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1C" w:rsidRPr="00395510" w:rsidRDefault="00DC2345" w:rsidP="009F45AF">
      <w:pPr>
        <w:rPr>
          <w:rFonts w:ascii="TH SarabunIT๙" w:hAnsi="TH SarabunIT๙" w:cs="TH SarabunIT๙" w:hint="cs"/>
          <w:color w:val="000000"/>
          <w:spacing w:val="-20"/>
          <w:sz w:val="28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489585" cy="538480"/>
            <wp:effectExtent l="0" t="0" r="5715" b="0"/>
            <wp:wrapNone/>
            <wp:docPr id="190" name="Picture 19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8DE" w:rsidRPr="00F0792A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  <w:cs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974210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ab/>
      </w:r>
      <w:r w:rsidR="00AF1E9F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</w:rPr>
        <w:t xml:space="preserve"> </w:t>
      </w:r>
      <w:r w:rsidR="00395510" w:rsidRPr="00395510">
        <w:rPr>
          <w:rFonts w:ascii="TH SarabunIT๙" w:hAnsi="TH SarabunIT๙" w:cs="TH SarabunIT๙" w:hint="cs"/>
          <w:color w:val="000000"/>
          <w:spacing w:val="-20"/>
          <w:sz w:val="28"/>
          <w:cs/>
        </w:rPr>
        <w:t>(</w:t>
      </w:r>
      <w:r w:rsidR="00841783">
        <w:rPr>
          <w:rFonts w:ascii="TH SarabunIT๙" w:hAnsi="TH SarabunIT๙" w:cs="TH SarabunIT๙" w:hint="cs"/>
          <w:color w:val="000000"/>
          <w:spacing w:val="-20"/>
          <w:sz w:val="28"/>
          <w:cs/>
        </w:rPr>
        <w:t>กรณีเป็นผู้จัด)</w:t>
      </w:r>
    </w:p>
    <w:p w:rsidR="00F908DE" w:rsidRPr="00F0792A" w:rsidRDefault="00F908DE" w:rsidP="009F45AF">
      <w:pPr>
        <w:rPr>
          <w:rFonts w:ascii="TH SarabunIT๙" w:hAnsi="TH SarabunIT๙" w:cs="TH SarabunIT๙" w:hint="cs"/>
          <w:b/>
          <w:bCs/>
          <w:color w:val="000000"/>
          <w:spacing w:val="-20"/>
          <w:sz w:val="58"/>
          <w:szCs w:val="58"/>
          <w:cs/>
        </w:rPr>
      </w:pPr>
      <w:r w:rsidRPr="00F0792A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  <w:cs/>
        </w:rPr>
        <w:tab/>
      </w:r>
      <w:r w:rsidRPr="00F0792A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  <w:cs/>
        </w:rPr>
        <w:tab/>
      </w:r>
      <w:r w:rsidR="00845F83">
        <w:rPr>
          <w:rFonts w:ascii="TH SarabunIT๙" w:hAnsi="TH SarabunIT๙" w:cs="TH SarabunIT๙" w:hint="cs"/>
          <w:b/>
          <w:bCs/>
          <w:color w:val="000000"/>
          <w:spacing w:val="-20"/>
          <w:sz w:val="58"/>
          <w:szCs w:val="58"/>
          <w:cs/>
        </w:rPr>
        <w:tab/>
      </w:r>
      <w:r w:rsidR="000453A2">
        <w:rPr>
          <w:rFonts w:ascii="TH SarabunIT๙" w:hAnsi="TH SarabunIT๙" w:cs="TH SarabunIT๙" w:hint="cs"/>
          <w:b/>
          <w:bCs/>
          <w:color w:val="000000"/>
          <w:spacing w:val="-20"/>
          <w:sz w:val="58"/>
          <w:szCs w:val="58"/>
          <w:cs/>
        </w:rPr>
        <w:tab/>
      </w:r>
      <w:r w:rsidR="00F0792A">
        <w:rPr>
          <w:rFonts w:ascii="TH SarabunIT๙" w:hAnsi="TH SarabunIT๙" w:cs="TH SarabunIT๙" w:hint="cs"/>
          <w:b/>
          <w:bCs/>
          <w:color w:val="000000"/>
          <w:spacing w:val="-20"/>
          <w:sz w:val="58"/>
          <w:szCs w:val="58"/>
          <w:cs/>
        </w:rPr>
        <w:tab/>
      </w:r>
      <w:r w:rsidRPr="00F0792A">
        <w:rPr>
          <w:rFonts w:ascii="TH SarabunIT๙" w:hAnsi="TH SarabunIT๙" w:cs="TH SarabunIT๙"/>
          <w:b/>
          <w:bCs/>
          <w:color w:val="000000"/>
          <w:spacing w:val="-20"/>
          <w:sz w:val="58"/>
          <w:szCs w:val="58"/>
          <w:cs/>
        </w:rPr>
        <w:t>บันทึกข้อความ</w:t>
      </w:r>
      <w:r w:rsidR="00D52758">
        <w:rPr>
          <w:rFonts w:ascii="TH SarabunIT๙" w:hAnsi="TH SarabunIT๙" w:cs="TH SarabunIT๙" w:hint="cs"/>
          <w:b/>
          <w:bCs/>
          <w:color w:val="000000"/>
          <w:spacing w:val="-20"/>
          <w:sz w:val="58"/>
          <w:szCs w:val="58"/>
          <w:cs/>
        </w:rPr>
        <w:t xml:space="preserve"> </w:t>
      </w:r>
    </w:p>
    <w:p w:rsidR="00F908DE" w:rsidRPr="00F0792A" w:rsidRDefault="00DC2345" w:rsidP="00F908DE">
      <w:pPr>
        <w:tabs>
          <w:tab w:val="left" w:pos="9000"/>
        </w:tabs>
        <w:rPr>
          <w:rFonts w:ascii="TH SarabunIT๙" w:hAnsi="TH SarabunIT๙" w:cs="TH SarabunIT๙" w:hint="cs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5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AF07NqKAIAAE4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="00F908DE" w:rsidRPr="00F0792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908DE" w:rsidRPr="00F07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7EA1" w:rsidRPr="00F07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4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โรงเรียนบ้านธารน้ำผึ้ง หมู่ 13 ตำบลสะเตงนอก อำเภอเมือง จังหวัดยะลา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292AB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908DE" w:rsidRPr="00F0792A" w:rsidRDefault="00DC2345" w:rsidP="00F908DE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Conc9BKAIAAE4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Nr5knY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="00F908DE" w:rsidRPr="00F0792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F908DE" w:rsidRPr="00F0792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ธ.ผ.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A377E" w:rsidRPr="00F0792A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8"/>
          <w:szCs w:val="38"/>
          <w:cs/>
        </w:rPr>
        <w:t>2562</w:t>
      </w:r>
      <w:r w:rsidR="00F908DE" w:rsidRPr="00F0792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F908DE" w:rsidRPr="00F0792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F908DE" w:rsidRPr="00F0792A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24EAD" w:rsidRPr="00F0792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546D" w:rsidRDefault="00DC2345" w:rsidP="00F9546D">
      <w:pPr>
        <w:tabs>
          <w:tab w:val="left" w:pos="900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mJ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DlXUmJ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F908DE" w:rsidRPr="00F0792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24EAD" w:rsidRPr="00F0792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5EE7">
        <w:rPr>
          <w:rFonts w:ascii="TH SarabunIT๙" w:hAnsi="TH SarabunIT๙" w:cs="TH SarabunIT๙" w:hint="cs"/>
          <w:sz w:val="32"/>
          <w:szCs w:val="32"/>
          <w:cs/>
        </w:rPr>
        <w:t>นำส่งหลักฐานการคืนเงินยืม</w:t>
      </w:r>
      <w:r w:rsidR="00724EAD" w:rsidRPr="00F07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4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08DE" w:rsidRPr="00F0792A" w:rsidRDefault="00F908DE" w:rsidP="003B24E9">
      <w:pPr>
        <w:tabs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0792A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F9546D">
        <w:rPr>
          <w:rFonts w:ascii="TH SarabunIT๙" w:hAnsi="TH SarabunIT๙" w:cs="TH SarabunIT๙"/>
          <w:sz w:val="32"/>
          <w:szCs w:val="32"/>
        </w:rPr>
        <w:t xml:space="preserve">  </w:t>
      </w:r>
      <w:r w:rsidR="00DC2345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ผู้อำนวยการโรงเรียนบ้านธารน้ำผึ้ง</w:t>
      </w:r>
    </w:p>
    <w:p w:rsidR="00926416" w:rsidRDefault="00F908DE" w:rsidP="003B24E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F0792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079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0792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15EE7" w:rsidRPr="00815EE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เรื่องเดิม</w:t>
      </w:r>
      <w:r w:rsidR="00815EE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br/>
      </w:r>
      <w:r w:rsidR="00815E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5EE7">
        <w:rPr>
          <w:rFonts w:ascii="TH SarabunIT๙" w:hAnsi="TH SarabunIT๙" w:cs="TH SarabunIT๙" w:hint="cs"/>
          <w:sz w:val="32"/>
          <w:szCs w:val="32"/>
          <w:cs/>
        </w:rPr>
        <w:tab/>
      </w:r>
      <w:r w:rsidR="00815EE7">
        <w:rPr>
          <w:rFonts w:ascii="TH SarabunIT๙" w:hAnsi="TH SarabunIT๙" w:cs="TH SarabunIT๙" w:hint="cs"/>
          <w:sz w:val="32"/>
          <w:szCs w:val="32"/>
          <w:cs/>
        </w:rPr>
        <w:tab/>
        <w:t>ตามบันทึกที่</w:t>
      </w:r>
      <w:r w:rsidR="00DC2345">
        <w:rPr>
          <w:rFonts w:ascii="TH SarabunIT๙" w:hAnsi="TH SarabunIT๙" w:cs="TH SarabunIT๙" w:hint="cs"/>
          <w:sz w:val="32"/>
          <w:szCs w:val="32"/>
          <w:cs/>
        </w:rPr>
        <w:t xml:space="preserve"> ธ.ผ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ลงวันที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2345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926416">
        <w:rPr>
          <w:rFonts w:ascii="TH SarabunIT๙" w:hAnsi="TH SarabunIT๙" w:cs="TH SarabunIT๙"/>
          <w:sz w:val="32"/>
          <w:szCs w:val="32"/>
          <w:cs/>
        </w:rPr>
        <w:br/>
      </w:r>
      <w:r w:rsidR="00926416">
        <w:rPr>
          <w:rFonts w:ascii="TH SarabunIT๙" w:hAnsi="TH SarabunIT๙" w:cs="TH SarabunIT๙" w:hint="cs"/>
          <w:sz w:val="32"/>
          <w:szCs w:val="32"/>
          <w:cs/>
        </w:rPr>
        <w:t>ได้รับอนุมัติให้ดำเนินการจัดประชุม อบรม สัมมนา เรื่อง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92641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26416">
        <w:rPr>
          <w:rFonts w:ascii="TH SarabunIT๙" w:hAnsi="TH SarabunIT๙" w:cs="TH SarabunIT๙"/>
          <w:sz w:val="32"/>
          <w:szCs w:val="32"/>
          <w:cs/>
        </w:rPr>
        <w:br/>
      </w:r>
      <w:r w:rsidR="0092641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EF1C26">
        <w:rPr>
          <w:rFonts w:ascii="TH SarabunIT๙" w:hAnsi="TH SarabunIT๙" w:cs="TH SarabunIT๙"/>
          <w:sz w:val="32"/>
          <w:szCs w:val="32"/>
          <w:cs/>
        </w:rPr>
        <w:br/>
      </w:r>
      <w:r w:rsidR="00EF1C26">
        <w:rPr>
          <w:rFonts w:ascii="TH SarabunIT๙" w:hAnsi="TH SarabunIT๙" w:cs="TH SarabunIT๙" w:hint="cs"/>
          <w:sz w:val="32"/>
          <w:szCs w:val="32"/>
          <w:cs/>
        </w:rPr>
        <w:t>ณ ....................................................................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EF1C2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</w:t>
      </w:r>
      <w:r w:rsidR="00EF1C2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2560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F1C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F1C26">
        <w:rPr>
          <w:rFonts w:ascii="TH SarabunIT๙" w:hAnsi="TH SarabunIT๙" w:cs="TH SarabunIT๙"/>
          <w:sz w:val="32"/>
          <w:szCs w:val="32"/>
          <w:cs/>
        </w:rPr>
        <w:br/>
      </w:r>
      <w:r w:rsidR="00EF1C26">
        <w:rPr>
          <w:rFonts w:ascii="TH SarabunIT๙" w:hAnsi="TH SarabunIT๙" w:cs="TH SarabunIT๙" w:hint="cs"/>
          <w:sz w:val="32"/>
          <w:szCs w:val="32"/>
          <w:cs/>
        </w:rPr>
        <w:t>โดยมีวงเงินที่ได้รับอนุมัติให้ดำเนินงานในครั้งนี้ จำนวน....................บาท (........................................................)</w:t>
      </w:r>
    </w:p>
    <w:p w:rsidR="00A25603" w:rsidRDefault="00A25603" w:rsidP="003B24E9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256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Pr="00A256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5603">
        <w:rPr>
          <w:rFonts w:ascii="TH SarabunIT๙" w:hAnsi="TH SarabunIT๙" w:cs="TH SarabunIT๙" w:hint="cs"/>
          <w:sz w:val="32"/>
          <w:szCs w:val="32"/>
          <w:cs/>
        </w:rPr>
        <w:tab/>
      </w:r>
      <w:r w:rsidRPr="00A25603">
        <w:rPr>
          <w:rFonts w:ascii="TH SarabunIT๙" w:hAnsi="TH SarabunIT๙" w:cs="TH SarabunIT๙" w:hint="cs"/>
          <w:sz w:val="32"/>
          <w:szCs w:val="32"/>
          <w:cs/>
        </w:rPr>
        <w:tab/>
      </w:r>
      <w:r w:rsidR="00DC2345">
        <w:rPr>
          <w:rFonts w:ascii="TH SarabunIT๙" w:hAnsi="TH SarabunIT๙" w:cs="TH SarabunIT๙" w:hint="cs"/>
          <w:sz w:val="32"/>
          <w:szCs w:val="32"/>
          <w:cs/>
        </w:rPr>
        <w:t>ฝ่าย</w:t>
      </w:r>
      <w:r>
        <w:rPr>
          <w:rFonts w:ascii="TH SarabunIT๙" w:hAnsi="TH SarabunIT๙" w:cs="TH SarabunIT๙" w:hint="cs"/>
          <w:sz w:val="32"/>
          <w:szCs w:val="32"/>
          <w:cs/>
        </w:rPr>
        <w:t>งาน..............................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 ได้ดำเนินการจัดประชุม ฝึกอ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บรม สัมมนา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</w:t>
      </w:r>
      <w:r w:rsidR="00FB73E2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DD0CBB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B73E2">
        <w:rPr>
          <w:rFonts w:ascii="TH SarabunIT๙" w:hAnsi="TH SarabunIT๙" w:cs="TH SarabunIT๙" w:hint="cs"/>
          <w:sz w:val="32"/>
          <w:szCs w:val="32"/>
          <w:cs/>
        </w:rPr>
        <w:t xml:space="preserve"> เสร็จสิ้นแล้ว จึงขอนำส่งหลักฐานใบสำคัญ</w:t>
      </w:r>
      <w:r w:rsidR="00FB73E2">
        <w:rPr>
          <w:rFonts w:ascii="TH SarabunIT๙" w:hAnsi="TH SarabunIT๙" w:cs="TH SarabunIT๙"/>
          <w:sz w:val="32"/>
          <w:szCs w:val="32"/>
          <w:cs/>
        </w:rPr>
        <w:br/>
      </w:r>
      <w:r w:rsidR="00DD0CB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FB73E2">
        <w:rPr>
          <w:rFonts w:ascii="TH SarabunIT๙" w:hAnsi="TH SarabunIT๙" w:cs="TH SarabunIT๙" w:hint="cs"/>
          <w:sz w:val="32"/>
          <w:szCs w:val="32"/>
          <w:cs/>
        </w:rPr>
        <w:t>ขอเบิกจ่ายเงิน โดยมีรายละเอียดดังนี้</w:t>
      </w:r>
      <w:r w:rsidR="00DD0CBB">
        <w:rPr>
          <w:rFonts w:ascii="TH SarabunIT๙" w:hAnsi="TH SarabunIT๙" w:cs="TH SarabunIT๙"/>
          <w:sz w:val="32"/>
          <w:szCs w:val="32"/>
          <w:cs/>
        </w:rPr>
        <w:br/>
      </w:r>
      <w:r w:rsidR="00DD0C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0CBB">
        <w:rPr>
          <w:rFonts w:ascii="TH SarabunIT๙" w:hAnsi="TH SarabunIT๙" w:cs="TH SarabunIT๙" w:hint="cs"/>
          <w:sz w:val="32"/>
          <w:szCs w:val="32"/>
          <w:cs/>
        </w:rPr>
        <w:tab/>
      </w:r>
      <w:r w:rsidR="00DD0CBB">
        <w:rPr>
          <w:rFonts w:ascii="TH SarabunIT๙" w:hAnsi="TH SarabunIT๙" w:cs="TH SarabunIT๙" w:hint="cs"/>
          <w:sz w:val="32"/>
          <w:szCs w:val="32"/>
          <w:cs/>
        </w:rPr>
        <w:tab/>
      </w:r>
      <w:r w:rsidR="00DD0CBB" w:rsidRPr="001630C8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จัดประเภทการประชุม ฝึกอบรม สัมมนา เป็นประเภท</w:t>
      </w:r>
      <w:r w:rsidR="001630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30C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DD0CBB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1D079A">
        <w:rPr>
          <w:rFonts w:ascii="TH SarabunIT๙" w:hAnsi="TH SarabunIT๙" w:cs="TH SarabunIT๙"/>
          <w:sz w:val="32"/>
          <w:szCs w:val="32"/>
          <w:cs/>
        </w:rPr>
        <w:br/>
      </w:r>
      <w:r w:rsidR="001D07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79A">
        <w:rPr>
          <w:rFonts w:ascii="TH SarabunIT๙" w:hAnsi="TH SarabunIT๙" w:cs="TH SarabunIT๙" w:hint="cs"/>
          <w:sz w:val="32"/>
          <w:szCs w:val="32"/>
          <w:cs/>
        </w:rPr>
        <w:tab/>
      </w:r>
      <w:r w:rsidR="001D079A">
        <w:rPr>
          <w:rFonts w:ascii="TH SarabunIT๙" w:hAnsi="TH SarabunIT๙" w:cs="TH SarabunIT๙" w:hint="cs"/>
          <w:sz w:val="32"/>
          <w:szCs w:val="32"/>
          <w:cs/>
        </w:rPr>
        <w:tab/>
      </w:r>
      <w:r w:rsidR="001D079A" w:rsidRPr="001630C8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ค่าใช้จ่ายที่จ่ายไปทั้งสิ้น</w:t>
      </w:r>
      <w:r w:rsidR="001D079A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E00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79A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1BF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00D70">
        <w:rPr>
          <w:rFonts w:ascii="TH SarabunIT๙" w:hAnsi="TH SarabunIT๙" w:cs="TH SarabunIT๙" w:hint="cs"/>
          <w:sz w:val="32"/>
          <w:szCs w:val="32"/>
          <w:cs/>
        </w:rPr>
        <w:t xml:space="preserve">.... </w:t>
      </w:r>
      <w:r w:rsidR="001D079A">
        <w:rPr>
          <w:rFonts w:ascii="TH SarabunIT๙" w:hAnsi="TH SarabunIT๙" w:cs="TH SarabunIT๙" w:hint="cs"/>
          <w:sz w:val="32"/>
          <w:szCs w:val="32"/>
          <w:cs/>
        </w:rPr>
        <w:t>บาท (.........................................................)</w:t>
      </w:r>
      <w:r w:rsidR="001E73C6">
        <w:rPr>
          <w:rFonts w:ascii="TH SarabunIT๙" w:hAnsi="TH SarabunIT๙" w:cs="TH SarabunIT๙"/>
          <w:sz w:val="32"/>
          <w:szCs w:val="32"/>
          <w:cs/>
        </w:rPr>
        <w:br/>
      </w:r>
      <w:r w:rsidR="001E7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 w:rsidRPr="001E73C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1E73C6">
        <w:rPr>
          <w:rFonts w:ascii="TH SarabunIT๙" w:hAnsi="TH SarabunIT๙" w:cs="TH SarabunIT๙"/>
          <w:sz w:val="32"/>
          <w:szCs w:val="32"/>
          <w:cs/>
        </w:rPr>
        <w:br/>
      </w:r>
      <w:r w:rsidR="001E7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1. ค่าอาหาร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 บาท</w:t>
      </w:r>
      <w:r w:rsidR="001E73C6">
        <w:rPr>
          <w:rFonts w:ascii="TH SarabunIT๙" w:hAnsi="TH SarabunIT๙" w:cs="TH SarabunIT๙"/>
          <w:sz w:val="32"/>
          <w:szCs w:val="32"/>
          <w:cs/>
        </w:rPr>
        <w:br/>
      </w:r>
      <w:r w:rsidR="001E7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2. ค่าอาหารว่างและเครื่องดื่ม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 บาท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3. ค่าเช่าที่พัก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 บาท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4. ค่าพาหนะ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 บาท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5. ค่า</w:t>
      </w:r>
      <w:r w:rsidR="002642E1">
        <w:rPr>
          <w:rFonts w:ascii="TH SarabunIT๙" w:hAnsi="TH SarabunIT๙" w:cs="TH SarabunIT๙" w:hint="cs"/>
          <w:sz w:val="32"/>
          <w:szCs w:val="32"/>
          <w:cs/>
        </w:rPr>
        <w:t>สมนาคุณ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>วิทยากร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 บาท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6. ค่าวัสดุอุปกรณ์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 บาท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7. อื่น ๆ (ระบุ)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.............................. บาท</w:t>
      </w:r>
      <w:r w:rsidR="00DD0CBB">
        <w:rPr>
          <w:rFonts w:ascii="TH SarabunIT๙" w:hAnsi="TH SarabunIT๙" w:cs="TH SarabunIT๙" w:hint="cs"/>
          <w:sz w:val="32"/>
          <w:szCs w:val="32"/>
          <w:cs/>
        </w:rPr>
        <w:br/>
      </w:r>
      <w:r w:rsidR="001E73C6">
        <w:rPr>
          <w:rFonts w:ascii="TH SarabunIT๙" w:hAnsi="TH SarabunIT๙" w:cs="TH SarabunIT๙" w:hint="cs"/>
          <w:sz w:val="32"/>
          <w:szCs w:val="32"/>
          <w:cs/>
        </w:rPr>
        <w:t>ดังสรุปรายละเอียดที่แนบมาพร้อมนี้</w:t>
      </w:r>
    </w:p>
    <w:p w:rsidR="003C77F2" w:rsidRDefault="003C77F2" w:rsidP="003C77F2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B6858">
        <w:rPr>
          <w:rFonts w:ascii="TH SarabunIT๙" w:hAnsi="TH SarabunIT๙" w:cs="TH SarabunIT๙" w:hint="cs"/>
          <w:sz w:val="32"/>
          <w:szCs w:val="32"/>
          <w:cs/>
        </w:rPr>
        <w:t>ขอส่งใช้ใบสำคัญเป็นเงิน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="005B685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5B685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</w:t>
      </w:r>
      <w:r w:rsidR="005B685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6858">
        <w:rPr>
          <w:rFonts w:ascii="TH SarabunIT๙" w:hAnsi="TH SarabunIT๙" w:cs="TH SarabunIT๙" w:hint="cs"/>
          <w:sz w:val="32"/>
          <w:szCs w:val="32"/>
          <w:cs/>
        </w:rPr>
        <w:t>...................)</w:t>
      </w:r>
      <w:r w:rsidR="005B6858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และส่งคืนเป็นเงินสด</w:t>
      </w:r>
      <w:r w:rsidR="005B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</w:t>
      </w:r>
      <w:r w:rsidR="00600E6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00E6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 บาท (...........</w:t>
      </w:r>
      <w:r w:rsidR="00600E6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86B9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B68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86B9F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.......................)</w:t>
      </w:r>
    </w:p>
    <w:p w:rsidR="00F908DE" w:rsidRPr="00F0792A" w:rsidRDefault="00831D3E" w:rsidP="003B24E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1D3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5F539F" w:rsidRPr="00F07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539F" w:rsidRPr="00F0792A">
        <w:rPr>
          <w:rFonts w:ascii="TH SarabunIT๙" w:hAnsi="TH SarabunIT๙" w:cs="TH SarabunIT๙"/>
          <w:sz w:val="32"/>
          <w:szCs w:val="32"/>
          <w:cs/>
        </w:rPr>
        <w:tab/>
      </w:r>
      <w:r w:rsidR="005F539F" w:rsidRPr="00F0792A">
        <w:rPr>
          <w:rFonts w:ascii="TH SarabunIT๙" w:hAnsi="TH SarabunIT๙" w:cs="TH SarabunIT๙"/>
          <w:sz w:val="32"/>
          <w:szCs w:val="32"/>
          <w:cs/>
        </w:rPr>
        <w:tab/>
      </w:r>
      <w:r w:rsidR="00F908DE" w:rsidRPr="00F0792A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456AB0" w:rsidRPr="00F0792A">
        <w:rPr>
          <w:rFonts w:ascii="TH SarabunIT๙" w:hAnsi="TH SarabunIT๙" w:cs="TH SarabunIT๙"/>
          <w:sz w:val="32"/>
          <w:szCs w:val="32"/>
          <w:cs/>
        </w:rPr>
        <w:t>โปรด</w:t>
      </w:r>
      <w:r w:rsidR="001E73C6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="00F9546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F908DE" w:rsidRPr="00F0792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908DE" w:rsidRDefault="00DC2345" w:rsidP="00F908DE">
      <w:pPr>
        <w:ind w:firstLine="141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139065</wp:posOffset>
                </wp:positionV>
                <wp:extent cx="2493645" cy="1461135"/>
                <wp:effectExtent l="5080" t="11430" r="6350" b="12700"/>
                <wp:wrapNone/>
                <wp:docPr id="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6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345" w:rsidRPr="00DC2345" w:rsidRDefault="00DC234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DC234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หัวหน้าฝ่ายบริหารงบประมาณ</w:t>
                            </w:r>
                          </w:p>
                          <w:p w:rsidR="00DC2345" w:rsidRPr="00DC2345" w:rsidRDefault="00DC234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C2345">
                              <w:rPr>
                                <w:rFonts w:ascii="TH SarabunIT๙" w:hAnsi="TH SarabunIT๙" w:cs="TH SarabunIT๙"/>
                                <w:cs/>
                              </w:rPr>
                              <w:t>(    ) เอกสารหลักฐานครบถ้วน</w:t>
                            </w:r>
                          </w:p>
                          <w:p w:rsidR="00DC2345" w:rsidRPr="00DC2345" w:rsidRDefault="00DC234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C2345">
                              <w:rPr>
                                <w:rFonts w:ascii="TH SarabunIT๙" w:hAnsi="TH SarabunIT๙" w:cs="TH SarabunIT๙"/>
                                <w:cs/>
                              </w:rPr>
                              <w:t>(    ) หลักฐานไม่ครบ.........................................</w:t>
                            </w:r>
                          </w:p>
                          <w:p w:rsidR="00DC2345" w:rsidRDefault="00DC234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DC2345" w:rsidRDefault="00DC2345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:rsidR="00DC2345" w:rsidRPr="00DC2345" w:rsidRDefault="00DC2345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(นางโรฮานา  วัฒนะ)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left:0;text-align:left;margin-left:-22.4pt;margin-top:10.95pt;width:196.35pt;height:1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">
                <v:textbox>
                  <w:txbxContent>
                    <w:p w:rsidR="00DC2345" w:rsidRPr="00DC2345" w:rsidRDefault="00DC2345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DC234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หัวหน้าฝ่ายบริหารงบประมาณ</w:t>
                      </w:r>
                    </w:p>
                    <w:p w:rsidR="00DC2345" w:rsidRPr="00DC2345" w:rsidRDefault="00DC234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C2345">
                        <w:rPr>
                          <w:rFonts w:ascii="TH SarabunIT๙" w:hAnsi="TH SarabunIT๙" w:cs="TH SarabunIT๙"/>
                          <w:cs/>
                        </w:rPr>
                        <w:t>(    ) เอกสารหลักฐานครบถ้วน</w:t>
                      </w:r>
                    </w:p>
                    <w:p w:rsidR="00DC2345" w:rsidRPr="00DC2345" w:rsidRDefault="00DC234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DC2345">
                        <w:rPr>
                          <w:rFonts w:ascii="TH SarabunIT๙" w:hAnsi="TH SarabunIT๙" w:cs="TH SarabunIT๙"/>
                          <w:cs/>
                        </w:rPr>
                        <w:t>(    ) หลักฐานไม่ครบ.........................................</w:t>
                      </w:r>
                    </w:p>
                    <w:p w:rsidR="00DC2345" w:rsidRDefault="00DC2345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DC2345" w:rsidRDefault="00DC2345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............................................................</w:t>
                      </w:r>
                    </w:p>
                    <w:p w:rsidR="00DC2345" w:rsidRPr="00DC2345" w:rsidRDefault="00DC2345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(นางโรฮานา  วัฒนะ)</w:t>
                      </w:r>
                    </w:p>
                  </w:txbxContent>
                </v:textbox>
              </v:shape>
            </w:pict>
          </mc:Fallback>
        </mc:AlternateContent>
      </w:r>
    </w:p>
    <w:p w:rsidR="00831D3E" w:rsidRPr="00F0792A" w:rsidRDefault="00831D3E" w:rsidP="00F908DE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F23B2F" w:rsidRDefault="00F9546D" w:rsidP="00F9546D">
      <w:pPr>
        <w:ind w:firstLine="141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</w:t>
      </w:r>
      <w:r w:rsidR="00B03F32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4042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E2FF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40429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0429"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</w:t>
      </w:r>
      <w:r w:rsidR="00B03F3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14042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E2FF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03F3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40429">
        <w:rPr>
          <w:rFonts w:ascii="TH SarabunIT๙" w:hAnsi="TH SarabunIT๙" w:cs="TH SarabunIT๙" w:hint="cs"/>
          <w:sz w:val="32"/>
          <w:szCs w:val="32"/>
          <w:cs/>
        </w:rPr>
        <w:t>...)</w:t>
      </w:r>
      <w:r w:rsidR="00140429">
        <w:rPr>
          <w:rFonts w:ascii="TH SarabunIT๙" w:hAnsi="TH SarabunIT๙" w:cs="TH SarabunIT๙"/>
          <w:sz w:val="32"/>
          <w:szCs w:val="32"/>
          <w:cs/>
        </w:rPr>
        <w:br/>
      </w:r>
      <w:r w:rsidR="001404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0429">
        <w:rPr>
          <w:rFonts w:ascii="TH SarabunIT๙" w:hAnsi="TH SarabunIT๙" w:cs="TH SarabunIT๙" w:hint="cs"/>
          <w:sz w:val="32"/>
          <w:szCs w:val="32"/>
          <w:cs/>
        </w:rPr>
        <w:tab/>
      </w:r>
      <w:r w:rsidR="00140429">
        <w:rPr>
          <w:rFonts w:ascii="TH SarabunIT๙" w:hAnsi="TH SarabunIT๙" w:cs="TH SarabunIT๙" w:hint="cs"/>
          <w:sz w:val="32"/>
          <w:szCs w:val="32"/>
          <w:cs/>
        </w:rPr>
        <w:tab/>
      </w:r>
      <w:r w:rsidR="00140429">
        <w:rPr>
          <w:rFonts w:ascii="TH SarabunIT๙" w:hAnsi="TH SarabunIT๙" w:cs="TH SarabunIT๙" w:hint="cs"/>
          <w:sz w:val="32"/>
          <w:szCs w:val="32"/>
          <w:cs/>
        </w:rPr>
        <w:tab/>
      </w:r>
      <w:r w:rsidR="00140429">
        <w:rPr>
          <w:rFonts w:ascii="TH SarabunIT๙" w:hAnsi="TH SarabunIT๙" w:cs="TH SarabunIT๙" w:hint="cs"/>
          <w:sz w:val="32"/>
          <w:szCs w:val="32"/>
          <w:cs/>
        </w:rPr>
        <w:tab/>
      </w:r>
      <w:r w:rsidR="0014042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ตำแหน่ง.................</w:t>
      </w:r>
      <w:r w:rsidR="00AE2FF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4042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3F3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4042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1E73C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1E73C6">
        <w:rPr>
          <w:rFonts w:ascii="TH SarabunIT๙" w:hAnsi="TH SarabunIT๙" w:cs="TH SarabunIT๙"/>
          <w:sz w:val="32"/>
          <w:szCs w:val="32"/>
        </w:rPr>
        <w:tab/>
      </w:r>
      <w:r w:rsidR="001E73C6">
        <w:rPr>
          <w:rFonts w:ascii="TH SarabunIT๙" w:hAnsi="TH SarabunIT๙" w:cs="TH SarabunIT๙"/>
          <w:sz w:val="32"/>
          <w:szCs w:val="32"/>
        </w:rPr>
        <w:tab/>
      </w:r>
      <w:r w:rsidR="001E73C6">
        <w:rPr>
          <w:rFonts w:ascii="TH SarabunIT๙" w:hAnsi="TH SarabunIT๙" w:cs="TH SarabunIT๙"/>
          <w:sz w:val="32"/>
          <w:szCs w:val="32"/>
        </w:rPr>
        <w:tab/>
      </w:r>
      <w:r w:rsidR="001E73C6">
        <w:rPr>
          <w:rFonts w:ascii="TH SarabunIT๙" w:hAnsi="TH SarabunIT๙" w:cs="TH SarabunIT๙"/>
          <w:sz w:val="32"/>
          <w:szCs w:val="32"/>
        </w:rPr>
        <w:tab/>
      </w:r>
      <w:r w:rsidR="001E73C6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  <w:r w:rsidR="001E73C6">
        <w:rPr>
          <w:rFonts w:ascii="TH SarabunIT๙" w:hAnsi="TH SarabunIT๙" w:cs="TH SarabunIT๙"/>
          <w:sz w:val="32"/>
          <w:szCs w:val="32"/>
        </w:rPr>
        <w:tab/>
      </w:r>
      <w:r w:rsidR="001E73C6">
        <w:rPr>
          <w:rFonts w:ascii="TH SarabunIT๙" w:hAnsi="TH SarabunIT๙" w:cs="TH SarabunIT๙"/>
          <w:sz w:val="32"/>
          <w:szCs w:val="32"/>
        </w:rPr>
        <w:tab/>
      </w:r>
      <w:r w:rsidR="001E73C6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F23B2F" w:rsidSect="009F271C">
      <w:headerReference w:type="even" r:id="rId10"/>
      <w:pgSz w:w="11906" w:h="16838" w:code="9"/>
      <w:pgMar w:top="851" w:right="1134" w:bottom="1134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BD" w:rsidRDefault="00452ABD">
      <w:r>
        <w:separator/>
      </w:r>
    </w:p>
  </w:endnote>
  <w:endnote w:type="continuationSeparator" w:id="0">
    <w:p w:rsidR="00452ABD" w:rsidRDefault="0045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BD" w:rsidRDefault="00452ABD">
      <w:r>
        <w:separator/>
      </w:r>
    </w:p>
  </w:footnote>
  <w:footnote w:type="continuationSeparator" w:id="0">
    <w:p w:rsidR="00452ABD" w:rsidRDefault="00452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F55" w:rsidRDefault="00206F55" w:rsidP="005D37D5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206F55" w:rsidRDefault="00206F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EDA"/>
    <w:multiLevelType w:val="hybridMultilevel"/>
    <w:tmpl w:val="958E0C56"/>
    <w:lvl w:ilvl="0" w:tplc="05DC01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140A45"/>
    <w:multiLevelType w:val="hybridMultilevel"/>
    <w:tmpl w:val="1208384E"/>
    <w:lvl w:ilvl="0" w:tplc="986A9C14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D36904"/>
    <w:multiLevelType w:val="hybridMultilevel"/>
    <w:tmpl w:val="C8C49592"/>
    <w:lvl w:ilvl="0" w:tplc="E452C9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A53BF7"/>
    <w:multiLevelType w:val="hybridMultilevel"/>
    <w:tmpl w:val="7C207B40"/>
    <w:lvl w:ilvl="0" w:tplc="BA8E79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E72649"/>
    <w:multiLevelType w:val="hybridMultilevel"/>
    <w:tmpl w:val="AD2E2F30"/>
    <w:lvl w:ilvl="0" w:tplc="8B141B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D67CDF"/>
    <w:multiLevelType w:val="hybridMultilevel"/>
    <w:tmpl w:val="0EF2A118"/>
    <w:lvl w:ilvl="0" w:tplc="6C821F6E">
      <w:start w:val="1"/>
      <w:numFmt w:val="decimal"/>
      <w:lvlText w:val="%1.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22217DB6"/>
    <w:multiLevelType w:val="hybridMultilevel"/>
    <w:tmpl w:val="7DEAF8D8"/>
    <w:lvl w:ilvl="0" w:tplc="FC620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4A4F09"/>
    <w:multiLevelType w:val="hybridMultilevel"/>
    <w:tmpl w:val="DFC2B864"/>
    <w:lvl w:ilvl="0" w:tplc="FC6203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0D0BE4"/>
    <w:multiLevelType w:val="hybridMultilevel"/>
    <w:tmpl w:val="722A188E"/>
    <w:lvl w:ilvl="0" w:tplc="B2DC2B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B1645"/>
    <w:multiLevelType w:val="hybridMultilevel"/>
    <w:tmpl w:val="190EB3AA"/>
    <w:lvl w:ilvl="0" w:tplc="B2DC2B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263A5"/>
    <w:multiLevelType w:val="hybridMultilevel"/>
    <w:tmpl w:val="6096B2C4"/>
    <w:lvl w:ilvl="0" w:tplc="051A1C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BE41833"/>
    <w:multiLevelType w:val="hybridMultilevel"/>
    <w:tmpl w:val="70EC90D4"/>
    <w:lvl w:ilvl="0" w:tplc="8264AC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D884876"/>
    <w:multiLevelType w:val="hybridMultilevel"/>
    <w:tmpl w:val="4614E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1E4FD1"/>
    <w:multiLevelType w:val="hybridMultilevel"/>
    <w:tmpl w:val="7DEAF8D8"/>
    <w:lvl w:ilvl="0" w:tplc="FC620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0B1458"/>
    <w:multiLevelType w:val="hybridMultilevel"/>
    <w:tmpl w:val="E6746C6A"/>
    <w:lvl w:ilvl="0" w:tplc="E408CD06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1715F42"/>
    <w:multiLevelType w:val="hybridMultilevel"/>
    <w:tmpl w:val="B4D27F54"/>
    <w:lvl w:ilvl="0" w:tplc="4588D54E">
      <w:start w:val="1"/>
      <w:numFmt w:val="thaiNumbers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6">
    <w:nsid w:val="43D15C70"/>
    <w:multiLevelType w:val="hybridMultilevel"/>
    <w:tmpl w:val="EA962E54"/>
    <w:lvl w:ilvl="0" w:tplc="0EAA0862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E792EAC"/>
    <w:multiLevelType w:val="hybridMultilevel"/>
    <w:tmpl w:val="96665F6C"/>
    <w:lvl w:ilvl="0" w:tplc="0A141518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4F8574A9"/>
    <w:multiLevelType w:val="hybridMultilevel"/>
    <w:tmpl w:val="2F82E242"/>
    <w:lvl w:ilvl="0" w:tplc="024A37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08D6809"/>
    <w:multiLevelType w:val="hybridMultilevel"/>
    <w:tmpl w:val="32BCC5FA"/>
    <w:lvl w:ilvl="0" w:tplc="E90E73E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8173413"/>
    <w:multiLevelType w:val="hybridMultilevel"/>
    <w:tmpl w:val="347A8370"/>
    <w:lvl w:ilvl="0" w:tplc="87EA96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94A24D1"/>
    <w:multiLevelType w:val="hybridMultilevel"/>
    <w:tmpl w:val="1AC0A36C"/>
    <w:lvl w:ilvl="0" w:tplc="8696B13E">
      <w:start w:val="1"/>
      <w:numFmt w:val="thaiNumbers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2">
    <w:nsid w:val="59F671B7"/>
    <w:multiLevelType w:val="hybridMultilevel"/>
    <w:tmpl w:val="635A0AB4"/>
    <w:lvl w:ilvl="0" w:tplc="B2DC2B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E17F55"/>
    <w:multiLevelType w:val="hybridMultilevel"/>
    <w:tmpl w:val="91B41C50"/>
    <w:lvl w:ilvl="0" w:tplc="26841B8E">
      <w:start w:val="1"/>
      <w:numFmt w:val="thaiNumbers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4">
    <w:nsid w:val="5C4D46E1"/>
    <w:multiLevelType w:val="hybridMultilevel"/>
    <w:tmpl w:val="373C64E8"/>
    <w:lvl w:ilvl="0" w:tplc="1B7E2C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E7158C0"/>
    <w:multiLevelType w:val="hybridMultilevel"/>
    <w:tmpl w:val="74D804CC"/>
    <w:lvl w:ilvl="0" w:tplc="B2DC2B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CF6E86"/>
    <w:multiLevelType w:val="hybridMultilevel"/>
    <w:tmpl w:val="60A29C42"/>
    <w:lvl w:ilvl="0" w:tplc="4B1A8C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6D806CD"/>
    <w:multiLevelType w:val="hybridMultilevel"/>
    <w:tmpl w:val="6A4C43B8"/>
    <w:lvl w:ilvl="0" w:tplc="996C2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83056"/>
    <w:multiLevelType w:val="hybridMultilevel"/>
    <w:tmpl w:val="7690CDD8"/>
    <w:lvl w:ilvl="0" w:tplc="4EA43A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28"/>
  </w:num>
  <w:num w:numId="3">
    <w:abstractNumId w:val="10"/>
  </w:num>
  <w:num w:numId="4">
    <w:abstractNumId w:val="15"/>
  </w:num>
  <w:num w:numId="5">
    <w:abstractNumId w:val="3"/>
  </w:num>
  <w:num w:numId="6">
    <w:abstractNumId w:val="24"/>
  </w:num>
  <w:num w:numId="7">
    <w:abstractNumId w:val="6"/>
  </w:num>
  <w:num w:numId="8">
    <w:abstractNumId w:val="5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23"/>
  </w:num>
  <w:num w:numId="14">
    <w:abstractNumId w:val="19"/>
  </w:num>
  <w:num w:numId="15">
    <w:abstractNumId w:val="18"/>
  </w:num>
  <w:num w:numId="16">
    <w:abstractNumId w:val="25"/>
  </w:num>
  <w:num w:numId="17">
    <w:abstractNumId w:val="12"/>
  </w:num>
  <w:num w:numId="18">
    <w:abstractNumId w:val="9"/>
  </w:num>
  <w:num w:numId="19">
    <w:abstractNumId w:val="8"/>
  </w:num>
  <w:num w:numId="20">
    <w:abstractNumId w:val="11"/>
  </w:num>
  <w:num w:numId="21">
    <w:abstractNumId w:val="22"/>
  </w:num>
  <w:num w:numId="22">
    <w:abstractNumId w:val="27"/>
  </w:num>
  <w:num w:numId="23">
    <w:abstractNumId w:val="14"/>
  </w:num>
  <w:num w:numId="24">
    <w:abstractNumId w:val="17"/>
  </w:num>
  <w:num w:numId="25">
    <w:abstractNumId w:val="4"/>
  </w:num>
  <w:num w:numId="26">
    <w:abstractNumId w:val="20"/>
  </w:num>
  <w:num w:numId="27">
    <w:abstractNumId w:val="26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A0"/>
    <w:rsid w:val="000009B3"/>
    <w:rsid w:val="00000A4A"/>
    <w:rsid w:val="000077C6"/>
    <w:rsid w:val="000102AB"/>
    <w:rsid w:val="000223BF"/>
    <w:rsid w:val="00023BA3"/>
    <w:rsid w:val="00027EFB"/>
    <w:rsid w:val="00030B27"/>
    <w:rsid w:val="00031393"/>
    <w:rsid w:val="00034199"/>
    <w:rsid w:val="00041424"/>
    <w:rsid w:val="000445BB"/>
    <w:rsid w:val="000453A2"/>
    <w:rsid w:val="00050F30"/>
    <w:rsid w:val="0005642B"/>
    <w:rsid w:val="000571F7"/>
    <w:rsid w:val="00062E26"/>
    <w:rsid w:val="00064687"/>
    <w:rsid w:val="00064EAC"/>
    <w:rsid w:val="0006583D"/>
    <w:rsid w:val="00070626"/>
    <w:rsid w:val="00072221"/>
    <w:rsid w:val="000729EB"/>
    <w:rsid w:val="00076297"/>
    <w:rsid w:val="00085C3C"/>
    <w:rsid w:val="00087850"/>
    <w:rsid w:val="000A18D9"/>
    <w:rsid w:val="000B445E"/>
    <w:rsid w:val="000C1514"/>
    <w:rsid w:val="000D1F9A"/>
    <w:rsid w:val="000D3B3C"/>
    <w:rsid w:val="000D658D"/>
    <w:rsid w:val="000E3837"/>
    <w:rsid w:val="000E5BBD"/>
    <w:rsid w:val="000E79D2"/>
    <w:rsid w:val="000F1A41"/>
    <w:rsid w:val="000F3432"/>
    <w:rsid w:val="001051A2"/>
    <w:rsid w:val="00107A9A"/>
    <w:rsid w:val="00107DC9"/>
    <w:rsid w:val="00107EE0"/>
    <w:rsid w:val="00120CC3"/>
    <w:rsid w:val="00127E39"/>
    <w:rsid w:val="001313B0"/>
    <w:rsid w:val="0014025E"/>
    <w:rsid w:val="00140429"/>
    <w:rsid w:val="00142269"/>
    <w:rsid w:val="001449C0"/>
    <w:rsid w:val="0014529A"/>
    <w:rsid w:val="001476EA"/>
    <w:rsid w:val="0015682D"/>
    <w:rsid w:val="001630C8"/>
    <w:rsid w:val="00166FE1"/>
    <w:rsid w:val="001735BE"/>
    <w:rsid w:val="00193FB7"/>
    <w:rsid w:val="00197AC0"/>
    <w:rsid w:val="00197C66"/>
    <w:rsid w:val="001A1A3F"/>
    <w:rsid w:val="001A5EF8"/>
    <w:rsid w:val="001C33F6"/>
    <w:rsid w:val="001C7EA1"/>
    <w:rsid w:val="001C7EF8"/>
    <w:rsid w:val="001D079A"/>
    <w:rsid w:val="001E0BD1"/>
    <w:rsid w:val="001E2CD6"/>
    <w:rsid w:val="001E73C6"/>
    <w:rsid w:val="001F3683"/>
    <w:rsid w:val="001F5E85"/>
    <w:rsid w:val="0020594D"/>
    <w:rsid w:val="00206F55"/>
    <w:rsid w:val="00210257"/>
    <w:rsid w:val="00220873"/>
    <w:rsid w:val="00234405"/>
    <w:rsid w:val="00235E79"/>
    <w:rsid w:val="00240377"/>
    <w:rsid w:val="00241C4B"/>
    <w:rsid w:val="00243034"/>
    <w:rsid w:val="00244F5C"/>
    <w:rsid w:val="00251F15"/>
    <w:rsid w:val="00255191"/>
    <w:rsid w:val="00256392"/>
    <w:rsid w:val="00261B5C"/>
    <w:rsid w:val="002642E1"/>
    <w:rsid w:val="0026553D"/>
    <w:rsid w:val="002747A4"/>
    <w:rsid w:val="00292AB8"/>
    <w:rsid w:val="00296B10"/>
    <w:rsid w:val="002B5C5D"/>
    <w:rsid w:val="002B7BDB"/>
    <w:rsid w:val="002C0B97"/>
    <w:rsid w:val="002C2C19"/>
    <w:rsid w:val="002C482D"/>
    <w:rsid w:val="002D1984"/>
    <w:rsid w:val="002D69CC"/>
    <w:rsid w:val="002E1EB8"/>
    <w:rsid w:val="002E30BF"/>
    <w:rsid w:val="002F06B8"/>
    <w:rsid w:val="00301A5A"/>
    <w:rsid w:val="00305A84"/>
    <w:rsid w:val="00317B87"/>
    <w:rsid w:val="003251DE"/>
    <w:rsid w:val="00331D87"/>
    <w:rsid w:val="00334A5E"/>
    <w:rsid w:val="003360FB"/>
    <w:rsid w:val="00336B86"/>
    <w:rsid w:val="00352109"/>
    <w:rsid w:val="00355373"/>
    <w:rsid w:val="00371401"/>
    <w:rsid w:val="00386B9F"/>
    <w:rsid w:val="00387B20"/>
    <w:rsid w:val="003906F8"/>
    <w:rsid w:val="00391D04"/>
    <w:rsid w:val="00395510"/>
    <w:rsid w:val="003A4823"/>
    <w:rsid w:val="003B0B81"/>
    <w:rsid w:val="003B24E9"/>
    <w:rsid w:val="003C4398"/>
    <w:rsid w:val="003C66F0"/>
    <w:rsid w:val="003C77F2"/>
    <w:rsid w:val="003D11E5"/>
    <w:rsid w:val="003E0FDF"/>
    <w:rsid w:val="003E5AE3"/>
    <w:rsid w:val="003F338D"/>
    <w:rsid w:val="00401CDA"/>
    <w:rsid w:val="00403FEF"/>
    <w:rsid w:val="00406987"/>
    <w:rsid w:val="00413455"/>
    <w:rsid w:val="00423CA3"/>
    <w:rsid w:val="00425072"/>
    <w:rsid w:val="00435849"/>
    <w:rsid w:val="004415C7"/>
    <w:rsid w:val="004470AA"/>
    <w:rsid w:val="0045198A"/>
    <w:rsid w:val="00451F98"/>
    <w:rsid w:val="004524D5"/>
    <w:rsid w:val="00452ABD"/>
    <w:rsid w:val="00453BDF"/>
    <w:rsid w:val="0045653F"/>
    <w:rsid w:val="00456AB0"/>
    <w:rsid w:val="004616C2"/>
    <w:rsid w:val="00465A69"/>
    <w:rsid w:val="00471638"/>
    <w:rsid w:val="00471F2C"/>
    <w:rsid w:val="004775EF"/>
    <w:rsid w:val="00483092"/>
    <w:rsid w:val="0048329B"/>
    <w:rsid w:val="004A60C5"/>
    <w:rsid w:val="004A640F"/>
    <w:rsid w:val="004B033F"/>
    <w:rsid w:val="004B1F37"/>
    <w:rsid w:val="004B3FB9"/>
    <w:rsid w:val="004B4D7E"/>
    <w:rsid w:val="004B731C"/>
    <w:rsid w:val="004C47B9"/>
    <w:rsid w:val="004C4E5C"/>
    <w:rsid w:val="004C4F54"/>
    <w:rsid w:val="004C53C8"/>
    <w:rsid w:val="004C5BCA"/>
    <w:rsid w:val="004D55B3"/>
    <w:rsid w:val="004D7D6A"/>
    <w:rsid w:val="004F2EB0"/>
    <w:rsid w:val="004F4BF3"/>
    <w:rsid w:val="004F5D5C"/>
    <w:rsid w:val="00501BFF"/>
    <w:rsid w:val="00503693"/>
    <w:rsid w:val="00506D3F"/>
    <w:rsid w:val="00510443"/>
    <w:rsid w:val="00510AD0"/>
    <w:rsid w:val="005129E0"/>
    <w:rsid w:val="00534223"/>
    <w:rsid w:val="00536F55"/>
    <w:rsid w:val="005432A6"/>
    <w:rsid w:val="005442D1"/>
    <w:rsid w:val="00545725"/>
    <w:rsid w:val="00552410"/>
    <w:rsid w:val="00554300"/>
    <w:rsid w:val="0055449B"/>
    <w:rsid w:val="0056708F"/>
    <w:rsid w:val="00570E0C"/>
    <w:rsid w:val="005824F7"/>
    <w:rsid w:val="005932B8"/>
    <w:rsid w:val="005A66D3"/>
    <w:rsid w:val="005A6BBD"/>
    <w:rsid w:val="005B6858"/>
    <w:rsid w:val="005B71F5"/>
    <w:rsid w:val="005C70B9"/>
    <w:rsid w:val="005D25C8"/>
    <w:rsid w:val="005D37D5"/>
    <w:rsid w:val="005D58FE"/>
    <w:rsid w:val="005F4EE0"/>
    <w:rsid w:val="005F539F"/>
    <w:rsid w:val="00600002"/>
    <w:rsid w:val="00600E63"/>
    <w:rsid w:val="00604AD3"/>
    <w:rsid w:val="00613FEA"/>
    <w:rsid w:val="00617991"/>
    <w:rsid w:val="006207E7"/>
    <w:rsid w:val="00624B4E"/>
    <w:rsid w:val="0062712B"/>
    <w:rsid w:val="00630C5A"/>
    <w:rsid w:val="00632149"/>
    <w:rsid w:val="00632953"/>
    <w:rsid w:val="00634C56"/>
    <w:rsid w:val="00640576"/>
    <w:rsid w:val="00641CEE"/>
    <w:rsid w:val="00655267"/>
    <w:rsid w:val="006610F0"/>
    <w:rsid w:val="006630B1"/>
    <w:rsid w:val="0066799A"/>
    <w:rsid w:val="00667EE2"/>
    <w:rsid w:val="00672F40"/>
    <w:rsid w:val="00695DD3"/>
    <w:rsid w:val="006969EF"/>
    <w:rsid w:val="006A377E"/>
    <w:rsid w:val="006A4118"/>
    <w:rsid w:val="006B0E23"/>
    <w:rsid w:val="006B17F4"/>
    <w:rsid w:val="006B3143"/>
    <w:rsid w:val="006C6F73"/>
    <w:rsid w:val="006D16F7"/>
    <w:rsid w:val="006E1C44"/>
    <w:rsid w:val="006E5B19"/>
    <w:rsid w:val="006F13FC"/>
    <w:rsid w:val="006F7B0D"/>
    <w:rsid w:val="00706067"/>
    <w:rsid w:val="00706277"/>
    <w:rsid w:val="00724EAD"/>
    <w:rsid w:val="0072543F"/>
    <w:rsid w:val="00743EF6"/>
    <w:rsid w:val="00746C29"/>
    <w:rsid w:val="00755A0E"/>
    <w:rsid w:val="007660A7"/>
    <w:rsid w:val="00790DFC"/>
    <w:rsid w:val="007941B5"/>
    <w:rsid w:val="007A4500"/>
    <w:rsid w:val="007B323F"/>
    <w:rsid w:val="007C34A1"/>
    <w:rsid w:val="007C3F02"/>
    <w:rsid w:val="007D10F2"/>
    <w:rsid w:val="007D1E74"/>
    <w:rsid w:val="007D2E59"/>
    <w:rsid w:val="007D526A"/>
    <w:rsid w:val="007E5294"/>
    <w:rsid w:val="007E6773"/>
    <w:rsid w:val="007E6E95"/>
    <w:rsid w:val="007F4DA0"/>
    <w:rsid w:val="007F68A0"/>
    <w:rsid w:val="008039B1"/>
    <w:rsid w:val="008051AA"/>
    <w:rsid w:val="00811129"/>
    <w:rsid w:val="00813336"/>
    <w:rsid w:val="0081460F"/>
    <w:rsid w:val="00815EE7"/>
    <w:rsid w:val="00820765"/>
    <w:rsid w:val="00831D3E"/>
    <w:rsid w:val="00841783"/>
    <w:rsid w:val="008458D5"/>
    <w:rsid w:val="00845F83"/>
    <w:rsid w:val="0085200A"/>
    <w:rsid w:val="00852061"/>
    <w:rsid w:val="0085213A"/>
    <w:rsid w:val="008535D9"/>
    <w:rsid w:val="0085414A"/>
    <w:rsid w:val="0085727A"/>
    <w:rsid w:val="00857A53"/>
    <w:rsid w:val="00857C03"/>
    <w:rsid w:val="00864543"/>
    <w:rsid w:val="0086677E"/>
    <w:rsid w:val="008708F6"/>
    <w:rsid w:val="008720A2"/>
    <w:rsid w:val="00872E07"/>
    <w:rsid w:val="00880EEC"/>
    <w:rsid w:val="00886395"/>
    <w:rsid w:val="0089068D"/>
    <w:rsid w:val="00891571"/>
    <w:rsid w:val="0089403A"/>
    <w:rsid w:val="00896BA0"/>
    <w:rsid w:val="00897DCB"/>
    <w:rsid w:val="008A3AD8"/>
    <w:rsid w:val="008A4DF5"/>
    <w:rsid w:val="008B08C3"/>
    <w:rsid w:val="008C1677"/>
    <w:rsid w:val="008C4599"/>
    <w:rsid w:val="008D1F15"/>
    <w:rsid w:val="008D2937"/>
    <w:rsid w:val="008D6502"/>
    <w:rsid w:val="008E5B47"/>
    <w:rsid w:val="008E66FC"/>
    <w:rsid w:val="00904C2B"/>
    <w:rsid w:val="00905657"/>
    <w:rsid w:val="00907C4A"/>
    <w:rsid w:val="00921E9F"/>
    <w:rsid w:val="00923102"/>
    <w:rsid w:val="00926416"/>
    <w:rsid w:val="00933185"/>
    <w:rsid w:val="009453D8"/>
    <w:rsid w:val="00946BD0"/>
    <w:rsid w:val="00946E2C"/>
    <w:rsid w:val="00950F78"/>
    <w:rsid w:val="00951D06"/>
    <w:rsid w:val="00953C1C"/>
    <w:rsid w:val="0095621E"/>
    <w:rsid w:val="00970454"/>
    <w:rsid w:val="00970B4E"/>
    <w:rsid w:val="00974210"/>
    <w:rsid w:val="00975ECF"/>
    <w:rsid w:val="00990D85"/>
    <w:rsid w:val="0099287E"/>
    <w:rsid w:val="009A66E3"/>
    <w:rsid w:val="009C2ADE"/>
    <w:rsid w:val="009C74E1"/>
    <w:rsid w:val="009D3810"/>
    <w:rsid w:val="009D74D7"/>
    <w:rsid w:val="009F271C"/>
    <w:rsid w:val="009F45AF"/>
    <w:rsid w:val="00A040C8"/>
    <w:rsid w:val="00A0516D"/>
    <w:rsid w:val="00A06B70"/>
    <w:rsid w:val="00A151CF"/>
    <w:rsid w:val="00A15E98"/>
    <w:rsid w:val="00A164E9"/>
    <w:rsid w:val="00A25603"/>
    <w:rsid w:val="00A275A4"/>
    <w:rsid w:val="00A3137E"/>
    <w:rsid w:val="00A33D2E"/>
    <w:rsid w:val="00A40B84"/>
    <w:rsid w:val="00A41C10"/>
    <w:rsid w:val="00A5296C"/>
    <w:rsid w:val="00A60D81"/>
    <w:rsid w:val="00A64DF4"/>
    <w:rsid w:val="00A65ED9"/>
    <w:rsid w:val="00A67B69"/>
    <w:rsid w:val="00A76032"/>
    <w:rsid w:val="00A76EFE"/>
    <w:rsid w:val="00A81F93"/>
    <w:rsid w:val="00A8608F"/>
    <w:rsid w:val="00A8788D"/>
    <w:rsid w:val="00A92DFA"/>
    <w:rsid w:val="00A93FA0"/>
    <w:rsid w:val="00A94259"/>
    <w:rsid w:val="00A97E58"/>
    <w:rsid w:val="00AA1F9C"/>
    <w:rsid w:val="00AB0D88"/>
    <w:rsid w:val="00AB3BC8"/>
    <w:rsid w:val="00AC1CD2"/>
    <w:rsid w:val="00AD0725"/>
    <w:rsid w:val="00AD3A32"/>
    <w:rsid w:val="00AD6007"/>
    <w:rsid w:val="00AE0F8E"/>
    <w:rsid w:val="00AE2FF8"/>
    <w:rsid w:val="00AE4267"/>
    <w:rsid w:val="00AF00F9"/>
    <w:rsid w:val="00AF08DB"/>
    <w:rsid w:val="00AF1E9F"/>
    <w:rsid w:val="00AF23BD"/>
    <w:rsid w:val="00AF2A4F"/>
    <w:rsid w:val="00AF6995"/>
    <w:rsid w:val="00B03F32"/>
    <w:rsid w:val="00B06FD3"/>
    <w:rsid w:val="00B20DB4"/>
    <w:rsid w:val="00B21CF9"/>
    <w:rsid w:val="00B23B76"/>
    <w:rsid w:val="00B30300"/>
    <w:rsid w:val="00B317D8"/>
    <w:rsid w:val="00B41AA8"/>
    <w:rsid w:val="00B56937"/>
    <w:rsid w:val="00B611B7"/>
    <w:rsid w:val="00B6152F"/>
    <w:rsid w:val="00B80B01"/>
    <w:rsid w:val="00B81FC4"/>
    <w:rsid w:val="00B8281C"/>
    <w:rsid w:val="00B84631"/>
    <w:rsid w:val="00B8566C"/>
    <w:rsid w:val="00B92DE7"/>
    <w:rsid w:val="00B940B7"/>
    <w:rsid w:val="00BA1FB3"/>
    <w:rsid w:val="00BA6B4E"/>
    <w:rsid w:val="00BB5354"/>
    <w:rsid w:val="00BB559B"/>
    <w:rsid w:val="00BB7238"/>
    <w:rsid w:val="00BC09C6"/>
    <w:rsid w:val="00BC1750"/>
    <w:rsid w:val="00BC3611"/>
    <w:rsid w:val="00BC5EDA"/>
    <w:rsid w:val="00BD5AC4"/>
    <w:rsid w:val="00BD76AB"/>
    <w:rsid w:val="00BD7A1F"/>
    <w:rsid w:val="00BE6683"/>
    <w:rsid w:val="00BF03D7"/>
    <w:rsid w:val="00C05BA2"/>
    <w:rsid w:val="00C0690C"/>
    <w:rsid w:val="00C13F57"/>
    <w:rsid w:val="00C2764D"/>
    <w:rsid w:val="00C300AA"/>
    <w:rsid w:val="00C36E95"/>
    <w:rsid w:val="00C46207"/>
    <w:rsid w:val="00C5168B"/>
    <w:rsid w:val="00C60FB5"/>
    <w:rsid w:val="00C623F1"/>
    <w:rsid w:val="00C640B8"/>
    <w:rsid w:val="00C641A8"/>
    <w:rsid w:val="00C76A05"/>
    <w:rsid w:val="00C81E55"/>
    <w:rsid w:val="00C820C6"/>
    <w:rsid w:val="00C844BF"/>
    <w:rsid w:val="00C87E7C"/>
    <w:rsid w:val="00C90FD6"/>
    <w:rsid w:val="00C94909"/>
    <w:rsid w:val="00C94D71"/>
    <w:rsid w:val="00C958DD"/>
    <w:rsid w:val="00CA1619"/>
    <w:rsid w:val="00CA5001"/>
    <w:rsid w:val="00CB700C"/>
    <w:rsid w:val="00CC0F7D"/>
    <w:rsid w:val="00CC5C5A"/>
    <w:rsid w:val="00CD2E15"/>
    <w:rsid w:val="00CD4FAC"/>
    <w:rsid w:val="00CD50F5"/>
    <w:rsid w:val="00CE2390"/>
    <w:rsid w:val="00CF5407"/>
    <w:rsid w:val="00D03A6D"/>
    <w:rsid w:val="00D061AF"/>
    <w:rsid w:val="00D11514"/>
    <w:rsid w:val="00D22795"/>
    <w:rsid w:val="00D35165"/>
    <w:rsid w:val="00D3654C"/>
    <w:rsid w:val="00D518B7"/>
    <w:rsid w:val="00D52758"/>
    <w:rsid w:val="00D60FAF"/>
    <w:rsid w:val="00D653D7"/>
    <w:rsid w:val="00D65C20"/>
    <w:rsid w:val="00D6626B"/>
    <w:rsid w:val="00D81CBA"/>
    <w:rsid w:val="00D83849"/>
    <w:rsid w:val="00D876D4"/>
    <w:rsid w:val="00D91BB0"/>
    <w:rsid w:val="00D924C6"/>
    <w:rsid w:val="00D9250E"/>
    <w:rsid w:val="00DA3FD9"/>
    <w:rsid w:val="00DB741A"/>
    <w:rsid w:val="00DB7940"/>
    <w:rsid w:val="00DC0D86"/>
    <w:rsid w:val="00DC2345"/>
    <w:rsid w:val="00DC2966"/>
    <w:rsid w:val="00DC3CA6"/>
    <w:rsid w:val="00DD0CBB"/>
    <w:rsid w:val="00DD456D"/>
    <w:rsid w:val="00DD4D16"/>
    <w:rsid w:val="00DD79CD"/>
    <w:rsid w:val="00DE150A"/>
    <w:rsid w:val="00DE1D26"/>
    <w:rsid w:val="00DE5B64"/>
    <w:rsid w:val="00DF0161"/>
    <w:rsid w:val="00DF7B88"/>
    <w:rsid w:val="00E00D70"/>
    <w:rsid w:val="00E217EF"/>
    <w:rsid w:val="00E23932"/>
    <w:rsid w:val="00E36BD0"/>
    <w:rsid w:val="00E37048"/>
    <w:rsid w:val="00E402D6"/>
    <w:rsid w:val="00E4432E"/>
    <w:rsid w:val="00E45E05"/>
    <w:rsid w:val="00E46529"/>
    <w:rsid w:val="00E4696B"/>
    <w:rsid w:val="00E537F1"/>
    <w:rsid w:val="00E53819"/>
    <w:rsid w:val="00E53C24"/>
    <w:rsid w:val="00E55CA3"/>
    <w:rsid w:val="00E60C9E"/>
    <w:rsid w:val="00E62401"/>
    <w:rsid w:val="00E65DC0"/>
    <w:rsid w:val="00E76C0C"/>
    <w:rsid w:val="00E85BFA"/>
    <w:rsid w:val="00E944A1"/>
    <w:rsid w:val="00EA23AA"/>
    <w:rsid w:val="00EA7B3F"/>
    <w:rsid w:val="00EB3D55"/>
    <w:rsid w:val="00EC7409"/>
    <w:rsid w:val="00ED116E"/>
    <w:rsid w:val="00ED183A"/>
    <w:rsid w:val="00ED4CB7"/>
    <w:rsid w:val="00EE0483"/>
    <w:rsid w:val="00EE0C32"/>
    <w:rsid w:val="00EE195B"/>
    <w:rsid w:val="00EF1C26"/>
    <w:rsid w:val="00F0792A"/>
    <w:rsid w:val="00F101FB"/>
    <w:rsid w:val="00F10FC2"/>
    <w:rsid w:val="00F116A9"/>
    <w:rsid w:val="00F137E6"/>
    <w:rsid w:val="00F16A08"/>
    <w:rsid w:val="00F16F2F"/>
    <w:rsid w:val="00F22E6A"/>
    <w:rsid w:val="00F23720"/>
    <w:rsid w:val="00F23B2F"/>
    <w:rsid w:val="00F2725D"/>
    <w:rsid w:val="00F31E9E"/>
    <w:rsid w:val="00F321A2"/>
    <w:rsid w:val="00F41D32"/>
    <w:rsid w:val="00F46966"/>
    <w:rsid w:val="00F502D2"/>
    <w:rsid w:val="00F57925"/>
    <w:rsid w:val="00F62564"/>
    <w:rsid w:val="00F74581"/>
    <w:rsid w:val="00F76B38"/>
    <w:rsid w:val="00F877E4"/>
    <w:rsid w:val="00F908DE"/>
    <w:rsid w:val="00F9546D"/>
    <w:rsid w:val="00FA699A"/>
    <w:rsid w:val="00FB0606"/>
    <w:rsid w:val="00FB1D18"/>
    <w:rsid w:val="00FB3A5A"/>
    <w:rsid w:val="00FB3EF2"/>
    <w:rsid w:val="00FB41C3"/>
    <w:rsid w:val="00FB73E2"/>
    <w:rsid w:val="00FC5330"/>
    <w:rsid w:val="00FC68B2"/>
    <w:rsid w:val="00FE404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F22E6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F22E6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F22E6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F22E6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4\LOCALS~1\Temp\&#3627;&#3609;&#3633;&#3591;&#3626;&#3639;&#3629;&#3616;&#3634;&#3618;&#3651;&#3609;-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D5C4-2E7D-48BE-814A-6A014627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หนังสือภายใน-1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Windows User</cp:lastModifiedBy>
  <cp:revision>2</cp:revision>
  <cp:lastPrinted>2018-03-12T09:02:00Z</cp:lastPrinted>
  <dcterms:created xsi:type="dcterms:W3CDTF">2019-08-22T06:33:00Z</dcterms:created>
  <dcterms:modified xsi:type="dcterms:W3CDTF">2019-08-22T06:33:00Z</dcterms:modified>
</cp:coreProperties>
</file>