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E549" w14:textId="77777777" w:rsidR="005B56E7" w:rsidRDefault="005B56E7" w:rsidP="00171298">
      <w:pPr>
        <w:pStyle w:val="5"/>
        <w:rPr>
          <w:rFonts w:ascii="TH SarabunPSK" w:hAnsi="TH SarabunPSK" w:cs="TH SarabunPSK"/>
        </w:rPr>
      </w:pPr>
    </w:p>
    <w:p w14:paraId="299AF98A" w14:textId="1546E435" w:rsidR="00FA3A70" w:rsidRDefault="007E4797" w:rsidP="00171298">
      <w:pPr>
        <w:pStyle w:val="5"/>
        <w:rPr>
          <w:rFonts w:ascii="TH SarabunPSK" w:hAnsi="TH SarabunPSK" w:cs="TH SarabunPSK"/>
        </w:rPr>
      </w:pPr>
      <w:r w:rsidRPr="00171298">
        <w:rPr>
          <w:rFonts w:ascii="TH SarabunPSK" w:hAnsi="TH SarabunPSK" w:cs="TH SarabunPSK"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9B3B3" wp14:editId="20A67017">
                <wp:simplePos x="0" y="0"/>
                <wp:positionH relativeFrom="column">
                  <wp:posOffset>4735575</wp:posOffset>
                </wp:positionH>
                <wp:positionV relativeFrom="paragraph">
                  <wp:posOffset>19445</wp:posOffset>
                </wp:positionV>
                <wp:extent cx="1429230" cy="666750"/>
                <wp:effectExtent l="0" t="0" r="19050" b="19050"/>
                <wp:wrapNone/>
                <wp:docPr id="30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23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65B99" w14:textId="77777777" w:rsidR="00171298" w:rsidRPr="00171298" w:rsidRDefault="00171298" w:rsidP="006019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1298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งานแผนงาน</w:t>
                            </w:r>
                          </w:p>
                          <w:p w14:paraId="1A04F093" w14:textId="77777777" w:rsidR="00171298" w:rsidRPr="00171298" w:rsidRDefault="001712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71298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เลขที่ ........../...................</w:t>
                            </w:r>
                          </w:p>
                          <w:p w14:paraId="4A8DF1C5" w14:textId="77777777" w:rsidR="00171298" w:rsidRPr="00171298" w:rsidRDefault="00171298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171298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วันที่...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Pr="00171298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..../.............../..........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D39B3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2.9pt;margin-top:1.55pt;width:112.5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">
                <v:textbox>
                  <w:txbxContent>
                    <w:p w14:paraId="66565B99" w14:textId="77777777" w:rsidR="00171298" w:rsidRPr="00171298" w:rsidRDefault="00171298" w:rsidP="006019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71298">
                        <w:rPr>
                          <w:rFonts w:hint="cs"/>
                          <w:sz w:val="24"/>
                          <w:szCs w:val="24"/>
                          <w:cs/>
                        </w:rPr>
                        <w:t>งานแผนงาน</w:t>
                      </w:r>
                    </w:p>
                    <w:p w14:paraId="1A04F093" w14:textId="77777777" w:rsidR="00171298" w:rsidRPr="00171298" w:rsidRDefault="00171298">
                      <w:pPr>
                        <w:rPr>
                          <w:sz w:val="24"/>
                          <w:szCs w:val="24"/>
                        </w:rPr>
                      </w:pPr>
                      <w:r w:rsidRPr="00171298">
                        <w:rPr>
                          <w:rFonts w:hint="cs"/>
                          <w:sz w:val="24"/>
                          <w:szCs w:val="24"/>
                          <w:cs/>
                        </w:rPr>
                        <w:t>เลขที่ ........../...................</w:t>
                      </w:r>
                    </w:p>
                    <w:p w14:paraId="4A8DF1C5" w14:textId="77777777" w:rsidR="00171298" w:rsidRPr="00171298" w:rsidRDefault="00171298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 w:rsidRPr="00171298">
                        <w:rPr>
                          <w:rFonts w:hint="cs"/>
                          <w:sz w:val="24"/>
                          <w:szCs w:val="24"/>
                          <w:cs/>
                        </w:rPr>
                        <w:t>วันที่...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.....</w:t>
                      </w:r>
                      <w:r w:rsidRPr="00171298">
                        <w:rPr>
                          <w:rFonts w:hint="cs"/>
                          <w:sz w:val="24"/>
                          <w:szCs w:val="24"/>
                          <w:cs/>
                        </w:rPr>
                        <w:t>..../.............../..........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A2632" wp14:editId="21DE52CC">
                <wp:simplePos x="0" y="0"/>
                <wp:positionH relativeFrom="column">
                  <wp:posOffset>6219569</wp:posOffset>
                </wp:positionH>
                <wp:positionV relativeFrom="paragraph">
                  <wp:posOffset>-11291</wp:posOffset>
                </wp:positionV>
                <wp:extent cx="506004" cy="323850"/>
                <wp:effectExtent l="0" t="0" r="8890" b="0"/>
                <wp:wrapNone/>
                <wp:docPr id="6034847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04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F4273" w14:textId="0614928D" w:rsidR="000A76B2" w:rsidRPr="000A76B2" w:rsidRDefault="000A76B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งป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ม.3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3E9A2632" id="Text Box 2" o:spid="_x0000_s1027" type="#_x0000_t202" style="position:absolute;left:0;text-align:left;margin-left:489.75pt;margin-top:-.9pt;width:39.85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shLQIAAFoEAAAOAAAAZHJzL2Uyb0RvYy54bWysVEtv2zAMvg/YfxB0X+w81xpxiixFhgFB&#10;WyAdelZkKREgi5qkxM5+/Sg5r3U7DbvIpEjx8X2kpw9trclBOK/AlLTfyykRhkOlzLak31+Xn+4o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" fillcolor="white [3201]" stroked="f" strokeweight=".5pt">
                <v:textbox>
                  <w:txbxContent>
                    <w:p w14:paraId="4C6F4273" w14:textId="0614928D" w:rsidR="000A76B2" w:rsidRPr="000A76B2" w:rsidRDefault="000A76B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งป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ม.3</w:t>
                      </w:r>
                    </w:p>
                  </w:txbxContent>
                </v:textbox>
              </v:shape>
            </w:pict>
          </mc:Fallback>
        </mc:AlternateContent>
      </w:r>
    </w:p>
    <w:p w14:paraId="3963E931" w14:textId="77777777" w:rsidR="00FA3A70" w:rsidRDefault="00FA3A70" w:rsidP="00171298">
      <w:pPr>
        <w:pStyle w:val="5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9B5C238" wp14:editId="5CE8B436">
            <wp:simplePos x="0" y="0"/>
            <wp:positionH relativeFrom="column">
              <wp:posOffset>-15709</wp:posOffset>
            </wp:positionH>
            <wp:positionV relativeFrom="paragraph">
              <wp:posOffset>13887</wp:posOffset>
            </wp:positionV>
            <wp:extent cx="438150" cy="468630"/>
            <wp:effectExtent l="0" t="0" r="0" b="7620"/>
            <wp:wrapNone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5D045" w14:textId="77777777" w:rsidR="009C3AC6" w:rsidRDefault="00FA3A70" w:rsidP="00FA3A70">
      <w:pPr>
        <w:pStyle w:val="5"/>
        <w:tabs>
          <w:tab w:val="left" w:pos="275"/>
          <w:tab w:val="center" w:pos="5102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C3AC6" w:rsidRPr="00876D1F">
        <w:rPr>
          <w:rFonts w:ascii="TH SarabunPSK" w:hAnsi="TH SarabunPSK" w:cs="TH SarabunPSK"/>
          <w:cs/>
        </w:rPr>
        <w:t>บันทึกข้อความ</w:t>
      </w:r>
    </w:p>
    <w:p w14:paraId="1943CE3F" w14:textId="463B5076" w:rsidR="009C3AC6" w:rsidRPr="00696E8C" w:rsidRDefault="009C3AC6" w:rsidP="009C3AC6">
      <w:pPr>
        <w:pStyle w:val="5"/>
        <w:jc w:val="left"/>
        <w:rPr>
          <w:rFonts w:ascii="TH SarabunPSK" w:hAnsi="TH SarabunPSK" w:cs="TH SarabunPSK"/>
          <w:sz w:val="28"/>
          <w:szCs w:val="28"/>
          <w:cs/>
        </w:rPr>
      </w:pPr>
      <w:r w:rsidRPr="00696E8C">
        <w:rPr>
          <w:rFonts w:ascii="TH SarabunPSK" w:hAnsi="TH SarabunPSK" w:cs="TH SarabunPSK" w:hint="cs"/>
          <w:sz w:val="28"/>
          <w:szCs w:val="28"/>
          <w:cs/>
        </w:rPr>
        <w:t>ส่วนราชการ   โรงเรียน</w:t>
      </w:r>
      <w:r w:rsidR="000C405F">
        <w:rPr>
          <w:rFonts w:ascii="TH SarabunPSK" w:hAnsi="TH SarabunPSK" w:cs="TH SarabunPSK" w:hint="cs"/>
          <w:sz w:val="28"/>
          <w:szCs w:val="28"/>
          <w:cs/>
        </w:rPr>
        <w:t>ทับช้างวิทยาคม</w:t>
      </w:r>
      <w:r w:rsidR="00C65695">
        <w:rPr>
          <w:rFonts w:ascii="TH SarabunPSK" w:hAnsi="TH SarabunPSK" w:cs="TH SarabunPSK" w:hint="cs"/>
          <w:sz w:val="28"/>
          <w:szCs w:val="28"/>
          <w:cs/>
        </w:rPr>
        <w:t xml:space="preserve"> จังหวัด</w:t>
      </w:r>
      <w:r w:rsidR="000C405F">
        <w:rPr>
          <w:rFonts w:ascii="TH SarabunPSK" w:hAnsi="TH SarabunPSK" w:cs="TH SarabunPSK" w:hint="cs"/>
          <w:sz w:val="28"/>
          <w:szCs w:val="28"/>
          <w:cs/>
        </w:rPr>
        <w:t>สงขลา</w:t>
      </w:r>
    </w:p>
    <w:p w14:paraId="594BFEEF" w14:textId="1ECAC145" w:rsidR="009C3AC6" w:rsidRPr="00696E8C" w:rsidRDefault="009C3AC6" w:rsidP="009C3AC6">
      <w:pPr>
        <w:pStyle w:val="5"/>
        <w:jc w:val="left"/>
        <w:rPr>
          <w:rFonts w:ascii="TH SarabunPSK" w:hAnsi="TH SarabunPSK" w:cs="TH SarabunPSK"/>
          <w:sz w:val="28"/>
          <w:szCs w:val="28"/>
        </w:rPr>
      </w:pPr>
      <w:r w:rsidRPr="00696E8C">
        <w:rPr>
          <w:rFonts w:ascii="TH SarabunPSK" w:hAnsi="TH SarabunPSK" w:cs="TH SarabunPSK" w:hint="cs"/>
          <w:sz w:val="28"/>
          <w:szCs w:val="28"/>
          <w:cs/>
        </w:rPr>
        <w:t xml:space="preserve">ที่ </w:t>
      </w:r>
      <w:r w:rsidR="00A9548C" w:rsidRPr="00A954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...............................................................</w:t>
      </w:r>
      <w:r w:rsidR="00A954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</w:t>
      </w:r>
      <w:r w:rsidR="00A9548C" w:rsidRPr="00A954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</w:t>
      </w:r>
      <w:r w:rsidRPr="00696E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</w:t>
      </w:r>
      <w:r w:rsidR="00A954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</w:t>
      </w:r>
      <w:r w:rsidRPr="00696E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วันที่     </w:t>
      </w:r>
      <w:r w:rsidR="00C65695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............................................................................</w:t>
      </w:r>
      <w:r w:rsidRPr="00696E8C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</w:t>
      </w:r>
    </w:p>
    <w:p w14:paraId="537FEB91" w14:textId="5A13F771" w:rsidR="00686857" w:rsidRPr="00696E8C" w:rsidRDefault="009C3AC6" w:rsidP="009C3AC6">
      <w:pPr>
        <w:pStyle w:val="5"/>
        <w:pBdr>
          <w:bottom w:val="single" w:sz="6" w:space="1" w:color="auto"/>
        </w:pBdr>
        <w:jc w:val="left"/>
        <w:rPr>
          <w:rFonts w:ascii="TH SarabunPSK" w:hAnsi="TH SarabunPSK" w:cs="TH SarabunPSK"/>
          <w:sz w:val="28"/>
          <w:szCs w:val="28"/>
        </w:rPr>
      </w:pPr>
      <w:r w:rsidRPr="00696E8C">
        <w:rPr>
          <w:rFonts w:ascii="TH SarabunPSK" w:hAnsi="TH SarabunPSK" w:cs="TH SarabunPSK" w:hint="cs"/>
          <w:sz w:val="28"/>
          <w:szCs w:val="28"/>
          <w:cs/>
        </w:rPr>
        <w:t xml:space="preserve">เรื่อง   </w:t>
      </w:r>
      <w:r w:rsidR="00686857" w:rsidRPr="00696E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A467E2">
        <w:rPr>
          <w:rFonts w:ascii="TH SarabunPSK" w:hAnsi="TH SarabunPSK" w:cs="TH SarabunPSK" w:hint="cs"/>
          <w:sz w:val="28"/>
          <w:szCs w:val="28"/>
          <w:cs/>
        </w:rPr>
        <w:t>ขออนุมัติ</w:t>
      </w:r>
      <w:r w:rsidR="00C7693F" w:rsidRPr="00696E8C">
        <w:rPr>
          <w:rFonts w:ascii="TH SarabunPSK" w:hAnsi="TH SarabunPSK" w:cs="TH SarabunPSK" w:hint="cs"/>
          <w:sz w:val="28"/>
          <w:szCs w:val="28"/>
          <w:cs/>
        </w:rPr>
        <w:t xml:space="preserve">จัดซื้อ  </w:t>
      </w:r>
    </w:p>
    <w:p w14:paraId="6D7D0439" w14:textId="32C01629" w:rsidR="009C3AC6" w:rsidRPr="00171298" w:rsidRDefault="00686857" w:rsidP="00171298">
      <w:pPr>
        <w:pStyle w:val="5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96E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เรียน    ผู้อ</w:t>
      </w:r>
      <w:r w:rsidR="00016F09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ำนวยการโรงเรียน</w:t>
      </w:r>
      <w:r w:rsidR="000C405F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ทับช้างวิทยาคม</w:t>
      </w:r>
      <w:r w:rsidR="00016F09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จังหวัด</w:t>
      </w:r>
      <w:r w:rsidR="000C405F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สงขลา</w:t>
      </w:r>
      <w:r w:rsidR="00C7693F" w:rsidRPr="00696E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C7693F" w:rsidRPr="00696E8C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                </w:t>
      </w:r>
      <w:r w:rsidR="00C7693F" w:rsidRPr="00696E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                                         </w:t>
      </w:r>
      <w:r w:rsidR="00C7693F" w:rsidRPr="00696E8C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  <w:r w:rsidR="009C3AC6" w:rsidRPr="00696E8C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                </w:t>
      </w:r>
      <w:r w:rsidR="009C3AC6" w:rsidRPr="00696E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                                         </w:t>
      </w:r>
      <w:r w:rsidR="009C3AC6" w:rsidRPr="00696E8C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</w:p>
    <w:p w14:paraId="7017E3C8" w14:textId="1D345BB9" w:rsidR="00686857" w:rsidRPr="00696E8C" w:rsidRDefault="009C3AC6" w:rsidP="008B0C69">
      <w:pPr>
        <w:spacing w:before="240"/>
        <w:rPr>
          <w:rFonts w:ascii="TH SarabunPSK" w:hAnsi="TH SarabunPSK" w:cs="TH SarabunPSK"/>
          <w:sz w:val="28"/>
          <w:szCs w:val="28"/>
        </w:rPr>
      </w:pPr>
      <w:r w:rsidRPr="00696E8C">
        <w:rPr>
          <w:rFonts w:ascii="TH SarabunPSK" w:hAnsi="TH SarabunPSK" w:cs="TH SarabunPSK"/>
          <w:sz w:val="28"/>
          <w:szCs w:val="28"/>
        </w:rPr>
        <w:tab/>
      </w:r>
      <w:r w:rsidRPr="00696E8C">
        <w:rPr>
          <w:rFonts w:ascii="TH SarabunPSK" w:hAnsi="TH SarabunPSK" w:cs="TH SarabunPSK"/>
          <w:sz w:val="28"/>
          <w:szCs w:val="28"/>
          <w:cs/>
        </w:rPr>
        <w:t>ด้วยข้าพเจ้า</w:t>
      </w:r>
      <w:r w:rsidR="00686857" w:rsidRPr="00696E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86857" w:rsidRPr="00696E8C">
        <w:rPr>
          <w:rFonts w:ascii="TH SarabunPSK" w:hAnsi="TH SarabunPSK" w:cs="TH SarabunPSK"/>
          <w:sz w:val="28"/>
          <w:szCs w:val="28"/>
        </w:rPr>
        <w:t>....</w:t>
      </w:r>
      <w:r w:rsidR="00C65695">
        <w:rPr>
          <w:rFonts w:ascii="TH SarabunPSK" w:hAnsi="TH SarabunPSK" w:cs="TH SarabunPSK" w:hint="cs"/>
          <w:sz w:val="28"/>
          <w:szCs w:val="28"/>
          <w:cs/>
        </w:rPr>
        <w:t>........................................</w:t>
      </w:r>
      <w:r w:rsidR="00D23242">
        <w:rPr>
          <w:rFonts w:ascii="TH SarabunPSK" w:hAnsi="TH SarabunPSK" w:cs="TH SarabunPSK" w:hint="cs"/>
          <w:sz w:val="28"/>
          <w:szCs w:val="28"/>
          <w:cs/>
        </w:rPr>
        <w:t>.......</w:t>
      </w:r>
      <w:r w:rsidR="00C65695">
        <w:rPr>
          <w:rFonts w:ascii="TH SarabunPSK" w:hAnsi="TH SarabunPSK" w:cs="TH SarabunPSK" w:hint="cs"/>
          <w:sz w:val="28"/>
          <w:szCs w:val="28"/>
          <w:cs/>
        </w:rPr>
        <w:t>.......</w:t>
      </w:r>
      <w:r w:rsidR="00686857" w:rsidRPr="00696E8C">
        <w:rPr>
          <w:rFonts w:ascii="TH SarabunPSK" w:hAnsi="TH SarabunPSK" w:cs="TH SarabunPSK"/>
          <w:sz w:val="28"/>
          <w:szCs w:val="28"/>
        </w:rPr>
        <w:t>.......</w:t>
      </w:r>
      <w:r w:rsidR="00696E8C">
        <w:rPr>
          <w:rFonts w:ascii="TH SarabunPSK" w:hAnsi="TH SarabunPSK" w:cs="TH SarabunPSK"/>
          <w:sz w:val="28"/>
          <w:szCs w:val="28"/>
        </w:rPr>
        <w:t>...........................</w:t>
      </w:r>
      <w:r w:rsidR="00686857" w:rsidRPr="00696E8C">
        <w:rPr>
          <w:rFonts w:ascii="TH SarabunPSK" w:hAnsi="TH SarabunPSK" w:cs="TH SarabunPSK"/>
          <w:sz w:val="28"/>
          <w:szCs w:val="28"/>
        </w:rPr>
        <w:t xml:space="preserve">  </w:t>
      </w:r>
      <w:r w:rsidR="00686857" w:rsidRPr="00696E8C">
        <w:rPr>
          <w:rFonts w:ascii="TH SarabunPSK" w:hAnsi="TH SarabunPSK" w:cs="TH SarabunPSK" w:hint="cs"/>
          <w:sz w:val="28"/>
          <w:szCs w:val="28"/>
          <w:cs/>
        </w:rPr>
        <w:t>ตำแหน่ง</w:t>
      </w:r>
      <w:r w:rsidR="00C65695">
        <w:rPr>
          <w:rFonts w:ascii="TH SarabunPSK" w:hAnsi="TH SarabunPSK" w:cs="TH SarabunPSK"/>
          <w:sz w:val="28"/>
          <w:szCs w:val="28"/>
        </w:rPr>
        <w:t>......................................................................</w:t>
      </w:r>
      <w:r w:rsidR="00D23242">
        <w:rPr>
          <w:rFonts w:ascii="TH SarabunPSK" w:hAnsi="TH SarabunPSK" w:cs="TH SarabunPSK" w:hint="cs"/>
          <w:sz w:val="28"/>
          <w:szCs w:val="28"/>
          <w:cs/>
        </w:rPr>
        <w:t>......</w:t>
      </w:r>
      <w:r w:rsidR="00C65695">
        <w:rPr>
          <w:rFonts w:ascii="TH SarabunPSK" w:hAnsi="TH SarabunPSK" w:cs="TH SarabunPSK"/>
          <w:sz w:val="28"/>
          <w:szCs w:val="28"/>
        </w:rPr>
        <w:t>....</w:t>
      </w:r>
    </w:p>
    <w:p w14:paraId="5F8A7135" w14:textId="5E83C5BA" w:rsidR="00686857" w:rsidRPr="00696E8C" w:rsidRDefault="00686857" w:rsidP="009C3AC6">
      <w:pPr>
        <w:rPr>
          <w:rFonts w:ascii="TH SarabunPSK" w:hAnsi="TH SarabunPSK" w:cs="TH SarabunPSK"/>
          <w:sz w:val="28"/>
          <w:szCs w:val="28"/>
        </w:rPr>
      </w:pPr>
      <w:r w:rsidRPr="00696E8C">
        <w:rPr>
          <w:rFonts w:ascii="TH SarabunPSK" w:hAnsi="TH SarabunPSK" w:cs="TH SarabunPSK" w:hint="cs"/>
          <w:sz w:val="28"/>
          <w:szCs w:val="28"/>
        </w:rPr>
        <w:sym w:font="Wingdings 2" w:char="F081"/>
      </w:r>
      <w:r w:rsidRPr="00696E8C">
        <w:rPr>
          <w:rFonts w:ascii="TH SarabunPSK" w:hAnsi="TH SarabunPSK" w:cs="TH SarabunPSK" w:hint="cs"/>
          <w:sz w:val="28"/>
          <w:szCs w:val="28"/>
          <w:cs/>
        </w:rPr>
        <w:t xml:space="preserve">ฝ่ายงาน </w:t>
      </w:r>
      <w:r w:rsidR="00C65695">
        <w:rPr>
          <w:rFonts w:ascii="TH SarabunPSK" w:hAnsi="TH SarabunPSK" w:cs="TH SarabunPSK"/>
          <w:sz w:val="28"/>
          <w:szCs w:val="28"/>
        </w:rPr>
        <w:t>................</w:t>
      </w:r>
      <w:r w:rsidRPr="00696E8C">
        <w:rPr>
          <w:rFonts w:ascii="TH SarabunPSK" w:hAnsi="TH SarabunPSK" w:cs="TH SarabunPSK"/>
          <w:sz w:val="28"/>
          <w:szCs w:val="28"/>
        </w:rPr>
        <w:t>.....................</w:t>
      </w:r>
      <w:r w:rsidR="00696E8C">
        <w:rPr>
          <w:rFonts w:ascii="TH SarabunPSK" w:hAnsi="TH SarabunPSK" w:cs="TH SarabunPSK"/>
          <w:sz w:val="28"/>
          <w:szCs w:val="28"/>
        </w:rPr>
        <w:t>.......................</w:t>
      </w:r>
      <w:r w:rsidR="00C65695">
        <w:rPr>
          <w:rFonts w:ascii="TH SarabunPSK" w:hAnsi="TH SarabunPSK" w:cs="TH SarabunPSK"/>
          <w:sz w:val="28"/>
          <w:szCs w:val="28"/>
        </w:rPr>
        <w:t>...............</w:t>
      </w:r>
      <w:r w:rsidR="00696E8C">
        <w:rPr>
          <w:rFonts w:ascii="TH SarabunPSK" w:hAnsi="TH SarabunPSK" w:cs="TH SarabunPSK"/>
          <w:sz w:val="28"/>
          <w:szCs w:val="28"/>
        </w:rPr>
        <w:t>.........</w:t>
      </w:r>
      <w:r w:rsidRPr="00696E8C">
        <w:rPr>
          <w:rFonts w:ascii="TH SarabunPSK" w:hAnsi="TH SarabunPSK" w:cs="TH SarabunPSK"/>
          <w:sz w:val="28"/>
          <w:szCs w:val="28"/>
        </w:rPr>
        <w:t>.</w:t>
      </w:r>
      <w:r w:rsidRPr="00696E8C">
        <w:rPr>
          <w:rFonts w:ascii="TH SarabunPSK" w:hAnsi="TH SarabunPSK" w:cs="TH SarabunPSK" w:hint="cs"/>
          <w:sz w:val="28"/>
          <w:szCs w:val="28"/>
        </w:rPr>
        <w:t xml:space="preserve"> </w:t>
      </w:r>
      <w:r w:rsidRPr="00696E8C">
        <w:rPr>
          <w:rFonts w:ascii="TH SarabunPSK" w:hAnsi="TH SarabunPSK" w:cs="TH SarabunPSK" w:hint="cs"/>
          <w:sz w:val="28"/>
          <w:szCs w:val="28"/>
        </w:rPr>
        <w:sym w:font="Wingdings 2" w:char="F081"/>
      </w:r>
      <w:r w:rsidRPr="00696E8C">
        <w:rPr>
          <w:rFonts w:ascii="TH SarabunPSK" w:hAnsi="TH SarabunPSK" w:cs="TH SarabunPSK" w:hint="cs"/>
          <w:sz w:val="28"/>
          <w:szCs w:val="28"/>
          <w:cs/>
        </w:rPr>
        <w:t>กลุ่มสาระ</w:t>
      </w:r>
      <w:r w:rsidRPr="00696E8C">
        <w:rPr>
          <w:rFonts w:ascii="TH SarabunPSK" w:hAnsi="TH SarabunPSK" w:cs="TH SarabunPSK"/>
          <w:sz w:val="28"/>
          <w:szCs w:val="28"/>
        </w:rPr>
        <w:t>.................</w:t>
      </w:r>
      <w:r w:rsidR="00C65695"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Pr="00696E8C">
        <w:rPr>
          <w:rFonts w:ascii="TH SarabunPSK" w:hAnsi="TH SarabunPSK" w:cs="TH SarabunPSK"/>
          <w:sz w:val="28"/>
          <w:szCs w:val="28"/>
        </w:rPr>
        <w:t>.................................</w:t>
      </w:r>
      <w:r w:rsidR="00696E8C">
        <w:rPr>
          <w:rFonts w:ascii="TH SarabunPSK" w:hAnsi="TH SarabunPSK" w:cs="TH SarabunPSK"/>
          <w:sz w:val="28"/>
          <w:szCs w:val="28"/>
        </w:rPr>
        <w:t>.</w:t>
      </w:r>
      <w:r w:rsidR="00D23242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="00696E8C">
        <w:rPr>
          <w:rFonts w:ascii="TH SarabunPSK" w:hAnsi="TH SarabunPSK" w:cs="TH SarabunPSK"/>
          <w:sz w:val="28"/>
          <w:szCs w:val="28"/>
        </w:rPr>
        <w:t>..........</w:t>
      </w:r>
    </w:p>
    <w:p w14:paraId="5D25DA57" w14:textId="7999852F" w:rsidR="00686857" w:rsidRPr="00696E8C" w:rsidRDefault="00686857" w:rsidP="009C3AC6">
      <w:pPr>
        <w:rPr>
          <w:rFonts w:ascii="TH SarabunPSK" w:hAnsi="TH SarabunPSK" w:cs="TH SarabunPSK"/>
          <w:sz w:val="28"/>
          <w:szCs w:val="28"/>
        </w:rPr>
      </w:pPr>
      <w:r w:rsidRPr="00696E8C">
        <w:rPr>
          <w:rFonts w:ascii="TH SarabunPSK" w:hAnsi="TH SarabunPSK" w:cs="TH SarabunPSK" w:hint="cs"/>
          <w:sz w:val="28"/>
          <w:szCs w:val="28"/>
        </w:rPr>
        <w:sym w:font="Wingdings 2" w:char="F081"/>
      </w:r>
      <w:r w:rsidRPr="00696E8C">
        <w:rPr>
          <w:rFonts w:ascii="TH SarabunPSK" w:hAnsi="TH SarabunPSK" w:cs="TH SarabunPSK" w:hint="cs"/>
          <w:sz w:val="28"/>
          <w:szCs w:val="28"/>
          <w:cs/>
        </w:rPr>
        <w:t>โครงการพิเศษ</w:t>
      </w:r>
      <w:r w:rsidRPr="00696E8C">
        <w:rPr>
          <w:rFonts w:ascii="TH SarabunPSK" w:hAnsi="TH SarabunPSK" w:cs="TH SarabunPSK"/>
          <w:sz w:val="28"/>
          <w:szCs w:val="28"/>
        </w:rPr>
        <w:t>................................................</w:t>
      </w:r>
      <w:r w:rsidRPr="00696E8C">
        <w:rPr>
          <w:rFonts w:ascii="TH SarabunPSK" w:hAnsi="TH SarabunPSK" w:cs="TH SarabunPSK" w:hint="cs"/>
          <w:sz w:val="28"/>
          <w:szCs w:val="28"/>
          <w:cs/>
        </w:rPr>
        <w:t>มีความประสงค์ขอใช้งบประมาณใน</w:t>
      </w:r>
      <w:r w:rsidR="00D23242" w:rsidRPr="00696E8C">
        <w:rPr>
          <w:rFonts w:ascii="TH SarabunPSK" w:hAnsi="TH SarabunPSK" w:cs="TH SarabunPSK" w:hint="cs"/>
          <w:sz w:val="28"/>
          <w:szCs w:val="28"/>
          <w:cs/>
        </w:rPr>
        <w:t>โครงการ</w:t>
      </w:r>
      <w:r w:rsidRPr="00696E8C">
        <w:rPr>
          <w:rFonts w:ascii="TH SarabunPSK" w:hAnsi="TH SarabunPSK" w:cs="TH SarabunPSK"/>
          <w:sz w:val="28"/>
          <w:szCs w:val="28"/>
        </w:rPr>
        <w:t>.....................</w:t>
      </w:r>
      <w:r w:rsidR="00696E8C">
        <w:rPr>
          <w:rFonts w:ascii="TH SarabunPSK" w:hAnsi="TH SarabunPSK" w:cs="TH SarabunPSK"/>
          <w:sz w:val="28"/>
          <w:szCs w:val="28"/>
        </w:rPr>
        <w:t>.....</w:t>
      </w:r>
      <w:r w:rsidR="00D23242">
        <w:rPr>
          <w:rFonts w:ascii="TH SarabunPSK" w:hAnsi="TH SarabunPSK" w:cs="TH SarabunPSK" w:hint="cs"/>
          <w:sz w:val="28"/>
          <w:szCs w:val="28"/>
          <w:cs/>
        </w:rPr>
        <w:t>...........................</w:t>
      </w:r>
      <w:r w:rsidR="00696E8C">
        <w:rPr>
          <w:rFonts w:ascii="TH SarabunPSK" w:hAnsi="TH SarabunPSK" w:cs="TH SarabunPSK"/>
          <w:sz w:val="28"/>
          <w:szCs w:val="28"/>
        </w:rPr>
        <w:t>.......................</w:t>
      </w:r>
      <w:r w:rsidRPr="00696E8C">
        <w:rPr>
          <w:rFonts w:ascii="TH SarabunPSK" w:hAnsi="TH SarabunPSK" w:cs="TH SarabunPSK"/>
          <w:sz w:val="28"/>
          <w:szCs w:val="28"/>
        </w:rPr>
        <w:t>.</w:t>
      </w:r>
    </w:p>
    <w:p w14:paraId="10361E84" w14:textId="750EF060" w:rsidR="00686857" w:rsidRPr="00696E8C" w:rsidRDefault="00D23242" w:rsidP="009C3AC6">
      <w:pPr>
        <w:rPr>
          <w:rFonts w:ascii="TH SarabunPSK" w:hAnsi="TH SarabunPSK" w:cs="TH SarabunPSK"/>
          <w:sz w:val="28"/>
          <w:szCs w:val="28"/>
        </w:rPr>
      </w:pPr>
      <w:r w:rsidRPr="00696E8C">
        <w:rPr>
          <w:rFonts w:ascii="TH SarabunPSK" w:hAnsi="TH SarabunPSK" w:cs="TH SarabunPSK" w:hint="cs"/>
          <w:sz w:val="28"/>
          <w:szCs w:val="28"/>
          <w:cs/>
        </w:rPr>
        <w:t>รหัส</w:t>
      </w:r>
      <w:r w:rsidR="00686857" w:rsidRPr="00696E8C">
        <w:rPr>
          <w:rFonts w:ascii="TH SarabunPSK" w:hAnsi="TH SarabunPSK" w:cs="TH SarabunPSK" w:hint="cs"/>
          <w:sz w:val="28"/>
          <w:szCs w:val="28"/>
          <w:cs/>
        </w:rPr>
        <w:t>กิจกรรม</w:t>
      </w:r>
      <w:r w:rsidR="00686857" w:rsidRPr="00696E8C">
        <w:rPr>
          <w:rFonts w:ascii="TH SarabunPSK" w:hAnsi="TH SarabunPSK" w:cs="TH SarabunPSK"/>
          <w:sz w:val="28"/>
          <w:szCs w:val="28"/>
        </w:rPr>
        <w:t>.................</w:t>
      </w:r>
      <w:r>
        <w:rPr>
          <w:rFonts w:ascii="TH SarabunPSK" w:hAnsi="TH SarabunPSK" w:cs="TH SarabunPSK" w:hint="cs"/>
          <w:sz w:val="28"/>
          <w:szCs w:val="28"/>
          <w:cs/>
        </w:rPr>
        <w:t>ชื่อกิจกรรม/งาน</w:t>
      </w:r>
      <w:r w:rsidR="00686857" w:rsidRPr="00696E8C">
        <w:rPr>
          <w:rFonts w:ascii="TH SarabunPSK" w:hAnsi="TH SarabunPSK" w:cs="TH SarabunPSK"/>
          <w:sz w:val="28"/>
          <w:szCs w:val="28"/>
        </w:rPr>
        <w:t>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</w:t>
      </w:r>
      <w:r w:rsidR="00686857" w:rsidRPr="00696E8C">
        <w:rPr>
          <w:rFonts w:ascii="TH SarabunPSK" w:hAnsi="TH SarabunPSK" w:cs="TH SarabunPSK"/>
          <w:sz w:val="28"/>
          <w:szCs w:val="28"/>
        </w:rPr>
        <w:t>.......</w:t>
      </w:r>
      <w:r w:rsidR="00686857" w:rsidRPr="00696E8C">
        <w:rPr>
          <w:rFonts w:ascii="TH SarabunPSK" w:hAnsi="TH SarabunPSK" w:cs="TH SarabunPSK" w:hint="cs"/>
          <w:sz w:val="28"/>
          <w:szCs w:val="28"/>
          <w:cs/>
        </w:rPr>
        <w:t>ใช้เพื่อ</w:t>
      </w:r>
      <w:r w:rsidR="00686857" w:rsidRPr="00696E8C">
        <w:rPr>
          <w:rFonts w:ascii="TH SarabunPSK" w:hAnsi="TH SarabunPSK" w:cs="TH SarabunPSK"/>
          <w:sz w:val="28"/>
          <w:szCs w:val="28"/>
        </w:rPr>
        <w:t>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</w:t>
      </w:r>
      <w:r w:rsidR="00686857" w:rsidRPr="00696E8C">
        <w:rPr>
          <w:rFonts w:ascii="TH SarabunPSK" w:hAnsi="TH SarabunPSK" w:cs="TH SarabunPSK"/>
          <w:sz w:val="28"/>
          <w:szCs w:val="28"/>
        </w:rPr>
        <w:t>....................</w:t>
      </w:r>
      <w:r w:rsidR="00696E8C">
        <w:rPr>
          <w:rFonts w:ascii="TH SarabunPSK" w:hAnsi="TH SarabunPSK" w:cs="TH SarabunPSK"/>
          <w:sz w:val="28"/>
          <w:szCs w:val="28"/>
        </w:rPr>
        <w:t>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สถานที่ตั้ง/ห้อง...................................</w:t>
      </w:r>
      <w:r w:rsidR="00696E8C">
        <w:rPr>
          <w:rFonts w:ascii="TH SarabunPSK" w:hAnsi="TH SarabunPSK" w:cs="TH SarabunPSK"/>
          <w:sz w:val="28"/>
          <w:szCs w:val="28"/>
        </w:rPr>
        <w:t>.......................</w:t>
      </w:r>
      <w:r w:rsidR="00686857" w:rsidRPr="00696E8C">
        <w:rPr>
          <w:rFonts w:ascii="TH SarabunPSK" w:hAnsi="TH SarabunPSK" w:cs="TH SarabunPSK"/>
          <w:sz w:val="28"/>
          <w:szCs w:val="28"/>
        </w:rPr>
        <w:t>...</w:t>
      </w:r>
    </w:p>
    <w:p w14:paraId="073D5871" w14:textId="07593898" w:rsidR="00686857" w:rsidRPr="00696E8C" w:rsidRDefault="00686857" w:rsidP="009C3AC6">
      <w:pPr>
        <w:rPr>
          <w:rFonts w:ascii="TH SarabunPSK" w:hAnsi="TH SarabunPSK" w:cs="TH SarabunPSK"/>
          <w:sz w:val="28"/>
          <w:szCs w:val="28"/>
          <w:cs/>
        </w:rPr>
      </w:pPr>
      <w:r w:rsidRPr="00696E8C">
        <w:rPr>
          <w:rFonts w:ascii="TH SarabunPSK" w:hAnsi="TH SarabunPSK" w:cs="TH SarabunPSK" w:hint="cs"/>
          <w:sz w:val="28"/>
          <w:szCs w:val="28"/>
          <w:cs/>
        </w:rPr>
        <w:t>โดยขออนุมัติ</w:t>
      </w:r>
      <w:r w:rsidR="002F644C" w:rsidRPr="00696E8C">
        <w:rPr>
          <w:rFonts w:ascii="TH SarabunPSK" w:hAnsi="TH SarabunPSK" w:cs="TH SarabunPSK" w:hint="cs"/>
          <w:sz w:val="28"/>
          <w:szCs w:val="28"/>
          <w:cs/>
        </w:rPr>
        <w:t>จัดซื้อ</w:t>
      </w:r>
      <w:r w:rsidR="00762796">
        <w:rPr>
          <w:rFonts w:ascii="TH SarabunPSK" w:hAnsi="TH SarabunPSK" w:cs="TH SarabunPSK"/>
          <w:sz w:val="28"/>
          <w:szCs w:val="28"/>
        </w:rPr>
        <w:t xml:space="preserve">  </w:t>
      </w:r>
      <w:r w:rsidR="00A467E2" w:rsidRPr="00696E8C">
        <w:rPr>
          <w:rFonts w:ascii="TH SarabunPSK" w:hAnsi="TH SarabunPSK" w:cs="TH SarabunPSK" w:hint="cs"/>
          <w:sz w:val="28"/>
          <w:szCs w:val="28"/>
        </w:rPr>
        <w:sym w:font="Wingdings 2" w:char="F081"/>
      </w:r>
      <w:r w:rsidR="00A467E2">
        <w:rPr>
          <w:rFonts w:ascii="TH SarabunPSK" w:hAnsi="TH SarabunPSK" w:cs="TH SarabunPSK"/>
          <w:sz w:val="28"/>
          <w:szCs w:val="28"/>
        </w:rPr>
        <w:t xml:space="preserve"> </w:t>
      </w:r>
      <w:r w:rsidR="00A467E2">
        <w:rPr>
          <w:rFonts w:ascii="TH SarabunPSK" w:hAnsi="TH SarabunPSK" w:cs="TH SarabunPSK" w:hint="cs"/>
          <w:sz w:val="28"/>
          <w:szCs w:val="28"/>
          <w:cs/>
        </w:rPr>
        <w:t xml:space="preserve">วัสดุ  </w:t>
      </w:r>
      <w:r w:rsidR="002F644C" w:rsidRPr="00696E8C">
        <w:rPr>
          <w:rFonts w:ascii="TH SarabunPSK" w:hAnsi="TH SarabunPSK" w:cs="TH SarabunPSK" w:hint="cs"/>
          <w:sz w:val="28"/>
          <w:szCs w:val="28"/>
          <w:cs/>
        </w:rPr>
        <w:t xml:space="preserve">จำนวน </w:t>
      </w:r>
      <w:r w:rsidR="00C65695">
        <w:rPr>
          <w:rFonts w:ascii="TH SarabunPSK" w:hAnsi="TH SarabunPSK" w:cs="TH SarabunPSK"/>
          <w:sz w:val="28"/>
          <w:szCs w:val="28"/>
        </w:rPr>
        <w:t>……………….</w:t>
      </w:r>
      <w:r w:rsidR="002F644C" w:rsidRPr="00696E8C">
        <w:rPr>
          <w:rFonts w:ascii="TH SarabunPSK" w:hAnsi="TH SarabunPSK" w:cs="TH SarabunPSK"/>
          <w:sz w:val="28"/>
          <w:szCs w:val="28"/>
        </w:rPr>
        <w:t>...............</w:t>
      </w:r>
      <w:r w:rsidR="002F644C" w:rsidRPr="00696E8C">
        <w:rPr>
          <w:rFonts w:ascii="TH SarabunPSK" w:hAnsi="TH SarabunPSK" w:cs="TH SarabunPSK" w:hint="cs"/>
          <w:sz w:val="28"/>
          <w:szCs w:val="28"/>
          <w:cs/>
        </w:rPr>
        <w:t xml:space="preserve">รายการ </w:t>
      </w:r>
      <w:r w:rsidR="00762796">
        <w:rPr>
          <w:rFonts w:ascii="TH SarabunPSK" w:hAnsi="TH SarabunPSK" w:cs="TH SarabunPSK"/>
          <w:sz w:val="28"/>
          <w:szCs w:val="28"/>
        </w:rPr>
        <w:t xml:space="preserve">  </w:t>
      </w:r>
      <w:r w:rsidR="002F644C" w:rsidRPr="00696E8C">
        <w:rPr>
          <w:rFonts w:ascii="TH SarabunPSK" w:hAnsi="TH SarabunPSK" w:cs="TH SarabunPSK" w:hint="cs"/>
          <w:sz w:val="28"/>
          <w:szCs w:val="28"/>
        </w:rPr>
        <w:sym w:font="Wingdings 2" w:char="F081"/>
      </w:r>
      <w:r w:rsidR="00A467E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F644C" w:rsidRPr="00696E8C">
        <w:rPr>
          <w:rFonts w:ascii="TH SarabunPSK" w:hAnsi="TH SarabunPSK" w:cs="TH SarabunPSK" w:hint="cs"/>
          <w:sz w:val="28"/>
          <w:szCs w:val="28"/>
          <w:cs/>
        </w:rPr>
        <w:t>ครุภัณฑ์</w:t>
      </w:r>
      <w:r w:rsidR="00A467E2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A467E2" w:rsidRPr="00696E8C">
        <w:rPr>
          <w:rFonts w:ascii="TH SarabunPSK" w:hAnsi="TH SarabunPSK" w:cs="TH SarabunPSK" w:hint="cs"/>
          <w:sz w:val="28"/>
          <w:szCs w:val="28"/>
          <w:cs/>
        </w:rPr>
        <w:t xml:space="preserve">จำนวน </w:t>
      </w:r>
      <w:r w:rsidR="00A467E2">
        <w:rPr>
          <w:rFonts w:ascii="TH SarabunPSK" w:hAnsi="TH SarabunPSK" w:cs="TH SarabunPSK"/>
          <w:sz w:val="28"/>
          <w:szCs w:val="28"/>
        </w:rPr>
        <w:t>……………….</w:t>
      </w:r>
      <w:r w:rsidR="00A467E2" w:rsidRPr="00696E8C">
        <w:rPr>
          <w:rFonts w:ascii="TH SarabunPSK" w:hAnsi="TH SarabunPSK" w:cs="TH SarabunPSK"/>
          <w:sz w:val="28"/>
          <w:szCs w:val="28"/>
        </w:rPr>
        <w:t>...............</w:t>
      </w:r>
      <w:r w:rsidR="00A467E2" w:rsidRPr="00696E8C">
        <w:rPr>
          <w:rFonts w:ascii="TH SarabunPSK" w:hAnsi="TH SarabunPSK" w:cs="TH SarabunPSK" w:hint="cs"/>
          <w:sz w:val="28"/>
          <w:szCs w:val="28"/>
          <w:cs/>
        </w:rPr>
        <w:t>รายการ</w:t>
      </w:r>
    </w:p>
    <w:p w14:paraId="57769A27" w14:textId="77777777" w:rsidR="009C3AC6" w:rsidRPr="00696E8C" w:rsidRDefault="002F644C" w:rsidP="009C3AC6">
      <w:pPr>
        <w:rPr>
          <w:rFonts w:ascii="TH SarabunPSK" w:hAnsi="TH SarabunPSK" w:cs="TH SarabunPSK"/>
          <w:sz w:val="28"/>
          <w:szCs w:val="28"/>
        </w:rPr>
      </w:pPr>
      <w:r w:rsidRPr="00696E8C">
        <w:rPr>
          <w:rFonts w:ascii="TH SarabunPSK" w:hAnsi="TH SarabunPSK" w:cs="TH SarabunPSK" w:hint="cs"/>
          <w:sz w:val="28"/>
          <w:szCs w:val="28"/>
          <w:cs/>
        </w:rPr>
        <w:t>โดยต้องการใช้ภายในวันที่</w:t>
      </w:r>
      <w:r w:rsidRPr="00696E8C">
        <w:rPr>
          <w:rFonts w:ascii="TH SarabunPSK" w:hAnsi="TH SarabunPSK" w:cs="TH SarabunPSK"/>
          <w:sz w:val="28"/>
          <w:szCs w:val="28"/>
        </w:rPr>
        <w:t>..............</w:t>
      </w:r>
      <w:r w:rsidRPr="00696E8C">
        <w:rPr>
          <w:rFonts w:ascii="TH SarabunPSK" w:hAnsi="TH SarabunPSK" w:cs="TH SarabunPSK" w:hint="cs"/>
          <w:sz w:val="28"/>
          <w:szCs w:val="28"/>
          <w:cs/>
        </w:rPr>
        <w:t>เดือน</w:t>
      </w:r>
      <w:r w:rsidRPr="00696E8C">
        <w:rPr>
          <w:rFonts w:ascii="TH SarabunPSK" w:hAnsi="TH SarabunPSK" w:cs="TH SarabunPSK"/>
          <w:sz w:val="28"/>
          <w:szCs w:val="28"/>
        </w:rPr>
        <w:t>.............................................</w:t>
      </w:r>
      <w:r w:rsidRPr="00696E8C">
        <w:rPr>
          <w:rFonts w:ascii="TH SarabunPSK" w:hAnsi="TH SarabunPSK" w:cs="TH SarabunPSK" w:hint="cs"/>
          <w:sz w:val="28"/>
          <w:szCs w:val="28"/>
          <w:cs/>
        </w:rPr>
        <w:t>พ</w:t>
      </w:r>
      <w:r w:rsidRPr="00696E8C">
        <w:rPr>
          <w:rFonts w:ascii="TH SarabunPSK" w:hAnsi="TH SarabunPSK" w:cs="TH SarabunPSK"/>
          <w:sz w:val="28"/>
          <w:szCs w:val="28"/>
        </w:rPr>
        <w:t>.</w:t>
      </w:r>
      <w:r w:rsidRPr="00696E8C">
        <w:rPr>
          <w:rFonts w:ascii="TH SarabunPSK" w:hAnsi="TH SarabunPSK" w:cs="TH SarabunPSK" w:hint="cs"/>
          <w:sz w:val="28"/>
          <w:szCs w:val="28"/>
          <w:cs/>
        </w:rPr>
        <w:t>ศ</w:t>
      </w:r>
      <w:r w:rsidRPr="00696E8C">
        <w:rPr>
          <w:rFonts w:ascii="TH SarabunPSK" w:hAnsi="TH SarabunPSK" w:cs="TH SarabunPSK"/>
          <w:sz w:val="28"/>
          <w:szCs w:val="28"/>
        </w:rPr>
        <w:t>................................</w:t>
      </w:r>
    </w:p>
    <w:p w14:paraId="7C049F5C" w14:textId="77777777" w:rsidR="009C3AC6" w:rsidRPr="00696E8C" w:rsidRDefault="002F644C" w:rsidP="008A40A3">
      <w:pPr>
        <w:pStyle w:val="5"/>
        <w:jc w:val="lef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696E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ราคาโดยประมาณ ในการขอดำเนินการครั้งนี้ เป็นจำนวนเงิน </w:t>
      </w:r>
      <w:r w:rsidRPr="00696E8C">
        <w:rPr>
          <w:rFonts w:ascii="TH SarabunPSK" w:hAnsi="TH SarabunPSK" w:cs="TH SarabunPSK"/>
          <w:b w:val="0"/>
          <w:bCs w:val="0"/>
          <w:sz w:val="28"/>
          <w:szCs w:val="28"/>
        </w:rPr>
        <w:t>.........................</w:t>
      </w:r>
      <w:r w:rsidRPr="00696E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บาท(จำเป็นต้องระบุ)</w:t>
      </w:r>
    </w:p>
    <w:p w14:paraId="58627A6A" w14:textId="77777777" w:rsidR="009C3AC6" w:rsidRPr="00696E8C" w:rsidRDefault="00D91062" w:rsidP="008A40A3">
      <w:pPr>
        <w:pStyle w:val="5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96E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  <w:t>จึงเรียนมาเพื่อโปรดพิจารณา</w:t>
      </w:r>
    </w:p>
    <w:p w14:paraId="54FF2739" w14:textId="77777777" w:rsidR="00601917" w:rsidRDefault="00601917" w:rsidP="00D91062">
      <w:pPr>
        <w:rPr>
          <w:sz w:val="28"/>
          <w:szCs w:val="28"/>
        </w:rPr>
      </w:pPr>
    </w:p>
    <w:p w14:paraId="5B909311" w14:textId="77777777" w:rsidR="00D91062" w:rsidRPr="00696E8C" w:rsidRDefault="00D91062" w:rsidP="00D91062">
      <w:pPr>
        <w:rPr>
          <w:sz w:val="28"/>
          <w:szCs w:val="28"/>
        </w:rPr>
      </w:pPr>
      <w:r w:rsidRPr="00696E8C">
        <w:rPr>
          <w:rFonts w:hint="cs"/>
          <w:sz w:val="28"/>
          <w:szCs w:val="28"/>
          <w:cs/>
        </w:rPr>
        <w:tab/>
      </w:r>
      <w:r w:rsidRPr="00696E8C">
        <w:rPr>
          <w:rFonts w:hint="cs"/>
          <w:sz w:val="28"/>
          <w:szCs w:val="28"/>
          <w:cs/>
        </w:rPr>
        <w:tab/>
      </w:r>
      <w:r w:rsidRPr="00696E8C">
        <w:rPr>
          <w:rFonts w:hint="cs"/>
          <w:sz w:val="28"/>
          <w:szCs w:val="28"/>
          <w:cs/>
        </w:rPr>
        <w:tab/>
      </w:r>
      <w:r w:rsidRPr="00696E8C">
        <w:rPr>
          <w:rFonts w:hint="cs"/>
          <w:sz w:val="28"/>
          <w:szCs w:val="28"/>
          <w:cs/>
        </w:rPr>
        <w:tab/>
      </w:r>
      <w:r w:rsidRPr="00696E8C">
        <w:rPr>
          <w:rFonts w:hint="cs"/>
          <w:sz w:val="28"/>
          <w:szCs w:val="28"/>
          <w:cs/>
        </w:rPr>
        <w:tab/>
      </w:r>
      <w:r w:rsidRPr="00696E8C">
        <w:rPr>
          <w:rFonts w:hint="cs"/>
          <w:sz w:val="28"/>
          <w:szCs w:val="28"/>
          <w:cs/>
        </w:rPr>
        <w:tab/>
      </w:r>
      <w:r w:rsidRPr="00696E8C">
        <w:rPr>
          <w:rFonts w:hint="cs"/>
          <w:sz w:val="28"/>
          <w:szCs w:val="28"/>
          <w:cs/>
        </w:rPr>
        <w:tab/>
        <w:t>ลงชื่อ</w:t>
      </w:r>
      <w:r w:rsidRPr="00696E8C">
        <w:rPr>
          <w:sz w:val="28"/>
          <w:szCs w:val="28"/>
        </w:rPr>
        <w:t>......................................................</w:t>
      </w:r>
    </w:p>
    <w:p w14:paraId="5466D974" w14:textId="3C6D3F6C" w:rsidR="00D91062" w:rsidRPr="00696E8C" w:rsidRDefault="00D91062" w:rsidP="00D91062">
      <w:pPr>
        <w:rPr>
          <w:sz w:val="28"/>
          <w:szCs w:val="28"/>
        </w:rPr>
      </w:pPr>
      <w:r w:rsidRPr="00696E8C">
        <w:rPr>
          <w:sz w:val="28"/>
          <w:szCs w:val="28"/>
        </w:rPr>
        <w:tab/>
      </w:r>
      <w:r w:rsidRPr="00696E8C">
        <w:rPr>
          <w:sz w:val="28"/>
          <w:szCs w:val="28"/>
        </w:rPr>
        <w:tab/>
      </w:r>
      <w:r w:rsidRPr="00696E8C">
        <w:rPr>
          <w:sz w:val="28"/>
          <w:szCs w:val="28"/>
        </w:rPr>
        <w:tab/>
      </w:r>
      <w:r w:rsidRPr="00696E8C">
        <w:rPr>
          <w:sz w:val="28"/>
          <w:szCs w:val="28"/>
        </w:rPr>
        <w:tab/>
      </w:r>
      <w:r w:rsidRPr="00696E8C">
        <w:rPr>
          <w:sz w:val="28"/>
          <w:szCs w:val="28"/>
        </w:rPr>
        <w:tab/>
      </w:r>
      <w:r w:rsidRPr="00696E8C">
        <w:rPr>
          <w:sz w:val="28"/>
          <w:szCs w:val="28"/>
        </w:rPr>
        <w:tab/>
      </w:r>
      <w:r w:rsidRPr="00696E8C">
        <w:rPr>
          <w:sz w:val="28"/>
          <w:szCs w:val="28"/>
        </w:rPr>
        <w:tab/>
      </w:r>
      <w:r w:rsidR="00A9548C">
        <w:rPr>
          <w:sz w:val="28"/>
          <w:szCs w:val="28"/>
        </w:rPr>
        <w:t xml:space="preserve">         </w:t>
      </w:r>
      <w:r w:rsidRPr="00696E8C">
        <w:rPr>
          <w:rFonts w:hint="cs"/>
          <w:sz w:val="28"/>
          <w:szCs w:val="28"/>
          <w:cs/>
        </w:rPr>
        <w:t>(</w:t>
      </w:r>
      <w:r w:rsidRPr="00696E8C">
        <w:rPr>
          <w:sz w:val="28"/>
          <w:szCs w:val="28"/>
        </w:rPr>
        <w:t>................</w:t>
      </w:r>
      <w:r w:rsidR="00A9548C">
        <w:rPr>
          <w:sz w:val="28"/>
          <w:szCs w:val="28"/>
        </w:rPr>
        <w:t>..........</w:t>
      </w:r>
      <w:r w:rsidRPr="00696E8C">
        <w:rPr>
          <w:sz w:val="28"/>
          <w:szCs w:val="28"/>
        </w:rPr>
        <w:t>.........................</w:t>
      </w:r>
      <w:r w:rsidRPr="00696E8C">
        <w:rPr>
          <w:rFonts w:hint="cs"/>
          <w:sz w:val="28"/>
          <w:szCs w:val="28"/>
          <w:cs/>
        </w:rPr>
        <w:t>)</w:t>
      </w:r>
    </w:p>
    <w:p w14:paraId="08B10EA9" w14:textId="3399B10C" w:rsidR="00D91062" w:rsidRDefault="00D91062" w:rsidP="00D91062">
      <w:pPr>
        <w:rPr>
          <w:rFonts w:ascii="TH SarabunPSK" w:hAnsi="TH SarabunPSK" w:cs="TH SarabunPSK"/>
          <w:sz w:val="28"/>
          <w:szCs w:val="28"/>
        </w:rPr>
      </w:pPr>
      <w:r w:rsidRPr="00696E8C">
        <w:rPr>
          <w:rFonts w:hint="cs"/>
          <w:sz w:val="28"/>
          <w:szCs w:val="28"/>
          <w:cs/>
        </w:rPr>
        <w:tab/>
      </w:r>
      <w:r w:rsidRPr="00696E8C">
        <w:rPr>
          <w:rFonts w:hint="cs"/>
          <w:sz w:val="28"/>
          <w:szCs w:val="28"/>
          <w:cs/>
        </w:rPr>
        <w:tab/>
      </w:r>
      <w:r w:rsidRPr="00696E8C">
        <w:rPr>
          <w:rFonts w:hint="cs"/>
          <w:sz w:val="28"/>
          <w:szCs w:val="28"/>
          <w:cs/>
        </w:rPr>
        <w:tab/>
      </w:r>
      <w:r w:rsidRPr="00696E8C">
        <w:rPr>
          <w:rFonts w:hint="cs"/>
          <w:sz w:val="28"/>
          <w:szCs w:val="28"/>
          <w:cs/>
        </w:rPr>
        <w:tab/>
      </w:r>
      <w:r w:rsidRPr="00696E8C">
        <w:rPr>
          <w:rFonts w:ascii="TH SarabunPSK" w:hAnsi="TH SarabunPSK" w:cs="TH SarabunPSK"/>
          <w:sz w:val="28"/>
          <w:szCs w:val="28"/>
          <w:cs/>
        </w:rPr>
        <w:tab/>
      </w:r>
      <w:r w:rsidRPr="00696E8C">
        <w:rPr>
          <w:rFonts w:ascii="TH SarabunPSK" w:hAnsi="TH SarabunPSK" w:cs="TH SarabunPSK"/>
          <w:sz w:val="28"/>
          <w:szCs w:val="28"/>
          <w:cs/>
        </w:rPr>
        <w:tab/>
      </w:r>
      <w:r w:rsidRPr="00696E8C">
        <w:rPr>
          <w:rFonts w:ascii="TH SarabunPSK" w:hAnsi="TH SarabunPSK" w:cs="TH SarabunPSK"/>
          <w:sz w:val="28"/>
          <w:szCs w:val="28"/>
          <w:cs/>
        </w:rPr>
        <w:tab/>
        <w:t xml:space="preserve">    </w:t>
      </w:r>
      <w:r w:rsidR="00A954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96E8C">
        <w:rPr>
          <w:rFonts w:ascii="TH SarabunPSK" w:hAnsi="TH SarabunPSK" w:cs="TH SarabunPSK"/>
          <w:sz w:val="28"/>
          <w:szCs w:val="28"/>
          <w:cs/>
        </w:rPr>
        <w:t xml:space="preserve"> พัสดุฝ่าย</w:t>
      </w:r>
      <w:r w:rsidRPr="00696E8C">
        <w:rPr>
          <w:rFonts w:ascii="TH SarabunPSK" w:hAnsi="TH SarabunPSK" w:cs="TH SarabunPSK"/>
          <w:sz w:val="28"/>
          <w:szCs w:val="28"/>
        </w:rPr>
        <w:t>/</w:t>
      </w:r>
      <w:r w:rsidRPr="00696E8C">
        <w:rPr>
          <w:rFonts w:ascii="TH SarabunPSK" w:hAnsi="TH SarabunPSK" w:cs="TH SarabunPSK"/>
          <w:sz w:val="28"/>
          <w:szCs w:val="28"/>
          <w:cs/>
        </w:rPr>
        <w:t>กลุ่มสาระฯ</w:t>
      </w:r>
      <w:r w:rsidRPr="00696E8C">
        <w:rPr>
          <w:rFonts w:ascii="TH SarabunPSK" w:hAnsi="TH SarabunPSK" w:cs="TH SarabunPSK"/>
          <w:sz w:val="28"/>
          <w:szCs w:val="28"/>
        </w:rPr>
        <w:t>/</w:t>
      </w:r>
      <w:r w:rsidRPr="00696E8C">
        <w:rPr>
          <w:rFonts w:ascii="TH SarabunPSK" w:hAnsi="TH SarabunPSK" w:cs="TH SarabunPSK"/>
          <w:sz w:val="28"/>
          <w:szCs w:val="28"/>
          <w:cs/>
        </w:rPr>
        <w:t>โครงการพิเศษ</w:t>
      </w:r>
    </w:p>
    <w:p w14:paraId="2A29F646" w14:textId="77777777" w:rsidR="00A467E2" w:rsidRPr="00A467E2" w:rsidRDefault="00A467E2" w:rsidP="00D91062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93"/>
        <w:gridCol w:w="4802"/>
      </w:tblGrid>
      <w:tr w:rsidR="00B447CD" w:rsidRPr="000F73FB" w14:paraId="1EE41927" w14:textId="77777777" w:rsidTr="008B0C69">
        <w:trPr>
          <w:trHeight w:val="1485"/>
        </w:trPr>
        <w:tc>
          <w:tcPr>
            <w:tcW w:w="5393" w:type="dxa"/>
          </w:tcPr>
          <w:p w14:paraId="0B8C22DE" w14:textId="208E9F76" w:rsidR="00B447CD" w:rsidRPr="000F73FB" w:rsidRDefault="00B447CD" w:rsidP="00B3000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0F73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เสนอ หัวหน้า</w:t>
            </w:r>
            <w:r w:rsidRPr="000F73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ฝ่ายบริหารงาน/</w:t>
            </w:r>
            <w:r w:rsidRPr="000F73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กลุ่ม</w:t>
            </w:r>
            <w:r w:rsidRPr="000F73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สาระฯ</w:t>
            </w:r>
            <w:r w:rsidRPr="000F73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0F73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</w:t>
            </w:r>
            <w:r w:rsidR="00C65695" w:rsidRPr="000F73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</w:t>
            </w:r>
            <w:r w:rsidR="00C9467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............</w:t>
            </w:r>
            <w:r w:rsidR="00C65695" w:rsidRPr="000F73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</w:t>
            </w:r>
            <w:r w:rsidRPr="000F73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…………..</w:t>
            </w:r>
            <w:r w:rsidRPr="000F73FB">
              <w:rPr>
                <w:rFonts w:ascii="TH SarabunPSK" w:hAnsi="TH SarabunPSK" w:cs="TH SarabunPSK"/>
                <w:sz w:val="24"/>
                <w:szCs w:val="24"/>
                <w:cs/>
              </w:rPr>
              <w:t>พิจารณาแล้วเห็นว่า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>……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เป็นไปตามแผน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>………………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ab/>
              <w:t xml:space="preserve">                    </w:t>
            </w:r>
          </w:p>
          <w:p w14:paraId="1A225E57" w14:textId="0BD24DDE" w:rsidR="00B447CD" w:rsidRPr="000F73FB" w:rsidRDefault="005F0AE1" w:rsidP="00B3000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="00B447CD" w:rsidRPr="000F73FB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B447CD" w:rsidRPr="000F73FB">
              <w:rPr>
                <w:rFonts w:ascii="TH SarabunPSK" w:hAnsi="TH SarabunPSK" w:cs="TH SarabunPSK"/>
                <w:sz w:val="24"/>
                <w:szCs w:val="24"/>
                <w:cs/>
              </w:rPr>
              <w:t>ลงชื่อ</w:t>
            </w:r>
            <w:r w:rsidR="00B447CD" w:rsidRPr="000F73FB">
              <w:rPr>
                <w:rFonts w:ascii="TH SarabunPSK" w:hAnsi="TH SarabunPSK" w:cs="TH SarabunPSK"/>
                <w:sz w:val="24"/>
                <w:szCs w:val="24"/>
              </w:rPr>
              <w:t>)……………………………......</w:t>
            </w:r>
            <w:r w:rsidR="00762796">
              <w:rPr>
                <w:rFonts w:ascii="TH SarabunPSK" w:hAnsi="TH SarabunPSK" w:cs="TH SarabunPSK"/>
                <w:sz w:val="24"/>
                <w:szCs w:val="24"/>
              </w:rPr>
              <w:t>...................</w:t>
            </w:r>
            <w:r w:rsidR="00B447CD" w:rsidRPr="000F73FB">
              <w:rPr>
                <w:rFonts w:ascii="TH SarabunPSK" w:hAnsi="TH SarabunPSK" w:cs="TH SarabunPSK"/>
                <w:sz w:val="24"/>
                <w:szCs w:val="24"/>
              </w:rPr>
              <w:t>....</w:t>
            </w:r>
            <w:r w:rsidR="00B447CD" w:rsidRPr="000F73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3389F238" w14:textId="15005C13" w:rsidR="00B447CD" w:rsidRPr="000F73FB" w:rsidRDefault="00B447CD" w:rsidP="00B3000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5F0AE1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 xml:space="preserve">   (…</w:t>
            </w:r>
            <w:r w:rsidR="00C65695" w:rsidRPr="000F73FB"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……………………………………………..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>.)</w:t>
            </w:r>
          </w:p>
          <w:p w14:paraId="4E1E142D" w14:textId="7435F64A" w:rsidR="00B447CD" w:rsidRPr="000F73FB" w:rsidRDefault="005F0AE1" w:rsidP="00B3000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</w:t>
            </w:r>
            <w:r w:rsidR="00B447CD"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หัวหน้าฝ่ายบริหารงาน/กลุ่มงาน/กลุ่มสาระฯ</w:t>
            </w:r>
          </w:p>
        </w:tc>
        <w:tc>
          <w:tcPr>
            <w:tcW w:w="4802" w:type="dxa"/>
            <w:vMerge w:val="restart"/>
          </w:tcPr>
          <w:p w14:paraId="72F8E746" w14:textId="2F430609" w:rsidR="00E81E29" w:rsidRPr="000F73FB" w:rsidRDefault="00B447CD" w:rsidP="00E81E2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๔.</w:t>
            </w:r>
            <w:r w:rsidR="005F0AE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81E29" w:rsidRPr="000F73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เสนอ เจ้าหน้าที่พัสดุ/หัวหน้าเจ้าหน้าที่พัสดุ</w:t>
            </w:r>
          </w:p>
          <w:p w14:paraId="51CD5BF8" w14:textId="77777777" w:rsidR="00E81E29" w:rsidRPr="000F73FB" w:rsidRDefault="00E81E29" w:rsidP="00E81E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ความเห็นของ เจ้าหน้าที่พัสดุ/หัวหน้าเจ้าหน้าที่พัสดุ</w:t>
            </w:r>
          </w:p>
          <w:p w14:paraId="4E4E1687" w14:textId="4333EC69" w:rsidR="00E81E29" w:rsidRPr="000F73FB" w:rsidRDefault="00E81E29" w:rsidP="00E81E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เห็นสมควรอนุมัติตามที่เสนอจัดซื้อ</w:t>
            </w:r>
          </w:p>
          <w:p w14:paraId="24C3264A" w14:textId="77777777" w:rsidR="00E81E29" w:rsidRPr="000F73FB" w:rsidRDefault="00E81E29" w:rsidP="00E81E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ไม่ควรอนุมัติเพราะ...............................................</w:t>
            </w:r>
          </w:p>
          <w:p w14:paraId="6DA0B847" w14:textId="77777777" w:rsidR="00E81E29" w:rsidRPr="000F73FB" w:rsidRDefault="00E81E29" w:rsidP="00E81E2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9CA5C00" w14:textId="3DFA8992" w:rsidR="00E81E29" w:rsidRPr="000F73FB" w:rsidRDefault="005F0AE1" w:rsidP="00E81E2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 w:rsidR="00E81E29"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ลงชื่อ......................</w:t>
            </w:r>
            <w:r w:rsidR="00B07534"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 w:rsidR="00E81E29"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.......................เจ้าหน้าที่พัสดุ</w:t>
            </w:r>
          </w:p>
          <w:p w14:paraId="73384E87" w14:textId="5815CA08" w:rsidR="00E81E29" w:rsidRPr="000F73FB" w:rsidRDefault="00E81E29" w:rsidP="00E81E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</w:t>
            </w:r>
            <w:r w:rsidR="000A76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5F0AE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 w:rsidR="000A76B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0C40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52298BC6" w14:textId="77777777" w:rsidR="00B447CD" w:rsidRPr="000F73FB" w:rsidRDefault="00B447CD" w:rsidP="00696E8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447CD" w:rsidRPr="000F73FB" w14:paraId="321485B6" w14:textId="77777777" w:rsidTr="008B0C69">
        <w:trPr>
          <w:trHeight w:val="1181"/>
        </w:trPr>
        <w:tc>
          <w:tcPr>
            <w:tcW w:w="5393" w:type="dxa"/>
          </w:tcPr>
          <w:p w14:paraId="2FA5A810" w14:textId="77777777" w:rsidR="00B447CD" w:rsidRPr="000F73FB" w:rsidRDefault="00B447CD" w:rsidP="00B447C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๒.</w:t>
            </w:r>
            <w:r w:rsidRPr="000F73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เสนอ </w:t>
            </w:r>
            <w:r w:rsidRPr="000F73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รองผู้อำนวยการ เพื่อโปรดพิจารณา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ab/>
              <w:t xml:space="preserve">                    </w:t>
            </w:r>
          </w:p>
          <w:p w14:paraId="012D3ED0" w14:textId="14F30B2A" w:rsidR="00B447CD" w:rsidRPr="000F73FB" w:rsidRDefault="005F0AE1" w:rsidP="00B447C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</w:t>
            </w:r>
            <w:r w:rsidR="00B447CD" w:rsidRPr="000F73FB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B447CD" w:rsidRPr="000F73FB">
              <w:rPr>
                <w:rFonts w:ascii="TH SarabunPSK" w:hAnsi="TH SarabunPSK" w:cs="TH SarabunPSK"/>
                <w:sz w:val="24"/>
                <w:szCs w:val="24"/>
                <w:cs/>
              </w:rPr>
              <w:t>ลงชื่อ</w:t>
            </w:r>
            <w:r w:rsidR="00B447CD" w:rsidRPr="000F73FB">
              <w:rPr>
                <w:rFonts w:ascii="TH SarabunPSK" w:hAnsi="TH SarabunPSK" w:cs="TH SarabunPSK"/>
                <w:sz w:val="24"/>
                <w:szCs w:val="24"/>
              </w:rPr>
              <w:t>)………………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…….</w:t>
            </w:r>
            <w:r w:rsidR="00B447CD" w:rsidRPr="000F73FB">
              <w:rPr>
                <w:rFonts w:ascii="TH SarabunPSK" w:hAnsi="TH SarabunPSK" w:cs="TH SarabunPSK"/>
                <w:sz w:val="24"/>
                <w:szCs w:val="24"/>
              </w:rPr>
              <w:t>……………..........</w:t>
            </w:r>
            <w:r w:rsidR="00B447CD" w:rsidRPr="000F73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3FCF729A" w14:textId="18EF4D75" w:rsidR="00B447CD" w:rsidRPr="000F73FB" w:rsidRDefault="00B447CD" w:rsidP="00B447C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="005F0AE1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 xml:space="preserve"> (…</w:t>
            </w:r>
            <w:r w:rsidR="00C65695" w:rsidRPr="000F73FB"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>.)</w:t>
            </w:r>
          </w:p>
          <w:p w14:paraId="146C4AE7" w14:textId="77777777" w:rsidR="00B447CD" w:rsidRPr="000F73FB" w:rsidRDefault="00C65695" w:rsidP="00C6569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รองผู้อำนวย</w:t>
            </w:r>
            <w:r w:rsidR="00B447CD"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การฝ่ายบริหารงาน</w:t>
            </w:r>
            <w:r w:rsidR="00B447CD" w:rsidRPr="000F73FB">
              <w:rPr>
                <w:rFonts w:ascii="TH SarabunPSK" w:hAnsi="TH SarabunPSK" w:cs="TH SarabunPSK"/>
                <w:sz w:val="24"/>
                <w:szCs w:val="24"/>
              </w:rPr>
              <w:t>.....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</w:t>
            </w:r>
            <w:r w:rsidR="00B447CD" w:rsidRPr="000F73FB">
              <w:rPr>
                <w:rFonts w:ascii="TH SarabunPSK" w:hAnsi="TH SarabunPSK" w:cs="TH SarabunPSK"/>
                <w:sz w:val="24"/>
                <w:szCs w:val="24"/>
              </w:rPr>
              <w:t>....................................</w:t>
            </w:r>
          </w:p>
        </w:tc>
        <w:tc>
          <w:tcPr>
            <w:tcW w:w="4802" w:type="dxa"/>
            <w:vMerge/>
          </w:tcPr>
          <w:p w14:paraId="19822D67" w14:textId="77777777" w:rsidR="00B447CD" w:rsidRPr="000F73FB" w:rsidRDefault="00B447CD" w:rsidP="00696E8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447CD" w:rsidRPr="000F73FB" w14:paraId="084B3557" w14:textId="77777777" w:rsidTr="008B0C69">
        <w:trPr>
          <w:trHeight w:val="1665"/>
        </w:trPr>
        <w:tc>
          <w:tcPr>
            <w:tcW w:w="5393" w:type="dxa"/>
            <w:vMerge w:val="restart"/>
          </w:tcPr>
          <w:p w14:paraId="585A60EC" w14:textId="77777777" w:rsidR="00B447CD" w:rsidRPr="000F73FB" w:rsidRDefault="00B447CD" w:rsidP="00D049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๓.เสนอ หัวหน้างานแผนงานได้ตรวจสอบงาน/โครงการนี้ถูกต้องตามแผน</w:t>
            </w:r>
          </w:p>
          <w:p w14:paraId="1E45145B" w14:textId="77777777" w:rsidR="00B447CD" w:rsidRPr="000F73FB" w:rsidRDefault="00B447CD" w:rsidP="00D0498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ความเห็นของหัวหน้าแผนงานโรงเรียน</w:t>
            </w:r>
          </w:p>
          <w:p w14:paraId="5B2A99A2" w14:textId="77777777" w:rsidR="00B447CD" w:rsidRPr="000F73FB" w:rsidRDefault="00B447CD" w:rsidP="00D049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มีในแผน  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ไม่มีในแผน</w:t>
            </w:r>
            <w:r w:rsidR="00601917" w:rsidRPr="000F73FB">
              <w:rPr>
                <w:rFonts w:ascii="TH SarabunPSK" w:hAnsi="TH SarabunPSK" w:cs="TH SarabunPSK"/>
                <w:sz w:val="24"/>
                <w:szCs w:val="24"/>
              </w:rPr>
              <w:t xml:space="preserve">         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งานนโยบาย</w:t>
            </w:r>
          </w:p>
          <w:p w14:paraId="0C54CCFF" w14:textId="77777777" w:rsidR="00B447CD" w:rsidRPr="000F73FB" w:rsidRDefault="00B447CD" w:rsidP="00D0498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โดยใช้เงินจาก</w:t>
            </w:r>
          </w:p>
          <w:p w14:paraId="2C4910C1" w14:textId="77777777" w:rsidR="00B447CD" w:rsidRPr="000F73FB" w:rsidRDefault="00B447CD" w:rsidP="00D049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เงินอุดหนุนค่าใช้จ่ายในการจัดการ</w:t>
            </w:r>
            <w:r w:rsidR="004E0AC2"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เรียนการสอน</w:t>
            </w:r>
          </w:p>
          <w:p w14:paraId="0A1485D9" w14:textId="77777777" w:rsidR="00B447CD" w:rsidRPr="000F73FB" w:rsidRDefault="00B447CD" w:rsidP="00D0498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</w:t>
            </w:r>
            <w:r w:rsidR="007D0B2C"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</w:t>
            </w:r>
            <w:r w:rsidR="004554A6"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กิจกรรมพัฒนาคุณภาพผู้เรียน</w:t>
            </w:r>
          </w:p>
          <w:p w14:paraId="505F7F1E" w14:textId="77777777" w:rsidR="00B447CD" w:rsidRPr="000F73FB" w:rsidRDefault="00B447CD" w:rsidP="00D049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เงินรายได้สถานศึกษา</w:t>
            </w:r>
          </w:p>
          <w:p w14:paraId="7A9C7EF5" w14:textId="77777777" w:rsidR="00B447CD" w:rsidRPr="000F73FB" w:rsidRDefault="00B447CD" w:rsidP="00D049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เงินอื่นๆ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</w:t>
            </w:r>
          </w:p>
          <w:p w14:paraId="60BF6DC5" w14:textId="77777777" w:rsidR="00B447CD" w:rsidRPr="000F73FB" w:rsidRDefault="00B447CD" w:rsidP="00D049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งบประมาณที่ได้รับการจัดสรร.......................................................บาท</w:t>
            </w:r>
          </w:p>
          <w:p w14:paraId="2AE306A5" w14:textId="77777777" w:rsidR="00B447CD" w:rsidRPr="000F73FB" w:rsidRDefault="00B447CD" w:rsidP="001A516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ปัจจุบันงบประมาณคงเหลือ.........................................................บาท</w:t>
            </w:r>
          </w:p>
          <w:p w14:paraId="6282A6E1" w14:textId="77777777" w:rsidR="00B447CD" w:rsidRPr="000F73FB" w:rsidRDefault="00B447CD" w:rsidP="001A516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งบประมาณที่ขอดำเนินการครั้งนี้..................................................บาท</w:t>
            </w:r>
          </w:p>
          <w:p w14:paraId="4948F5C1" w14:textId="77777777" w:rsidR="00B447CD" w:rsidRPr="000F73FB" w:rsidRDefault="00B447CD" w:rsidP="001A516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งป</w:t>
            </w:r>
            <w:proofErr w:type="spellEnd"/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ม.เหลือพอดำเนิน</w:t>
            </w:r>
          </w:p>
          <w:p w14:paraId="0F08DC29" w14:textId="77777777" w:rsidR="00B447CD" w:rsidRPr="000F73FB" w:rsidRDefault="00B447CD" w:rsidP="001A516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งป</w:t>
            </w:r>
            <w:proofErr w:type="spellEnd"/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ม.ไม่พอดำเนินการ</w:t>
            </w:r>
          </w:p>
          <w:p w14:paraId="61F2CBB6" w14:textId="77777777" w:rsidR="00B447CD" w:rsidRPr="000F73FB" w:rsidRDefault="00B447CD" w:rsidP="00D049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เห็นควร............................................................................................</w:t>
            </w:r>
          </w:p>
          <w:p w14:paraId="3A7DF583" w14:textId="77777777" w:rsidR="00B447CD" w:rsidRPr="000F73FB" w:rsidRDefault="00B447CD" w:rsidP="00D049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ลงชื่อ.....................................................................หัวหน้าแผนงาน</w:t>
            </w:r>
          </w:p>
          <w:p w14:paraId="0D4067C1" w14:textId="62B38ACA" w:rsidR="00B447CD" w:rsidRPr="000F73FB" w:rsidRDefault="00B447CD" w:rsidP="00D049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(</w:t>
            </w:r>
            <w:r w:rsidR="000C40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7AD8FD53" w14:textId="77777777" w:rsidR="00B447CD" w:rsidRPr="000F73FB" w:rsidRDefault="00B447CD" w:rsidP="00D049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         วันที่ ...........เดือน........................พ.ศ...................</w:t>
            </w:r>
          </w:p>
        </w:tc>
        <w:tc>
          <w:tcPr>
            <w:tcW w:w="4802" w:type="dxa"/>
          </w:tcPr>
          <w:p w14:paraId="717B4B6A" w14:textId="45E59352" w:rsidR="00E81E29" w:rsidRPr="000F73FB" w:rsidRDefault="00B447CD" w:rsidP="00E81E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 xml:space="preserve">๕. </w:t>
            </w:r>
            <w:r w:rsidR="00E81E29" w:rsidRPr="000F73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เสนอ รองผู้อำนวย</w:t>
            </w:r>
            <w:r w:rsidR="008B0C6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  <w:r w:rsidR="00E81E29" w:rsidRPr="000F73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ฝ่ายบริหารงานงบประมาณ</w:t>
            </w:r>
          </w:p>
          <w:p w14:paraId="220921DD" w14:textId="452D2402" w:rsidR="00E81E29" w:rsidRPr="000F73FB" w:rsidRDefault="00E81E29" w:rsidP="00E81E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ความเห็นของรองผู้อำนวย</w:t>
            </w:r>
            <w:r w:rsidR="008B0C69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ฝ่ายบริหารงานงบประมาณ</w:t>
            </w:r>
          </w:p>
          <w:p w14:paraId="5364D49B" w14:textId="77777777" w:rsidR="00E81E29" w:rsidRPr="000F73FB" w:rsidRDefault="00E81E29" w:rsidP="00E81E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เห็นควรอนุมัติ โดยมอบพัสดุดำเนินการ</w:t>
            </w:r>
          </w:p>
          <w:p w14:paraId="5E3D166C" w14:textId="77777777" w:rsidR="00E81E29" w:rsidRPr="000F73FB" w:rsidRDefault="00E81E29" w:rsidP="00E81E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ไม่ควรอนุมัติเพราะ...............................................</w:t>
            </w:r>
          </w:p>
          <w:p w14:paraId="68921E73" w14:textId="77777777" w:rsidR="00E81E29" w:rsidRPr="000F73FB" w:rsidRDefault="00E81E29" w:rsidP="00E81E2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8A70D39" w14:textId="562FA3BC" w:rsidR="00E81E29" w:rsidRPr="000F73FB" w:rsidRDefault="00E81E29" w:rsidP="00E81E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/>
                <w:sz w:val="24"/>
                <w:szCs w:val="24"/>
              </w:rPr>
              <w:t xml:space="preserve">                    </w:t>
            </w:r>
            <w:r w:rsidR="00D71C7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0C40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4BB32FAE" w14:textId="413020DA" w:rsidR="00E81E29" w:rsidRPr="000F73FB" w:rsidRDefault="00E81E29" w:rsidP="00E81E2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รองผู้อำนวย</w:t>
            </w:r>
            <w:r w:rsidR="008B0C69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โรงเรียน</w:t>
            </w:r>
            <w:r w:rsidR="000C405F">
              <w:rPr>
                <w:rFonts w:ascii="TH SarabunPSK" w:hAnsi="TH SarabunPSK" w:cs="TH SarabunPSK" w:hint="cs"/>
                <w:sz w:val="24"/>
                <w:szCs w:val="24"/>
                <w:cs/>
              </w:rPr>
              <w:t>ทับช้างวิทยาคม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จังหวัด</w:t>
            </w:r>
            <w:r w:rsidR="000C405F">
              <w:rPr>
                <w:rFonts w:ascii="TH SarabunPSK" w:hAnsi="TH SarabunPSK" w:cs="TH SarabunPSK" w:hint="cs"/>
                <w:sz w:val="24"/>
                <w:szCs w:val="24"/>
                <w:cs/>
              </w:rPr>
              <w:t>สงขลา</w:t>
            </w:r>
          </w:p>
          <w:p w14:paraId="3438F63C" w14:textId="77777777" w:rsidR="00B447CD" w:rsidRPr="000F73FB" w:rsidRDefault="00E81E29" w:rsidP="00E81E2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วันที่ ...........เดือน........................พ.ศ...................</w:t>
            </w:r>
          </w:p>
        </w:tc>
      </w:tr>
      <w:tr w:rsidR="008B0C69" w:rsidRPr="000F73FB" w14:paraId="59F639A1" w14:textId="77777777" w:rsidTr="008B0C69">
        <w:tc>
          <w:tcPr>
            <w:tcW w:w="5393" w:type="dxa"/>
            <w:vMerge/>
          </w:tcPr>
          <w:p w14:paraId="484A0067" w14:textId="77777777" w:rsidR="008B0C69" w:rsidRPr="000F73FB" w:rsidRDefault="008B0C69" w:rsidP="008B0C6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802" w:type="dxa"/>
          </w:tcPr>
          <w:p w14:paraId="4EAB78F0" w14:textId="1B601352" w:rsidR="008B0C69" w:rsidRPr="008B0C69" w:rsidRDefault="008B0C69" w:rsidP="008B0C6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  <w:r w:rsidRPr="008B0C6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.เสนอ ผู้อำนวยการโรงเรียน</w:t>
            </w:r>
            <w:r w:rsidR="000C405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ทับช้างวิทยาคม</w:t>
            </w:r>
            <w:r w:rsidRPr="008B0C69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0C405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จังหวัด</w:t>
            </w:r>
            <w:r w:rsidR="000C405F" w:rsidRPr="000C405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สงขลา</w:t>
            </w:r>
          </w:p>
          <w:p w14:paraId="234B6CC6" w14:textId="77777777" w:rsidR="008B0C69" w:rsidRPr="008B0C69" w:rsidRDefault="008B0C69" w:rsidP="008B0C6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0C69">
              <w:rPr>
                <w:rFonts w:ascii="TH SarabunIT๙" w:hAnsi="TH SarabunIT๙" w:cs="TH SarabunIT๙"/>
                <w:sz w:val="24"/>
                <w:szCs w:val="24"/>
              </w:rPr>
              <w:sym w:font="Wingdings 2" w:char="F081"/>
            </w:r>
            <w:r w:rsidRPr="008B0C6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B0C69">
              <w:rPr>
                <w:rFonts w:ascii="TH SarabunIT๙" w:hAnsi="TH SarabunIT๙" w:cs="TH SarabunIT๙"/>
                <w:sz w:val="24"/>
                <w:szCs w:val="24"/>
                <w:cs/>
              </w:rPr>
              <w:t>ทราบ</w:t>
            </w:r>
          </w:p>
          <w:p w14:paraId="1F98BCC0" w14:textId="77777777" w:rsidR="008B0C69" w:rsidRPr="008B0C69" w:rsidRDefault="008B0C69" w:rsidP="008B0C6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B0C69">
              <w:rPr>
                <w:rFonts w:ascii="TH SarabunIT๙" w:hAnsi="TH SarabunIT๙" w:cs="TH SarabunIT๙"/>
                <w:sz w:val="24"/>
                <w:szCs w:val="24"/>
              </w:rPr>
              <w:sym w:font="Wingdings 2" w:char="F081"/>
            </w:r>
            <w:r w:rsidRPr="008B0C6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B0C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อนุมัติ     </w:t>
            </w:r>
            <w:r w:rsidRPr="008B0C69">
              <w:rPr>
                <w:rFonts w:ascii="TH SarabunIT๙" w:hAnsi="TH SarabunIT๙" w:cs="TH SarabunIT๙"/>
                <w:sz w:val="24"/>
                <w:szCs w:val="24"/>
              </w:rPr>
              <w:t xml:space="preserve">                    </w:t>
            </w:r>
            <w:r w:rsidRPr="008B0C69">
              <w:rPr>
                <w:rFonts w:ascii="TH SarabunIT๙" w:hAnsi="TH SarabunIT๙" w:cs="TH SarabunIT๙"/>
                <w:sz w:val="24"/>
                <w:szCs w:val="24"/>
              </w:rPr>
              <w:sym w:font="Wingdings 2" w:char="F081"/>
            </w:r>
            <w:r w:rsidRPr="008B0C6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B0C69">
              <w:rPr>
                <w:rFonts w:ascii="TH SarabunIT๙" w:hAnsi="TH SarabunIT๙" w:cs="TH SarabunIT๙"/>
                <w:sz w:val="24"/>
                <w:szCs w:val="24"/>
                <w:cs/>
              </w:rPr>
              <w:t>ไม่อนุมัติ</w:t>
            </w:r>
          </w:p>
          <w:p w14:paraId="418DDCE7" w14:textId="77777777" w:rsidR="008B0C69" w:rsidRPr="008B0C69" w:rsidRDefault="008B0C69" w:rsidP="008B0C6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B0C69">
              <w:rPr>
                <w:rFonts w:ascii="TH SarabunIT๙" w:hAnsi="TH SarabunIT๙" w:cs="TH SarabunIT๙"/>
                <w:sz w:val="24"/>
                <w:szCs w:val="24"/>
              </w:rPr>
              <w:sym w:font="Wingdings 2" w:char="F081"/>
            </w:r>
            <w:r w:rsidRPr="008B0C6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B0C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ความเห็นอื่นๆ.............................................................. </w:t>
            </w:r>
          </w:p>
          <w:p w14:paraId="7A606ADF" w14:textId="003FC6C1" w:rsidR="008B0C69" w:rsidRDefault="008B0C69" w:rsidP="008B0C6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B8942F" w14:textId="77777777" w:rsidR="00E84443" w:rsidRPr="008B0C69" w:rsidRDefault="00E84443" w:rsidP="008B0C6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FF0EEDC" w14:textId="7A9D1B81" w:rsidR="008B0C69" w:rsidRPr="008B0C69" w:rsidRDefault="008B0C69" w:rsidP="008B0C6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B0C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   (นา</w:t>
            </w:r>
            <w:r w:rsidR="000C40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ยธีรสิทธิ์ เคียนทอง</w:t>
            </w:r>
            <w:r w:rsidRPr="008B0C69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14:paraId="12396187" w14:textId="55DBBE1D" w:rsidR="008B0C69" w:rsidRPr="008B0C69" w:rsidRDefault="008B0C69" w:rsidP="008B0C6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0C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</w:t>
            </w:r>
            <w:r w:rsidR="00E8444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8B0C69">
              <w:rPr>
                <w:rFonts w:ascii="TH SarabunIT๙" w:hAnsi="TH SarabunIT๙" w:cs="TH SarabunIT๙"/>
                <w:sz w:val="24"/>
                <w:szCs w:val="24"/>
                <w:cs/>
              </w:rPr>
              <w:t>ผู้อำนวยการโรงเรียน</w:t>
            </w:r>
            <w:r w:rsidR="000C405F">
              <w:rPr>
                <w:rFonts w:ascii="TH SarabunPSK" w:hAnsi="TH SarabunPSK" w:cs="TH SarabunPSK" w:hint="cs"/>
                <w:sz w:val="24"/>
                <w:szCs w:val="24"/>
                <w:cs/>
              </w:rPr>
              <w:t>ทับช้างวิทยาคม</w:t>
            </w:r>
            <w:r w:rsidR="000C405F"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จังหวัด</w:t>
            </w:r>
            <w:r w:rsidR="000C405F">
              <w:rPr>
                <w:rFonts w:ascii="TH SarabunPSK" w:hAnsi="TH SarabunPSK" w:cs="TH SarabunPSK" w:hint="cs"/>
                <w:sz w:val="24"/>
                <w:szCs w:val="24"/>
                <w:cs/>
              </w:rPr>
              <w:t>สงขลา</w:t>
            </w:r>
          </w:p>
          <w:p w14:paraId="0DE469E9" w14:textId="77777777" w:rsidR="008B0C69" w:rsidRDefault="008B0C69" w:rsidP="008B0C6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B0C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วันที่ ...........เดือน........................พ.ศ...................</w:t>
            </w:r>
          </w:p>
          <w:p w14:paraId="14CB6534" w14:textId="4E898C9E" w:rsidR="0032492A" w:rsidRPr="008B0C69" w:rsidRDefault="0032492A" w:rsidP="008B0C6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560DC91A" w14:textId="77777777" w:rsidR="00FA3A70" w:rsidRDefault="00FA3A70" w:rsidP="002D083B">
      <w:pPr>
        <w:jc w:val="center"/>
        <w:rPr>
          <w:rFonts w:ascii="TH SarabunPSK" w:hAnsi="TH SarabunPSK" w:cs="TH SarabunPSK"/>
          <w:b/>
          <w:bCs/>
        </w:rPr>
      </w:pPr>
    </w:p>
    <w:p w14:paraId="3B613988" w14:textId="2BF97E1B" w:rsidR="000F73FB" w:rsidRDefault="000F73FB" w:rsidP="002D083B">
      <w:pPr>
        <w:jc w:val="center"/>
        <w:rPr>
          <w:rFonts w:ascii="TH SarabunPSK" w:hAnsi="TH SarabunPSK" w:cs="TH SarabunPSK"/>
          <w:b/>
          <w:bCs/>
        </w:rPr>
      </w:pPr>
    </w:p>
    <w:p w14:paraId="1D6794DF" w14:textId="6CC545B5" w:rsidR="005B56E7" w:rsidRDefault="005B56E7" w:rsidP="002D083B">
      <w:pPr>
        <w:jc w:val="center"/>
        <w:rPr>
          <w:rFonts w:ascii="TH SarabunPSK" w:hAnsi="TH SarabunPSK" w:cs="TH SarabunPSK"/>
          <w:b/>
          <w:bCs/>
        </w:rPr>
      </w:pPr>
    </w:p>
    <w:p w14:paraId="671023B1" w14:textId="77777777" w:rsidR="00592F79" w:rsidRDefault="00592F79" w:rsidP="002D083B">
      <w:pPr>
        <w:jc w:val="center"/>
        <w:rPr>
          <w:rFonts w:ascii="TH SarabunPSK" w:hAnsi="TH SarabunPSK" w:cs="TH SarabunPSK"/>
          <w:b/>
          <w:bCs/>
        </w:rPr>
      </w:pPr>
    </w:p>
    <w:p w14:paraId="51302173" w14:textId="3E800834" w:rsidR="005B56E7" w:rsidRDefault="005B56E7" w:rsidP="002D083B">
      <w:pPr>
        <w:jc w:val="center"/>
        <w:rPr>
          <w:rFonts w:ascii="TH SarabunPSK" w:hAnsi="TH SarabunPSK" w:cs="TH SarabunPSK"/>
          <w:b/>
          <w:bCs/>
        </w:rPr>
      </w:pPr>
    </w:p>
    <w:p w14:paraId="1C239C96" w14:textId="24786FAE" w:rsidR="008A40A3" w:rsidRPr="002D083B" w:rsidRDefault="00B447CD" w:rsidP="002D083B">
      <w:pPr>
        <w:jc w:val="center"/>
        <w:rPr>
          <w:rFonts w:ascii="TH SarabunPSK" w:hAnsi="TH SarabunPSK" w:cs="TH SarabunPSK"/>
          <w:b/>
          <w:bCs/>
        </w:rPr>
      </w:pPr>
      <w:r w:rsidRPr="002D083B">
        <w:rPr>
          <w:rFonts w:ascii="TH SarabunPSK" w:hAnsi="TH SarabunPSK" w:cs="TH SarabunPSK" w:hint="cs"/>
          <w:b/>
          <w:bCs/>
          <w:cs/>
        </w:rPr>
        <w:t>ประมาณการค่าใช้จ่าย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3515"/>
        <w:gridCol w:w="851"/>
        <w:gridCol w:w="850"/>
        <w:gridCol w:w="851"/>
        <w:gridCol w:w="992"/>
        <w:gridCol w:w="992"/>
        <w:gridCol w:w="993"/>
        <w:gridCol w:w="850"/>
      </w:tblGrid>
      <w:tr w:rsidR="001F69C5" w:rsidRPr="00876D1F" w14:paraId="5113C29C" w14:textId="77777777" w:rsidTr="00762796">
        <w:tc>
          <w:tcPr>
            <w:tcW w:w="449" w:type="dxa"/>
            <w:vMerge w:val="restart"/>
            <w:vAlign w:val="center"/>
          </w:tcPr>
          <w:p w14:paraId="6208C7EE" w14:textId="77777777" w:rsidR="001F69C5" w:rsidRPr="00585FEA" w:rsidRDefault="001F69C5" w:rsidP="00585F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5F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515" w:type="dxa"/>
            <w:vMerge w:val="restart"/>
            <w:vAlign w:val="center"/>
          </w:tcPr>
          <w:p w14:paraId="05EAEF4C" w14:textId="77777777" w:rsidR="001F69C5" w:rsidRPr="00585FEA" w:rsidRDefault="001F69C5" w:rsidP="00585F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5F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</w:t>
            </w:r>
            <w:r w:rsidRPr="00585F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ยการ</w:t>
            </w:r>
          </w:p>
        </w:tc>
        <w:tc>
          <w:tcPr>
            <w:tcW w:w="851" w:type="dxa"/>
            <w:vMerge w:val="restart"/>
            <w:vAlign w:val="center"/>
          </w:tcPr>
          <w:p w14:paraId="20EAF76D" w14:textId="77777777" w:rsidR="001F69C5" w:rsidRPr="00585FEA" w:rsidRDefault="001F69C5" w:rsidP="00585F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5F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14:paraId="7122C8A4" w14:textId="77777777" w:rsidR="001F69C5" w:rsidRPr="00585FEA" w:rsidRDefault="001F69C5" w:rsidP="00585F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5F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585F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  <w:r w:rsidRPr="00585F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5E7836AF" w14:textId="77777777" w:rsidR="001F69C5" w:rsidRPr="00585FEA" w:rsidRDefault="001F69C5" w:rsidP="00585F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5F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3828" w:type="dxa"/>
            <w:gridSpan w:val="4"/>
          </w:tcPr>
          <w:p w14:paraId="44D6C232" w14:textId="77777777" w:rsidR="001F69C5" w:rsidRPr="00585FEA" w:rsidRDefault="001F69C5" w:rsidP="00B447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5F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รวมเงิน</w:t>
            </w:r>
          </w:p>
        </w:tc>
        <w:tc>
          <w:tcPr>
            <w:tcW w:w="850" w:type="dxa"/>
            <w:vMerge w:val="restart"/>
            <w:vAlign w:val="center"/>
          </w:tcPr>
          <w:p w14:paraId="7DE4E435" w14:textId="77777777" w:rsidR="001F69C5" w:rsidRPr="00585FEA" w:rsidRDefault="001F69C5" w:rsidP="00585F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85FE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1F69C5" w:rsidRPr="00876D1F" w14:paraId="3D9CD36A" w14:textId="77777777" w:rsidTr="00762796">
        <w:trPr>
          <w:trHeight w:val="362"/>
        </w:trPr>
        <w:tc>
          <w:tcPr>
            <w:tcW w:w="449" w:type="dxa"/>
            <w:vMerge/>
          </w:tcPr>
          <w:p w14:paraId="7E1DB029" w14:textId="77777777" w:rsidR="001F69C5" w:rsidRPr="001F69C5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15" w:type="dxa"/>
            <w:vMerge/>
          </w:tcPr>
          <w:p w14:paraId="53FC1EC3" w14:textId="77777777" w:rsidR="001F69C5" w:rsidRPr="001F69C5" w:rsidRDefault="001F69C5" w:rsidP="00B447C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vMerge/>
          </w:tcPr>
          <w:p w14:paraId="0A350113" w14:textId="77777777" w:rsidR="001F69C5" w:rsidRPr="001F69C5" w:rsidRDefault="001F69C5" w:rsidP="00B447C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vMerge/>
          </w:tcPr>
          <w:p w14:paraId="2E76EE66" w14:textId="77777777" w:rsidR="001F69C5" w:rsidRPr="001F69C5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23A4973F" w14:textId="77777777" w:rsidR="001F69C5" w:rsidRPr="00585FEA" w:rsidRDefault="001F69C5" w:rsidP="00B447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5F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ค่าตอบ</w:t>
            </w:r>
          </w:p>
          <w:p w14:paraId="7C4B1DB4" w14:textId="77777777" w:rsidR="001F69C5" w:rsidRPr="00585FEA" w:rsidRDefault="001F69C5" w:rsidP="00B447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85F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แทน</w:t>
            </w:r>
          </w:p>
        </w:tc>
        <w:tc>
          <w:tcPr>
            <w:tcW w:w="992" w:type="dxa"/>
          </w:tcPr>
          <w:p w14:paraId="68BF9014" w14:textId="77777777" w:rsidR="001F69C5" w:rsidRPr="00585FEA" w:rsidRDefault="001F69C5" w:rsidP="00B447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85F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992" w:type="dxa"/>
          </w:tcPr>
          <w:p w14:paraId="18073BB1" w14:textId="77777777" w:rsidR="001F69C5" w:rsidRPr="00585FEA" w:rsidRDefault="001F69C5" w:rsidP="00B447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85F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993" w:type="dxa"/>
          </w:tcPr>
          <w:p w14:paraId="6889A268" w14:textId="77777777" w:rsidR="001F69C5" w:rsidRPr="00585FEA" w:rsidRDefault="00585FEA" w:rsidP="00B447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85F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ค่าค</w:t>
            </w:r>
            <w:r w:rsidR="001F69C5" w:rsidRPr="00585F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รุภัณฑ์</w:t>
            </w:r>
          </w:p>
        </w:tc>
        <w:tc>
          <w:tcPr>
            <w:tcW w:w="850" w:type="dxa"/>
            <w:vMerge/>
          </w:tcPr>
          <w:p w14:paraId="032856F6" w14:textId="77777777" w:rsidR="001F69C5" w:rsidRPr="00585FEA" w:rsidRDefault="001F69C5" w:rsidP="00B447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F69C5" w:rsidRPr="000F73FB" w14:paraId="77DE7F7A" w14:textId="77777777" w:rsidTr="00762796">
        <w:trPr>
          <w:trHeight w:val="420"/>
        </w:trPr>
        <w:tc>
          <w:tcPr>
            <w:tcW w:w="449" w:type="dxa"/>
            <w:tcBorders>
              <w:bottom w:val="single" w:sz="4" w:space="0" w:color="auto"/>
            </w:tcBorders>
          </w:tcPr>
          <w:p w14:paraId="44675E41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4C97BECD" w14:textId="77777777" w:rsidR="001F69C5" w:rsidRPr="000F73FB" w:rsidRDefault="001F69C5" w:rsidP="00D20021">
            <w:pPr>
              <w:tabs>
                <w:tab w:val="left" w:pos="261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7F9A7B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E5662FB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33203297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7541AAE9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7346A799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78989BA1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119763DB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F69C5" w:rsidRPr="000F73FB" w14:paraId="5632B3CF" w14:textId="77777777" w:rsidTr="00762796">
        <w:trPr>
          <w:trHeight w:val="420"/>
        </w:trPr>
        <w:tc>
          <w:tcPr>
            <w:tcW w:w="449" w:type="dxa"/>
            <w:tcBorders>
              <w:bottom w:val="single" w:sz="4" w:space="0" w:color="auto"/>
            </w:tcBorders>
          </w:tcPr>
          <w:p w14:paraId="2DCD70FE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3D749BE9" w14:textId="77777777" w:rsidR="001F69C5" w:rsidRPr="000F73FB" w:rsidRDefault="001F69C5" w:rsidP="00D20021">
            <w:pPr>
              <w:tabs>
                <w:tab w:val="left" w:pos="261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8E191B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F65E406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52E96B08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FBBFC3A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49C8339B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2070A8C9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1D07FAF1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F69C5" w:rsidRPr="000F73FB" w14:paraId="2D4D5C15" w14:textId="77777777" w:rsidTr="00762796">
        <w:trPr>
          <w:trHeight w:val="435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14:paraId="7228F83E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28C85FE1" w14:textId="77777777" w:rsidR="001F69C5" w:rsidRPr="000F73FB" w:rsidRDefault="001F69C5" w:rsidP="00D20021">
            <w:pPr>
              <w:tabs>
                <w:tab w:val="left" w:pos="261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13103C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8628AF0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3778FB6B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375216BB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633EDC1F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7D8F8971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698C1BE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F69C5" w:rsidRPr="000F73FB" w14:paraId="6BD929DB" w14:textId="77777777" w:rsidTr="00762796">
        <w:trPr>
          <w:trHeight w:val="273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14:paraId="0BD2651A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217D5743" w14:textId="77777777" w:rsidR="001F69C5" w:rsidRPr="000F73FB" w:rsidRDefault="001F69C5" w:rsidP="00D20021">
            <w:pPr>
              <w:tabs>
                <w:tab w:val="left" w:pos="261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895D62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D073B6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F3D14E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B15C0D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2539D5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49289BC9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ED4E14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F69C5" w:rsidRPr="000F73FB" w14:paraId="29F8BB6A" w14:textId="77777777" w:rsidTr="00762796">
        <w:trPr>
          <w:trHeight w:val="273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14:paraId="0527B98A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600583BA" w14:textId="77777777" w:rsidR="001F69C5" w:rsidRPr="000F73FB" w:rsidRDefault="001F69C5" w:rsidP="00D20021">
            <w:pPr>
              <w:tabs>
                <w:tab w:val="left" w:pos="261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9B50EF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7CBCE9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68198D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A90711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811702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7D5C56B4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773352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F69C5" w:rsidRPr="000F73FB" w14:paraId="7CB1E94D" w14:textId="77777777" w:rsidTr="00762796">
        <w:trPr>
          <w:trHeight w:val="273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14:paraId="463A9731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50C709CB" w14:textId="77777777" w:rsidR="001F69C5" w:rsidRPr="000F73FB" w:rsidRDefault="001F69C5" w:rsidP="00D20021">
            <w:pPr>
              <w:tabs>
                <w:tab w:val="left" w:pos="261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CF8629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5AD5CB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C8B32D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8E8482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7E7426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373AB8A3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62CA0F18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F69C5" w:rsidRPr="000F73FB" w14:paraId="0FBCE201" w14:textId="77777777" w:rsidTr="00762796">
        <w:trPr>
          <w:trHeight w:val="273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14:paraId="50502A27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2E6E0BB0" w14:textId="77777777" w:rsidR="001F69C5" w:rsidRPr="000F73FB" w:rsidRDefault="001F69C5" w:rsidP="00D20021">
            <w:pPr>
              <w:tabs>
                <w:tab w:val="left" w:pos="261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C31988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B751E5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CD8FB6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0F2AEF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EEE95E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557B8D1E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E1AD28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F69C5" w:rsidRPr="000F73FB" w14:paraId="0E9AB429" w14:textId="77777777" w:rsidTr="00762796">
        <w:trPr>
          <w:trHeight w:val="366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14:paraId="5C36E740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41526681" w14:textId="77777777" w:rsidR="001F69C5" w:rsidRPr="000F73FB" w:rsidRDefault="001F69C5" w:rsidP="00D20021">
            <w:pPr>
              <w:tabs>
                <w:tab w:val="left" w:pos="261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333E0E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E054BB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1F8C3C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53AED7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674E2B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662E75DA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6C08CF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F69C5" w:rsidRPr="000F73FB" w14:paraId="0271CE65" w14:textId="77777777" w:rsidTr="00762796">
        <w:trPr>
          <w:trHeight w:val="366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14:paraId="5FFE3CE5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3772F947" w14:textId="77777777" w:rsidR="001F69C5" w:rsidRPr="000F73FB" w:rsidRDefault="001F69C5" w:rsidP="00D2002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D1FBB3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B1D2E1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1AF3B4D8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126D714D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0BA05E9C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225A2CAA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78702CC1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F69C5" w:rsidRPr="000F73FB" w14:paraId="003A56CE" w14:textId="77777777" w:rsidTr="00762796">
        <w:tc>
          <w:tcPr>
            <w:tcW w:w="449" w:type="dxa"/>
          </w:tcPr>
          <w:p w14:paraId="6307A9EB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</w:tcPr>
          <w:p w14:paraId="380E832D" w14:textId="77777777" w:rsidR="001F69C5" w:rsidRPr="000F73FB" w:rsidRDefault="001F69C5" w:rsidP="00D2002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1FCB27EC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C742A7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2A54EA2B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16A843DF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0408A18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56FE8A84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7E14D4F2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F69C5" w:rsidRPr="000F73FB" w14:paraId="7DBCFC0E" w14:textId="77777777" w:rsidTr="00762796">
        <w:tc>
          <w:tcPr>
            <w:tcW w:w="449" w:type="dxa"/>
          </w:tcPr>
          <w:p w14:paraId="5920DF4C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</w:tcPr>
          <w:p w14:paraId="5D2344DF" w14:textId="77777777" w:rsidR="001F69C5" w:rsidRPr="000F73FB" w:rsidRDefault="001F69C5" w:rsidP="00D2002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2D15F435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465CE3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2C663CD1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6937FB49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23B005CC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32DB3AA0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1F64EBF6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F69C5" w:rsidRPr="000F73FB" w14:paraId="28669482" w14:textId="77777777" w:rsidTr="00762796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8E0F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C1B8" w14:textId="77777777" w:rsidR="001F69C5" w:rsidRPr="000F73FB" w:rsidRDefault="001F69C5" w:rsidP="00D2002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9BBD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39115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7EA189EC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163524E3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0FD4DF93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7491CC56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1858F974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F69C5" w:rsidRPr="000F73FB" w14:paraId="547273DF" w14:textId="77777777" w:rsidTr="00762796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1001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A280" w14:textId="77777777" w:rsidR="001F69C5" w:rsidRPr="000F73FB" w:rsidRDefault="001F69C5" w:rsidP="00D2002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BB75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02F67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3FA7493A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0FB10280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14B9A678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31340563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33BF7EDB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F69C5" w:rsidRPr="000F73FB" w14:paraId="687AD907" w14:textId="77777777" w:rsidTr="00762796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0375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8A59" w14:textId="77777777" w:rsidR="001F69C5" w:rsidRPr="000F73FB" w:rsidRDefault="001F69C5" w:rsidP="00D2002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7949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EB039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651B5837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65142A31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1A38F70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0AC29C46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66F1E213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F69C5" w:rsidRPr="000F73FB" w14:paraId="470EA3C6" w14:textId="77777777" w:rsidTr="00762796">
        <w:trPr>
          <w:trHeight w:val="7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D17C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6A20" w14:textId="77777777" w:rsidR="001F69C5" w:rsidRPr="000F73FB" w:rsidRDefault="001F69C5" w:rsidP="00D2002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0C91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FE054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0DE590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462C8022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343C6262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0B970EC4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3D1E1B6B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F69C5" w:rsidRPr="000F73FB" w14:paraId="0D44C5A8" w14:textId="77777777" w:rsidTr="00762796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BCD9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831B" w14:textId="77777777" w:rsidR="001F69C5" w:rsidRPr="000F73FB" w:rsidRDefault="001F69C5" w:rsidP="00D2002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9E71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723CD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55E545A4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7AD7A12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3530E80B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3042D03A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3B1FEF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F69C5" w:rsidRPr="000F73FB" w14:paraId="61BBBD30" w14:textId="77777777" w:rsidTr="00762796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697E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C7BD" w14:textId="77777777" w:rsidR="001F69C5" w:rsidRPr="000F73FB" w:rsidRDefault="001F69C5" w:rsidP="00D2002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63A4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87D71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72F1436C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2CB46B3D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2082D74F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568AA480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1FD5A230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F69C5" w:rsidRPr="000F73FB" w14:paraId="6B1B9754" w14:textId="77777777" w:rsidTr="00762796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CBA7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B11D" w14:textId="77777777" w:rsidR="001F69C5" w:rsidRPr="000F73FB" w:rsidRDefault="001F69C5" w:rsidP="00D2002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91A7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DB7FE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C85CB9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6199E9B1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68A705E3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6A99C674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285F4D0C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F69C5" w:rsidRPr="000F73FB" w14:paraId="02AD43C8" w14:textId="77777777" w:rsidTr="00762796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66C8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C478" w14:textId="77777777" w:rsidR="001F69C5" w:rsidRPr="000F73FB" w:rsidRDefault="001F69C5" w:rsidP="00D2002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2A2D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CE07B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47DCAA3F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777C0B60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6CCD4F91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1B726AE2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F7B27A9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F69C5" w:rsidRPr="000F73FB" w14:paraId="7E27E429" w14:textId="77777777" w:rsidTr="00762796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0AC6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33D5" w14:textId="77777777" w:rsidR="001F69C5" w:rsidRPr="000F73FB" w:rsidRDefault="001F69C5" w:rsidP="00D2002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646B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6483E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62CE5786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2100AA31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318DCC9A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27EF0FA1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19376B9B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F69C5" w:rsidRPr="000F73FB" w14:paraId="7C8C2D91" w14:textId="77777777" w:rsidTr="00762796">
        <w:trPr>
          <w:trHeight w:val="366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14:paraId="5B68E457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620CC9BA" w14:textId="77777777" w:rsidR="001F69C5" w:rsidRPr="000F73FB" w:rsidRDefault="001F69C5" w:rsidP="00D2002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A3C288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6AACB4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70524D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1236CD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CD46B8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0A1EB838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8DF8BC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F69C5" w:rsidRPr="000F73FB" w14:paraId="5DF9FFC4" w14:textId="77777777" w:rsidTr="00762796">
        <w:trPr>
          <w:trHeight w:val="366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14:paraId="28BD1BBF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79DE42D4" w14:textId="77777777" w:rsidR="001F69C5" w:rsidRPr="000F73FB" w:rsidRDefault="001F69C5" w:rsidP="00D2002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B6B40D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264C70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324F25E0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6CDD44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7139D7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5AC4D987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D9E383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F69C5" w:rsidRPr="000F73FB" w14:paraId="01965754" w14:textId="77777777" w:rsidTr="00762796">
        <w:trPr>
          <w:trHeight w:val="366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5E09D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6BBC7" w14:textId="77777777" w:rsidR="001F69C5" w:rsidRPr="000F73FB" w:rsidRDefault="001F69C5" w:rsidP="00D2002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2EABD8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833C2F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A8B22F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C8B07C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273ED1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77A1B37C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6F9AE7" w14:textId="77777777" w:rsidR="001F69C5" w:rsidRPr="000F73FB" w:rsidRDefault="001F69C5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70E39" w:rsidRPr="000F73FB" w14:paraId="0A0DFCFB" w14:textId="77777777" w:rsidTr="00762796">
        <w:trPr>
          <w:trHeight w:val="366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0E8F6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60F17" w14:textId="77777777" w:rsidR="00670E39" w:rsidRPr="000F73FB" w:rsidRDefault="00670E39" w:rsidP="00D2002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4DD61F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1C4B43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8027AD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7EE59F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3BF36E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05F6A7AB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628B0364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62796" w:rsidRPr="000F73FB" w14:paraId="5E9D30F2" w14:textId="77777777" w:rsidTr="00762796">
        <w:trPr>
          <w:trHeight w:val="366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8C6B8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C3CDD" w14:textId="77777777" w:rsidR="00762796" w:rsidRPr="000F73FB" w:rsidRDefault="00762796" w:rsidP="00D2002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7B0B8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7352CC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3C0851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17EBB5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BA6842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5B3E55DC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70C75F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62796" w:rsidRPr="000F73FB" w14:paraId="35100611" w14:textId="77777777" w:rsidTr="00762796">
        <w:trPr>
          <w:trHeight w:val="366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48955F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71A6E" w14:textId="77777777" w:rsidR="00762796" w:rsidRPr="000F73FB" w:rsidRDefault="00762796" w:rsidP="00D2002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DBB49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66CABF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7CB217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C8F8BF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FB6970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1D08D46B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C9C178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62796" w:rsidRPr="000F73FB" w14:paraId="13F029E2" w14:textId="77777777" w:rsidTr="00762796">
        <w:trPr>
          <w:trHeight w:val="366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02401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22210" w14:textId="77777777" w:rsidR="00762796" w:rsidRPr="000F73FB" w:rsidRDefault="00762796" w:rsidP="00D2002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1A8A3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4F538C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451600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69C64F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E9830A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0554F545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521B5B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62796" w:rsidRPr="000F73FB" w14:paraId="480DC37B" w14:textId="77777777" w:rsidTr="00762796">
        <w:trPr>
          <w:trHeight w:val="366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22169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8656D" w14:textId="77777777" w:rsidR="00762796" w:rsidRPr="000F73FB" w:rsidRDefault="00762796" w:rsidP="00D2002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7EDDA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6C8336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F27F3E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083214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76312F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6A49C518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1B0EA6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62796" w:rsidRPr="000F73FB" w14:paraId="10FA3F48" w14:textId="77777777" w:rsidTr="00762796">
        <w:trPr>
          <w:trHeight w:val="366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A832F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7A7E6" w14:textId="77777777" w:rsidR="00762796" w:rsidRPr="000F73FB" w:rsidRDefault="00762796" w:rsidP="00D2002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0E5EA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B512729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5831FA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8214D2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657D53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7685CC77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01DFFA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62796" w:rsidRPr="000F73FB" w14:paraId="52DAD3A7" w14:textId="77777777" w:rsidTr="00762796">
        <w:trPr>
          <w:trHeight w:val="366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243C8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F3F9A" w14:textId="77777777" w:rsidR="00762796" w:rsidRPr="000F73FB" w:rsidRDefault="00762796" w:rsidP="00D2002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7B8A9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D3EA55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D1AEE6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2F763C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D7BCFA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1579B337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DD0A23" w14:textId="77777777" w:rsidR="00762796" w:rsidRPr="000F73FB" w:rsidRDefault="00762796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70E39" w:rsidRPr="000F73FB" w14:paraId="1253BEC6" w14:textId="77777777" w:rsidTr="00762796">
        <w:trPr>
          <w:trHeight w:val="366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AEE101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AC991" w14:textId="77777777" w:rsidR="00670E39" w:rsidRPr="000F73FB" w:rsidRDefault="00670E39" w:rsidP="00D2002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13903A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90BEAA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EF3F13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538209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B06DB5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3E6D9BCF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FF32FD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70E39" w:rsidRPr="000F73FB" w14:paraId="7992B024" w14:textId="77777777" w:rsidTr="00762796">
        <w:trPr>
          <w:trHeight w:val="366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A6183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B9F2E" w14:textId="77777777" w:rsidR="00670E39" w:rsidRPr="000F73FB" w:rsidRDefault="00670E39" w:rsidP="00D2002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67138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922C17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B2316A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1E9F27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CC6786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01AC36AE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BA7120" w14:textId="77777777" w:rsidR="00670E39" w:rsidRPr="000F73FB" w:rsidRDefault="00670E39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5FEA" w:rsidRPr="000F73FB" w14:paraId="76548EC8" w14:textId="77777777" w:rsidTr="00762796">
        <w:trPr>
          <w:trHeight w:val="366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B7C4BEB" w14:textId="77777777" w:rsidR="00585FEA" w:rsidRPr="000F73FB" w:rsidRDefault="00585FEA" w:rsidP="00D200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F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 xml:space="preserve">รวม </w:t>
            </w:r>
          </w:p>
        </w:tc>
        <w:tc>
          <w:tcPr>
            <w:tcW w:w="851" w:type="dxa"/>
          </w:tcPr>
          <w:p w14:paraId="3A792D25" w14:textId="77777777" w:rsidR="00585FEA" w:rsidRPr="000F73FB" w:rsidRDefault="00585FEA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C5B5D0" w14:textId="77777777" w:rsidR="00585FEA" w:rsidRPr="000F73FB" w:rsidRDefault="00585FEA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DCD072" w14:textId="77777777" w:rsidR="00585FEA" w:rsidRPr="000F73FB" w:rsidRDefault="00585FEA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5E355DC2" w14:textId="77777777" w:rsidR="00585FEA" w:rsidRPr="000F73FB" w:rsidRDefault="00585FEA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5ACC18" w14:textId="77777777" w:rsidR="00585FEA" w:rsidRPr="000F73FB" w:rsidRDefault="00585FEA" w:rsidP="00D200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5FEA" w:rsidRPr="00876D1F" w14:paraId="72F88CDF" w14:textId="77777777" w:rsidTr="00762796">
        <w:trPr>
          <w:trHeight w:val="366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4F6753C" w14:textId="77777777" w:rsidR="002D083B" w:rsidRDefault="002D083B" w:rsidP="00585FEA">
            <w:pPr>
              <w:rPr>
                <w:rFonts w:ascii="TH SarabunPSK" w:hAnsi="TH SarabunPSK" w:cs="TH SarabunPSK"/>
              </w:rPr>
            </w:pPr>
          </w:p>
          <w:p w14:paraId="1DFC4BE7" w14:textId="20AFDD22" w:rsidR="00585FEA" w:rsidRDefault="00585FEA" w:rsidP="00585FE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รวมทั้งสิ้น .......................................................บาท (................................................................................................................)</w:t>
            </w:r>
          </w:p>
        </w:tc>
      </w:tr>
    </w:tbl>
    <w:p w14:paraId="13060C64" w14:textId="77777777" w:rsidR="00FA3A70" w:rsidRDefault="00FA3A70" w:rsidP="008A40A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A161BE9" w14:textId="71362FB7" w:rsidR="00FA3A70" w:rsidRDefault="00FA3A70" w:rsidP="008A40A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6D16755" w14:textId="6A75F86D" w:rsidR="00592F79" w:rsidRDefault="00592F79" w:rsidP="008A40A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AC8518D" w14:textId="01ED73E8" w:rsidR="00592F79" w:rsidRDefault="00592F79" w:rsidP="008A40A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D842B0E" w14:textId="22746C2A" w:rsidR="00592F79" w:rsidRDefault="00592F79" w:rsidP="008A40A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7665AF3" w14:textId="77777777" w:rsidR="00592F79" w:rsidRDefault="00592F79" w:rsidP="008A40A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70C13F3" w14:textId="6FA2F5F9" w:rsidR="00A9548C" w:rsidRDefault="005D6581" w:rsidP="00A9548C">
      <w:pPr>
        <w:pStyle w:val="5"/>
        <w:rPr>
          <w:rFonts w:ascii="TH SarabunPSK" w:hAnsi="TH SarabunPSK" w:cs="TH SarabunPSK"/>
        </w:rPr>
      </w:pPr>
      <w:r w:rsidRPr="00171298">
        <w:rPr>
          <w:rFonts w:ascii="TH SarabunPSK" w:hAnsi="TH SarabunPSK" w:cs="TH SarabunPSK"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C990F" wp14:editId="64A5563B">
                <wp:simplePos x="0" y="0"/>
                <wp:positionH relativeFrom="column">
                  <wp:posOffset>4657725</wp:posOffset>
                </wp:positionH>
                <wp:positionV relativeFrom="paragraph">
                  <wp:posOffset>47625</wp:posOffset>
                </wp:positionV>
                <wp:extent cx="1483995" cy="666750"/>
                <wp:effectExtent l="0" t="0" r="20955" b="19050"/>
                <wp:wrapNone/>
                <wp:docPr id="339836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39DCB" w14:textId="77777777" w:rsidR="00A9548C" w:rsidRPr="00171298" w:rsidRDefault="00A9548C" w:rsidP="00A9548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1298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งานแผนงาน</w:t>
                            </w:r>
                          </w:p>
                          <w:p w14:paraId="34F9625E" w14:textId="77777777" w:rsidR="00A9548C" w:rsidRPr="00171298" w:rsidRDefault="00A9548C" w:rsidP="00A954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71298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เลขที่ ........../...................</w:t>
                            </w:r>
                          </w:p>
                          <w:p w14:paraId="5E3F8018" w14:textId="77777777" w:rsidR="00A9548C" w:rsidRPr="00171298" w:rsidRDefault="00A9548C" w:rsidP="00A9548C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171298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วันที่...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Pr="00171298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..../.............../..........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C99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366.75pt;margin-top:3.75pt;width:116.8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">
                <v:textbox>
                  <w:txbxContent>
                    <w:p w14:paraId="78F39DCB" w14:textId="77777777" w:rsidR="00A9548C" w:rsidRPr="00171298" w:rsidRDefault="00A9548C" w:rsidP="00A9548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71298">
                        <w:rPr>
                          <w:rFonts w:hint="cs"/>
                          <w:sz w:val="24"/>
                          <w:szCs w:val="24"/>
                          <w:cs/>
                        </w:rPr>
                        <w:t>งานแผนงาน</w:t>
                      </w:r>
                    </w:p>
                    <w:p w14:paraId="34F9625E" w14:textId="77777777" w:rsidR="00A9548C" w:rsidRPr="00171298" w:rsidRDefault="00A9548C" w:rsidP="00A9548C">
                      <w:pPr>
                        <w:rPr>
                          <w:sz w:val="24"/>
                          <w:szCs w:val="24"/>
                        </w:rPr>
                      </w:pPr>
                      <w:r w:rsidRPr="00171298">
                        <w:rPr>
                          <w:rFonts w:hint="cs"/>
                          <w:sz w:val="24"/>
                          <w:szCs w:val="24"/>
                          <w:cs/>
                        </w:rPr>
                        <w:t>เลขที่ ........../...................</w:t>
                      </w:r>
                    </w:p>
                    <w:p w14:paraId="5E3F8018" w14:textId="77777777" w:rsidR="00A9548C" w:rsidRPr="00171298" w:rsidRDefault="00A9548C" w:rsidP="00A9548C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 w:rsidRPr="00171298">
                        <w:rPr>
                          <w:rFonts w:hint="cs"/>
                          <w:sz w:val="24"/>
                          <w:szCs w:val="24"/>
                          <w:cs/>
                        </w:rPr>
                        <w:t>วันที่...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.....</w:t>
                      </w:r>
                      <w:r w:rsidRPr="00171298">
                        <w:rPr>
                          <w:rFonts w:hint="cs"/>
                          <w:sz w:val="24"/>
                          <w:szCs w:val="24"/>
                          <w:cs/>
                        </w:rPr>
                        <w:t>..../.............../..........</w:t>
                      </w:r>
                    </w:p>
                  </w:txbxContent>
                </v:textbox>
              </v:shape>
            </w:pict>
          </mc:Fallback>
        </mc:AlternateContent>
      </w:r>
      <w:r w:rsidR="007E4797">
        <w:rPr>
          <w:rFonts w:ascii="TH SarabunPSK" w:hAnsi="TH SarabunPSK" w:cs="TH SarabunPSK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728AB" wp14:editId="59C34DD6">
                <wp:simplePos x="0" y="0"/>
                <wp:positionH relativeFrom="column">
                  <wp:posOffset>6164580</wp:posOffset>
                </wp:positionH>
                <wp:positionV relativeFrom="paragraph">
                  <wp:posOffset>56264</wp:posOffset>
                </wp:positionV>
                <wp:extent cx="504825" cy="333375"/>
                <wp:effectExtent l="0" t="0" r="9525" b="9525"/>
                <wp:wrapNone/>
                <wp:docPr id="180665749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89AA8A" w14:textId="49302BDB" w:rsidR="000A76B2" w:rsidRPr="000A76B2" w:rsidRDefault="000A76B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งป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ม.4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728AB" id="Text Box 4" o:spid="_x0000_s1029" type="#_x0000_t202" style="position:absolute;left:0;text-align:left;margin-left:485.4pt;margin-top:4.45pt;width:39.75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" fillcolor="white [3201]" stroked="f" strokeweight=".5pt">
                <v:textbox>
                  <w:txbxContent>
                    <w:p w14:paraId="2F89AA8A" w14:textId="49302BDB" w:rsidR="000A76B2" w:rsidRPr="000A76B2" w:rsidRDefault="000A76B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งป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ม.4</w:t>
                      </w:r>
                    </w:p>
                  </w:txbxContent>
                </v:textbox>
              </v:shape>
            </w:pict>
          </mc:Fallback>
        </mc:AlternateContent>
      </w:r>
    </w:p>
    <w:p w14:paraId="35663AC7" w14:textId="77777777" w:rsidR="00A9548C" w:rsidRDefault="00A9548C" w:rsidP="00A9548C">
      <w:pPr>
        <w:pStyle w:val="5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C8F2AF8" wp14:editId="5B705178">
            <wp:simplePos x="0" y="0"/>
            <wp:positionH relativeFrom="column">
              <wp:posOffset>-15709</wp:posOffset>
            </wp:positionH>
            <wp:positionV relativeFrom="paragraph">
              <wp:posOffset>13887</wp:posOffset>
            </wp:positionV>
            <wp:extent cx="438150" cy="468630"/>
            <wp:effectExtent l="0" t="0" r="0" b="7620"/>
            <wp:wrapNone/>
            <wp:docPr id="350626103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9B48B" w14:textId="77777777" w:rsidR="00A9548C" w:rsidRDefault="00A9548C" w:rsidP="00A9548C">
      <w:pPr>
        <w:pStyle w:val="5"/>
        <w:tabs>
          <w:tab w:val="left" w:pos="275"/>
          <w:tab w:val="center" w:pos="5102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876D1F">
        <w:rPr>
          <w:rFonts w:ascii="TH SarabunPSK" w:hAnsi="TH SarabunPSK" w:cs="TH SarabunPSK"/>
          <w:cs/>
        </w:rPr>
        <w:t>บันทึกข้อความ</w:t>
      </w:r>
    </w:p>
    <w:p w14:paraId="79C00093" w14:textId="5D44D6D8" w:rsidR="00A9548C" w:rsidRPr="00696E8C" w:rsidRDefault="00A9548C" w:rsidP="00A9548C">
      <w:pPr>
        <w:pStyle w:val="5"/>
        <w:jc w:val="left"/>
        <w:rPr>
          <w:rFonts w:ascii="TH SarabunPSK" w:hAnsi="TH SarabunPSK" w:cs="TH SarabunPSK" w:hint="cs"/>
          <w:sz w:val="28"/>
          <w:szCs w:val="28"/>
          <w:cs/>
        </w:rPr>
      </w:pPr>
      <w:r w:rsidRPr="00696E8C">
        <w:rPr>
          <w:rFonts w:ascii="TH SarabunPSK" w:hAnsi="TH SarabunPSK" w:cs="TH SarabunPSK" w:hint="cs"/>
          <w:sz w:val="28"/>
          <w:szCs w:val="28"/>
          <w:cs/>
        </w:rPr>
        <w:t>ส่วนราชการ   โรงเรียน</w:t>
      </w:r>
      <w:r w:rsidR="000C405F">
        <w:rPr>
          <w:rFonts w:ascii="TH SarabunPSK" w:hAnsi="TH SarabunPSK" w:cs="TH SarabunPSK" w:hint="cs"/>
          <w:sz w:val="28"/>
          <w:szCs w:val="28"/>
          <w:cs/>
        </w:rPr>
        <w:t>ทับช้างวิทยาคม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จังหวั</w:t>
      </w:r>
      <w:r w:rsidR="000C405F">
        <w:rPr>
          <w:rFonts w:ascii="TH SarabunPSK" w:hAnsi="TH SarabunPSK" w:cs="TH SarabunPSK" w:hint="cs"/>
          <w:sz w:val="28"/>
          <w:szCs w:val="28"/>
          <w:cs/>
        </w:rPr>
        <w:t>ดสงขลา</w:t>
      </w:r>
    </w:p>
    <w:p w14:paraId="55E2FD90" w14:textId="6CDF0E1B" w:rsidR="00A9548C" w:rsidRPr="00696E8C" w:rsidRDefault="00A9548C" w:rsidP="00A9548C">
      <w:pPr>
        <w:pStyle w:val="5"/>
        <w:jc w:val="left"/>
        <w:rPr>
          <w:rFonts w:ascii="TH SarabunPSK" w:hAnsi="TH SarabunPSK" w:cs="TH SarabunPSK"/>
          <w:sz w:val="28"/>
          <w:szCs w:val="28"/>
        </w:rPr>
      </w:pPr>
      <w:r w:rsidRPr="00696E8C">
        <w:rPr>
          <w:rFonts w:ascii="TH SarabunPSK" w:hAnsi="TH SarabunPSK" w:cs="TH SarabunPSK" w:hint="cs"/>
          <w:sz w:val="28"/>
          <w:szCs w:val="28"/>
          <w:cs/>
        </w:rPr>
        <w:t xml:space="preserve">ที่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.......................................................................  </w:t>
      </w:r>
      <w:r w:rsidRPr="00696E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วันที่    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............................................................................</w:t>
      </w:r>
      <w:r w:rsidRPr="00696E8C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</w:t>
      </w:r>
    </w:p>
    <w:p w14:paraId="00266864" w14:textId="4D40ABE9" w:rsidR="00A9548C" w:rsidRPr="00696E8C" w:rsidRDefault="00A9548C" w:rsidP="00A9548C">
      <w:pPr>
        <w:pStyle w:val="5"/>
        <w:pBdr>
          <w:bottom w:val="single" w:sz="6" w:space="1" w:color="auto"/>
        </w:pBdr>
        <w:jc w:val="left"/>
        <w:rPr>
          <w:rFonts w:ascii="TH SarabunPSK" w:hAnsi="TH SarabunPSK" w:cs="TH SarabunPSK"/>
          <w:sz w:val="28"/>
          <w:szCs w:val="28"/>
        </w:rPr>
      </w:pPr>
      <w:r w:rsidRPr="00696E8C">
        <w:rPr>
          <w:rFonts w:ascii="TH SarabunPSK" w:hAnsi="TH SarabunPSK" w:cs="TH SarabunPSK" w:hint="cs"/>
          <w:sz w:val="28"/>
          <w:szCs w:val="28"/>
          <w:cs/>
        </w:rPr>
        <w:t xml:space="preserve">เรื่อง   </w:t>
      </w:r>
      <w:r w:rsidRPr="00696E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A467E2">
        <w:rPr>
          <w:rFonts w:ascii="TH SarabunPSK" w:hAnsi="TH SarabunPSK" w:cs="TH SarabunPSK" w:hint="cs"/>
          <w:sz w:val="28"/>
          <w:szCs w:val="28"/>
          <w:cs/>
        </w:rPr>
        <w:t>ขออนุมัติ</w:t>
      </w:r>
      <w:r w:rsidRPr="00696E8C">
        <w:rPr>
          <w:rFonts w:ascii="TH SarabunPSK" w:hAnsi="TH SarabunPSK" w:cs="TH SarabunPSK" w:hint="cs"/>
          <w:sz w:val="28"/>
          <w:szCs w:val="28"/>
          <w:cs/>
        </w:rPr>
        <w:t>จัดจ้าง</w:t>
      </w:r>
    </w:p>
    <w:p w14:paraId="5C7F6718" w14:textId="7E1285FB" w:rsidR="00A9548C" w:rsidRPr="00171298" w:rsidRDefault="00A9548C" w:rsidP="00A9548C">
      <w:pPr>
        <w:pStyle w:val="5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96E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เรียน    ผู้อ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ำนวยการโรงเรียน</w:t>
      </w:r>
      <w:r w:rsidR="000C405F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ทับช้างวิทยาคม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จังหวัด</w:t>
      </w:r>
      <w:r w:rsidR="000C405F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สงขลา</w:t>
      </w:r>
      <w:r w:rsidRPr="00696E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696E8C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                </w:t>
      </w:r>
      <w:r w:rsidRPr="00696E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                                         </w:t>
      </w:r>
      <w:r w:rsidRPr="00696E8C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                  </w:t>
      </w:r>
      <w:r w:rsidRPr="00696E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                                         </w:t>
      </w:r>
      <w:r w:rsidRPr="00696E8C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</w:p>
    <w:p w14:paraId="1EA2E85A" w14:textId="77777777" w:rsidR="00A9548C" w:rsidRPr="00696E8C" w:rsidRDefault="00A9548C" w:rsidP="008B0C69">
      <w:pPr>
        <w:spacing w:before="240"/>
        <w:rPr>
          <w:rFonts w:ascii="TH SarabunPSK" w:hAnsi="TH SarabunPSK" w:cs="TH SarabunPSK"/>
          <w:sz w:val="28"/>
          <w:szCs w:val="28"/>
        </w:rPr>
      </w:pPr>
      <w:r w:rsidRPr="00696E8C">
        <w:rPr>
          <w:rFonts w:ascii="TH SarabunPSK" w:hAnsi="TH SarabunPSK" w:cs="TH SarabunPSK"/>
          <w:sz w:val="28"/>
          <w:szCs w:val="28"/>
        </w:rPr>
        <w:tab/>
      </w:r>
      <w:r w:rsidRPr="00696E8C">
        <w:rPr>
          <w:rFonts w:ascii="TH SarabunPSK" w:hAnsi="TH SarabunPSK" w:cs="TH SarabunPSK"/>
          <w:sz w:val="28"/>
          <w:szCs w:val="28"/>
          <w:cs/>
        </w:rPr>
        <w:t>ด้วยข้าพเจ้า</w:t>
      </w:r>
      <w:r w:rsidRPr="00696E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96E8C">
        <w:rPr>
          <w:rFonts w:ascii="TH SarabunPSK" w:hAnsi="TH SarabunPSK" w:cs="TH SarabunPSK"/>
          <w:sz w:val="28"/>
          <w:szCs w:val="28"/>
        </w:rPr>
        <w:t>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</w:t>
      </w:r>
      <w:r w:rsidRPr="00696E8C">
        <w:rPr>
          <w:rFonts w:ascii="TH SarabunPSK" w:hAnsi="TH SarabunPSK" w:cs="TH SarabunPSK"/>
          <w:sz w:val="28"/>
          <w:szCs w:val="28"/>
        </w:rPr>
        <w:t>.......</w:t>
      </w:r>
      <w:r>
        <w:rPr>
          <w:rFonts w:ascii="TH SarabunPSK" w:hAnsi="TH SarabunPSK" w:cs="TH SarabunPSK"/>
          <w:sz w:val="28"/>
          <w:szCs w:val="28"/>
        </w:rPr>
        <w:t>...........................</w:t>
      </w:r>
      <w:r w:rsidRPr="00696E8C">
        <w:rPr>
          <w:rFonts w:ascii="TH SarabunPSK" w:hAnsi="TH SarabunPSK" w:cs="TH SarabunPSK"/>
          <w:sz w:val="28"/>
          <w:szCs w:val="28"/>
        </w:rPr>
        <w:t xml:space="preserve">  </w:t>
      </w:r>
      <w:r w:rsidRPr="00696E8C">
        <w:rPr>
          <w:rFonts w:ascii="TH SarabunPSK" w:hAnsi="TH SarabunPSK" w:cs="TH SarabunPSK" w:hint="cs"/>
          <w:sz w:val="28"/>
          <w:szCs w:val="28"/>
          <w:cs/>
        </w:rPr>
        <w:t>ตำแหน่ง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</w:t>
      </w:r>
      <w:r>
        <w:rPr>
          <w:rFonts w:ascii="TH SarabunPSK" w:hAnsi="TH SarabunPSK" w:cs="TH SarabunPSK"/>
          <w:sz w:val="28"/>
          <w:szCs w:val="28"/>
        </w:rPr>
        <w:t>....</w:t>
      </w:r>
    </w:p>
    <w:p w14:paraId="6AB88462" w14:textId="77777777" w:rsidR="00A9548C" w:rsidRPr="00696E8C" w:rsidRDefault="00A9548C" w:rsidP="00A9548C">
      <w:pPr>
        <w:rPr>
          <w:rFonts w:ascii="TH SarabunPSK" w:hAnsi="TH SarabunPSK" w:cs="TH SarabunPSK"/>
          <w:sz w:val="28"/>
          <w:szCs w:val="28"/>
        </w:rPr>
      </w:pPr>
      <w:r w:rsidRPr="00696E8C">
        <w:rPr>
          <w:rFonts w:ascii="TH SarabunPSK" w:hAnsi="TH SarabunPSK" w:cs="TH SarabunPSK" w:hint="cs"/>
          <w:sz w:val="28"/>
          <w:szCs w:val="28"/>
        </w:rPr>
        <w:sym w:font="Wingdings 2" w:char="F081"/>
      </w:r>
      <w:r w:rsidRPr="00696E8C">
        <w:rPr>
          <w:rFonts w:ascii="TH SarabunPSK" w:hAnsi="TH SarabunPSK" w:cs="TH SarabunPSK" w:hint="cs"/>
          <w:sz w:val="28"/>
          <w:szCs w:val="28"/>
          <w:cs/>
        </w:rPr>
        <w:t xml:space="preserve">ฝ่ายงาน </w:t>
      </w:r>
      <w:r>
        <w:rPr>
          <w:rFonts w:ascii="TH SarabunPSK" w:hAnsi="TH SarabunPSK" w:cs="TH SarabunPSK"/>
          <w:sz w:val="28"/>
          <w:szCs w:val="28"/>
        </w:rPr>
        <w:t>................</w:t>
      </w:r>
      <w:r w:rsidRPr="00696E8C">
        <w:rPr>
          <w:rFonts w:ascii="TH SarabunPSK" w:hAnsi="TH SarabunPSK" w:cs="TH SarabunPSK"/>
          <w:sz w:val="28"/>
          <w:szCs w:val="28"/>
        </w:rPr>
        <w:t>.....................</w:t>
      </w:r>
      <w:r>
        <w:rPr>
          <w:rFonts w:ascii="TH SarabunPSK" w:hAnsi="TH SarabunPSK" w:cs="TH SarabunPSK"/>
          <w:sz w:val="28"/>
          <w:szCs w:val="28"/>
        </w:rPr>
        <w:t>...............................................</w:t>
      </w:r>
      <w:r w:rsidRPr="00696E8C">
        <w:rPr>
          <w:rFonts w:ascii="TH SarabunPSK" w:hAnsi="TH SarabunPSK" w:cs="TH SarabunPSK"/>
          <w:sz w:val="28"/>
          <w:szCs w:val="28"/>
        </w:rPr>
        <w:t>.</w:t>
      </w:r>
      <w:r w:rsidRPr="00696E8C">
        <w:rPr>
          <w:rFonts w:ascii="TH SarabunPSK" w:hAnsi="TH SarabunPSK" w:cs="TH SarabunPSK" w:hint="cs"/>
          <w:sz w:val="28"/>
          <w:szCs w:val="28"/>
        </w:rPr>
        <w:t xml:space="preserve"> </w:t>
      </w:r>
      <w:r w:rsidRPr="00696E8C">
        <w:rPr>
          <w:rFonts w:ascii="TH SarabunPSK" w:hAnsi="TH SarabunPSK" w:cs="TH SarabunPSK" w:hint="cs"/>
          <w:sz w:val="28"/>
          <w:szCs w:val="28"/>
        </w:rPr>
        <w:sym w:font="Wingdings 2" w:char="F081"/>
      </w:r>
      <w:r w:rsidRPr="00696E8C">
        <w:rPr>
          <w:rFonts w:ascii="TH SarabunPSK" w:hAnsi="TH SarabunPSK" w:cs="TH SarabunPSK" w:hint="cs"/>
          <w:sz w:val="28"/>
          <w:szCs w:val="28"/>
          <w:cs/>
        </w:rPr>
        <w:t>กลุ่มสาระ</w:t>
      </w:r>
      <w:r w:rsidRPr="00696E8C">
        <w:rPr>
          <w:rFonts w:ascii="TH SarabunPSK" w:hAnsi="TH SarabunPSK" w:cs="TH SarabunPSK"/>
          <w:sz w:val="28"/>
          <w:szCs w:val="28"/>
        </w:rPr>
        <w:t>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Pr="00696E8C">
        <w:rPr>
          <w:rFonts w:ascii="TH SarabunPSK" w:hAnsi="TH SarabunPSK" w:cs="TH SarabunPSK"/>
          <w:sz w:val="28"/>
          <w:szCs w:val="28"/>
        </w:rPr>
        <w:t>.................................</w:t>
      </w:r>
      <w:r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..............</w:t>
      </w:r>
      <w:r>
        <w:rPr>
          <w:rFonts w:ascii="TH SarabunPSK" w:hAnsi="TH SarabunPSK" w:cs="TH SarabunPSK"/>
          <w:sz w:val="28"/>
          <w:szCs w:val="28"/>
        </w:rPr>
        <w:t>..........</w:t>
      </w:r>
    </w:p>
    <w:p w14:paraId="43BB8C94" w14:textId="77777777" w:rsidR="00A9548C" w:rsidRPr="00696E8C" w:rsidRDefault="00A9548C" w:rsidP="00A9548C">
      <w:pPr>
        <w:rPr>
          <w:rFonts w:ascii="TH SarabunPSK" w:hAnsi="TH SarabunPSK" w:cs="TH SarabunPSK"/>
          <w:sz w:val="28"/>
          <w:szCs w:val="28"/>
        </w:rPr>
      </w:pPr>
      <w:r w:rsidRPr="00696E8C">
        <w:rPr>
          <w:rFonts w:ascii="TH SarabunPSK" w:hAnsi="TH SarabunPSK" w:cs="TH SarabunPSK" w:hint="cs"/>
          <w:sz w:val="28"/>
          <w:szCs w:val="28"/>
        </w:rPr>
        <w:sym w:font="Wingdings 2" w:char="F081"/>
      </w:r>
      <w:r w:rsidRPr="00696E8C">
        <w:rPr>
          <w:rFonts w:ascii="TH SarabunPSK" w:hAnsi="TH SarabunPSK" w:cs="TH SarabunPSK" w:hint="cs"/>
          <w:sz w:val="28"/>
          <w:szCs w:val="28"/>
          <w:cs/>
        </w:rPr>
        <w:t>โครงการพิเศษ</w:t>
      </w:r>
      <w:r w:rsidRPr="00696E8C">
        <w:rPr>
          <w:rFonts w:ascii="TH SarabunPSK" w:hAnsi="TH SarabunPSK" w:cs="TH SarabunPSK"/>
          <w:sz w:val="28"/>
          <w:szCs w:val="28"/>
        </w:rPr>
        <w:t>................................................</w:t>
      </w:r>
      <w:r w:rsidRPr="00696E8C">
        <w:rPr>
          <w:rFonts w:ascii="TH SarabunPSK" w:hAnsi="TH SarabunPSK" w:cs="TH SarabunPSK" w:hint="cs"/>
          <w:sz w:val="28"/>
          <w:szCs w:val="28"/>
          <w:cs/>
        </w:rPr>
        <w:t>มีความประสงค์ขอใช้งบประมาณในโครงการ</w:t>
      </w:r>
      <w:r w:rsidRPr="00696E8C">
        <w:rPr>
          <w:rFonts w:ascii="TH SarabunPSK" w:hAnsi="TH SarabunPSK" w:cs="TH SarabunPSK"/>
          <w:sz w:val="28"/>
          <w:szCs w:val="28"/>
        </w:rPr>
        <w:t>.....................</w:t>
      </w:r>
      <w:r>
        <w:rPr>
          <w:rFonts w:ascii="TH SarabunPSK" w:hAnsi="TH SarabunPSK" w:cs="TH SarabunPSK"/>
          <w:sz w:val="28"/>
          <w:szCs w:val="28"/>
        </w:rPr>
        <w:t>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</w:t>
      </w:r>
      <w:r>
        <w:rPr>
          <w:rFonts w:ascii="TH SarabunPSK" w:hAnsi="TH SarabunPSK" w:cs="TH SarabunPSK"/>
          <w:sz w:val="28"/>
          <w:szCs w:val="28"/>
        </w:rPr>
        <w:t>.......................</w:t>
      </w:r>
      <w:r w:rsidRPr="00696E8C">
        <w:rPr>
          <w:rFonts w:ascii="TH SarabunPSK" w:hAnsi="TH SarabunPSK" w:cs="TH SarabunPSK"/>
          <w:sz w:val="28"/>
          <w:szCs w:val="28"/>
        </w:rPr>
        <w:t>.</w:t>
      </w:r>
    </w:p>
    <w:p w14:paraId="0D0CCF9A" w14:textId="77777777" w:rsidR="00A9548C" w:rsidRPr="00696E8C" w:rsidRDefault="00A9548C" w:rsidP="00A9548C">
      <w:pPr>
        <w:rPr>
          <w:rFonts w:ascii="TH SarabunPSK" w:hAnsi="TH SarabunPSK" w:cs="TH SarabunPSK"/>
          <w:sz w:val="28"/>
          <w:szCs w:val="28"/>
        </w:rPr>
      </w:pPr>
      <w:r w:rsidRPr="00696E8C">
        <w:rPr>
          <w:rFonts w:ascii="TH SarabunPSK" w:hAnsi="TH SarabunPSK" w:cs="TH SarabunPSK" w:hint="cs"/>
          <w:sz w:val="28"/>
          <w:szCs w:val="28"/>
          <w:cs/>
        </w:rPr>
        <w:t>รหัสกิจกรรม</w:t>
      </w:r>
      <w:r w:rsidRPr="00696E8C">
        <w:rPr>
          <w:rFonts w:ascii="TH SarabunPSK" w:hAnsi="TH SarabunPSK" w:cs="TH SarabunPSK"/>
          <w:sz w:val="28"/>
          <w:szCs w:val="28"/>
        </w:rPr>
        <w:t>.................</w:t>
      </w:r>
      <w:r>
        <w:rPr>
          <w:rFonts w:ascii="TH SarabunPSK" w:hAnsi="TH SarabunPSK" w:cs="TH SarabunPSK" w:hint="cs"/>
          <w:sz w:val="28"/>
          <w:szCs w:val="28"/>
          <w:cs/>
        </w:rPr>
        <w:t>ชื่อกิจกรรม/งาน</w:t>
      </w:r>
      <w:r w:rsidRPr="00696E8C">
        <w:rPr>
          <w:rFonts w:ascii="TH SarabunPSK" w:hAnsi="TH SarabunPSK" w:cs="TH SarabunPSK"/>
          <w:sz w:val="28"/>
          <w:szCs w:val="28"/>
        </w:rPr>
        <w:t>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</w:t>
      </w:r>
      <w:r w:rsidRPr="00696E8C">
        <w:rPr>
          <w:rFonts w:ascii="TH SarabunPSK" w:hAnsi="TH SarabunPSK" w:cs="TH SarabunPSK"/>
          <w:sz w:val="28"/>
          <w:szCs w:val="28"/>
        </w:rPr>
        <w:t>.......</w:t>
      </w:r>
      <w:r w:rsidRPr="00696E8C">
        <w:rPr>
          <w:rFonts w:ascii="TH SarabunPSK" w:hAnsi="TH SarabunPSK" w:cs="TH SarabunPSK" w:hint="cs"/>
          <w:sz w:val="28"/>
          <w:szCs w:val="28"/>
          <w:cs/>
        </w:rPr>
        <w:t>ใช้เพื่อ</w:t>
      </w:r>
      <w:r w:rsidRPr="00696E8C">
        <w:rPr>
          <w:rFonts w:ascii="TH SarabunPSK" w:hAnsi="TH SarabunPSK" w:cs="TH SarabunPSK"/>
          <w:sz w:val="28"/>
          <w:szCs w:val="28"/>
        </w:rPr>
        <w:t>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</w:t>
      </w:r>
      <w:r w:rsidRPr="00696E8C">
        <w:rPr>
          <w:rFonts w:ascii="TH SarabunPSK" w:hAnsi="TH SarabunPSK" w:cs="TH SarabunPSK"/>
          <w:sz w:val="28"/>
          <w:szCs w:val="28"/>
        </w:rPr>
        <w:t>....................</w:t>
      </w:r>
      <w:r>
        <w:rPr>
          <w:rFonts w:ascii="TH SarabunPSK" w:hAnsi="TH SarabunPSK" w:cs="TH SarabunPSK"/>
          <w:sz w:val="28"/>
          <w:szCs w:val="28"/>
        </w:rPr>
        <w:t>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สถานที่ตั้ง/ห้อง...................................</w:t>
      </w:r>
      <w:r>
        <w:rPr>
          <w:rFonts w:ascii="TH SarabunPSK" w:hAnsi="TH SarabunPSK" w:cs="TH SarabunPSK"/>
          <w:sz w:val="28"/>
          <w:szCs w:val="28"/>
        </w:rPr>
        <w:t>.......................</w:t>
      </w:r>
      <w:r w:rsidRPr="00696E8C">
        <w:rPr>
          <w:rFonts w:ascii="TH SarabunPSK" w:hAnsi="TH SarabunPSK" w:cs="TH SarabunPSK"/>
          <w:sz w:val="28"/>
          <w:szCs w:val="28"/>
        </w:rPr>
        <w:t>...</w:t>
      </w:r>
    </w:p>
    <w:p w14:paraId="3F850583" w14:textId="6D0BBAD8" w:rsidR="00A9548C" w:rsidRPr="00696E8C" w:rsidRDefault="00A9548C" w:rsidP="00A9548C">
      <w:pPr>
        <w:rPr>
          <w:rFonts w:ascii="TH SarabunPSK" w:hAnsi="TH SarabunPSK" w:cs="TH SarabunPSK"/>
          <w:sz w:val="28"/>
          <w:szCs w:val="28"/>
          <w:cs/>
        </w:rPr>
      </w:pPr>
      <w:r w:rsidRPr="00696E8C">
        <w:rPr>
          <w:rFonts w:ascii="TH SarabunPSK" w:hAnsi="TH SarabunPSK" w:cs="TH SarabunPSK" w:hint="cs"/>
          <w:sz w:val="28"/>
          <w:szCs w:val="28"/>
          <w:cs/>
        </w:rPr>
        <w:t xml:space="preserve">โดยขออนุมัติจัดจ้าง จำนวน </w:t>
      </w:r>
      <w:r>
        <w:rPr>
          <w:rFonts w:ascii="TH SarabunPSK" w:hAnsi="TH SarabunPSK" w:cs="TH SarabunPSK"/>
          <w:sz w:val="28"/>
          <w:szCs w:val="28"/>
        </w:rPr>
        <w:t>……………….</w:t>
      </w:r>
      <w:r w:rsidRPr="00696E8C">
        <w:rPr>
          <w:rFonts w:ascii="TH SarabunPSK" w:hAnsi="TH SarabunPSK" w:cs="TH SarabunPSK"/>
          <w:sz w:val="28"/>
          <w:szCs w:val="28"/>
        </w:rPr>
        <w:t>...............</w:t>
      </w:r>
      <w:r w:rsidRPr="00696E8C">
        <w:rPr>
          <w:rFonts w:ascii="TH SarabunPSK" w:hAnsi="TH SarabunPSK" w:cs="TH SarabunPSK" w:hint="cs"/>
          <w:sz w:val="28"/>
          <w:szCs w:val="28"/>
          <w:cs/>
        </w:rPr>
        <w:t xml:space="preserve">รายการ </w:t>
      </w:r>
      <w:r>
        <w:rPr>
          <w:rFonts w:ascii="TH SarabunPSK" w:hAnsi="TH SarabunPSK" w:cs="TH SarabunPSK"/>
          <w:sz w:val="28"/>
          <w:szCs w:val="28"/>
        </w:rPr>
        <w:t xml:space="preserve">  </w:t>
      </w:r>
    </w:p>
    <w:p w14:paraId="6D313FC3" w14:textId="77777777" w:rsidR="00A9548C" w:rsidRPr="00696E8C" w:rsidRDefault="00A9548C" w:rsidP="00A9548C">
      <w:pPr>
        <w:rPr>
          <w:rFonts w:ascii="TH SarabunPSK" w:hAnsi="TH SarabunPSK" w:cs="TH SarabunPSK"/>
          <w:sz w:val="28"/>
          <w:szCs w:val="28"/>
        </w:rPr>
      </w:pPr>
      <w:r w:rsidRPr="00696E8C">
        <w:rPr>
          <w:rFonts w:ascii="TH SarabunPSK" w:hAnsi="TH SarabunPSK" w:cs="TH SarabunPSK" w:hint="cs"/>
          <w:sz w:val="28"/>
          <w:szCs w:val="28"/>
          <w:cs/>
        </w:rPr>
        <w:t>โดยต้องการใช้ภายในวันที่</w:t>
      </w:r>
      <w:r w:rsidRPr="00696E8C">
        <w:rPr>
          <w:rFonts w:ascii="TH SarabunPSK" w:hAnsi="TH SarabunPSK" w:cs="TH SarabunPSK"/>
          <w:sz w:val="28"/>
          <w:szCs w:val="28"/>
        </w:rPr>
        <w:t>..............</w:t>
      </w:r>
      <w:r w:rsidRPr="00696E8C">
        <w:rPr>
          <w:rFonts w:ascii="TH SarabunPSK" w:hAnsi="TH SarabunPSK" w:cs="TH SarabunPSK" w:hint="cs"/>
          <w:sz w:val="28"/>
          <w:szCs w:val="28"/>
          <w:cs/>
        </w:rPr>
        <w:t>เดือน</w:t>
      </w:r>
      <w:r w:rsidRPr="00696E8C">
        <w:rPr>
          <w:rFonts w:ascii="TH SarabunPSK" w:hAnsi="TH SarabunPSK" w:cs="TH SarabunPSK"/>
          <w:sz w:val="28"/>
          <w:szCs w:val="28"/>
        </w:rPr>
        <w:t>.............................................</w:t>
      </w:r>
      <w:r w:rsidRPr="00696E8C">
        <w:rPr>
          <w:rFonts w:ascii="TH SarabunPSK" w:hAnsi="TH SarabunPSK" w:cs="TH SarabunPSK" w:hint="cs"/>
          <w:sz w:val="28"/>
          <w:szCs w:val="28"/>
          <w:cs/>
        </w:rPr>
        <w:t>พ</w:t>
      </w:r>
      <w:r w:rsidRPr="00696E8C">
        <w:rPr>
          <w:rFonts w:ascii="TH SarabunPSK" w:hAnsi="TH SarabunPSK" w:cs="TH SarabunPSK"/>
          <w:sz w:val="28"/>
          <w:szCs w:val="28"/>
        </w:rPr>
        <w:t>.</w:t>
      </w:r>
      <w:r w:rsidRPr="00696E8C">
        <w:rPr>
          <w:rFonts w:ascii="TH SarabunPSK" w:hAnsi="TH SarabunPSK" w:cs="TH SarabunPSK" w:hint="cs"/>
          <w:sz w:val="28"/>
          <w:szCs w:val="28"/>
          <w:cs/>
        </w:rPr>
        <w:t>ศ</w:t>
      </w:r>
      <w:r w:rsidRPr="00696E8C">
        <w:rPr>
          <w:rFonts w:ascii="TH SarabunPSK" w:hAnsi="TH SarabunPSK" w:cs="TH SarabunPSK"/>
          <w:sz w:val="28"/>
          <w:szCs w:val="28"/>
        </w:rPr>
        <w:t>................................</w:t>
      </w:r>
    </w:p>
    <w:p w14:paraId="15681F7E" w14:textId="77777777" w:rsidR="00A9548C" w:rsidRPr="00696E8C" w:rsidRDefault="00A9548C" w:rsidP="00A9548C">
      <w:pPr>
        <w:pStyle w:val="5"/>
        <w:jc w:val="lef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696E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ราคาโดยประมาณ ในการขอดำเนินการครั้งนี้ เป็นจำนวนเงิน </w:t>
      </w:r>
      <w:r w:rsidRPr="00696E8C">
        <w:rPr>
          <w:rFonts w:ascii="TH SarabunPSK" w:hAnsi="TH SarabunPSK" w:cs="TH SarabunPSK"/>
          <w:b w:val="0"/>
          <w:bCs w:val="0"/>
          <w:sz w:val="28"/>
          <w:szCs w:val="28"/>
        </w:rPr>
        <w:t>.........................</w:t>
      </w:r>
      <w:r w:rsidRPr="00696E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บาท(จำเป็นต้องระบุ)</w:t>
      </w:r>
    </w:p>
    <w:p w14:paraId="568CDDCB" w14:textId="77777777" w:rsidR="00A9548C" w:rsidRPr="00696E8C" w:rsidRDefault="00A9548C" w:rsidP="00A9548C">
      <w:pPr>
        <w:pStyle w:val="5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96E8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  <w:t>จึงเรียนมาเพื่อโปรดพิจารณา</w:t>
      </w:r>
    </w:p>
    <w:p w14:paraId="75259759" w14:textId="77777777" w:rsidR="00A9548C" w:rsidRDefault="00A9548C" w:rsidP="00A9548C">
      <w:pPr>
        <w:rPr>
          <w:sz w:val="28"/>
          <w:szCs w:val="28"/>
        </w:rPr>
      </w:pPr>
    </w:p>
    <w:p w14:paraId="3E2C3309" w14:textId="77777777" w:rsidR="00A9548C" w:rsidRPr="00696E8C" w:rsidRDefault="00A9548C" w:rsidP="00A9548C">
      <w:pPr>
        <w:rPr>
          <w:sz w:val="28"/>
          <w:szCs w:val="28"/>
        </w:rPr>
      </w:pPr>
      <w:r w:rsidRPr="00696E8C">
        <w:rPr>
          <w:rFonts w:hint="cs"/>
          <w:sz w:val="28"/>
          <w:szCs w:val="28"/>
          <w:cs/>
        </w:rPr>
        <w:tab/>
      </w:r>
      <w:r w:rsidRPr="00696E8C">
        <w:rPr>
          <w:rFonts w:hint="cs"/>
          <w:sz w:val="28"/>
          <w:szCs w:val="28"/>
          <w:cs/>
        </w:rPr>
        <w:tab/>
      </w:r>
      <w:r w:rsidRPr="00696E8C">
        <w:rPr>
          <w:rFonts w:hint="cs"/>
          <w:sz w:val="28"/>
          <w:szCs w:val="28"/>
          <w:cs/>
        </w:rPr>
        <w:tab/>
      </w:r>
      <w:r w:rsidRPr="00696E8C">
        <w:rPr>
          <w:rFonts w:hint="cs"/>
          <w:sz w:val="28"/>
          <w:szCs w:val="28"/>
          <w:cs/>
        </w:rPr>
        <w:tab/>
      </w:r>
      <w:r w:rsidRPr="00696E8C">
        <w:rPr>
          <w:rFonts w:hint="cs"/>
          <w:sz w:val="28"/>
          <w:szCs w:val="28"/>
          <w:cs/>
        </w:rPr>
        <w:tab/>
      </w:r>
      <w:r w:rsidRPr="00696E8C">
        <w:rPr>
          <w:rFonts w:hint="cs"/>
          <w:sz w:val="28"/>
          <w:szCs w:val="28"/>
          <w:cs/>
        </w:rPr>
        <w:tab/>
      </w:r>
      <w:r w:rsidRPr="00696E8C">
        <w:rPr>
          <w:rFonts w:hint="cs"/>
          <w:sz w:val="28"/>
          <w:szCs w:val="28"/>
          <w:cs/>
        </w:rPr>
        <w:tab/>
        <w:t>ลงชื่อ</w:t>
      </w:r>
      <w:r w:rsidRPr="00696E8C">
        <w:rPr>
          <w:sz w:val="28"/>
          <w:szCs w:val="28"/>
        </w:rPr>
        <w:t>......................................................</w:t>
      </w:r>
    </w:p>
    <w:p w14:paraId="40AEA3EE" w14:textId="7411A8B5" w:rsidR="00A9548C" w:rsidRPr="00696E8C" w:rsidRDefault="00A9548C" w:rsidP="00A9548C">
      <w:pPr>
        <w:rPr>
          <w:sz w:val="28"/>
          <w:szCs w:val="28"/>
        </w:rPr>
      </w:pPr>
      <w:r w:rsidRPr="00696E8C">
        <w:rPr>
          <w:sz w:val="28"/>
          <w:szCs w:val="28"/>
        </w:rPr>
        <w:tab/>
      </w:r>
      <w:r w:rsidRPr="00696E8C">
        <w:rPr>
          <w:sz w:val="28"/>
          <w:szCs w:val="28"/>
        </w:rPr>
        <w:tab/>
      </w:r>
      <w:r w:rsidRPr="00696E8C">
        <w:rPr>
          <w:sz w:val="28"/>
          <w:szCs w:val="28"/>
        </w:rPr>
        <w:tab/>
      </w:r>
      <w:r w:rsidRPr="00696E8C">
        <w:rPr>
          <w:sz w:val="28"/>
          <w:szCs w:val="28"/>
        </w:rPr>
        <w:tab/>
      </w:r>
      <w:r w:rsidRPr="00696E8C">
        <w:rPr>
          <w:sz w:val="28"/>
          <w:szCs w:val="28"/>
        </w:rPr>
        <w:tab/>
      </w:r>
      <w:r w:rsidRPr="00696E8C">
        <w:rPr>
          <w:sz w:val="28"/>
          <w:szCs w:val="28"/>
        </w:rPr>
        <w:tab/>
      </w:r>
      <w:r w:rsidRPr="00696E8C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696E8C">
        <w:rPr>
          <w:rFonts w:hint="cs"/>
          <w:sz w:val="28"/>
          <w:szCs w:val="28"/>
          <w:cs/>
        </w:rPr>
        <w:t>(</w:t>
      </w:r>
      <w:r w:rsidRPr="00696E8C">
        <w:rPr>
          <w:sz w:val="28"/>
          <w:szCs w:val="28"/>
        </w:rPr>
        <w:t>.............................</w:t>
      </w:r>
      <w:r>
        <w:rPr>
          <w:sz w:val="28"/>
          <w:szCs w:val="28"/>
        </w:rPr>
        <w:t>..........</w:t>
      </w:r>
      <w:r w:rsidRPr="00696E8C">
        <w:rPr>
          <w:sz w:val="28"/>
          <w:szCs w:val="28"/>
        </w:rPr>
        <w:t>............</w:t>
      </w:r>
      <w:r w:rsidRPr="00696E8C">
        <w:rPr>
          <w:rFonts w:hint="cs"/>
          <w:sz w:val="28"/>
          <w:szCs w:val="28"/>
          <w:cs/>
        </w:rPr>
        <w:t>)</w:t>
      </w:r>
    </w:p>
    <w:p w14:paraId="06D3BC21" w14:textId="760BD492" w:rsidR="00A9548C" w:rsidRDefault="00A9548C" w:rsidP="00A9548C">
      <w:pPr>
        <w:rPr>
          <w:rFonts w:ascii="TH SarabunPSK" w:hAnsi="TH SarabunPSK" w:cs="TH SarabunPSK"/>
          <w:sz w:val="28"/>
          <w:szCs w:val="28"/>
        </w:rPr>
      </w:pPr>
      <w:r w:rsidRPr="00696E8C">
        <w:rPr>
          <w:rFonts w:hint="cs"/>
          <w:sz w:val="28"/>
          <w:szCs w:val="28"/>
          <w:cs/>
        </w:rPr>
        <w:tab/>
      </w:r>
      <w:r w:rsidRPr="00696E8C">
        <w:rPr>
          <w:rFonts w:hint="cs"/>
          <w:sz w:val="28"/>
          <w:szCs w:val="28"/>
          <w:cs/>
        </w:rPr>
        <w:tab/>
      </w:r>
      <w:r w:rsidRPr="00696E8C">
        <w:rPr>
          <w:rFonts w:hint="cs"/>
          <w:sz w:val="28"/>
          <w:szCs w:val="28"/>
          <w:cs/>
        </w:rPr>
        <w:tab/>
      </w:r>
      <w:r w:rsidRPr="00696E8C">
        <w:rPr>
          <w:rFonts w:hint="cs"/>
          <w:sz w:val="28"/>
          <w:szCs w:val="28"/>
          <w:cs/>
        </w:rPr>
        <w:tab/>
      </w:r>
      <w:r w:rsidRPr="00696E8C">
        <w:rPr>
          <w:rFonts w:ascii="TH SarabunPSK" w:hAnsi="TH SarabunPSK" w:cs="TH SarabunPSK"/>
          <w:sz w:val="28"/>
          <w:szCs w:val="28"/>
          <w:cs/>
        </w:rPr>
        <w:tab/>
      </w:r>
      <w:r w:rsidRPr="00696E8C">
        <w:rPr>
          <w:rFonts w:ascii="TH SarabunPSK" w:hAnsi="TH SarabunPSK" w:cs="TH SarabunPSK"/>
          <w:sz w:val="28"/>
          <w:szCs w:val="28"/>
          <w:cs/>
        </w:rPr>
        <w:tab/>
      </w:r>
      <w:r w:rsidRPr="00696E8C">
        <w:rPr>
          <w:rFonts w:ascii="TH SarabunPSK" w:hAnsi="TH SarabunPSK" w:cs="TH SarabunPSK"/>
          <w:sz w:val="28"/>
          <w:szCs w:val="28"/>
          <w:cs/>
        </w:rPr>
        <w:tab/>
        <w:t xml:space="preserve">      พัสดุฝ่าย</w:t>
      </w:r>
      <w:r w:rsidRPr="00696E8C">
        <w:rPr>
          <w:rFonts w:ascii="TH SarabunPSK" w:hAnsi="TH SarabunPSK" w:cs="TH SarabunPSK"/>
          <w:sz w:val="28"/>
          <w:szCs w:val="28"/>
        </w:rPr>
        <w:t>/</w:t>
      </w:r>
      <w:r w:rsidRPr="00696E8C">
        <w:rPr>
          <w:rFonts w:ascii="TH SarabunPSK" w:hAnsi="TH SarabunPSK" w:cs="TH SarabunPSK"/>
          <w:sz w:val="28"/>
          <w:szCs w:val="28"/>
          <w:cs/>
        </w:rPr>
        <w:t>กลุ่มสาระฯ</w:t>
      </w:r>
      <w:r w:rsidRPr="00696E8C">
        <w:rPr>
          <w:rFonts w:ascii="TH SarabunPSK" w:hAnsi="TH SarabunPSK" w:cs="TH SarabunPSK"/>
          <w:sz w:val="28"/>
          <w:szCs w:val="28"/>
        </w:rPr>
        <w:t>/</w:t>
      </w:r>
      <w:r w:rsidRPr="00696E8C">
        <w:rPr>
          <w:rFonts w:ascii="TH SarabunPSK" w:hAnsi="TH SarabunPSK" w:cs="TH SarabunPSK"/>
          <w:sz w:val="28"/>
          <w:szCs w:val="28"/>
          <w:cs/>
        </w:rPr>
        <w:t>โครงการพิเศษ</w:t>
      </w:r>
    </w:p>
    <w:p w14:paraId="3EE6D8A7" w14:textId="77777777" w:rsidR="0070783A" w:rsidRPr="0070783A" w:rsidRDefault="0070783A" w:rsidP="00A9548C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93"/>
        <w:gridCol w:w="4802"/>
      </w:tblGrid>
      <w:tr w:rsidR="00A9548C" w:rsidRPr="000F73FB" w14:paraId="3781A3DE" w14:textId="77777777" w:rsidTr="008B0C69">
        <w:trPr>
          <w:trHeight w:val="1485"/>
        </w:trPr>
        <w:tc>
          <w:tcPr>
            <w:tcW w:w="5393" w:type="dxa"/>
          </w:tcPr>
          <w:p w14:paraId="03E4E93A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0F73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เสนอ หัวหน้า</w:t>
            </w:r>
            <w:r w:rsidRPr="000F73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ฝ่ายบริหารงาน/</w:t>
            </w:r>
            <w:r w:rsidRPr="000F73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กลุ่ม</w:t>
            </w:r>
            <w:r w:rsidRPr="000F73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สาระฯ</w:t>
            </w:r>
            <w:r w:rsidRPr="000F73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0F73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............</w:t>
            </w:r>
            <w:r w:rsidRPr="000F73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………………..</w:t>
            </w:r>
            <w:r w:rsidRPr="000F73FB">
              <w:rPr>
                <w:rFonts w:ascii="TH SarabunPSK" w:hAnsi="TH SarabunPSK" w:cs="TH SarabunPSK"/>
                <w:sz w:val="24"/>
                <w:szCs w:val="24"/>
                <w:cs/>
              </w:rPr>
              <w:t>พิจารณาแล้วเห็นว่า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>……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เป็นไปตามแผน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>………………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ab/>
              <w:t xml:space="preserve">                    </w:t>
            </w:r>
          </w:p>
          <w:p w14:paraId="7FD40220" w14:textId="089D4FFF" w:rsidR="00A9548C" w:rsidRPr="000F73FB" w:rsidRDefault="005F0AE1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</w:t>
            </w:r>
            <w:r w:rsidR="00A9548C" w:rsidRPr="000F73FB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A9548C" w:rsidRPr="000F73FB">
              <w:rPr>
                <w:rFonts w:ascii="TH SarabunPSK" w:hAnsi="TH SarabunPSK" w:cs="TH SarabunPSK"/>
                <w:sz w:val="24"/>
                <w:szCs w:val="24"/>
                <w:cs/>
              </w:rPr>
              <w:t>ลงชื่อ</w:t>
            </w:r>
            <w:r w:rsidR="00A9548C" w:rsidRPr="000F73FB">
              <w:rPr>
                <w:rFonts w:ascii="TH SarabunPSK" w:hAnsi="TH SarabunPSK" w:cs="TH SarabunPSK"/>
                <w:sz w:val="24"/>
                <w:szCs w:val="24"/>
              </w:rPr>
              <w:t>)……………………………......</w:t>
            </w:r>
            <w:r w:rsidR="00A9548C">
              <w:rPr>
                <w:rFonts w:ascii="TH SarabunPSK" w:hAnsi="TH SarabunPSK" w:cs="TH SarabunPSK"/>
                <w:sz w:val="24"/>
                <w:szCs w:val="24"/>
              </w:rPr>
              <w:t>.................</w:t>
            </w:r>
            <w:r w:rsidR="00A9548C" w:rsidRPr="000F73FB">
              <w:rPr>
                <w:rFonts w:ascii="TH SarabunPSK" w:hAnsi="TH SarabunPSK" w:cs="TH SarabunPSK"/>
                <w:sz w:val="24"/>
                <w:szCs w:val="24"/>
              </w:rPr>
              <w:t>....</w:t>
            </w:r>
            <w:r w:rsidR="00A9548C" w:rsidRPr="000F73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03627E57" w14:textId="3ACEC1C3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5F0AE1">
              <w:rPr>
                <w:rFonts w:ascii="TH SarabunPSK" w:hAnsi="TH SarabunPSK" w:cs="TH SarabunPSK"/>
                <w:sz w:val="24"/>
                <w:szCs w:val="24"/>
              </w:rPr>
              <w:t xml:space="preserve">           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 xml:space="preserve">   (………………………………………………..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>.)</w:t>
            </w:r>
          </w:p>
          <w:p w14:paraId="749574B1" w14:textId="2DF0A882" w:rsidR="00A9548C" w:rsidRPr="000F73FB" w:rsidRDefault="005F0AE1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</w:t>
            </w:r>
            <w:r w:rsidR="00A9548C"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หัวหน้าฝ่ายบริหารงาน/กลุ่มงาน/กลุ่มสาระฯ</w:t>
            </w:r>
          </w:p>
        </w:tc>
        <w:tc>
          <w:tcPr>
            <w:tcW w:w="4802" w:type="dxa"/>
            <w:vMerge w:val="restart"/>
          </w:tcPr>
          <w:p w14:paraId="24AAA722" w14:textId="77777777" w:rsidR="00A9548C" w:rsidRPr="000F73FB" w:rsidRDefault="00A9548C" w:rsidP="002B2A5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๔.</w:t>
            </w:r>
            <w:r w:rsidRPr="000F73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เสนอ เจ้าหน้าที่พัสดุ/หัวหน้าเจ้าหน้าที่พัสดุ</w:t>
            </w:r>
          </w:p>
          <w:p w14:paraId="41DA8E81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ความเห็นของ เจ้าหน้าที่พัสดุ/หัวหน้าเจ้าหน้าที่พัสดุ</w:t>
            </w:r>
          </w:p>
          <w:p w14:paraId="7899CBD1" w14:textId="68A415C8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เห็นสมควรอนุมัติตามที่เสนอจัดจ้าง</w:t>
            </w:r>
          </w:p>
          <w:p w14:paraId="3F2D12C7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ไม่ควรอนุมัติเพราะ...............................................</w:t>
            </w:r>
          </w:p>
          <w:p w14:paraId="3F362DE4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C8B5640" w14:textId="1DBDFB39" w:rsidR="00A9548C" w:rsidRPr="000F73FB" w:rsidRDefault="005F0AE1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</w:t>
            </w:r>
            <w:r w:rsidR="00A9548C"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ลงชื่อ..................................</w:t>
            </w:r>
            <w:r w:rsidR="0070783A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  <w:r w:rsidR="00A9548C"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..............เจ้าหน้าที่พัสดุ</w:t>
            </w:r>
          </w:p>
          <w:p w14:paraId="2878A799" w14:textId="14674032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 w:rsidR="000A76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="005F0AE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0C40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37C263F6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9548C" w:rsidRPr="000F73FB" w14:paraId="5961861B" w14:textId="77777777" w:rsidTr="008B0C69">
        <w:trPr>
          <w:trHeight w:val="1181"/>
        </w:trPr>
        <w:tc>
          <w:tcPr>
            <w:tcW w:w="5393" w:type="dxa"/>
          </w:tcPr>
          <w:p w14:paraId="03784AC7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๒.</w:t>
            </w:r>
            <w:r w:rsidRPr="000F73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เสนอ </w:t>
            </w:r>
            <w:r w:rsidRPr="000F73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รองผู้อำนวยการ เพื่อโปรดพิจารณา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ab/>
              <w:t xml:space="preserve">                    </w:t>
            </w:r>
          </w:p>
          <w:p w14:paraId="38D96094" w14:textId="3345137D" w:rsidR="00A9548C" w:rsidRPr="000F73FB" w:rsidRDefault="005F0AE1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</w:t>
            </w:r>
            <w:r w:rsidR="00A9548C" w:rsidRPr="000F73FB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A9548C" w:rsidRPr="000F73FB">
              <w:rPr>
                <w:rFonts w:ascii="TH SarabunPSK" w:hAnsi="TH SarabunPSK" w:cs="TH SarabunPSK"/>
                <w:sz w:val="24"/>
                <w:szCs w:val="24"/>
                <w:cs/>
              </w:rPr>
              <w:t>ลงชื่อ</w:t>
            </w:r>
            <w:r w:rsidR="00A9548C" w:rsidRPr="000F73FB">
              <w:rPr>
                <w:rFonts w:ascii="TH SarabunPSK" w:hAnsi="TH SarabunPSK" w:cs="TH SarabunPSK"/>
                <w:sz w:val="24"/>
                <w:szCs w:val="24"/>
              </w:rPr>
              <w:t>)……………………………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</w:t>
            </w:r>
            <w:proofErr w:type="gramStart"/>
            <w:r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proofErr w:type="gramEnd"/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 w:rsidR="00A9548C" w:rsidRPr="000F73FB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  <w:r w:rsidR="00A9548C" w:rsidRPr="000F73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065ACEA8" w14:textId="4C981DDF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5F0AE1">
              <w:rPr>
                <w:rFonts w:ascii="TH SarabunPSK" w:hAnsi="TH SarabunPSK" w:cs="TH SarabunPSK"/>
                <w:sz w:val="24"/>
                <w:szCs w:val="24"/>
              </w:rPr>
              <w:t xml:space="preserve">          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 xml:space="preserve">   (………………………………</w:t>
            </w:r>
            <w:r w:rsidR="005F0AE1"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>……………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>.)</w:t>
            </w:r>
          </w:p>
          <w:p w14:paraId="64B6C20B" w14:textId="671A3CE6" w:rsidR="00A9548C" w:rsidRPr="000F73FB" w:rsidRDefault="005F0AE1" w:rsidP="002B2A5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="00A9548C"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รองผู้อำนวยการฝ่ายบริหารงาน</w:t>
            </w:r>
            <w:r w:rsidR="00A9548C" w:rsidRPr="000F73FB">
              <w:rPr>
                <w:rFonts w:ascii="TH SarabunPSK" w:hAnsi="TH SarabunPSK" w:cs="TH SarabunPSK"/>
                <w:sz w:val="24"/>
                <w:szCs w:val="24"/>
              </w:rPr>
              <w:t>.....</w:t>
            </w:r>
            <w:r w:rsidR="00A9548C"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</w:t>
            </w:r>
            <w:r w:rsidR="00A9548C" w:rsidRPr="000F73FB">
              <w:rPr>
                <w:rFonts w:ascii="TH SarabunPSK" w:hAnsi="TH SarabunPSK" w:cs="TH SarabunPSK"/>
                <w:sz w:val="24"/>
                <w:szCs w:val="24"/>
              </w:rPr>
              <w:t>....................................</w:t>
            </w:r>
          </w:p>
        </w:tc>
        <w:tc>
          <w:tcPr>
            <w:tcW w:w="4802" w:type="dxa"/>
            <w:vMerge/>
          </w:tcPr>
          <w:p w14:paraId="523F16FB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9548C" w:rsidRPr="000F73FB" w14:paraId="63C4C528" w14:textId="77777777" w:rsidTr="008B0C69">
        <w:trPr>
          <w:trHeight w:val="1665"/>
        </w:trPr>
        <w:tc>
          <w:tcPr>
            <w:tcW w:w="5393" w:type="dxa"/>
            <w:vMerge w:val="restart"/>
          </w:tcPr>
          <w:p w14:paraId="0D629B5E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๓.เสนอ หัวหน้างานแผนงานได้ตรวจสอบงาน/โครงการนี้ถูกต้องตามแผน</w:t>
            </w:r>
          </w:p>
          <w:p w14:paraId="1AEF2BA9" w14:textId="77777777" w:rsidR="00A9548C" w:rsidRPr="000F73FB" w:rsidRDefault="00A9548C" w:rsidP="002B2A5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ความเห็นของหัวหน้าแผนงานโรงเรียน</w:t>
            </w:r>
          </w:p>
          <w:p w14:paraId="646AA2F2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มีในแผน  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ไม่มีในแผน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 xml:space="preserve">         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งานนโยบาย</w:t>
            </w:r>
          </w:p>
          <w:p w14:paraId="69FA12BA" w14:textId="77777777" w:rsidR="00A9548C" w:rsidRPr="000F73FB" w:rsidRDefault="00A9548C" w:rsidP="002B2A5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โดยใช้เงินจาก</w:t>
            </w:r>
          </w:p>
          <w:p w14:paraId="39AD4A3B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เงินอุดหนุนค่าใช้จ่ายในการจัดการเรียนการสอน</w:t>
            </w:r>
          </w:p>
          <w:p w14:paraId="4805790C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lastRenderedPageBreak/>
              <w:sym w:font="Wingdings 2" w:char="F081"/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เงินอุดหนุนกิจกรรมพัฒนาคุณภาพผู้เรียน</w:t>
            </w:r>
          </w:p>
          <w:p w14:paraId="1501A35E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เงินรายได้สถานศึกษา</w:t>
            </w:r>
          </w:p>
          <w:p w14:paraId="7AE51719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เงินอื่นๆ</w:t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</w:t>
            </w:r>
          </w:p>
          <w:p w14:paraId="41B42500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งบประมาณที่ได้รับการจัดสรร.......................................................บาท</w:t>
            </w:r>
          </w:p>
          <w:p w14:paraId="36FC41D9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ปัจจุบันงบประมาณคงเหลือ.........................................................บาท</w:t>
            </w:r>
          </w:p>
          <w:p w14:paraId="0676FB4D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งบประมาณที่ขอดำเนินการครั้งนี้..................................................บาท</w:t>
            </w:r>
          </w:p>
          <w:p w14:paraId="1D9367CE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งป</w:t>
            </w:r>
            <w:proofErr w:type="spellEnd"/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ม.เหลือพอดำเนิน</w:t>
            </w:r>
          </w:p>
          <w:p w14:paraId="3B021178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งป</w:t>
            </w:r>
            <w:proofErr w:type="spellEnd"/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ม.ไม่พอดำเนินการ</w:t>
            </w:r>
          </w:p>
          <w:p w14:paraId="5964F4F2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เห็นควร............................................................................................</w:t>
            </w:r>
          </w:p>
          <w:p w14:paraId="1115C547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ลงชื่อ.....................................................................หัวหน้าแผนงาน</w:t>
            </w:r>
          </w:p>
          <w:p w14:paraId="0B3DF4B6" w14:textId="3DC44968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</w:t>
            </w:r>
            <w:r w:rsidR="005F0AE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(</w:t>
            </w:r>
            <w:r w:rsidR="000C40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62E19B45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วันที่ ...........เดือน........................พ.ศ...................</w:t>
            </w:r>
          </w:p>
        </w:tc>
        <w:tc>
          <w:tcPr>
            <w:tcW w:w="4802" w:type="dxa"/>
          </w:tcPr>
          <w:p w14:paraId="040E85E7" w14:textId="7575091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๕. เสนอ รองผู้อำนวย</w:t>
            </w:r>
            <w:r w:rsidR="008B0C6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  <w:r w:rsidRPr="000F73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ฝ่ายบริหารงานงบประมาณ</w:t>
            </w:r>
          </w:p>
          <w:p w14:paraId="3C33AE9C" w14:textId="5CCB3E08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ความเห็นของรองผู้อำนวย</w:t>
            </w:r>
            <w:r w:rsidR="008B0C69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ฝ่ายบริหารงานงบประมาณ</w:t>
            </w:r>
          </w:p>
          <w:p w14:paraId="25BE5949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เห็นควรอนุมัติ โดยมอบพัสดุดำเนินการ</w:t>
            </w:r>
          </w:p>
          <w:p w14:paraId="12740B5B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81"/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ไม่ควรอนุมัติเพราะ...............................................</w:t>
            </w:r>
          </w:p>
          <w:p w14:paraId="08E460A1" w14:textId="77777777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C5BA74D" w14:textId="109C306C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F73FB">
              <w:rPr>
                <w:rFonts w:ascii="TH SarabunPSK" w:hAnsi="TH SarabunPSK" w:cs="TH SarabunPSK"/>
                <w:sz w:val="24"/>
                <w:szCs w:val="24"/>
              </w:rPr>
              <w:lastRenderedPageBreak/>
              <w:t xml:space="preserve">        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0C40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232E1243" w14:textId="6C20B54C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รองผู้อำนวย</w:t>
            </w:r>
            <w:r w:rsidR="008B0C69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>โรงเรียน</w:t>
            </w:r>
            <w:r w:rsidR="000C405F">
              <w:rPr>
                <w:rFonts w:ascii="TH SarabunPSK" w:hAnsi="TH SarabunPSK" w:cs="TH SarabunPSK" w:hint="cs"/>
                <w:sz w:val="24"/>
                <w:szCs w:val="24"/>
                <w:cs/>
              </w:rPr>
              <w:t>ทับช้างวิทยาคม</w:t>
            </w:r>
            <w:r w:rsidR="000C405F"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จังหวัด</w:t>
            </w:r>
            <w:r w:rsidR="000C405F">
              <w:rPr>
                <w:rFonts w:ascii="TH SarabunPSK" w:hAnsi="TH SarabunPSK" w:cs="TH SarabunPSK" w:hint="cs"/>
                <w:sz w:val="24"/>
                <w:szCs w:val="24"/>
                <w:cs/>
              </w:rPr>
              <w:t>สงขลา</w:t>
            </w:r>
          </w:p>
          <w:p w14:paraId="397F4D49" w14:textId="0940999D" w:rsidR="00A9548C" w:rsidRPr="000F73FB" w:rsidRDefault="00A9548C" w:rsidP="002B2A5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 w:rsidR="005F0AE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วันที่ ...........เดือน........................พ.ศ...................</w:t>
            </w:r>
          </w:p>
        </w:tc>
      </w:tr>
      <w:tr w:rsidR="008B0C69" w:rsidRPr="000F73FB" w14:paraId="7D3817B7" w14:textId="77777777" w:rsidTr="008B0C69">
        <w:tc>
          <w:tcPr>
            <w:tcW w:w="5393" w:type="dxa"/>
            <w:vMerge/>
          </w:tcPr>
          <w:p w14:paraId="0ECC6EFE" w14:textId="77777777" w:rsidR="008B0C69" w:rsidRPr="000F73FB" w:rsidRDefault="008B0C69" w:rsidP="008B0C6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802" w:type="dxa"/>
          </w:tcPr>
          <w:p w14:paraId="2E5371FA" w14:textId="293C8134" w:rsidR="008B0C69" w:rsidRPr="008B0C69" w:rsidRDefault="008B0C69" w:rsidP="008B0C6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  <w:r w:rsidRPr="008B0C6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.เสนอ ผู้อำนวยการโรงเรียน</w:t>
            </w:r>
            <w:r w:rsidR="000C405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ทับช้างวิทยาคม</w:t>
            </w:r>
            <w:r w:rsidR="000C405F" w:rsidRPr="008B0C69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="000C405F" w:rsidRPr="000C405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จังหวัด</w:t>
            </w:r>
            <w:r w:rsidR="000C405F" w:rsidRPr="000C405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สงขลา</w:t>
            </w:r>
          </w:p>
          <w:p w14:paraId="52484049" w14:textId="77777777" w:rsidR="008B0C69" w:rsidRPr="008B0C69" w:rsidRDefault="008B0C69" w:rsidP="008B0C6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0C69">
              <w:rPr>
                <w:rFonts w:ascii="TH SarabunIT๙" w:hAnsi="TH SarabunIT๙" w:cs="TH SarabunIT๙"/>
                <w:sz w:val="24"/>
                <w:szCs w:val="24"/>
              </w:rPr>
              <w:sym w:font="Wingdings 2" w:char="F081"/>
            </w:r>
            <w:r w:rsidRPr="008B0C6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B0C69">
              <w:rPr>
                <w:rFonts w:ascii="TH SarabunIT๙" w:hAnsi="TH SarabunIT๙" w:cs="TH SarabunIT๙"/>
                <w:sz w:val="24"/>
                <w:szCs w:val="24"/>
                <w:cs/>
              </w:rPr>
              <w:t>ทราบ</w:t>
            </w:r>
          </w:p>
          <w:p w14:paraId="38D720C3" w14:textId="77777777" w:rsidR="008B0C69" w:rsidRPr="008B0C69" w:rsidRDefault="008B0C69" w:rsidP="008B0C6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B0C69">
              <w:rPr>
                <w:rFonts w:ascii="TH SarabunIT๙" w:hAnsi="TH SarabunIT๙" w:cs="TH SarabunIT๙"/>
                <w:sz w:val="24"/>
                <w:szCs w:val="24"/>
              </w:rPr>
              <w:sym w:font="Wingdings 2" w:char="F081"/>
            </w:r>
            <w:r w:rsidRPr="008B0C6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B0C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อนุมัติ     </w:t>
            </w:r>
            <w:r w:rsidRPr="008B0C69">
              <w:rPr>
                <w:rFonts w:ascii="TH SarabunIT๙" w:hAnsi="TH SarabunIT๙" w:cs="TH SarabunIT๙"/>
                <w:sz w:val="24"/>
                <w:szCs w:val="24"/>
              </w:rPr>
              <w:t xml:space="preserve">                    </w:t>
            </w:r>
            <w:r w:rsidRPr="008B0C69">
              <w:rPr>
                <w:rFonts w:ascii="TH SarabunIT๙" w:hAnsi="TH SarabunIT๙" w:cs="TH SarabunIT๙"/>
                <w:sz w:val="24"/>
                <w:szCs w:val="24"/>
              </w:rPr>
              <w:sym w:font="Wingdings 2" w:char="F081"/>
            </w:r>
            <w:r w:rsidRPr="008B0C6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B0C69">
              <w:rPr>
                <w:rFonts w:ascii="TH SarabunIT๙" w:hAnsi="TH SarabunIT๙" w:cs="TH SarabunIT๙"/>
                <w:sz w:val="24"/>
                <w:szCs w:val="24"/>
                <w:cs/>
              </w:rPr>
              <w:t>ไม่อนุมัติ</w:t>
            </w:r>
          </w:p>
          <w:p w14:paraId="3010B66D" w14:textId="77777777" w:rsidR="008B0C69" w:rsidRPr="008B0C69" w:rsidRDefault="008B0C69" w:rsidP="008B0C6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B0C69">
              <w:rPr>
                <w:rFonts w:ascii="TH SarabunIT๙" w:hAnsi="TH SarabunIT๙" w:cs="TH SarabunIT๙"/>
                <w:sz w:val="24"/>
                <w:szCs w:val="24"/>
              </w:rPr>
              <w:sym w:font="Wingdings 2" w:char="F081"/>
            </w:r>
            <w:r w:rsidRPr="008B0C6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B0C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ความเห็นอื่นๆ.............................................................. </w:t>
            </w:r>
          </w:p>
          <w:p w14:paraId="0C33486C" w14:textId="0D48221C" w:rsidR="008B0C69" w:rsidRDefault="008B0C69" w:rsidP="008B0C6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5147E4" w14:textId="77777777" w:rsidR="00E84443" w:rsidRPr="008B0C69" w:rsidRDefault="00E84443" w:rsidP="008B0C6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A364B3E" w14:textId="77777777" w:rsidR="000C405F" w:rsidRPr="008B0C69" w:rsidRDefault="000C405F" w:rsidP="000C405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B0C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   (นา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ยธีรสิทธิ์ เคียนทอง</w:t>
            </w:r>
            <w:r w:rsidRPr="008B0C69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14:paraId="2FF14086" w14:textId="77777777" w:rsidR="000C405F" w:rsidRPr="008B0C69" w:rsidRDefault="000C405F" w:rsidP="000C405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0C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8B0C69">
              <w:rPr>
                <w:rFonts w:ascii="TH SarabunIT๙" w:hAnsi="TH SarabunIT๙" w:cs="TH SarabunIT๙"/>
                <w:sz w:val="24"/>
                <w:szCs w:val="24"/>
                <w:cs/>
              </w:rPr>
              <w:t>ผู้อำนวยการโรงเรียน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ทับช้างวิทยาคม</w:t>
            </w:r>
            <w:r w:rsidRPr="000F73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จังหวัด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สงขลา</w:t>
            </w:r>
          </w:p>
          <w:p w14:paraId="6D685109" w14:textId="77777777" w:rsidR="008B0C69" w:rsidRDefault="008B0C69" w:rsidP="008B0C6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B0C6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วันที่ ...........เดือน........................พ.ศ...................</w:t>
            </w:r>
          </w:p>
          <w:p w14:paraId="7BBF8401" w14:textId="0EBFC153" w:rsidR="0032492A" w:rsidRPr="000F73FB" w:rsidRDefault="0032492A" w:rsidP="008B0C6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6BF2C356" w14:textId="77777777" w:rsidR="00A9548C" w:rsidRDefault="00A9548C" w:rsidP="00A9548C">
      <w:pPr>
        <w:jc w:val="center"/>
        <w:rPr>
          <w:rFonts w:ascii="TH SarabunPSK" w:hAnsi="TH SarabunPSK" w:cs="TH SarabunPSK"/>
          <w:b/>
          <w:bCs/>
        </w:rPr>
      </w:pPr>
    </w:p>
    <w:p w14:paraId="5B3C9DD2" w14:textId="2229E62C" w:rsidR="00A9548C" w:rsidRDefault="00A9548C" w:rsidP="00A9548C">
      <w:pPr>
        <w:jc w:val="center"/>
        <w:rPr>
          <w:rFonts w:ascii="TH SarabunPSK" w:hAnsi="TH SarabunPSK" w:cs="TH SarabunPSK"/>
          <w:b/>
          <w:bCs/>
        </w:rPr>
      </w:pPr>
    </w:p>
    <w:p w14:paraId="3C6FEC1E" w14:textId="2CC21557" w:rsidR="00F9542E" w:rsidRDefault="00F9542E" w:rsidP="00A9548C">
      <w:pPr>
        <w:jc w:val="center"/>
        <w:rPr>
          <w:rFonts w:ascii="TH SarabunPSK" w:hAnsi="TH SarabunPSK" w:cs="TH SarabunPSK"/>
          <w:b/>
          <w:bCs/>
        </w:rPr>
      </w:pPr>
    </w:p>
    <w:p w14:paraId="2CB9674D" w14:textId="5FBCAD64" w:rsidR="00F9542E" w:rsidRDefault="00F9542E" w:rsidP="00A9548C">
      <w:pPr>
        <w:jc w:val="center"/>
        <w:rPr>
          <w:rFonts w:ascii="TH SarabunPSK" w:hAnsi="TH SarabunPSK" w:cs="TH SarabunPSK"/>
          <w:b/>
          <w:bCs/>
        </w:rPr>
      </w:pPr>
    </w:p>
    <w:p w14:paraId="2CEC0B3B" w14:textId="76779FEF" w:rsidR="00F9542E" w:rsidRDefault="00F9542E" w:rsidP="00A9548C">
      <w:pPr>
        <w:jc w:val="center"/>
        <w:rPr>
          <w:rFonts w:ascii="TH SarabunPSK" w:hAnsi="TH SarabunPSK" w:cs="TH SarabunPSK"/>
          <w:b/>
          <w:bCs/>
        </w:rPr>
      </w:pPr>
    </w:p>
    <w:p w14:paraId="3F7F6A90" w14:textId="77777777" w:rsidR="00A9548C" w:rsidRPr="002D083B" w:rsidRDefault="00A9548C" w:rsidP="00A9548C">
      <w:pPr>
        <w:jc w:val="center"/>
        <w:rPr>
          <w:rFonts w:ascii="TH SarabunPSK" w:hAnsi="TH SarabunPSK" w:cs="TH SarabunPSK"/>
          <w:b/>
          <w:bCs/>
        </w:rPr>
      </w:pPr>
      <w:r w:rsidRPr="002D083B">
        <w:rPr>
          <w:rFonts w:ascii="TH SarabunPSK" w:hAnsi="TH SarabunPSK" w:cs="TH SarabunPSK" w:hint="cs"/>
          <w:b/>
          <w:bCs/>
          <w:cs/>
        </w:rPr>
        <w:t>ประมาณการค่าใช้จ่าย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3515"/>
        <w:gridCol w:w="851"/>
        <w:gridCol w:w="850"/>
        <w:gridCol w:w="851"/>
        <w:gridCol w:w="992"/>
        <w:gridCol w:w="992"/>
        <w:gridCol w:w="993"/>
        <w:gridCol w:w="850"/>
      </w:tblGrid>
      <w:tr w:rsidR="00A9548C" w:rsidRPr="00876D1F" w14:paraId="1A40D689" w14:textId="77777777" w:rsidTr="002B2A5A">
        <w:tc>
          <w:tcPr>
            <w:tcW w:w="449" w:type="dxa"/>
            <w:vMerge w:val="restart"/>
            <w:vAlign w:val="center"/>
          </w:tcPr>
          <w:p w14:paraId="1627F806" w14:textId="77777777" w:rsidR="00A9548C" w:rsidRPr="00585FEA" w:rsidRDefault="00A9548C" w:rsidP="002B2A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5F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515" w:type="dxa"/>
            <w:vMerge w:val="restart"/>
            <w:vAlign w:val="center"/>
          </w:tcPr>
          <w:p w14:paraId="1662AC43" w14:textId="77777777" w:rsidR="00A9548C" w:rsidRPr="00585FEA" w:rsidRDefault="00A9548C" w:rsidP="002B2A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5F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</w:t>
            </w:r>
            <w:r w:rsidRPr="00585F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ยการ</w:t>
            </w:r>
          </w:p>
        </w:tc>
        <w:tc>
          <w:tcPr>
            <w:tcW w:w="851" w:type="dxa"/>
            <w:vMerge w:val="restart"/>
            <w:vAlign w:val="center"/>
          </w:tcPr>
          <w:p w14:paraId="62775503" w14:textId="77777777" w:rsidR="00A9548C" w:rsidRPr="00585FEA" w:rsidRDefault="00A9548C" w:rsidP="002B2A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5F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14:paraId="170549A8" w14:textId="77777777" w:rsidR="00A9548C" w:rsidRPr="00585FEA" w:rsidRDefault="00A9548C" w:rsidP="002B2A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5F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585F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  <w:r w:rsidRPr="00585F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40E76548" w14:textId="77777777" w:rsidR="00A9548C" w:rsidRPr="00585FEA" w:rsidRDefault="00A9548C" w:rsidP="002B2A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5F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3828" w:type="dxa"/>
            <w:gridSpan w:val="4"/>
          </w:tcPr>
          <w:p w14:paraId="08255E4A" w14:textId="77777777" w:rsidR="00A9548C" w:rsidRPr="00585FEA" w:rsidRDefault="00A9548C" w:rsidP="002B2A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5F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รวมเงิน</w:t>
            </w:r>
          </w:p>
        </w:tc>
        <w:tc>
          <w:tcPr>
            <w:tcW w:w="850" w:type="dxa"/>
            <w:vMerge w:val="restart"/>
            <w:vAlign w:val="center"/>
          </w:tcPr>
          <w:p w14:paraId="1C9EFC46" w14:textId="77777777" w:rsidR="00A9548C" w:rsidRPr="00585FEA" w:rsidRDefault="00A9548C" w:rsidP="002B2A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85FE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A9548C" w:rsidRPr="00876D1F" w14:paraId="665CFB63" w14:textId="77777777" w:rsidTr="002B2A5A">
        <w:trPr>
          <w:trHeight w:val="362"/>
        </w:trPr>
        <w:tc>
          <w:tcPr>
            <w:tcW w:w="449" w:type="dxa"/>
            <w:vMerge/>
          </w:tcPr>
          <w:p w14:paraId="4472F5B9" w14:textId="77777777" w:rsidR="00A9548C" w:rsidRPr="001F69C5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15" w:type="dxa"/>
            <w:vMerge/>
          </w:tcPr>
          <w:p w14:paraId="09499DA4" w14:textId="77777777" w:rsidR="00A9548C" w:rsidRPr="001F69C5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vMerge/>
          </w:tcPr>
          <w:p w14:paraId="6831517A" w14:textId="77777777" w:rsidR="00A9548C" w:rsidRPr="001F69C5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vMerge/>
          </w:tcPr>
          <w:p w14:paraId="470F984D" w14:textId="77777777" w:rsidR="00A9548C" w:rsidRPr="001F69C5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3C5299CA" w14:textId="77777777" w:rsidR="00A9548C" w:rsidRPr="00585FEA" w:rsidRDefault="00A9548C" w:rsidP="002B2A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5F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ค่าตอบ</w:t>
            </w:r>
          </w:p>
          <w:p w14:paraId="47E2AFBA" w14:textId="77777777" w:rsidR="00A9548C" w:rsidRPr="00585FEA" w:rsidRDefault="00A9548C" w:rsidP="002B2A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85F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แทน</w:t>
            </w:r>
          </w:p>
        </w:tc>
        <w:tc>
          <w:tcPr>
            <w:tcW w:w="992" w:type="dxa"/>
          </w:tcPr>
          <w:p w14:paraId="5E7C4823" w14:textId="77777777" w:rsidR="00A9548C" w:rsidRPr="00585FEA" w:rsidRDefault="00A9548C" w:rsidP="002B2A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85F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992" w:type="dxa"/>
          </w:tcPr>
          <w:p w14:paraId="60E85130" w14:textId="77777777" w:rsidR="00A9548C" w:rsidRPr="00585FEA" w:rsidRDefault="00A9548C" w:rsidP="002B2A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85F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993" w:type="dxa"/>
          </w:tcPr>
          <w:p w14:paraId="4B7F7C8C" w14:textId="77777777" w:rsidR="00A9548C" w:rsidRPr="00585FEA" w:rsidRDefault="00A9548C" w:rsidP="002B2A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85F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850" w:type="dxa"/>
            <w:vMerge/>
          </w:tcPr>
          <w:p w14:paraId="74D9E617" w14:textId="77777777" w:rsidR="00A9548C" w:rsidRPr="00585FEA" w:rsidRDefault="00A9548C" w:rsidP="002B2A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A9548C" w:rsidRPr="000F73FB" w14:paraId="6518DE04" w14:textId="77777777" w:rsidTr="002B2A5A">
        <w:trPr>
          <w:trHeight w:val="420"/>
        </w:trPr>
        <w:tc>
          <w:tcPr>
            <w:tcW w:w="449" w:type="dxa"/>
            <w:tcBorders>
              <w:bottom w:val="single" w:sz="4" w:space="0" w:color="auto"/>
            </w:tcBorders>
          </w:tcPr>
          <w:p w14:paraId="1824E8B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5AFFC56F" w14:textId="77777777" w:rsidR="00A9548C" w:rsidRPr="000F73FB" w:rsidRDefault="00A9548C" w:rsidP="002B2A5A">
            <w:pPr>
              <w:tabs>
                <w:tab w:val="left" w:pos="261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462C30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C19E06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27C22396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DDC015D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C2D3EC0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4ECD3027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30BD314B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9548C" w:rsidRPr="000F73FB" w14:paraId="342A905D" w14:textId="77777777" w:rsidTr="002B2A5A">
        <w:trPr>
          <w:trHeight w:val="420"/>
        </w:trPr>
        <w:tc>
          <w:tcPr>
            <w:tcW w:w="449" w:type="dxa"/>
            <w:tcBorders>
              <w:bottom w:val="single" w:sz="4" w:space="0" w:color="auto"/>
            </w:tcBorders>
          </w:tcPr>
          <w:p w14:paraId="060A1C25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4CE65F01" w14:textId="77777777" w:rsidR="00A9548C" w:rsidRPr="000F73FB" w:rsidRDefault="00A9548C" w:rsidP="002B2A5A">
            <w:pPr>
              <w:tabs>
                <w:tab w:val="left" w:pos="261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CD77F9B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4739C5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718019F3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A7061E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2467F671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436610A3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3D9910E9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9548C" w:rsidRPr="000F73FB" w14:paraId="0EA3C65D" w14:textId="77777777" w:rsidTr="002B2A5A">
        <w:trPr>
          <w:trHeight w:val="435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14:paraId="5FF111D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3E45EE3F" w14:textId="77777777" w:rsidR="00A9548C" w:rsidRPr="000F73FB" w:rsidRDefault="00A9548C" w:rsidP="002B2A5A">
            <w:pPr>
              <w:tabs>
                <w:tab w:val="left" w:pos="261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D1C6DF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C726A3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48221BF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F96FFDC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3EE278CF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11416788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152D871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9548C" w:rsidRPr="000F73FB" w14:paraId="61C87379" w14:textId="77777777" w:rsidTr="002B2A5A">
        <w:trPr>
          <w:trHeight w:val="273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14:paraId="3BFD84D3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07DD5E7C" w14:textId="77777777" w:rsidR="00A9548C" w:rsidRPr="000F73FB" w:rsidRDefault="00A9548C" w:rsidP="002B2A5A">
            <w:pPr>
              <w:tabs>
                <w:tab w:val="left" w:pos="261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7E67A1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65A6840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5E342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034190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F70E27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35E6A3AB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21A51E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548C" w:rsidRPr="000F73FB" w14:paraId="43B898DA" w14:textId="77777777" w:rsidTr="002B2A5A">
        <w:trPr>
          <w:trHeight w:val="273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14:paraId="6202C14C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1EBE605F" w14:textId="77777777" w:rsidR="00A9548C" w:rsidRPr="000F73FB" w:rsidRDefault="00A9548C" w:rsidP="002B2A5A">
            <w:pPr>
              <w:tabs>
                <w:tab w:val="left" w:pos="261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83D53C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982587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E497DE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A2E1BD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BACB15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730D99AD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CD72C3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548C" w:rsidRPr="000F73FB" w14:paraId="623E1EFD" w14:textId="77777777" w:rsidTr="002B2A5A">
        <w:trPr>
          <w:trHeight w:val="273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14:paraId="1BCCC055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18FB4E41" w14:textId="77777777" w:rsidR="00A9548C" w:rsidRPr="000F73FB" w:rsidRDefault="00A9548C" w:rsidP="002B2A5A">
            <w:pPr>
              <w:tabs>
                <w:tab w:val="left" w:pos="261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F5D120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64BDB3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CE4648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6B1239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A6D4EC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2C432EC3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65BE31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548C" w:rsidRPr="000F73FB" w14:paraId="25488DA8" w14:textId="77777777" w:rsidTr="002B2A5A">
        <w:trPr>
          <w:trHeight w:val="273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14:paraId="0437AACD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66A03A9C" w14:textId="77777777" w:rsidR="00A9548C" w:rsidRPr="000F73FB" w:rsidRDefault="00A9548C" w:rsidP="002B2A5A">
            <w:pPr>
              <w:tabs>
                <w:tab w:val="left" w:pos="261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F55F18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F4DEF2F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DDEB9D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A4C485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13FE1B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090818D8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ADD171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548C" w:rsidRPr="000F73FB" w14:paraId="76B4C49F" w14:textId="77777777" w:rsidTr="002B2A5A">
        <w:trPr>
          <w:trHeight w:val="366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14:paraId="6B6F22F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219C919B" w14:textId="77777777" w:rsidR="00A9548C" w:rsidRPr="000F73FB" w:rsidRDefault="00A9548C" w:rsidP="002B2A5A">
            <w:pPr>
              <w:tabs>
                <w:tab w:val="left" w:pos="261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8AAC2C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8FBC4AF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B5705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A2F8A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299959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65ECC92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ED53CD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548C" w:rsidRPr="000F73FB" w14:paraId="0B1CF295" w14:textId="77777777" w:rsidTr="002B2A5A">
        <w:trPr>
          <w:trHeight w:val="366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14:paraId="0FE81036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54C29240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7188A7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9943B9E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76C00B2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40784FC0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62985356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08C1FB3D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14D00358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9548C" w:rsidRPr="000F73FB" w14:paraId="0AE0B7F4" w14:textId="77777777" w:rsidTr="002B2A5A">
        <w:tc>
          <w:tcPr>
            <w:tcW w:w="449" w:type="dxa"/>
          </w:tcPr>
          <w:p w14:paraId="7092E6AA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</w:tcPr>
          <w:p w14:paraId="4EA7EBDD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1B104A8A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084E06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68A6175E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46DB4D29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662BF9D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401C3559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1537706D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9548C" w:rsidRPr="000F73FB" w14:paraId="5562DCE8" w14:textId="77777777" w:rsidTr="002B2A5A">
        <w:tc>
          <w:tcPr>
            <w:tcW w:w="449" w:type="dxa"/>
          </w:tcPr>
          <w:p w14:paraId="69FDC183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</w:tcPr>
          <w:p w14:paraId="46F5AF6F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5A57FDEE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B56DAC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573D53FF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66CC48DB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4613F6FD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06F7244D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52385006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9548C" w:rsidRPr="000F73FB" w14:paraId="1A1728F2" w14:textId="77777777" w:rsidTr="002B2A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8B3E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B6FF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169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2D940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47B5298B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0C07834E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1744F798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4BDB34CC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338540E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9548C" w:rsidRPr="000F73FB" w14:paraId="00AE21B4" w14:textId="77777777" w:rsidTr="002B2A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95A6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AA97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3FEA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CE4C7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C167EF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2CBCF3CC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67E1A6E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56CC1AC5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6F2BDC4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9548C" w:rsidRPr="000F73FB" w14:paraId="79A2791A" w14:textId="77777777" w:rsidTr="002B2A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B9C1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DFE8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8E80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6A41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28E12759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60AF4EE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40720DDE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728AC859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51350235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9548C" w:rsidRPr="000F73FB" w14:paraId="328DCE71" w14:textId="77777777" w:rsidTr="002B2A5A">
        <w:trPr>
          <w:trHeight w:val="7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D015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965D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345D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5D808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278D9BAD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7E99FD8E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74A13C40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6891534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2A3446D3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9548C" w:rsidRPr="000F73FB" w14:paraId="5388D69B" w14:textId="77777777" w:rsidTr="002B2A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8AF6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C4E6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9AF8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C203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3F6BDAA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27AF42BC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099FDD86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55020C2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4A9865DE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9548C" w:rsidRPr="000F73FB" w14:paraId="26C69981" w14:textId="77777777" w:rsidTr="002B2A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D3CC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0AA2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B44D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0EACE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4D4CABFD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116EE9DF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670EC52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3CADA13D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6C0F6C9C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9548C" w:rsidRPr="000F73FB" w14:paraId="721446BE" w14:textId="77777777" w:rsidTr="002B2A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B505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3B68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06A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B4673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FA7C3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317B82E0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6A5896D3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639F197B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69A1750C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9548C" w:rsidRPr="000F73FB" w14:paraId="658677B0" w14:textId="77777777" w:rsidTr="002B2A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CAC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1EF6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9CD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66C9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71F00B1B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20E7049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9A70EF5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78F5B680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567431E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9548C" w:rsidRPr="000F73FB" w14:paraId="0DF162B1" w14:textId="77777777" w:rsidTr="002B2A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9811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AB0E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FAB3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C6ADC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170C5EDA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09F9E5F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168B7FCD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00B2946C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5DF4A88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9548C" w:rsidRPr="000F73FB" w14:paraId="5279D93F" w14:textId="77777777" w:rsidTr="002B2A5A">
        <w:trPr>
          <w:trHeight w:val="366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14:paraId="0063C89E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0F13FE3D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0D1D6A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2E36A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F31A6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4807BA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5D5A8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15663BD1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118DCE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548C" w:rsidRPr="000F73FB" w14:paraId="0BF01D94" w14:textId="77777777" w:rsidTr="002B2A5A">
        <w:trPr>
          <w:trHeight w:val="366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14:paraId="279035AE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62682E59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C6F9E0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6CF5A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188AAA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8C7FC9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0F2EAB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227E1849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766AE8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548C" w:rsidRPr="000F73FB" w14:paraId="13C3C5FF" w14:textId="77777777" w:rsidTr="002B2A5A">
        <w:trPr>
          <w:trHeight w:val="366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B5B55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DB97EE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06D50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4E6677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BD92E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B8D605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F7698F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3A999AF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DA0377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548C" w:rsidRPr="000F73FB" w14:paraId="251033A9" w14:textId="77777777" w:rsidTr="002B2A5A">
        <w:trPr>
          <w:trHeight w:val="366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F9257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DF11E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7D9C0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C796A05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E548C3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253FEC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122DD6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6B7509D6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073F33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548C" w:rsidRPr="000F73FB" w14:paraId="014D0B92" w14:textId="77777777" w:rsidTr="002B2A5A">
        <w:trPr>
          <w:trHeight w:val="366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AB3B5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D1460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3376D3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624F39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861DFE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395C69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9AF86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063802C7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CF35BB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548C" w:rsidRPr="000F73FB" w14:paraId="177AD19E" w14:textId="77777777" w:rsidTr="002B2A5A">
        <w:trPr>
          <w:trHeight w:val="366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1A23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786747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EF195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26B319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B1BB58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6D0326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1E9D06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387ACF50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700BA0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548C" w:rsidRPr="000F73FB" w14:paraId="64DFC853" w14:textId="77777777" w:rsidTr="002B2A5A">
        <w:trPr>
          <w:trHeight w:val="366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861BB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5A19C6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BAEC5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8CC6DC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B5B32C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A7833D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629659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6F2EB057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2FFBE7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548C" w:rsidRPr="000F73FB" w14:paraId="135376CC" w14:textId="77777777" w:rsidTr="002B2A5A">
        <w:trPr>
          <w:trHeight w:val="366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4F848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5E415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8BD245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0E7655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DE8FD8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4119C7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86A5A1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778D167C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A47CC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548C" w:rsidRPr="000F73FB" w14:paraId="077F5650" w14:textId="77777777" w:rsidTr="002B2A5A">
        <w:trPr>
          <w:trHeight w:val="366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132E0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968C8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59D58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B7206E5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7F556E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FD5FC9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50818E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2986EEC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82A84D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548C" w:rsidRPr="000F73FB" w14:paraId="2ACD01C2" w14:textId="77777777" w:rsidTr="002B2A5A">
        <w:trPr>
          <w:trHeight w:val="366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EE15A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80C91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6EC77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6A909B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4E3A826B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AA234E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193868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7195DC26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2B8D00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548C" w:rsidRPr="000F73FB" w14:paraId="60EA87C8" w14:textId="77777777" w:rsidTr="002B2A5A">
        <w:trPr>
          <w:trHeight w:val="366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9314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3C39C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4239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B756119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1AB362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606C06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1D0F9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43EB6746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E5BF59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548C" w:rsidRPr="000F73FB" w14:paraId="562F92F3" w14:textId="77777777" w:rsidTr="002B2A5A">
        <w:trPr>
          <w:trHeight w:val="366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7E451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EB70A" w14:textId="77777777" w:rsidR="00A9548C" w:rsidRPr="000F73FB" w:rsidRDefault="00A9548C" w:rsidP="002B2A5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0DCA3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0D4988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CACAF7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D91011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4A27B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54E201D3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6CE8E5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548C" w:rsidRPr="000F73FB" w14:paraId="3F7E9675" w14:textId="77777777" w:rsidTr="002B2A5A">
        <w:trPr>
          <w:trHeight w:val="366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25548F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F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รวม </w:t>
            </w:r>
          </w:p>
        </w:tc>
        <w:tc>
          <w:tcPr>
            <w:tcW w:w="851" w:type="dxa"/>
          </w:tcPr>
          <w:p w14:paraId="0529DB74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D49B07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4C23A0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37FF80ED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01C8BB" w14:textId="77777777" w:rsidR="00A9548C" w:rsidRPr="000F73FB" w:rsidRDefault="00A9548C" w:rsidP="002B2A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548C" w:rsidRPr="00876D1F" w14:paraId="2457FA49" w14:textId="77777777" w:rsidTr="002B2A5A">
        <w:trPr>
          <w:trHeight w:val="366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5EEF40" w14:textId="77777777" w:rsidR="00A9548C" w:rsidRDefault="00A9548C" w:rsidP="002B2A5A">
            <w:pPr>
              <w:rPr>
                <w:rFonts w:ascii="TH SarabunPSK" w:hAnsi="TH SarabunPSK" w:cs="TH SarabunPSK"/>
              </w:rPr>
            </w:pPr>
          </w:p>
          <w:p w14:paraId="330D67E8" w14:textId="77777777" w:rsidR="00A9548C" w:rsidRDefault="00A9548C" w:rsidP="002B2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รวมทั้งสิ้น .......................................................บาท (................................................................................................................)</w:t>
            </w:r>
          </w:p>
        </w:tc>
      </w:tr>
    </w:tbl>
    <w:p w14:paraId="5E29958A" w14:textId="77777777" w:rsidR="00A9548C" w:rsidRDefault="00A9548C" w:rsidP="00A9548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C5AB2DC" w14:textId="77777777" w:rsidR="00A9548C" w:rsidRDefault="00A9548C" w:rsidP="00A9548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69338B7" w14:textId="77777777" w:rsidR="00A9548C" w:rsidRDefault="00A9548C" w:rsidP="008A40A3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A9548C" w:rsidSect="00601917">
      <w:pgSz w:w="11906" w:h="16838" w:code="9"/>
      <w:pgMar w:top="284" w:right="567" w:bottom="0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39"/>
    <w:rsid w:val="000033DB"/>
    <w:rsid w:val="00016F09"/>
    <w:rsid w:val="00017867"/>
    <w:rsid w:val="0002417B"/>
    <w:rsid w:val="00064D3F"/>
    <w:rsid w:val="00097DAE"/>
    <w:rsid w:val="000A76B2"/>
    <w:rsid w:val="000B3186"/>
    <w:rsid w:val="000C405F"/>
    <w:rsid w:val="000D2FFE"/>
    <w:rsid w:val="000D4039"/>
    <w:rsid w:val="000F73FB"/>
    <w:rsid w:val="00115311"/>
    <w:rsid w:val="00115843"/>
    <w:rsid w:val="00116401"/>
    <w:rsid w:val="00171298"/>
    <w:rsid w:val="0018222C"/>
    <w:rsid w:val="00184EA3"/>
    <w:rsid w:val="00195AF8"/>
    <w:rsid w:val="001A2E4B"/>
    <w:rsid w:val="001A516C"/>
    <w:rsid w:val="001C66A3"/>
    <w:rsid w:val="001C7C84"/>
    <w:rsid w:val="001D4AB7"/>
    <w:rsid w:val="001F69C5"/>
    <w:rsid w:val="002040FB"/>
    <w:rsid w:val="00286D8D"/>
    <w:rsid w:val="002C2BC6"/>
    <w:rsid w:val="002D083B"/>
    <w:rsid w:val="002F644C"/>
    <w:rsid w:val="00300842"/>
    <w:rsid w:val="00302878"/>
    <w:rsid w:val="0032492A"/>
    <w:rsid w:val="00324C3A"/>
    <w:rsid w:val="003359BD"/>
    <w:rsid w:val="0035441B"/>
    <w:rsid w:val="003B1195"/>
    <w:rsid w:val="003B6A84"/>
    <w:rsid w:val="003B7A98"/>
    <w:rsid w:val="003B7BAB"/>
    <w:rsid w:val="00420687"/>
    <w:rsid w:val="00422903"/>
    <w:rsid w:val="0042691C"/>
    <w:rsid w:val="00443CBD"/>
    <w:rsid w:val="00453B0C"/>
    <w:rsid w:val="004554A6"/>
    <w:rsid w:val="00494863"/>
    <w:rsid w:val="004E0AC2"/>
    <w:rsid w:val="004E584E"/>
    <w:rsid w:val="0050053D"/>
    <w:rsid w:val="00541549"/>
    <w:rsid w:val="0055570C"/>
    <w:rsid w:val="00583F1F"/>
    <w:rsid w:val="00585FEA"/>
    <w:rsid w:val="00592F79"/>
    <w:rsid w:val="005A06F0"/>
    <w:rsid w:val="005B56E7"/>
    <w:rsid w:val="005C01B3"/>
    <w:rsid w:val="005D6581"/>
    <w:rsid w:val="005E138F"/>
    <w:rsid w:val="005F0AE1"/>
    <w:rsid w:val="005F3A65"/>
    <w:rsid w:val="00600934"/>
    <w:rsid w:val="00601917"/>
    <w:rsid w:val="00636C62"/>
    <w:rsid w:val="00637F00"/>
    <w:rsid w:val="00661197"/>
    <w:rsid w:val="00670E39"/>
    <w:rsid w:val="00671D00"/>
    <w:rsid w:val="00686857"/>
    <w:rsid w:val="006909E7"/>
    <w:rsid w:val="00692F3E"/>
    <w:rsid w:val="0069466E"/>
    <w:rsid w:val="0069561E"/>
    <w:rsid w:val="00696E8C"/>
    <w:rsid w:val="006D2A7B"/>
    <w:rsid w:val="006D335F"/>
    <w:rsid w:val="006F44E9"/>
    <w:rsid w:val="00700A2E"/>
    <w:rsid w:val="0070783A"/>
    <w:rsid w:val="007205C8"/>
    <w:rsid w:val="0072661E"/>
    <w:rsid w:val="00740E39"/>
    <w:rsid w:val="00741E35"/>
    <w:rsid w:val="00762796"/>
    <w:rsid w:val="007D0B2C"/>
    <w:rsid w:val="007E4797"/>
    <w:rsid w:val="007F53A0"/>
    <w:rsid w:val="00820806"/>
    <w:rsid w:val="00842D35"/>
    <w:rsid w:val="00876D1F"/>
    <w:rsid w:val="008A2ED0"/>
    <w:rsid w:val="008A40A3"/>
    <w:rsid w:val="008B0C69"/>
    <w:rsid w:val="008D18E6"/>
    <w:rsid w:val="008D6C1D"/>
    <w:rsid w:val="008E1BC2"/>
    <w:rsid w:val="008E7A98"/>
    <w:rsid w:val="00902E1A"/>
    <w:rsid w:val="009249B6"/>
    <w:rsid w:val="00924B08"/>
    <w:rsid w:val="00927B1E"/>
    <w:rsid w:val="009709B5"/>
    <w:rsid w:val="009B5595"/>
    <w:rsid w:val="009C3AC6"/>
    <w:rsid w:val="009C4B86"/>
    <w:rsid w:val="009C6CE9"/>
    <w:rsid w:val="009D1A12"/>
    <w:rsid w:val="009F0001"/>
    <w:rsid w:val="009F4721"/>
    <w:rsid w:val="00A07E53"/>
    <w:rsid w:val="00A467E2"/>
    <w:rsid w:val="00A517DF"/>
    <w:rsid w:val="00A54EAE"/>
    <w:rsid w:val="00A74CAF"/>
    <w:rsid w:val="00A9548C"/>
    <w:rsid w:val="00AC39AF"/>
    <w:rsid w:val="00AE4937"/>
    <w:rsid w:val="00AF25DD"/>
    <w:rsid w:val="00B04F3C"/>
    <w:rsid w:val="00B07534"/>
    <w:rsid w:val="00B25EBC"/>
    <w:rsid w:val="00B26F40"/>
    <w:rsid w:val="00B3000C"/>
    <w:rsid w:val="00B36762"/>
    <w:rsid w:val="00B447CD"/>
    <w:rsid w:val="00B450A2"/>
    <w:rsid w:val="00B81687"/>
    <w:rsid w:val="00BA59CD"/>
    <w:rsid w:val="00BB4036"/>
    <w:rsid w:val="00BD36C4"/>
    <w:rsid w:val="00BD4F72"/>
    <w:rsid w:val="00C076D9"/>
    <w:rsid w:val="00C10E17"/>
    <w:rsid w:val="00C1331D"/>
    <w:rsid w:val="00C210FF"/>
    <w:rsid w:val="00C342BB"/>
    <w:rsid w:val="00C6019A"/>
    <w:rsid w:val="00C65695"/>
    <w:rsid w:val="00C7693F"/>
    <w:rsid w:val="00C9467B"/>
    <w:rsid w:val="00CA7DA7"/>
    <w:rsid w:val="00CC0A7F"/>
    <w:rsid w:val="00CC3200"/>
    <w:rsid w:val="00CE1546"/>
    <w:rsid w:val="00D04980"/>
    <w:rsid w:val="00D23242"/>
    <w:rsid w:val="00D433A7"/>
    <w:rsid w:val="00D50BE0"/>
    <w:rsid w:val="00D65EB7"/>
    <w:rsid w:val="00D71C79"/>
    <w:rsid w:val="00D724E9"/>
    <w:rsid w:val="00D91062"/>
    <w:rsid w:val="00DA4710"/>
    <w:rsid w:val="00DE681E"/>
    <w:rsid w:val="00E00C5A"/>
    <w:rsid w:val="00E3250B"/>
    <w:rsid w:val="00E67D2E"/>
    <w:rsid w:val="00E81E29"/>
    <w:rsid w:val="00E84443"/>
    <w:rsid w:val="00E86330"/>
    <w:rsid w:val="00ED2B1C"/>
    <w:rsid w:val="00ED6DC6"/>
    <w:rsid w:val="00EF4E3C"/>
    <w:rsid w:val="00F002A3"/>
    <w:rsid w:val="00F15618"/>
    <w:rsid w:val="00F34046"/>
    <w:rsid w:val="00F9542E"/>
    <w:rsid w:val="00FA3A70"/>
    <w:rsid w:val="00F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FD56"/>
  <w15:docId w15:val="{2BF3065B-D9C4-8440-843A-2FEEF313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039"/>
    <w:rPr>
      <w:rFonts w:ascii="AngsanaUPC" w:eastAsia="Times New Roman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0D4039"/>
    <w:pPr>
      <w:keepNext/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uiPriority w:val="99"/>
    <w:rsid w:val="000D4039"/>
    <w:rPr>
      <w:rFonts w:ascii="AngsanaUPC" w:eastAsia="Times New Roman" w:hAnsi="AngsanaUPC" w:cs="AngsanaUPC"/>
      <w:b/>
      <w:bCs/>
      <w:sz w:val="36"/>
      <w:szCs w:val="36"/>
    </w:rPr>
  </w:style>
  <w:style w:type="paragraph" w:styleId="a3">
    <w:name w:val="Body Text"/>
    <w:basedOn w:val="a"/>
    <w:link w:val="a4"/>
    <w:uiPriority w:val="99"/>
    <w:rsid w:val="000D4039"/>
    <w:rPr>
      <w:sz w:val="28"/>
      <w:szCs w:val="28"/>
    </w:rPr>
  </w:style>
  <w:style w:type="character" w:customStyle="1" w:styleId="a4">
    <w:name w:val="เนื้อความ อักขระ"/>
    <w:basedOn w:val="a0"/>
    <w:link w:val="a3"/>
    <w:uiPriority w:val="99"/>
    <w:rsid w:val="000D4039"/>
    <w:rPr>
      <w:rFonts w:ascii="AngsanaUPC" w:eastAsia="Times New Roman" w:hAnsi="AngsanaUPC" w:cs="AngsanaUPC"/>
      <w:sz w:val="28"/>
      <w:szCs w:val="28"/>
    </w:rPr>
  </w:style>
  <w:style w:type="table" w:styleId="a5">
    <w:name w:val="Table Grid"/>
    <w:basedOn w:val="a1"/>
    <w:uiPriority w:val="59"/>
    <w:rsid w:val="00876D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561E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9561E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452F1-CD78-4C77-A6CA-92C84BE94BFC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110E445E-EA0F-4286-B07C-6AA07DDD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30</TotalTime>
  <Pages>5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Global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7</cp:revision>
  <cp:lastPrinted>2024-11-27T09:53:00Z</cp:lastPrinted>
  <dcterms:created xsi:type="dcterms:W3CDTF">2024-10-07T03:54:00Z</dcterms:created>
  <dcterms:modified xsi:type="dcterms:W3CDTF">2025-04-20T09:17:00Z</dcterms:modified>
</cp:coreProperties>
</file>