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F87B9" w14:textId="28CBB82B" w:rsidR="007C6A46" w:rsidRPr="007C6A46" w:rsidRDefault="003E76D9" w:rsidP="007C6A4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34D4F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3C657EAF" wp14:editId="309AEB3A">
            <wp:simplePos x="0" y="0"/>
            <wp:positionH relativeFrom="margin">
              <wp:align>left</wp:align>
            </wp:positionH>
            <wp:positionV relativeFrom="margin">
              <wp:posOffset>-369570</wp:posOffset>
            </wp:positionV>
            <wp:extent cx="768350" cy="7683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211" w:rsidRPr="007C6A46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56647639" w14:textId="28CBB82B" w:rsidR="005B5211" w:rsidRPr="007C6A46" w:rsidRDefault="005B5211" w:rsidP="00057CFF">
      <w:pPr>
        <w:spacing w:after="0" w:line="240" w:lineRule="auto"/>
        <w:rPr>
          <w:rFonts w:ascii="TH SarabunIT๙" w:hAnsi="TH SarabunIT๙" w:cs="TH SarabunIT๙"/>
          <w:cs/>
        </w:rPr>
      </w:pPr>
      <w:r w:rsidRPr="007C6A46">
        <w:rPr>
          <w:rFonts w:ascii="TH SarabunIT๙" w:hAnsi="TH SarabunIT๙" w:cs="TH SarabunIT๙"/>
          <w:b/>
          <w:bCs/>
          <w:cs/>
        </w:rPr>
        <w:t xml:space="preserve">ส่วนราชการ   </w:t>
      </w:r>
      <w:r w:rsidR="00666216" w:rsidRPr="007C6A46">
        <w:rPr>
          <w:rFonts w:ascii="TH SarabunIT๙" w:hAnsi="TH SarabunIT๙" w:cs="TH SarabunIT๙" w:hint="cs"/>
          <w:cs/>
        </w:rPr>
        <w:t>กลุ่มบริหารวิชาการโ</w:t>
      </w:r>
      <w:r w:rsidRPr="007C6A46">
        <w:rPr>
          <w:rFonts w:ascii="TH SarabunIT๙" w:hAnsi="TH SarabunIT๙" w:cs="TH SarabunIT๙"/>
          <w:cs/>
        </w:rPr>
        <w:t>รงเ</w:t>
      </w:r>
      <w:r w:rsidR="00666216" w:rsidRPr="007C6A46">
        <w:rPr>
          <w:rFonts w:ascii="TH SarabunIT๙" w:hAnsi="TH SarabunIT๙" w:cs="TH SarabunIT๙"/>
          <w:cs/>
        </w:rPr>
        <w:t>รียน</w:t>
      </w:r>
      <w:r w:rsidR="007C6A46" w:rsidRPr="007C6A46">
        <w:rPr>
          <w:rFonts w:ascii="TH SarabunIT๙" w:hAnsi="TH SarabunIT๙" w:cs="TH SarabunIT๙" w:hint="cs"/>
          <w:cs/>
        </w:rPr>
        <w:t>ท่าชนะ</w:t>
      </w:r>
      <w:r w:rsidR="00666216" w:rsidRPr="007C6A46">
        <w:rPr>
          <w:rFonts w:ascii="TH SarabunIT๙" w:hAnsi="TH SarabunIT๙" w:cs="TH SarabunIT๙"/>
        </w:rPr>
        <w:t xml:space="preserve"> </w:t>
      </w:r>
      <w:r w:rsidR="00666216" w:rsidRPr="007C6A46">
        <w:rPr>
          <w:rFonts w:ascii="TH SarabunIT๙" w:hAnsi="TH SarabunIT๙" w:cs="TH SarabunIT๙" w:hint="cs"/>
          <w:cs/>
        </w:rPr>
        <w:t>อำเภอ</w:t>
      </w:r>
      <w:r w:rsidR="007C6A46" w:rsidRPr="007C6A46">
        <w:rPr>
          <w:rFonts w:ascii="TH SarabunIT๙" w:hAnsi="TH SarabunIT๙" w:cs="TH SarabunIT๙" w:hint="cs"/>
          <w:cs/>
        </w:rPr>
        <w:t>ท่าชนะ</w:t>
      </w:r>
      <w:r w:rsidR="00666216" w:rsidRPr="007C6A46">
        <w:rPr>
          <w:rFonts w:ascii="TH SarabunIT๙" w:hAnsi="TH SarabunIT๙" w:cs="TH SarabunIT๙" w:hint="cs"/>
          <w:cs/>
        </w:rPr>
        <w:t xml:space="preserve">  จังหวัด</w:t>
      </w:r>
      <w:r w:rsidR="007C6A46" w:rsidRPr="007C6A46">
        <w:rPr>
          <w:rFonts w:ascii="TH SarabunIT๙" w:hAnsi="TH SarabunIT๙" w:cs="TH SarabunIT๙" w:hint="cs"/>
          <w:cs/>
        </w:rPr>
        <w:t>สุราษฎร์ธานี</w:t>
      </w:r>
    </w:p>
    <w:p w14:paraId="67184D42" w14:textId="11687E1C" w:rsidR="005B5211" w:rsidRPr="007C6A46" w:rsidRDefault="005B5211" w:rsidP="00334D4F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7C6A46">
        <w:rPr>
          <w:rFonts w:ascii="TH SarabunIT๙" w:hAnsi="TH SarabunIT๙" w:cs="TH SarabunIT๙"/>
          <w:b/>
          <w:bCs/>
          <w:cs/>
        </w:rPr>
        <w:t xml:space="preserve">ที่ </w:t>
      </w:r>
      <w:r w:rsidR="007C6A46" w:rsidRPr="007C6A46">
        <w:rPr>
          <w:rFonts w:ascii="TH SarabunIT๙" w:hAnsi="TH SarabunIT๙" w:cs="TH SarabunIT๙" w:hint="cs"/>
          <w:b/>
          <w:bCs/>
          <w:cs/>
        </w:rPr>
        <w:t xml:space="preserve">     </w:t>
      </w:r>
      <w:r w:rsidR="007C6A46" w:rsidRPr="007C6A46">
        <w:rPr>
          <w:rFonts w:ascii="TH SarabunIT๙" w:hAnsi="TH SarabunIT๙" w:cs="TH SarabunIT๙"/>
          <w:cs/>
        </w:rPr>
        <w:t>......./</w:t>
      </w:r>
      <w:r w:rsidR="007C6A46" w:rsidRPr="007C6A46">
        <w:rPr>
          <w:rFonts w:ascii="TH SarabunIT๙" w:hAnsi="TH SarabunIT๙" w:cs="TH SarabunIT๙" w:hint="cs"/>
          <w:cs/>
        </w:rPr>
        <w:t>..............</w:t>
      </w:r>
      <w:r w:rsidRPr="007C6A46">
        <w:rPr>
          <w:rFonts w:ascii="TH SarabunIT๙" w:hAnsi="TH SarabunIT๙" w:cs="TH SarabunIT๙"/>
          <w:b/>
          <w:bCs/>
          <w:cs/>
        </w:rPr>
        <w:tab/>
      </w:r>
      <w:r w:rsidRPr="007C6A46">
        <w:rPr>
          <w:rFonts w:ascii="TH SarabunIT๙" w:hAnsi="TH SarabunIT๙" w:cs="TH SarabunIT๙"/>
          <w:b/>
          <w:bCs/>
          <w:cs/>
        </w:rPr>
        <w:tab/>
      </w:r>
      <w:r w:rsidRPr="007C6A46">
        <w:rPr>
          <w:rFonts w:ascii="TH SarabunIT๙" w:hAnsi="TH SarabunIT๙" w:cs="TH SarabunIT๙"/>
          <w:b/>
          <w:bCs/>
          <w:cs/>
        </w:rPr>
        <w:tab/>
      </w:r>
      <w:r w:rsidRPr="007C6A46">
        <w:rPr>
          <w:rFonts w:ascii="TH SarabunIT๙" w:hAnsi="TH SarabunIT๙" w:cs="TH SarabunIT๙"/>
          <w:b/>
          <w:bCs/>
          <w:cs/>
        </w:rPr>
        <w:tab/>
        <w:t xml:space="preserve">วันที่ </w:t>
      </w:r>
      <w:r w:rsidR="00666216" w:rsidRPr="00BF0D8B">
        <w:rPr>
          <w:rFonts w:ascii="TH SarabunIT๙" w:hAnsi="TH SarabunIT๙" w:cs="TH SarabunIT๙" w:hint="cs"/>
          <w:cs/>
        </w:rPr>
        <w:t>.................................................................</w:t>
      </w:r>
      <w:r w:rsidRPr="00BF0D8B">
        <w:rPr>
          <w:rFonts w:ascii="TH SarabunIT๙" w:hAnsi="TH SarabunIT๙" w:cs="TH SarabunIT๙"/>
          <w:cs/>
        </w:rPr>
        <w:t xml:space="preserve"> </w:t>
      </w:r>
    </w:p>
    <w:p w14:paraId="2A58D40A" w14:textId="77777777" w:rsidR="005B5211" w:rsidRPr="007C6A46" w:rsidRDefault="005B5211" w:rsidP="00617ABE">
      <w:pPr>
        <w:spacing w:after="0" w:line="240" w:lineRule="auto"/>
        <w:rPr>
          <w:rFonts w:ascii="TH SarabunIT๙" w:hAnsi="TH SarabunIT๙" w:cs="TH SarabunIT๙"/>
          <w:b/>
          <w:bCs/>
          <w:cs/>
        </w:rPr>
      </w:pPr>
      <w:r w:rsidRPr="007C6A46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666216" w:rsidRPr="007C6A46">
        <w:rPr>
          <w:rFonts w:ascii="TH SarabunIT๙" w:hAnsi="TH SarabunIT๙" w:cs="TH SarabunIT๙" w:hint="cs"/>
          <w:cs/>
        </w:rPr>
        <w:t>ขอเวลาเรียนให้กับนักเรียน</w:t>
      </w:r>
    </w:p>
    <w:p w14:paraId="2CCB4F29" w14:textId="77777777" w:rsidR="005311BA" w:rsidRPr="007C6A46" w:rsidRDefault="00700901" w:rsidP="00617ABE">
      <w:pPr>
        <w:spacing w:before="240" w:after="0" w:line="240" w:lineRule="auto"/>
        <w:rPr>
          <w:rFonts w:ascii="TH SarabunIT๙" w:hAnsi="TH SarabunIT๙" w:cs="TH SarabunIT๙"/>
        </w:rPr>
      </w:pPr>
      <w:r w:rsidRPr="007C6A46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12FA52C" wp14:editId="3BE055B6">
                <wp:simplePos x="0" y="0"/>
                <wp:positionH relativeFrom="margin">
                  <wp:posOffset>-11430</wp:posOffset>
                </wp:positionH>
                <wp:positionV relativeFrom="paragraph">
                  <wp:posOffset>51434</wp:posOffset>
                </wp:positionV>
                <wp:extent cx="5736590" cy="0"/>
                <wp:effectExtent l="0" t="0" r="0" b="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36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ED507" id="ตัวเชื่อมต่อตรง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.9pt,4.05pt" to="450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" strokecolor="black [3213]">
                <o:lock v:ext="edit" shapetype="f"/>
                <w10:wrap anchorx="margin"/>
              </v:line>
            </w:pict>
          </mc:Fallback>
        </mc:AlternateContent>
      </w:r>
      <w:r w:rsidR="005311BA" w:rsidRPr="007C6A46">
        <w:rPr>
          <w:rFonts w:ascii="TH SarabunIT๙" w:hAnsi="TH SarabunIT๙" w:cs="TH SarabunIT๙"/>
          <w:b/>
          <w:bCs/>
          <w:cs/>
        </w:rPr>
        <w:t xml:space="preserve">เรียน </w:t>
      </w:r>
      <w:r w:rsidR="00666216" w:rsidRPr="007C6A46">
        <w:rPr>
          <w:rFonts w:ascii="TH SarabunIT๙" w:hAnsi="TH SarabunIT๙" w:cs="TH SarabunIT๙" w:hint="cs"/>
          <w:cs/>
        </w:rPr>
        <w:t xml:space="preserve">  </w:t>
      </w:r>
      <w:r w:rsidR="00666216" w:rsidRPr="007C6A46">
        <w:rPr>
          <w:rFonts w:ascii="TH SarabunIT๙" w:hAnsi="TH SarabunIT๙" w:cs="TH SarabunIT๙"/>
          <w:cs/>
        </w:rPr>
        <w:t>ครูประจำวิชา  และครูประจำชั้นมัธยมศึกษาปีที่...................../</w:t>
      </w:r>
      <w:r w:rsidR="00666216" w:rsidRPr="007C6A46">
        <w:rPr>
          <w:rFonts w:ascii="TH SarabunIT๙" w:hAnsi="TH SarabunIT๙" w:cs="TH SarabunIT๙" w:hint="cs"/>
          <w:cs/>
        </w:rPr>
        <w:t>...............</w:t>
      </w:r>
    </w:p>
    <w:p w14:paraId="0EA8B555" w14:textId="78741C8A" w:rsidR="005939CF" w:rsidRPr="007C6A46" w:rsidRDefault="00666216" w:rsidP="00B62495">
      <w:pPr>
        <w:spacing w:before="240" w:after="0" w:line="240" w:lineRule="auto"/>
        <w:jc w:val="thaiDistribute"/>
        <w:rPr>
          <w:rFonts w:ascii="TH SarabunIT๙" w:hAnsi="TH SarabunIT๙" w:cs="TH SarabunIT๙"/>
        </w:rPr>
      </w:pPr>
      <w:r w:rsidRPr="007C6A46">
        <w:rPr>
          <w:rFonts w:ascii="TH SarabunIT๙" w:hAnsi="TH SarabunIT๙" w:cs="TH SarabunIT๙"/>
          <w:cs/>
        </w:rPr>
        <w:tab/>
        <w:t>ด้วยนักเรียนโรงเรียน</w:t>
      </w:r>
      <w:r w:rsidR="008910B1">
        <w:rPr>
          <w:rFonts w:ascii="TH SarabunIT๙" w:hAnsi="TH SarabunIT๙" w:cs="TH SarabunIT๙" w:hint="cs"/>
          <w:cs/>
        </w:rPr>
        <w:t>ท่าชนะ</w:t>
      </w:r>
      <w:r w:rsidRPr="007C6A46">
        <w:rPr>
          <w:rFonts w:ascii="TH SarabunIT๙" w:hAnsi="TH SarabunIT๙" w:cs="TH SarabunIT๙"/>
          <w:cs/>
        </w:rPr>
        <w:t>ที่มีรายชื่อดังต่อไปนี้ คือ</w:t>
      </w:r>
    </w:p>
    <w:p w14:paraId="794144C2" w14:textId="77777777" w:rsidR="00666216" w:rsidRPr="007C6A46" w:rsidRDefault="00666216" w:rsidP="00666216">
      <w:pPr>
        <w:pStyle w:val="aa"/>
        <w:numPr>
          <w:ilvl w:val="0"/>
          <w:numId w:val="1"/>
        </w:numPr>
        <w:spacing w:after="0" w:line="240" w:lineRule="auto"/>
        <w:jc w:val="distribute"/>
        <w:rPr>
          <w:rFonts w:ascii="TH SarabunIT๙" w:hAnsi="TH SarabunIT๙" w:cs="TH SarabunIT๙"/>
          <w:szCs w:val="32"/>
        </w:rPr>
      </w:pPr>
      <w:bookmarkStart w:id="0" w:name="_Hlk60072854"/>
      <w:r w:rsidRPr="007C6A46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..................................................................................ชั้น..........................</w:t>
      </w:r>
    </w:p>
    <w:p w14:paraId="57F7C03C" w14:textId="77777777" w:rsidR="00666216" w:rsidRPr="007C6A46" w:rsidRDefault="00666216" w:rsidP="00666216">
      <w:pPr>
        <w:pStyle w:val="aa"/>
        <w:numPr>
          <w:ilvl w:val="0"/>
          <w:numId w:val="1"/>
        </w:numPr>
        <w:spacing w:after="0" w:line="240" w:lineRule="auto"/>
        <w:jc w:val="distribute"/>
        <w:rPr>
          <w:rFonts w:ascii="TH SarabunIT๙" w:hAnsi="TH SarabunIT๙" w:cs="TH SarabunIT๙"/>
          <w:szCs w:val="32"/>
        </w:rPr>
      </w:pPr>
      <w:r w:rsidRPr="007C6A46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..................................................................................ชั้น..........................</w:t>
      </w:r>
    </w:p>
    <w:p w14:paraId="56969E14" w14:textId="77777777" w:rsidR="00666216" w:rsidRPr="007C6A46" w:rsidRDefault="00666216" w:rsidP="00666216">
      <w:pPr>
        <w:pStyle w:val="aa"/>
        <w:numPr>
          <w:ilvl w:val="0"/>
          <w:numId w:val="1"/>
        </w:numPr>
        <w:spacing w:after="0" w:line="240" w:lineRule="auto"/>
        <w:jc w:val="distribute"/>
        <w:rPr>
          <w:rFonts w:ascii="TH SarabunIT๙" w:hAnsi="TH SarabunIT๙" w:cs="TH SarabunIT๙"/>
          <w:szCs w:val="32"/>
        </w:rPr>
      </w:pPr>
      <w:r w:rsidRPr="007C6A46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..................................................................................ชั้น..........................</w:t>
      </w:r>
    </w:p>
    <w:bookmarkEnd w:id="0"/>
    <w:p w14:paraId="6B3B4EC3" w14:textId="77777777" w:rsidR="00666216" w:rsidRPr="007C6A46" w:rsidRDefault="00666216" w:rsidP="00666216">
      <w:pPr>
        <w:pStyle w:val="aa"/>
        <w:numPr>
          <w:ilvl w:val="0"/>
          <w:numId w:val="1"/>
        </w:numPr>
        <w:spacing w:after="0" w:line="240" w:lineRule="auto"/>
        <w:jc w:val="distribute"/>
        <w:rPr>
          <w:rFonts w:ascii="TH SarabunIT๙" w:hAnsi="TH SarabunIT๙" w:cs="TH SarabunIT๙"/>
          <w:szCs w:val="32"/>
        </w:rPr>
      </w:pPr>
      <w:r w:rsidRPr="007C6A46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..................................................................................ชั้น..........................</w:t>
      </w:r>
    </w:p>
    <w:p w14:paraId="5D498573" w14:textId="77777777" w:rsidR="00666216" w:rsidRPr="007C6A46" w:rsidRDefault="00666216" w:rsidP="00666216">
      <w:pPr>
        <w:pStyle w:val="aa"/>
        <w:numPr>
          <w:ilvl w:val="0"/>
          <w:numId w:val="1"/>
        </w:numPr>
        <w:spacing w:after="0" w:line="240" w:lineRule="auto"/>
        <w:jc w:val="distribute"/>
        <w:rPr>
          <w:rFonts w:ascii="TH SarabunIT๙" w:hAnsi="TH SarabunIT๙" w:cs="TH SarabunIT๙"/>
          <w:szCs w:val="32"/>
        </w:rPr>
      </w:pPr>
      <w:r w:rsidRPr="007C6A46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..................................................................................ชั้น..........................</w:t>
      </w:r>
    </w:p>
    <w:p w14:paraId="68917B4B" w14:textId="77777777" w:rsidR="00666216" w:rsidRPr="007C6A46" w:rsidRDefault="00666216" w:rsidP="00666216">
      <w:pPr>
        <w:pStyle w:val="aa"/>
        <w:numPr>
          <w:ilvl w:val="0"/>
          <w:numId w:val="1"/>
        </w:numPr>
        <w:spacing w:after="0" w:line="240" w:lineRule="auto"/>
        <w:jc w:val="distribute"/>
        <w:rPr>
          <w:rFonts w:ascii="TH SarabunIT๙" w:hAnsi="TH SarabunIT๙" w:cs="TH SarabunIT๙"/>
          <w:szCs w:val="32"/>
        </w:rPr>
      </w:pPr>
      <w:r w:rsidRPr="007C6A46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..................................................................................ชั้น..........................</w:t>
      </w:r>
    </w:p>
    <w:p w14:paraId="3033E961" w14:textId="77777777" w:rsidR="00666216" w:rsidRPr="007C6A46" w:rsidRDefault="00666216" w:rsidP="00666216">
      <w:pPr>
        <w:pStyle w:val="aa"/>
        <w:numPr>
          <w:ilvl w:val="0"/>
          <w:numId w:val="1"/>
        </w:numPr>
        <w:spacing w:after="0" w:line="240" w:lineRule="auto"/>
        <w:jc w:val="distribute"/>
        <w:rPr>
          <w:rFonts w:ascii="TH SarabunIT๙" w:hAnsi="TH SarabunIT๙" w:cs="TH SarabunIT๙"/>
          <w:szCs w:val="32"/>
        </w:rPr>
      </w:pPr>
      <w:r w:rsidRPr="007C6A46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..................................................................................ชั้น..........................</w:t>
      </w:r>
    </w:p>
    <w:p w14:paraId="528CEEC0" w14:textId="77777777" w:rsidR="00666216" w:rsidRPr="007C6A46" w:rsidRDefault="00666216" w:rsidP="00666216">
      <w:pPr>
        <w:pStyle w:val="aa"/>
        <w:numPr>
          <w:ilvl w:val="0"/>
          <w:numId w:val="1"/>
        </w:numPr>
        <w:spacing w:after="0" w:line="240" w:lineRule="auto"/>
        <w:jc w:val="distribute"/>
        <w:rPr>
          <w:rFonts w:ascii="TH SarabunIT๙" w:hAnsi="TH SarabunIT๙" w:cs="TH SarabunIT๙"/>
          <w:szCs w:val="32"/>
        </w:rPr>
      </w:pPr>
      <w:r w:rsidRPr="007C6A46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..................................................................................ชั้น..........................</w:t>
      </w:r>
    </w:p>
    <w:p w14:paraId="03B024A7" w14:textId="77777777" w:rsidR="00666216" w:rsidRPr="007C6A46" w:rsidRDefault="00666216" w:rsidP="00666216">
      <w:pPr>
        <w:pStyle w:val="aa"/>
        <w:numPr>
          <w:ilvl w:val="0"/>
          <w:numId w:val="1"/>
        </w:numPr>
        <w:spacing w:after="0" w:line="240" w:lineRule="auto"/>
        <w:jc w:val="distribute"/>
        <w:rPr>
          <w:rFonts w:ascii="TH SarabunIT๙" w:hAnsi="TH SarabunIT๙" w:cs="TH SarabunIT๙"/>
          <w:szCs w:val="32"/>
        </w:rPr>
      </w:pPr>
      <w:r w:rsidRPr="007C6A46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..................................................................................ชั้น..........................</w:t>
      </w:r>
    </w:p>
    <w:p w14:paraId="177AD989" w14:textId="77777777" w:rsidR="00666216" w:rsidRPr="007C6A46" w:rsidRDefault="00666216" w:rsidP="007C6A46">
      <w:pPr>
        <w:pStyle w:val="aa"/>
        <w:numPr>
          <w:ilvl w:val="0"/>
          <w:numId w:val="1"/>
        </w:numPr>
        <w:spacing w:after="0" w:line="240" w:lineRule="auto"/>
        <w:ind w:firstLine="621"/>
        <w:rPr>
          <w:rFonts w:ascii="TH SarabunIT๙" w:hAnsi="TH SarabunIT๙" w:cs="TH SarabunIT๙"/>
          <w:szCs w:val="32"/>
        </w:rPr>
      </w:pPr>
      <w:r w:rsidRPr="007C6A46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..................................................................................ชั้น..........................</w:t>
      </w:r>
    </w:p>
    <w:p w14:paraId="5EF81F74" w14:textId="77777777" w:rsidR="00666216" w:rsidRDefault="00666216" w:rsidP="0066621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จำนวนทั้งสิ้น......................คน  ได้รับการคัดเลือกให้เป็นตัวแทนของโรงเรียน เพื่อเข้าร่วมการประกวดแข่งขัน หรือร่วมกิจกรรม....................................................................................................................................................</w:t>
      </w:r>
    </w:p>
    <w:p w14:paraId="6FDB984E" w14:textId="77777777" w:rsidR="00666216" w:rsidRDefault="00666216" w:rsidP="0066621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ณ สถานที่ปฏิบัติกิจกรรม......................................................................................................................................</w:t>
      </w:r>
    </w:p>
    <w:p w14:paraId="32F07DA7" w14:textId="750A7559" w:rsidR="007C6A46" w:rsidRDefault="00666216" w:rsidP="007C6A4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ในระหว่างวันที่..........เดือน................................พ.ศ...............ถึงวันที่..........เดือน.......</w:t>
      </w:r>
      <w:r w:rsidR="007C6A46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...................พ.ศ. ............</w:t>
      </w:r>
      <w:r w:rsidR="007C6A4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รวมเวลา..............วัน  โดยมีครูผู้ควบคุมดูแลคือ</w:t>
      </w:r>
    </w:p>
    <w:p w14:paraId="623F9C02" w14:textId="657B8684" w:rsidR="007C6A46" w:rsidRPr="007C6A46" w:rsidRDefault="007C6A46" w:rsidP="007C6A46">
      <w:pPr>
        <w:pStyle w:val="aa"/>
        <w:numPr>
          <w:ilvl w:val="0"/>
          <w:numId w:val="3"/>
        </w:numPr>
        <w:spacing w:after="0" w:line="240" w:lineRule="auto"/>
        <w:jc w:val="distribute"/>
        <w:rPr>
          <w:rFonts w:ascii="TH SarabunIT๙" w:hAnsi="TH SarabunIT๙" w:cs="TH SarabunIT๙"/>
          <w:szCs w:val="32"/>
        </w:rPr>
      </w:pPr>
      <w:r w:rsidRPr="007C6A46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</w:t>
      </w:r>
      <w:r w:rsidRPr="007C6A46">
        <w:rPr>
          <w:rFonts w:ascii="TH SarabunIT๙" w:hAnsi="TH SarabunIT๙" w:cs="TH SarabunIT๙" w:hint="cs"/>
          <w:szCs w:val="32"/>
          <w:cs/>
        </w:rPr>
        <w:t>..........................</w:t>
      </w:r>
    </w:p>
    <w:p w14:paraId="3D50EC7E" w14:textId="7BF41A59" w:rsidR="007C6A46" w:rsidRPr="007C6A46" w:rsidRDefault="007C6A46" w:rsidP="007C6A46">
      <w:pPr>
        <w:pStyle w:val="aa"/>
        <w:numPr>
          <w:ilvl w:val="0"/>
          <w:numId w:val="3"/>
        </w:numPr>
        <w:spacing w:after="0" w:line="240" w:lineRule="auto"/>
        <w:jc w:val="distribute"/>
        <w:rPr>
          <w:rFonts w:ascii="TH SarabunIT๙" w:hAnsi="TH SarabunIT๙" w:cs="TH SarabunIT๙"/>
          <w:szCs w:val="32"/>
        </w:rPr>
      </w:pPr>
      <w:r w:rsidRPr="007C6A46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</w:t>
      </w:r>
      <w:r w:rsidRPr="007C6A46">
        <w:rPr>
          <w:rFonts w:ascii="TH SarabunIT๙" w:hAnsi="TH SarabunIT๙" w:cs="TH SarabunIT๙" w:hint="cs"/>
          <w:szCs w:val="32"/>
          <w:cs/>
        </w:rPr>
        <w:t>..........................</w:t>
      </w:r>
    </w:p>
    <w:p w14:paraId="2D44D25E" w14:textId="4E25AA2A" w:rsidR="007C6A46" w:rsidRPr="007C6A46" w:rsidRDefault="007C6A46" w:rsidP="007C6A46">
      <w:pPr>
        <w:pStyle w:val="aa"/>
        <w:numPr>
          <w:ilvl w:val="0"/>
          <w:numId w:val="3"/>
        </w:numPr>
        <w:spacing w:after="0" w:line="240" w:lineRule="auto"/>
        <w:jc w:val="distribute"/>
        <w:rPr>
          <w:rFonts w:ascii="TH SarabunIT๙" w:hAnsi="TH SarabunIT๙" w:cs="TH SarabunIT๙"/>
          <w:szCs w:val="32"/>
          <w:cs/>
        </w:rPr>
      </w:pPr>
      <w:r w:rsidRPr="007C6A46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</w:t>
      </w:r>
      <w:r w:rsidRPr="007C6A46">
        <w:rPr>
          <w:rFonts w:ascii="TH SarabunIT๙" w:hAnsi="TH SarabunIT๙" w:cs="TH SarabunIT๙" w:hint="cs"/>
          <w:szCs w:val="32"/>
          <w:cs/>
        </w:rPr>
        <w:t>..........................</w:t>
      </w:r>
    </w:p>
    <w:p w14:paraId="484DB30A" w14:textId="77777777" w:rsidR="005939CF" w:rsidRPr="001E7B8C" w:rsidRDefault="005939CF" w:rsidP="00B62495">
      <w:pPr>
        <w:spacing w:before="240" w:after="0" w:line="240" w:lineRule="auto"/>
        <w:jc w:val="thaiDistribute"/>
        <w:rPr>
          <w:rFonts w:ascii="TH SarabunIT๙" w:hAnsi="TH SarabunIT๙" w:cs="TH SarabunIT๙"/>
          <w:cs/>
        </w:rPr>
      </w:pPr>
      <w:r w:rsidRPr="001E7B8C">
        <w:rPr>
          <w:rFonts w:ascii="TH SarabunIT๙" w:hAnsi="TH SarabunIT๙" w:cs="TH SarabunIT๙"/>
          <w:cs/>
        </w:rPr>
        <w:tab/>
        <w:t>จึงเรียนมาเพื่อ</w:t>
      </w:r>
      <w:r w:rsidR="00666216">
        <w:rPr>
          <w:rFonts w:ascii="TH SarabunIT๙" w:hAnsi="TH SarabunIT๙" w:cs="TH SarabunIT๙"/>
          <w:cs/>
        </w:rPr>
        <w:t>ขอเวลาเรียนแก่นักเรียน และมอบหมายงานให้นักเรียนทำ เมื่อกลับจากการปฏิบัติกิจกรรมดังกล่าว เพื่อชดเชยเวลาเรียนที่ขาดหายไปด้วย</w:t>
      </w:r>
    </w:p>
    <w:p w14:paraId="67DA517C" w14:textId="0162F88B" w:rsidR="003751A0" w:rsidRDefault="003751A0" w:rsidP="00334D4F">
      <w:pPr>
        <w:spacing w:after="0" w:line="240" w:lineRule="auto"/>
        <w:rPr>
          <w:rFonts w:ascii="TH SarabunIT๙" w:hAnsi="TH SarabunIT๙" w:cs="TH SarabunIT๙"/>
        </w:rPr>
      </w:pPr>
    </w:p>
    <w:p w14:paraId="4CE5A30B" w14:textId="77777777" w:rsidR="007C6A46" w:rsidRPr="001E7B8C" w:rsidRDefault="007C6A46" w:rsidP="00334D4F">
      <w:pPr>
        <w:spacing w:after="0" w:line="240" w:lineRule="auto"/>
        <w:rPr>
          <w:rFonts w:ascii="TH SarabunIT๙" w:hAnsi="TH SarabunIT๙" w:cs="TH SarabunIT๙"/>
        </w:rPr>
      </w:pPr>
    </w:p>
    <w:p w14:paraId="3D74ED7F" w14:textId="67D21455" w:rsidR="00666216" w:rsidRDefault="003E76D9" w:rsidP="00334D4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666216">
        <w:rPr>
          <w:rFonts w:ascii="TH SarabunIT๙" w:hAnsi="TH SarabunIT๙" w:cs="TH SarabunIT๙"/>
        </w:rPr>
        <w:t xml:space="preserve"> </w:t>
      </w:r>
      <w:r w:rsidR="007C6A46">
        <w:rPr>
          <w:rFonts w:ascii="TH SarabunIT๙" w:hAnsi="TH SarabunIT๙" w:cs="TH SarabunIT๙" w:hint="cs"/>
          <w:cs/>
        </w:rPr>
        <w:t>...................................................</w:t>
      </w:r>
    </w:p>
    <w:p w14:paraId="49C7E6BF" w14:textId="4CFCF7B2" w:rsidR="005939CF" w:rsidRPr="001E7B8C" w:rsidRDefault="00666216" w:rsidP="00666216">
      <w:pPr>
        <w:spacing w:after="0" w:line="240" w:lineRule="auto"/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</w:t>
      </w:r>
      <w:r w:rsidR="009A29CC">
        <w:rPr>
          <w:rFonts w:ascii="TH SarabunIT๙" w:hAnsi="TH SarabunIT๙" w:cs="TH SarabunIT๙"/>
        </w:rPr>
        <w:t xml:space="preserve"> </w:t>
      </w:r>
      <w:r w:rsidR="0066791A" w:rsidRPr="001E7B8C">
        <w:rPr>
          <w:rFonts w:ascii="TH SarabunIT๙" w:hAnsi="TH SarabunIT๙" w:cs="TH SarabunIT๙"/>
          <w:cs/>
        </w:rPr>
        <w:t>(</w:t>
      </w:r>
      <w:r w:rsidR="007C6A46" w:rsidRPr="007C6A46">
        <w:rPr>
          <w:rFonts w:ascii="TH SarabunIT๙" w:hAnsi="TH SarabunIT๙" w:cs="TH SarabunIT๙"/>
          <w:cs/>
        </w:rPr>
        <w:t>นางสาวจริยา   เสถียรบุตร</w:t>
      </w:r>
      <w:r w:rsidR="005939CF" w:rsidRPr="001E7B8C">
        <w:rPr>
          <w:rFonts w:ascii="TH SarabunIT๙" w:hAnsi="TH SarabunIT๙" w:cs="TH SarabunIT๙"/>
          <w:cs/>
        </w:rPr>
        <w:t>)</w:t>
      </w:r>
    </w:p>
    <w:p w14:paraId="14EBFD6A" w14:textId="075521E3" w:rsidR="005939CF" w:rsidRPr="00666216" w:rsidRDefault="00666216" w:rsidP="00666216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</w:t>
      </w:r>
      <w:r w:rsidR="007C6A46"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รองผู้อำนวยการกลุ่มบริหารวิชาการ</w:t>
      </w:r>
    </w:p>
    <w:sectPr w:rsidR="005939CF" w:rsidRPr="00666216" w:rsidSect="00334D4F">
      <w:headerReference w:type="default" r:id="rId8"/>
      <w:pgSz w:w="11907" w:h="16840" w:code="9"/>
      <w:pgMar w:top="964" w:right="1134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ED3E8" w14:textId="77777777" w:rsidR="00A8629A" w:rsidRDefault="00A8629A" w:rsidP="009A29CC">
      <w:pPr>
        <w:spacing w:after="0" w:line="240" w:lineRule="auto"/>
      </w:pPr>
      <w:r>
        <w:separator/>
      </w:r>
    </w:p>
  </w:endnote>
  <w:endnote w:type="continuationSeparator" w:id="0">
    <w:p w14:paraId="585EAB1C" w14:textId="77777777" w:rsidR="00A8629A" w:rsidRDefault="00A8629A" w:rsidP="009A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30106_Bluemoon_SemesterOpe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C33DA" w14:textId="77777777" w:rsidR="00A8629A" w:rsidRDefault="00A8629A" w:rsidP="009A29CC">
      <w:pPr>
        <w:spacing w:after="0" w:line="240" w:lineRule="auto"/>
      </w:pPr>
      <w:r>
        <w:separator/>
      </w:r>
    </w:p>
  </w:footnote>
  <w:footnote w:type="continuationSeparator" w:id="0">
    <w:p w14:paraId="55874BBE" w14:textId="77777777" w:rsidR="00A8629A" w:rsidRDefault="00A8629A" w:rsidP="009A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2596A" w14:textId="1652F2CF" w:rsidR="0086125B" w:rsidRPr="008910B1" w:rsidRDefault="00E33D9A" w:rsidP="0086125B">
    <w:pPr>
      <w:pStyle w:val="a6"/>
      <w:jc w:val="right"/>
      <w:rPr>
        <w:rFonts w:cs="TH SarabunPSK"/>
        <w:szCs w:val="32"/>
        <w:cs/>
      </w:rPr>
    </w:pPr>
    <w:r w:rsidRPr="008910B1">
      <w:rPr>
        <w:rFonts w:cs="TH SarabunPSK"/>
        <w:szCs w:val="32"/>
        <w:cs/>
      </w:rPr>
      <w:t>ว</w:t>
    </w:r>
    <w:r w:rsidR="008910B1" w:rsidRPr="008910B1">
      <w:rPr>
        <w:rFonts w:cs="TH SarabunPSK"/>
        <w:szCs w:val="32"/>
        <w:cs/>
      </w:rPr>
      <w:t>ช</w:t>
    </w:r>
    <w:r w:rsidRPr="008910B1">
      <w:rPr>
        <w:rFonts w:cs="TH SarabunPSK"/>
        <w:szCs w:val="32"/>
        <w:cs/>
      </w:rPr>
      <w:t>.</w:t>
    </w:r>
    <w:r w:rsidR="00DF141C">
      <w:rPr>
        <w:rFonts w:cs="TH SarabunPSK" w:hint="cs"/>
        <w:szCs w:val="32"/>
        <w:cs/>
      </w:rPr>
      <w:t>01.2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87BE9"/>
    <w:multiLevelType w:val="hybridMultilevel"/>
    <w:tmpl w:val="6EECB2B4"/>
    <w:lvl w:ilvl="0" w:tplc="DBC84C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B8220B"/>
    <w:multiLevelType w:val="hybridMultilevel"/>
    <w:tmpl w:val="B8148B2A"/>
    <w:lvl w:ilvl="0" w:tplc="DBC84C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4F26CD"/>
    <w:multiLevelType w:val="hybridMultilevel"/>
    <w:tmpl w:val="B8148B2A"/>
    <w:lvl w:ilvl="0" w:tplc="DBC84C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05"/>
    <w:rsid w:val="00011505"/>
    <w:rsid w:val="000253C6"/>
    <w:rsid w:val="00027AAA"/>
    <w:rsid w:val="00057CFF"/>
    <w:rsid w:val="00064D23"/>
    <w:rsid w:val="000722D3"/>
    <w:rsid w:val="00105836"/>
    <w:rsid w:val="00106C97"/>
    <w:rsid w:val="00111B61"/>
    <w:rsid w:val="001D08FF"/>
    <w:rsid w:val="001E7B8C"/>
    <w:rsid w:val="002014A5"/>
    <w:rsid w:val="002067BE"/>
    <w:rsid w:val="00220D8D"/>
    <w:rsid w:val="002B6971"/>
    <w:rsid w:val="00334D4F"/>
    <w:rsid w:val="003751A0"/>
    <w:rsid w:val="00392D81"/>
    <w:rsid w:val="003E2F26"/>
    <w:rsid w:val="003E76D9"/>
    <w:rsid w:val="00405820"/>
    <w:rsid w:val="00431EF7"/>
    <w:rsid w:val="00491113"/>
    <w:rsid w:val="0049700F"/>
    <w:rsid w:val="005311BA"/>
    <w:rsid w:val="005344FB"/>
    <w:rsid w:val="005939CF"/>
    <w:rsid w:val="005B5211"/>
    <w:rsid w:val="005B69E3"/>
    <w:rsid w:val="00617ABE"/>
    <w:rsid w:val="00666216"/>
    <w:rsid w:val="0066791A"/>
    <w:rsid w:val="00694062"/>
    <w:rsid w:val="006C7181"/>
    <w:rsid w:val="006D36DF"/>
    <w:rsid w:val="00700901"/>
    <w:rsid w:val="00707212"/>
    <w:rsid w:val="00764D64"/>
    <w:rsid w:val="00781EA7"/>
    <w:rsid w:val="00787C23"/>
    <w:rsid w:val="007C6A46"/>
    <w:rsid w:val="0086125B"/>
    <w:rsid w:val="008910B1"/>
    <w:rsid w:val="008F40F5"/>
    <w:rsid w:val="00997CCA"/>
    <w:rsid w:val="009A29CC"/>
    <w:rsid w:val="00A612F5"/>
    <w:rsid w:val="00A65FFF"/>
    <w:rsid w:val="00A746B6"/>
    <w:rsid w:val="00A8629A"/>
    <w:rsid w:val="00AE0BD7"/>
    <w:rsid w:val="00B62495"/>
    <w:rsid w:val="00B65767"/>
    <w:rsid w:val="00B73811"/>
    <w:rsid w:val="00B9760B"/>
    <w:rsid w:val="00BC0377"/>
    <w:rsid w:val="00BE3D27"/>
    <w:rsid w:val="00BE3D3A"/>
    <w:rsid w:val="00BF0D8B"/>
    <w:rsid w:val="00C07319"/>
    <w:rsid w:val="00C1481B"/>
    <w:rsid w:val="00C40456"/>
    <w:rsid w:val="00C41DFB"/>
    <w:rsid w:val="00C57847"/>
    <w:rsid w:val="00D420C1"/>
    <w:rsid w:val="00DE069A"/>
    <w:rsid w:val="00DF141C"/>
    <w:rsid w:val="00E33D9A"/>
    <w:rsid w:val="00E60D43"/>
    <w:rsid w:val="00E73C1A"/>
    <w:rsid w:val="00EC3E7C"/>
    <w:rsid w:val="00F216C6"/>
    <w:rsid w:val="00FD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3776"/>
  <w15:docId w15:val="{B16832B8-5C29-44C1-AADD-9F6B4400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1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311BA"/>
    <w:rPr>
      <w:rFonts w:ascii="Tahoma" w:hAnsi="Tahoma" w:cs="Angsana New"/>
      <w:spacing w:val="-20"/>
      <w:sz w:val="16"/>
      <w:szCs w:val="20"/>
    </w:rPr>
  </w:style>
  <w:style w:type="table" w:styleId="a5">
    <w:name w:val="Table Grid"/>
    <w:basedOn w:val="a1"/>
    <w:uiPriority w:val="59"/>
    <w:rsid w:val="0059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29C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A29CC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9A29C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A29CC"/>
    <w:rPr>
      <w:rFonts w:cs="Angsana New"/>
      <w:szCs w:val="40"/>
    </w:rPr>
  </w:style>
  <w:style w:type="paragraph" w:styleId="aa">
    <w:name w:val="List Paragraph"/>
    <w:basedOn w:val="a"/>
    <w:uiPriority w:val="34"/>
    <w:qFormat/>
    <w:rsid w:val="0066621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%2010\Downloads\in1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in1</Template>
  <TotalTime>12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</dc:creator>
  <cp:lastModifiedBy>นางสาวณัฐภัทร ปานกลาง</cp:lastModifiedBy>
  <cp:revision>5</cp:revision>
  <dcterms:created xsi:type="dcterms:W3CDTF">2019-05-26T16:39:00Z</dcterms:created>
  <dcterms:modified xsi:type="dcterms:W3CDTF">2021-01-07T07:49:00Z</dcterms:modified>
</cp:coreProperties>
</file>