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E79B" w14:textId="77777777" w:rsidR="00FD5C0E" w:rsidRPr="007C6A46" w:rsidRDefault="00FD5C0E" w:rsidP="00FD5C0E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34D4F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60E30121" wp14:editId="7FAF3171">
            <wp:simplePos x="0" y="0"/>
            <wp:positionH relativeFrom="margin">
              <wp:align>left</wp:align>
            </wp:positionH>
            <wp:positionV relativeFrom="margin">
              <wp:posOffset>-369570</wp:posOffset>
            </wp:positionV>
            <wp:extent cx="768350" cy="7683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A46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7870207D" w14:textId="77777777" w:rsidR="00FD5C0E" w:rsidRPr="007C6A46" w:rsidRDefault="00FD5C0E" w:rsidP="00FD5C0E">
      <w:pPr>
        <w:spacing w:after="0" w:line="240" w:lineRule="auto"/>
        <w:rPr>
          <w:rFonts w:ascii="TH SarabunIT๙" w:hAnsi="TH SarabunIT๙" w:cs="TH SarabunIT๙"/>
          <w:cs/>
        </w:rPr>
      </w:pPr>
      <w:r w:rsidRPr="007C6A46">
        <w:rPr>
          <w:rFonts w:ascii="TH SarabunIT๙" w:hAnsi="TH SarabunIT๙" w:cs="TH SarabunIT๙"/>
          <w:b/>
          <w:bCs/>
          <w:cs/>
        </w:rPr>
        <w:t xml:space="preserve">ส่วนราชการ   </w:t>
      </w:r>
      <w:r w:rsidRPr="007C6A46">
        <w:rPr>
          <w:rFonts w:ascii="TH SarabunIT๙" w:hAnsi="TH SarabunIT๙" w:cs="TH SarabunIT๙" w:hint="cs"/>
          <w:cs/>
        </w:rPr>
        <w:t>กลุ่มบริหารวิชาการโ</w:t>
      </w:r>
      <w:r w:rsidRPr="007C6A46">
        <w:rPr>
          <w:rFonts w:ascii="TH SarabunIT๙" w:hAnsi="TH SarabunIT๙" w:cs="TH SarabunIT๙"/>
          <w:cs/>
        </w:rPr>
        <w:t>รงเรียน</w:t>
      </w:r>
      <w:r w:rsidRPr="007C6A46">
        <w:rPr>
          <w:rFonts w:ascii="TH SarabunIT๙" w:hAnsi="TH SarabunIT๙" w:cs="TH SarabunIT๙" w:hint="cs"/>
          <w:cs/>
        </w:rPr>
        <w:t>ท่าชนะ</w:t>
      </w:r>
      <w:r w:rsidRPr="007C6A46">
        <w:rPr>
          <w:rFonts w:ascii="TH SarabunIT๙" w:hAnsi="TH SarabunIT๙" w:cs="TH SarabunIT๙"/>
        </w:rPr>
        <w:t xml:space="preserve"> </w:t>
      </w:r>
      <w:r w:rsidRPr="007C6A46">
        <w:rPr>
          <w:rFonts w:ascii="TH SarabunIT๙" w:hAnsi="TH SarabunIT๙" w:cs="TH SarabunIT๙" w:hint="cs"/>
          <w:cs/>
        </w:rPr>
        <w:t>อำเภอท่าชนะ  จังหวัดสุราษฎร์ธานี</w:t>
      </w:r>
    </w:p>
    <w:p w14:paraId="009B4CEE" w14:textId="77777777" w:rsidR="00FD5C0E" w:rsidRPr="007C6A46" w:rsidRDefault="00FD5C0E" w:rsidP="00FD5C0E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7C6A46">
        <w:rPr>
          <w:rFonts w:ascii="TH SarabunIT๙" w:hAnsi="TH SarabunIT๙" w:cs="TH SarabunIT๙"/>
          <w:b/>
          <w:bCs/>
          <w:cs/>
        </w:rPr>
        <w:t xml:space="preserve">ที่ </w:t>
      </w:r>
      <w:r w:rsidRPr="007C6A46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7C6A46">
        <w:rPr>
          <w:rFonts w:ascii="TH SarabunIT๙" w:hAnsi="TH SarabunIT๙" w:cs="TH SarabunIT๙"/>
          <w:cs/>
        </w:rPr>
        <w:t>......./</w:t>
      </w:r>
      <w:r w:rsidRPr="007C6A46">
        <w:rPr>
          <w:rFonts w:ascii="TH SarabunIT๙" w:hAnsi="TH SarabunIT๙" w:cs="TH SarabunIT๙" w:hint="cs"/>
          <w:cs/>
        </w:rPr>
        <w:t>..............</w:t>
      </w:r>
      <w:r w:rsidRPr="007C6A46">
        <w:rPr>
          <w:rFonts w:ascii="TH SarabunIT๙" w:hAnsi="TH SarabunIT๙" w:cs="TH SarabunIT๙"/>
          <w:b/>
          <w:bCs/>
          <w:cs/>
        </w:rPr>
        <w:tab/>
      </w:r>
      <w:r w:rsidRPr="007C6A46">
        <w:rPr>
          <w:rFonts w:ascii="TH SarabunIT๙" w:hAnsi="TH SarabunIT๙" w:cs="TH SarabunIT๙"/>
          <w:b/>
          <w:bCs/>
          <w:cs/>
        </w:rPr>
        <w:tab/>
      </w:r>
      <w:r w:rsidRPr="007C6A46">
        <w:rPr>
          <w:rFonts w:ascii="TH SarabunIT๙" w:hAnsi="TH SarabunIT๙" w:cs="TH SarabunIT๙"/>
          <w:b/>
          <w:bCs/>
          <w:cs/>
        </w:rPr>
        <w:tab/>
      </w:r>
      <w:r w:rsidRPr="007C6A46">
        <w:rPr>
          <w:rFonts w:ascii="TH SarabunIT๙" w:hAnsi="TH SarabunIT๙" w:cs="TH SarabunIT๙"/>
          <w:b/>
          <w:bCs/>
          <w:cs/>
        </w:rPr>
        <w:tab/>
        <w:t xml:space="preserve">วันที่ </w:t>
      </w:r>
      <w:r w:rsidRPr="00BF0D8B">
        <w:rPr>
          <w:rFonts w:ascii="TH SarabunIT๙" w:hAnsi="TH SarabunIT๙" w:cs="TH SarabunIT๙" w:hint="cs"/>
          <w:cs/>
        </w:rPr>
        <w:t>.................................................................</w:t>
      </w:r>
      <w:r w:rsidRPr="00BF0D8B">
        <w:rPr>
          <w:rFonts w:ascii="TH SarabunIT๙" w:hAnsi="TH SarabunIT๙" w:cs="TH SarabunIT๙"/>
          <w:cs/>
        </w:rPr>
        <w:t xml:space="preserve"> </w:t>
      </w:r>
    </w:p>
    <w:p w14:paraId="032BB420" w14:textId="77777777" w:rsidR="005B5211" w:rsidRPr="00FD5C0E" w:rsidRDefault="005B5211" w:rsidP="00617ABE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FD5C0E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E8406E" w:rsidRPr="00FD5C0E">
        <w:rPr>
          <w:rFonts w:ascii="TH SarabunIT๙" w:hAnsi="TH SarabunIT๙" w:cs="TH SarabunIT๙" w:hint="cs"/>
          <w:cs/>
        </w:rPr>
        <w:t>ขอเปลี่ยนกรรมการคุมสอบ/ดำเนินการสอบ</w:t>
      </w:r>
    </w:p>
    <w:p w14:paraId="3EA9E0DA" w14:textId="57756FEE" w:rsidR="005311BA" w:rsidRDefault="00617ABE" w:rsidP="00617ABE">
      <w:pPr>
        <w:spacing w:before="240"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C9C72" wp14:editId="557A660E">
                <wp:simplePos x="0" y="0"/>
                <wp:positionH relativeFrom="margin">
                  <wp:posOffset>-11430</wp:posOffset>
                </wp:positionH>
                <wp:positionV relativeFrom="paragraph">
                  <wp:posOffset>51699</wp:posOffset>
                </wp:positionV>
                <wp:extent cx="5736567" cy="0"/>
                <wp:effectExtent l="0" t="0" r="3619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65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3D694" id="ตัวเชื่อมต่อตรง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4.05pt" to="450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" strokecolor="black [3213]">
                <w10:wrap anchorx="margin"/>
              </v:line>
            </w:pict>
          </mc:Fallback>
        </mc:AlternateContent>
      </w:r>
      <w:r w:rsidR="005311BA" w:rsidRPr="001E7B8C">
        <w:rPr>
          <w:rFonts w:ascii="TH SarabunIT๙" w:hAnsi="TH SarabunIT๙" w:cs="TH SarabunIT๙"/>
          <w:b/>
          <w:bCs/>
          <w:cs/>
        </w:rPr>
        <w:t xml:space="preserve">เรียน </w:t>
      </w:r>
      <w:r w:rsidR="00666216">
        <w:rPr>
          <w:rFonts w:ascii="TH SarabunIT๙" w:hAnsi="TH SarabunIT๙" w:cs="TH SarabunIT๙" w:hint="cs"/>
          <w:cs/>
        </w:rPr>
        <w:t xml:space="preserve">  </w:t>
      </w:r>
      <w:r w:rsidR="00E8406E" w:rsidRPr="00667DF5">
        <w:rPr>
          <w:rFonts w:ascii="TH SarabunIT๙" w:hAnsi="TH SarabunIT๙" w:cs="TH SarabunIT๙" w:hint="cs"/>
          <w:cs/>
        </w:rPr>
        <w:t>ประธานสนามสอบ/ผู้อำนวยการโรงเรียน</w:t>
      </w:r>
      <w:r w:rsidR="00FD5C0E" w:rsidRPr="007C6A46">
        <w:rPr>
          <w:rFonts w:ascii="TH SarabunIT๙" w:hAnsi="TH SarabunIT๙" w:cs="TH SarabunIT๙" w:hint="cs"/>
          <w:cs/>
        </w:rPr>
        <w:t>ท่าชนะ</w:t>
      </w:r>
    </w:p>
    <w:p w14:paraId="1623F201" w14:textId="77777777" w:rsidR="00E8406E" w:rsidRPr="00334D4F" w:rsidRDefault="00E8406E" w:rsidP="00617ABE">
      <w:pPr>
        <w:spacing w:before="240"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  ...............................................................................................................</w:t>
      </w:r>
    </w:p>
    <w:p w14:paraId="7C07BC91" w14:textId="77777777" w:rsidR="00E8406E" w:rsidRDefault="00666216" w:rsidP="00B62495">
      <w:pPr>
        <w:spacing w:before="240"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8406E">
        <w:rPr>
          <w:rFonts w:ascii="TH SarabunIT๙" w:hAnsi="TH SarabunIT๙" w:cs="TH SarabunIT๙" w:hint="cs"/>
          <w:cs/>
        </w:rPr>
        <w:t>ตามคำสั่ง..............................................................................................ที่................../.......................เรื่อง...................................................................................................................................................................</w:t>
      </w:r>
      <w:r w:rsidR="00667DF5">
        <w:rPr>
          <w:rFonts w:ascii="TH SarabunIT๙" w:hAnsi="TH SarabunIT๙" w:cs="TH SarabunIT๙" w:hint="cs"/>
          <w:cs/>
        </w:rPr>
        <w:t xml:space="preserve"> </w:t>
      </w:r>
      <w:r w:rsidR="00E8406E">
        <w:rPr>
          <w:rFonts w:ascii="TH SarabunIT๙" w:hAnsi="TH SarabunIT๙" w:cs="TH SarabunIT๙" w:hint="cs"/>
          <w:cs/>
        </w:rPr>
        <w:t>ให้ข้าพเจ้าเป็นกรรมการในการสอบ  ในระหว่างวันที่...............เดือน.................................พ.ศ..</w:t>
      </w:r>
      <w:r w:rsidR="00667DF5">
        <w:rPr>
          <w:rFonts w:ascii="TH SarabunIT๙" w:hAnsi="TH SarabunIT๙" w:cs="TH SarabunIT๙" w:hint="cs"/>
          <w:cs/>
        </w:rPr>
        <w:t>........................</w:t>
      </w:r>
      <w:r w:rsidR="00E8406E">
        <w:rPr>
          <w:rFonts w:ascii="TH SarabunIT๙" w:hAnsi="TH SarabunIT๙" w:cs="TH SarabunIT๙" w:hint="cs"/>
          <w:cs/>
        </w:rPr>
        <w:t>...แต่เนื่องจากข้าพเจ้ามีภารกิจที่จำเป็นจึงขออนุญาตให้......................................................................................</w:t>
      </w:r>
      <w:r w:rsidR="00667DF5">
        <w:rPr>
          <w:rFonts w:ascii="TH SarabunIT๙" w:hAnsi="TH SarabunIT๙" w:cs="TH SarabunIT๙" w:hint="cs"/>
          <w:cs/>
        </w:rPr>
        <w:t xml:space="preserve">..ทำหน้าที่แทนข้าพเจ้าในวัน </w:t>
      </w:r>
      <w:r w:rsidR="00E8406E">
        <w:rPr>
          <w:rFonts w:ascii="TH SarabunIT๙" w:hAnsi="TH SarabunIT๙" w:cs="TH SarabunIT๙" w:hint="cs"/>
          <w:cs/>
        </w:rPr>
        <w:t>ดังกล่าว</w:t>
      </w:r>
    </w:p>
    <w:p w14:paraId="4FDA0D52" w14:textId="77777777" w:rsidR="005939CF" w:rsidRPr="001E7B8C" w:rsidRDefault="005939CF" w:rsidP="00B62495">
      <w:pPr>
        <w:spacing w:before="240" w:after="0" w:line="240" w:lineRule="auto"/>
        <w:jc w:val="thaiDistribute"/>
        <w:rPr>
          <w:rFonts w:ascii="TH SarabunIT๙" w:hAnsi="TH SarabunIT๙" w:cs="TH SarabunIT๙"/>
          <w:cs/>
        </w:rPr>
      </w:pPr>
      <w:r w:rsidRPr="001E7B8C">
        <w:rPr>
          <w:rFonts w:ascii="TH SarabunIT๙" w:hAnsi="TH SarabunIT๙" w:cs="TH SarabunIT๙"/>
          <w:cs/>
        </w:rPr>
        <w:tab/>
        <w:t>จึงเรียนมาเพื่อ</w:t>
      </w:r>
      <w:r w:rsidR="00E8406E">
        <w:rPr>
          <w:rFonts w:ascii="TH SarabunIT๙" w:hAnsi="TH SarabunIT๙" w:cs="TH SarabunIT๙" w:hint="cs"/>
          <w:cs/>
        </w:rPr>
        <w:t>โปรดพิจารณาอนุญาต</w:t>
      </w:r>
    </w:p>
    <w:p w14:paraId="7B3DEC5C" w14:textId="77777777" w:rsidR="005939CF" w:rsidRPr="001E7B8C" w:rsidRDefault="005939CF" w:rsidP="00334D4F">
      <w:pPr>
        <w:spacing w:after="0" w:line="240" w:lineRule="auto"/>
        <w:rPr>
          <w:rFonts w:ascii="TH SarabunIT๙" w:hAnsi="TH SarabunIT๙" w:cs="TH SarabunIT๙"/>
        </w:rPr>
      </w:pPr>
    </w:p>
    <w:p w14:paraId="11A18301" w14:textId="77777777" w:rsidR="003751A0" w:rsidRPr="001E7B8C" w:rsidRDefault="003751A0" w:rsidP="00334D4F">
      <w:pPr>
        <w:spacing w:after="0" w:line="240" w:lineRule="auto"/>
        <w:rPr>
          <w:rFonts w:ascii="TH SarabunIT๙" w:hAnsi="TH SarabunIT๙" w:cs="TH SarabunIT๙"/>
        </w:rPr>
      </w:pPr>
    </w:p>
    <w:p w14:paraId="7C2B8152" w14:textId="77777777" w:rsidR="00666216" w:rsidRDefault="003E76D9" w:rsidP="00334D4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666216">
        <w:rPr>
          <w:rFonts w:ascii="TH SarabunIT๙" w:hAnsi="TH SarabunIT๙" w:cs="TH SarabunIT๙"/>
        </w:rPr>
        <w:t xml:space="preserve"> </w:t>
      </w:r>
    </w:p>
    <w:p w14:paraId="2C0D1D54" w14:textId="77777777" w:rsidR="005939CF" w:rsidRPr="001E7B8C" w:rsidRDefault="00666216" w:rsidP="00666216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 w:rsidR="009A29CC">
        <w:rPr>
          <w:rFonts w:ascii="TH SarabunIT๙" w:hAnsi="TH SarabunIT๙" w:cs="TH SarabunIT๙"/>
        </w:rPr>
        <w:t xml:space="preserve"> </w:t>
      </w:r>
      <w:r w:rsidR="0066791A" w:rsidRPr="001E7B8C">
        <w:rPr>
          <w:rFonts w:ascii="TH SarabunIT๙" w:hAnsi="TH SarabunIT๙" w:cs="TH SarabunIT๙"/>
          <w:cs/>
        </w:rPr>
        <w:t>(</w:t>
      </w:r>
      <w:r w:rsidR="00E8406E">
        <w:rPr>
          <w:rFonts w:ascii="TH SarabunIT๙" w:hAnsi="TH SarabunIT๙" w:cs="TH SarabunIT๙" w:hint="cs"/>
          <w:cs/>
        </w:rPr>
        <w:t>.....................................................</w:t>
      </w:r>
      <w:r w:rsidR="005939CF" w:rsidRPr="001E7B8C">
        <w:rPr>
          <w:rFonts w:ascii="TH SarabunIT๙" w:hAnsi="TH SarabunIT๙" w:cs="TH SarabunIT๙"/>
          <w:cs/>
        </w:rPr>
        <w:t>)</w:t>
      </w:r>
    </w:p>
    <w:p w14:paraId="0E2AE0C8" w14:textId="77777777" w:rsidR="005939CF" w:rsidRDefault="00666216" w:rsidP="0066621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8406E">
        <w:rPr>
          <w:rFonts w:ascii="TH SarabunIT๙" w:hAnsi="TH SarabunIT๙" w:cs="TH SarabunIT๙" w:hint="cs"/>
          <w:cs/>
        </w:rPr>
        <w:t xml:space="preserve">                     ตำแหน่ง...........................................................</w:t>
      </w:r>
    </w:p>
    <w:p w14:paraId="1DFE1427" w14:textId="77777777" w:rsidR="00E8406E" w:rsidRDefault="00E8406E" w:rsidP="00666216">
      <w:pPr>
        <w:spacing w:after="0" w:line="240" w:lineRule="auto"/>
        <w:rPr>
          <w:rFonts w:ascii="TH SarabunIT๙" w:hAnsi="TH SarabunIT๙" w:cs="TH SarabunIT๙"/>
        </w:rPr>
      </w:pPr>
    </w:p>
    <w:p w14:paraId="3757D830" w14:textId="77777777" w:rsidR="00E8406E" w:rsidRDefault="00E8406E" w:rsidP="00666216">
      <w:pPr>
        <w:spacing w:after="0" w:line="240" w:lineRule="auto"/>
        <w:rPr>
          <w:rFonts w:ascii="TH SarabunIT๙" w:hAnsi="TH SarabunIT๙" w:cs="TH SarabunIT๙"/>
        </w:rPr>
      </w:pPr>
    </w:p>
    <w:p w14:paraId="400D6FDF" w14:textId="77777777" w:rsidR="00E8406E" w:rsidRDefault="00E8406E" w:rsidP="00666216">
      <w:pPr>
        <w:spacing w:after="0" w:line="240" w:lineRule="auto"/>
        <w:rPr>
          <w:rFonts w:ascii="TH SarabunIT๙" w:hAnsi="TH SarabunIT๙" w:cs="TH SarabunIT๙"/>
        </w:rPr>
      </w:pPr>
    </w:p>
    <w:p w14:paraId="5E898DF5" w14:textId="77777777" w:rsidR="00E8406E" w:rsidRDefault="00E8406E" w:rsidP="00E8406E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ข้าพเจ้า.......................................................................................ตำแหน่ง.............................................</w:t>
      </w:r>
    </w:p>
    <w:p w14:paraId="5E17E8F0" w14:textId="77777777" w:rsidR="00E8406E" w:rsidRDefault="00E8406E" w:rsidP="00E8406E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ยินดีรับทำหน้าที่กรรมการในการสอบดังกล่าวข้างต้น</w:t>
      </w:r>
    </w:p>
    <w:p w14:paraId="56501F78" w14:textId="77777777" w:rsidR="00E8406E" w:rsidRDefault="00E8406E" w:rsidP="00E8406E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</w:rPr>
        <w:t xml:space="preserve"> </w:t>
      </w:r>
    </w:p>
    <w:p w14:paraId="5AD42817" w14:textId="77777777" w:rsidR="00E8406E" w:rsidRPr="001E7B8C" w:rsidRDefault="00E8406E" w:rsidP="00E8406E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</w:t>
      </w:r>
      <w:r w:rsidRPr="001E7B8C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.....................................................</w:t>
      </w:r>
      <w:r w:rsidRPr="001E7B8C">
        <w:rPr>
          <w:rFonts w:ascii="TH SarabunIT๙" w:hAnsi="TH SarabunIT๙" w:cs="TH SarabunIT๙"/>
          <w:cs/>
        </w:rPr>
        <w:t>)</w:t>
      </w:r>
    </w:p>
    <w:p w14:paraId="1812F0F8" w14:textId="77777777" w:rsidR="00E8406E" w:rsidRDefault="00E8406E" w:rsidP="00E8406E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ตำแหน่ง...........................................................</w:t>
      </w:r>
    </w:p>
    <w:p w14:paraId="29B3222D" w14:textId="77777777" w:rsidR="00E8406E" w:rsidRDefault="00E8406E" w:rsidP="00E8406E">
      <w:pPr>
        <w:spacing w:after="0" w:line="240" w:lineRule="auto"/>
        <w:rPr>
          <w:rFonts w:ascii="TH SarabunIT๙" w:hAnsi="TH SarabunIT๙" w:cs="TH SarabunIT๙"/>
        </w:rPr>
      </w:pPr>
    </w:p>
    <w:p w14:paraId="5832E825" w14:textId="77777777" w:rsidR="00E8406E" w:rsidRDefault="00E8406E" w:rsidP="00E8406E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14:paraId="3400BE71" w14:textId="77777777" w:rsidR="00E8406E" w:rsidRPr="00666216" w:rsidRDefault="00E8406E" w:rsidP="00E8406E">
      <w:pPr>
        <w:spacing w:after="0" w:line="240" w:lineRule="auto"/>
        <w:ind w:firstLine="720"/>
        <w:rPr>
          <w:rFonts w:ascii="TH SarabunIT๙" w:hAnsi="TH SarabunIT๙" w:cs="TH SarabunIT๙"/>
          <w:cs/>
        </w:rPr>
      </w:pPr>
    </w:p>
    <w:sectPr w:rsidR="00E8406E" w:rsidRPr="00666216" w:rsidSect="00334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0CA16" w14:textId="77777777" w:rsidR="00603B7E" w:rsidRDefault="00603B7E" w:rsidP="009A29CC">
      <w:pPr>
        <w:spacing w:after="0" w:line="240" w:lineRule="auto"/>
      </w:pPr>
      <w:r>
        <w:separator/>
      </w:r>
    </w:p>
  </w:endnote>
  <w:endnote w:type="continuationSeparator" w:id="0">
    <w:p w14:paraId="4947D39E" w14:textId="77777777" w:rsidR="00603B7E" w:rsidRDefault="00603B7E" w:rsidP="009A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E677B" w14:textId="77777777" w:rsidR="00B96447" w:rsidRDefault="00B964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0E3FC" w14:textId="77777777" w:rsidR="00B96447" w:rsidRDefault="00B964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D36E" w14:textId="77777777" w:rsidR="00B96447" w:rsidRDefault="00B964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2452B" w14:textId="77777777" w:rsidR="00603B7E" w:rsidRDefault="00603B7E" w:rsidP="009A29CC">
      <w:pPr>
        <w:spacing w:after="0" w:line="240" w:lineRule="auto"/>
      </w:pPr>
      <w:r>
        <w:separator/>
      </w:r>
    </w:p>
  </w:footnote>
  <w:footnote w:type="continuationSeparator" w:id="0">
    <w:p w14:paraId="136BB6A1" w14:textId="77777777" w:rsidR="00603B7E" w:rsidRDefault="00603B7E" w:rsidP="009A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C3916" w14:textId="77777777" w:rsidR="00B96447" w:rsidRDefault="00B964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CA1DF" w14:textId="6BC774AD" w:rsidR="0086125B" w:rsidRPr="00B96447" w:rsidRDefault="00E8406E" w:rsidP="0086125B">
    <w:pPr>
      <w:pStyle w:val="a6"/>
      <w:jc w:val="right"/>
      <w:rPr>
        <w:rFonts w:cs="TH SarabunPSK"/>
        <w:szCs w:val="32"/>
        <w:cs/>
      </w:rPr>
    </w:pPr>
    <w:r w:rsidRPr="00B96447">
      <w:rPr>
        <w:rFonts w:cs="TH SarabunPSK"/>
        <w:szCs w:val="32"/>
        <w:cs/>
      </w:rPr>
      <w:t>ว</w:t>
    </w:r>
    <w:r w:rsidR="00B96447" w:rsidRPr="00B96447">
      <w:rPr>
        <w:rFonts w:cs="TH SarabunPSK"/>
        <w:szCs w:val="32"/>
        <w:cs/>
      </w:rPr>
      <w:t>ช</w:t>
    </w:r>
    <w:r w:rsidRPr="00B96447">
      <w:rPr>
        <w:rFonts w:cs="TH SarabunPSK"/>
        <w:szCs w:val="32"/>
        <w:cs/>
      </w:rPr>
      <w:t>.</w:t>
    </w:r>
    <w:r w:rsidR="001938EF">
      <w:rPr>
        <w:rFonts w:cs="TH SarabunPSK" w:hint="cs"/>
        <w:szCs w:val="32"/>
        <w:cs/>
      </w:rPr>
      <w:t>01.13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C99BC" w14:textId="77777777" w:rsidR="00B96447" w:rsidRDefault="00B964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F26CD"/>
    <w:multiLevelType w:val="hybridMultilevel"/>
    <w:tmpl w:val="6EECB2B4"/>
    <w:lvl w:ilvl="0" w:tplc="DBC84C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05"/>
    <w:rsid w:val="00011505"/>
    <w:rsid w:val="000253C6"/>
    <w:rsid w:val="00027AAA"/>
    <w:rsid w:val="00057CFF"/>
    <w:rsid w:val="000722D3"/>
    <w:rsid w:val="000E0982"/>
    <w:rsid w:val="00105836"/>
    <w:rsid w:val="00106C97"/>
    <w:rsid w:val="00111B61"/>
    <w:rsid w:val="001938EF"/>
    <w:rsid w:val="001A3FEE"/>
    <w:rsid w:val="001D08FF"/>
    <w:rsid w:val="001E7B8C"/>
    <w:rsid w:val="002014A5"/>
    <w:rsid w:val="002067BE"/>
    <w:rsid w:val="00220D8D"/>
    <w:rsid w:val="002B6971"/>
    <w:rsid w:val="00334D4F"/>
    <w:rsid w:val="003751A0"/>
    <w:rsid w:val="00392D81"/>
    <w:rsid w:val="003E2F26"/>
    <w:rsid w:val="003E76D9"/>
    <w:rsid w:val="00405820"/>
    <w:rsid w:val="00431EF7"/>
    <w:rsid w:val="00491113"/>
    <w:rsid w:val="0049700F"/>
    <w:rsid w:val="005311BA"/>
    <w:rsid w:val="005344FB"/>
    <w:rsid w:val="005939CF"/>
    <w:rsid w:val="005B5211"/>
    <w:rsid w:val="005B69E3"/>
    <w:rsid w:val="00603B7E"/>
    <w:rsid w:val="00617ABE"/>
    <w:rsid w:val="00666216"/>
    <w:rsid w:val="0066791A"/>
    <w:rsid w:val="00667DF5"/>
    <w:rsid w:val="00694062"/>
    <w:rsid w:val="006C7181"/>
    <w:rsid w:val="006D36DF"/>
    <w:rsid w:val="00707212"/>
    <w:rsid w:val="00764D64"/>
    <w:rsid w:val="00787C23"/>
    <w:rsid w:val="0086125B"/>
    <w:rsid w:val="008D277E"/>
    <w:rsid w:val="008F40F5"/>
    <w:rsid w:val="00997CCA"/>
    <w:rsid w:val="009A29CC"/>
    <w:rsid w:val="00A612F5"/>
    <w:rsid w:val="00A65FFF"/>
    <w:rsid w:val="00A746B6"/>
    <w:rsid w:val="00AE0BD7"/>
    <w:rsid w:val="00AF5562"/>
    <w:rsid w:val="00B62495"/>
    <w:rsid w:val="00B65767"/>
    <w:rsid w:val="00B73811"/>
    <w:rsid w:val="00B96447"/>
    <w:rsid w:val="00BC0377"/>
    <w:rsid w:val="00BE3D27"/>
    <w:rsid w:val="00BE3D3A"/>
    <w:rsid w:val="00C07319"/>
    <w:rsid w:val="00C40456"/>
    <w:rsid w:val="00C57847"/>
    <w:rsid w:val="00CF10DA"/>
    <w:rsid w:val="00D420C1"/>
    <w:rsid w:val="00DE069A"/>
    <w:rsid w:val="00E60D43"/>
    <w:rsid w:val="00E8406E"/>
    <w:rsid w:val="00EC3E7C"/>
    <w:rsid w:val="00F216C6"/>
    <w:rsid w:val="00FD425C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3E3A"/>
  <w15:docId w15:val="{849E5C12-2985-4DAD-BA07-F8E9F1BB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1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11BA"/>
    <w:rPr>
      <w:rFonts w:ascii="Tahoma" w:hAnsi="Tahoma" w:cs="Angsana New"/>
      <w:spacing w:val="-20"/>
      <w:sz w:val="16"/>
      <w:szCs w:val="20"/>
    </w:rPr>
  </w:style>
  <w:style w:type="table" w:styleId="a5">
    <w:name w:val="Table Grid"/>
    <w:basedOn w:val="a1"/>
    <w:uiPriority w:val="59"/>
    <w:rsid w:val="0059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29C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A29CC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9A29C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A29CC"/>
    <w:rPr>
      <w:rFonts w:cs="Angsana New"/>
      <w:szCs w:val="40"/>
    </w:rPr>
  </w:style>
  <w:style w:type="paragraph" w:styleId="aa">
    <w:name w:val="List Paragraph"/>
    <w:basedOn w:val="a"/>
    <w:uiPriority w:val="34"/>
    <w:qFormat/>
    <w:rsid w:val="0066621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%2010\Downloads\in1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in1</Template>
  <TotalTime>5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นางสาวณัฐภัทร ปานกลาง</cp:lastModifiedBy>
  <cp:revision>4</cp:revision>
  <dcterms:created xsi:type="dcterms:W3CDTF">2019-05-26T16:38:00Z</dcterms:created>
  <dcterms:modified xsi:type="dcterms:W3CDTF">2021-01-07T10:05:00Z</dcterms:modified>
</cp:coreProperties>
</file>