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7CB3" w14:textId="77777777" w:rsidR="00B16E79" w:rsidRPr="007C6A46" w:rsidRDefault="00B16E79" w:rsidP="00B16E7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4D4F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66D36B05" wp14:editId="57BD84DE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768350" cy="768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A4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7882E36C" w14:textId="77777777" w:rsidR="00B16E79" w:rsidRPr="007C6A46" w:rsidRDefault="00B16E79" w:rsidP="00B16E79">
      <w:pPr>
        <w:spacing w:after="0" w:line="240" w:lineRule="auto"/>
        <w:rPr>
          <w:rFonts w:ascii="TH SarabunIT๙" w:hAnsi="TH SarabunIT๙" w:cs="TH SarabunIT๙"/>
          <w:cs/>
        </w:rPr>
      </w:pPr>
      <w:r w:rsidRPr="007C6A46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Pr="007C6A46">
        <w:rPr>
          <w:rFonts w:ascii="TH SarabunIT๙" w:hAnsi="TH SarabunIT๙" w:cs="TH SarabunIT๙" w:hint="cs"/>
          <w:cs/>
        </w:rPr>
        <w:t>กลุ่มบริหารวิชาการโ</w:t>
      </w:r>
      <w:r w:rsidRPr="007C6A46">
        <w:rPr>
          <w:rFonts w:ascii="TH SarabunIT๙" w:hAnsi="TH SarabunIT๙" w:cs="TH SarabunIT๙"/>
          <w:cs/>
        </w:rPr>
        <w:t>รงเรียน</w:t>
      </w:r>
      <w:r w:rsidRPr="007C6A46">
        <w:rPr>
          <w:rFonts w:ascii="TH SarabunIT๙" w:hAnsi="TH SarabunIT๙" w:cs="TH SarabunIT๙" w:hint="cs"/>
          <w:cs/>
        </w:rPr>
        <w:t>ท่าชนะ</w:t>
      </w:r>
      <w:r w:rsidRPr="007C6A46">
        <w:rPr>
          <w:rFonts w:ascii="TH SarabunIT๙" w:hAnsi="TH SarabunIT๙" w:cs="TH SarabunIT๙"/>
        </w:rPr>
        <w:t xml:space="preserve"> </w:t>
      </w:r>
      <w:r w:rsidRPr="007C6A46">
        <w:rPr>
          <w:rFonts w:ascii="TH SarabunIT๙" w:hAnsi="TH SarabunIT๙" w:cs="TH SarabunIT๙" w:hint="cs"/>
          <w:cs/>
        </w:rPr>
        <w:t>อำเภอท่าชนะ  จังหวัดสุราษฎร์ธานี</w:t>
      </w:r>
    </w:p>
    <w:p w14:paraId="505BA4F0" w14:textId="77777777" w:rsidR="00B16E79" w:rsidRPr="007C6A46" w:rsidRDefault="00B16E79" w:rsidP="00B16E79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7C6A46">
        <w:rPr>
          <w:rFonts w:ascii="TH SarabunIT๙" w:hAnsi="TH SarabunIT๙" w:cs="TH SarabunIT๙"/>
          <w:b/>
          <w:bCs/>
          <w:cs/>
        </w:rPr>
        <w:t xml:space="preserve">ที่ </w:t>
      </w:r>
      <w:r w:rsidRPr="007C6A46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7C6A46">
        <w:rPr>
          <w:rFonts w:ascii="TH SarabunIT๙" w:hAnsi="TH SarabunIT๙" w:cs="TH SarabunIT๙"/>
          <w:cs/>
        </w:rPr>
        <w:t>......./</w:t>
      </w:r>
      <w:r w:rsidRPr="007C6A46">
        <w:rPr>
          <w:rFonts w:ascii="TH SarabunIT๙" w:hAnsi="TH SarabunIT๙" w:cs="TH SarabunIT๙" w:hint="cs"/>
          <w:cs/>
        </w:rPr>
        <w:t>..............</w:t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  <w:t xml:space="preserve">วันที่ </w:t>
      </w:r>
      <w:r w:rsidRPr="00BF0D8B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BF0D8B">
        <w:rPr>
          <w:rFonts w:ascii="TH SarabunIT๙" w:hAnsi="TH SarabunIT๙" w:cs="TH SarabunIT๙"/>
          <w:cs/>
        </w:rPr>
        <w:t xml:space="preserve"> </w:t>
      </w:r>
    </w:p>
    <w:p w14:paraId="1AB81A3D" w14:textId="77777777" w:rsidR="005B5211" w:rsidRPr="00B16E79" w:rsidRDefault="005B5211" w:rsidP="00617ABE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B16E79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A95CB0" w:rsidRPr="00B16E79">
        <w:rPr>
          <w:rFonts w:ascii="TH SarabunIT๙" w:hAnsi="TH SarabunIT๙" w:cs="TH SarabunIT๙" w:hint="cs"/>
          <w:cs/>
        </w:rPr>
        <w:t>รายงานผลการไปประชุม/การอบรม/การสัมมนา/การศึกษาดูงาน/พานักเรียนไปแข่งขัน</w:t>
      </w:r>
    </w:p>
    <w:p w14:paraId="23D350E8" w14:textId="593FB2B8" w:rsidR="005311BA" w:rsidRPr="00334D4F" w:rsidRDefault="00617ABE" w:rsidP="00617ABE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96365" wp14:editId="62C6F627">
                <wp:simplePos x="0" y="0"/>
                <wp:positionH relativeFrom="margin">
                  <wp:posOffset>-11430</wp:posOffset>
                </wp:positionH>
                <wp:positionV relativeFrom="paragraph">
                  <wp:posOffset>51699</wp:posOffset>
                </wp:positionV>
                <wp:extent cx="5736567" cy="0"/>
                <wp:effectExtent l="0" t="0" r="3619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5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BD901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4.05pt" to="450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" strokecolor="black [3213]">
                <w10:wrap anchorx="margin"/>
              </v:line>
            </w:pict>
          </mc:Fallback>
        </mc:AlternateContent>
      </w:r>
      <w:r w:rsidR="005311BA" w:rsidRPr="001E7B8C">
        <w:rPr>
          <w:rFonts w:ascii="TH SarabunIT๙" w:hAnsi="TH SarabunIT๙" w:cs="TH SarabunIT๙"/>
          <w:b/>
          <w:bCs/>
          <w:cs/>
        </w:rPr>
        <w:t xml:space="preserve">เรียน </w:t>
      </w:r>
      <w:r w:rsidR="00666216">
        <w:rPr>
          <w:rFonts w:ascii="TH SarabunIT๙" w:hAnsi="TH SarabunIT๙" w:cs="TH SarabunIT๙" w:hint="cs"/>
          <w:cs/>
        </w:rPr>
        <w:t xml:space="preserve">  </w:t>
      </w:r>
      <w:r w:rsidR="00A95CB0">
        <w:rPr>
          <w:rFonts w:ascii="TH SarabunIT๙" w:hAnsi="TH SarabunIT๙" w:cs="TH SarabunIT๙" w:hint="cs"/>
          <w:cs/>
        </w:rPr>
        <w:t>ผู้อำนวยการโรงเรียน</w:t>
      </w:r>
      <w:r w:rsidR="00B16E79" w:rsidRPr="007C6A46">
        <w:rPr>
          <w:rFonts w:ascii="TH SarabunIT๙" w:hAnsi="TH SarabunIT๙" w:cs="TH SarabunIT๙" w:hint="cs"/>
          <w:cs/>
        </w:rPr>
        <w:t>ท่าชนะ</w:t>
      </w:r>
    </w:p>
    <w:p w14:paraId="7CD39757" w14:textId="77777777" w:rsidR="00A95CB0" w:rsidRDefault="00666216" w:rsidP="00B62495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95CB0">
        <w:rPr>
          <w:rFonts w:ascii="TH SarabunIT๙" w:hAnsi="TH SarabunIT๙" w:cs="TH SarabunIT๙" w:hint="cs"/>
          <w:cs/>
        </w:rPr>
        <w:t>ตามคำสั่ง/หนังสือ/บันทึกข้อความ  ที่...................................ลงวันที่..................................................ให้ข้าพเจ้า............................................................................................................................................................พร้อมด้วย...........................................................................................................................................................เดินทางไปประชุม/อบรม/สัมมนา/ศึกษาดูงาน/พานักเรียนไปแข่งขัน ที่</w:t>
      </w:r>
    </w:p>
    <w:p w14:paraId="5C61D43F" w14:textId="77777777" w:rsidR="005939CF" w:rsidRDefault="00A95CB0" w:rsidP="00A95CB0">
      <w:pPr>
        <w:spacing w:after="0" w:line="240" w:lineRule="auto"/>
        <w:jc w:val="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เรื่อง......................................................................................................................................................................ระหว่างวันที่.............เดือน.........................พ.ศ....................ถึงวันที่............เดือน............................พ.ศ...............จัดโดย....................................................................................................................................................................รวมเป็นเวลา..............................วัน และอนุมัติให้ใช้  งบประมาณ  เป็นค่าใช้จ่ายในการเดินทางไปราชการครั้งนี้จำนวน..........................................บาท(...............................................................................................................)</w:t>
      </w:r>
      <w:r w:rsidR="009D015B">
        <w:rPr>
          <w:rFonts w:ascii="TH SarabunIT๙" w:hAnsi="TH SarabunIT๙" w:cs="TH SarabunIT๙" w:hint="cs"/>
          <w:cs/>
        </w:rPr>
        <w:t xml:space="preserve"> </w:t>
      </w:r>
    </w:p>
    <w:p w14:paraId="3018679A" w14:textId="77777777" w:rsidR="00666216" w:rsidRDefault="009D015B" w:rsidP="009D015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  <w:t xml:space="preserve">บัดนี้ การปฏิบัติหน้าที่ราชการที่ได้รับมอบหมายได้เสร็จเรียบร้อยแล้ว  ข้าพเจ้าขอรายงานผลการไปประชุม/การอบรม/การสัมมนา/การศึกษาดูงาน/การนักเรียนไปแข่งขัน ดังต่อไปนี้ </w:t>
      </w:r>
    </w:p>
    <w:p w14:paraId="334B5C4F" w14:textId="77777777" w:rsidR="009D015B" w:rsidRDefault="009D015B" w:rsidP="009D015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1029C" w14:textId="77777777" w:rsidR="009D015B" w:rsidRDefault="009D015B" w:rsidP="009D015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ข้าพเจ้า จะนำความรู้ ความสามารถ ประสบการณ์ ทักษะ หรืออื่นๆ  ที่ได้รับในการไปประชุม/อบรม/สัมมนา/ศึกษาดูงาน/พานักเรียนไปแข่งขัน ในครั้งนี้ มาเพื่อพัฒนางานของหน่วยงาน  ดังนี้</w:t>
      </w:r>
    </w:p>
    <w:p w14:paraId="266E188E" w14:textId="77777777" w:rsidR="009D015B" w:rsidRDefault="009D015B" w:rsidP="009D015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B0B90E" w14:textId="77777777" w:rsidR="009D015B" w:rsidRDefault="009D015B" w:rsidP="009D015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เอกสารที่ได้รับจากการไปราชการ/อบรม/สัมมนา/ศึกษาดูงาน/พานักเรียนไปแข่งขันมีดังต่อไปนี้</w:t>
      </w:r>
    </w:p>
    <w:p w14:paraId="5EB83423" w14:textId="77777777" w:rsidR="009D015B" w:rsidRDefault="009D015B" w:rsidP="009D015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50BB0" w14:textId="77777777" w:rsidR="009D015B" w:rsidRDefault="009D015B" w:rsidP="009D015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การเผยแพร่ความรู้  ประสบการณ์  ทักษะ  และอื่นๆ แก่ผู้เกี่ยวข้องคือ</w:t>
      </w:r>
    </w:p>
    <w:p w14:paraId="4B8E4B22" w14:textId="77777777" w:rsidR="00666216" w:rsidRPr="00666216" w:rsidRDefault="009D015B" w:rsidP="0066621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E53C48" w14:textId="77777777" w:rsidR="005939CF" w:rsidRPr="001E7B8C" w:rsidRDefault="005939CF" w:rsidP="00B62495">
      <w:pPr>
        <w:spacing w:before="240" w:after="0" w:line="240" w:lineRule="auto"/>
        <w:jc w:val="thaiDistribute"/>
        <w:rPr>
          <w:rFonts w:ascii="TH SarabunIT๙" w:hAnsi="TH SarabunIT๙" w:cs="TH SarabunIT๙"/>
          <w:cs/>
        </w:rPr>
      </w:pPr>
      <w:r w:rsidRPr="001E7B8C">
        <w:rPr>
          <w:rFonts w:ascii="TH SarabunIT๙" w:hAnsi="TH SarabunIT๙" w:cs="TH SarabunIT๙"/>
          <w:cs/>
        </w:rPr>
        <w:lastRenderedPageBreak/>
        <w:tab/>
        <w:t>จึงเรียนมาเพื่อ</w:t>
      </w:r>
      <w:r w:rsidR="009D015B">
        <w:rPr>
          <w:rFonts w:ascii="TH SarabunIT๙" w:hAnsi="TH SarabunIT๙" w:cs="TH SarabunIT๙" w:hint="cs"/>
          <w:cs/>
        </w:rPr>
        <w:t>โปรดทราบและดำเนินการต่อไป</w:t>
      </w:r>
    </w:p>
    <w:p w14:paraId="71466354" w14:textId="77777777" w:rsidR="005939CF" w:rsidRPr="001E7B8C" w:rsidRDefault="005939CF" w:rsidP="00334D4F">
      <w:pPr>
        <w:spacing w:after="0" w:line="240" w:lineRule="auto"/>
        <w:rPr>
          <w:rFonts w:ascii="TH SarabunIT๙" w:hAnsi="TH SarabunIT๙" w:cs="TH SarabunIT๙"/>
        </w:rPr>
      </w:pPr>
    </w:p>
    <w:p w14:paraId="345D912A" w14:textId="77777777" w:rsidR="003751A0" w:rsidRPr="001E7B8C" w:rsidRDefault="003751A0" w:rsidP="00334D4F">
      <w:pPr>
        <w:spacing w:after="0" w:line="240" w:lineRule="auto"/>
        <w:rPr>
          <w:rFonts w:ascii="TH SarabunIT๙" w:hAnsi="TH SarabunIT๙" w:cs="TH SarabunIT๙"/>
        </w:rPr>
      </w:pPr>
    </w:p>
    <w:p w14:paraId="0496D7A5" w14:textId="77777777" w:rsidR="00666216" w:rsidRDefault="003E76D9" w:rsidP="00334D4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9D015B">
        <w:rPr>
          <w:rFonts w:ascii="TH SarabunIT๙" w:hAnsi="TH SarabunIT๙" w:cs="TH SarabunIT๙" w:hint="cs"/>
          <w:cs/>
        </w:rPr>
        <w:t>ลงชื่อ                                    ผู้รายงาน</w:t>
      </w:r>
      <w:r>
        <w:rPr>
          <w:rFonts w:ascii="TH SarabunIT๙" w:hAnsi="TH SarabunIT๙" w:cs="TH SarabunIT๙" w:hint="cs"/>
          <w:cs/>
        </w:rPr>
        <w:t xml:space="preserve">  </w:t>
      </w:r>
      <w:r w:rsidR="00666216">
        <w:rPr>
          <w:rFonts w:ascii="TH SarabunIT๙" w:hAnsi="TH SarabunIT๙" w:cs="TH SarabunIT๙"/>
        </w:rPr>
        <w:t xml:space="preserve"> </w:t>
      </w:r>
    </w:p>
    <w:p w14:paraId="29DB912F" w14:textId="77777777" w:rsidR="005939CF" w:rsidRPr="001E7B8C" w:rsidRDefault="00666216" w:rsidP="00666216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="009D015B">
        <w:rPr>
          <w:rFonts w:ascii="TH SarabunIT๙" w:hAnsi="TH SarabunIT๙" w:cs="TH SarabunIT๙"/>
        </w:rPr>
        <w:t xml:space="preserve">    </w:t>
      </w:r>
      <w:r w:rsidR="009A29CC">
        <w:rPr>
          <w:rFonts w:ascii="TH SarabunIT๙" w:hAnsi="TH SarabunIT๙" w:cs="TH SarabunIT๙"/>
        </w:rPr>
        <w:t xml:space="preserve"> </w:t>
      </w:r>
      <w:r w:rsidR="0066791A" w:rsidRPr="001E7B8C">
        <w:rPr>
          <w:rFonts w:ascii="TH SarabunIT๙" w:hAnsi="TH SarabunIT๙" w:cs="TH SarabunIT๙"/>
          <w:cs/>
        </w:rPr>
        <w:t>(</w:t>
      </w:r>
      <w:r w:rsidR="009D015B">
        <w:rPr>
          <w:rFonts w:ascii="TH SarabunIT๙" w:hAnsi="TH SarabunIT๙" w:cs="TH SarabunIT๙" w:hint="cs"/>
          <w:cs/>
        </w:rPr>
        <w:t>.............................................</w:t>
      </w:r>
      <w:r w:rsidR="005939CF" w:rsidRPr="001E7B8C">
        <w:rPr>
          <w:rFonts w:ascii="TH SarabunIT๙" w:hAnsi="TH SarabunIT๙" w:cs="TH SarabunIT๙"/>
          <w:cs/>
        </w:rPr>
        <w:t>)</w:t>
      </w:r>
    </w:p>
    <w:p w14:paraId="675D9369" w14:textId="77777777" w:rsidR="005939CF" w:rsidRDefault="00666216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</w:t>
      </w:r>
      <w:r w:rsidR="009D015B">
        <w:rPr>
          <w:rFonts w:ascii="TH SarabunIT๙" w:hAnsi="TH SarabunIT๙" w:cs="TH SarabunIT๙" w:hint="cs"/>
          <w:cs/>
        </w:rPr>
        <w:t xml:space="preserve">          ตำแหน่ง...........................................................</w:t>
      </w:r>
    </w:p>
    <w:p w14:paraId="0BED0D19" w14:textId="77777777" w:rsidR="009D015B" w:rsidRDefault="009D015B" w:rsidP="00666216">
      <w:pPr>
        <w:spacing w:after="0" w:line="240" w:lineRule="auto"/>
        <w:rPr>
          <w:rFonts w:ascii="TH SarabunIT๙" w:hAnsi="TH SarabunIT๙" w:cs="TH SarabunIT๙"/>
        </w:rPr>
      </w:pPr>
    </w:p>
    <w:p w14:paraId="201C256A" w14:textId="77777777" w:rsidR="009D015B" w:rsidRDefault="009D015B" w:rsidP="00666216">
      <w:pPr>
        <w:spacing w:after="0" w:line="240" w:lineRule="auto"/>
        <w:rPr>
          <w:rFonts w:ascii="TH SarabunIT๙" w:hAnsi="TH SarabunIT๙" w:cs="TH SarabunIT๙"/>
        </w:rPr>
      </w:pPr>
    </w:p>
    <w:p w14:paraId="72D42939" w14:textId="77777777" w:rsidR="009D015B" w:rsidRDefault="009D015B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ความคิดเห็นของรองผู้อำนวยการ                                           ความคิดเห็นของผู้อำนวยการ</w:t>
      </w:r>
    </w:p>
    <w:p w14:paraId="503E681E" w14:textId="77777777" w:rsidR="009D015B" w:rsidRDefault="009D015B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                               ..................................................................</w:t>
      </w:r>
    </w:p>
    <w:p w14:paraId="052D1CD8" w14:textId="77777777" w:rsidR="009D015B" w:rsidRPr="00666216" w:rsidRDefault="009D015B" w:rsidP="009D015B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                               ..................................................................</w:t>
      </w:r>
    </w:p>
    <w:p w14:paraId="2EB84B0F" w14:textId="77777777" w:rsidR="009D015B" w:rsidRPr="00666216" w:rsidRDefault="009D015B" w:rsidP="009D015B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                               ..................................................................</w:t>
      </w:r>
    </w:p>
    <w:p w14:paraId="6F2447F4" w14:textId="77777777" w:rsidR="009D015B" w:rsidRPr="00666216" w:rsidRDefault="00D31F26" w:rsidP="009D015B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5DE93CBF" w14:textId="77777777" w:rsidR="009D015B" w:rsidRDefault="009D015B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</w:t>
      </w:r>
      <w:r w:rsidR="00D31F26">
        <w:rPr>
          <w:rFonts w:ascii="TH SarabunIT๙" w:hAnsi="TH SarabunIT๙" w:cs="TH SarabunIT๙" w:hint="cs"/>
          <w:cs/>
        </w:rPr>
        <w:t xml:space="preserve">                                                                           ลงชื่อ</w:t>
      </w:r>
    </w:p>
    <w:p w14:paraId="57CC54CF" w14:textId="30B82B42" w:rsidR="00D31F26" w:rsidRDefault="00D31F26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</w:t>
      </w:r>
      <w:r w:rsidR="00B16E79" w:rsidRPr="00B16E79">
        <w:rPr>
          <w:rFonts w:ascii="TH SarabunIT๙" w:hAnsi="TH SarabunIT๙" w:cs="TH SarabunIT๙"/>
          <w:cs/>
        </w:rPr>
        <w:t>นางสาวจริยา   เสถียรบุตร</w:t>
      </w:r>
      <w:r>
        <w:rPr>
          <w:rFonts w:ascii="TH SarabunIT๙" w:hAnsi="TH SarabunIT๙" w:cs="TH SarabunIT๙" w:hint="cs"/>
          <w:cs/>
        </w:rPr>
        <w:t>)                                                 (</w:t>
      </w:r>
      <w:r w:rsidR="00B16E79" w:rsidRPr="00B16E79">
        <w:rPr>
          <w:rFonts w:ascii="TH SarabunIT๙" w:hAnsi="TH SarabunIT๙" w:cs="TH SarabunIT๙"/>
          <w:cs/>
        </w:rPr>
        <w:t>นายสมศักดิ์  ทองสมุทร</w:t>
      </w:r>
      <w:r>
        <w:rPr>
          <w:rFonts w:ascii="TH SarabunIT๙" w:hAnsi="TH SarabunIT๙" w:cs="TH SarabunIT๙" w:hint="cs"/>
          <w:cs/>
        </w:rPr>
        <w:t>)</w:t>
      </w:r>
    </w:p>
    <w:p w14:paraId="54DE78D7" w14:textId="0BD7313C" w:rsidR="00D31F26" w:rsidRDefault="00D31F26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รองผู้อำนวยการกลุ่มบริหารวิชาการ                                 </w:t>
      </w:r>
      <w:r w:rsidR="00B16E79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ผู้อำนวยการโรงเรียน</w:t>
      </w:r>
      <w:r w:rsidR="00B16E79">
        <w:rPr>
          <w:rFonts w:ascii="TH SarabunIT๙" w:hAnsi="TH SarabunIT๙" w:cs="TH SarabunIT๙" w:hint="cs"/>
          <w:cs/>
        </w:rPr>
        <w:t>ท่าชนะ</w:t>
      </w:r>
    </w:p>
    <w:p w14:paraId="75CEC2AB" w14:textId="77777777" w:rsidR="00D31F26" w:rsidRDefault="00D31F26" w:rsidP="00666216">
      <w:pPr>
        <w:spacing w:after="0" w:line="240" w:lineRule="auto"/>
        <w:rPr>
          <w:rFonts w:ascii="TH SarabunIT๙" w:hAnsi="TH SarabunIT๙" w:cs="TH SarabunIT๙"/>
        </w:rPr>
      </w:pPr>
    </w:p>
    <w:p w14:paraId="180F0FE9" w14:textId="77777777" w:rsidR="00D31F26" w:rsidRDefault="00D31F26" w:rsidP="00666216">
      <w:pPr>
        <w:spacing w:after="0" w:line="240" w:lineRule="auto"/>
        <w:rPr>
          <w:rFonts w:ascii="TH SarabunIT๙" w:hAnsi="TH SarabunIT๙" w:cs="TH SarabunIT๙"/>
        </w:rPr>
      </w:pPr>
    </w:p>
    <w:p w14:paraId="14E225CE" w14:textId="77777777" w:rsidR="00D31F26" w:rsidRDefault="00D31F26" w:rsidP="00666216">
      <w:pPr>
        <w:spacing w:after="0" w:line="240" w:lineRule="auto"/>
        <w:rPr>
          <w:rFonts w:ascii="TH SarabunIT๙" w:hAnsi="TH SarabunIT๙" w:cs="TH SarabunIT๙"/>
        </w:rPr>
      </w:pPr>
    </w:p>
    <w:p w14:paraId="42D1003D" w14:textId="77777777" w:rsidR="00D31F26" w:rsidRPr="005121EC" w:rsidRDefault="00D31F26" w:rsidP="00666216">
      <w:pPr>
        <w:spacing w:after="0" w:line="240" w:lineRule="auto"/>
      </w:pPr>
      <w:r w:rsidRPr="005121EC">
        <w:rPr>
          <w:b/>
          <w:bCs/>
          <w:u w:val="single"/>
          <w:cs/>
        </w:rPr>
        <w:t>หมายเหตุ</w:t>
      </w:r>
      <w:r w:rsidRPr="005121EC">
        <w:rPr>
          <w:cs/>
        </w:rPr>
        <w:tab/>
        <w:t>1. แนบสำเนาประกาศนียบัตร หนังสือสำคัญ หรือหนังสือรับรองการเข้ารับการฝึกอบรม/</w:t>
      </w:r>
    </w:p>
    <w:p w14:paraId="67030B09" w14:textId="77777777" w:rsidR="00D31F26" w:rsidRPr="005121EC" w:rsidRDefault="00D31F26" w:rsidP="00666216">
      <w:pPr>
        <w:spacing w:after="0" w:line="240" w:lineRule="auto"/>
      </w:pPr>
      <w:r w:rsidRPr="005121EC">
        <w:rPr>
          <w:cs/>
        </w:rPr>
        <w:t xml:space="preserve">                        สัมมนา/ประชุมทางวิชาการ และเอกสารที่เกี่ยวข้องกับการฝึกอบรม/สัมมนา/ประชุมทาง</w:t>
      </w:r>
    </w:p>
    <w:p w14:paraId="7ACB412A" w14:textId="77777777" w:rsidR="00D31F26" w:rsidRPr="005121EC" w:rsidRDefault="00D31F26" w:rsidP="00666216">
      <w:pPr>
        <w:spacing w:after="0" w:line="240" w:lineRule="auto"/>
      </w:pPr>
      <w:r w:rsidRPr="005121EC">
        <w:rPr>
          <w:cs/>
        </w:rPr>
        <w:t xml:space="preserve">                        วิชาการไปกับรายงานฉบับนี้ด้วย</w:t>
      </w:r>
    </w:p>
    <w:p w14:paraId="628FF3D9" w14:textId="77777777" w:rsidR="00D31F26" w:rsidRPr="005121EC" w:rsidRDefault="00D31F26" w:rsidP="00666216">
      <w:pPr>
        <w:spacing w:after="0" w:line="240" w:lineRule="auto"/>
      </w:pPr>
      <w:r w:rsidRPr="005121EC">
        <w:rPr>
          <w:cs/>
        </w:rPr>
        <w:tab/>
      </w:r>
      <w:r w:rsidRPr="005121EC">
        <w:rPr>
          <w:cs/>
        </w:rPr>
        <w:tab/>
        <w:t xml:space="preserve">2.  ส่งรายงานพร้อมทั้งเอกสารที่เกี่ยวข้องให้ผู้บังคับบัญชาตามลำดับขั้น </w:t>
      </w:r>
      <w:r w:rsidRPr="005121EC">
        <w:rPr>
          <w:b/>
          <w:bCs/>
          <w:u w:val="single"/>
          <w:cs/>
        </w:rPr>
        <w:t>ภายใน 7 วัน</w:t>
      </w:r>
      <w:r w:rsidRPr="005121EC">
        <w:rPr>
          <w:cs/>
        </w:rPr>
        <w:t xml:space="preserve"> </w:t>
      </w:r>
    </w:p>
    <w:p w14:paraId="478AB4F5" w14:textId="77777777" w:rsidR="00D31F26" w:rsidRPr="005121EC" w:rsidRDefault="00D31F26" w:rsidP="00666216">
      <w:pPr>
        <w:spacing w:after="0" w:line="240" w:lineRule="auto"/>
        <w:rPr>
          <w:cs/>
        </w:rPr>
      </w:pPr>
      <w:r w:rsidRPr="005121EC">
        <w:rPr>
          <w:cs/>
        </w:rPr>
        <w:t xml:space="preserve">                         หลังสิ้นสุดการฝึกอบรม / ศึกษาดูงาน /ประชุมทางวิชาการ/สัมมนา</w:t>
      </w:r>
    </w:p>
    <w:p w14:paraId="2F4CEEC6" w14:textId="77777777" w:rsidR="00D31F26" w:rsidRPr="00666216" w:rsidRDefault="00D31F26" w:rsidP="00666216">
      <w:pPr>
        <w:spacing w:after="0" w:line="240" w:lineRule="auto"/>
        <w:rPr>
          <w:rFonts w:ascii="TH SarabunIT๙" w:hAnsi="TH SarabunIT๙" w:cs="TH SarabunIT๙"/>
          <w:cs/>
        </w:rPr>
      </w:pPr>
    </w:p>
    <w:sectPr w:rsidR="00D31F26" w:rsidRPr="00666216" w:rsidSect="00334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5D9CC" w14:textId="77777777" w:rsidR="0079740C" w:rsidRDefault="0079740C" w:rsidP="009A29CC">
      <w:pPr>
        <w:spacing w:after="0" w:line="240" w:lineRule="auto"/>
      </w:pPr>
      <w:r>
        <w:separator/>
      </w:r>
    </w:p>
  </w:endnote>
  <w:endnote w:type="continuationSeparator" w:id="0">
    <w:p w14:paraId="3BE0B4F7" w14:textId="77777777" w:rsidR="0079740C" w:rsidRDefault="0079740C" w:rsidP="009A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0A01" w14:textId="77777777" w:rsidR="00F449A1" w:rsidRDefault="00F449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9DD2" w14:textId="77777777" w:rsidR="00F449A1" w:rsidRDefault="00F449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39DE7" w14:textId="77777777" w:rsidR="00F449A1" w:rsidRDefault="00F449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B7A43" w14:textId="77777777" w:rsidR="0079740C" w:rsidRDefault="0079740C" w:rsidP="009A29CC">
      <w:pPr>
        <w:spacing w:after="0" w:line="240" w:lineRule="auto"/>
      </w:pPr>
      <w:r>
        <w:separator/>
      </w:r>
    </w:p>
  </w:footnote>
  <w:footnote w:type="continuationSeparator" w:id="0">
    <w:p w14:paraId="42156913" w14:textId="77777777" w:rsidR="0079740C" w:rsidRDefault="0079740C" w:rsidP="009A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BDB3" w14:textId="77777777" w:rsidR="00F449A1" w:rsidRDefault="00F449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0F2B8" w14:textId="64155E07" w:rsidR="0086125B" w:rsidRPr="0066160F" w:rsidRDefault="00A95CB0" w:rsidP="0086125B">
    <w:pPr>
      <w:pStyle w:val="a6"/>
      <w:jc w:val="right"/>
      <w:rPr>
        <w:rFonts w:cs="TH SarabunPSK"/>
        <w:szCs w:val="32"/>
        <w:cs/>
      </w:rPr>
    </w:pPr>
    <w:r w:rsidRPr="0066160F">
      <w:rPr>
        <w:rFonts w:cs="TH SarabunPSK"/>
        <w:szCs w:val="32"/>
        <w:cs/>
      </w:rPr>
      <w:t>ว</w:t>
    </w:r>
    <w:r w:rsidR="0066160F">
      <w:rPr>
        <w:rFonts w:cs="TH SarabunPSK" w:hint="cs"/>
        <w:szCs w:val="32"/>
        <w:cs/>
      </w:rPr>
      <w:t>ช</w:t>
    </w:r>
    <w:r w:rsidRPr="0066160F">
      <w:rPr>
        <w:rFonts w:cs="TH SarabunPSK"/>
        <w:szCs w:val="32"/>
        <w:cs/>
      </w:rPr>
      <w:t>.</w:t>
    </w:r>
    <w:r w:rsidR="00F449A1">
      <w:rPr>
        <w:rFonts w:cs="TH SarabunPSK" w:hint="cs"/>
        <w:szCs w:val="32"/>
        <w:cs/>
      </w:rPr>
      <w:t>01.14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46C3" w14:textId="77777777" w:rsidR="00F449A1" w:rsidRDefault="00F449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05"/>
    <w:rsid w:val="00011505"/>
    <w:rsid w:val="000253C6"/>
    <w:rsid w:val="00027AAA"/>
    <w:rsid w:val="00057CFF"/>
    <w:rsid w:val="000722D3"/>
    <w:rsid w:val="00105836"/>
    <w:rsid w:val="00106C97"/>
    <w:rsid w:val="00111B61"/>
    <w:rsid w:val="001D08FF"/>
    <w:rsid w:val="001E7B8C"/>
    <w:rsid w:val="002014A5"/>
    <w:rsid w:val="002067BE"/>
    <w:rsid w:val="00220D8D"/>
    <w:rsid w:val="002B6971"/>
    <w:rsid w:val="00334D4F"/>
    <w:rsid w:val="003751A0"/>
    <w:rsid w:val="00392D81"/>
    <w:rsid w:val="003E2F26"/>
    <w:rsid w:val="003E76D9"/>
    <w:rsid w:val="00405820"/>
    <w:rsid w:val="00431EF7"/>
    <w:rsid w:val="00445829"/>
    <w:rsid w:val="00491113"/>
    <w:rsid w:val="0049700F"/>
    <w:rsid w:val="005121EC"/>
    <w:rsid w:val="005311BA"/>
    <w:rsid w:val="005344FB"/>
    <w:rsid w:val="005939CF"/>
    <w:rsid w:val="005A65F8"/>
    <w:rsid w:val="005B5211"/>
    <w:rsid w:val="005B69E3"/>
    <w:rsid w:val="00617ABE"/>
    <w:rsid w:val="0066160F"/>
    <w:rsid w:val="00666216"/>
    <w:rsid w:val="0066791A"/>
    <w:rsid w:val="00694062"/>
    <w:rsid w:val="006C7181"/>
    <w:rsid w:val="006D36DF"/>
    <w:rsid w:val="00707212"/>
    <w:rsid w:val="00752A4B"/>
    <w:rsid w:val="00764D64"/>
    <w:rsid w:val="00787C23"/>
    <w:rsid w:val="0079740C"/>
    <w:rsid w:val="0086125B"/>
    <w:rsid w:val="008F40F5"/>
    <w:rsid w:val="00997CCA"/>
    <w:rsid w:val="009A29CC"/>
    <w:rsid w:val="009A4E26"/>
    <w:rsid w:val="009D015B"/>
    <w:rsid w:val="00A612F5"/>
    <w:rsid w:val="00A65FFF"/>
    <w:rsid w:val="00A746B6"/>
    <w:rsid w:val="00A95CB0"/>
    <w:rsid w:val="00AE0BD7"/>
    <w:rsid w:val="00B16E79"/>
    <w:rsid w:val="00B2581C"/>
    <w:rsid w:val="00B62495"/>
    <w:rsid w:val="00B65767"/>
    <w:rsid w:val="00B73811"/>
    <w:rsid w:val="00BC0377"/>
    <w:rsid w:val="00BE3D27"/>
    <w:rsid w:val="00BE3D3A"/>
    <w:rsid w:val="00C07319"/>
    <w:rsid w:val="00C40456"/>
    <w:rsid w:val="00C57847"/>
    <w:rsid w:val="00C8674D"/>
    <w:rsid w:val="00D31F26"/>
    <w:rsid w:val="00D420C1"/>
    <w:rsid w:val="00DE069A"/>
    <w:rsid w:val="00E60D43"/>
    <w:rsid w:val="00EA115F"/>
    <w:rsid w:val="00EC3E7C"/>
    <w:rsid w:val="00F216C6"/>
    <w:rsid w:val="00F449A1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FBC9"/>
  <w15:docId w15:val="{293D8E07-9508-43ED-AD6E-F90925F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11BA"/>
    <w:rPr>
      <w:rFonts w:ascii="Tahoma" w:hAnsi="Tahoma" w:cs="Angsana New"/>
      <w:spacing w:val="-20"/>
      <w:sz w:val="16"/>
      <w:szCs w:val="20"/>
    </w:rPr>
  </w:style>
  <w:style w:type="table" w:styleId="a5">
    <w:name w:val="Table Grid"/>
    <w:basedOn w:val="a1"/>
    <w:uiPriority w:val="59"/>
    <w:rsid w:val="0059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29C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A29CC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A29C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A29CC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66621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%2010\Downloads\in1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04C3-E54D-4286-93FC-5F2B0328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in1</Template>
  <TotalTime>4</TotalTime>
  <Pages>2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นางสาวณัฐภัทร ปานกลาง</cp:lastModifiedBy>
  <cp:revision>6</cp:revision>
  <cp:lastPrinted>2021-01-04T06:20:00Z</cp:lastPrinted>
  <dcterms:created xsi:type="dcterms:W3CDTF">2019-05-26T16:40:00Z</dcterms:created>
  <dcterms:modified xsi:type="dcterms:W3CDTF">2021-01-07T10:07:00Z</dcterms:modified>
</cp:coreProperties>
</file>