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F55" w:rsidRDefault="00FC3F55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-ปกหน้า-</w:t>
      </w: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23DA" w:rsidRDefault="00E323DA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Default="005E35F0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E35F0" w:rsidRPr="00A23F5E" w:rsidRDefault="005E35F0" w:rsidP="00EA264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41D7D" w:rsidRDefault="00741D7D" w:rsidP="00743A9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บทสรุปสำหรับผู้บริหาร</w:t>
      </w:r>
      <w:r w:rsidR="00A753C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(ปฐมวัย/ขั้นพื้นฐาน)</w:t>
      </w:r>
    </w:p>
    <w:p w:rsidR="005E35F0" w:rsidRDefault="005E35F0" w:rsidP="006B220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6B220E" w:rsidRDefault="005E35F0" w:rsidP="006B220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220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F1450">
        <w:rPr>
          <w:rFonts w:ascii="TH SarabunPSK" w:hAnsi="TH SarabunPSK" w:cs="TH SarabunPSK"/>
          <w:sz w:val="32"/>
          <w:szCs w:val="32"/>
        </w:rPr>
        <w:t>…………..</w:t>
      </w:r>
      <w:r w:rsidR="001C16B7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สำนักงานเขตพื้นทีการศึกษาประถมศึกษา</w:t>
      </w:r>
      <w:r w:rsidR="002F1450">
        <w:rPr>
          <w:rFonts w:ascii="TH SarabunPSK" w:hAnsi="TH SarabunPSK" w:cs="TH SarabunPSK"/>
          <w:sz w:val="32"/>
          <w:szCs w:val="32"/>
        </w:rPr>
        <w:t>………</w:t>
      </w:r>
      <w:r w:rsidR="006B220E">
        <w:rPr>
          <w:rFonts w:ascii="TH SarabunPSK" w:hAnsi="TH SarabunPSK" w:cs="TH SarabunPSK"/>
          <w:sz w:val="32"/>
          <w:szCs w:val="32"/>
          <w:cs/>
        </w:rPr>
        <w:t>ได้ดำเนินงานด้านการสร้างความเข้มแข็งของ</w:t>
      </w:r>
      <w:r>
        <w:rPr>
          <w:rFonts w:ascii="TH SarabunPSK" w:hAnsi="TH SarabunPSK" w:cs="TH SarabunPSK"/>
          <w:sz w:val="32"/>
          <w:szCs w:val="32"/>
          <w:cs/>
        </w:rPr>
        <w:t>ระบบประกันคุณภาพภายใน</w:t>
      </w:r>
      <w:r w:rsidR="006B220E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อย่างต่อเนื่องจนถึงปัจจุบันโดยได้ดำเนินงานตามกฎกระทรวง การประกันคุณภาพการศึกษา พ.ศ. </w:t>
      </w:r>
      <w:r w:rsidR="006B220E">
        <w:rPr>
          <w:rFonts w:ascii="TH SarabunPSK" w:hAnsi="TH SarabunPSK" w:cs="TH SarabunPSK"/>
          <w:sz w:val="32"/>
          <w:szCs w:val="32"/>
        </w:rPr>
        <w:t xml:space="preserve">2561 </w:t>
      </w:r>
      <w:r w:rsidR="006B220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B220E" w:rsidRDefault="006B220E" w:rsidP="006B220E">
      <w:pPr>
        <w:pStyle w:val="ListParagraph"/>
        <w:numPr>
          <w:ilvl w:val="0"/>
          <w:numId w:val="17"/>
        </w:numPr>
        <w:tabs>
          <w:tab w:val="left" w:pos="720"/>
          <w:tab w:val="left" w:pos="851"/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กำหนดมาตรฐานการศึกษาของสถานศึกษาให้สอดคล้องกับมาตรฐานชาติ และมาตรฐานการศึกษาของต้นสังกัด สภาพบริบท ปัญหา ความต้องการโดยเน้นการมีส่วนร่วม</w:t>
      </w:r>
    </w:p>
    <w:p w:rsidR="006B220E" w:rsidRDefault="006B220E" w:rsidP="006B220E">
      <w:pPr>
        <w:pStyle w:val="ListParagraph"/>
        <w:numPr>
          <w:ilvl w:val="0"/>
          <w:numId w:val="17"/>
        </w:numPr>
        <w:tabs>
          <w:tab w:val="left" w:pos="720"/>
          <w:tab w:val="left" w:pos="851"/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จัดทำแผนพัฒนาคุณภาพการจัดการศึกษาของสถานศึกษาและแผนปฏิบัติการประจำปีให้สอดคล้องกับมาตรฐานการศึกษาของสถานศึกษา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6B220E" w:rsidRDefault="006B220E" w:rsidP="006B220E">
      <w:pPr>
        <w:pStyle w:val="ListParagraph"/>
        <w:numPr>
          <w:ilvl w:val="0"/>
          <w:numId w:val="17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ปฏิบัติงานโครงการและกิจกรรมต่าง ๆ ตามแผนปฏิบัติการประจำปี</w:t>
      </w:r>
    </w:p>
    <w:p w:rsidR="006B220E" w:rsidRDefault="006B220E" w:rsidP="006B220E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46" w:firstLine="720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จัดให้มีการประเมินผลและตรวจสอบคุณภาพการศึกษา ติดตามผลการดำเนินการอย่างต่อเนื่อง </w:t>
      </w:r>
    </w:p>
    <w:p w:rsidR="006B220E" w:rsidRDefault="006B220E" w:rsidP="006B220E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46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จัดทำรายงานผลการประเมินตนเอง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นำมาพัฒนาคุณภาพการจัดการศึกษา/ส่งหน่วยงานต้นสังกัด</w:t>
      </w:r>
    </w:p>
    <w:p w:rsidR="00741D7D" w:rsidRDefault="00741D7D" w:rsidP="006B220E">
      <w:pPr>
        <w:tabs>
          <w:tab w:val="left" w:pos="709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A6391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6B220E" w:rsidRPr="001C16B7" w:rsidRDefault="006B220E" w:rsidP="001C16B7">
      <w:pPr>
        <w:pStyle w:val="ListParagraph"/>
        <w:numPr>
          <w:ilvl w:val="0"/>
          <w:numId w:val="18"/>
        </w:num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 w:rsidRPr="001C16B7">
        <w:rPr>
          <w:rFonts w:ascii="TH SarabunPSK" w:eastAsia="Angsana New" w:hAnsi="TH SarabunPSK" w:cs="TH SarabunPSK"/>
          <w:sz w:val="32"/>
          <w:szCs w:val="32"/>
          <w:cs/>
        </w:rPr>
        <w:t>มาตรฐานการศึกษาของสถานศึกษา</w:t>
      </w:r>
      <w:r w:rsidRPr="001C16B7">
        <w:rPr>
          <w:rFonts w:ascii="TH SarabunPSK" w:eastAsia="Angsana New" w:hAnsi="TH SarabunPSK" w:cs="TH SarabunPSK"/>
          <w:sz w:val="32"/>
          <w:szCs w:val="32"/>
          <w:cs/>
          <w:lang w:val="en-GB"/>
        </w:rPr>
        <w:t xml:space="preserve"> </w:t>
      </w:r>
      <w:r w:rsidR="001C16B7" w:rsidRPr="001C16B7">
        <w:rPr>
          <w:rFonts w:ascii="TH SarabunPSK" w:eastAsia="Angsana New" w:hAnsi="TH SarabunPSK" w:cs="TH SarabunPSK"/>
          <w:sz w:val="32"/>
          <w:szCs w:val="32"/>
          <w:lang w:val="en-GB"/>
        </w:rPr>
        <w:t>:</w:t>
      </w:r>
      <w:r w:rsidR="001C16B7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 xml:space="preserve"> กำลังพัฒนา/ปานกลาง</w:t>
      </w:r>
      <w:r w:rsidR="001C16B7" w:rsidRPr="001C16B7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/</w:t>
      </w:r>
      <w:r w:rsidR="001C16B7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ดี/ดีเลิศ/ยอดเยี่ยม</w:t>
      </w:r>
    </w:p>
    <w:p w:rsidR="001C16B7" w:rsidRDefault="006B220E" w:rsidP="006B220E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/>
          <w:sz w:val="32"/>
          <w:szCs w:val="32"/>
          <w:lang w:val="en-GB"/>
        </w:rPr>
        <w:t xml:space="preserve">2. </w:t>
      </w:r>
      <w:proofErr w:type="gramStart"/>
      <w:r>
        <w:rPr>
          <w:rFonts w:ascii="TH SarabunPSK" w:eastAsia="Angsana New" w:hAnsi="TH SarabunPSK" w:cs="TH SarabunPSK"/>
          <w:sz w:val="32"/>
          <w:szCs w:val="32"/>
          <w:cs/>
        </w:rPr>
        <w:t xml:space="preserve">หลักฐานสนับสนุน </w:t>
      </w:r>
      <w:r>
        <w:rPr>
          <w:rFonts w:ascii="TH SarabunPSK" w:eastAsia="Angsana New" w:hAnsi="TH SarabunPSK" w:cs="TH SarabunPSK"/>
          <w:sz w:val="32"/>
          <w:szCs w:val="32"/>
          <w:lang w:val="en-GB"/>
        </w:rPr>
        <w:t>:</w:t>
      </w:r>
      <w:proofErr w:type="gramEnd"/>
      <w:r w:rsidR="001C16B7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 xml:space="preserve"> (วิธีการ กระบวนการ โครงการที่สนับสนุนผลการดำเนินงาน</w:t>
      </w:r>
      <w:r>
        <w:rPr>
          <w:rFonts w:ascii="TH SarabunPSK" w:eastAsia="Angsana New" w:hAnsi="TH SarabunPSK" w:cs="TH SarabunPSK"/>
          <w:sz w:val="32"/>
          <w:szCs w:val="32"/>
          <w:lang w:val="en-GB"/>
        </w:rPr>
        <w:t xml:space="preserve"> </w:t>
      </w:r>
    </w:p>
    <w:p w:rsidR="001C16B7" w:rsidRDefault="001C16B7" w:rsidP="001C16B7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(</w:t>
      </w:r>
      <w:r w:rsidR="00A753C9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คุณภาพเด็ก/คุณภาพผู้เรียน</w:t>
      </w: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).....................................................</w:t>
      </w:r>
      <w:r w:rsidR="00A753C9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</w:t>
      </w: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</w:t>
      </w:r>
      <w:r w:rsidR="00A753C9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</w:t>
      </w:r>
    </w:p>
    <w:p w:rsidR="001C16B7" w:rsidRDefault="001C16B7" w:rsidP="001C16B7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1C16B7" w:rsidRDefault="00AA10AE" w:rsidP="001C16B7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 xml:space="preserve"> </w:t>
      </w:r>
      <w:r w:rsidR="001C16B7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(</w:t>
      </w:r>
      <w:r w:rsidR="00A753C9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กระบวนการบริหารและกาจัดการ</w:t>
      </w:r>
      <w:r w:rsidR="001C16B7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)............................................................................</w:t>
      </w:r>
      <w:r w:rsidR="00A753C9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</w:t>
      </w:r>
    </w:p>
    <w:p w:rsidR="001C16B7" w:rsidRDefault="001C16B7" w:rsidP="001C16B7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1C16B7" w:rsidRDefault="001C16B7" w:rsidP="001C16B7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1C16B7" w:rsidRDefault="001C16B7" w:rsidP="001C16B7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1C16B7" w:rsidRDefault="001C16B7" w:rsidP="001C16B7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1C16B7" w:rsidRDefault="001C16B7" w:rsidP="001C16B7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(การจัดประสบการณ์ที่เน้นเด็กเป็นสำคัญ/เน้นผู้เรียนเป็นสำคัญ)........................................................................</w:t>
      </w:r>
    </w:p>
    <w:p w:rsidR="001C16B7" w:rsidRDefault="001C16B7" w:rsidP="001C16B7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1C16B7" w:rsidRDefault="001C16B7" w:rsidP="001C16B7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42330A" w:rsidRDefault="0042330A" w:rsidP="0042330A">
      <w:pPr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:rsidR="0042330A" w:rsidRDefault="0042330A" w:rsidP="0042330A">
      <w:pPr>
        <w:jc w:val="thaiDistribute"/>
        <w:rPr>
          <w:rFonts w:ascii="TH SarabunPSK" w:eastAsia="Angsana New" w:hAnsi="TH SarabunPSK" w:cs="TH SarabunPSK" w:hint="cs"/>
          <w:sz w:val="32"/>
          <w:szCs w:val="32"/>
          <w:lang w:val="en-GB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</w:t>
      </w:r>
    </w:p>
    <w:p w:rsidR="006B220E" w:rsidRDefault="006B220E" w:rsidP="006B220E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>
        <w:rPr>
          <w:rFonts w:ascii="TH SarabunPSK" w:eastAsia="Angsana New" w:hAnsi="TH SarabunPSK" w:cs="TH SarabunPSK"/>
          <w:sz w:val="32"/>
          <w:szCs w:val="32"/>
          <w:lang w:val="en-GB"/>
        </w:rPr>
        <w:lastRenderedPageBreak/>
        <w:t xml:space="preserve">3. </w:t>
      </w:r>
      <w:proofErr w:type="gramStart"/>
      <w:r>
        <w:rPr>
          <w:rFonts w:ascii="TH SarabunPSK" w:eastAsia="Angsana New" w:hAnsi="TH SarabunPSK" w:cs="TH SarabunPSK"/>
          <w:sz w:val="32"/>
          <w:szCs w:val="32"/>
          <w:cs/>
        </w:rPr>
        <w:t xml:space="preserve">แผนพัฒนาเพื่อให้ได้มาตรฐานที่สูงขึ้น </w:t>
      </w:r>
      <w:r>
        <w:rPr>
          <w:rFonts w:ascii="TH SarabunPSK" w:eastAsia="Angsana New" w:hAnsi="TH SarabunPSK" w:cs="TH SarabunPSK"/>
          <w:sz w:val="32"/>
          <w:szCs w:val="32"/>
          <w:lang w:val="en-GB"/>
        </w:rPr>
        <w:t>:</w:t>
      </w:r>
      <w:proofErr w:type="gramEnd"/>
      <w:r>
        <w:rPr>
          <w:rFonts w:ascii="TH SarabunPSK" w:eastAsia="Angsana New" w:hAnsi="TH SarabunPSK" w:cs="TH SarabunPSK"/>
          <w:sz w:val="32"/>
          <w:szCs w:val="32"/>
          <w:lang w:val="en-GB"/>
        </w:rPr>
        <w:t xml:space="preserve"> </w:t>
      </w:r>
    </w:p>
    <w:p w:rsidR="006B220E" w:rsidRDefault="00A753C9" w:rsidP="006B220E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แผนปฏิบัติงาน/โครงการ/กิจกรรม.........................................................................................................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แผนปฏิบัติงาน/โครงการ/กิจกรรม.........................................................................................................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แผนปฏิบัติงาน/โครงการ/กิจกรรม.........................................................................................................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แผนปฏิบัติงาน/โครงการ/กิจกรรม.........................................................................................................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53C9" w:rsidRDefault="00A753C9" w:rsidP="00A753C9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:rsidR="008E2104" w:rsidRPr="008E2104" w:rsidRDefault="008E2104" w:rsidP="008E2104">
      <w:pPr>
        <w:tabs>
          <w:tab w:val="left" w:pos="720"/>
          <w:tab w:val="left" w:pos="1080"/>
        </w:tabs>
        <w:rPr>
          <w:rStyle w:val="Heading30"/>
          <w:rFonts w:ascii="TH SarabunPSK" w:eastAsia="Times New Roman" w:hAnsi="TH SarabunPSK" w:cs="TH SarabunPSK" w:hint="cs"/>
          <w:color w:val="auto"/>
          <w:sz w:val="32"/>
          <w:szCs w:val="32"/>
          <w:cs/>
          <w:lang w:val="en-US" w:eastAsia="en-US"/>
        </w:rPr>
      </w:pPr>
      <w:r w:rsidRPr="008E2104">
        <w:rPr>
          <w:rStyle w:val="Heading30"/>
          <w:rFonts w:ascii="TH SarabunPSK" w:eastAsia="Times New Roman" w:hAnsi="TH SarabunPSK" w:cs="TH SarabunPSK"/>
          <w:color w:val="auto"/>
          <w:lang w:val="en-US" w:eastAsia="en-US"/>
        </w:rPr>
        <w:t>***</w:t>
      </w:r>
      <w:r w:rsidRPr="008E2104">
        <w:rPr>
          <w:rStyle w:val="Heading30"/>
          <w:rFonts w:ascii="TH SarabunPSK" w:eastAsia="Times New Roman" w:hAnsi="TH SarabunPSK" w:cs="TH SarabunPSK" w:hint="cs"/>
          <w:color w:val="auto"/>
          <w:cs/>
          <w:lang w:val="en-US" w:eastAsia="en-US"/>
        </w:rPr>
        <w:t xml:space="preserve"> โรงเรียนที่เปิดสอน ทั้งระดับปฐมวัย และระดับการศึกษาขั้นพื้นฐาน ให้สถานศึกษาเขียนแยกทั้ง 2 ระดับ***</w:t>
      </w:r>
    </w:p>
    <w:p w:rsidR="00741D7D" w:rsidRDefault="00741D7D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1D7D" w:rsidRDefault="00741D7D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1D7D" w:rsidRDefault="00741D7D" w:rsidP="00EA264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2330A" w:rsidRDefault="0042330A" w:rsidP="00EA264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2330A" w:rsidRDefault="0042330A" w:rsidP="00EA264E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A264E" w:rsidRDefault="00EA264E" w:rsidP="00EA264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620CB" w:rsidRDefault="008620CB" w:rsidP="00743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3A9A" w:rsidRPr="00A23F5E" w:rsidRDefault="00743A9A" w:rsidP="00743A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F5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743A9A" w:rsidRDefault="00743A9A" w:rsidP="00743A9A">
      <w:pPr>
        <w:rPr>
          <w:rFonts w:ascii="TH SarabunPSK" w:hAnsi="TH SarabunPSK" w:cs="TH SarabunPSK"/>
          <w:sz w:val="32"/>
          <w:szCs w:val="32"/>
        </w:rPr>
      </w:pPr>
    </w:p>
    <w:p w:rsidR="00743A9A" w:rsidRPr="009302AB" w:rsidRDefault="00743A9A" w:rsidP="00743A9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23F5E">
        <w:rPr>
          <w:rFonts w:ascii="TH SarabunPSK" w:hAnsi="TH SarabunPSK" w:cs="TH SarabunPSK"/>
          <w:sz w:val="32"/>
          <w:szCs w:val="32"/>
        </w:rPr>
        <w:tab/>
      </w:r>
      <w:r w:rsidRPr="000C344F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รายงานการประเมินตนเองตนเองของสถานศึกษา เป็นการสรุปผลการจัดการศึกษาที่สะท้อนผลการพัฒนาการพัฒนาคุณภาพของสถานศึกษา ซึ่งเป็นผลสำเร็จจากการบริหารจัดการศึกษาที่สอดคล้องกับมาตรฐานการศึกษาขั้นพื้</w:t>
      </w:r>
      <w:r w:rsidR="00350FB5" w:rsidRPr="000C344F">
        <w:rPr>
          <w:rFonts w:ascii="TH SarabunPSK" w:hAnsi="TH SarabunPSK" w:cs="TH SarabunPSK"/>
          <w:sz w:val="32"/>
          <w:szCs w:val="32"/>
          <w:cs/>
        </w:rPr>
        <w:t xml:space="preserve">นฐาน เพื่อการประกันคุณภาพภายใน </w:t>
      </w:r>
      <w:r w:rsidR="009302AB" w:rsidRPr="000C344F">
        <w:rPr>
          <w:rFonts w:ascii="TH SarabunPSK" w:hAnsi="TH SarabunPSK" w:cs="TH SarabunPSK" w:hint="cs"/>
          <w:sz w:val="32"/>
          <w:szCs w:val="32"/>
          <w:cs/>
        </w:rPr>
        <w:t xml:space="preserve">(ตามกฏกระทรวงการประกันคุณภาพ </w:t>
      </w:r>
      <w:r w:rsidR="009874A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302AB" w:rsidRPr="000C344F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0C344F" w:rsidRPr="000C344F">
        <w:rPr>
          <w:rFonts w:ascii="TH SarabunPSK" w:hAnsi="TH SarabunPSK" w:cs="TH SarabunPSK"/>
          <w:sz w:val="32"/>
          <w:szCs w:val="32"/>
        </w:rPr>
        <w:t>2561)</w:t>
      </w:r>
      <w:r w:rsidR="009302AB" w:rsidRPr="000C344F">
        <w:rPr>
          <w:rFonts w:ascii="TH SarabunPSK" w:hAnsi="TH SarabunPSK" w:cs="TH SarabunPSK"/>
          <w:sz w:val="32"/>
          <w:szCs w:val="32"/>
        </w:rPr>
        <w:t xml:space="preserve"> 3</w:t>
      </w:r>
      <w:r w:rsidR="009302AB" w:rsidRPr="000C344F">
        <w:rPr>
          <w:rFonts w:ascii="TH SarabunPSK" w:hAnsi="TH SarabunPSK" w:cs="TH SarabunPSK"/>
          <w:sz w:val="32"/>
          <w:szCs w:val="32"/>
          <w:cs/>
        </w:rPr>
        <w:t xml:space="preserve">  มาตรฐาน</w:t>
      </w:r>
      <w:r w:rsidRPr="000C344F">
        <w:rPr>
          <w:rFonts w:ascii="TH SarabunPSK" w:hAnsi="TH SarabunPSK" w:cs="TH SarabunPSK"/>
          <w:sz w:val="32"/>
          <w:szCs w:val="32"/>
          <w:cs/>
        </w:rPr>
        <w:t xml:space="preserve"> ได้แก่ คุณภาพผู้เรียน กระบวนการบริ</w:t>
      </w:r>
      <w:r w:rsidR="009302AB" w:rsidRPr="000C344F">
        <w:rPr>
          <w:rFonts w:ascii="TH SarabunPSK" w:hAnsi="TH SarabunPSK" w:cs="TH SarabunPSK"/>
          <w:sz w:val="32"/>
          <w:szCs w:val="32"/>
          <w:cs/>
        </w:rPr>
        <w:t>หารและจัดการผู้บริหารสถานศึกษา และ</w:t>
      </w:r>
      <w:r w:rsidRPr="000C344F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กระบวนการจัดการเรียนการสอนที่เน้น</w:t>
      </w:r>
      <w:r w:rsidRPr="00A23F5E">
        <w:rPr>
          <w:rFonts w:ascii="TH SarabunPSK" w:hAnsi="TH SarabunPSK" w:cs="TH SarabunPSK"/>
          <w:sz w:val="32"/>
          <w:szCs w:val="32"/>
          <w:cs/>
        </w:rPr>
        <w:t xml:space="preserve">ผู้เรียนเป็นสำคัญ ผลการวิเคราะห์จุดเด่น จุดที่ควรพัฒนา และระบุแนวทางการพัฒนาสถานศึกษาในอนาคต </w:t>
      </w:r>
      <w:r w:rsidRPr="00A23F5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โดยมีวัตถุประสงค์เพื่อนำเสนอรายงานผลการจัดการศึกษาในรอบปีที่ผ่านมา</w:t>
      </w:r>
      <w:r w:rsidR="009302AB" w:rsidRPr="009302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9302AB" w:rsidRPr="009302AB">
        <w:rPr>
          <w:rFonts w:ascii="TH SarabunPSK" w:hAnsi="TH SarabunPSK" w:cs="TH SarabunPSK"/>
          <w:sz w:val="32"/>
          <w:szCs w:val="32"/>
          <w:cs/>
        </w:rPr>
        <w:t>ให้ทราบผลผลิตและผลลัพธ์ที่เกิดขึ้นตามแผนและตามระบบประกันคุณภาพของสถานศึกษา เพื่อให้สถานศึกษาได้ใช้ประโยชน์ในการปรับ</w:t>
      </w:r>
      <w:r w:rsidR="009302AB">
        <w:rPr>
          <w:rFonts w:ascii="TH SarabunPSK" w:hAnsi="TH SarabunPSK" w:cs="TH SarabunPSK"/>
          <w:sz w:val="32"/>
          <w:szCs w:val="32"/>
          <w:cs/>
        </w:rPr>
        <w:t>ปรุงแผนและระบบประเมินคุณภาพภายในและนำเสนอผลการพัฒนาคุณภาพการศึกษาต่อ</w:t>
      </w:r>
      <w:r w:rsidR="00AC0AD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หน่วยงานต้นสังกัด</w:t>
      </w:r>
      <w:r w:rsidRPr="00A23F5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และสาธารณชน</w:t>
      </w:r>
      <w:r w:rsidRPr="00A23F5E">
        <w:rPr>
          <w:rFonts w:ascii="TH SarabunPSK" w:hAnsi="TH SarabunPSK" w:cs="TH SarabunPSK"/>
          <w:sz w:val="32"/>
          <w:szCs w:val="32"/>
          <w:cs/>
        </w:rPr>
        <w:t>ได้รับทรา</w:t>
      </w:r>
      <w:r w:rsidR="009302AB">
        <w:rPr>
          <w:rFonts w:ascii="TH SarabunPSK" w:hAnsi="TH SarabunPSK" w:cs="TH SarabunPSK"/>
          <w:sz w:val="32"/>
          <w:szCs w:val="32"/>
          <w:cs/>
        </w:rPr>
        <w:t>บและรองรับการประกันคุณภาพภายนอกต่อไป</w:t>
      </w:r>
    </w:p>
    <w:p w:rsidR="00743A9A" w:rsidRPr="00A23F5E" w:rsidRDefault="00E638F5" w:rsidP="00E638F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A9A" w:rsidRPr="00A23F5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0360E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4569A5" w:rsidRPr="00A23F5E">
        <w:rPr>
          <w:rFonts w:ascii="TH SarabunPSK" w:hAnsi="TH SarabunPSK" w:cs="TH SarabunPSK"/>
          <w:sz w:val="32"/>
          <w:szCs w:val="32"/>
          <w:cs/>
        </w:rPr>
        <w:t xml:space="preserve"> ขอขอบคุณ คณะกรรมการสถานศึกษา</w:t>
      </w:r>
      <w:r w:rsidR="009302AB">
        <w:rPr>
          <w:rFonts w:ascii="TH SarabunPSK" w:hAnsi="TH SarabunPSK" w:cs="TH SarabunPSK" w:hint="cs"/>
          <w:sz w:val="32"/>
          <w:szCs w:val="32"/>
          <w:cs/>
        </w:rPr>
        <w:t>ขั้นพื้นฐาน ผู้ปกครอง ชุมชน</w:t>
      </w:r>
      <w:r w:rsidR="004569A5" w:rsidRPr="00A23F5E">
        <w:rPr>
          <w:rFonts w:ascii="TH SarabunPSK" w:hAnsi="TH SarabunPSK" w:cs="TH SarabunPSK"/>
          <w:sz w:val="32"/>
          <w:szCs w:val="32"/>
          <w:cs/>
        </w:rPr>
        <w:t xml:space="preserve"> คณะครู บุคลากรทางการศึกษาและนักเรียน</w:t>
      </w:r>
      <w:r w:rsidR="00A753C9">
        <w:rPr>
          <w:rFonts w:ascii="TH SarabunPSK" w:hAnsi="TH SarabunPSK" w:cs="TH SarabunPSK" w:hint="cs"/>
          <w:sz w:val="32"/>
          <w:szCs w:val="32"/>
          <w:cs/>
        </w:rPr>
        <w:t>โรงเรียนบ้านพรรั้ง</w:t>
      </w:r>
      <w:r>
        <w:rPr>
          <w:rFonts w:ascii="TH SarabunPSK" w:hAnsi="TH SarabunPSK" w:cs="TH SarabunPSK" w:hint="cs"/>
          <w:sz w:val="32"/>
          <w:szCs w:val="32"/>
          <w:cs/>
        </w:rPr>
        <w:t>ทุกคน ที่ให้ความร่วมมือ และช่วยกันพัฒนาคุณภาพการจัด</w:t>
      </w:r>
      <w:r w:rsidR="00A753C9">
        <w:rPr>
          <w:rFonts w:ascii="TH SarabunPSK" w:hAnsi="TH SarabunPSK" w:cs="TH SarabunPSK" w:hint="cs"/>
          <w:sz w:val="32"/>
          <w:szCs w:val="32"/>
          <w:cs/>
        </w:rPr>
        <w:t>การศึกษาของโรงเรียนบ้านพรรั้ง</w:t>
      </w:r>
      <w:r>
        <w:rPr>
          <w:rFonts w:ascii="TH SarabunPSK" w:hAnsi="TH SarabunPSK" w:cs="TH SarabunPSK" w:hint="cs"/>
          <w:sz w:val="32"/>
          <w:szCs w:val="32"/>
          <w:cs/>
        </w:rPr>
        <w:t>ให้บรรลุเป้าหมายตามที่กำหนดไว้เป็นอย่างดี</w:t>
      </w:r>
      <w:r w:rsidR="004569A5" w:rsidRPr="00A23F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3A9A" w:rsidRPr="00A23F5E" w:rsidRDefault="00743A9A" w:rsidP="00743A9A">
      <w:pPr>
        <w:spacing w:before="120"/>
        <w:rPr>
          <w:rFonts w:ascii="TH SarabunPSK" w:hAnsi="TH SarabunPSK" w:cs="TH SarabunPSK"/>
          <w:sz w:val="32"/>
          <w:szCs w:val="32"/>
        </w:rPr>
      </w:pPr>
      <w:r w:rsidRPr="00A23F5E">
        <w:rPr>
          <w:rFonts w:ascii="TH SarabunPSK" w:hAnsi="TH SarabunPSK" w:cs="TH SarabunPSK"/>
          <w:sz w:val="32"/>
          <w:szCs w:val="32"/>
        </w:rPr>
        <w:tab/>
      </w:r>
      <w:r w:rsidRPr="00A23F5E">
        <w:rPr>
          <w:rFonts w:ascii="TH SarabunPSK" w:hAnsi="TH SarabunPSK" w:cs="TH SarabunPSK"/>
          <w:sz w:val="32"/>
          <w:szCs w:val="32"/>
        </w:rPr>
        <w:tab/>
      </w:r>
    </w:p>
    <w:p w:rsidR="009874A2" w:rsidRDefault="00743A9A" w:rsidP="009874A2">
      <w:pPr>
        <w:spacing w:before="120"/>
        <w:rPr>
          <w:rFonts w:ascii="TH SarabunPSK" w:hAnsi="TH SarabunPSK" w:cs="TH SarabunPSK"/>
          <w:sz w:val="32"/>
          <w:szCs w:val="32"/>
        </w:rPr>
      </w:pPr>
      <w:r w:rsidRPr="00A23F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41B0F" w:rsidRPr="00A23F5E" w:rsidRDefault="00B0515B" w:rsidP="009874A2">
      <w:pPr>
        <w:spacing w:before="120"/>
        <w:rPr>
          <w:rFonts w:ascii="TH SarabunPSK" w:hAnsi="TH SarabunPSK" w:cs="TH SarabunPSK"/>
          <w:sz w:val="32"/>
          <w:szCs w:val="32"/>
        </w:rPr>
      </w:pPr>
      <w:r w:rsidRPr="00A23F5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135890</wp:posOffset>
                </wp:positionV>
                <wp:extent cx="3243580" cy="1122680"/>
                <wp:effectExtent l="29210" t="31115" r="32385" b="32385"/>
                <wp:wrapNone/>
                <wp:docPr id="1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0CB" w:rsidRDefault="008620CB" w:rsidP="00752244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8620CB" w:rsidRDefault="008620CB" w:rsidP="00752244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                             )</w:t>
                            </w:r>
                          </w:p>
                          <w:p w:rsidR="008620CB" w:rsidRDefault="008620CB" w:rsidP="00752244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ผู้อำนวยการโรงเรียน.................</w:t>
                            </w:r>
                          </w:p>
                          <w:p w:rsidR="008620CB" w:rsidRPr="00752244" w:rsidRDefault="008620CB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margin-left:165.8pt;margin-top:10.7pt;width:255.4pt;height:88.4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" strokecolor="white" strokeweight="4.5pt">
                <v:textbox style="mso-fit-shape-to-text:t">
                  <w:txbxContent>
                    <w:p w:rsidR="008620CB" w:rsidRDefault="008620CB" w:rsidP="00752244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8620CB" w:rsidRDefault="008620CB" w:rsidP="00752244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                             )</w:t>
                      </w:r>
                    </w:p>
                    <w:p w:rsidR="008620CB" w:rsidRDefault="008620CB" w:rsidP="00752244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ผู้อำนวยการโรงเรียน.................</w:t>
                      </w:r>
                    </w:p>
                    <w:p w:rsidR="008620CB" w:rsidRPr="00752244" w:rsidRDefault="008620CB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B0F" w:rsidRPr="00A23F5E" w:rsidRDefault="00F41B0F" w:rsidP="00F41B0F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41B0F" w:rsidRPr="00A23F5E" w:rsidRDefault="00F41B0F" w:rsidP="00F41B0F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41B0F" w:rsidRPr="00A23F5E" w:rsidRDefault="00F41B0F" w:rsidP="00417CD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41B0F" w:rsidRPr="00A23F5E" w:rsidRDefault="00F41B0F" w:rsidP="00417CD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41B0F" w:rsidRDefault="00F41B0F" w:rsidP="00417CD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638F5" w:rsidRPr="00A23F5E" w:rsidRDefault="00E638F5" w:rsidP="00417CD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41B0F" w:rsidRPr="00A23F5E" w:rsidRDefault="00F41B0F" w:rsidP="00417CD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41B0F" w:rsidRPr="00A23F5E" w:rsidRDefault="00F41B0F" w:rsidP="00417CD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41B0F" w:rsidRPr="00A23F5E" w:rsidRDefault="00F41B0F" w:rsidP="00417CD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41B0F" w:rsidRDefault="00F41B0F" w:rsidP="00417CD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74A2" w:rsidRDefault="009874A2" w:rsidP="00417CD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74A2" w:rsidRDefault="009874A2" w:rsidP="00417CD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74A2" w:rsidRDefault="009874A2" w:rsidP="00417CD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41B0F" w:rsidRPr="00A23F5E" w:rsidRDefault="00D52A04" w:rsidP="00D52A04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A23F5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                                 </w:t>
      </w:r>
      <w:r w:rsidR="00752244" w:rsidRPr="00A23F5E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752244" w:rsidRPr="00A23F5E" w:rsidRDefault="00752244" w:rsidP="00752244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tbl>
      <w:tblPr>
        <w:tblW w:w="9231" w:type="dxa"/>
        <w:tblLook w:val="04A0" w:firstRow="1" w:lastRow="0" w:firstColumn="1" w:lastColumn="0" w:noHBand="0" w:noVBand="1"/>
      </w:tblPr>
      <w:tblGrid>
        <w:gridCol w:w="7406"/>
        <w:gridCol w:w="1825"/>
      </w:tblGrid>
      <w:tr w:rsidR="00752244" w:rsidRPr="00E638F5" w:rsidTr="00E11B3C">
        <w:trPr>
          <w:trHeight w:val="355"/>
        </w:trPr>
        <w:tc>
          <w:tcPr>
            <w:tcW w:w="7406" w:type="dxa"/>
          </w:tcPr>
          <w:p w:rsidR="00752244" w:rsidRPr="00E638F5" w:rsidRDefault="00752244" w:rsidP="00C43D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8F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825" w:type="dxa"/>
          </w:tcPr>
          <w:p w:rsidR="00752244" w:rsidRPr="00E638F5" w:rsidRDefault="00752244" w:rsidP="00C43D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8F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752244" w:rsidRPr="00E638F5" w:rsidTr="00E11B3C">
        <w:trPr>
          <w:trHeight w:val="355"/>
        </w:trPr>
        <w:tc>
          <w:tcPr>
            <w:tcW w:w="7406" w:type="dxa"/>
          </w:tcPr>
          <w:p w:rsidR="0020020B" w:rsidRDefault="0020020B" w:rsidP="00C43D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บทสรุปสำหรับผู้บริหาร</w:t>
            </w:r>
          </w:p>
          <w:p w:rsidR="00752244" w:rsidRPr="00E638F5" w:rsidRDefault="00752244" w:rsidP="00C43D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8F5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1825" w:type="dxa"/>
          </w:tcPr>
          <w:p w:rsidR="0020020B" w:rsidRDefault="0020020B" w:rsidP="00C43D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  <w:p w:rsidR="00752244" w:rsidRPr="00E638F5" w:rsidRDefault="0020020B" w:rsidP="00C43D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752244" w:rsidRPr="00E638F5" w:rsidTr="00E11B3C">
        <w:trPr>
          <w:trHeight w:val="355"/>
        </w:trPr>
        <w:tc>
          <w:tcPr>
            <w:tcW w:w="7406" w:type="dxa"/>
          </w:tcPr>
          <w:p w:rsidR="00A83798" w:rsidRPr="0020020B" w:rsidRDefault="0020020B" w:rsidP="00C43D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20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1825" w:type="dxa"/>
          </w:tcPr>
          <w:p w:rsidR="00752244" w:rsidRPr="00E638F5" w:rsidRDefault="009874A2" w:rsidP="00C43D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9874A2" w:rsidRPr="009874A2" w:rsidTr="00E11B3C">
        <w:trPr>
          <w:trHeight w:val="355"/>
        </w:trPr>
        <w:tc>
          <w:tcPr>
            <w:tcW w:w="7406" w:type="dxa"/>
          </w:tcPr>
          <w:p w:rsidR="00752244" w:rsidRPr="009874A2" w:rsidRDefault="002F1450" w:rsidP="002F1450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1 </w:t>
            </w:r>
            <w:r w:rsidR="00752244" w:rsidRPr="009874A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825" w:type="dxa"/>
          </w:tcPr>
          <w:p w:rsidR="00752244" w:rsidRPr="009874A2" w:rsidRDefault="000F1BC6" w:rsidP="00C43D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9874A2" w:rsidRPr="009874A2" w:rsidTr="00E11B3C">
        <w:trPr>
          <w:trHeight w:val="369"/>
        </w:trPr>
        <w:tc>
          <w:tcPr>
            <w:tcW w:w="7406" w:type="dxa"/>
          </w:tcPr>
          <w:p w:rsidR="00752244" w:rsidRPr="009874A2" w:rsidRDefault="000D24BC" w:rsidP="00D52A0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2 </w:t>
            </w:r>
            <w:r w:rsidR="00752244" w:rsidRPr="009874A2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ผลการประเมินตนเองของสถานศึกษา</w:t>
            </w:r>
          </w:p>
        </w:tc>
        <w:tc>
          <w:tcPr>
            <w:tcW w:w="1825" w:type="dxa"/>
          </w:tcPr>
          <w:p w:rsidR="00752244" w:rsidRPr="009874A2" w:rsidRDefault="000F1BC6" w:rsidP="00C43D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9874A2" w:rsidRPr="009874A2" w:rsidTr="00E11B3C">
        <w:trPr>
          <w:trHeight w:val="369"/>
        </w:trPr>
        <w:tc>
          <w:tcPr>
            <w:tcW w:w="7406" w:type="dxa"/>
          </w:tcPr>
          <w:p w:rsidR="00752244" w:rsidRPr="009874A2" w:rsidRDefault="00752244" w:rsidP="00C43D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4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มาตรฐานที่ </w:t>
            </w:r>
            <w:r w:rsidRPr="009874A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874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คุณภาพของ</w:t>
            </w:r>
            <w:r w:rsidR="00D946B2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เด็ก/</w:t>
            </w:r>
            <w:r w:rsidRPr="009874A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825" w:type="dxa"/>
          </w:tcPr>
          <w:p w:rsidR="00752244" w:rsidRPr="009874A2" w:rsidRDefault="000F1BC6" w:rsidP="00C43D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9874A2" w:rsidRPr="009874A2" w:rsidTr="00E11B3C">
        <w:trPr>
          <w:trHeight w:val="384"/>
        </w:trPr>
        <w:tc>
          <w:tcPr>
            <w:tcW w:w="7406" w:type="dxa"/>
          </w:tcPr>
          <w:p w:rsidR="00752244" w:rsidRPr="009874A2" w:rsidRDefault="00752244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4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มาตรฐานที่ </w:t>
            </w:r>
            <w:r w:rsidRPr="009874A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874A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กระบวนการบริหารและการจัดการของผู้บริหารสถานศึกษา</w:t>
            </w:r>
          </w:p>
        </w:tc>
        <w:tc>
          <w:tcPr>
            <w:tcW w:w="1825" w:type="dxa"/>
          </w:tcPr>
          <w:p w:rsidR="00752244" w:rsidRPr="009874A2" w:rsidRDefault="000F1BC6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9874A2" w:rsidRPr="009874A2" w:rsidTr="00E11B3C">
        <w:trPr>
          <w:trHeight w:val="369"/>
        </w:trPr>
        <w:tc>
          <w:tcPr>
            <w:tcW w:w="7406" w:type="dxa"/>
          </w:tcPr>
          <w:p w:rsidR="00752244" w:rsidRPr="009874A2" w:rsidRDefault="00752244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74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มาตรฐานที่ </w:t>
            </w:r>
            <w:r w:rsidRPr="009874A2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874A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กระบวนการจัดการเรียนการสอนที่เน้น</w:t>
            </w:r>
            <w:r w:rsidR="00D946B2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เด็ก/</w:t>
            </w:r>
            <w:r w:rsidRPr="009874A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ผู้เรียนเป็นสำคัญ</w:t>
            </w:r>
          </w:p>
        </w:tc>
        <w:tc>
          <w:tcPr>
            <w:tcW w:w="1825" w:type="dxa"/>
          </w:tcPr>
          <w:p w:rsidR="00752244" w:rsidRPr="009874A2" w:rsidRDefault="000F1BC6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A83798" w:rsidRPr="00E638F5" w:rsidTr="00E11B3C">
        <w:trPr>
          <w:trHeight w:val="355"/>
        </w:trPr>
        <w:tc>
          <w:tcPr>
            <w:tcW w:w="7406" w:type="dxa"/>
          </w:tcPr>
          <w:p w:rsidR="00E066F0" w:rsidRPr="001A3270" w:rsidRDefault="00E066F0" w:rsidP="00E066F0">
            <w:pPr>
              <w:tabs>
                <w:tab w:val="left" w:pos="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25" w:type="dxa"/>
          </w:tcPr>
          <w:p w:rsidR="00A83798" w:rsidRPr="001A3270" w:rsidRDefault="00A83798" w:rsidP="0094069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83798" w:rsidRPr="00E638F5" w:rsidTr="00E11B3C">
        <w:trPr>
          <w:trHeight w:val="355"/>
        </w:trPr>
        <w:tc>
          <w:tcPr>
            <w:tcW w:w="7406" w:type="dxa"/>
          </w:tcPr>
          <w:p w:rsidR="00A83798" w:rsidRPr="001A3270" w:rsidRDefault="00A83798" w:rsidP="00E066F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25" w:type="dxa"/>
          </w:tcPr>
          <w:p w:rsidR="00A83798" w:rsidRPr="001A3270" w:rsidRDefault="00A83798" w:rsidP="0094069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69"/>
        </w:trPr>
        <w:tc>
          <w:tcPr>
            <w:tcW w:w="7406" w:type="dxa"/>
          </w:tcPr>
          <w:p w:rsidR="00E066F0" w:rsidRPr="001A3270" w:rsidRDefault="00E066F0" w:rsidP="0094069D">
            <w:pPr>
              <w:tabs>
                <w:tab w:val="left" w:pos="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25" w:type="dxa"/>
          </w:tcPr>
          <w:p w:rsidR="00E066F0" w:rsidRPr="001A3270" w:rsidRDefault="00E066F0" w:rsidP="00CD37D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55"/>
        </w:trPr>
        <w:tc>
          <w:tcPr>
            <w:tcW w:w="7406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55"/>
        </w:trPr>
        <w:tc>
          <w:tcPr>
            <w:tcW w:w="7406" w:type="dxa"/>
          </w:tcPr>
          <w:p w:rsidR="00E066F0" w:rsidRPr="00A23F5E" w:rsidRDefault="00E066F0" w:rsidP="0094069D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55"/>
        </w:trPr>
        <w:tc>
          <w:tcPr>
            <w:tcW w:w="7406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55"/>
        </w:trPr>
        <w:tc>
          <w:tcPr>
            <w:tcW w:w="7406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55"/>
        </w:trPr>
        <w:tc>
          <w:tcPr>
            <w:tcW w:w="7406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55"/>
        </w:trPr>
        <w:tc>
          <w:tcPr>
            <w:tcW w:w="7406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55"/>
        </w:trPr>
        <w:tc>
          <w:tcPr>
            <w:tcW w:w="7406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55"/>
        </w:trPr>
        <w:tc>
          <w:tcPr>
            <w:tcW w:w="7406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55"/>
        </w:trPr>
        <w:tc>
          <w:tcPr>
            <w:tcW w:w="7406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69"/>
        </w:trPr>
        <w:tc>
          <w:tcPr>
            <w:tcW w:w="7406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55"/>
        </w:trPr>
        <w:tc>
          <w:tcPr>
            <w:tcW w:w="7406" w:type="dxa"/>
          </w:tcPr>
          <w:p w:rsidR="00B6207B" w:rsidRDefault="00B6207B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0CB" w:rsidRDefault="008620CB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0CB" w:rsidRDefault="008620CB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0CB" w:rsidRDefault="008620CB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0CB" w:rsidRDefault="008620CB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0CB" w:rsidRDefault="008620CB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0CB" w:rsidRPr="00A23F5E" w:rsidRDefault="008620CB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6F0" w:rsidRPr="00A23F5E" w:rsidTr="00E11B3C">
        <w:trPr>
          <w:trHeight w:val="355"/>
        </w:trPr>
        <w:tc>
          <w:tcPr>
            <w:tcW w:w="7406" w:type="dxa"/>
          </w:tcPr>
          <w:p w:rsidR="00E066F0" w:rsidRPr="00A23F5E" w:rsidRDefault="00E066F0" w:rsidP="00CD37D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25" w:type="dxa"/>
          </w:tcPr>
          <w:p w:rsidR="00E066F0" w:rsidRPr="00A23F5E" w:rsidRDefault="00E066F0" w:rsidP="00CD3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1450" w:rsidRDefault="002F1450" w:rsidP="00482022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1</w:t>
      </w:r>
      <w:r w:rsidR="00ED706C" w:rsidRPr="00A23F5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7B6C06" w:rsidRPr="00A23F5E" w:rsidRDefault="00326437" w:rsidP="00482022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3F5E">
        <w:rPr>
          <w:rFonts w:ascii="TH SarabunPSK" w:hAnsi="TH SarabunPSK" w:cs="TH SarabunPSK"/>
          <w:b/>
          <w:bCs/>
          <w:sz w:val="40"/>
          <w:szCs w:val="40"/>
          <w:cs/>
        </w:rPr>
        <w:t>ข้อมูล</w:t>
      </w:r>
      <w:r w:rsidR="007B6C06" w:rsidRPr="00A23F5E">
        <w:rPr>
          <w:rFonts w:ascii="TH SarabunPSK" w:hAnsi="TH SarabunPSK" w:cs="TH SarabunPSK"/>
          <w:b/>
          <w:bCs/>
          <w:sz w:val="40"/>
          <w:szCs w:val="40"/>
          <w:cs/>
        </w:rPr>
        <w:t>พื้นฐานของสถานศึกษา</w:t>
      </w:r>
    </w:p>
    <w:p w:rsidR="00482022" w:rsidRPr="00A23F5E" w:rsidRDefault="00482022" w:rsidP="00482022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C6745" w:rsidRDefault="00AC6745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3F5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.ข้อมูลทั่วไป</w:t>
      </w:r>
    </w:p>
    <w:p w:rsidR="00A23F5E" w:rsidRPr="00B6207B" w:rsidRDefault="00A23F5E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28044F" w:rsidRDefault="00AC6745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A23F5E">
        <w:rPr>
          <w:rFonts w:ascii="TH SarabunPSK" w:hAnsi="TH SarabunPSK" w:cs="TH SarabunPSK"/>
          <w:sz w:val="32"/>
          <w:szCs w:val="32"/>
        </w:rPr>
        <w:tab/>
      </w: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>ชื่อโรงเรียน</w:t>
      </w:r>
      <w:r w:rsidR="00EA264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</w:t>
      </w: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ที่ตั้งเลขที่</w:t>
      </w:r>
      <w:r w:rsidR="00EA264E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="00B6207B">
        <w:rPr>
          <w:rFonts w:ascii="TH SarabunPSK" w:hAnsi="TH SarabunPSK" w:cs="TH SarabunPSK"/>
          <w:sz w:val="32"/>
          <w:szCs w:val="32"/>
          <w:cs/>
        </w:rPr>
        <w:t xml:space="preserve"> หมู่ที่</w:t>
      </w:r>
      <w:r w:rsidR="00EA26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23F5E">
        <w:rPr>
          <w:rFonts w:ascii="TH SarabunPSK" w:hAnsi="TH SarabunPSK" w:cs="TH SarabunPSK"/>
          <w:sz w:val="32"/>
          <w:szCs w:val="32"/>
          <w:cs/>
        </w:rPr>
        <w:t xml:space="preserve">   ถนน</w:t>
      </w:r>
      <w:r w:rsidR="00EA26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80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="00EA264E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อำเภอ</w:t>
      </w:r>
      <w:r w:rsidR="00EA264E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</w:t>
      </w:r>
      <w:r w:rsidR="00EA264E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กระบี่</w:t>
      </w: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>สังกัดสำนักงานเขตพื้นที่การศึกษาประถมศึกษา</w:t>
      </w:r>
      <w:r w:rsidR="00EA264E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กระบี่</w:t>
      </w: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AC6745" w:rsidRPr="00A23F5E" w:rsidRDefault="00AC6745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โทร </w:t>
      </w:r>
      <w:r w:rsidR="00EA264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A23F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โทรสาร </w:t>
      </w:r>
      <w:r w:rsidR="00EA264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</w:t>
      </w:r>
    </w:p>
    <w:p w:rsidR="00AC6745" w:rsidRPr="00E638F5" w:rsidRDefault="00AC6745" w:rsidP="00AC6745">
      <w:pPr>
        <w:tabs>
          <w:tab w:val="left" w:pos="720"/>
          <w:tab w:val="left" w:pos="1080"/>
        </w:tabs>
        <w:rPr>
          <w:rFonts w:ascii="TH SarabunPSK" w:hAnsi="TH SarabunPSK" w:cstheme="minorBidi"/>
          <w:color w:val="000000"/>
          <w:sz w:val="32"/>
          <w:szCs w:val="32"/>
          <w:cs/>
        </w:rPr>
      </w:pPr>
      <w:proofErr w:type="gramStart"/>
      <w:r w:rsidRPr="00A23F5E">
        <w:rPr>
          <w:rFonts w:ascii="TH SarabunPSK" w:hAnsi="TH SarabunPSK" w:cs="TH SarabunPSK"/>
          <w:color w:val="000000"/>
          <w:sz w:val="32"/>
          <w:szCs w:val="32"/>
        </w:rPr>
        <w:t>e</w:t>
      </w: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A23F5E">
        <w:rPr>
          <w:rFonts w:ascii="TH SarabunPSK" w:hAnsi="TH SarabunPSK" w:cs="TH SarabunPSK"/>
          <w:color w:val="000000"/>
          <w:sz w:val="32"/>
          <w:szCs w:val="32"/>
        </w:rPr>
        <w:t>mail</w:t>
      </w: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A23F5E">
        <w:rPr>
          <w:rFonts w:ascii="TH SarabunPSK" w:hAnsi="TH SarabunPSK" w:cs="TH SarabunPSK"/>
          <w:sz w:val="32"/>
          <w:szCs w:val="32"/>
        </w:rPr>
        <w:tab/>
      </w:r>
      <w:proofErr w:type="gramEnd"/>
      <w:r w:rsidR="00EA264E">
        <w:rPr>
          <w:rFonts w:ascii="Arial" w:hAnsi="Arial" w:cstheme="minorBidi" w:hint="cs"/>
          <w:sz w:val="20"/>
          <w:szCs w:val="20"/>
          <w:shd w:val="clear" w:color="auto" w:fill="FFFFFF"/>
          <w:cs/>
        </w:rPr>
        <w:t>....................................................................................................</w:t>
      </w:r>
      <w:r w:rsidR="00E638F5" w:rsidRPr="00E638F5">
        <w:rPr>
          <w:rFonts w:ascii="Arial" w:hAnsi="Arial" w:cstheme="minorBidi" w:hint="cs"/>
          <w:sz w:val="20"/>
          <w:szCs w:val="20"/>
          <w:shd w:val="clear" w:color="auto" w:fill="FFFFFF"/>
          <w:cs/>
        </w:rPr>
        <w:t xml:space="preserve"> </w:t>
      </w:r>
    </w:p>
    <w:p w:rsidR="00AC6745" w:rsidRPr="00EA264E" w:rsidRDefault="00AC6745" w:rsidP="00AC6745">
      <w:pPr>
        <w:tabs>
          <w:tab w:val="left" w:pos="720"/>
          <w:tab w:val="left" w:pos="1080"/>
        </w:tabs>
        <w:rPr>
          <w:rFonts w:ascii="TH SarabunPSK" w:hAnsi="TH SarabunPSK" w:cstheme="minorBidi"/>
          <w:color w:val="000000"/>
          <w:sz w:val="32"/>
          <w:szCs w:val="32"/>
        </w:rPr>
      </w:pPr>
      <w:r w:rsidRPr="00A23F5E">
        <w:rPr>
          <w:rFonts w:ascii="TH SarabunPSK" w:hAnsi="TH SarabunPSK" w:cs="TH SarabunPSK"/>
          <w:color w:val="000000"/>
          <w:sz w:val="32"/>
          <w:szCs w:val="32"/>
        </w:rPr>
        <w:t>website</w:t>
      </w:r>
      <w:r w:rsidRPr="00A23F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638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8F5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EA264E">
        <w:rPr>
          <w:rFonts w:ascii="Verdana" w:hAnsi="Verdana" w:cstheme="minorBidi" w:hint="cs"/>
          <w:sz w:val="18"/>
          <w:szCs w:val="18"/>
          <w:shd w:val="clear" w:color="auto" w:fill="FFFFFF"/>
          <w:cs/>
        </w:rPr>
        <w:t>.............................................................................................................</w:t>
      </w:r>
    </w:p>
    <w:p w:rsidR="00AC6745" w:rsidRPr="00A23F5E" w:rsidRDefault="00AC6745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>เปิดสอนระดับชั้น อ. 1 ถึงระดับชั้น ม.3</w:t>
      </w:r>
    </w:p>
    <w:p w:rsidR="00AC6745" w:rsidRPr="00A23F5E" w:rsidRDefault="00AC6745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AC6745" w:rsidRDefault="00AC6745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28"/>
        </w:rPr>
      </w:pPr>
      <w:r w:rsidRPr="00A23F5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. ข้อมูลบุคลากรของสถานศึกษา</w:t>
      </w:r>
    </w:p>
    <w:p w:rsidR="00B6207B" w:rsidRPr="00B6207B" w:rsidRDefault="00AC6745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20"/>
          <w:szCs w:val="20"/>
        </w:rPr>
      </w:pPr>
      <w:r w:rsidRPr="00A23F5E">
        <w:rPr>
          <w:rFonts w:ascii="TH SarabunPSK" w:hAnsi="TH SarabunPSK" w:cs="TH SarabunPSK"/>
          <w:b/>
          <w:bCs/>
          <w:sz w:val="28"/>
          <w:cs/>
        </w:rPr>
        <w:tab/>
      </w:r>
    </w:p>
    <w:p w:rsidR="00AC6745" w:rsidRPr="00A23F5E" w:rsidRDefault="00B6207B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="00AC6745" w:rsidRPr="00B6207B">
        <w:rPr>
          <w:rFonts w:ascii="TH SarabunPSK" w:hAnsi="TH SarabunPSK" w:cs="TH SarabunPSK"/>
          <w:sz w:val="32"/>
          <w:szCs w:val="32"/>
          <w:cs/>
        </w:rPr>
        <w:t>ชื่อ</w:t>
      </w:r>
      <w:r w:rsidR="00AC6745" w:rsidRPr="00A23F5E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ผู้อำนวยการโรงเรียน</w:t>
      </w:r>
      <w:r w:rsidR="00AC6745" w:rsidRPr="00A23F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…………………………………………………………….</w:t>
      </w:r>
    </w:p>
    <w:p w:rsidR="00AC6745" w:rsidRPr="00A23F5E" w:rsidRDefault="00B6207B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C6745" w:rsidRPr="00A23F5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AC6745" w:rsidRPr="00414EE4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="00AC6745" w:rsidRPr="00414EE4">
        <w:rPr>
          <w:rFonts w:ascii="TH SarabunPSK" w:hAnsi="TH SarabunPSK" w:cs="TH SarabunPSK"/>
          <w:sz w:val="32"/>
          <w:szCs w:val="32"/>
        </w:rPr>
        <w:t>e</w:t>
      </w:r>
      <w:r w:rsidR="00AC6745" w:rsidRPr="00414EE4">
        <w:rPr>
          <w:rFonts w:ascii="TH SarabunPSK" w:hAnsi="TH SarabunPSK" w:cs="TH SarabunPSK"/>
          <w:sz w:val="32"/>
          <w:szCs w:val="32"/>
          <w:cs/>
        </w:rPr>
        <w:t>-</w:t>
      </w:r>
      <w:r w:rsidR="00AC6745" w:rsidRPr="00414EE4">
        <w:rPr>
          <w:rFonts w:ascii="TH SarabunPSK" w:hAnsi="TH SarabunPSK" w:cs="TH SarabunPSK"/>
          <w:sz w:val="32"/>
          <w:szCs w:val="32"/>
        </w:rPr>
        <w:t>mail</w:t>
      </w:r>
      <w:r w:rsidR="00414EE4" w:rsidRPr="00414EE4">
        <w:rPr>
          <w:rFonts w:ascii="TH SarabunPSK" w:hAnsi="TH SarabunPSK" w:cs="TH SarabunPSK"/>
          <w:sz w:val="32"/>
          <w:szCs w:val="32"/>
        </w:rPr>
        <w:t xml:space="preserve"> </w:t>
      </w:r>
      <w:r w:rsidR="00414EE4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414EE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:rsidR="00AC6745" w:rsidRPr="00A23F5E" w:rsidRDefault="00B6207B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C6745" w:rsidRPr="00A23F5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วุฒิการศึกษาสูงสุด   ค.ม.  สาขา บริหารการศึกษา </w:t>
      </w:r>
    </w:p>
    <w:p w:rsidR="00AC6745" w:rsidRPr="00A23F5E" w:rsidRDefault="00B6207B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C6745" w:rsidRPr="00A23F5E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ดำรงตำแหน่งที่โรงเรียนนี้ตั้งแต่ </w:t>
      </w:r>
      <w:r>
        <w:rPr>
          <w:rFonts w:ascii="TH SarabunPSK" w:hAnsi="TH SarabunPSK" w:cs="TH SarabunPSK"/>
          <w:sz w:val="32"/>
          <w:szCs w:val="32"/>
        </w:rPr>
        <w:t>….../………/……….</w:t>
      </w:r>
      <w:r w:rsidR="00AC6745" w:rsidRPr="00A23F5E">
        <w:rPr>
          <w:rFonts w:ascii="TH SarabunPSK" w:hAnsi="TH SarabunPSK" w:cs="TH SarabunPSK"/>
          <w:sz w:val="32"/>
          <w:szCs w:val="32"/>
        </w:rPr>
        <w:t xml:space="preserve"> </w:t>
      </w:r>
      <w:r w:rsidR="00AC6745" w:rsidRPr="00A23F5E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จนถึงปัจจุบัน เป็นเวลา</w:t>
      </w:r>
      <w:r>
        <w:rPr>
          <w:rFonts w:ascii="TH SarabunPSK" w:hAnsi="TH SarabunPSK" w:cs="TH SarabunPSK"/>
          <w:color w:val="000000"/>
          <w:sz w:val="32"/>
          <w:szCs w:val="32"/>
        </w:rPr>
        <w:t>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</w:t>
      </w:r>
      <w:r w:rsidR="00AC6745" w:rsidRPr="00A23F5E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B6207B" w:rsidRDefault="00AC6745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D20055"/>
          <w:sz w:val="32"/>
          <w:szCs w:val="32"/>
        </w:rPr>
      </w:pPr>
      <w:r w:rsidRPr="00A23F5E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A23F5E">
        <w:rPr>
          <w:rFonts w:ascii="TH SarabunPSK" w:hAnsi="TH SarabunPSK" w:cs="TH SarabunPSK"/>
          <w:color w:val="D20055"/>
          <w:sz w:val="32"/>
          <w:szCs w:val="32"/>
          <w:cs/>
        </w:rPr>
        <w:tab/>
      </w:r>
    </w:p>
    <w:p w:rsidR="00AC6745" w:rsidRPr="00A23F5E" w:rsidRDefault="00B6207B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D20055"/>
          <w:sz w:val="32"/>
          <w:szCs w:val="32"/>
        </w:rPr>
        <w:tab/>
      </w:r>
      <w:r w:rsidR="00AC6745" w:rsidRPr="00A23F5E">
        <w:rPr>
          <w:rFonts w:ascii="TH SarabunPSK" w:hAnsi="TH SarabunPSK" w:cs="TH SarabunPSK"/>
          <w:color w:val="000000"/>
          <w:sz w:val="32"/>
          <w:szCs w:val="32"/>
        </w:rPr>
        <w:t>1</w:t>
      </w:r>
      <w:r w:rsidR="00AC6745" w:rsidRPr="00A23F5E">
        <w:rPr>
          <w:rFonts w:ascii="TH SarabunPSK" w:hAnsi="TH SarabunPSK" w:cs="TH SarabunPSK"/>
          <w:color w:val="000000"/>
          <w:sz w:val="32"/>
          <w:szCs w:val="32"/>
          <w:cs/>
        </w:rPr>
        <w:t>) จำนวนบุคลากร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47"/>
        <w:gridCol w:w="1456"/>
        <w:gridCol w:w="1456"/>
        <w:gridCol w:w="1433"/>
        <w:gridCol w:w="1461"/>
      </w:tblGrid>
      <w:tr w:rsidR="00AC6745" w:rsidRPr="00A23F5E" w:rsidTr="00FC6748">
        <w:tc>
          <w:tcPr>
            <w:tcW w:w="1668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247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456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456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433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461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เจ้าหน้าที่อื่น</w:t>
            </w:r>
          </w:p>
        </w:tc>
      </w:tr>
      <w:tr w:rsidR="00AC6745" w:rsidRPr="00A23F5E" w:rsidTr="00FC6748">
        <w:tc>
          <w:tcPr>
            <w:tcW w:w="1668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ปีการศึกษา</w:t>
            </w: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="009219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2C16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56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56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33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61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AC6745" w:rsidRPr="00A23F5E" w:rsidRDefault="00AC6745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AC6745" w:rsidRPr="00A23F5E" w:rsidRDefault="00AC6745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A23F5E">
        <w:rPr>
          <w:rFonts w:ascii="TH SarabunPSK" w:hAnsi="TH SarabunPSK" w:cs="TH SarabunPSK"/>
          <w:color w:val="D20055"/>
          <w:sz w:val="32"/>
          <w:szCs w:val="32"/>
          <w:cs/>
        </w:rPr>
        <w:t xml:space="preserve">       </w:t>
      </w:r>
      <w:r w:rsidRPr="00A23F5E">
        <w:rPr>
          <w:rFonts w:ascii="TH SarabunPSK" w:hAnsi="TH SarabunPSK" w:cs="TH SarabunPSK"/>
          <w:color w:val="D20055"/>
          <w:sz w:val="32"/>
          <w:szCs w:val="32"/>
        </w:rPr>
        <w:tab/>
      </w:r>
      <w:r w:rsidRPr="00A23F5E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A23F5E">
        <w:rPr>
          <w:rFonts w:ascii="TH SarabunPSK" w:hAnsi="TH SarabunPSK" w:cs="TH SarabunPSK"/>
          <w:color w:val="000000"/>
          <w:sz w:val="32"/>
          <w:szCs w:val="32"/>
          <w:cs/>
        </w:rPr>
        <w:t>) วุฒิการศึกษาสูงสุดของบุคลากร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261"/>
        <w:gridCol w:w="1382"/>
        <w:gridCol w:w="1381"/>
        <w:gridCol w:w="1513"/>
        <w:gridCol w:w="1458"/>
      </w:tblGrid>
      <w:tr w:rsidR="00AC6745" w:rsidRPr="00A23F5E" w:rsidTr="00FC6748">
        <w:tc>
          <w:tcPr>
            <w:tcW w:w="1726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1261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382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81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13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458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AC6745" w:rsidRPr="00A23F5E" w:rsidTr="00FC6748">
        <w:tc>
          <w:tcPr>
            <w:tcW w:w="1726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ปีการศึกษา</w:t>
            </w:r>
            <w:r w:rsidRPr="00A23F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="009219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2C16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61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81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13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</w:tcPr>
          <w:p w:rsidR="00AC6745" w:rsidRPr="00A23F5E" w:rsidRDefault="00AC6745" w:rsidP="00FC67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E35F0" w:rsidRDefault="005E35F0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5E35F0" w:rsidRDefault="005E35F0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42330A" w:rsidRDefault="0042330A" w:rsidP="00AC6745">
      <w:pPr>
        <w:tabs>
          <w:tab w:val="left" w:pos="720"/>
          <w:tab w:val="left" w:pos="1080"/>
        </w:tabs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E35F0" w:rsidRDefault="005E35F0" w:rsidP="00AC6745">
      <w:pPr>
        <w:tabs>
          <w:tab w:val="left" w:pos="720"/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AC6745" w:rsidRPr="00A23F5E" w:rsidRDefault="00AC6745" w:rsidP="00592D3F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3F5E" w:rsidRPr="00A23F5E" w:rsidRDefault="00AC6745" w:rsidP="00AC6745">
      <w:pPr>
        <w:tabs>
          <w:tab w:val="left" w:pos="720"/>
          <w:tab w:val="left" w:pos="1080"/>
          <w:tab w:val="left" w:pos="1170"/>
          <w:tab w:val="left" w:pos="144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A23F5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 </w:t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ข้อมูลนักเรียน</w:t>
      </w:r>
    </w:p>
    <w:p w:rsidR="00AC6745" w:rsidRPr="006412D2" w:rsidRDefault="00AC6745" w:rsidP="00AC6745">
      <w:pPr>
        <w:tabs>
          <w:tab w:val="left" w:pos="720"/>
          <w:tab w:val="left" w:pos="1080"/>
          <w:tab w:val="left" w:pos="117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6412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12D2">
        <w:rPr>
          <w:rFonts w:ascii="TH SarabunPSK" w:hAnsi="TH SarabunPSK" w:cs="TH SarabunPSK"/>
          <w:sz w:val="32"/>
          <w:szCs w:val="32"/>
        </w:rPr>
        <w:t>1</w:t>
      </w:r>
      <w:r w:rsidRPr="006412D2">
        <w:rPr>
          <w:rFonts w:ascii="TH SarabunPSK" w:hAnsi="TH SarabunPSK" w:cs="TH SarabunPSK"/>
          <w:sz w:val="32"/>
          <w:szCs w:val="32"/>
          <w:cs/>
        </w:rPr>
        <w:t>)</w:t>
      </w:r>
      <w:r w:rsidR="002F1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12D2">
        <w:rPr>
          <w:rFonts w:ascii="TH SarabunPSK" w:hAnsi="TH SarabunPSK" w:cs="TH SarabunPSK"/>
          <w:sz w:val="32"/>
          <w:szCs w:val="32"/>
          <w:cs/>
        </w:rPr>
        <w:t>จำนวนนักเรียนโรงเรียน</w:t>
      </w:r>
      <w:r w:rsidR="002F145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620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12D2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6412D2">
        <w:rPr>
          <w:rFonts w:ascii="TH SarabunPSK" w:hAnsi="TH SarabunPSK" w:cs="TH SarabunPSK"/>
          <w:sz w:val="32"/>
          <w:szCs w:val="32"/>
        </w:rPr>
        <w:t>25</w:t>
      </w:r>
      <w:r w:rsidRPr="006412D2">
        <w:rPr>
          <w:rFonts w:ascii="TH SarabunPSK" w:hAnsi="TH SarabunPSK" w:cs="TH SarabunPSK"/>
          <w:sz w:val="32"/>
          <w:szCs w:val="32"/>
          <w:cs/>
        </w:rPr>
        <w:t>6</w:t>
      </w:r>
      <w:r w:rsidR="002C166E" w:rsidRPr="006412D2">
        <w:rPr>
          <w:rFonts w:ascii="TH SarabunPSK" w:hAnsi="TH SarabunPSK" w:cs="TH SarabunPSK"/>
          <w:sz w:val="32"/>
          <w:szCs w:val="32"/>
        </w:rPr>
        <w:t xml:space="preserve">1 </w:t>
      </w:r>
      <w:r w:rsidRPr="006412D2">
        <w:rPr>
          <w:rFonts w:ascii="TH SarabunPSK" w:hAnsi="TH SarabunPSK" w:cs="TH SarabunPSK"/>
          <w:sz w:val="32"/>
          <w:szCs w:val="32"/>
          <w:cs/>
        </w:rPr>
        <w:t xml:space="preserve">รวม  ..............คน </w:t>
      </w:r>
      <w:r w:rsidRPr="006412D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795"/>
        <w:gridCol w:w="2019"/>
        <w:gridCol w:w="2326"/>
        <w:gridCol w:w="1159"/>
      </w:tblGrid>
      <w:tr w:rsidR="00AC6745" w:rsidRPr="00A23F5E" w:rsidTr="00AC6745">
        <w:tc>
          <w:tcPr>
            <w:tcW w:w="1851" w:type="dxa"/>
            <w:shd w:val="clear" w:color="auto" w:fill="DDD9C3" w:themeFill="background2" w:themeFillShade="E6"/>
          </w:tcPr>
          <w:p w:rsidR="00AC6745" w:rsidRPr="00A23F5E" w:rsidRDefault="00AC6745" w:rsidP="008E2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95" w:type="dxa"/>
            <w:shd w:val="clear" w:color="auto" w:fill="DDD9C3" w:themeFill="background2" w:themeFillShade="E6"/>
          </w:tcPr>
          <w:p w:rsidR="00AC6745" w:rsidRPr="00A23F5E" w:rsidRDefault="00AC6745" w:rsidP="008E2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2019" w:type="dxa"/>
            <w:shd w:val="clear" w:color="auto" w:fill="DDD9C3" w:themeFill="background2" w:themeFillShade="E6"/>
          </w:tcPr>
          <w:p w:rsidR="00AC6745" w:rsidRPr="00A23F5E" w:rsidRDefault="00AC6745" w:rsidP="008E2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จำนวนนักเรียนชาย</w:t>
            </w:r>
          </w:p>
        </w:tc>
        <w:tc>
          <w:tcPr>
            <w:tcW w:w="2326" w:type="dxa"/>
            <w:shd w:val="clear" w:color="auto" w:fill="DDD9C3" w:themeFill="background2" w:themeFillShade="E6"/>
          </w:tcPr>
          <w:p w:rsidR="00AC6745" w:rsidRPr="00A23F5E" w:rsidRDefault="00AC6745" w:rsidP="008E2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จำนวนนักเรียนหญิง</w:t>
            </w:r>
          </w:p>
        </w:tc>
        <w:tc>
          <w:tcPr>
            <w:tcW w:w="1159" w:type="dxa"/>
            <w:shd w:val="clear" w:color="auto" w:fill="DDD9C3" w:themeFill="background2" w:themeFillShade="E6"/>
          </w:tcPr>
          <w:p w:rsidR="00AC6745" w:rsidRPr="00A23F5E" w:rsidRDefault="00AC6745" w:rsidP="008E2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C166E" w:rsidRPr="00A23F5E" w:rsidTr="008E2104">
        <w:trPr>
          <w:trHeight w:val="149"/>
        </w:trPr>
        <w:tc>
          <w:tcPr>
            <w:tcW w:w="1851" w:type="dxa"/>
            <w:shd w:val="clear" w:color="auto" w:fill="D9D9D9" w:themeFill="background1" w:themeFillShade="D9"/>
          </w:tcPr>
          <w:p w:rsidR="002C166E" w:rsidRPr="008E2104" w:rsidRDefault="008E2104" w:rsidP="002C16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2C166E" w:rsidRPr="00A23F5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104" w:rsidRPr="00A23F5E" w:rsidTr="008E2104">
        <w:trPr>
          <w:trHeight w:val="255"/>
        </w:trPr>
        <w:tc>
          <w:tcPr>
            <w:tcW w:w="1851" w:type="dxa"/>
            <w:shd w:val="clear" w:color="auto" w:fill="D9D9D9" w:themeFill="background1" w:themeFillShade="D9"/>
          </w:tcPr>
          <w:p w:rsidR="008E2104" w:rsidRPr="008E2104" w:rsidRDefault="008E2104" w:rsidP="002C16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8E2104" w:rsidRPr="00A23F5E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  <w:vAlign w:val="bottom"/>
          </w:tcPr>
          <w:p w:rsidR="008E2104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bottom"/>
          </w:tcPr>
          <w:p w:rsidR="008E2104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="008E2104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104" w:rsidRPr="00A23F5E" w:rsidTr="008E2104">
        <w:trPr>
          <w:trHeight w:val="164"/>
        </w:trPr>
        <w:tc>
          <w:tcPr>
            <w:tcW w:w="1851" w:type="dxa"/>
            <w:shd w:val="clear" w:color="auto" w:fill="D9D9D9" w:themeFill="background1" w:themeFillShade="D9"/>
          </w:tcPr>
          <w:p w:rsidR="008E2104" w:rsidRPr="008E2104" w:rsidRDefault="008E2104" w:rsidP="002C16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8E2104" w:rsidRPr="00A23F5E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  <w:vAlign w:val="bottom"/>
          </w:tcPr>
          <w:p w:rsidR="008E2104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bottom"/>
          </w:tcPr>
          <w:p w:rsidR="008E2104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="008E2104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104" w:rsidRPr="00A23F5E" w:rsidTr="008E2104">
        <w:trPr>
          <w:trHeight w:val="421"/>
        </w:trPr>
        <w:tc>
          <w:tcPr>
            <w:tcW w:w="1851" w:type="dxa"/>
            <w:shd w:val="clear" w:color="auto" w:fill="D9D9D9" w:themeFill="background1" w:themeFillShade="D9"/>
          </w:tcPr>
          <w:p w:rsidR="008E2104" w:rsidRDefault="008E2104" w:rsidP="008E2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8E2104" w:rsidRPr="00A23F5E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  <w:vAlign w:val="bottom"/>
          </w:tcPr>
          <w:p w:rsidR="008E2104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bottom"/>
          </w:tcPr>
          <w:p w:rsidR="008E2104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="008E2104" w:rsidRDefault="008E2104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66E" w:rsidRPr="00A23F5E" w:rsidTr="002C166E">
        <w:tc>
          <w:tcPr>
            <w:tcW w:w="1851" w:type="dxa"/>
            <w:shd w:val="clear" w:color="auto" w:fill="D9D9D9" w:themeFill="background1" w:themeFillShade="D9"/>
          </w:tcPr>
          <w:p w:rsidR="002C166E" w:rsidRPr="00A23F5E" w:rsidRDefault="002C166E" w:rsidP="002C16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2C166E" w:rsidRPr="00A23F5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66E" w:rsidRPr="00A23F5E" w:rsidTr="002C166E">
        <w:tc>
          <w:tcPr>
            <w:tcW w:w="1851" w:type="dxa"/>
            <w:shd w:val="clear" w:color="auto" w:fill="D9D9D9" w:themeFill="background1" w:themeFillShade="D9"/>
          </w:tcPr>
          <w:p w:rsidR="002C166E" w:rsidRPr="00A23F5E" w:rsidRDefault="002C166E" w:rsidP="002C16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2C166E" w:rsidRPr="00A23F5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66E" w:rsidRPr="00A23F5E" w:rsidTr="002C166E">
        <w:tc>
          <w:tcPr>
            <w:tcW w:w="1851" w:type="dxa"/>
            <w:shd w:val="clear" w:color="auto" w:fill="D9D9D9" w:themeFill="background1" w:themeFillShade="D9"/>
          </w:tcPr>
          <w:p w:rsidR="002C166E" w:rsidRPr="00A23F5E" w:rsidRDefault="002C166E" w:rsidP="002C16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2C166E" w:rsidRPr="00A23F5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66E" w:rsidRPr="00A23F5E" w:rsidTr="002C166E">
        <w:tc>
          <w:tcPr>
            <w:tcW w:w="1851" w:type="dxa"/>
            <w:shd w:val="clear" w:color="auto" w:fill="D9D9D9" w:themeFill="background1" w:themeFillShade="D9"/>
          </w:tcPr>
          <w:p w:rsidR="002C166E" w:rsidRPr="00A23F5E" w:rsidRDefault="002C166E" w:rsidP="002C16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2C166E" w:rsidRPr="00A23F5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66E" w:rsidRPr="00A23F5E" w:rsidTr="002C166E">
        <w:tc>
          <w:tcPr>
            <w:tcW w:w="1851" w:type="dxa"/>
            <w:shd w:val="clear" w:color="auto" w:fill="D9D9D9" w:themeFill="background1" w:themeFillShade="D9"/>
          </w:tcPr>
          <w:p w:rsidR="002C166E" w:rsidRPr="00A23F5E" w:rsidRDefault="002C166E" w:rsidP="002C16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2C166E" w:rsidRPr="00A23F5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66E" w:rsidRPr="00A23F5E" w:rsidTr="002C166E">
        <w:tc>
          <w:tcPr>
            <w:tcW w:w="1851" w:type="dxa"/>
            <w:shd w:val="clear" w:color="auto" w:fill="A6A6A6" w:themeFill="background1" w:themeFillShade="A6"/>
          </w:tcPr>
          <w:p w:rsidR="002C166E" w:rsidRPr="00A23F5E" w:rsidRDefault="002C166E" w:rsidP="002C16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95" w:type="dxa"/>
            <w:shd w:val="clear" w:color="auto" w:fill="A6A6A6" w:themeFill="background1" w:themeFillShade="A6"/>
          </w:tcPr>
          <w:p w:rsidR="002C166E" w:rsidRPr="00A23F5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6A6A6" w:themeFill="background1" w:themeFillShade="A6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A6A6A6" w:themeFill="background1" w:themeFillShade="A6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66E" w:rsidRPr="00A23F5E" w:rsidTr="002C166E">
        <w:tc>
          <w:tcPr>
            <w:tcW w:w="1851" w:type="dxa"/>
            <w:shd w:val="clear" w:color="auto" w:fill="A6A6A6" w:themeFill="background1" w:themeFillShade="A6"/>
          </w:tcPr>
          <w:p w:rsidR="002C166E" w:rsidRPr="00A23F5E" w:rsidRDefault="002C166E" w:rsidP="002C16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95" w:type="dxa"/>
            <w:shd w:val="clear" w:color="auto" w:fill="A6A6A6" w:themeFill="background1" w:themeFillShade="A6"/>
          </w:tcPr>
          <w:p w:rsidR="002C166E" w:rsidRPr="00A23F5E" w:rsidRDefault="002C166E" w:rsidP="002C16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6A6A6" w:themeFill="background1" w:themeFillShade="A6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A6A6A6" w:themeFill="background1" w:themeFillShade="A6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66E" w:rsidRPr="00A23F5E" w:rsidTr="002C166E">
        <w:tc>
          <w:tcPr>
            <w:tcW w:w="1851" w:type="dxa"/>
            <w:shd w:val="clear" w:color="auto" w:fill="A6A6A6" w:themeFill="background1" w:themeFillShade="A6"/>
          </w:tcPr>
          <w:p w:rsidR="002C166E" w:rsidRPr="00A23F5E" w:rsidRDefault="002C166E" w:rsidP="002C16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95" w:type="dxa"/>
            <w:shd w:val="clear" w:color="auto" w:fill="A6A6A6" w:themeFill="background1" w:themeFillShade="A6"/>
          </w:tcPr>
          <w:p w:rsidR="002C166E" w:rsidRPr="00A23F5E" w:rsidRDefault="002C166E" w:rsidP="002C16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6A6A6" w:themeFill="background1" w:themeFillShade="A6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A6A6A6" w:themeFill="background1" w:themeFillShade="A6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66E" w:rsidRPr="00A23F5E" w:rsidTr="002C166E">
        <w:tc>
          <w:tcPr>
            <w:tcW w:w="1851" w:type="dxa"/>
            <w:shd w:val="clear" w:color="auto" w:fill="auto"/>
          </w:tcPr>
          <w:p w:rsidR="002C166E" w:rsidRPr="00A23F5E" w:rsidRDefault="002C166E" w:rsidP="002C16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รวม</w:t>
            </w:r>
          </w:p>
        </w:tc>
        <w:tc>
          <w:tcPr>
            <w:tcW w:w="1795" w:type="dxa"/>
            <w:shd w:val="clear" w:color="auto" w:fill="auto"/>
          </w:tcPr>
          <w:p w:rsidR="002C166E" w:rsidRPr="00A23F5E" w:rsidRDefault="002C166E" w:rsidP="002C16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2C166E" w:rsidRDefault="002C166E" w:rsidP="002C16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620CB" w:rsidRDefault="008620CB" w:rsidP="00FC3764">
      <w:pPr>
        <w:tabs>
          <w:tab w:val="left" w:pos="720"/>
          <w:tab w:val="left" w:pos="1080"/>
        </w:tabs>
        <w:rPr>
          <w:rFonts w:ascii="TH SarabunPSK" w:hAnsi="TH SarabunPSK" w:cs="TH SarabunPSK" w:hint="cs"/>
          <w:sz w:val="36"/>
          <w:szCs w:val="36"/>
        </w:rPr>
      </w:pPr>
    </w:p>
    <w:p w:rsidR="002F1450" w:rsidRPr="00592D3F" w:rsidRDefault="002F1450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592D3F">
        <w:rPr>
          <w:rFonts w:ascii="TH SarabunPSK" w:hAnsi="TH SarabunPSK" w:cs="TH SarabunPSK"/>
          <w:sz w:val="32"/>
          <w:szCs w:val="32"/>
          <w:cs/>
        </w:rPr>
        <w:t>2) จำนวนนักเรียนโรงเรียน</w:t>
      </w:r>
      <w:r w:rsidRPr="00592D3F">
        <w:rPr>
          <w:rFonts w:ascii="TH SarabunPSK" w:hAnsi="TH SarabunPSK" w:cs="TH SarabunPSK" w:hint="cs"/>
          <w:sz w:val="32"/>
          <w:szCs w:val="32"/>
          <w:cs/>
        </w:rPr>
        <w:t xml:space="preserve">........ เปรียบเทียบ </w:t>
      </w:r>
      <w:r w:rsidRPr="00592D3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592D3F">
        <w:rPr>
          <w:rFonts w:ascii="TH SarabunPSK" w:hAnsi="TH SarabunPSK" w:cs="TH SarabunPSK" w:hint="cs"/>
          <w:sz w:val="32"/>
          <w:szCs w:val="32"/>
          <w:cs/>
        </w:rPr>
        <w:t>2559 -2561</w:t>
      </w:r>
    </w:p>
    <w:p w:rsidR="002F1450" w:rsidRPr="002F1450" w:rsidRDefault="002F1450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F1450">
        <w:rPr>
          <w:rFonts w:ascii="TH SarabunPSK" w:hAnsi="TH SarabunPSK" w:cs="TH SarabunPSK"/>
          <w:sz w:val="36"/>
          <w:szCs w:val="36"/>
          <w:cs/>
        </w:rPr>
        <w:t xml:space="preserve"> 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2255"/>
        <w:gridCol w:w="2410"/>
        <w:gridCol w:w="2410"/>
      </w:tblGrid>
      <w:tr w:rsidR="002F1450" w:rsidRPr="00A23F5E" w:rsidTr="00AA10AE">
        <w:tc>
          <w:tcPr>
            <w:tcW w:w="1851" w:type="dxa"/>
            <w:shd w:val="clear" w:color="auto" w:fill="DDD9C3" w:themeFill="background2" w:themeFillShade="E6"/>
          </w:tcPr>
          <w:p w:rsidR="002F1450" w:rsidRPr="00A23F5E" w:rsidRDefault="002F1450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ชั้น</w:t>
            </w:r>
          </w:p>
        </w:tc>
        <w:tc>
          <w:tcPr>
            <w:tcW w:w="2255" w:type="dxa"/>
            <w:shd w:val="clear" w:color="auto" w:fill="DDD9C3" w:themeFill="background2" w:themeFillShade="E6"/>
          </w:tcPr>
          <w:p w:rsidR="002F1450" w:rsidRPr="00A23F5E" w:rsidRDefault="002F1450" w:rsidP="002F14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2559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2F1450" w:rsidRPr="00A23F5E" w:rsidRDefault="002F1450" w:rsidP="002F14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2560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2F1450" w:rsidRPr="00A23F5E" w:rsidRDefault="002F1450" w:rsidP="002F14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2561</w:t>
            </w:r>
          </w:p>
        </w:tc>
      </w:tr>
      <w:tr w:rsidR="008E2104" w:rsidRPr="00A23F5E" w:rsidTr="00AA10AE">
        <w:trPr>
          <w:trHeight w:val="194"/>
        </w:trPr>
        <w:tc>
          <w:tcPr>
            <w:tcW w:w="1851" w:type="dxa"/>
            <w:shd w:val="clear" w:color="auto" w:fill="D9D9D9" w:themeFill="background1" w:themeFillShade="D9"/>
          </w:tcPr>
          <w:p w:rsidR="008E2104" w:rsidRPr="008E2104" w:rsidRDefault="008E2104" w:rsidP="008E2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8E2104" w:rsidRPr="00A23F5E" w:rsidRDefault="008E2104" w:rsidP="008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8E2104" w:rsidRDefault="008E2104" w:rsidP="008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8E2104" w:rsidRDefault="008E2104" w:rsidP="008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104" w:rsidRPr="00A23F5E" w:rsidTr="00AA10AE">
        <w:trPr>
          <w:trHeight w:val="210"/>
        </w:trPr>
        <w:tc>
          <w:tcPr>
            <w:tcW w:w="1851" w:type="dxa"/>
            <w:shd w:val="clear" w:color="auto" w:fill="D9D9D9" w:themeFill="background1" w:themeFillShade="D9"/>
          </w:tcPr>
          <w:p w:rsidR="008E2104" w:rsidRPr="008E2104" w:rsidRDefault="008E2104" w:rsidP="008E2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8E2104" w:rsidRPr="00A23F5E" w:rsidRDefault="008E2104" w:rsidP="008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8E2104" w:rsidRDefault="008E2104" w:rsidP="008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8E2104" w:rsidRDefault="008E2104" w:rsidP="008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104" w:rsidRPr="00A23F5E" w:rsidTr="00AA10AE">
        <w:trPr>
          <w:trHeight w:val="255"/>
        </w:trPr>
        <w:tc>
          <w:tcPr>
            <w:tcW w:w="1851" w:type="dxa"/>
            <w:shd w:val="clear" w:color="auto" w:fill="D9D9D9" w:themeFill="background1" w:themeFillShade="D9"/>
          </w:tcPr>
          <w:p w:rsidR="008E2104" w:rsidRPr="008E2104" w:rsidRDefault="008E2104" w:rsidP="008E21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210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8E2104" w:rsidRPr="00A23F5E" w:rsidRDefault="008E2104" w:rsidP="008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8E2104" w:rsidRDefault="008E2104" w:rsidP="008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8E2104" w:rsidRDefault="008E2104" w:rsidP="008E2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104" w:rsidRPr="00A23F5E" w:rsidTr="00AA10AE">
        <w:trPr>
          <w:trHeight w:val="450"/>
        </w:trPr>
        <w:tc>
          <w:tcPr>
            <w:tcW w:w="1851" w:type="dxa"/>
            <w:shd w:val="clear" w:color="auto" w:fill="D9D9D9" w:themeFill="background1" w:themeFillShade="D9"/>
          </w:tcPr>
          <w:p w:rsidR="008E2104" w:rsidRDefault="008E2104" w:rsidP="008E2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8E2104" w:rsidRPr="00A23F5E" w:rsidRDefault="008E2104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8E2104" w:rsidRDefault="008E2104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8E2104" w:rsidRDefault="008E2104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450" w:rsidRPr="00A23F5E" w:rsidTr="00AA10AE">
        <w:tc>
          <w:tcPr>
            <w:tcW w:w="1851" w:type="dxa"/>
            <w:shd w:val="clear" w:color="auto" w:fill="D9D9D9" w:themeFill="background1" w:themeFillShade="D9"/>
          </w:tcPr>
          <w:p w:rsidR="002F1450" w:rsidRPr="00A23F5E" w:rsidRDefault="002F1450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2F1450" w:rsidRPr="00A23F5E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450" w:rsidRPr="00A23F5E" w:rsidTr="00AA10AE">
        <w:tc>
          <w:tcPr>
            <w:tcW w:w="1851" w:type="dxa"/>
            <w:shd w:val="clear" w:color="auto" w:fill="D9D9D9" w:themeFill="background1" w:themeFillShade="D9"/>
          </w:tcPr>
          <w:p w:rsidR="002F1450" w:rsidRPr="00A23F5E" w:rsidRDefault="002F1450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2F1450" w:rsidRPr="00A23F5E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450" w:rsidRPr="00A23F5E" w:rsidTr="00AA10AE">
        <w:tc>
          <w:tcPr>
            <w:tcW w:w="1851" w:type="dxa"/>
            <w:shd w:val="clear" w:color="auto" w:fill="D9D9D9" w:themeFill="background1" w:themeFillShade="D9"/>
          </w:tcPr>
          <w:p w:rsidR="002F1450" w:rsidRPr="00A23F5E" w:rsidRDefault="002F1450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2F1450" w:rsidRPr="00A23F5E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450" w:rsidRPr="00A23F5E" w:rsidTr="00AA10AE">
        <w:tc>
          <w:tcPr>
            <w:tcW w:w="1851" w:type="dxa"/>
            <w:shd w:val="clear" w:color="auto" w:fill="D9D9D9" w:themeFill="background1" w:themeFillShade="D9"/>
          </w:tcPr>
          <w:p w:rsidR="002F1450" w:rsidRPr="00A23F5E" w:rsidRDefault="002F1450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2F1450" w:rsidRPr="00A23F5E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450" w:rsidRPr="00A23F5E" w:rsidTr="00AA10AE">
        <w:tc>
          <w:tcPr>
            <w:tcW w:w="1851" w:type="dxa"/>
            <w:shd w:val="clear" w:color="auto" w:fill="D9D9D9" w:themeFill="background1" w:themeFillShade="D9"/>
          </w:tcPr>
          <w:p w:rsidR="002F1450" w:rsidRPr="00A23F5E" w:rsidRDefault="002F1450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2F1450" w:rsidRPr="00A23F5E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450" w:rsidRPr="00A23F5E" w:rsidTr="00AA10AE">
        <w:tc>
          <w:tcPr>
            <w:tcW w:w="1851" w:type="dxa"/>
            <w:shd w:val="clear" w:color="auto" w:fill="A6A6A6" w:themeFill="background1" w:themeFillShade="A6"/>
          </w:tcPr>
          <w:p w:rsidR="002F1450" w:rsidRPr="00A23F5E" w:rsidRDefault="002F1450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5" w:type="dxa"/>
            <w:shd w:val="clear" w:color="auto" w:fill="A6A6A6" w:themeFill="background1" w:themeFillShade="A6"/>
          </w:tcPr>
          <w:p w:rsidR="002F1450" w:rsidRPr="00A23F5E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450" w:rsidRPr="00A23F5E" w:rsidTr="00AA10AE">
        <w:tc>
          <w:tcPr>
            <w:tcW w:w="1851" w:type="dxa"/>
            <w:shd w:val="clear" w:color="auto" w:fill="A6A6A6" w:themeFill="background1" w:themeFillShade="A6"/>
          </w:tcPr>
          <w:p w:rsidR="002F1450" w:rsidRPr="00A23F5E" w:rsidRDefault="002F1450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5" w:type="dxa"/>
            <w:shd w:val="clear" w:color="auto" w:fill="A6A6A6" w:themeFill="background1" w:themeFillShade="A6"/>
          </w:tcPr>
          <w:p w:rsidR="002F1450" w:rsidRPr="00A23F5E" w:rsidRDefault="002F1450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450" w:rsidRPr="00A23F5E" w:rsidTr="00AA10AE">
        <w:tc>
          <w:tcPr>
            <w:tcW w:w="1851" w:type="dxa"/>
            <w:shd w:val="clear" w:color="auto" w:fill="A6A6A6" w:themeFill="background1" w:themeFillShade="A6"/>
          </w:tcPr>
          <w:p w:rsidR="002F1450" w:rsidRPr="00A23F5E" w:rsidRDefault="002F1450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55" w:type="dxa"/>
            <w:shd w:val="clear" w:color="auto" w:fill="A6A6A6" w:themeFill="background1" w:themeFillShade="A6"/>
          </w:tcPr>
          <w:p w:rsidR="002F1450" w:rsidRPr="00A23F5E" w:rsidRDefault="002F1450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450" w:rsidRPr="00A23F5E" w:rsidTr="00AA10AE">
        <w:tc>
          <w:tcPr>
            <w:tcW w:w="1851" w:type="dxa"/>
            <w:shd w:val="clear" w:color="auto" w:fill="auto"/>
          </w:tcPr>
          <w:p w:rsidR="002F1450" w:rsidRPr="00A23F5E" w:rsidRDefault="002F1450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รวม</w:t>
            </w:r>
          </w:p>
        </w:tc>
        <w:tc>
          <w:tcPr>
            <w:tcW w:w="2255" w:type="dxa"/>
            <w:shd w:val="clear" w:color="auto" w:fill="auto"/>
          </w:tcPr>
          <w:p w:rsidR="002F1450" w:rsidRPr="00A23F5E" w:rsidRDefault="002F1450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F1450" w:rsidRDefault="002F1450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2D3F" w:rsidRDefault="00592D3F" w:rsidP="00FC3764">
      <w:pPr>
        <w:tabs>
          <w:tab w:val="left" w:pos="720"/>
          <w:tab w:val="left" w:pos="1080"/>
        </w:tabs>
        <w:rPr>
          <w:rFonts w:ascii="TH SarabunPSK" w:hAnsi="TH SarabunPSK" w:cs="TH SarabunPSK" w:hint="cs"/>
          <w:sz w:val="36"/>
          <w:szCs w:val="36"/>
        </w:rPr>
      </w:pPr>
    </w:p>
    <w:p w:rsidR="002F1450" w:rsidRDefault="002F1450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F1450">
        <w:rPr>
          <w:rFonts w:ascii="TH SarabunPSK" w:hAnsi="TH SarabunPSK" w:cs="TH SarabunPSK" w:hint="cs"/>
          <w:b/>
          <w:bCs/>
          <w:sz w:val="32"/>
          <w:szCs w:val="32"/>
          <w:cs/>
        </w:rPr>
        <w:t>4. ข้อมูลผลสัมฤทธิ์ทางการเรียนระดับสถานศึกษา (ข้อมูล 31 มีนาคม 2562)</w:t>
      </w:r>
    </w:p>
    <w:p w:rsidR="002F1450" w:rsidRPr="0042330A" w:rsidRDefault="002F1450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330A">
        <w:rPr>
          <w:rFonts w:ascii="TH SarabunPSK" w:hAnsi="TH SarabunPSK" w:cs="TH SarabunPSK" w:hint="cs"/>
          <w:b/>
          <w:bCs/>
          <w:sz w:val="32"/>
          <w:szCs w:val="32"/>
          <w:cs/>
        </w:rPr>
        <w:t>1) ผลสัมฤทธิ์ทางการเรียนปีการศึกษา 2561 (จำนวนนักเรียนที่มีผลการเรียนระดับ 3 ขึ้นไป)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938"/>
        <w:gridCol w:w="904"/>
        <w:gridCol w:w="993"/>
        <w:gridCol w:w="863"/>
        <w:gridCol w:w="724"/>
        <w:gridCol w:w="964"/>
        <w:gridCol w:w="941"/>
      </w:tblGrid>
      <w:tr w:rsidR="00FB7BEF" w:rsidRPr="00A23F5E" w:rsidTr="00EA264E">
        <w:tc>
          <w:tcPr>
            <w:tcW w:w="1838" w:type="dxa"/>
            <w:shd w:val="clear" w:color="auto" w:fill="DDD9C3" w:themeFill="background2" w:themeFillShade="E6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EA264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</w:t>
            </w:r>
          </w:p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ไทย</w:t>
            </w:r>
          </w:p>
        </w:tc>
        <w:tc>
          <w:tcPr>
            <w:tcW w:w="938" w:type="dxa"/>
            <w:shd w:val="clear" w:color="auto" w:fill="DDD9C3" w:themeFill="background2" w:themeFillShade="E6"/>
          </w:tcPr>
          <w:p w:rsidR="00EA264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คณิต</w:t>
            </w:r>
          </w:p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ศาสตร์</w:t>
            </w:r>
          </w:p>
        </w:tc>
        <w:tc>
          <w:tcPr>
            <w:tcW w:w="904" w:type="dxa"/>
            <w:shd w:val="clear" w:color="auto" w:fill="DDD9C3" w:themeFill="background2" w:themeFillShade="E6"/>
          </w:tcPr>
          <w:p w:rsidR="00EA264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</w:t>
            </w:r>
          </w:p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ศาสตร์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863" w:type="dxa"/>
            <w:shd w:val="clear" w:color="auto" w:fill="DDD9C3" w:themeFill="background2" w:themeFillShade="E6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724" w:type="dxa"/>
            <w:shd w:val="clear" w:color="auto" w:fill="DDD9C3" w:themeFill="background2" w:themeFillShade="E6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ศิลปะ ดนตรี</w:t>
            </w:r>
          </w:p>
        </w:tc>
        <w:tc>
          <w:tcPr>
            <w:tcW w:w="964" w:type="dxa"/>
            <w:shd w:val="clear" w:color="auto" w:fill="DDD9C3" w:themeFill="background2" w:themeFillShade="E6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การงานฯ</w:t>
            </w:r>
          </w:p>
        </w:tc>
        <w:tc>
          <w:tcPr>
            <w:tcW w:w="941" w:type="dxa"/>
            <w:shd w:val="clear" w:color="auto" w:fill="DDD9C3" w:themeFill="background2" w:themeFillShade="E6"/>
          </w:tcPr>
          <w:p w:rsidR="00EA264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</w:t>
            </w:r>
          </w:p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อังกฤษ</w:t>
            </w:r>
          </w:p>
        </w:tc>
      </w:tr>
      <w:tr w:rsidR="00FB7BEF" w:rsidRPr="00A23F5E" w:rsidTr="00EA264E">
        <w:tc>
          <w:tcPr>
            <w:tcW w:w="1838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BEF" w:rsidRPr="00A23F5E" w:rsidTr="00EA264E">
        <w:tc>
          <w:tcPr>
            <w:tcW w:w="1838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BEF" w:rsidRPr="00A23F5E" w:rsidTr="00EA264E">
        <w:tc>
          <w:tcPr>
            <w:tcW w:w="1838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BEF" w:rsidRPr="00A23F5E" w:rsidTr="00EA264E">
        <w:tc>
          <w:tcPr>
            <w:tcW w:w="1838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BEF" w:rsidRPr="00A23F5E" w:rsidTr="00EA264E">
        <w:tc>
          <w:tcPr>
            <w:tcW w:w="1838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BEF" w:rsidRPr="00A23F5E" w:rsidTr="00EA264E">
        <w:tc>
          <w:tcPr>
            <w:tcW w:w="1838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BEF" w:rsidRPr="00A23F5E" w:rsidTr="00EA264E">
        <w:tc>
          <w:tcPr>
            <w:tcW w:w="1838" w:type="dxa"/>
            <w:shd w:val="clear" w:color="auto" w:fill="A6A6A6" w:themeFill="background1" w:themeFillShade="A6"/>
          </w:tcPr>
          <w:p w:rsidR="00FB7BEF" w:rsidRPr="00A23F5E" w:rsidRDefault="00FB7BEF" w:rsidP="00FB7B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6A6A6" w:themeFill="background1" w:themeFillShade="A6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A6A6A6" w:themeFill="background1" w:themeFillShade="A6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BEF" w:rsidRPr="00A23F5E" w:rsidTr="00EA264E">
        <w:tc>
          <w:tcPr>
            <w:tcW w:w="1838" w:type="dxa"/>
            <w:shd w:val="clear" w:color="auto" w:fill="A6A6A6" w:themeFill="background1" w:themeFillShade="A6"/>
          </w:tcPr>
          <w:p w:rsidR="00FB7BEF" w:rsidRPr="00A23F5E" w:rsidRDefault="00FB7BEF" w:rsidP="00FB7B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6A6A6" w:themeFill="background1" w:themeFillShade="A6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A6A6A6" w:themeFill="background1" w:themeFillShade="A6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BEF" w:rsidRPr="00A23F5E" w:rsidTr="00EA264E">
        <w:tc>
          <w:tcPr>
            <w:tcW w:w="1838" w:type="dxa"/>
            <w:shd w:val="clear" w:color="auto" w:fill="A6A6A6" w:themeFill="background1" w:themeFillShade="A6"/>
          </w:tcPr>
          <w:p w:rsidR="00FB7BEF" w:rsidRPr="00A23F5E" w:rsidRDefault="00FB7BEF" w:rsidP="00FB7B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B7BEF" w:rsidRPr="00A23F5E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6A6A6" w:themeFill="background1" w:themeFillShade="A6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A6A6A6" w:themeFill="background1" w:themeFillShade="A6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A6A6A6" w:themeFill="background1" w:themeFillShade="A6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BEF" w:rsidRPr="00A23F5E" w:rsidTr="00EA264E">
        <w:tc>
          <w:tcPr>
            <w:tcW w:w="1838" w:type="dxa"/>
            <w:shd w:val="clear" w:color="auto" w:fill="auto"/>
          </w:tcPr>
          <w:p w:rsidR="00FB7BEF" w:rsidRPr="00A23F5E" w:rsidRDefault="00FB7BEF" w:rsidP="00FB7BE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รวม</w:t>
            </w:r>
          </w:p>
        </w:tc>
        <w:tc>
          <w:tcPr>
            <w:tcW w:w="851" w:type="dxa"/>
            <w:shd w:val="clear" w:color="auto" w:fill="auto"/>
          </w:tcPr>
          <w:p w:rsidR="00FB7BEF" w:rsidRPr="00A23F5E" w:rsidRDefault="00FB7BEF" w:rsidP="00FB7B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3" w:type="dxa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4" w:type="dxa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4" w:type="dxa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:rsidR="00FB7BEF" w:rsidRDefault="00FB7BEF" w:rsidP="00FB7B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264E" w:rsidRDefault="00EA264E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52806" w:rsidRPr="0042330A" w:rsidRDefault="00952806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2330A">
        <w:rPr>
          <w:rFonts w:ascii="TH SarabunPSK" w:hAnsi="TH SarabunPSK" w:cs="TH SarabunPSK" w:hint="cs"/>
          <w:b/>
          <w:bCs/>
          <w:sz w:val="32"/>
          <w:szCs w:val="32"/>
          <w:cs/>
        </w:rPr>
        <w:t>2) ผลการประเมินคุณลักษณะอันพึงประสงค์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972"/>
        <w:gridCol w:w="1842"/>
        <w:gridCol w:w="1701"/>
        <w:gridCol w:w="1560"/>
      </w:tblGrid>
      <w:tr w:rsidR="00952806" w:rsidRPr="00A23F5E" w:rsidTr="00952806">
        <w:tc>
          <w:tcPr>
            <w:tcW w:w="1851" w:type="dxa"/>
            <w:shd w:val="clear" w:color="auto" w:fill="DDD9C3" w:themeFill="background2" w:themeFillShade="E6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ชั้น</w:t>
            </w:r>
          </w:p>
        </w:tc>
        <w:tc>
          <w:tcPr>
            <w:tcW w:w="1972" w:type="dxa"/>
            <w:shd w:val="clear" w:color="auto" w:fill="DDD9C3" w:themeFill="background2" w:themeFillShade="E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auto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รวม</w:t>
            </w:r>
          </w:p>
        </w:tc>
        <w:tc>
          <w:tcPr>
            <w:tcW w:w="1972" w:type="dxa"/>
            <w:shd w:val="clear" w:color="auto" w:fill="auto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52806" w:rsidRDefault="00952806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8E2104" w:rsidRDefault="008E2104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8E2104" w:rsidRDefault="008E2104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8E2104" w:rsidRDefault="008E2104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52806" w:rsidRPr="0042330A" w:rsidRDefault="00952806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2330A">
        <w:rPr>
          <w:rFonts w:ascii="TH SarabunPSK" w:hAnsi="TH SarabunPSK" w:cs="TH SarabunPSK" w:hint="cs"/>
          <w:b/>
          <w:bCs/>
          <w:sz w:val="32"/>
          <w:szCs w:val="32"/>
          <w:cs/>
        </w:rPr>
        <w:t>3) ผลการประเมินการอ่าน คิดวิเคราะห์และเขียน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972"/>
        <w:gridCol w:w="1842"/>
        <w:gridCol w:w="1701"/>
        <w:gridCol w:w="1560"/>
      </w:tblGrid>
      <w:tr w:rsidR="00952806" w:rsidRPr="00A23F5E" w:rsidTr="00952806">
        <w:tc>
          <w:tcPr>
            <w:tcW w:w="1851" w:type="dxa"/>
            <w:shd w:val="clear" w:color="auto" w:fill="DDD9C3" w:themeFill="background2" w:themeFillShade="E6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ชั้น</w:t>
            </w:r>
          </w:p>
        </w:tc>
        <w:tc>
          <w:tcPr>
            <w:tcW w:w="1972" w:type="dxa"/>
            <w:shd w:val="clear" w:color="auto" w:fill="DDD9C3" w:themeFill="background2" w:themeFillShade="E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  </w:t>
            </w:r>
            <w:r w:rsidRPr="00A23F5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:rsidR="00952806" w:rsidRPr="00A23F5E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806" w:rsidRPr="00A23F5E" w:rsidTr="00952806">
        <w:tc>
          <w:tcPr>
            <w:tcW w:w="1851" w:type="dxa"/>
            <w:shd w:val="clear" w:color="auto" w:fill="auto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3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รวม</w:t>
            </w:r>
          </w:p>
        </w:tc>
        <w:tc>
          <w:tcPr>
            <w:tcW w:w="1972" w:type="dxa"/>
            <w:shd w:val="clear" w:color="auto" w:fill="auto"/>
          </w:tcPr>
          <w:p w:rsidR="00952806" w:rsidRPr="00A23F5E" w:rsidRDefault="00952806" w:rsidP="009528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52806" w:rsidRDefault="00952806" w:rsidP="009528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52806" w:rsidRDefault="00952806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52806" w:rsidRPr="00AA10AE" w:rsidRDefault="00952806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10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4) </w:t>
      </w:r>
      <w:r w:rsidRPr="00AA10A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ผลการประเมินสมรรถนะสำคัญของผู้เรียน 5 ด้าน ปีการศึกษา 2561</w:t>
      </w:r>
    </w:p>
    <w:p w:rsidR="00EA264E" w:rsidRPr="00AA10AE" w:rsidRDefault="00952806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10AE">
        <w:rPr>
          <w:rFonts w:ascii="TH SarabunPSK" w:hAnsi="TH SarabunPSK" w:cs="TH SarabunPSK" w:hint="cs"/>
          <w:b/>
          <w:bCs/>
          <w:sz w:val="32"/>
          <w:szCs w:val="32"/>
          <w:cs/>
        </w:rPr>
        <w:t>5) ผลการประเมินกิจกรรมพัฒนาผู้เรียน ปีการศึกษา 2561</w:t>
      </w:r>
    </w:p>
    <w:p w:rsidR="008620CB" w:rsidRPr="00AA10AE" w:rsidRDefault="00AA10AE" w:rsidP="008620CB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7)</w:t>
      </w:r>
      <w:r w:rsidR="008620CB" w:rsidRPr="00AA10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20CB" w:rsidRPr="00AA10AE">
        <w:rPr>
          <w:rFonts w:ascii="TH SarabunPSK" w:hAnsi="TH SarabunPSK" w:cs="TH SarabunPSK"/>
          <w:b/>
          <w:bCs/>
          <w:sz w:val="32"/>
          <w:szCs w:val="32"/>
          <w:cs/>
        </w:rPr>
        <w:t>ผลการทดสอบ</w:t>
      </w:r>
      <w:r w:rsidR="008620CB" w:rsidRPr="00AA10AE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ทางการศึกษาระดับชาติขั้นพื้นฐาน</w:t>
      </w:r>
      <w:r w:rsidR="008620CB" w:rsidRPr="00AA10A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8620CB" w:rsidRPr="00AA10AE">
        <w:rPr>
          <w:rFonts w:ascii="TH SarabunPSK" w:hAnsi="TH SarabunPSK" w:cs="TH SarabunPSK"/>
          <w:b/>
          <w:bCs/>
          <w:sz w:val="32"/>
          <w:szCs w:val="32"/>
        </w:rPr>
        <w:t>O-NET)</w:t>
      </w:r>
    </w:p>
    <w:p w:rsidR="00AC0AD1" w:rsidRPr="00AA10AE" w:rsidRDefault="00AA10AE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8)</w:t>
      </w:r>
      <w:r w:rsidR="00952806" w:rsidRPr="00AA10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2806" w:rsidRPr="00AA10A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ผลการประเมินการทดสอบความสามารถพื้นฐานของผู้เรียนระดับชาติ (</w:t>
      </w:r>
      <w:r w:rsidR="00952806" w:rsidRPr="00AA10AE">
        <w:rPr>
          <w:rFonts w:ascii="TH SarabunPSK" w:hAnsi="TH SarabunPSK" w:cs="TH SarabunPSK"/>
          <w:b/>
          <w:bCs/>
          <w:sz w:val="32"/>
          <w:szCs w:val="32"/>
        </w:rPr>
        <w:t>NT)</w:t>
      </w:r>
    </w:p>
    <w:p w:rsidR="00481BE4" w:rsidRDefault="00481BE4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*****</w:t>
      </w:r>
      <w:r w:rsidRPr="00481BE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โรงเรียนสามารถเพิ่มเติม ปรับลด ข้อมูลพื้นฐาน ได้ตามความเหมาะสม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****</w:t>
      </w:r>
    </w:p>
    <w:p w:rsidR="0042330A" w:rsidRPr="00481BE4" w:rsidRDefault="0042330A" w:rsidP="00FC3764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*****จัดทำข้อมูลรวมทุกระดับที่เปิดสอน****</w:t>
      </w:r>
    </w:p>
    <w:p w:rsidR="00EA264E" w:rsidRDefault="00EA264E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2D3F" w:rsidRDefault="00592D3F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2D3F" w:rsidRDefault="00592D3F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2D3F" w:rsidRDefault="00592D3F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2D3F" w:rsidRDefault="00592D3F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2D3F" w:rsidRDefault="00592D3F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2D3F" w:rsidRDefault="00592D3F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2D3F" w:rsidRDefault="00592D3F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2D3F" w:rsidRDefault="00592D3F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2D3F" w:rsidRDefault="00592D3F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2D3F" w:rsidRDefault="00592D3F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24BC" w:rsidRDefault="000D24BC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:rsidR="00B2276C" w:rsidRPr="00A23F5E" w:rsidRDefault="00B2276C" w:rsidP="00B2276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3F5E">
        <w:rPr>
          <w:rFonts w:ascii="TH SarabunPSK" w:hAnsi="TH SarabunPSK" w:cs="TH SarabunPSK"/>
          <w:b/>
          <w:bCs/>
          <w:sz w:val="40"/>
          <w:szCs w:val="40"/>
          <w:cs/>
        </w:rPr>
        <w:t>ผลการประเมินคุณภาพการศึกษาของสถานศึกษา</w:t>
      </w:r>
    </w:p>
    <w:p w:rsidR="00A23F5E" w:rsidRDefault="00A23F5E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4"/>
          <w:szCs w:val="34"/>
        </w:rPr>
      </w:pPr>
    </w:p>
    <w:p w:rsidR="005628F5" w:rsidRPr="00A23F5E" w:rsidRDefault="005628F5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มาตรฐานที่ </w:t>
      </w:r>
      <w:r w:rsidRPr="00A23F5E">
        <w:rPr>
          <w:rFonts w:ascii="TH SarabunPSK" w:hAnsi="TH SarabunPSK" w:cs="TH SarabunPSK"/>
          <w:b/>
          <w:bCs/>
          <w:sz w:val="34"/>
          <w:szCs w:val="34"/>
        </w:rPr>
        <w:t>1</w:t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 คุณภาพของ</w:t>
      </w:r>
      <w:r w:rsidR="00D946B2">
        <w:rPr>
          <w:rFonts w:ascii="TH SarabunPSK" w:hAnsi="TH SarabunPSK" w:cs="TH SarabunPSK" w:hint="cs"/>
          <w:b/>
          <w:bCs/>
          <w:sz w:val="34"/>
          <w:szCs w:val="34"/>
          <w:cs/>
        </w:rPr>
        <w:t>เด็ก/ผู้เรียน</w:t>
      </w:r>
    </w:p>
    <w:p w:rsidR="00DE0DE4" w:rsidRPr="00A23F5E" w:rsidRDefault="0081306C" w:rsidP="00101B7E">
      <w:pPr>
        <w:tabs>
          <w:tab w:val="left" w:pos="720"/>
          <w:tab w:val="left" w:pos="1080"/>
          <w:tab w:val="left" w:pos="26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ระดับคุณภาพ : </w:t>
      </w:r>
      <w:r w:rsidR="00D946B2" w:rsidRPr="00D946B2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กำลังพัฒนา/ปานกลาง/ดี/ดีเลิศ/ยอดเยี่ยม</w:t>
      </w:r>
      <w:r w:rsidR="00101B7E" w:rsidRPr="00D946B2">
        <w:rPr>
          <w:rFonts w:ascii="TH SarabunPSK" w:hAnsi="TH SarabunPSK" w:cs="TH SarabunPSK"/>
          <w:sz w:val="32"/>
          <w:szCs w:val="32"/>
          <w:cs/>
        </w:rPr>
        <w:tab/>
      </w:r>
    </w:p>
    <w:p w:rsidR="009E713A" w:rsidRDefault="009E713A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7BEE" w:rsidRPr="00A23F5E" w:rsidRDefault="00C57BEE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กระบวนการพัฒนา </w:t>
      </w:r>
    </w:p>
    <w:p w:rsidR="00A55534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184DC0" w:rsidRDefault="00A55534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C57BEE" w:rsidRPr="00A23F5E" w:rsidRDefault="00C57BEE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1443AA" w:rsidRPr="00A23F5E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p w:rsidR="00A55534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55534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D44EF0" w:rsidRPr="000C344F" w:rsidRDefault="00D44EF0" w:rsidP="00D44EF0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344F">
        <w:rPr>
          <w:rFonts w:ascii="TH SarabunPSK" w:hAnsi="TH SarabunPSK" w:cs="TH SarabunPSK"/>
          <w:b/>
          <w:bCs/>
          <w:sz w:val="32"/>
          <w:szCs w:val="32"/>
          <w:cs/>
        </w:rPr>
        <w:t>จุด</w:t>
      </w:r>
      <w:r w:rsidR="00A55534">
        <w:rPr>
          <w:rFonts w:ascii="TH SarabunPSK" w:hAnsi="TH SarabunPSK" w:cs="TH SarabunPSK" w:hint="cs"/>
          <w:b/>
          <w:bCs/>
          <w:sz w:val="32"/>
          <w:szCs w:val="32"/>
          <w:cs/>
        </w:rPr>
        <w:t>เด่น /จุด</w:t>
      </w:r>
      <w:r w:rsidRPr="000C344F">
        <w:rPr>
          <w:rFonts w:ascii="TH SarabunPSK" w:hAnsi="TH SarabunPSK" w:cs="TH SarabunPSK"/>
          <w:b/>
          <w:bCs/>
          <w:sz w:val="32"/>
          <w:szCs w:val="32"/>
          <w:cs/>
        </w:rPr>
        <w:t>ควรพัฒนา</w:t>
      </w:r>
    </w:p>
    <w:p w:rsidR="00A55534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534851" w:rsidRPr="00A234B7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534851" w:rsidRDefault="00534851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620CB" w:rsidRDefault="008620CB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Pr="00A23F5E" w:rsidRDefault="00EA264E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E0DE4" w:rsidRPr="00A23F5E" w:rsidRDefault="005628F5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4"/>
          <w:szCs w:val="34"/>
        </w:rPr>
      </w:pP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มาตรฐานที่ </w:t>
      </w:r>
      <w:r w:rsidRPr="00A23F5E">
        <w:rPr>
          <w:rFonts w:ascii="TH SarabunPSK" w:hAnsi="TH SarabunPSK" w:cs="TH SarabunPSK"/>
          <w:b/>
          <w:bCs/>
          <w:sz w:val="34"/>
          <w:szCs w:val="34"/>
        </w:rPr>
        <w:t xml:space="preserve">2 </w:t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>กระบวนการบริหารและการจัดการของผู้บริหารสถานศึกษา</w:t>
      </w:r>
    </w:p>
    <w:p w:rsidR="003E170E" w:rsidRPr="00A23F5E" w:rsidRDefault="003E170E" w:rsidP="003E170E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ระดับคุณภาพ : </w:t>
      </w:r>
      <w:r w:rsidR="00D946B2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กำลังพัฒนา/ปานกลาง</w:t>
      </w:r>
      <w:r w:rsidR="00D946B2" w:rsidRPr="001C16B7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/</w:t>
      </w:r>
      <w:r w:rsidR="00D946B2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ดี/ดีเลิศ/ยอดเยี่ยม</w:t>
      </w:r>
    </w:p>
    <w:p w:rsidR="00DE0DE4" w:rsidRPr="00A23F5E" w:rsidRDefault="00DE0DE4" w:rsidP="003E170E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56EA1" w:rsidRPr="00A23F5E" w:rsidRDefault="00D56EA1" w:rsidP="00D56EA1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4"/>
          <w:szCs w:val="34"/>
        </w:rPr>
      </w:pP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กระบวนการพัฒนา </w:t>
      </w:r>
    </w:p>
    <w:p w:rsidR="00A55534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55534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741D7D" w:rsidRDefault="00741D7D" w:rsidP="00B11EF1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41D7D" w:rsidRDefault="00741D7D" w:rsidP="00414EE4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5534" w:rsidRPr="00A23F5E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A55534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55534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55534" w:rsidRPr="000C344F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344F">
        <w:rPr>
          <w:rFonts w:ascii="TH SarabunPSK" w:hAnsi="TH SarabunPSK" w:cs="TH SarabunPSK"/>
          <w:b/>
          <w:bCs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เด่น /จุด</w:t>
      </w:r>
      <w:r w:rsidRPr="000C344F">
        <w:rPr>
          <w:rFonts w:ascii="TH SarabunPSK" w:hAnsi="TH SarabunPSK" w:cs="TH SarabunPSK"/>
          <w:b/>
          <w:bCs/>
          <w:sz w:val="32"/>
          <w:szCs w:val="32"/>
          <w:cs/>
        </w:rPr>
        <w:t>ควรพัฒนา</w:t>
      </w:r>
    </w:p>
    <w:p w:rsidR="00A55534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55534" w:rsidRPr="00A234B7" w:rsidRDefault="00A55534" w:rsidP="00A55534">
      <w:pPr>
        <w:tabs>
          <w:tab w:val="left" w:pos="720"/>
          <w:tab w:val="left" w:pos="10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555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951170" w:rsidRDefault="00951170" w:rsidP="00D44EF0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D44EF0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D44EF0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D44EF0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D44EF0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D44EF0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D44EF0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Default="00EA264E" w:rsidP="00D44EF0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620CB" w:rsidRDefault="008620CB" w:rsidP="00D44EF0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264E" w:rsidRPr="00A23F5E" w:rsidRDefault="00EA264E" w:rsidP="00D44EF0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E0DE4" w:rsidRPr="00A23F5E" w:rsidRDefault="005628F5" w:rsidP="00FC3764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4"/>
          <w:szCs w:val="34"/>
        </w:rPr>
      </w:pP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มาตรฐานที่ </w:t>
      </w:r>
      <w:r w:rsidRPr="00A23F5E">
        <w:rPr>
          <w:rFonts w:ascii="TH SarabunPSK" w:hAnsi="TH SarabunPSK" w:cs="TH SarabunPSK"/>
          <w:b/>
          <w:bCs/>
          <w:sz w:val="34"/>
          <w:szCs w:val="34"/>
        </w:rPr>
        <w:t xml:space="preserve">3 </w:t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>กระบวนการจัดการเรียนการสอนที่เน้น</w:t>
      </w:r>
      <w:r w:rsidR="00D946B2">
        <w:rPr>
          <w:rFonts w:ascii="TH SarabunPSK" w:hAnsi="TH SarabunPSK" w:cs="TH SarabunPSK" w:hint="cs"/>
          <w:b/>
          <w:bCs/>
          <w:sz w:val="34"/>
          <w:szCs w:val="34"/>
          <w:cs/>
        </w:rPr>
        <w:t>เด็ก/</w:t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>ผู้เรียนเป็นสำคัญ</w:t>
      </w:r>
    </w:p>
    <w:p w:rsidR="003E170E" w:rsidRPr="00A23F5E" w:rsidRDefault="003E170E" w:rsidP="003E170E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ระดับคุณภาพ : </w:t>
      </w:r>
      <w:r w:rsidR="00D946B2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กำลังพัฒนา/ปานกลาง</w:t>
      </w:r>
      <w:r w:rsidR="00D946B2" w:rsidRPr="001C16B7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/</w:t>
      </w:r>
      <w:r w:rsidR="00D946B2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ดี/ดีเลิศ/ยอดเยี่ยม</w:t>
      </w:r>
    </w:p>
    <w:p w:rsidR="00DE0DE4" w:rsidRPr="00A23F5E" w:rsidRDefault="00DE0DE4" w:rsidP="003E170E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946B2" w:rsidRPr="000D24BC" w:rsidRDefault="00D946B2" w:rsidP="00D946B2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D24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กระบวนการพัฒนา </w:t>
      </w:r>
    </w:p>
    <w:p w:rsidR="00D946B2" w:rsidRPr="00D946B2" w:rsidRDefault="00D946B2" w:rsidP="00D946B2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6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46B2" w:rsidRPr="00D946B2" w:rsidRDefault="00D946B2" w:rsidP="00D946B2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6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D946B2" w:rsidRPr="00D946B2" w:rsidRDefault="00D946B2" w:rsidP="00D946B2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946B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D946B2" w:rsidRPr="00D946B2" w:rsidRDefault="00D946B2" w:rsidP="00D946B2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6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46B2" w:rsidRPr="00D946B2" w:rsidRDefault="00D946B2" w:rsidP="00D946B2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6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D946B2" w:rsidRPr="00D946B2" w:rsidRDefault="00D946B2" w:rsidP="00D946B2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946B2">
        <w:rPr>
          <w:rFonts w:ascii="TH SarabunPSK" w:hAnsi="TH SarabunPSK" w:cs="TH SarabunPSK"/>
          <w:b/>
          <w:bCs/>
          <w:sz w:val="32"/>
          <w:szCs w:val="32"/>
          <w:cs/>
        </w:rPr>
        <w:t>จุดเด่น /จุดควรพัฒนา</w:t>
      </w:r>
    </w:p>
    <w:p w:rsidR="00D946B2" w:rsidRPr="00D946B2" w:rsidRDefault="00D946B2" w:rsidP="00D946B2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6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51170" w:rsidRDefault="00D946B2" w:rsidP="00D946B2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6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520EA9" w:rsidRDefault="00520EA9" w:rsidP="00520EA9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6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A264E" w:rsidRPr="00EA264E" w:rsidRDefault="00520EA9" w:rsidP="00EA264E">
      <w:pPr>
        <w:tabs>
          <w:tab w:val="left" w:pos="720"/>
          <w:tab w:val="left" w:pos="1080"/>
        </w:tabs>
        <w:rPr>
          <w:rStyle w:val="Heading30"/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lang w:val="en-US" w:eastAsia="en-US"/>
        </w:rPr>
      </w:pPr>
      <w:r w:rsidRPr="00D946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Start w:id="0" w:name="bookmark70"/>
    </w:p>
    <w:p w:rsidR="008620CB" w:rsidRDefault="008620CB" w:rsidP="008620CB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946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620CB" w:rsidRDefault="008620CB" w:rsidP="008620CB">
      <w:pPr>
        <w:tabs>
          <w:tab w:val="left" w:pos="720"/>
          <w:tab w:val="left" w:pos="1080"/>
        </w:tabs>
        <w:rPr>
          <w:rStyle w:val="Heading30"/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lang w:val="en-US" w:eastAsia="en-US"/>
        </w:rPr>
      </w:pPr>
      <w:r w:rsidRPr="00D946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E2104" w:rsidRDefault="008E2104" w:rsidP="008620CB">
      <w:pPr>
        <w:tabs>
          <w:tab w:val="left" w:pos="720"/>
          <w:tab w:val="left" w:pos="1080"/>
        </w:tabs>
        <w:rPr>
          <w:rStyle w:val="Heading30"/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lang w:val="en-US" w:eastAsia="en-US"/>
        </w:rPr>
      </w:pPr>
    </w:p>
    <w:p w:rsidR="008620CB" w:rsidRPr="00AA10AE" w:rsidRDefault="00592D3F" w:rsidP="00AA10AE">
      <w:pPr>
        <w:tabs>
          <w:tab w:val="left" w:pos="720"/>
          <w:tab w:val="left" w:pos="1080"/>
        </w:tabs>
        <w:rPr>
          <w:rStyle w:val="Heading30"/>
          <w:rFonts w:ascii="TH SarabunPSK" w:eastAsia="Times New Roman" w:hAnsi="TH SarabunPSK" w:cs="TH SarabunPSK" w:hint="cs"/>
          <w:color w:val="auto"/>
          <w:sz w:val="32"/>
          <w:szCs w:val="32"/>
          <w:lang w:val="en-US" w:eastAsia="en-US"/>
        </w:rPr>
      </w:pPr>
      <w:r>
        <w:rPr>
          <w:rStyle w:val="Heading30"/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lang w:val="en-US" w:eastAsia="en-US"/>
        </w:rPr>
        <w:t xml:space="preserve"> </w:t>
      </w:r>
      <w:r w:rsidRPr="008E2104">
        <w:rPr>
          <w:rStyle w:val="Heading30"/>
          <w:rFonts w:ascii="TH SarabunPSK" w:eastAsia="Times New Roman" w:hAnsi="TH SarabunPSK" w:cs="TH SarabunPSK"/>
          <w:color w:val="auto"/>
          <w:lang w:val="en-US" w:eastAsia="en-US"/>
        </w:rPr>
        <w:t>***</w:t>
      </w:r>
      <w:r w:rsidR="008E2104" w:rsidRPr="008E2104">
        <w:rPr>
          <w:rStyle w:val="Heading30"/>
          <w:rFonts w:ascii="TH SarabunPSK" w:eastAsia="Times New Roman" w:hAnsi="TH SarabunPSK" w:cs="TH SarabunPSK" w:hint="cs"/>
          <w:color w:val="auto"/>
          <w:cs/>
          <w:lang w:val="en-US" w:eastAsia="en-US"/>
        </w:rPr>
        <w:t xml:space="preserve"> โรงเรียนที่เปิดสอน ทั้งระดับปฐมวัย และระดับการศึกษาขั้นพื้นฐาน ให้สถานศึกษาเขียนแยกทั้ง 2 ระดับ***</w:t>
      </w:r>
    </w:p>
    <w:p w:rsidR="008620CB" w:rsidRDefault="008620CB" w:rsidP="000D24BC">
      <w:pPr>
        <w:keepNext/>
        <w:keepLines/>
        <w:spacing w:after="93" w:line="360" w:lineRule="exact"/>
        <w:jc w:val="center"/>
        <w:rPr>
          <w:rStyle w:val="Heading30"/>
          <w:rFonts w:ascii="TH SarabunPSK" w:hAnsi="TH SarabunPSK" w:cs="TH SarabunPSK"/>
          <w:sz w:val="20"/>
          <w:szCs w:val="20"/>
        </w:rPr>
      </w:pPr>
    </w:p>
    <w:p w:rsidR="000D24BC" w:rsidRPr="00DB1969" w:rsidRDefault="000D24BC" w:rsidP="000D24BC">
      <w:pPr>
        <w:keepNext/>
        <w:keepLines/>
        <w:spacing w:after="93" w:line="360" w:lineRule="exact"/>
        <w:jc w:val="center"/>
        <w:rPr>
          <w:rStyle w:val="Heading30"/>
          <w:rFonts w:ascii="TH SarabunPSK" w:hAnsi="TH SarabunPSK" w:cs="TH SarabunPSK"/>
          <w:sz w:val="44"/>
          <w:szCs w:val="44"/>
          <w:cs/>
        </w:rPr>
      </w:pPr>
      <w:r>
        <w:rPr>
          <w:rStyle w:val="Heading30"/>
          <w:rFonts w:ascii="TH SarabunPSK" w:hAnsi="TH SarabunPSK" w:cs="TH SarabunPSK" w:hint="cs"/>
          <w:sz w:val="44"/>
          <w:szCs w:val="44"/>
          <w:cs/>
        </w:rPr>
        <w:t>ส่วนที่ 3</w:t>
      </w:r>
    </w:p>
    <w:p w:rsidR="000D24BC" w:rsidRPr="00DB1969" w:rsidRDefault="000D24BC" w:rsidP="000D24BC">
      <w:pPr>
        <w:keepNext/>
        <w:keepLines/>
        <w:jc w:val="center"/>
        <w:rPr>
          <w:rFonts w:ascii="TH SarabunPSK" w:hAnsi="TH SarabunPSK" w:cs="TH SarabunPSK"/>
          <w:sz w:val="40"/>
          <w:szCs w:val="40"/>
          <w:cs/>
        </w:rPr>
      </w:pPr>
      <w:r w:rsidRPr="00DB1969">
        <w:rPr>
          <w:rStyle w:val="Heading30"/>
          <w:rFonts w:ascii="TH SarabunPSK" w:hAnsi="TH SarabunPSK" w:cs="TH SarabunPSK"/>
          <w:sz w:val="40"/>
          <w:szCs w:val="40"/>
          <w:cs/>
        </w:rPr>
        <w:t>สรุปผล แนวทางการพัฒนา และความต้องการการช่วยเหลือ</w:t>
      </w:r>
      <w:bookmarkEnd w:id="0"/>
    </w:p>
    <w:p w:rsidR="000D24BC" w:rsidRDefault="000D24BC" w:rsidP="000D24BC">
      <w:pPr>
        <w:spacing w:line="379" w:lineRule="exact"/>
        <w:ind w:firstLine="720"/>
        <w:jc w:val="thaiDistribute"/>
        <w:rPr>
          <w:rStyle w:val="Bodytext20"/>
          <w:rFonts w:ascii="TH SarabunPSK" w:hAnsi="TH SarabunPSK" w:cs="TH SarabunPSK"/>
          <w:color w:val="000000" w:themeColor="text1"/>
          <w:sz w:val="32"/>
          <w:szCs w:val="32"/>
        </w:rPr>
      </w:pPr>
      <w:r w:rsidRPr="00E23B37">
        <w:rPr>
          <w:rStyle w:val="Bodytext20"/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ผลการประเมินตนเองของสถานศึกษาถือเป็นข้อมูลสารสนเทศสำคัญที่สถานศึกษา จะต้องนำไปวิเคราะห์ สังเคราะห์เพื่อสรุปนำไปสู่การเชื่อมโยงหรือสะท้อนภาพความสำเร็จ กับแผนพัฒนาการจัดการศึกษาของสถานศึกษา (3</w:t>
      </w:r>
      <w:r w:rsidRPr="00E23B37">
        <w:rPr>
          <w:rStyle w:val="Bodytext2CordiaUPC"/>
          <w:rFonts w:ascii="TH SarabunPSK" w:hAnsi="TH SarabunPSK" w:cs="TH SarabunPSK"/>
          <w:color w:val="000000" w:themeColor="text1"/>
          <w:sz w:val="32"/>
          <w:szCs w:val="32"/>
          <w:cs/>
        </w:rPr>
        <w:t>-5</w:t>
      </w:r>
      <w:r w:rsidRPr="00E23B37">
        <w:rPr>
          <w:rStyle w:val="Bodytext20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ปี) และนำไป</w:t>
      </w:r>
      <w:r w:rsidRPr="00E23B37">
        <w:rPr>
          <w:rStyle w:val="Bodytext20"/>
          <w:rFonts w:ascii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Pr="00E23B37">
        <w:rPr>
          <w:rStyle w:val="Bodytext20"/>
          <w:rFonts w:ascii="TH SarabunPSK" w:hAnsi="TH SarabunPSK" w:cs="TH SarabunPSK"/>
          <w:color w:val="000000" w:themeColor="text1"/>
          <w:sz w:val="32"/>
          <w:szCs w:val="32"/>
          <w:cs/>
        </w:rPr>
        <w:t>ในการวางแผนพัฒนา คุณภาพการศึกษาของสถานศึกษา ดังนั้น</w:t>
      </w:r>
      <w:r w:rsidRPr="00E23B37">
        <w:rPr>
          <w:rStyle w:val="Bodytext20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23B37">
        <w:rPr>
          <w:rStyle w:val="Bodytext20"/>
          <w:rFonts w:ascii="TH SarabunPSK" w:hAnsi="TH SarabunPSK" w:cs="TH SarabunPSK"/>
          <w:color w:val="000000" w:themeColor="text1"/>
          <w:sz w:val="32"/>
          <w:szCs w:val="32"/>
          <w:cs/>
        </w:rPr>
        <w:t>จากผลการดำเนินงานของสถานศึกษา สามารถสรุปผลการประเมินในภาพรวมของจุดเด่น จุดควรพัฒนาของแต่ละมาตรฐาน พร้อมทั้งแนวทาง การพัฒนาในอนาคตและความต้องการการช่วยเหลือได้ดังนี้</w:t>
      </w:r>
    </w:p>
    <w:p w:rsidR="00AC0AD1" w:rsidRDefault="00AC0AD1" w:rsidP="000D24BC">
      <w:pPr>
        <w:spacing w:line="379" w:lineRule="exact"/>
        <w:ind w:firstLine="720"/>
        <w:jc w:val="thaiDistribute"/>
        <w:rPr>
          <w:rStyle w:val="Bodytext20"/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0AD1" w:rsidTr="00AC0AD1">
        <w:tc>
          <w:tcPr>
            <w:tcW w:w="4508" w:type="dxa"/>
          </w:tcPr>
          <w:p w:rsidR="00AC0AD1" w:rsidRPr="00AC0AD1" w:rsidRDefault="00AC0AD1" w:rsidP="00AC0AD1">
            <w:pPr>
              <w:spacing w:line="379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0AD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08" w:type="dxa"/>
          </w:tcPr>
          <w:p w:rsidR="00AC0AD1" w:rsidRPr="00AC0AD1" w:rsidRDefault="00AC0AD1" w:rsidP="00AC0AD1">
            <w:pPr>
              <w:spacing w:line="379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0AD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จุดควรพัฒนา</w:t>
            </w:r>
          </w:p>
        </w:tc>
      </w:tr>
      <w:tr w:rsidR="00AC0AD1" w:rsidTr="00AC0AD1">
        <w:tc>
          <w:tcPr>
            <w:tcW w:w="4508" w:type="dxa"/>
          </w:tcPr>
          <w:p w:rsidR="00AC0AD1" w:rsidRPr="00AA10AE" w:rsidRDefault="00AC0AD1" w:rsidP="00AC0AD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10AE">
              <w:rPr>
                <w:rStyle w:val="Bodytext216pt"/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ด้านคุณภาพผู้เรียน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  <w:lang w:val="th-TH" w:eastAsia="th-TH"/>
              </w:rPr>
              <w:t>1</w:t>
            </w: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</w:rPr>
              <w:t>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2.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3.</w:t>
            </w:r>
          </w:p>
          <w:p w:rsidR="00AC0AD1" w:rsidRPr="00AA10AE" w:rsidRDefault="00AC0AD1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  <w:lang w:val="th-TH" w:eastAsia="th-TH"/>
              </w:rPr>
            </w:pPr>
          </w:p>
        </w:tc>
        <w:tc>
          <w:tcPr>
            <w:tcW w:w="4508" w:type="dxa"/>
          </w:tcPr>
          <w:p w:rsidR="00AA10AE" w:rsidRPr="00AA10AE" w:rsidRDefault="00AA10AE" w:rsidP="00AA1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10AE">
              <w:rPr>
                <w:rStyle w:val="Bodytext216pt"/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ด้านคุณภาพผู้เรียน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  <w:lang w:val="th-TH" w:eastAsia="th-TH"/>
              </w:rPr>
              <w:t>1</w:t>
            </w: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</w:rPr>
              <w:t>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2.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3.</w:t>
            </w:r>
          </w:p>
          <w:p w:rsidR="00AC0AD1" w:rsidRPr="00AA10AE" w:rsidRDefault="00AC0AD1" w:rsidP="000D24BC">
            <w:pPr>
              <w:spacing w:line="379" w:lineRule="exac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C0AD1" w:rsidTr="00AC0AD1">
        <w:tc>
          <w:tcPr>
            <w:tcW w:w="4508" w:type="dxa"/>
          </w:tcPr>
          <w:p w:rsidR="00AC0AD1" w:rsidRPr="00AA10AE" w:rsidRDefault="00AC0AD1" w:rsidP="008620CB">
            <w:pPr>
              <w:spacing w:line="379" w:lineRule="exac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10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08" w:type="dxa"/>
          </w:tcPr>
          <w:p w:rsidR="00AC0AD1" w:rsidRPr="00AA10AE" w:rsidRDefault="00AC0AD1" w:rsidP="008620CB">
            <w:pPr>
              <w:spacing w:line="379" w:lineRule="exac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10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จุดควรพัฒนา</w:t>
            </w:r>
          </w:p>
        </w:tc>
      </w:tr>
      <w:tr w:rsidR="00AC0AD1" w:rsidTr="00AC0AD1">
        <w:tc>
          <w:tcPr>
            <w:tcW w:w="4508" w:type="dxa"/>
          </w:tcPr>
          <w:p w:rsidR="00AC0AD1" w:rsidRPr="00AA10AE" w:rsidRDefault="00AC0AD1" w:rsidP="00AC0AD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10AE">
              <w:rPr>
                <w:rStyle w:val="Bodytext216pt"/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ด้านกระบวนการบริหารและการจัดการ</w:t>
            </w:r>
          </w:p>
          <w:p w:rsidR="00AC0AD1" w:rsidRPr="00AA10AE" w:rsidRDefault="00AC0AD1" w:rsidP="00AC0AD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10AE">
              <w:rPr>
                <w:rStyle w:val="Bodytext216pt"/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ของผู้บริหารสถานศึกษา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  <w:lang w:val="th-TH" w:eastAsia="th-TH"/>
              </w:rPr>
              <w:t>1</w:t>
            </w: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</w:rPr>
              <w:t>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2.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3.</w:t>
            </w:r>
          </w:p>
          <w:p w:rsidR="00AC0AD1" w:rsidRPr="00AA10AE" w:rsidRDefault="00AC0AD1" w:rsidP="00AA10AE">
            <w:pPr>
              <w:jc w:val="thaiDistribute"/>
              <w:rPr>
                <w:rFonts w:ascii="TH SarabunIT๙" w:eastAsia="AngsanaUPC" w:hAnsi="TH SarabunIT๙" w:cs="TH SarabunIT๙"/>
                <w:color w:val="000000" w:themeColor="text1"/>
                <w:sz w:val="32"/>
                <w:szCs w:val="32"/>
                <w:cs/>
                <w:lang w:val="th-TH" w:eastAsia="th-TH"/>
              </w:rPr>
            </w:pPr>
            <w:r w:rsidRPr="00AA10AE">
              <w:rPr>
                <w:rStyle w:val="Bodytext20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:rsidR="00AC0AD1" w:rsidRPr="00AA10AE" w:rsidRDefault="00AC0AD1" w:rsidP="00AC0AD1">
            <w:pPr>
              <w:spacing w:line="360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10AE">
              <w:rPr>
                <w:rStyle w:val="Bodytext216pt"/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ด้านกระบวนการบริหารและการจัดการ</w:t>
            </w:r>
          </w:p>
          <w:p w:rsidR="00AC0AD1" w:rsidRPr="00AA10AE" w:rsidRDefault="00AC0AD1" w:rsidP="00AC0AD1">
            <w:pPr>
              <w:spacing w:line="360" w:lineRule="exact"/>
              <w:ind w:firstLine="3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10AE">
              <w:rPr>
                <w:rStyle w:val="Bodytext216pt"/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ของ</w:t>
            </w:r>
            <w:r w:rsidRPr="00AA10AE">
              <w:rPr>
                <w:rStyle w:val="Bodytext20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</w:t>
            </w:r>
            <w:r w:rsidRPr="00AA10AE">
              <w:rPr>
                <w:rStyle w:val="Bodytext216pt"/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บริหารสถานศึกษา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  <w:lang w:val="th-TH" w:eastAsia="th-TH"/>
              </w:rPr>
              <w:t>1</w:t>
            </w: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</w:rPr>
              <w:t>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2.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3.</w:t>
            </w:r>
          </w:p>
          <w:p w:rsidR="00AC0AD1" w:rsidRPr="00AA10AE" w:rsidRDefault="00AC0AD1" w:rsidP="00AC0AD1">
            <w:pPr>
              <w:spacing w:line="379" w:lineRule="exac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A10AE" w:rsidTr="00AA10AE">
        <w:tc>
          <w:tcPr>
            <w:tcW w:w="4508" w:type="dxa"/>
          </w:tcPr>
          <w:p w:rsidR="00AA10AE" w:rsidRPr="00AA10AE" w:rsidRDefault="00AA10AE" w:rsidP="00F32711">
            <w:pPr>
              <w:spacing w:line="379" w:lineRule="exac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10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08" w:type="dxa"/>
          </w:tcPr>
          <w:p w:rsidR="00AA10AE" w:rsidRPr="00AA10AE" w:rsidRDefault="00AA10AE" w:rsidP="00F32711">
            <w:pPr>
              <w:spacing w:line="379" w:lineRule="exac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10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จุดควรพัฒนา</w:t>
            </w:r>
          </w:p>
        </w:tc>
      </w:tr>
      <w:tr w:rsidR="00AA10AE" w:rsidTr="00AA10AE">
        <w:tc>
          <w:tcPr>
            <w:tcW w:w="4508" w:type="dxa"/>
          </w:tcPr>
          <w:p w:rsidR="00AA10AE" w:rsidRPr="00AA10AE" w:rsidRDefault="00AA10AE" w:rsidP="00F32711">
            <w:pPr>
              <w:spacing w:line="365" w:lineRule="exact"/>
              <w:ind w:firstLine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10AE">
              <w:rPr>
                <w:rStyle w:val="Bodytext216pt"/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ด้านกระบวนการเรียนการสอนที่เน้นผู้เรียนเป็นสำคัญ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  <w:lang w:val="th-TH" w:eastAsia="th-TH"/>
              </w:rPr>
              <w:t>1</w:t>
            </w: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</w:rPr>
              <w:t>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2.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  <w:cs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3.</w:t>
            </w:r>
            <w:r w:rsidRPr="00AA10AE">
              <w:rPr>
                <w:rStyle w:val="Bodytext20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08" w:type="dxa"/>
          </w:tcPr>
          <w:p w:rsidR="00AA10AE" w:rsidRPr="00AA10AE" w:rsidRDefault="00AA10AE" w:rsidP="00F32711">
            <w:pPr>
              <w:spacing w:line="365" w:lineRule="exac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A10AE">
              <w:rPr>
                <w:rStyle w:val="Bodytext216pt"/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ด้านกระบวนการเรียนการสอนที่เน้น ผู้เรียนเป็นสำคัญ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  <w:lang w:val="th-TH" w:eastAsia="th-TH"/>
              </w:rPr>
              <w:t>1</w:t>
            </w:r>
            <w:r w:rsidRPr="00AA10AE">
              <w:rPr>
                <w:rFonts w:ascii="TH SarabunIT๙" w:eastAsia="AngsanaUPC" w:hAnsi="TH SarabunIT๙" w:cs="TH SarabunIT๙"/>
                <w:sz w:val="32"/>
                <w:szCs w:val="32"/>
                <w:cs/>
              </w:rPr>
              <w:t>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2.</w:t>
            </w:r>
          </w:p>
          <w:p w:rsidR="00AA10AE" w:rsidRPr="00AA10AE" w:rsidRDefault="00AA10AE" w:rsidP="00AA10AE">
            <w:pPr>
              <w:jc w:val="thaiDistribute"/>
              <w:rPr>
                <w:rFonts w:ascii="TH SarabunIT๙" w:eastAsia="AngsanaUPC" w:hAnsi="TH SarabunIT๙" w:cs="TH SarabunIT๙"/>
                <w:sz w:val="32"/>
                <w:szCs w:val="32"/>
              </w:rPr>
            </w:pPr>
            <w:r w:rsidRPr="00AA10AE">
              <w:rPr>
                <w:rFonts w:ascii="TH SarabunIT๙" w:eastAsia="AngsanaUPC" w:hAnsi="TH SarabunIT๙" w:cs="TH SarabunIT๙"/>
                <w:sz w:val="32"/>
                <w:szCs w:val="32"/>
              </w:rPr>
              <w:t>3.</w:t>
            </w:r>
          </w:p>
          <w:p w:rsidR="00AA10AE" w:rsidRPr="00AA10AE" w:rsidRDefault="00AA10AE" w:rsidP="00F3271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10AE">
              <w:rPr>
                <w:rStyle w:val="Bodytext20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AA10AE" w:rsidRPr="00AA10AE" w:rsidRDefault="00AA10AE" w:rsidP="00F3271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D24BC" w:rsidRPr="00AA10AE" w:rsidRDefault="000D24BC" w:rsidP="000D24BC">
      <w:pPr>
        <w:spacing w:line="379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264E" w:rsidRDefault="00EA264E" w:rsidP="000D24BC">
      <w:pPr>
        <w:keepNext/>
        <w:keepLines/>
        <w:spacing w:after="26" w:line="320" w:lineRule="exact"/>
        <w:rPr>
          <w:rStyle w:val="Heading50"/>
          <w:rFonts w:ascii="TH SarabunPSK" w:hAnsi="TH SarabunPSK" w:cs="TH SarabunPSK"/>
          <w:color w:val="000000" w:themeColor="text1"/>
          <w:sz w:val="36"/>
          <w:szCs w:val="36"/>
        </w:rPr>
      </w:pPr>
      <w:bookmarkStart w:id="1" w:name="bookmark72"/>
    </w:p>
    <w:p w:rsidR="000D24BC" w:rsidRPr="008E2104" w:rsidRDefault="000D24BC" w:rsidP="000D24BC">
      <w:pPr>
        <w:keepNext/>
        <w:keepLines/>
        <w:spacing w:after="26" w:line="320" w:lineRule="exact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E2104">
        <w:rPr>
          <w:rStyle w:val="Heading50"/>
          <w:rFonts w:ascii="TH SarabunPSK" w:hAnsi="TH SarabunPSK" w:cs="TH SarabunPSK"/>
          <w:b w:val="0"/>
          <w:bCs w:val="0"/>
          <w:color w:val="000000" w:themeColor="text1"/>
          <w:sz w:val="36"/>
          <w:szCs w:val="36"/>
          <w:cs/>
        </w:rPr>
        <w:t>แนวทางการพัฒนาในอนาคต</w:t>
      </w:r>
      <w:bookmarkEnd w:id="1"/>
    </w:p>
    <w:p w:rsidR="00CE1074" w:rsidRPr="008E2104" w:rsidRDefault="00EA264E" w:rsidP="00CE1074">
      <w:pPr>
        <w:keepNext/>
        <w:keepLines/>
        <w:spacing w:after="26" w:line="320" w:lineRule="exact"/>
        <w:ind w:firstLine="72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E210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1074" w:rsidRPr="008E210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1074" w:rsidRPr="008E2104" w:rsidRDefault="00CE1074" w:rsidP="000D24BC">
      <w:pPr>
        <w:keepNext/>
        <w:keepLines/>
        <w:spacing w:after="11" w:line="320" w:lineRule="exact"/>
        <w:rPr>
          <w:rStyle w:val="Heading50"/>
          <w:rFonts w:ascii="TH SarabunPSK" w:hAnsi="TH SarabunPSK" w:cs="TH SarabunPSK"/>
          <w:b w:val="0"/>
          <w:bCs w:val="0"/>
          <w:color w:val="000000" w:themeColor="text1"/>
          <w:sz w:val="36"/>
          <w:szCs w:val="36"/>
        </w:rPr>
      </w:pPr>
      <w:bookmarkStart w:id="2" w:name="bookmark73"/>
    </w:p>
    <w:p w:rsidR="000D24BC" w:rsidRPr="008E2104" w:rsidRDefault="000D24BC" w:rsidP="000D24BC">
      <w:pPr>
        <w:keepNext/>
        <w:keepLines/>
        <w:spacing w:after="11" w:line="320" w:lineRule="exact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E2104">
        <w:rPr>
          <w:rStyle w:val="Heading50"/>
          <w:rFonts w:ascii="TH SarabunPSK" w:hAnsi="TH SarabunPSK" w:cs="TH SarabunPSK"/>
          <w:b w:val="0"/>
          <w:bCs w:val="0"/>
          <w:color w:val="000000" w:themeColor="text1"/>
          <w:sz w:val="36"/>
          <w:szCs w:val="36"/>
          <w:cs/>
        </w:rPr>
        <w:t>ความต้องการและการช่วยเหลือ</w:t>
      </w:r>
      <w:bookmarkEnd w:id="2"/>
    </w:p>
    <w:p w:rsidR="00CE1074" w:rsidRPr="008E2104" w:rsidRDefault="00CE1074" w:rsidP="00CE1074">
      <w:pPr>
        <w:keepNext/>
        <w:keepLines/>
        <w:spacing w:after="26" w:line="320" w:lineRule="exact"/>
        <w:ind w:firstLine="72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E210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2D10" w:rsidRPr="008E2104" w:rsidRDefault="00892D10" w:rsidP="00CE1074">
      <w:pPr>
        <w:spacing w:after="312" w:line="374" w:lineRule="exact"/>
        <w:rPr>
          <w:rStyle w:val="Bodytext20"/>
          <w:rFonts w:ascii="TH SarabunPSK" w:hAnsi="TH SarabunPSK" w:cs="TH SarabunPSK"/>
          <w:color w:val="000000" w:themeColor="text1"/>
          <w:sz w:val="32"/>
          <w:szCs w:val="32"/>
        </w:rPr>
      </w:pPr>
    </w:p>
    <w:p w:rsidR="00892D10" w:rsidRDefault="00892D10" w:rsidP="000D24BC">
      <w:pPr>
        <w:spacing w:after="312" w:line="374" w:lineRule="exact"/>
        <w:ind w:firstLine="860"/>
        <w:rPr>
          <w:rStyle w:val="Bodytext20"/>
          <w:rFonts w:ascii="TH SarabunPSK" w:hAnsi="TH SarabunPSK" w:cs="TH SarabunPSK"/>
          <w:color w:val="000000" w:themeColor="text1"/>
          <w:sz w:val="32"/>
          <w:szCs w:val="32"/>
        </w:rPr>
      </w:pPr>
    </w:p>
    <w:p w:rsidR="00892D10" w:rsidRDefault="00892D10" w:rsidP="000D24BC">
      <w:pPr>
        <w:spacing w:after="312" w:line="374" w:lineRule="exact"/>
        <w:ind w:firstLine="860"/>
        <w:rPr>
          <w:rStyle w:val="Bodytext20"/>
          <w:rFonts w:ascii="TH SarabunPSK" w:hAnsi="TH SarabunPSK" w:cs="TH SarabunPSK"/>
          <w:color w:val="000000" w:themeColor="text1"/>
          <w:sz w:val="32"/>
          <w:szCs w:val="32"/>
        </w:rPr>
      </w:pPr>
    </w:p>
    <w:p w:rsidR="00892D10" w:rsidRDefault="00892D10" w:rsidP="000D24BC">
      <w:pPr>
        <w:spacing w:after="312" w:line="374" w:lineRule="exact"/>
        <w:ind w:firstLine="860"/>
        <w:rPr>
          <w:rStyle w:val="Bodytext20"/>
          <w:rFonts w:ascii="TH SarabunPSK" w:hAnsi="TH SarabunPSK" w:cs="TH SarabunPSK"/>
          <w:color w:val="000000" w:themeColor="text1"/>
          <w:sz w:val="32"/>
          <w:szCs w:val="32"/>
        </w:rPr>
      </w:pPr>
    </w:p>
    <w:p w:rsidR="00892D10" w:rsidRDefault="00892D10" w:rsidP="000D24BC">
      <w:pPr>
        <w:spacing w:after="312" w:line="374" w:lineRule="exact"/>
        <w:ind w:firstLine="860"/>
        <w:rPr>
          <w:rStyle w:val="Bodytext20"/>
          <w:rFonts w:ascii="TH SarabunPSK" w:hAnsi="TH SarabunPSK" w:cs="TH SarabunPSK"/>
          <w:color w:val="000000" w:themeColor="text1"/>
          <w:sz w:val="32"/>
          <w:szCs w:val="32"/>
        </w:rPr>
      </w:pPr>
    </w:p>
    <w:p w:rsidR="00892D10" w:rsidRDefault="00892D10" w:rsidP="000D24BC">
      <w:pPr>
        <w:spacing w:after="312" w:line="374" w:lineRule="exact"/>
        <w:ind w:firstLine="860"/>
        <w:rPr>
          <w:rStyle w:val="Bodytext20"/>
          <w:rFonts w:ascii="TH SarabunPSK" w:hAnsi="TH SarabunPSK" w:cs="TH SarabunPSK"/>
          <w:color w:val="000000" w:themeColor="text1"/>
          <w:sz w:val="32"/>
          <w:szCs w:val="32"/>
        </w:rPr>
      </w:pPr>
    </w:p>
    <w:p w:rsidR="00892D10" w:rsidRDefault="00892D10" w:rsidP="000D24BC">
      <w:pPr>
        <w:spacing w:after="312" w:line="374" w:lineRule="exact"/>
        <w:ind w:firstLine="860"/>
        <w:rPr>
          <w:rStyle w:val="Bodytext20"/>
          <w:rFonts w:ascii="TH SarabunPSK" w:hAnsi="TH SarabunPSK" w:cs="TH SarabunPSK"/>
          <w:color w:val="000000" w:themeColor="text1"/>
          <w:sz w:val="32"/>
          <w:szCs w:val="32"/>
        </w:rPr>
      </w:pPr>
    </w:p>
    <w:p w:rsidR="00892D10" w:rsidRDefault="00892D10" w:rsidP="00AA10AE">
      <w:pPr>
        <w:spacing w:after="312" w:line="374" w:lineRule="exact"/>
        <w:rPr>
          <w:rStyle w:val="Bodytext20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</w:p>
    <w:p w:rsidR="00892D10" w:rsidRDefault="00892D10" w:rsidP="00892D10">
      <w:pPr>
        <w:spacing w:after="312" w:line="374" w:lineRule="exact"/>
        <w:ind w:firstLine="860"/>
        <w:jc w:val="center"/>
        <w:rPr>
          <w:rStyle w:val="Bodytext20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92D10" w:rsidRDefault="00892D10" w:rsidP="00892D10">
      <w:pPr>
        <w:spacing w:after="312" w:line="374" w:lineRule="exact"/>
        <w:ind w:firstLine="860"/>
        <w:jc w:val="center"/>
        <w:rPr>
          <w:rStyle w:val="Bodytext20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92D10" w:rsidRDefault="00892D10" w:rsidP="00892D10">
      <w:pPr>
        <w:spacing w:after="312" w:line="374" w:lineRule="exact"/>
        <w:ind w:firstLine="860"/>
        <w:jc w:val="center"/>
        <w:rPr>
          <w:rStyle w:val="Bodytext20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92D10" w:rsidRDefault="00892D10" w:rsidP="00892D10">
      <w:pPr>
        <w:spacing w:after="312" w:line="374" w:lineRule="exact"/>
        <w:ind w:firstLine="860"/>
        <w:jc w:val="center"/>
        <w:rPr>
          <w:rStyle w:val="Bodytext20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92D10" w:rsidRDefault="00892D10" w:rsidP="00892D10">
      <w:pPr>
        <w:spacing w:after="312" w:line="374" w:lineRule="exact"/>
        <w:ind w:firstLine="860"/>
        <w:jc w:val="center"/>
        <w:rPr>
          <w:rStyle w:val="Bodytext20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92D10" w:rsidRDefault="00892D10" w:rsidP="00AA10AE">
      <w:pPr>
        <w:spacing w:after="312" w:line="374" w:lineRule="exact"/>
        <w:rPr>
          <w:rStyle w:val="Bodytext20"/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892D10" w:rsidRDefault="00892D10" w:rsidP="00892D10">
      <w:pPr>
        <w:spacing w:after="312" w:line="374" w:lineRule="exact"/>
        <w:ind w:firstLine="860"/>
        <w:jc w:val="center"/>
        <w:rPr>
          <w:rStyle w:val="Bodytext20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92D10" w:rsidRDefault="00892D10" w:rsidP="00892D10">
      <w:pPr>
        <w:spacing w:after="312" w:line="374" w:lineRule="exact"/>
        <w:ind w:firstLine="860"/>
        <w:jc w:val="center"/>
        <w:rPr>
          <w:rStyle w:val="Bodytext20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bookmarkStart w:id="3" w:name="_GoBack"/>
      <w:bookmarkEnd w:id="3"/>
    </w:p>
    <w:p w:rsidR="00892D10" w:rsidRDefault="00892D10" w:rsidP="00892D10">
      <w:pPr>
        <w:spacing w:after="312" w:line="374" w:lineRule="exact"/>
        <w:ind w:firstLine="860"/>
        <w:jc w:val="center"/>
        <w:rPr>
          <w:rStyle w:val="Bodytext20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92D10" w:rsidRPr="0042330A" w:rsidRDefault="00892D10" w:rsidP="00AA10AE">
      <w:pPr>
        <w:spacing w:after="312" w:line="374" w:lineRule="exact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</w:pPr>
      <w:r w:rsidRPr="0042330A">
        <w:rPr>
          <w:rStyle w:val="Bodytext20"/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-ปกหลัง-</w:t>
      </w:r>
    </w:p>
    <w:p w:rsidR="00520EA9" w:rsidRPr="00D946B2" w:rsidRDefault="00520EA9" w:rsidP="00D946B2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 w:val="32"/>
          <w:szCs w:val="32"/>
          <w:cs/>
        </w:rPr>
      </w:pPr>
    </w:p>
    <w:sectPr w:rsidR="00520EA9" w:rsidRPr="00D946B2" w:rsidSect="008620CB">
      <w:headerReference w:type="even" r:id="rId8"/>
      <w:footerReference w:type="even" r:id="rId9"/>
      <w:footerReference w:type="default" r:id="rId10"/>
      <w:pgSz w:w="11906" w:h="16838"/>
      <w:pgMar w:top="1440" w:right="1440" w:bottom="1440" w:left="1440" w:header="1418" w:footer="57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0FD" w:rsidRDefault="001A70FD" w:rsidP="00907D4D">
      <w:r>
        <w:separator/>
      </w:r>
    </w:p>
  </w:endnote>
  <w:endnote w:type="continuationSeparator" w:id="0">
    <w:p w:rsidR="001A70FD" w:rsidRDefault="001A70FD" w:rsidP="0090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0CB" w:rsidRDefault="008620CB" w:rsidP="00BA2FC5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8620CB" w:rsidRDefault="00862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0CB" w:rsidRPr="00B15991" w:rsidRDefault="008620CB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:rsidR="008620CB" w:rsidRPr="0099690B" w:rsidRDefault="00862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0FD" w:rsidRDefault="001A70FD" w:rsidP="00907D4D">
      <w:r>
        <w:separator/>
      </w:r>
    </w:p>
  </w:footnote>
  <w:footnote w:type="continuationSeparator" w:id="0">
    <w:p w:rsidR="001A70FD" w:rsidRDefault="001A70FD" w:rsidP="0090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0CB" w:rsidRDefault="008620CB" w:rsidP="00BA2FC5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8620CB" w:rsidRDefault="00862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A7A"/>
    <w:multiLevelType w:val="hybridMultilevel"/>
    <w:tmpl w:val="EE12CEC2"/>
    <w:lvl w:ilvl="0" w:tplc="04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AC600ED"/>
    <w:multiLevelType w:val="hybridMultilevel"/>
    <w:tmpl w:val="74323B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23DAF"/>
    <w:multiLevelType w:val="hybridMultilevel"/>
    <w:tmpl w:val="7144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F41FC"/>
    <w:multiLevelType w:val="hybridMultilevel"/>
    <w:tmpl w:val="42FAD97A"/>
    <w:lvl w:ilvl="0" w:tplc="F77264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6D91FC9"/>
    <w:multiLevelType w:val="hybridMultilevel"/>
    <w:tmpl w:val="1916CCE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090CFD"/>
    <w:multiLevelType w:val="hybridMultilevel"/>
    <w:tmpl w:val="41C2FE0A"/>
    <w:lvl w:ilvl="0" w:tplc="92AEB34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4E0D"/>
    <w:multiLevelType w:val="hybridMultilevel"/>
    <w:tmpl w:val="F824FE4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37A87058"/>
    <w:multiLevelType w:val="hybridMultilevel"/>
    <w:tmpl w:val="75666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D1979"/>
    <w:multiLevelType w:val="hybridMultilevel"/>
    <w:tmpl w:val="05EA4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545D6"/>
    <w:multiLevelType w:val="hybridMultilevel"/>
    <w:tmpl w:val="F10029C2"/>
    <w:lvl w:ilvl="0" w:tplc="8B0A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0F6165"/>
    <w:multiLevelType w:val="hybridMultilevel"/>
    <w:tmpl w:val="41C2FE0A"/>
    <w:lvl w:ilvl="0" w:tplc="92AEB34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34C0D"/>
    <w:multiLevelType w:val="hybridMultilevel"/>
    <w:tmpl w:val="358484A0"/>
    <w:lvl w:ilvl="0" w:tplc="7552620E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B33AF8"/>
    <w:multiLevelType w:val="hybridMultilevel"/>
    <w:tmpl w:val="DC263052"/>
    <w:lvl w:ilvl="0" w:tplc="686683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CD805F0"/>
    <w:multiLevelType w:val="hybridMultilevel"/>
    <w:tmpl w:val="41C2FE0A"/>
    <w:lvl w:ilvl="0" w:tplc="92AEB34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905A4"/>
    <w:multiLevelType w:val="hybridMultilevel"/>
    <w:tmpl w:val="2EFCD81C"/>
    <w:lvl w:ilvl="0" w:tplc="5E58C4C4">
      <w:start w:val="1"/>
      <w:numFmt w:val="thaiNumbers"/>
      <w:lvlText w:val="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6E517369"/>
    <w:multiLevelType w:val="hybridMultilevel"/>
    <w:tmpl w:val="C87E3026"/>
    <w:lvl w:ilvl="0" w:tplc="5490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C2277A"/>
    <w:multiLevelType w:val="hybridMultilevel"/>
    <w:tmpl w:val="4CE0A0E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4"/>
  </w:num>
  <w:num w:numId="5">
    <w:abstractNumId w:val="1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9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20"/>
  <w:drawingGridVerticalSpacing w:val="435"/>
  <w:displayHorizontalDrawingGridEvery w:val="2"/>
  <w:characterSpacingControl w:val="doNotCompress"/>
  <w:hdrShapeDefaults>
    <o:shapedefaults v:ext="edit" spidmax="2049">
      <o:colormru v:ext="edit" colors="#4bd0ff,#f7964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6D"/>
    <w:rsid w:val="00000CF2"/>
    <w:rsid w:val="0000202C"/>
    <w:rsid w:val="0000593B"/>
    <w:rsid w:val="0000625A"/>
    <w:rsid w:val="0000653E"/>
    <w:rsid w:val="00007CAA"/>
    <w:rsid w:val="000117F4"/>
    <w:rsid w:val="0001197A"/>
    <w:rsid w:val="00011A25"/>
    <w:rsid w:val="00012365"/>
    <w:rsid w:val="00013F16"/>
    <w:rsid w:val="00014003"/>
    <w:rsid w:val="00014796"/>
    <w:rsid w:val="000166F1"/>
    <w:rsid w:val="000174B4"/>
    <w:rsid w:val="000175EB"/>
    <w:rsid w:val="0001769A"/>
    <w:rsid w:val="00021DFA"/>
    <w:rsid w:val="000221E1"/>
    <w:rsid w:val="00022699"/>
    <w:rsid w:val="00023CD5"/>
    <w:rsid w:val="000250C7"/>
    <w:rsid w:val="000266F4"/>
    <w:rsid w:val="0002785C"/>
    <w:rsid w:val="00030431"/>
    <w:rsid w:val="00031917"/>
    <w:rsid w:val="0003200D"/>
    <w:rsid w:val="000331AF"/>
    <w:rsid w:val="00035BD7"/>
    <w:rsid w:val="000360ED"/>
    <w:rsid w:val="0003673A"/>
    <w:rsid w:val="00037332"/>
    <w:rsid w:val="000378A1"/>
    <w:rsid w:val="000412B3"/>
    <w:rsid w:val="00044437"/>
    <w:rsid w:val="00044DA5"/>
    <w:rsid w:val="000457AC"/>
    <w:rsid w:val="0004688F"/>
    <w:rsid w:val="00047097"/>
    <w:rsid w:val="00047A25"/>
    <w:rsid w:val="00047E73"/>
    <w:rsid w:val="00051A7D"/>
    <w:rsid w:val="00051AC5"/>
    <w:rsid w:val="000522A1"/>
    <w:rsid w:val="00052359"/>
    <w:rsid w:val="00052602"/>
    <w:rsid w:val="00055272"/>
    <w:rsid w:val="00055E0D"/>
    <w:rsid w:val="000572B2"/>
    <w:rsid w:val="000575CB"/>
    <w:rsid w:val="0006001B"/>
    <w:rsid w:val="0006018D"/>
    <w:rsid w:val="00061545"/>
    <w:rsid w:val="00062BF4"/>
    <w:rsid w:val="00062ED9"/>
    <w:rsid w:val="00065234"/>
    <w:rsid w:val="000652F0"/>
    <w:rsid w:val="000668F1"/>
    <w:rsid w:val="000702E1"/>
    <w:rsid w:val="0007039D"/>
    <w:rsid w:val="0007202B"/>
    <w:rsid w:val="000723B5"/>
    <w:rsid w:val="000730E3"/>
    <w:rsid w:val="0007396B"/>
    <w:rsid w:val="000742A6"/>
    <w:rsid w:val="00074A0E"/>
    <w:rsid w:val="000763DB"/>
    <w:rsid w:val="0007774A"/>
    <w:rsid w:val="000779CD"/>
    <w:rsid w:val="00077A24"/>
    <w:rsid w:val="00081503"/>
    <w:rsid w:val="0008297B"/>
    <w:rsid w:val="00083E8D"/>
    <w:rsid w:val="0008468B"/>
    <w:rsid w:val="0008500F"/>
    <w:rsid w:val="00086708"/>
    <w:rsid w:val="00091B60"/>
    <w:rsid w:val="00092253"/>
    <w:rsid w:val="000928CA"/>
    <w:rsid w:val="00092B13"/>
    <w:rsid w:val="000934DF"/>
    <w:rsid w:val="00093DD1"/>
    <w:rsid w:val="00095DA5"/>
    <w:rsid w:val="00095ED8"/>
    <w:rsid w:val="0009631D"/>
    <w:rsid w:val="000963A4"/>
    <w:rsid w:val="000964D9"/>
    <w:rsid w:val="0009657A"/>
    <w:rsid w:val="00097752"/>
    <w:rsid w:val="00097B98"/>
    <w:rsid w:val="000A0C91"/>
    <w:rsid w:val="000A119D"/>
    <w:rsid w:val="000A1A9D"/>
    <w:rsid w:val="000A1BBC"/>
    <w:rsid w:val="000A1E4C"/>
    <w:rsid w:val="000A3AA9"/>
    <w:rsid w:val="000A56F8"/>
    <w:rsid w:val="000A5F0F"/>
    <w:rsid w:val="000B0BED"/>
    <w:rsid w:val="000B184D"/>
    <w:rsid w:val="000B3655"/>
    <w:rsid w:val="000B428C"/>
    <w:rsid w:val="000B44B2"/>
    <w:rsid w:val="000B6F1C"/>
    <w:rsid w:val="000C15E4"/>
    <w:rsid w:val="000C344F"/>
    <w:rsid w:val="000C357D"/>
    <w:rsid w:val="000C3B13"/>
    <w:rsid w:val="000C76DD"/>
    <w:rsid w:val="000D0F96"/>
    <w:rsid w:val="000D10FD"/>
    <w:rsid w:val="000D24BC"/>
    <w:rsid w:val="000D28E5"/>
    <w:rsid w:val="000D2A2F"/>
    <w:rsid w:val="000D36AD"/>
    <w:rsid w:val="000D3CDC"/>
    <w:rsid w:val="000D41D8"/>
    <w:rsid w:val="000D536B"/>
    <w:rsid w:val="000D5770"/>
    <w:rsid w:val="000D6803"/>
    <w:rsid w:val="000E0DAE"/>
    <w:rsid w:val="000E1F57"/>
    <w:rsid w:val="000E20AA"/>
    <w:rsid w:val="000E4282"/>
    <w:rsid w:val="000E5BE2"/>
    <w:rsid w:val="000E660C"/>
    <w:rsid w:val="000E6ABD"/>
    <w:rsid w:val="000E7BA2"/>
    <w:rsid w:val="000E7F23"/>
    <w:rsid w:val="000F1BC6"/>
    <w:rsid w:val="000F2666"/>
    <w:rsid w:val="000F3AD2"/>
    <w:rsid w:val="000F5F0F"/>
    <w:rsid w:val="000F6A37"/>
    <w:rsid w:val="000F6BEB"/>
    <w:rsid w:val="000F6FEA"/>
    <w:rsid w:val="000F7607"/>
    <w:rsid w:val="000F7BF8"/>
    <w:rsid w:val="000F7CB0"/>
    <w:rsid w:val="001006B9"/>
    <w:rsid w:val="0010195B"/>
    <w:rsid w:val="00101B7E"/>
    <w:rsid w:val="00102780"/>
    <w:rsid w:val="001037AE"/>
    <w:rsid w:val="00104CF3"/>
    <w:rsid w:val="001055A0"/>
    <w:rsid w:val="00105CEA"/>
    <w:rsid w:val="00110C93"/>
    <w:rsid w:val="001120E9"/>
    <w:rsid w:val="00112437"/>
    <w:rsid w:val="00112D85"/>
    <w:rsid w:val="00113FAB"/>
    <w:rsid w:val="00115014"/>
    <w:rsid w:val="0011574E"/>
    <w:rsid w:val="00115F52"/>
    <w:rsid w:val="0012039A"/>
    <w:rsid w:val="00121E81"/>
    <w:rsid w:val="00122427"/>
    <w:rsid w:val="00122ACA"/>
    <w:rsid w:val="00122C03"/>
    <w:rsid w:val="00123129"/>
    <w:rsid w:val="00123DA3"/>
    <w:rsid w:val="00123FF4"/>
    <w:rsid w:val="001243E3"/>
    <w:rsid w:val="001264DE"/>
    <w:rsid w:val="00126E12"/>
    <w:rsid w:val="00130C3D"/>
    <w:rsid w:val="00131FB0"/>
    <w:rsid w:val="00132E60"/>
    <w:rsid w:val="001332F9"/>
    <w:rsid w:val="00133DFC"/>
    <w:rsid w:val="00134AFB"/>
    <w:rsid w:val="001364A6"/>
    <w:rsid w:val="00136D12"/>
    <w:rsid w:val="00137061"/>
    <w:rsid w:val="00137F3E"/>
    <w:rsid w:val="0014004A"/>
    <w:rsid w:val="00141FB0"/>
    <w:rsid w:val="00142A58"/>
    <w:rsid w:val="001443AA"/>
    <w:rsid w:val="00150342"/>
    <w:rsid w:val="00150466"/>
    <w:rsid w:val="001509B1"/>
    <w:rsid w:val="00152265"/>
    <w:rsid w:val="001529DF"/>
    <w:rsid w:val="00153355"/>
    <w:rsid w:val="00153E6E"/>
    <w:rsid w:val="00153F4B"/>
    <w:rsid w:val="0015639C"/>
    <w:rsid w:val="00156CEF"/>
    <w:rsid w:val="00157EA4"/>
    <w:rsid w:val="00163D1D"/>
    <w:rsid w:val="001661E4"/>
    <w:rsid w:val="00167242"/>
    <w:rsid w:val="00167386"/>
    <w:rsid w:val="00173285"/>
    <w:rsid w:val="00175262"/>
    <w:rsid w:val="001757F3"/>
    <w:rsid w:val="0017629E"/>
    <w:rsid w:val="00176BE8"/>
    <w:rsid w:val="00181046"/>
    <w:rsid w:val="0018112E"/>
    <w:rsid w:val="00182E7E"/>
    <w:rsid w:val="001834D2"/>
    <w:rsid w:val="001841B6"/>
    <w:rsid w:val="001849D4"/>
    <w:rsid w:val="00184B5E"/>
    <w:rsid w:val="00184DC0"/>
    <w:rsid w:val="00186071"/>
    <w:rsid w:val="00186112"/>
    <w:rsid w:val="001862FE"/>
    <w:rsid w:val="001866A1"/>
    <w:rsid w:val="00187F07"/>
    <w:rsid w:val="001910AF"/>
    <w:rsid w:val="00191B02"/>
    <w:rsid w:val="0019274C"/>
    <w:rsid w:val="00193DE7"/>
    <w:rsid w:val="00194E9E"/>
    <w:rsid w:val="00196200"/>
    <w:rsid w:val="0019674E"/>
    <w:rsid w:val="00197317"/>
    <w:rsid w:val="001A0467"/>
    <w:rsid w:val="001A06D0"/>
    <w:rsid w:val="001A0F04"/>
    <w:rsid w:val="001A2BED"/>
    <w:rsid w:val="001A3270"/>
    <w:rsid w:val="001A3EE8"/>
    <w:rsid w:val="001A49F6"/>
    <w:rsid w:val="001A6362"/>
    <w:rsid w:val="001A6558"/>
    <w:rsid w:val="001A6FA9"/>
    <w:rsid w:val="001A70FD"/>
    <w:rsid w:val="001A7EFB"/>
    <w:rsid w:val="001B1EF3"/>
    <w:rsid w:val="001B30AB"/>
    <w:rsid w:val="001B3D6B"/>
    <w:rsid w:val="001B4AA5"/>
    <w:rsid w:val="001B537D"/>
    <w:rsid w:val="001B544D"/>
    <w:rsid w:val="001B621C"/>
    <w:rsid w:val="001B7C1D"/>
    <w:rsid w:val="001C02FB"/>
    <w:rsid w:val="001C0311"/>
    <w:rsid w:val="001C16B7"/>
    <w:rsid w:val="001C2094"/>
    <w:rsid w:val="001C22EE"/>
    <w:rsid w:val="001C302B"/>
    <w:rsid w:val="001C50DA"/>
    <w:rsid w:val="001C5820"/>
    <w:rsid w:val="001C60A3"/>
    <w:rsid w:val="001C60A6"/>
    <w:rsid w:val="001C62B5"/>
    <w:rsid w:val="001C71AB"/>
    <w:rsid w:val="001C7463"/>
    <w:rsid w:val="001C7BEA"/>
    <w:rsid w:val="001D22F7"/>
    <w:rsid w:val="001D5B13"/>
    <w:rsid w:val="001D667A"/>
    <w:rsid w:val="001D6B48"/>
    <w:rsid w:val="001D7342"/>
    <w:rsid w:val="001D784F"/>
    <w:rsid w:val="001E0E92"/>
    <w:rsid w:val="001E1598"/>
    <w:rsid w:val="001E1689"/>
    <w:rsid w:val="001E1DFD"/>
    <w:rsid w:val="001E1F81"/>
    <w:rsid w:val="001E3276"/>
    <w:rsid w:val="001E337A"/>
    <w:rsid w:val="001E39B9"/>
    <w:rsid w:val="001E3A8A"/>
    <w:rsid w:val="001E44BD"/>
    <w:rsid w:val="001E61AD"/>
    <w:rsid w:val="001E6D4E"/>
    <w:rsid w:val="001E7D0C"/>
    <w:rsid w:val="001F0F28"/>
    <w:rsid w:val="001F22CE"/>
    <w:rsid w:val="001F235B"/>
    <w:rsid w:val="001F2629"/>
    <w:rsid w:val="001F299E"/>
    <w:rsid w:val="001F49FB"/>
    <w:rsid w:val="001F4F1E"/>
    <w:rsid w:val="001F58F8"/>
    <w:rsid w:val="0020020B"/>
    <w:rsid w:val="00200FC9"/>
    <w:rsid w:val="00201771"/>
    <w:rsid w:val="002043B9"/>
    <w:rsid w:val="00204DC0"/>
    <w:rsid w:val="00206457"/>
    <w:rsid w:val="00207743"/>
    <w:rsid w:val="002115CA"/>
    <w:rsid w:val="00212168"/>
    <w:rsid w:val="00215F64"/>
    <w:rsid w:val="00216D73"/>
    <w:rsid w:val="002178EB"/>
    <w:rsid w:val="00221BE8"/>
    <w:rsid w:val="002220B7"/>
    <w:rsid w:val="002231D2"/>
    <w:rsid w:val="00223D92"/>
    <w:rsid w:val="00223DED"/>
    <w:rsid w:val="00224AC1"/>
    <w:rsid w:val="002263B1"/>
    <w:rsid w:val="002272D1"/>
    <w:rsid w:val="00231532"/>
    <w:rsid w:val="002345E8"/>
    <w:rsid w:val="002367C5"/>
    <w:rsid w:val="00236844"/>
    <w:rsid w:val="00236936"/>
    <w:rsid w:val="00237FEB"/>
    <w:rsid w:val="00240653"/>
    <w:rsid w:val="0024212A"/>
    <w:rsid w:val="00242668"/>
    <w:rsid w:val="00243670"/>
    <w:rsid w:val="002473A4"/>
    <w:rsid w:val="0025020C"/>
    <w:rsid w:val="0025113C"/>
    <w:rsid w:val="00253FE3"/>
    <w:rsid w:val="00256B75"/>
    <w:rsid w:val="00257396"/>
    <w:rsid w:val="002573F4"/>
    <w:rsid w:val="00257649"/>
    <w:rsid w:val="002607B6"/>
    <w:rsid w:val="00260C2F"/>
    <w:rsid w:val="002619D4"/>
    <w:rsid w:val="00261DB4"/>
    <w:rsid w:val="0026363B"/>
    <w:rsid w:val="00265392"/>
    <w:rsid w:val="00267EE2"/>
    <w:rsid w:val="00267F1C"/>
    <w:rsid w:val="00271776"/>
    <w:rsid w:val="00272C54"/>
    <w:rsid w:val="002741D1"/>
    <w:rsid w:val="0027460D"/>
    <w:rsid w:val="00276B53"/>
    <w:rsid w:val="00276D9A"/>
    <w:rsid w:val="0027725F"/>
    <w:rsid w:val="002775C9"/>
    <w:rsid w:val="0028044F"/>
    <w:rsid w:val="00281578"/>
    <w:rsid w:val="00281BD5"/>
    <w:rsid w:val="00281F99"/>
    <w:rsid w:val="00283791"/>
    <w:rsid w:val="002839D9"/>
    <w:rsid w:val="00283E33"/>
    <w:rsid w:val="00283EB1"/>
    <w:rsid w:val="0028425E"/>
    <w:rsid w:val="00285155"/>
    <w:rsid w:val="00286C49"/>
    <w:rsid w:val="0029106D"/>
    <w:rsid w:val="00291670"/>
    <w:rsid w:val="002930FE"/>
    <w:rsid w:val="002932E4"/>
    <w:rsid w:val="00293CD5"/>
    <w:rsid w:val="002949E7"/>
    <w:rsid w:val="00296C96"/>
    <w:rsid w:val="0029720A"/>
    <w:rsid w:val="002978AC"/>
    <w:rsid w:val="002A1166"/>
    <w:rsid w:val="002A3640"/>
    <w:rsid w:val="002A3A5F"/>
    <w:rsid w:val="002A524E"/>
    <w:rsid w:val="002A70F1"/>
    <w:rsid w:val="002B1951"/>
    <w:rsid w:val="002B3D1E"/>
    <w:rsid w:val="002B5527"/>
    <w:rsid w:val="002B5961"/>
    <w:rsid w:val="002C0197"/>
    <w:rsid w:val="002C0DED"/>
    <w:rsid w:val="002C0F4D"/>
    <w:rsid w:val="002C166E"/>
    <w:rsid w:val="002C1812"/>
    <w:rsid w:val="002C2955"/>
    <w:rsid w:val="002C44BA"/>
    <w:rsid w:val="002C4EFA"/>
    <w:rsid w:val="002C58BC"/>
    <w:rsid w:val="002C61F8"/>
    <w:rsid w:val="002C684F"/>
    <w:rsid w:val="002C6B43"/>
    <w:rsid w:val="002C6E20"/>
    <w:rsid w:val="002D5204"/>
    <w:rsid w:val="002E10AF"/>
    <w:rsid w:val="002E13DD"/>
    <w:rsid w:val="002E1D2E"/>
    <w:rsid w:val="002E229E"/>
    <w:rsid w:val="002E293F"/>
    <w:rsid w:val="002E3936"/>
    <w:rsid w:val="002E3DB7"/>
    <w:rsid w:val="002E4B9C"/>
    <w:rsid w:val="002E617D"/>
    <w:rsid w:val="002E689C"/>
    <w:rsid w:val="002E74A4"/>
    <w:rsid w:val="002F0601"/>
    <w:rsid w:val="002F1450"/>
    <w:rsid w:val="002F251F"/>
    <w:rsid w:val="002F28E0"/>
    <w:rsid w:val="002F3840"/>
    <w:rsid w:val="002F4CB8"/>
    <w:rsid w:val="002F5E0F"/>
    <w:rsid w:val="002F7348"/>
    <w:rsid w:val="003014E6"/>
    <w:rsid w:val="003027A7"/>
    <w:rsid w:val="00305F82"/>
    <w:rsid w:val="00306816"/>
    <w:rsid w:val="00306C7A"/>
    <w:rsid w:val="00310751"/>
    <w:rsid w:val="00310A95"/>
    <w:rsid w:val="00310B93"/>
    <w:rsid w:val="00310EBD"/>
    <w:rsid w:val="0031183E"/>
    <w:rsid w:val="003135E4"/>
    <w:rsid w:val="00313740"/>
    <w:rsid w:val="00314D9D"/>
    <w:rsid w:val="00316F61"/>
    <w:rsid w:val="0032180A"/>
    <w:rsid w:val="00322398"/>
    <w:rsid w:val="0032297D"/>
    <w:rsid w:val="003234BD"/>
    <w:rsid w:val="00323C92"/>
    <w:rsid w:val="003263B5"/>
    <w:rsid w:val="00326437"/>
    <w:rsid w:val="003268A4"/>
    <w:rsid w:val="00326AB9"/>
    <w:rsid w:val="00326F8D"/>
    <w:rsid w:val="00327ADC"/>
    <w:rsid w:val="00330A5F"/>
    <w:rsid w:val="00331A45"/>
    <w:rsid w:val="00334261"/>
    <w:rsid w:val="003350D9"/>
    <w:rsid w:val="00335838"/>
    <w:rsid w:val="00335EA7"/>
    <w:rsid w:val="00336760"/>
    <w:rsid w:val="003378AB"/>
    <w:rsid w:val="00341B25"/>
    <w:rsid w:val="00342301"/>
    <w:rsid w:val="00343BC1"/>
    <w:rsid w:val="0034526B"/>
    <w:rsid w:val="00345F41"/>
    <w:rsid w:val="003478CC"/>
    <w:rsid w:val="00350FB5"/>
    <w:rsid w:val="0035217B"/>
    <w:rsid w:val="00353588"/>
    <w:rsid w:val="0035410D"/>
    <w:rsid w:val="00354EB3"/>
    <w:rsid w:val="0035575D"/>
    <w:rsid w:val="003573B6"/>
    <w:rsid w:val="003605D8"/>
    <w:rsid w:val="00361336"/>
    <w:rsid w:val="0036502F"/>
    <w:rsid w:val="003651F0"/>
    <w:rsid w:val="0036643C"/>
    <w:rsid w:val="00366DB2"/>
    <w:rsid w:val="00367431"/>
    <w:rsid w:val="00367AE1"/>
    <w:rsid w:val="00370C82"/>
    <w:rsid w:val="00372C74"/>
    <w:rsid w:val="00373BC6"/>
    <w:rsid w:val="00373E8C"/>
    <w:rsid w:val="00374F99"/>
    <w:rsid w:val="003757F9"/>
    <w:rsid w:val="00375BBD"/>
    <w:rsid w:val="00375E66"/>
    <w:rsid w:val="0037703D"/>
    <w:rsid w:val="00377407"/>
    <w:rsid w:val="003805B0"/>
    <w:rsid w:val="00382E90"/>
    <w:rsid w:val="00383379"/>
    <w:rsid w:val="003835F2"/>
    <w:rsid w:val="003856F8"/>
    <w:rsid w:val="003870D2"/>
    <w:rsid w:val="00387288"/>
    <w:rsid w:val="003905A5"/>
    <w:rsid w:val="003906F6"/>
    <w:rsid w:val="00393EE6"/>
    <w:rsid w:val="0039468E"/>
    <w:rsid w:val="003A04F5"/>
    <w:rsid w:val="003A0D62"/>
    <w:rsid w:val="003A146D"/>
    <w:rsid w:val="003A229A"/>
    <w:rsid w:val="003A2DD5"/>
    <w:rsid w:val="003A3545"/>
    <w:rsid w:val="003A5462"/>
    <w:rsid w:val="003A59DD"/>
    <w:rsid w:val="003A5CE1"/>
    <w:rsid w:val="003B2641"/>
    <w:rsid w:val="003B3FB7"/>
    <w:rsid w:val="003B4A0B"/>
    <w:rsid w:val="003B546B"/>
    <w:rsid w:val="003C11A9"/>
    <w:rsid w:val="003C160A"/>
    <w:rsid w:val="003C1713"/>
    <w:rsid w:val="003C272F"/>
    <w:rsid w:val="003C572C"/>
    <w:rsid w:val="003C6420"/>
    <w:rsid w:val="003C6FE2"/>
    <w:rsid w:val="003D0CA2"/>
    <w:rsid w:val="003D5236"/>
    <w:rsid w:val="003D5613"/>
    <w:rsid w:val="003D58E2"/>
    <w:rsid w:val="003D6E1C"/>
    <w:rsid w:val="003E0603"/>
    <w:rsid w:val="003E0A53"/>
    <w:rsid w:val="003E14F4"/>
    <w:rsid w:val="003E170E"/>
    <w:rsid w:val="003E1FF5"/>
    <w:rsid w:val="003E2674"/>
    <w:rsid w:val="003E351E"/>
    <w:rsid w:val="003E3C05"/>
    <w:rsid w:val="003E537D"/>
    <w:rsid w:val="003E649A"/>
    <w:rsid w:val="003F1B96"/>
    <w:rsid w:val="003F2178"/>
    <w:rsid w:val="003F2278"/>
    <w:rsid w:val="003F2733"/>
    <w:rsid w:val="003F315D"/>
    <w:rsid w:val="003F4F78"/>
    <w:rsid w:val="003F68CE"/>
    <w:rsid w:val="003F7992"/>
    <w:rsid w:val="003F7EC7"/>
    <w:rsid w:val="00400A1F"/>
    <w:rsid w:val="00400F0F"/>
    <w:rsid w:val="004033B0"/>
    <w:rsid w:val="00404434"/>
    <w:rsid w:val="00404D9A"/>
    <w:rsid w:val="004056DF"/>
    <w:rsid w:val="004059B3"/>
    <w:rsid w:val="00410131"/>
    <w:rsid w:val="00410259"/>
    <w:rsid w:val="00410EC9"/>
    <w:rsid w:val="00411050"/>
    <w:rsid w:val="004118DD"/>
    <w:rsid w:val="00411B65"/>
    <w:rsid w:val="0041210B"/>
    <w:rsid w:val="00412AAF"/>
    <w:rsid w:val="0041312C"/>
    <w:rsid w:val="004147BD"/>
    <w:rsid w:val="00414A28"/>
    <w:rsid w:val="00414B6A"/>
    <w:rsid w:val="00414EE4"/>
    <w:rsid w:val="0041503F"/>
    <w:rsid w:val="004152E2"/>
    <w:rsid w:val="004153CE"/>
    <w:rsid w:val="00415CEC"/>
    <w:rsid w:val="00416B24"/>
    <w:rsid w:val="00417CD5"/>
    <w:rsid w:val="00421231"/>
    <w:rsid w:val="0042330A"/>
    <w:rsid w:val="00425C0F"/>
    <w:rsid w:val="00426168"/>
    <w:rsid w:val="0042663C"/>
    <w:rsid w:val="00426689"/>
    <w:rsid w:val="00430615"/>
    <w:rsid w:val="00430D05"/>
    <w:rsid w:val="00430D5B"/>
    <w:rsid w:val="00431209"/>
    <w:rsid w:val="00433B70"/>
    <w:rsid w:val="004344EC"/>
    <w:rsid w:val="00436F25"/>
    <w:rsid w:val="00440246"/>
    <w:rsid w:val="00441338"/>
    <w:rsid w:val="00441FAE"/>
    <w:rsid w:val="00453474"/>
    <w:rsid w:val="00453995"/>
    <w:rsid w:val="004542EC"/>
    <w:rsid w:val="004563E7"/>
    <w:rsid w:val="00456734"/>
    <w:rsid w:val="004569A5"/>
    <w:rsid w:val="004570CA"/>
    <w:rsid w:val="0046061D"/>
    <w:rsid w:val="00462906"/>
    <w:rsid w:val="00463BF2"/>
    <w:rsid w:val="00463C2A"/>
    <w:rsid w:val="00463C92"/>
    <w:rsid w:val="004648C5"/>
    <w:rsid w:val="00465B35"/>
    <w:rsid w:val="00466F6D"/>
    <w:rsid w:val="004672A8"/>
    <w:rsid w:val="004678CE"/>
    <w:rsid w:val="00467A67"/>
    <w:rsid w:val="00471D51"/>
    <w:rsid w:val="00473CC5"/>
    <w:rsid w:val="00473CE0"/>
    <w:rsid w:val="00474352"/>
    <w:rsid w:val="004757AD"/>
    <w:rsid w:val="00475E6F"/>
    <w:rsid w:val="004761B6"/>
    <w:rsid w:val="00480209"/>
    <w:rsid w:val="00481BE4"/>
    <w:rsid w:val="00482022"/>
    <w:rsid w:val="00483AF9"/>
    <w:rsid w:val="0048446F"/>
    <w:rsid w:val="004844AE"/>
    <w:rsid w:val="00487642"/>
    <w:rsid w:val="004877D8"/>
    <w:rsid w:val="00487930"/>
    <w:rsid w:val="0049057B"/>
    <w:rsid w:val="00491588"/>
    <w:rsid w:val="00492E34"/>
    <w:rsid w:val="0049320F"/>
    <w:rsid w:val="004944C4"/>
    <w:rsid w:val="004947AD"/>
    <w:rsid w:val="00495267"/>
    <w:rsid w:val="00495286"/>
    <w:rsid w:val="004957F3"/>
    <w:rsid w:val="00496076"/>
    <w:rsid w:val="0049688D"/>
    <w:rsid w:val="00497AED"/>
    <w:rsid w:val="00497C50"/>
    <w:rsid w:val="00497DB0"/>
    <w:rsid w:val="004A1411"/>
    <w:rsid w:val="004A2CD0"/>
    <w:rsid w:val="004A331C"/>
    <w:rsid w:val="004A344E"/>
    <w:rsid w:val="004A44BE"/>
    <w:rsid w:val="004A4617"/>
    <w:rsid w:val="004A47CD"/>
    <w:rsid w:val="004A49CD"/>
    <w:rsid w:val="004A604F"/>
    <w:rsid w:val="004A7A4A"/>
    <w:rsid w:val="004B282D"/>
    <w:rsid w:val="004B397C"/>
    <w:rsid w:val="004B5B9B"/>
    <w:rsid w:val="004B5E73"/>
    <w:rsid w:val="004B5F60"/>
    <w:rsid w:val="004B6711"/>
    <w:rsid w:val="004B69CF"/>
    <w:rsid w:val="004B6FC6"/>
    <w:rsid w:val="004C25F4"/>
    <w:rsid w:val="004C2FC3"/>
    <w:rsid w:val="004C4A83"/>
    <w:rsid w:val="004C54B3"/>
    <w:rsid w:val="004C76C6"/>
    <w:rsid w:val="004C7C92"/>
    <w:rsid w:val="004D0F84"/>
    <w:rsid w:val="004D18EA"/>
    <w:rsid w:val="004D22A1"/>
    <w:rsid w:val="004D39DB"/>
    <w:rsid w:val="004D5028"/>
    <w:rsid w:val="004D53DE"/>
    <w:rsid w:val="004E06E4"/>
    <w:rsid w:val="004E0A8F"/>
    <w:rsid w:val="004E0F70"/>
    <w:rsid w:val="004E1B74"/>
    <w:rsid w:val="004E1D0A"/>
    <w:rsid w:val="004E3394"/>
    <w:rsid w:val="004E4FAE"/>
    <w:rsid w:val="004E5302"/>
    <w:rsid w:val="004E5397"/>
    <w:rsid w:val="004E6DC2"/>
    <w:rsid w:val="004E77F4"/>
    <w:rsid w:val="004F05E7"/>
    <w:rsid w:val="004F1313"/>
    <w:rsid w:val="004F16DD"/>
    <w:rsid w:val="004F193C"/>
    <w:rsid w:val="004F21E5"/>
    <w:rsid w:val="004F40D3"/>
    <w:rsid w:val="004F43B9"/>
    <w:rsid w:val="004F4C38"/>
    <w:rsid w:val="004F5677"/>
    <w:rsid w:val="004F577E"/>
    <w:rsid w:val="004F6960"/>
    <w:rsid w:val="004F6D03"/>
    <w:rsid w:val="004F6E18"/>
    <w:rsid w:val="004F7169"/>
    <w:rsid w:val="00501AF0"/>
    <w:rsid w:val="005027FD"/>
    <w:rsid w:val="00503808"/>
    <w:rsid w:val="00503C30"/>
    <w:rsid w:val="00504320"/>
    <w:rsid w:val="00506ADB"/>
    <w:rsid w:val="00507D65"/>
    <w:rsid w:val="00510581"/>
    <w:rsid w:val="00511705"/>
    <w:rsid w:val="005129B2"/>
    <w:rsid w:val="00513B03"/>
    <w:rsid w:val="00513B1B"/>
    <w:rsid w:val="005141EB"/>
    <w:rsid w:val="00515B8F"/>
    <w:rsid w:val="00520E92"/>
    <w:rsid w:val="00520EA9"/>
    <w:rsid w:val="00521667"/>
    <w:rsid w:val="00521D60"/>
    <w:rsid w:val="005225E5"/>
    <w:rsid w:val="0052269D"/>
    <w:rsid w:val="005238E0"/>
    <w:rsid w:val="005238F7"/>
    <w:rsid w:val="005249E6"/>
    <w:rsid w:val="005255F6"/>
    <w:rsid w:val="005304B5"/>
    <w:rsid w:val="005305CF"/>
    <w:rsid w:val="00530AC4"/>
    <w:rsid w:val="005322BA"/>
    <w:rsid w:val="00532D2D"/>
    <w:rsid w:val="0053367B"/>
    <w:rsid w:val="005337FF"/>
    <w:rsid w:val="00534851"/>
    <w:rsid w:val="00536BF0"/>
    <w:rsid w:val="00537589"/>
    <w:rsid w:val="00540D7E"/>
    <w:rsid w:val="00540F4C"/>
    <w:rsid w:val="00541E16"/>
    <w:rsid w:val="0054536F"/>
    <w:rsid w:val="005454AE"/>
    <w:rsid w:val="00545D36"/>
    <w:rsid w:val="005462AD"/>
    <w:rsid w:val="005464BD"/>
    <w:rsid w:val="005469E5"/>
    <w:rsid w:val="00551475"/>
    <w:rsid w:val="0055206C"/>
    <w:rsid w:val="00552531"/>
    <w:rsid w:val="005545FA"/>
    <w:rsid w:val="00556443"/>
    <w:rsid w:val="00557B54"/>
    <w:rsid w:val="00560BA7"/>
    <w:rsid w:val="00560E00"/>
    <w:rsid w:val="005628F5"/>
    <w:rsid w:val="00562E8C"/>
    <w:rsid w:val="00562F15"/>
    <w:rsid w:val="00563236"/>
    <w:rsid w:val="00564381"/>
    <w:rsid w:val="00564FF8"/>
    <w:rsid w:val="0056711C"/>
    <w:rsid w:val="00570EAE"/>
    <w:rsid w:val="00571000"/>
    <w:rsid w:val="00571B6F"/>
    <w:rsid w:val="00572690"/>
    <w:rsid w:val="0057364E"/>
    <w:rsid w:val="00574488"/>
    <w:rsid w:val="00575611"/>
    <w:rsid w:val="005757D8"/>
    <w:rsid w:val="00576989"/>
    <w:rsid w:val="00577CEC"/>
    <w:rsid w:val="00580288"/>
    <w:rsid w:val="005802FA"/>
    <w:rsid w:val="005814CE"/>
    <w:rsid w:val="00585333"/>
    <w:rsid w:val="00585F93"/>
    <w:rsid w:val="00587C3B"/>
    <w:rsid w:val="005900C0"/>
    <w:rsid w:val="0059230F"/>
    <w:rsid w:val="00592D3F"/>
    <w:rsid w:val="00594A6A"/>
    <w:rsid w:val="0059504B"/>
    <w:rsid w:val="005958F6"/>
    <w:rsid w:val="0059632C"/>
    <w:rsid w:val="005A0BD0"/>
    <w:rsid w:val="005A0CAE"/>
    <w:rsid w:val="005A311F"/>
    <w:rsid w:val="005B043E"/>
    <w:rsid w:val="005B0E6B"/>
    <w:rsid w:val="005B1316"/>
    <w:rsid w:val="005B2286"/>
    <w:rsid w:val="005B24B1"/>
    <w:rsid w:val="005B28F0"/>
    <w:rsid w:val="005B3D4E"/>
    <w:rsid w:val="005B60C0"/>
    <w:rsid w:val="005B6423"/>
    <w:rsid w:val="005C0399"/>
    <w:rsid w:val="005C1029"/>
    <w:rsid w:val="005C14F4"/>
    <w:rsid w:val="005C393B"/>
    <w:rsid w:val="005C3F4B"/>
    <w:rsid w:val="005C7CA1"/>
    <w:rsid w:val="005C7F82"/>
    <w:rsid w:val="005C7FA3"/>
    <w:rsid w:val="005D0067"/>
    <w:rsid w:val="005D02F5"/>
    <w:rsid w:val="005D0D23"/>
    <w:rsid w:val="005D13C8"/>
    <w:rsid w:val="005D194B"/>
    <w:rsid w:val="005D3F5F"/>
    <w:rsid w:val="005D42F4"/>
    <w:rsid w:val="005D4B4F"/>
    <w:rsid w:val="005D50B0"/>
    <w:rsid w:val="005D68AD"/>
    <w:rsid w:val="005E06E9"/>
    <w:rsid w:val="005E2CE7"/>
    <w:rsid w:val="005E31A5"/>
    <w:rsid w:val="005E35F0"/>
    <w:rsid w:val="005E7BC2"/>
    <w:rsid w:val="005E7F06"/>
    <w:rsid w:val="005F0008"/>
    <w:rsid w:val="005F1018"/>
    <w:rsid w:val="005F1BB5"/>
    <w:rsid w:val="005F248E"/>
    <w:rsid w:val="005F285F"/>
    <w:rsid w:val="005F2C75"/>
    <w:rsid w:val="005F3DF3"/>
    <w:rsid w:val="005F5BD1"/>
    <w:rsid w:val="005F6B58"/>
    <w:rsid w:val="005F6DEC"/>
    <w:rsid w:val="005F7EEF"/>
    <w:rsid w:val="00600F25"/>
    <w:rsid w:val="006051D3"/>
    <w:rsid w:val="0060618C"/>
    <w:rsid w:val="006070AA"/>
    <w:rsid w:val="0060712B"/>
    <w:rsid w:val="0060753B"/>
    <w:rsid w:val="006102FC"/>
    <w:rsid w:val="00610777"/>
    <w:rsid w:val="00610E57"/>
    <w:rsid w:val="00612637"/>
    <w:rsid w:val="00613F09"/>
    <w:rsid w:val="00613FF9"/>
    <w:rsid w:val="00616F98"/>
    <w:rsid w:val="00620079"/>
    <w:rsid w:val="006229B4"/>
    <w:rsid w:val="00622FDA"/>
    <w:rsid w:val="006236F2"/>
    <w:rsid w:val="006237F3"/>
    <w:rsid w:val="0062400B"/>
    <w:rsid w:val="006244B7"/>
    <w:rsid w:val="00624712"/>
    <w:rsid w:val="00624E8A"/>
    <w:rsid w:val="006256C1"/>
    <w:rsid w:val="00626083"/>
    <w:rsid w:val="00626D3C"/>
    <w:rsid w:val="00626E9D"/>
    <w:rsid w:val="00632ECE"/>
    <w:rsid w:val="00633566"/>
    <w:rsid w:val="0063469D"/>
    <w:rsid w:val="00634FFE"/>
    <w:rsid w:val="00636047"/>
    <w:rsid w:val="00636547"/>
    <w:rsid w:val="00636B68"/>
    <w:rsid w:val="00636D9F"/>
    <w:rsid w:val="00637F4A"/>
    <w:rsid w:val="006412D2"/>
    <w:rsid w:val="0064181B"/>
    <w:rsid w:val="00646F1B"/>
    <w:rsid w:val="00647E9B"/>
    <w:rsid w:val="00650897"/>
    <w:rsid w:val="00650C38"/>
    <w:rsid w:val="0065110E"/>
    <w:rsid w:val="00653385"/>
    <w:rsid w:val="0065629E"/>
    <w:rsid w:val="006565F2"/>
    <w:rsid w:val="00660A33"/>
    <w:rsid w:val="006634E8"/>
    <w:rsid w:val="00663981"/>
    <w:rsid w:val="006639BC"/>
    <w:rsid w:val="00663B05"/>
    <w:rsid w:val="006667D5"/>
    <w:rsid w:val="00670BBB"/>
    <w:rsid w:val="006741A5"/>
    <w:rsid w:val="00674302"/>
    <w:rsid w:val="006801F2"/>
    <w:rsid w:val="00681029"/>
    <w:rsid w:val="00682E8E"/>
    <w:rsid w:val="0068377B"/>
    <w:rsid w:val="00683793"/>
    <w:rsid w:val="006839D0"/>
    <w:rsid w:val="006870A4"/>
    <w:rsid w:val="00690C24"/>
    <w:rsid w:val="00695066"/>
    <w:rsid w:val="006971B8"/>
    <w:rsid w:val="006A04AD"/>
    <w:rsid w:val="006A1394"/>
    <w:rsid w:val="006A158C"/>
    <w:rsid w:val="006A53D5"/>
    <w:rsid w:val="006A67EE"/>
    <w:rsid w:val="006A7DE5"/>
    <w:rsid w:val="006B0D93"/>
    <w:rsid w:val="006B220E"/>
    <w:rsid w:val="006B48DD"/>
    <w:rsid w:val="006B6B21"/>
    <w:rsid w:val="006C0033"/>
    <w:rsid w:val="006C1828"/>
    <w:rsid w:val="006C212A"/>
    <w:rsid w:val="006C3530"/>
    <w:rsid w:val="006C602B"/>
    <w:rsid w:val="006C6F2B"/>
    <w:rsid w:val="006C7C12"/>
    <w:rsid w:val="006D0045"/>
    <w:rsid w:val="006D038C"/>
    <w:rsid w:val="006D0610"/>
    <w:rsid w:val="006D1470"/>
    <w:rsid w:val="006D1A75"/>
    <w:rsid w:val="006D21AC"/>
    <w:rsid w:val="006D254D"/>
    <w:rsid w:val="006D3E50"/>
    <w:rsid w:val="006D46D5"/>
    <w:rsid w:val="006D5651"/>
    <w:rsid w:val="006D7CB1"/>
    <w:rsid w:val="006E0AC4"/>
    <w:rsid w:val="006E0BF9"/>
    <w:rsid w:val="006E1B7C"/>
    <w:rsid w:val="006E44E3"/>
    <w:rsid w:val="006E6EE6"/>
    <w:rsid w:val="006E7F46"/>
    <w:rsid w:val="006F0023"/>
    <w:rsid w:val="006F1048"/>
    <w:rsid w:val="006F1D3C"/>
    <w:rsid w:val="006F213D"/>
    <w:rsid w:val="006F25CE"/>
    <w:rsid w:val="006F2BA5"/>
    <w:rsid w:val="006F2DA8"/>
    <w:rsid w:val="006F344D"/>
    <w:rsid w:val="006F3488"/>
    <w:rsid w:val="006F36F7"/>
    <w:rsid w:val="006F5ABA"/>
    <w:rsid w:val="006F626B"/>
    <w:rsid w:val="00700447"/>
    <w:rsid w:val="007008A8"/>
    <w:rsid w:val="007019F1"/>
    <w:rsid w:val="0070298D"/>
    <w:rsid w:val="007039BF"/>
    <w:rsid w:val="00703A2F"/>
    <w:rsid w:val="00704D5A"/>
    <w:rsid w:val="00705BE2"/>
    <w:rsid w:val="00706FEA"/>
    <w:rsid w:val="00710E13"/>
    <w:rsid w:val="00711AC0"/>
    <w:rsid w:val="0071312F"/>
    <w:rsid w:val="00713341"/>
    <w:rsid w:val="00714B52"/>
    <w:rsid w:val="00720822"/>
    <w:rsid w:val="007215B6"/>
    <w:rsid w:val="00721AF4"/>
    <w:rsid w:val="00721D31"/>
    <w:rsid w:val="00721F21"/>
    <w:rsid w:val="00722596"/>
    <w:rsid w:val="00722ADF"/>
    <w:rsid w:val="007233A3"/>
    <w:rsid w:val="00723C96"/>
    <w:rsid w:val="00723D34"/>
    <w:rsid w:val="00724402"/>
    <w:rsid w:val="00724F06"/>
    <w:rsid w:val="007257CA"/>
    <w:rsid w:val="007307B5"/>
    <w:rsid w:val="007317BD"/>
    <w:rsid w:val="00735E7E"/>
    <w:rsid w:val="0073673F"/>
    <w:rsid w:val="00737A6A"/>
    <w:rsid w:val="007402C5"/>
    <w:rsid w:val="007409DB"/>
    <w:rsid w:val="00741D7D"/>
    <w:rsid w:val="00741ED3"/>
    <w:rsid w:val="00742C03"/>
    <w:rsid w:val="0074328A"/>
    <w:rsid w:val="00743385"/>
    <w:rsid w:val="007439B7"/>
    <w:rsid w:val="00743A9A"/>
    <w:rsid w:val="007459C4"/>
    <w:rsid w:val="0074630C"/>
    <w:rsid w:val="00746F8F"/>
    <w:rsid w:val="00747F6E"/>
    <w:rsid w:val="007503CE"/>
    <w:rsid w:val="00751F66"/>
    <w:rsid w:val="00752244"/>
    <w:rsid w:val="007525B6"/>
    <w:rsid w:val="00752D6A"/>
    <w:rsid w:val="007532CB"/>
    <w:rsid w:val="00753B61"/>
    <w:rsid w:val="00753D96"/>
    <w:rsid w:val="0075586E"/>
    <w:rsid w:val="00757AF5"/>
    <w:rsid w:val="0076110C"/>
    <w:rsid w:val="007611C0"/>
    <w:rsid w:val="00761464"/>
    <w:rsid w:val="00763673"/>
    <w:rsid w:val="00763E4B"/>
    <w:rsid w:val="00765946"/>
    <w:rsid w:val="00767E90"/>
    <w:rsid w:val="007730D7"/>
    <w:rsid w:val="00773DB3"/>
    <w:rsid w:val="00773DF4"/>
    <w:rsid w:val="0077420A"/>
    <w:rsid w:val="007742D0"/>
    <w:rsid w:val="00775F77"/>
    <w:rsid w:val="00777519"/>
    <w:rsid w:val="0078122F"/>
    <w:rsid w:val="007827D1"/>
    <w:rsid w:val="0078287B"/>
    <w:rsid w:val="00784CB7"/>
    <w:rsid w:val="00785046"/>
    <w:rsid w:val="00786BD9"/>
    <w:rsid w:val="00786F30"/>
    <w:rsid w:val="007908E7"/>
    <w:rsid w:val="00790CE2"/>
    <w:rsid w:val="00790CEA"/>
    <w:rsid w:val="00792014"/>
    <w:rsid w:val="00793570"/>
    <w:rsid w:val="007940B6"/>
    <w:rsid w:val="00794A18"/>
    <w:rsid w:val="00794CF8"/>
    <w:rsid w:val="0079639B"/>
    <w:rsid w:val="00796EAC"/>
    <w:rsid w:val="00797D61"/>
    <w:rsid w:val="007A012F"/>
    <w:rsid w:val="007A29CD"/>
    <w:rsid w:val="007A30A8"/>
    <w:rsid w:val="007A3D21"/>
    <w:rsid w:val="007A3EB1"/>
    <w:rsid w:val="007A51CD"/>
    <w:rsid w:val="007A5898"/>
    <w:rsid w:val="007A604B"/>
    <w:rsid w:val="007A71BC"/>
    <w:rsid w:val="007A78DC"/>
    <w:rsid w:val="007B04D3"/>
    <w:rsid w:val="007B2243"/>
    <w:rsid w:val="007B4238"/>
    <w:rsid w:val="007B5722"/>
    <w:rsid w:val="007B6C06"/>
    <w:rsid w:val="007C07C7"/>
    <w:rsid w:val="007C48A3"/>
    <w:rsid w:val="007C4A2B"/>
    <w:rsid w:val="007C5EAE"/>
    <w:rsid w:val="007C67C1"/>
    <w:rsid w:val="007C771C"/>
    <w:rsid w:val="007D0E63"/>
    <w:rsid w:val="007D1056"/>
    <w:rsid w:val="007D1B6E"/>
    <w:rsid w:val="007D253F"/>
    <w:rsid w:val="007D5038"/>
    <w:rsid w:val="007D591E"/>
    <w:rsid w:val="007D5FD6"/>
    <w:rsid w:val="007D78A5"/>
    <w:rsid w:val="007E0B20"/>
    <w:rsid w:val="007E0D64"/>
    <w:rsid w:val="007E0FD8"/>
    <w:rsid w:val="007E136E"/>
    <w:rsid w:val="007E229A"/>
    <w:rsid w:val="007E2F24"/>
    <w:rsid w:val="007E2F74"/>
    <w:rsid w:val="007E352A"/>
    <w:rsid w:val="007E3FB4"/>
    <w:rsid w:val="007E42ED"/>
    <w:rsid w:val="007E5629"/>
    <w:rsid w:val="007E6264"/>
    <w:rsid w:val="007E66FB"/>
    <w:rsid w:val="007E709D"/>
    <w:rsid w:val="007E7A32"/>
    <w:rsid w:val="007E7A47"/>
    <w:rsid w:val="007E7B56"/>
    <w:rsid w:val="007F066A"/>
    <w:rsid w:val="007F0942"/>
    <w:rsid w:val="007F45D6"/>
    <w:rsid w:val="007F6AB7"/>
    <w:rsid w:val="007F77BB"/>
    <w:rsid w:val="007F77E8"/>
    <w:rsid w:val="008031F1"/>
    <w:rsid w:val="00803554"/>
    <w:rsid w:val="00804E8C"/>
    <w:rsid w:val="008055D1"/>
    <w:rsid w:val="00805D51"/>
    <w:rsid w:val="008060CB"/>
    <w:rsid w:val="00807DA2"/>
    <w:rsid w:val="00812525"/>
    <w:rsid w:val="0081306C"/>
    <w:rsid w:val="00814C0A"/>
    <w:rsid w:val="008161D8"/>
    <w:rsid w:val="00816A29"/>
    <w:rsid w:val="008170A4"/>
    <w:rsid w:val="00820541"/>
    <w:rsid w:val="008218E8"/>
    <w:rsid w:val="00821964"/>
    <w:rsid w:val="008234EC"/>
    <w:rsid w:val="0082427B"/>
    <w:rsid w:val="00830724"/>
    <w:rsid w:val="00831017"/>
    <w:rsid w:val="00831C68"/>
    <w:rsid w:val="00831FAE"/>
    <w:rsid w:val="0083247F"/>
    <w:rsid w:val="00832A0F"/>
    <w:rsid w:val="00833AE7"/>
    <w:rsid w:val="0083697D"/>
    <w:rsid w:val="00836D5E"/>
    <w:rsid w:val="008372E2"/>
    <w:rsid w:val="00837D59"/>
    <w:rsid w:val="0084104A"/>
    <w:rsid w:val="008410F6"/>
    <w:rsid w:val="00843022"/>
    <w:rsid w:val="008434F2"/>
    <w:rsid w:val="00843D39"/>
    <w:rsid w:val="00845536"/>
    <w:rsid w:val="00845890"/>
    <w:rsid w:val="00845EBD"/>
    <w:rsid w:val="00846C50"/>
    <w:rsid w:val="0084706A"/>
    <w:rsid w:val="00850162"/>
    <w:rsid w:val="0085290E"/>
    <w:rsid w:val="00856B89"/>
    <w:rsid w:val="008570A1"/>
    <w:rsid w:val="008620CB"/>
    <w:rsid w:val="00862788"/>
    <w:rsid w:val="00862ABB"/>
    <w:rsid w:val="00862D06"/>
    <w:rsid w:val="008632B1"/>
    <w:rsid w:val="00866820"/>
    <w:rsid w:val="00867C46"/>
    <w:rsid w:val="008714CE"/>
    <w:rsid w:val="008731DB"/>
    <w:rsid w:val="00874DB3"/>
    <w:rsid w:val="0087716C"/>
    <w:rsid w:val="00877EE3"/>
    <w:rsid w:val="0088130C"/>
    <w:rsid w:val="0088157E"/>
    <w:rsid w:val="0088164F"/>
    <w:rsid w:val="00881E2A"/>
    <w:rsid w:val="0088313C"/>
    <w:rsid w:val="00884498"/>
    <w:rsid w:val="00884C86"/>
    <w:rsid w:val="00885AC2"/>
    <w:rsid w:val="008866BB"/>
    <w:rsid w:val="00887431"/>
    <w:rsid w:val="0089062C"/>
    <w:rsid w:val="0089124A"/>
    <w:rsid w:val="008913E0"/>
    <w:rsid w:val="00891A43"/>
    <w:rsid w:val="00892D10"/>
    <w:rsid w:val="00893812"/>
    <w:rsid w:val="008A053A"/>
    <w:rsid w:val="008A2274"/>
    <w:rsid w:val="008A4620"/>
    <w:rsid w:val="008A5865"/>
    <w:rsid w:val="008A7E84"/>
    <w:rsid w:val="008B005E"/>
    <w:rsid w:val="008B00D9"/>
    <w:rsid w:val="008B17C3"/>
    <w:rsid w:val="008B1D1D"/>
    <w:rsid w:val="008B259B"/>
    <w:rsid w:val="008B2BAD"/>
    <w:rsid w:val="008B3644"/>
    <w:rsid w:val="008B644B"/>
    <w:rsid w:val="008B6609"/>
    <w:rsid w:val="008C2008"/>
    <w:rsid w:val="008C3E4F"/>
    <w:rsid w:val="008C660F"/>
    <w:rsid w:val="008D114B"/>
    <w:rsid w:val="008D3F11"/>
    <w:rsid w:val="008D5A7D"/>
    <w:rsid w:val="008D5D1B"/>
    <w:rsid w:val="008D6E23"/>
    <w:rsid w:val="008E0FB8"/>
    <w:rsid w:val="008E2104"/>
    <w:rsid w:val="008E2C07"/>
    <w:rsid w:val="008E33A1"/>
    <w:rsid w:val="008E46CD"/>
    <w:rsid w:val="008E5673"/>
    <w:rsid w:val="008E567C"/>
    <w:rsid w:val="008E5F12"/>
    <w:rsid w:val="008E64EF"/>
    <w:rsid w:val="008E6A48"/>
    <w:rsid w:val="008E6F20"/>
    <w:rsid w:val="008E7435"/>
    <w:rsid w:val="008E757B"/>
    <w:rsid w:val="008E7EDD"/>
    <w:rsid w:val="008F00CD"/>
    <w:rsid w:val="008F1AA8"/>
    <w:rsid w:val="008F1ECD"/>
    <w:rsid w:val="008F2CFA"/>
    <w:rsid w:val="008F3C99"/>
    <w:rsid w:val="008F64CF"/>
    <w:rsid w:val="008F7947"/>
    <w:rsid w:val="00900160"/>
    <w:rsid w:val="009018B7"/>
    <w:rsid w:val="00903E9B"/>
    <w:rsid w:val="009040E7"/>
    <w:rsid w:val="00905250"/>
    <w:rsid w:val="0090582B"/>
    <w:rsid w:val="00905EA0"/>
    <w:rsid w:val="0090743A"/>
    <w:rsid w:val="00907D4D"/>
    <w:rsid w:val="00912EA1"/>
    <w:rsid w:val="0091436F"/>
    <w:rsid w:val="00915934"/>
    <w:rsid w:val="0092196E"/>
    <w:rsid w:val="00922DFD"/>
    <w:rsid w:val="009241E1"/>
    <w:rsid w:val="00924906"/>
    <w:rsid w:val="009270FB"/>
    <w:rsid w:val="0092765A"/>
    <w:rsid w:val="009276B0"/>
    <w:rsid w:val="009302AB"/>
    <w:rsid w:val="00930B67"/>
    <w:rsid w:val="0093366A"/>
    <w:rsid w:val="00933BCE"/>
    <w:rsid w:val="009377D0"/>
    <w:rsid w:val="00940540"/>
    <w:rsid w:val="0094069D"/>
    <w:rsid w:val="00940E16"/>
    <w:rsid w:val="00941D05"/>
    <w:rsid w:val="00941FDE"/>
    <w:rsid w:val="0094214F"/>
    <w:rsid w:val="00942931"/>
    <w:rsid w:val="00942C0E"/>
    <w:rsid w:val="00943241"/>
    <w:rsid w:val="009438E8"/>
    <w:rsid w:val="00946ACA"/>
    <w:rsid w:val="00950FF0"/>
    <w:rsid w:val="00951170"/>
    <w:rsid w:val="0095119D"/>
    <w:rsid w:val="009514F9"/>
    <w:rsid w:val="0095249F"/>
    <w:rsid w:val="00952806"/>
    <w:rsid w:val="00952F52"/>
    <w:rsid w:val="00954824"/>
    <w:rsid w:val="0095526F"/>
    <w:rsid w:val="009556A3"/>
    <w:rsid w:val="009563CF"/>
    <w:rsid w:val="00956E9D"/>
    <w:rsid w:val="009570BC"/>
    <w:rsid w:val="00961DD2"/>
    <w:rsid w:val="0096215F"/>
    <w:rsid w:val="00964A14"/>
    <w:rsid w:val="00965A36"/>
    <w:rsid w:val="00967E5C"/>
    <w:rsid w:val="00970D6B"/>
    <w:rsid w:val="00970F66"/>
    <w:rsid w:val="00971E1E"/>
    <w:rsid w:val="009730C3"/>
    <w:rsid w:val="00974D36"/>
    <w:rsid w:val="009750A4"/>
    <w:rsid w:val="009759B6"/>
    <w:rsid w:val="00975B1D"/>
    <w:rsid w:val="009769C4"/>
    <w:rsid w:val="00976BF6"/>
    <w:rsid w:val="00976CEC"/>
    <w:rsid w:val="0097793C"/>
    <w:rsid w:val="00980000"/>
    <w:rsid w:val="00980CCB"/>
    <w:rsid w:val="00982192"/>
    <w:rsid w:val="00984F1E"/>
    <w:rsid w:val="0098516E"/>
    <w:rsid w:val="00986418"/>
    <w:rsid w:val="00986C54"/>
    <w:rsid w:val="009874A2"/>
    <w:rsid w:val="00990462"/>
    <w:rsid w:val="009920F3"/>
    <w:rsid w:val="009928DC"/>
    <w:rsid w:val="00992F10"/>
    <w:rsid w:val="009937DE"/>
    <w:rsid w:val="00994FE9"/>
    <w:rsid w:val="0099508F"/>
    <w:rsid w:val="00995D4F"/>
    <w:rsid w:val="00996827"/>
    <w:rsid w:val="0099690B"/>
    <w:rsid w:val="009A0B7B"/>
    <w:rsid w:val="009A172B"/>
    <w:rsid w:val="009A1881"/>
    <w:rsid w:val="009A332D"/>
    <w:rsid w:val="009A451A"/>
    <w:rsid w:val="009A47DA"/>
    <w:rsid w:val="009A57C8"/>
    <w:rsid w:val="009A7B89"/>
    <w:rsid w:val="009B1311"/>
    <w:rsid w:val="009B158F"/>
    <w:rsid w:val="009B3355"/>
    <w:rsid w:val="009B3DB8"/>
    <w:rsid w:val="009B4523"/>
    <w:rsid w:val="009B478E"/>
    <w:rsid w:val="009B5BF6"/>
    <w:rsid w:val="009B5CF7"/>
    <w:rsid w:val="009B7692"/>
    <w:rsid w:val="009C3D1E"/>
    <w:rsid w:val="009C438D"/>
    <w:rsid w:val="009C5FDD"/>
    <w:rsid w:val="009D079A"/>
    <w:rsid w:val="009D08D7"/>
    <w:rsid w:val="009D2D0D"/>
    <w:rsid w:val="009D3095"/>
    <w:rsid w:val="009D3915"/>
    <w:rsid w:val="009D4478"/>
    <w:rsid w:val="009D545A"/>
    <w:rsid w:val="009D706C"/>
    <w:rsid w:val="009E019A"/>
    <w:rsid w:val="009E0C24"/>
    <w:rsid w:val="009E2692"/>
    <w:rsid w:val="009E56A5"/>
    <w:rsid w:val="009E5B31"/>
    <w:rsid w:val="009E630A"/>
    <w:rsid w:val="009E6543"/>
    <w:rsid w:val="009E6C79"/>
    <w:rsid w:val="009E713A"/>
    <w:rsid w:val="009F1373"/>
    <w:rsid w:val="009F198F"/>
    <w:rsid w:val="009F47A4"/>
    <w:rsid w:val="009F4B50"/>
    <w:rsid w:val="009F6471"/>
    <w:rsid w:val="009F6C8A"/>
    <w:rsid w:val="009F76A4"/>
    <w:rsid w:val="00A018FC"/>
    <w:rsid w:val="00A02091"/>
    <w:rsid w:val="00A02720"/>
    <w:rsid w:val="00A03D15"/>
    <w:rsid w:val="00A04030"/>
    <w:rsid w:val="00A048D5"/>
    <w:rsid w:val="00A05DE1"/>
    <w:rsid w:val="00A0609B"/>
    <w:rsid w:val="00A12024"/>
    <w:rsid w:val="00A12E2D"/>
    <w:rsid w:val="00A13E68"/>
    <w:rsid w:val="00A16358"/>
    <w:rsid w:val="00A16676"/>
    <w:rsid w:val="00A167D9"/>
    <w:rsid w:val="00A17097"/>
    <w:rsid w:val="00A17A06"/>
    <w:rsid w:val="00A20A7A"/>
    <w:rsid w:val="00A217E1"/>
    <w:rsid w:val="00A227FC"/>
    <w:rsid w:val="00A231E8"/>
    <w:rsid w:val="00A234B7"/>
    <w:rsid w:val="00A23F5E"/>
    <w:rsid w:val="00A240F0"/>
    <w:rsid w:val="00A24DBC"/>
    <w:rsid w:val="00A27051"/>
    <w:rsid w:val="00A30E60"/>
    <w:rsid w:val="00A31269"/>
    <w:rsid w:val="00A33417"/>
    <w:rsid w:val="00A338A2"/>
    <w:rsid w:val="00A33A9C"/>
    <w:rsid w:val="00A3526A"/>
    <w:rsid w:val="00A352EA"/>
    <w:rsid w:val="00A361FF"/>
    <w:rsid w:val="00A36B91"/>
    <w:rsid w:val="00A37D52"/>
    <w:rsid w:val="00A40987"/>
    <w:rsid w:val="00A4154B"/>
    <w:rsid w:val="00A417C7"/>
    <w:rsid w:val="00A4477C"/>
    <w:rsid w:val="00A45D4D"/>
    <w:rsid w:val="00A46A07"/>
    <w:rsid w:val="00A46A57"/>
    <w:rsid w:val="00A46CC0"/>
    <w:rsid w:val="00A470FE"/>
    <w:rsid w:val="00A50583"/>
    <w:rsid w:val="00A518C1"/>
    <w:rsid w:val="00A51B96"/>
    <w:rsid w:val="00A51BE7"/>
    <w:rsid w:val="00A51F57"/>
    <w:rsid w:val="00A51FDF"/>
    <w:rsid w:val="00A53884"/>
    <w:rsid w:val="00A53B61"/>
    <w:rsid w:val="00A55534"/>
    <w:rsid w:val="00A56C9A"/>
    <w:rsid w:val="00A56F01"/>
    <w:rsid w:val="00A57557"/>
    <w:rsid w:val="00A57FED"/>
    <w:rsid w:val="00A603C8"/>
    <w:rsid w:val="00A61031"/>
    <w:rsid w:val="00A615D5"/>
    <w:rsid w:val="00A6414D"/>
    <w:rsid w:val="00A64BC3"/>
    <w:rsid w:val="00A651F4"/>
    <w:rsid w:val="00A669D2"/>
    <w:rsid w:val="00A7032E"/>
    <w:rsid w:val="00A71D90"/>
    <w:rsid w:val="00A728E9"/>
    <w:rsid w:val="00A72963"/>
    <w:rsid w:val="00A73364"/>
    <w:rsid w:val="00A753C9"/>
    <w:rsid w:val="00A76C30"/>
    <w:rsid w:val="00A80019"/>
    <w:rsid w:val="00A80613"/>
    <w:rsid w:val="00A83798"/>
    <w:rsid w:val="00A83C6A"/>
    <w:rsid w:val="00A83D9F"/>
    <w:rsid w:val="00A859AF"/>
    <w:rsid w:val="00A906F5"/>
    <w:rsid w:val="00A9170D"/>
    <w:rsid w:val="00A9196F"/>
    <w:rsid w:val="00A923D4"/>
    <w:rsid w:val="00A94AF3"/>
    <w:rsid w:val="00A94DA9"/>
    <w:rsid w:val="00A94F24"/>
    <w:rsid w:val="00A957F8"/>
    <w:rsid w:val="00A958AA"/>
    <w:rsid w:val="00A976D4"/>
    <w:rsid w:val="00A97F73"/>
    <w:rsid w:val="00AA10AE"/>
    <w:rsid w:val="00AA1AA1"/>
    <w:rsid w:val="00AA202A"/>
    <w:rsid w:val="00AA203F"/>
    <w:rsid w:val="00AA34B7"/>
    <w:rsid w:val="00AA3D89"/>
    <w:rsid w:val="00AA4A90"/>
    <w:rsid w:val="00AA4D97"/>
    <w:rsid w:val="00AA59A5"/>
    <w:rsid w:val="00AB1FC9"/>
    <w:rsid w:val="00AB2007"/>
    <w:rsid w:val="00AB20DF"/>
    <w:rsid w:val="00AB29EF"/>
    <w:rsid w:val="00AB2D16"/>
    <w:rsid w:val="00AB560E"/>
    <w:rsid w:val="00AB5717"/>
    <w:rsid w:val="00AB5946"/>
    <w:rsid w:val="00AB67DC"/>
    <w:rsid w:val="00AB7003"/>
    <w:rsid w:val="00AC0AD1"/>
    <w:rsid w:val="00AC18A8"/>
    <w:rsid w:val="00AC1FBA"/>
    <w:rsid w:val="00AC233E"/>
    <w:rsid w:val="00AC362A"/>
    <w:rsid w:val="00AC406F"/>
    <w:rsid w:val="00AC4818"/>
    <w:rsid w:val="00AC5266"/>
    <w:rsid w:val="00AC53A3"/>
    <w:rsid w:val="00AC6488"/>
    <w:rsid w:val="00AC6745"/>
    <w:rsid w:val="00AD0A2B"/>
    <w:rsid w:val="00AD732C"/>
    <w:rsid w:val="00AD7BFD"/>
    <w:rsid w:val="00AE14DD"/>
    <w:rsid w:val="00AE1544"/>
    <w:rsid w:val="00AE16C3"/>
    <w:rsid w:val="00AE20CF"/>
    <w:rsid w:val="00AE21ED"/>
    <w:rsid w:val="00AE3D25"/>
    <w:rsid w:val="00AE4C1E"/>
    <w:rsid w:val="00AE4FF2"/>
    <w:rsid w:val="00AE623D"/>
    <w:rsid w:val="00AF037D"/>
    <w:rsid w:val="00AF1A5E"/>
    <w:rsid w:val="00AF202D"/>
    <w:rsid w:val="00AF3467"/>
    <w:rsid w:val="00AF3AA0"/>
    <w:rsid w:val="00AF3E64"/>
    <w:rsid w:val="00AF4E48"/>
    <w:rsid w:val="00AF52BF"/>
    <w:rsid w:val="00AF5A8D"/>
    <w:rsid w:val="00AF6283"/>
    <w:rsid w:val="00B0136F"/>
    <w:rsid w:val="00B016FB"/>
    <w:rsid w:val="00B02D77"/>
    <w:rsid w:val="00B045C7"/>
    <w:rsid w:val="00B04CC1"/>
    <w:rsid w:val="00B04E58"/>
    <w:rsid w:val="00B0515B"/>
    <w:rsid w:val="00B10F04"/>
    <w:rsid w:val="00B112AA"/>
    <w:rsid w:val="00B115E4"/>
    <w:rsid w:val="00B11EF1"/>
    <w:rsid w:val="00B15991"/>
    <w:rsid w:val="00B2047B"/>
    <w:rsid w:val="00B20F70"/>
    <w:rsid w:val="00B2154F"/>
    <w:rsid w:val="00B2276C"/>
    <w:rsid w:val="00B242BF"/>
    <w:rsid w:val="00B24B31"/>
    <w:rsid w:val="00B24FC9"/>
    <w:rsid w:val="00B25213"/>
    <w:rsid w:val="00B2526A"/>
    <w:rsid w:val="00B27A79"/>
    <w:rsid w:val="00B27A81"/>
    <w:rsid w:val="00B30387"/>
    <w:rsid w:val="00B32169"/>
    <w:rsid w:val="00B3370F"/>
    <w:rsid w:val="00B37024"/>
    <w:rsid w:val="00B37E0A"/>
    <w:rsid w:val="00B40814"/>
    <w:rsid w:val="00B412A0"/>
    <w:rsid w:val="00B41445"/>
    <w:rsid w:val="00B43190"/>
    <w:rsid w:val="00B43564"/>
    <w:rsid w:val="00B44073"/>
    <w:rsid w:val="00B456A4"/>
    <w:rsid w:val="00B46A21"/>
    <w:rsid w:val="00B46C56"/>
    <w:rsid w:val="00B46E51"/>
    <w:rsid w:val="00B536A0"/>
    <w:rsid w:val="00B53E24"/>
    <w:rsid w:val="00B57AEC"/>
    <w:rsid w:val="00B6207B"/>
    <w:rsid w:val="00B621B9"/>
    <w:rsid w:val="00B62F74"/>
    <w:rsid w:val="00B654D4"/>
    <w:rsid w:val="00B659B8"/>
    <w:rsid w:val="00B66C7A"/>
    <w:rsid w:val="00B6745C"/>
    <w:rsid w:val="00B67721"/>
    <w:rsid w:val="00B67900"/>
    <w:rsid w:val="00B679C9"/>
    <w:rsid w:val="00B70365"/>
    <w:rsid w:val="00B70A4D"/>
    <w:rsid w:val="00B70D25"/>
    <w:rsid w:val="00B715D6"/>
    <w:rsid w:val="00B71D2C"/>
    <w:rsid w:val="00B72D47"/>
    <w:rsid w:val="00B73CAD"/>
    <w:rsid w:val="00B74EB4"/>
    <w:rsid w:val="00B75363"/>
    <w:rsid w:val="00B753DA"/>
    <w:rsid w:val="00B77B36"/>
    <w:rsid w:val="00B77F71"/>
    <w:rsid w:val="00B81A4F"/>
    <w:rsid w:val="00B81C96"/>
    <w:rsid w:val="00B84227"/>
    <w:rsid w:val="00B844A9"/>
    <w:rsid w:val="00B8581B"/>
    <w:rsid w:val="00B85B16"/>
    <w:rsid w:val="00B85EE7"/>
    <w:rsid w:val="00B86E2E"/>
    <w:rsid w:val="00B87272"/>
    <w:rsid w:val="00B91817"/>
    <w:rsid w:val="00B932D2"/>
    <w:rsid w:val="00B93E2C"/>
    <w:rsid w:val="00B940CA"/>
    <w:rsid w:val="00B95887"/>
    <w:rsid w:val="00B95D57"/>
    <w:rsid w:val="00B9623B"/>
    <w:rsid w:val="00B963CD"/>
    <w:rsid w:val="00BA08D1"/>
    <w:rsid w:val="00BA2BEC"/>
    <w:rsid w:val="00BA2FC5"/>
    <w:rsid w:val="00BA52A9"/>
    <w:rsid w:val="00BA54E7"/>
    <w:rsid w:val="00BA5F32"/>
    <w:rsid w:val="00BA6292"/>
    <w:rsid w:val="00BA635E"/>
    <w:rsid w:val="00BA7379"/>
    <w:rsid w:val="00BB0B11"/>
    <w:rsid w:val="00BB13D0"/>
    <w:rsid w:val="00BB1D58"/>
    <w:rsid w:val="00BB220E"/>
    <w:rsid w:val="00BB2DD4"/>
    <w:rsid w:val="00BB3913"/>
    <w:rsid w:val="00BB446C"/>
    <w:rsid w:val="00BB5693"/>
    <w:rsid w:val="00BC03E7"/>
    <w:rsid w:val="00BC04F2"/>
    <w:rsid w:val="00BC2E72"/>
    <w:rsid w:val="00BC405B"/>
    <w:rsid w:val="00BD13D4"/>
    <w:rsid w:val="00BD1D32"/>
    <w:rsid w:val="00BD2417"/>
    <w:rsid w:val="00BD3D8B"/>
    <w:rsid w:val="00BD4014"/>
    <w:rsid w:val="00BD448D"/>
    <w:rsid w:val="00BD485B"/>
    <w:rsid w:val="00BD5F4C"/>
    <w:rsid w:val="00BD6830"/>
    <w:rsid w:val="00BD7A3A"/>
    <w:rsid w:val="00BE073A"/>
    <w:rsid w:val="00BE1DDD"/>
    <w:rsid w:val="00BE4FFD"/>
    <w:rsid w:val="00BE51CE"/>
    <w:rsid w:val="00BE51CF"/>
    <w:rsid w:val="00BE698A"/>
    <w:rsid w:val="00BF13C3"/>
    <w:rsid w:val="00BF1FEF"/>
    <w:rsid w:val="00BF26E0"/>
    <w:rsid w:val="00BF3217"/>
    <w:rsid w:val="00BF4B18"/>
    <w:rsid w:val="00BF4B27"/>
    <w:rsid w:val="00BF6AF5"/>
    <w:rsid w:val="00BF7D64"/>
    <w:rsid w:val="00C042EB"/>
    <w:rsid w:val="00C05330"/>
    <w:rsid w:val="00C05B66"/>
    <w:rsid w:val="00C06334"/>
    <w:rsid w:val="00C07540"/>
    <w:rsid w:val="00C07CE6"/>
    <w:rsid w:val="00C07D37"/>
    <w:rsid w:val="00C1184E"/>
    <w:rsid w:val="00C129E1"/>
    <w:rsid w:val="00C13562"/>
    <w:rsid w:val="00C14777"/>
    <w:rsid w:val="00C16111"/>
    <w:rsid w:val="00C1671D"/>
    <w:rsid w:val="00C176C1"/>
    <w:rsid w:val="00C176E4"/>
    <w:rsid w:val="00C17998"/>
    <w:rsid w:val="00C17B2C"/>
    <w:rsid w:val="00C17E33"/>
    <w:rsid w:val="00C20D19"/>
    <w:rsid w:val="00C20F14"/>
    <w:rsid w:val="00C221D7"/>
    <w:rsid w:val="00C237AF"/>
    <w:rsid w:val="00C23D34"/>
    <w:rsid w:val="00C2559D"/>
    <w:rsid w:val="00C25AA5"/>
    <w:rsid w:val="00C263C8"/>
    <w:rsid w:val="00C2724E"/>
    <w:rsid w:val="00C27DA7"/>
    <w:rsid w:val="00C3382B"/>
    <w:rsid w:val="00C338AF"/>
    <w:rsid w:val="00C34689"/>
    <w:rsid w:val="00C34E91"/>
    <w:rsid w:val="00C35B12"/>
    <w:rsid w:val="00C35DB6"/>
    <w:rsid w:val="00C432EA"/>
    <w:rsid w:val="00C439BD"/>
    <w:rsid w:val="00C43D35"/>
    <w:rsid w:val="00C442EF"/>
    <w:rsid w:val="00C456B0"/>
    <w:rsid w:val="00C47AFA"/>
    <w:rsid w:val="00C505E1"/>
    <w:rsid w:val="00C50CE6"/>
    <w:rsid w:val="00C51391"/>
    <w:rsid w:val="00C52041"/>
    <w:rsid w:val="00C52A26"/>
    <w:rsid w:val="00C53372"/>
    <w:rsid w:val="00C53375"/>
    <w:rsid w:val="00C5577F"/>
    <w:rsid w:val="00C557DC"/>
    <w:rsid w:val="00C57BEE"/>
    <w:rsid w:val="00C60DF2"/>
    <w:rsid w:val="00C61E04"/>
    <w:rsid w:val="00C6670B"/>
    <w:rsid w:val="00C707ED"/>
    <w:rsid w:val="00C72AAF"/>
    <w:rsid w:val="00C73089"/>
    <w:rsid w:val="00C743B0"/>
    <w:rsid w:val="00C74ADB"/>
    <w:rsid w:val="00C754BB"/>
    <w:rsid w:val="00C75911"/>
    <w:rsid w:val="00C80F94"/>
    <w:rsid w:val="00C81531"/>
    <w:rsid w:val="00C8307E"/>
    <w:rsid w:val="00C85846"/>
    <w:rsid w:val="00C8657A"/>
    <w:rsid w:val="00C866B1"/>
    <w:rsid w:val="00C90043"/>
    <w:rsid w:val="00C9139E"/>
    <w:rsid w:val="00C91B9F"/>
    <w:rsid w:val="00C91F81"/>
    <w:rsid w:val="00C934B4"/>
    <w:rsid w:val="00C934D4"/>
    <w:rsid w:val="00C96B07"/>
    <w:rsid w:val="00C96F8C"/>
    <w:rsid w:val="00CA6646"/>
    <w:rsid w:val="00CA6EAD"/>
    <w:rsid w:val="00CA777D"/>
    <w:rsid w:val="00CB2526"/>
    <w:rsid w:val="00CB41E2"/>
    <w:rsid w:val="00CC06B7"/>
    <w:rsid w:val="00CC1E12"/>
    <w:rsid w:val="00CC2034"/>
    <w:rsid w:val="00CC20D7"/>
    <w:rsid w:val="00CC2EA9"/>
    <w:rsid w:val="00CC541F"/>
    <w:rsid w:val="00CC560E"/>
    <w:rsid w:val="00CC6A6F"/>
    <w:rsid w:val="00CD19CF"/>
    <w:rsid w:val="00CD23C2"/>
    <w:rsid w:val="00CD37DF"/>
    <w:rsid w:val="00CD3B2A"/>
    <w:rsid w:val="00CD492E"/>
    <w:rsid w:val="00CD4EF2"/>
    <w:rsid w:val="00CD511E"/>
    <w:rsid w:val="00CD70EB"/>
    <w:rsid w:val="00CE1074"/>
    <w:rsid w:val="00CE1F52"/>
    <w:rsid w:val="00CE26AF"/>
    <w:rsid w:val="00CE36BC"/>
    <w:rsid w:val="00CE4098"/>
    <w:rsid w:val="00CE40C7"/>
    <w:rsid w:val="00CE49F8"/>
    <w:rsid w:val="00CE511B"/>
    <w:rsid w:val="00CE5E76"/>
    <w:rsid w:val="00CE6CA5"/>
    <w:rsid w:val="00CE7257"/>
    <w:rsid w:val="00CF1AC8"/>
    <w:rsid w:val="00CF5494"/>
    <w:rsid w:val="00CF5CC0"/>
    <w:rsid w:val="00D003C6"/>
    <w:rsid w:val="00D00AEF"/>
    <w:rsid w:val="00D01537"/>
    <w:rsid w:val="00D01EB7"/>
    <w:rsid w:val="00D020C3"/>
    <w:rsid w:val="00D03917"/>
    <w:rsid w:val="00D03BF9"/>
    <w:rsid w:val="00D03C77"/>
    <w:rsid w:val="00D043C4"/>
    <w:rsid w:val="00D07A47"/>
    <w:rsid w:val="00D1094B"/>
    <w:rsid w:val="00D12170"/>
    <w:rsid w:val="00D147A9"/>
    <w:rsid w:val="00D1746A"/>
    <w:rsid w:val="00D20628"/>
    <w:rsid w:val="00D20AC1"/>
    <w:rsid w:val="00D25443"/>
    <w:rsid w:val="00D2560E"/>
    <w:rsid w:val="00D258C5"/>
    <w:rsid w:val="00D259DF"/>
    <w:rsid w:val="00D25BE9"/>
    <w:rsid w:val="00D27229"/>
    <w:rsid w:val="00D308C4"/>
    <w:rsid w:val="00D33ED0"/>
    <w:rsid w:val="00D33FE2"/>
    <w:rsid w:val="00D34AA4"/>
    <w:rsid w:val="00D34EB5"/>
    <w:rsid w:val="00D36A43"/>
    <w:rsid w:val="00D36DCC"/>
    <w:rsid w:val="00D40236"/>
    <w:rsid w:val="00D40990"/>
    <w:rsid w:val="00D43398"/>
    <w:rsid w:val="00D434D4"/>
    <w:rsid w:val="00D43596"/>
    <w:rsid w:val="00D4443F"/>
    <w:rsid w:val="00D44B1B"/>
    <w:rsid w:val="00D44B9F"/>
    <w:rsid w:val="00D44EA7"/>
    <w:rsid w:val="00D44EF0"/>
    <w:rsid w:val="00D52A04"/>
    <w:rsid w:val="00D55280"/>
    <w:rsid w:val="00D564C4"/>
    <w:rsid w:val="00D56EA1"/>
    <w:rsid w:val="00D61F29"/>
    <w:rsid w:val="00D629DC"/>
    <w:rsid w:val="00D63F7E"/>
    <w:rsid w:val="00D6599D"/>
    <w:rsid w:val="00D65E2D"/>
    <w:rsid w:val="00D670B5"/>
    <w:rsid w:val="00D708F1"/>
    <w:rsid w:val="00D70A4A"/>
    <w:rsid w:val="00D71499"/>
    <w:rsid w:val="00D72B7D"/>
    <w:rsid w:val="00D770A1"/>
    <w:rsid w:val="00D776F9"/>
    <w:rsid w:val="00D8601A"/>
    <w:rsid w:val="00D878A5"/>
    <w:rsid w:val="00D87A10"/>
    <w:rsid w:val="00D91018"/>
    <w:rsid w:val="00D933EA"/>
    <w:rsid w:val="00D93824"/>
    <w:rsid w:val="00D93C83"/>
    <w:rsid w:val="00D93F25"/>
    <w:rsid w:val="00D9411F"/>
    <w:rsid w:val="00D946B2"/>
    <w:rsid w:val="00D94834"/>
    <w:rsid w:val="00D94E90"/>
    <w:rsid w:val="00D95464"/>
    <w:rsid w:val="00D95F38"/>
    <w:rsid w:val="00D96094"/>
    <w:rsid w:val="00D96AD3"/>
    <w:rsid w:val="00D96F25"/>
    <w:rsid w:val="00DA0E84"/>
    <w:rsid w:val="00DA0F52"/>
    <w:rsid w:val="00DA25D0"/>
    <w:rsid w:val="00DA311A"/>
    <w:rsid w:val="00DA3AEF"/>
    <w:rsid w:val="00DA3D17"/>
    <w:rsid w:val="00DA4E6D"/>
    <w:rsid w:val="00DA60D4"/>
    <w:rsid w:val="00DA7EE5"/>
    <w:rsid w:val="00DB0FAB"/>
    <w:rsid w:val="00DB170F"/>
    <w:rsid w:val="00DB35EC"/>
    <w:rsid w:val="00DB39A8"/>
    <w:rsid w:val="00DB48AE"/>
    <w:rsid w:val="00DB61B2"/>
    <w:rsid w:val="00DB63B3"/>
    <w:rsid w:val="00DB6652"/>
    <w:rsid w:val="00DB735D"/>
    <w:rsid w:val="00DC026D"/>
    <w:rsid w:val="00DC0BCF"/>
    <w:rsid w:val="00DC247D"/>
    <w:rsid w:val="00DC4126"/>
    <w:rsid w:val="00DC4366"/>
    <w:rsid w:val="00DC7510"/>
    <w:rsid w:val="00DD010E"/>
    <w:rsid w:val="00DD17B8"/>
    <w:rsid w:val="00DD2475"/>
    <w:rsid w:val="00DD27AF"/>
    <w:rsid w:val="00DD34A2"/>
    <w:rsid w:val="00DD4634"/>
    <w:rsid w:val="00DD596A"/>
    <w:rsid w:val="00DD64CE"/>
    <w:rsid w:val="00DD6783"/>
    <w:rsid w:val="00DD6A71"/>
    <w:rsid w:val="00DE0DE4"/>
    <w:rsid w:val="00DE1DF5"/>
    <w:rsid w:val="00DE23C6"/>
    <w:rsid w:val="00DE24EB"/>
    <w:rsid w:val="00DE378F"/>
    <w:rsid w:val="00DE47DE"/>
    <w:rsid w:val="00DE5208"/>
    <w:rsid w:val="00DF00F6"/>
    <w:rsid w:val="00DF1704"/>
    <w:rsid w:val="00DF27BC"/>
    <w:rsid w:val="00DF33A1"/>
    <w:rsid w:val="00DF40BD"/>
    <w:rsid w:val="00DF5359"/>
    <w:rsid w:val="00DF697D"/>
    <w:rsid w:val="00DF69A1"/>
    <w:rsid w:val="00E01176"/>
    <w:rsid w:val="00E01398"/>
    <w:rsid w:val="00E035B0"/>
    <w:rsid w:val="00E03B55"/>
    <w:rsid w:val="00E04695"/>
    <w:rsid w:val="00E066F0"/>
    <w:rsid w:val="00E069DD"/>
    <w:rsid w:val="00E10D76"/>
    <w:rsid w:val="00E11B3C"/>
    <w:rsid w:val="00E128AE"/>
    <w:rsid w:val="00E17F28"/>
    <w:rsid w:val="00E219CE"/>
    <w:rsid w:val="00E23481"/>
    <w:rsid w:val="00E2447E"/>
    <w:rsid w:val="00E2744C"/>
    <w:rsid w:val="00E27E22"/>
    <w:rsid w:val="00E31334"/>
    <w:rsid w:val="00E323DA"/>
    <w:rsid w:val="00E340EF"/>
    <w:rsid w:val="00E34C3A"/>
    <w:rsid w:val="00E35981"/>
    <w:rsid w:val="00E35B9E"/>
    <w:rsid w:val="00E35C0B"/>
    <w:rsid w:val="00E35F53"/>
    <w:rsid w:val="00E3636C"/>
    <w:rsid w:val="00E425ED"/>
    <w:rsid w:val="00E4534E"/>
    <w:rsid w:val="00E45CDD"/>
    <w:rsid w:val="00E46238"/>
    <w:rsid w:val="00E4789C"/>
    <w:rsid w:val="00E47EA0"/>
    <w:rsid w:val="00E517CB"/>
    <w:rsid w:val="00E522A7"/>
    <w:rsid w:val="00E52557"/>
    <w:rsid w:val="00E52F6B"/>
    <w:rsid w:val="00E531A1"/>
    <w:rsid w:val="00E57933"/>
    <w:rsid w:val="00E60656"/>
    <w:rsid w:val="00E60E99"/>
    <w:rsid w:val="00E62201"/>
    <w:rsid w:val="00E633B0"/>
    <w:rsid w:val="00E638F5"/>
    <w:rsid w:val="00E64315"/>
    <w:rsid w:val="00E66B7F"/>
    <w:rsid w:val="00E66DFE"/>
    <w:rsid w:val="00E67484"/>
    <w:rsid w:val="00E67A1D"/>
    <w:rsid w:val="00E70AFC"/>
    <w:rsid w:val="00E72ECD"/>
    <w:rsid w:val="00E72FF0"/>
    <w:rsid w:val="00E7438E"/>
    <w:rsid w:val="00E7445E"/>
    <w:rsid w:val="00E749AA"/>
    <w:rsid w:val="00E749CA"/>
    <w:rsid w:val="00E74B8D"/>
    <w:rsid w:val="00E75933"/>
    <w:rsid w:val="00E767D1"/>
    <w:rsid w:val="00E768B9"/>
    <w:rsid w:val="00E8055D"/>
    <w:rsid w:val="00E81939"/>
    <w:rsid w:val="00E81957"/>
    <w:rsid w:val="00E819D0"/>
    <w:rsid w:val="00E81D10"/>
    <w:rsid w:val="00E826A7"/>
    <w:rsid w:val="00E82BE8"/>
    <w:rsid w:val="00E82D6D"/>
    <w:rsid w:val="00E84A48"/>
    <w:rsid w:val="00E874C6"/>
    <w:rsid w:val="00E87578"/>
    <w:rsid w:val="00E92613"/>
    <w:rsid w:val="00E93D72"/>
    <w:rsid w:val="00E95B7F"/>
    <w:rsid w:val="00E9620B"/>
    <w:rsid w:val="00E97E80"/>
    <w:rsid w:val="00EA19F5"/>
    <w:rsid w:val="00EA1F6B"/>
    <w:rsid w:val="00EA264E"/>
    <w:rsid w:val="00EA2F4B"/>
    <w:rsid w:val="00EA3657"/>
    <w:rsid w:val="00EA3778"/>
    <w:rsid w:val="00EA42D3"/>
    <w:rsid w:val="00EA56E8"/>
    <w:rsid w:val="00EA6EBF"/>
    <w:rsid w:val="00EA74F4"/>
    <w:rsid w:val="00EB0167"/>
    <w:rsid w:val="00EB07D6"/>
    <w:rsid w:val="00EB2C1E"/>
    <w:rsid w:val="00EB2CFF"/>
    <w:rsid w:val="00EB3C35"/>
    <w:rsid w:val="00EB45EF"/>
    <w:rsid w:val="00EB5979"/>
    <w:rsid w:val="00EB7EE1"/>
    <w:rsid w:val="00EC01BD"/>
    <w:rsid w:val="00EC0A33"/>
    <w:rsid w:val="00EC13F4"/>
    <w:rsid w:val="00EC20A6"/>
    <w:rsid w:val="00EC30CB"/>
    <w:rsid w:val="00EC3220"/>
    <w:rsid w:val="00EC34C1"/>
    <w:rsid w:val="00EC3A1D"/>
    <w:rsid w:val="00EC4F6B"/>
    <w:rsid w:val="00EC6E49"/>
    <w:rsid w:val="00ED088E"/>
    <w:rsid w:val="00ED10F4"/>
    <w:rsid w:val="00ED1330"/>
    <w:rsid w:val="00ED31E7"/>
    <w:rsid w:val="00ED368B"/>
    <w:rsid w:val="00ED447F"/>
    <w:rsid w:val="00ED5632"/>
    <w:rsid w:val="00ED5EEF"/>
    <w:rsid w:val="00ED706C"/>
    <w:rsid w:val="00EE083B"/>
    <w:rsid w:val="00EE1266"/>
    <w:rsid w:val="00EE3618"/>
    <w:rsid w:val="00EE4A6D"/>
    <w:rsid w:val="00EE6681"/>
    <w:rsid w:val="00EE6819"/>
    <w:rsid w:val="00EE6A43"/>
    <w:rsid w:val="00EE6BA5"/>
    <w:rsid w:val="00EE6D2A"/>
    <w:rsid w:val="00EE7ADC"/>
    <w:rsid w:val="00EF0858"/>
    <w:rsid w:val="00EF1EAD"/>
    <w:rsid w:val="00EF221F"/>
    <w:rsid w:val="00EF3C45"/>
    <w:rsid w:val="00EF453E"/>
    <w:rsid w:val="00EF4F6E"/>
    <w:rsid w:val="00EF5EC6"/>
    <w:rsid w:val="00EF78F3"/>
    <w:rsid w:val="00F00803"/>
    <w:rsid w:val="00F0403C"/>
    <w:rsid w:val="00F04644"/>
    <w:rsid w:val="00F04907"/>
    <w:rsid w:val="00F04A6B"/>
    <w:rsid w:val="00F0789D"/>
    <w:rsid w:val="00F11CD0"/>
    <w:rsid w:val="00F125FC"/>
    <w:rsid w:val="00F12B5E"/>
    <w:rsid w:val="00F12E22"/>
    <w:rsid w:val="00F12E45"/>
    <w:rsid w:val="00F13648"/>
    <w:rsid w:val="00F144F2"/>
    <w:rsid w:val="00F1619C"/>
    <w:rsid w:val="00F16267"/>
    <w:rsid w:val="00F17E01"/>
    <w:rsid w:val="00F203C2"/>
    <w:rsid w:val="00F20613"/>
    <w:rsid w:val="00F2170D"/>
    <w:rsid w:val="00F221E9"/>
    <w:rsid w:val="00F2270E"/>
    <w:rsid w:val="00F23639"/>
    <w:rsid w:val="00F24875"/>
    <w:rsid w:val="00F24E4E"/>
    <w:rsid w:val="00F250C8"/>
    <w:rsid w:val="00F26792"/>
    <w:rsid w:val="00F26E82"/>
    <w:rsid w:val="00F277A8"/>
    <w:rsid w:val="00F31324"/>
    <w:rsid w:val="00F31B69"/>
    <w:rsid w:val="00F32C5B"/>
    <w:rsid w:val="00F331D5"/>
    <w:rsid w:val="00F349F7"/>
    <w:rsid w:val="00F34F7A"/>
    <w:rsid w:val="00F35BFB"/>
    <w:rsid w:val="00F36A8C"/>
    <w:rsid w:val="00F401B0"/>
    <w:rsid w:val="00F41966"/>
    <w:rsid w:val="00F41B0F"/>
    <w:rsid w:val="00F43F99"/>
    <w:rsid w:val="00F4649A"/>
    <w:rsid w:val="00F47162"/>
    <w:rsid w:val="00F47744"/>
    <w:rsid w:val="00F47970"/>
    <w:rsid w:val="00F511BC"/>
    <w:rsid w:val="00F5189F"/>
    <w:rsid w:val="00F51DF1"/>
    <w:rsid w:val="00F52EF4"/>
    <w:rsid w:val="00F5445A"/>
    <w:rsid w:val="00F54680"/>
    <w:rsid w:val="00F554EC"/>
    <w:rsid w:val="00F5603E"/>
    <w:rsid w:val="00F573BD"/>
    <w:rsid w:val="00F57B11"/>
    <w:rsid w:val="00F60208"/>
    <w:rsid w:val="00F61038"/>
    <w:rsid w:val="00F6395F"/>
    <w:rsid w:val="00F643C3"/>
    <w:rsid w:val="00F6615F"/>
    <w:rsid w:val="00F70727"/>
    <w:rsid w:val="00F71072"/>
    <w:rsid w:val="00F71F6E"/>
    <w:rsid w:val="00F733A1"/>
    <w:rsid w:val="00F7538B"/>
    <w:rsid w:val="00F76A32"/>
    <w:rsid w:val="00F77814"/>
    <w:rsid w:val="00F77E0D"/>
    <w:rsid w:val="00F8107A"/>
    <w:rsid w:val="00F81085"/>
    <w:rsid w:val="00F816E3"/>
    <w:rsid w:val="00F8330A"/>
    <w:rsid w:val="00F83509"/>
    <w:rsid w:val="00F8364B"/>
    <w:rsid w:val="00F8455B"/>
    <w:rsid w:val="00F848F8"/>
    <w:rsid w:val="00F875F2"/>
    <w:rsid w:val="00F900EA"/>
    <w:rsid w:val="00F90A62"/>
    <w:rsid w:val="00F912A1"/>
    <w:rsid w:val="00F9155C"/>
    <w:rsid w:val="00F9162C"/>
    <w:rsid w:val="00F92A5C"/>
    <w:rsid w:val="00F941A6"/>
    <w:rsid w:val="00F953C3"/>
    <w:rsid w:val="00F96493"/>
    <w:rsid w:val="00F9785A"/>
    <w:rsid w:val="00F97890"/>
    <w:rsid w:val="00FA16E3"/>
    <w:rsid w:val="00FA2BF4"/>
    <w:rsid w:val="00FA5244"/>
    <w:rsid w:val="00FA5580"/>
    <w:rsid w:val="00FA5E46"/>
    <w:rsid w:val="00FA7C6D"/>
    <w:rsid w:val="00FB259F"/>
    <w:rsid w:val="00FB2704"/>
    <w:rsid w:val="00FB350B"/>
    <w:rsid w:val="00FB35CF"/>
    <w:rsid w:val="00FB364C"/>
    <w:rsid w:val="00FB6387"/>
    <w:rsid w:val="00FB7BEF"/>
    <w:rsid w:val="00FC1433"/>
    <w:rsid w:val="00FC1738"/>
    <w:rsid w:val="00FC1FAC"/>
    <w:rsid w:val="00FC3764"/>
    <w:rsid w:val="00FC3D74"/>
    <w:rsid w:val="00FC3F55"/>
    <w:rsid w:val="00FC457B"/>
    <w:rsid w:val="00FC4846"/>
    <w:rsid w:val="00FC4DCC"/>
    <w:rsid w:val="00FC6679"/>
    <w:rsid w:val="00FC6748"/>
    <w:rsid w:val="00FC6CC7"/>
    <w:rsid w:val="00FC6FB7"/>
    <w:rsid w:val="00FC7A69"/>
    <w:rsid w:val="00FD3583"/>
    <w:rsid w:val="00FD4C4A"/>
    <w:rsid w:val="00FD4C66"/>
    <w:rsid w:val="00FD5526"/>
    <w:rsid w:val="00FD6C7D"/>
    <w:rsid w:val="00FE1FE8"/>
    <w:rsid w:val="00FE2021"/>
    <w:rsid w:val="00FE3E0C"/>
    <w:rsid w:val="00FE51C0"/>
    <w:rsid w:val="00FE60B5"/>
    <w:rsid w:val="00FE6E51"/>
    <w:rsid w:val="00FF14C9"/>
    <w:rsid w:val="00FF1835"/>
    <w:rsid w:val="00FF208E"/>
    <w:rsid w:val="00FF2B72"/>
    <w:rsid w:val="00FF2F4D"/>
    <w:rsid w:val="00FF39BC"/>
    <w:rsid w:val="00FF5D7D"/>
    <w:rsid w:val="00FF5E63"/>
    <w:rsid w:val="00FF62CB"/>
    <w:rsid w:val="00FF7298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bd0ff,#f79646"/>
    </o:shapedefaults>
    <o:shapelayout v:ext="edit">
      <o:idmap v:ext="edit" data="1"/>
    </o:shapelayout>
  </w:shapeDefaults>
  <w:decimalSymbol w:val="."/>
  <w:listSeparator w:val=","/>
  <w14:docId w14:val="2134BFFB"/>
  <w15:docId w15:val="{4CF8A8BE-445D-4030-B441-D7A6E2A4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iPriority="0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2EC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9106D"/>
    <w:pPr>
      <w:keepNext/>
      <w:jc w:val="center"/>
      <w:outlineLvl w:val="0"/>
    </w:pPr>
    <w:rPr>
      <w:rFonts w:ascii="Angsana New" w:hAnsi="Cordi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29106D"/>
    <w:pPr>
      <w:keepNext/>
      <w:outlineLvl w:val="1"/>
    </w:pPr>
    <w:rPr>
      <w:rFonts w:ascii="Angsana New" w:hAnsi="Cord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9106D"/>
    <w:pPr>
      <w:keepNext/>
      <w:jc w:val="center"/>
      <w:outlineLvl w:val="2"/>
    </w:pPr>
    <w:rPr>
      <w:rFonts w:ascii="Angsana New" w:hAnsi="Cordi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9106D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9106D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9106D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9106D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29106D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29106D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9106D"/>
    <w:rPr>
      <w:rFonts w:ascii="Angsana New" w:eastAsia="Times New Roman" w:hAnsi="Cordia New" w:cs="Times New Roman"/>
      <w:b/>
      <w:bCs/>
      <w:sz w:val="36"/>
      <w:szCs w:val="36"/>
    </w:rPr>
  </w:style>
  <w:style w:type="character" w:customStyle="1" w:styleId="Heading2Char">
    <w:name w:val="Heading 2 Char"/>
    <w:link w:val="Heading2"/>
    <w:locked/>
    <w:rsid w:val="0029106D"/>
    <w:rPr>
      <w:rFonts w:ascii="Angsana New" w:eastAsia="Times New Roman" w:hAnsi="Cordia New" w:cs="Times New Roman"/>
      <w:b/>
      <w:bCs/>
      <w:sz w:val="32"/>
      <w:szCs w:val="32"/>
    </w:rPr>
  </w:style>
  <w:style w:type="character" w:customStyle="1" w:styleId="Heading3Char">
    <w:name w:val="Heading 3 Char"/>
    <w:link w:val="Heading3"/>
    <w:locked/>
    <w:rsid w:val="0029106D"/>
    <w:rPr>
      <w:rFonts w:ascii="Angsana New" w:eastAsia="Times New Roman" w:hAnsi="Cordia New" w:cs="Times New Roman"/>
      <w:b/>
      <w:bCs/>
      <w:sz w:val="32"/>
      <w:szCs w:val="32"/>
    </w:rPr>
  </w:style>
  <w:style w:type="character" w:customStyle="1" w:styleId="Heading4Char">
    <w:name w:val="Heading 4 Char"/>
    <w:link w:val="Heading4"/>
    <w:locked/>
    <w:rsid w:val="0029106D"/>
    <w:rPr>
      <w:rFonts w:ascii="Angsana New" w:hAnsi="Angsana New" w:cs="Angsana New"/>
      <w:b/>
      <w:bCs/>
      <w:sz w:val="44"/>
      <w:szCs w:val="44"/>
    </w:rPr>
  </w:style>
  <w:style w:type="character" w:customStyle="1" w:styleId="Heading5Char">
    <w:name w:val="Heading 5 Char"/>
    <w:link w:val="Heading5"/>
    <w:uiPriority w:val="9"/>
    <w:locked/>
    <w:rsid w:val="0029106D"/>
    <w:rPr>
      <w:rFonts w:ascii="Angsana New" w:hAnsi="Angsana New" w:cs="Angsana New"/>
      <w:b/>
      <w:bCs/>
      <w:sz w:val="36"/>
      <w:szCs w:val="36"/>
    </w:rPr>
  </w:style>
  <w:style w:type="character" w:customStyle="1" w:styleId="Heading6Char">
    <w:name w:val="Heading 6 Char"/>
    <w:link w:val="Heading6"/>
    <w:uiPriority w:val="9"/>
    <w:locked/>
    <w:rsid w:val="0029106D"/>
    <w:rPr>
      <w:rFonts w:ascii="Angsana New" w:hAnsi="Angsana New" w:cs="Angsana New"/>
      <w:b/>
      <w:bCs/>
      <w:sz w:val="40"/>
      <w:szCs w:val="40"/>
    </w:rPr>
  </w:style>
  <w:style w:type="character" w:customStyle="1" w:styleId="Heading7Char">
    <w:name w:val="Heading 7 Char"/>
    <w:link w:val="Heading7"/>
    <w:uiPriority w:val="9"/>
    <w:locked/>
    <w:rsid w:val="0029106D"/>
    <w:rPr>
      <w:rFonts w:ascii="Angsana New" w:hAnsi="Angsana New" w:cs="Angsana New"/>
      <w:b/>
      <w:bCs/>
      <w:sz w:val="32"/>
      <w:szCs w:val="32"/>
    </w:rPr>
  </w:style>
  <w:style w:type="character" w:customStyle="1" w:styleId="Heading8Char">
    <w:name w:val="Heading 8 Char"/>
    <w:link w:val="Heading8"/>
    <w:uiPriority w:val="9"/>
    <w:locked/>
    <w:rsid w:val="0029106D"/>
    <w:rPr>
      <w:rFonts w:ascii="Angsana New" w:hAnsi="Angsana New" w:cs="Angsana New"/>
      <w:b/>
      <w:bCs/>
      <w:sz w:val="36"/>
      <w:szCs w:val="36"/>
    </w:rPr>
  </w:style>
  <w:style w:type="character" w:customStyle="1" w:styleId="Heading9Char">
    <w:name w:val="Heading 9 Char"/>
    <w:link w:val="Heading9"/>
    <w:uiPriority w:val="9"/>
    <w:locked/>
    <w:rsid w:val="0029106D"/>
    <w:rPr>
      <w:rFonts w:ascii="Angsana New" w:hAnsi="Angsana New" w:cs="Angsana New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907D4D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FooterChar">
    <w:name w:val="Footer Char"/>
    <w:link w:val="Footer"/>
    <w:uiPriority w:val="99"/>
    <w:locked/>
    <w:rsid w:val="00907D4D"/>
    <w:rPr>
      <w:rFonts w:ascii="Times New Roman" w:hAnsi="Times New Roman" w:cs="Angsana New"/>
      <w:sz w:val="28"/>
      <w:szCs w:val="28"/>
    </w:rPr>
  </w:style>
  <w:style w:type="character" w:styleId="PageNumber">
    <w:name w:val="page number"/>
    <w:rsid w:val="00907D4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07D4D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HeaderChar">
    <w:name w:val="Header Char"/>
    <w:link w:val="Header"/>
    <w:uiPriority w:val="99"/>
    <w:locked/>
    <w:rsid w:val="00907D4D"/>
    <w:rPr>
      <w:rFonts w:ascii="Times New Roman" w:hAnsi="Times New Roman" w:cs="Angsana New"/>
      <w:sz w:val="28"/>
      <w:szCs w:val="28"/>
    </w:rPr>
  </w:style>
  <w:style w:type="paragraph" w:styleId="BodyText">
    <w:name w:val="Body Text"/>
    <w:aliases w:val="Body Text 1"/>
    <w:basedOn w:val="Normal"/>
    <w:link w:val="BodyTextChar"/>
    <w:uiPriority w:val="99"/>
    <w:rsid w:val="00FB259F"/>
    <w:pPr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BodyTextChar">
    <w:name w:val="Body Text Char"/>
    <w:aliases w:val="Body Text 1 Char"/>
    <w:link w:val="BodyText"/>
    <w:uiPriority w:val="99"/>
    <w:locked/>
    <w:rsid w:val="00FB259F"/>
    <w:rPr>
      <w:rFonts w:ascii="Cordia New" w:hAnsi="Cordia New" w:cs="DilleniaUPC"/>
      <w:sz w:val="32"/>
      <w:szCs w:val="32"/>
      <w:lang w:bidi="th-TH"/>
    </w:rPr>
  </w:style>
  <w:style w:type="table" w:styleId="TableGrid">
    <w:name w:val="Table Grid"/>
    <w:basedOn w:val="TableNormal"/>
    <w:uiPriority w:val="59"/>
    <w:rsid w:val="00FB259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Normal"/>
    <w:uiPriority w:val="99"/>
    <w:rsid w:val="00FB259F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BodyText2">
    <w:name w:val="Body Text 2"/>
    <w:basedOn w:val="Normal"/>
    <w:link w:val="BodyText2Char"/>
    <w:uiPriority w:val="99"/>
    <w:rsid w:val="0029106D"/>
    <w:pPr>
      <w:spacing w:after="120" w:line="480" w:lineRule="auto"/>
    </w:pPr>
    <w:rPr>
      <w:rFonts w:eastAsia="Calibri"/>
      <w:sz w:val="28"/>
    </w:rPr>
  </w:style>
  <w:style w:type="character" w:customStyle="1" w:styleId="BodyText2Char">
    <w:name w:val="Body Text 2 Char"/>
    <w:link w:val="BodyText2"/>
    <w:uiPriority w:val="99"/>
    <w:locked/>
    <w:rsid w:val="0029106D"/>
    <w:rPr>
      <w:rFonts w:ascii="Times New Roman" w:hAnsi="Times New Roman" w:cs="Angsana New"/>
      <w:sz w:val="28"/>
      <w:szCs w:val="28"/>
    </w:rPr>
  </w:style>
  <w:style w:type="paragraph" w:styleId="Subtitle">
    <w:name w:val="Subtitle"/>
    <w:basedOn w:val="Normal"/>
    <w:link w:val="SubtitleChar"/>
    <w:qFormat/>
    <w:rsid w:val="0029106D"/>
    <w:rPr>
      <w:rFonts w:ascii="Cordia New" w:eastAsia="Calibri" w:hAnsi="Cordia New"/>
      <w:b/>
      <w:bCs/>
      <w:sz w:val="36"/>
      <w:szCs w:val="36"/>
    </w:rPr>
  </w:style>
  <w:style w:type="character" w:customStyle="1" w:styleId="SubtitleChar">
    <w:name w:val="Subtitle Char"/>
    <w:link w:val="Subtitle"/>
    <w:locked/>
    <w:rsid w:val="0029106D"/>
    <w:rPr>
      <w:rFonts w:ascii="Cordia New" w:hAnsi="Cordia New" w:cs="Times New Roman"/>
      <w:b/>
      <w:bCs/>
      <w:sz w:val="36"/>
      <w:szCs w:val="36"/>
    </w:rPr>
  </w:style>
  <w:style w:type="paragraph" w:styleId="Caption">
    <w:name w:val="caption"/>
    <w:basedOn w:val="Normal"/>
    <w:next w:val="Normal"/>
    <w:uiPriority w:val="99"/>
    <w:qFormat/>
    <w:rsid w:val="0029106D"/>
    <w:pPr>
      <w:jc w:val="center"/>
    </w:pPr>
    <w:rPr>
      <w:rFonts w:ascii="Angsana New" w:hAnsi="Angsana New"/>
      <w:b/>
      <w:bCs/>
      <w:sz w:val="32"/>
      <w:szCs w:val="32"/>
    </w:rPr>
  </w:style>
  <w:style w:type="character" w:styleId="Hyperlink">
    <w:name w:val="Hyperlink"/>
    <w:rsid w:val="0029106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29106D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29106D"/>
    <w:pPr>
      <w:jc w:val="center"/>
    </w:pPr>
    <w:rPr>
      <w:rFonts w:ascii="Angsana New" w:hAnsi="Cordia New"/>
      <w:b/>
      <w:bCs/>
      <w:sz w:val="32"/>
      <w:szCs w:val="32"/>
    </w:rPr>
  </w:style>
  <w:style w:type="character" w:customStyle="1" w:styleId="BodyText3Char">
    <w:name w:val="Body Text 3 Char"/>
    <w:link w:val="BodyText3"/>
    <w:uiPriority w:val="99"/>
    <w:locked/>
    <w:rsid w:val="0029106D"/>
    <w:rPr>
      <w:rFonts w:ascii="Angsana New" w:eastAsia="Times New Roman" w:hAnsi="Cordia New" w:cs="Angsana New"/>
      <w:b/>
      <w:bCs/>
      <w:sz w:val="32"/>
      <w:szCs w:val="32"/>
    </w:rPr>
  </w:style>
  <w:style w:type="paragraph" w:styleId="DocumentMap">
    <w:name w:val="Document Map"/>
    <w:basedOn w:val="Normal"/>
    <w:link w:val="DocumentMapChar"/>
    <w:uiPriority w:val="99"/>
    <w:rsid w:val="0029106D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DocumentMapChar">
    <w:name w:val="Document Map Char"/>
    <w:link w:val="DocumentMap"/>
    <w:uiPriority w:val="99"/>
    <w:locked/>
    <w:rsid w:val="0029106D"/>
    <w:rPr>
      <w:rFonts w:ascii="Tahoma" w:hAnsi="Tahoma" w:cs="Angsana New"/>
      <w:sz w:val="37"/>
      <w:szCs w:val="37"/>
      <w:shd w:val="clear" w:color="auto" w:fill="000080"/>
    </w:rPr>
  </w:style>
  <w:style w:type="paragraph" w:styleId="BodyTextIndent3">
    <w:name w:val="Body Text Indent 3"/>
    <w:basedOn w:val="Normal"/>
    <w:link w:val="BodyTextIndent3Char"/>
    <w:uiPriority w:val="99"/>
    <w:rsid w:val="00CE7257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1E61AD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B5BF6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1E61AD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646F1B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46F1B"/>
    <w:rPr>
      <w:rFonts w:ascii="Tahoma" w:hAnsi="Tahoma" w:cs="Times New Roman"/>
      <w:sz w:val="16"/>
    </w:rPr>
  </w:style>
  <w:style w:type="paragraph" w:customStyle="1" w:styleId="1">
    <w:name w:val="รายการย่อหน้า1"/>
    <w:basedOn w:val="Normal"/>
    <w:qFormat/>
    <w:rsid w:val="00ED56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2">
    <w:name w:val="รายการย่อหน้า2"/>
    <w:basedOn w:val="Normal"/>
    <w:uiPriority w:val="34"/>
    <w:qFormat/>
    <w:rsid w:val="002B3D1E"/>
    <w:pPr>
      <w:ind w:left="720"/>
    </w:pPr>
  </w:style>
  <w:style w:type="paragraph" w:styleId="ListParagraph">
    <w:name w:val="List Paragraph"/>
    <w:basedOn w:val="Normal"/>
    <w:uiPriority w:val="34"/>
    <w:qFormat/>
    <w:rsid w:val="00F953C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Spacing">
    <w:name w:val="No Spacing"/>
    <w:link w:val="NoSpacingChar"/>
    <w:uiPriority w:val="1"/>
    <w:qFormat/>
    <w:rsid w:val="00C17B2C"/>
    <w:rPr>
      <w:rFonts w:eastAsia="Times New Roman" w:cs="Cordia New"/>
      <w:sz w:val="22"/>
      <w:szCs w:val="28"/>
    </w:rPr>
  </w:style>
  <w:style w:type="character" w:customStyle="1" w:styleId="NoSpacingChar">
    <w:name w:val="No Spacing Char"/>
    <w:link w:val="NoSpacing"/>
    <w:uiPriority w:val="99"/>
    <w:rsid w:val="00C17B2C"/>
    <w:rPr>
      <w:rFonts w:eastAsia="Times New Roman" w:cs="Cordia New"/>
      <w:sz w:val="22"/>
      <w:szCs w:val="28"/>
      <w:lang w:val="en-US" w:eastAsia="en-US" w:bidi="th-TH"/>
    </w:rPr>
  </w:style>
  <w:style w:type="character" w:customStyle="1" w:styleId="apple-style-span">
    <w:name w:val="apple-style-span"/>
    <w:basedOn w:val="DefaultParagraphFont"/>
    <w:rsid w:val="004761B6"/>
  </w:style>
  <w:style w:type="character" w:customStyle="1" w:styleId="apple-converted-space">
    <w:name w:val="apple-converted-space"/>
    <w:basedOn w:val="DefaultParagraphFont"/>
    <w:rsid w:val="004761B6"/>
  </w:style>
  <w:style w:type="character" w:styleId="Emphasis">
    <w:name w:val="Emphasis"/>
    <w:uiPriority w:val="20"/>
    <w:qFormat/>
    <w:locked/>
    <w:rsid w:val="004761B6"/>
    <w:rPr>
      <w:i/>
      <w:iCs/>
    </w:rPr>
  </w:style>
  <w:style w:type="character" w:styleId="Strong">
    <w:name w:val="Strong"/>
    <w:uiPriority w:val="22"/>
    <w:qFormat/>
    <w:locked/>
    <w:rsid w:val="004761B6"/>
    <w:rPr>
      <w:b/>
      <w:bCs/>
    </w:rPr>
  </w:style>
  <w:style w:type="paragraph" w:styleId="Title">
    <w:name w:val="Title"/>
    <w:basedOn w:val="Normal"/>
    <w:link w:val="TitleChar"/>
    <w:uiPriority w:val="10"/>
    <w:qFormat/>
    <w:locked/>
    <w:rsid w:val="004761B6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TitleChar">
    <w:name w:val="Title Char"/>
    <w:link w:val="Title"/>
    <w:uiPriority w:val="10"/>
    <w:rsid w:val="004761B6"/>
    <w:rPr>
      <w:rFonts w:ascii="Cordia New" w:eastAsia="Cordia New" w:hAnsi="Cordia New"/>
      <w:sz w:val="32"/>
      <w:szCs w:val="32"/>
    </w:rPr>
  </w:style>
  <w:style w:type="paragraph" w:styleId="NormalWeb">
    <w:name w:val="Normal (Web)"/>
    <w:basedOn w:val="Normal"/>
    <w:uiPriority w:val="99"/>
    <w:unhideWhenUsed/>
    <w:locked/>
    <w:rsid w:val="004761B6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odyTextIndent2">
    <w:name w:val="Body Text Indent 2"/>
    <w:basedOn w:val="Normal"/>
    <w:link w:val="BodyTextIndent2Char"/>
    <w:locked/>
    <w:rsid w:val="004761B6"/>
    <w:pPr>
      <w:ind w:firstLine="720"/>
    </w:pPr>
    <w:rPr>
      <w:rFonts w:ascii="Cordia New" w:eastAsia="Cordia New" w:hAnsi="Cordia New"/>
      <w:sz w:val="32"/>
      <w:szCs w:val="32"/>
    </w:rPr>
  </w:style>
  <w:style w:type="character" w:customStyle="1" w:styleId="BodyTextIndent2Char">
    <w:name w:val="Body Text Indent 2 Char"/>
    <w:link w:val="BodyTextIndent2"/>
    <w:rsid w:val="004761B6"/>
    <w:rPr>
      <w:rFonts w:ascii="Cordia New" w:eastAsia="Cordia New" w:hAnsi="Cordia New"/>
      <w:sz w:val="32"/>
      <w:szCs w:val="32"/>
    </w:rPr>
  </w:style>
  <w:style w:type="paragraph" w:customStyle="1" w:styleId="style18">
    <w:name w:val="style18"/>
    <w:basedOn w:val="Normal"/>
    <w:rsid w:val="004761B6"/>
    <w:pPr>
      <w:spacing w:before="100" w:beforeAutospacing="1" w:after="100" w:afterAutospacing="1"/>
    </w:pPr>
    <w:rPr>
      <w:rFonts w:ascii="MS Sans Serif" w:hAnsi="MS Sans Serif"/>
      <w:color w:val="FFFFFF"/>
      <w:szCs w:val="24"/>
    </w:rPr>
  </w:style>
  <w:style w:type="character" w:customStyle="1" w:styleId="style271">
    <w:name w:val="style271"/>
    <w:rsid w:val="004761B6"/>
    <w:rPr>
      <w:color w:val="999999"/>
    </w:rPr>
  </w:style>
  <w:style w:type="paragraph" w:customStyle="1" w:styleId="MTDisplayEquation">
    <w:name w:val="MTDisplayEquation"/>
    <w:basedOn w:val="Normal"/>
    <w:next w:val="Normal"/>
    <w:link w:val="MTDisplayEquation0"/>
    <w:rsid w:val="004761B6"/>
    <w:pPr>
      <w:tabs>
        <w:tab w:val="center" w:pos="4320"/>
        <w:tab w:val="right" w:pos="8640"/>
      </w:tabs>
      <w:ind w:firstLine="357"/>
    </w:pPr>
    <w:rPr>
      <w:rFonts w:ascii="Browallia New" w:eastAsia="Calibri" w:hAnsi="Browallia New"/>
      <w:b/>
      <w:bCs/>
      <w:sz w:val="32"/>
      <w:szCs w:val="32"/>
    </w:rPr>
  </w:style>
  <w:style w:type="character" w:customStyle="1" w:styleId="MTDisplayEquation0">
    <w:name w:val="MTDisplayEquation อักขระ"/>
    <w:link w:val="MTDisplayEquation"/>
    <w:rsid w:val="004761B6"/>
    <w:rPr>
      <w:rFonts w:ascii="Browallia New" w:hAnsi="Browallia New" w:cs="Browallia New"/>
      <w:b/>
      <w:bCs/>
      <w:sz w:val="32"/>
      <w:szCs w:val="32"/>
    </w:rPr>
  </w:style>
  <w:style w:type="paragraph" w:customStyle="1" w:styleId="Default">
    <w:name w:val="Default"/>
    <w:rsid w:val="004761B6"/>
    <w:pPr>
      <w:autoSpaceDE w:val="0"/>
      <w:autoSpaceDN w:val="0"/>
      <w:adjustRightInd w:val="0"/>
    </w:pPr>
    <w:rPr>
      <w:rFonts w:ascii="BrowalliaUPC" w:eastAsia="Times New Roman" w:hAnsi="Times New Roman" w:cs="BrowalliaUPC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4761B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ListParagraph2">
    <w:name w:val="List Paragraph2"/>
    <w:basedOn w:val="Normal"/>
    <w:qFormat/>
    <w:rsid w:val="004761B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LightShading-Accent6">
    <w:name w:val="Light Shading Accent 6"/>
    <w:basedOn w:val="TableNormal"/>
    <w:rsid w:val="00EC13F4"/>
    <w:rPr>
      <w:rFonts w:eastAsia="Times New Roman" w:cs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Shading-Accent5">
    <w:name w:val="Light Shading Accent 5"/>
    <w:basedOn w:val="TableNormal"/>
    <w:rsid w:val="00EC13F4"/>
    <w:rPr>
      <w:rFonts w:eastAsia="Times New Roman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31">
    <w:name w:val="เนื้อความ 3 อักขระ1"/>
    <w:rsid w:val="00EC13F4"/>
    <w:rPr>
      <w:sz w:val="16"/>
    </w:rPr>
  </w:style>
  <w:style w:type="character" w:customStyle="1" w:styleId="310">
    <w:name w:val="การเยื้องเนื้อความ 3 อักขระ1"/>
    <w:rsid w:val="00EC13F4"/>
    <w:rPr>
      <w:sz w:val="16"/>
    </w:rPr>
  </w:style>
  <w:style w:type="character" w:customStyle="1" w:styleId="10">
    <w:name w:val="ผังเอกสาร อักขระ1"/>
    <w:rsid w:val="00EC13F4"/>
    <w:rPr>
      <w:rFonts w:ascii="Tahoma" w:hAnsi="Tahoma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C13F4"/>
    <w:rPr>
      <w:rFonts w:ascii="Calibri" w:hAnsi="Calibri"/>
      <w:i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13F4"/>
    <w:rPr>
      <w:rFonts w:eastAsia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3F4"/>
    <w:pPr>
      <w:ind w:left="720" w:right="720"/>
    </w:pPr>
    <w:rPr>
      <w:rFonts w:ascii="Calibri" w:hAnsi="Calibri"/>
      <w:b/>
      <w:i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3F4"/>
    <w:rPr>
      <w:rFonts w:eastAsia="Times New Roman"/>
      <w:b/>
      <w:i/>
      <w:sz w:val="24"/>
    </w:rPr>
  </w:style>
  <w:style w:type="character" w:styleId="SubtleEmphasis">
    <w:name w:val="Subtle Emphasis"/>
    <w:uiPriority w:val="19"/>
    <w:qFormat/>
    <w:rsid w:val="00EC13F4"/>
    <w:rPr>
      <w:i/>
      <w:color w:val="5A5A5A"/>
    </w:rPr>
  </w:style>
  <w:style w:type="character" w:styleId="IntenseEmphasis">
    <w:name w:val="Intense Emphasis"/>
    <w:uiPriority w:val="21"/>
    <w:qFormat/>
    <w:rsid w:val="00EC13F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C13F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C13F4"/>
    <w:rPr>
      <w:b/>
      <w:sz w:val="24"/>
      <w:u w:val="single"/>
    </w:rPr>
  </w:style>
  <w:style w:type="character" w:styleId="BookTitle">
    <w:name w:val="Book Title"/>
    <w:uiPriority w:val="33"/>
    <w:qFormat/>
    <w:rsid w:val="00EC13F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3F4"/>
    <w:pPr>
      <w:spacing w:before="240" w:after="60"/>
      <w:jc w:val="left"/>
      <w:outlineLvl w:val="9"/>
    </w:pPr>
    <w:rPr>
      <w:rFonts w:ascii="Cambria" w:hAnsi="Cambria" w:cs="Times New Roman"/>
      <w:kern w:val="32"/>
      <w:sz w:val="32"/>
      <w:szCs w:val="32"/>
    </w:rPr>
  </w:style>
  <w:style w:type="paragraph" w:styleId="FootnoteText">
    <w:name w:val="footnote text"/>
    <w:basedOn w:val="Normal"/>
    <w:link w:val="FootnoteTextChar"/>
    <w:locked/>
    <w:rsid w:val="00EC13F4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EC13F4"/>
    <w:rPr>
      <w:rFonts w:ascii="Times New Roman" w:eastAsia="Times New Roman" w:hAnsi="Times New Roman"/>
      <w:szCs w:val="23"/>
    </w:rPr>
  </w:style>
  <w:style w:type="character" w:styleId="FootnoteReference">
    <w:name w:val="footnote reference"/>
    <w:locked/>
    <w:rsid w:val="00EC13F4"/>
    <w:rPr>
      <w:sz w:val="32"/>
      <w:szCs w:val="32"/>
      <w:vertAlign w:val="superscript"/>
    </w:rPr>
  </w:style>
  <w:style w:type="paragraph" w:customStyle="1" w:styleId="NoSpacing1">
    <w:name w:val="No Spacing1"/>
    <w:qFormat/>
    <w:rsid w:val="00BD7A3A"/>
    <w:rPr>
      <w:rFonts w:cs="Cordia New"/>
      <w:sz w:val="22"/>
      <w:szCs w:val="28"/>
    </w:rPr>
  </w:style>
  <w:style w:type="character" w:customStyle="1" w:styleId="11">
    <w:name w:val="การอ้างถึงที่ไม่ได้แก้ไข1"/>
    <w:basedOn w:val="DefaultParagraphFont"/>
    <w:uiPriority w:val="99"/>
    <w:semiHidden/>
    <w:unhideWhenUsed/>
    <w:rsid w:val="00E638F5"/>
    <w:rPr>
      <w:color w:val="808080"/>
      <w:shd w:val="clear" w:color="auto" w:fill="E6E6E6"/>
    </w:rPr>
  </w:style>
  <w:style w:type="character" w:customStyle="1" w:styleId="20">
    <w:name w:val="การอ้างถึงที่ไม่ได้แก้ไข2"/>
    <w:basedOn w:val="DefaultParagraphFont"/>
    <w:uiPriority w:val="99"/>
    <w:semiHidden/>
    <w:unhideWhenUsed/>
    <w:rsid w:val="00E92613"/>
    <w:rPr>
      <w:color w:val="605E5C"/>
      <w:shd w:val="clear" w:color="auto" w:fill="E1DFDD"/>
    </w:rPr>
  </w:style>
  <w:style w:type="character" w:customStyle="1" w:styleId="Bodytext20">
    <w:name w:val="Body text (2)"/>
    <w:basedOn w:val="DefaultParagraphFont"/>
    <w:rsid w:val="000D24BC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CordiaUPC">
    <w:name w:val="Body text (2) + CordiaUPC"/>
    <w:aliases w:val="17 pt,Spacing 0 pt,Body text (2) + Italic,14 pt"/>
    <w:basedOn w:val="DefaultParagraphFont"/>
    <w:rsid w:val="000D24B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Heading30">
    <w:name w:val="Heading #3"/>
    <w:basedOn w:val="DefaultParagraphFont"/>
    <w:rsid w:val="000D24BC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216pt">
    <w:name w:val="Body text (2) + 16 pt"/>
    <w:aliases w:val="Bold,Picture caption (25) + 10 pt,Not Italic Exact,Picture caption (29) + 7 pt,Spacing 2 pt Exact,Body text (2) + 17 pt,Body text (2) + 12 pt"/>
    <w:basedOn w:val="DefaultParagraphFont"/>
    <w:rsid w:val="000D24BC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Heading50">
    <w:name w:val="Heading #5"/>
    <w:basedOn w:val="DefaultParagraphFont"/>
    <w:rsid w:val="000D24BC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3585;&#3621;&#3640;&#3656;&#3617;&#3591;&#3634;&#3609;&#3626;&#3656;&#3591;&#3648;&#3626;&#3619;&#3636;&#3617;&#3585;&#3634;&#3619;&#3611;&#3619;&#3632;&#3585;&#3633;&#3609;&#3588;&#3640;&#3603;&#3616;&#3634;&#3614;\&#3585;&#3634;&#3619;&#3611;&#3619;&#3632;&#3585;&#3633;&#3609;&#3588;&#3640;&#3603;&#3616;&#3634;&#3614;&#3616;&#3634;&#3618;&#3651;&#3609;\&#3648;&#3629;&#3585;&#3626;&#3634;&#3619;&#3611;&#3619;&#3632;&#3585;&#3633;&#3609;&#3588;&#3640;&#3603;&#3616;&#3634;&#3614;&#3586;&#3629;&#3591;%20&#3626;&#3614;&#3600;\&#3648;&#3621;&#3656;&#3617;&#3607;&#3637;&#3656;%207%20(&#3619;&#3634;&#3618;&#3591;&#3634;&#3609;&#3611;&#3619;&#3632;&#3592;&#3635;&#3611;&#3637;)\&#3593;&#3610;&#3633;&#3610;&#3619;&#3656;&#3634;&#3591;\3%20&#3648;&#3621;&#3656;&#3617;7%20&#3648;&#3609;&#3639;&#3657;&#3629;&#3627;&#3634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9E44-97AD-4FC2-9A78-A474D36E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เล่ม7 เนื้อหา</Template>
  <TotalTime>1</TotalTime>
  <Pages>15</Pages>
  <Words>3767</Words>
  <Characters>21475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การจัดทำรายงานประจำปี</vt:lpstr>
      <vt:lpstr>การจัดทำรายงานประจำปี</vt:lpstr>
    </vt:vector>
  </TitlesOfParts>
  <Company>Umbrella Corp.</Company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การจัดทำรายงานประจำปี</dc:title>
  <dc:subject/>
  <dc:creator>HomeUser</dc:creator>
  <cp:keywords/>
  <dc:description/>
  <cp:lastModifiedBy>Win10s</cp:lastModifiedBy>
  <cp:revision>2</cp:revision>
  <cp:lastPrinted>2018-05-04T07:04:00Z</cp:lastPrinted>
  <dcterms:created xsi:type="dcterms:W3CDTF">2019-03-13T09:58:00Z</dcterms:created>
  <dcterms:modified xsi:type="dcterms:W3CDTF">2019-03-13T09:58:00Z</dcterms:modified>
</cp:coreProperties>
</file>