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41" w:rsidRPr="00631637" w:rsidRDefault="00631637" w:rsidP="003028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838CD" wp14:editId="1F97C526">
                <wp:simplePos x="0" y="0"/>
                <wp:positionH relativeFrom="column">
                  <wp:posOffset>5359604</wp:posOffset>
                </wp:positionH>
                <wp:positionV relativeFrom="paragraph">
                  <wp:posOffset>-383385</wp:posOffset>
                </wp:positionV>
                <wp:extent cx="847725" cy="349250"/>
                <wp:effectExtent l="0" t="0" r="28575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637" w:rsidRPr="00940EA4" w:rsidRDefault="00631637" w:rsidP="00631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  <w:r w:rsidRPr="00940E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2pt;margin-top:-30.2pt;width:66.7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">
                <v:textbox>
                  <w:txbxContent>
                    <w:p w:rsidR="00631637" w:rsidRPr="00940EA4" w:rsidRDefault="00631637" w:rsidP="0063163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 </w:t>
                      </w:r>
                      <w:r w:rsidRPr="00940E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27046">
        <w:rPr>
          <w:rFonts w:ascii="TH SarabunPSK" w:hAnsi="TH SarabunPSK" w:cs="TH SarabunPSK"/>
          <w:sz w:val="32"/>
          <w:szCs w:val="32"/>
          <w:cs/>
        </w:rPr>
        <w:t>แบบคำร้องขอ</w:t>
      </w:r>
      <w:r w:rsidR="00927046">
        <w:rPr>
          <w:rFonts w:ascii="TH SarabunPSK" w:hAnsi="TH SarabunPSK" w:cs="TH SarabunPSK" w:hint="cs"/>
          <w:sz w:val="32"/>
          <w:szCs w:val="32"/>
          <w:cs/>
        </w:rPr>
        <w:t xml:space="preserve">ระเบียนแสดงผลการเรียน </w:t>
      </w:r>
      <w:bookmarkStart w:id="0" w:name="_GoBack"/>
      <w:bookmarkEnd w:id="0"/>
      <w:proofErr w:type="spellStart"/>
      <w:r w:rsidR="00DE2179" w:rsidRPr="0063163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="00DE2179" w:rsidRPr="00631637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/ รบ.1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 xml:space="preserve"> (กรณีสูญหาย)</w:t>
      </w:r>
      <w:r w:rsidRPr="00631637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</w:p>
    <w:p w:rsidR="003028E2" w:rsidRPr="00631637" w:rsidRDefault="003028E2" w:rsidP="003028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DE2179" w:rsidP="003028E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028E2" w:rsidRPr="00631637">
        <w:rPr>
          <w:rFonts w:ascii="TH SarabunPSK" w:hAnsi="TH SarabunPSK" w:cs="TH SarabunPSK"/>
          <w:sz w:val="32"/>
          <w:szCs w:val="32"/>
          <w:cs/>
        </w:rPr>
        <w:t>เฉลิมพระเกียรติสมเด็จพระศรีนครินทร์ สมุทรสาคร</w:t>
      </w:r>
    </w:p>
    <w:p w:rsidR="00DE2179" w:rsidRPr="00631637" w:rsidRDefault="00DE2179" w:rsidP="003028E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วันที่............ เดือน ................................ พ.ศ. .............</w:t>
      </w:r>
    </w:p>
    <w:p w:rsidR="003028E2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EA79E5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เรื่อง   ขอ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>ระเบียนแสดงผลการเรียน</w:t>
      </w: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เรียน   ผู้อำนวยการ</w:t>
      </w:r>
      <w:r w:rsidR="003028E2" w:rsidRPr="00631637">
        <w:rPr>
          <w:rFonts w:ascii="TH SarabunPSK" w:hAnsi="TH SarabunPSK" w:cs="TH SarabunPSK"/>
          <w:sz w:val="32"/>
          <w:szCs w:val="32"/>
          <w:cs/>
        </w:rPr>
        <w:t>โรงเรียนเฉลิมพระเกียรติสมเด็จพระศรีนครินทร์ สมุทรสาคร</w:t>
      </w:r>
    </w:p>
    <w:p w:rsidR="003028E2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28E2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B924C" wp14:editId="21F84521">
                <wp:simplePos x="0" y="0"/>
                <wp:positionH relativeFrom="column">
                  <wp:posOffset>3001645</wp:posOffset>
                </wp:positionH>
                <wp:positionV relativeFrom="paragraph">
                  <wp:posOffset>239395</wp:posOffset>
                </wp:positionV>
                <wp:extent cx="180975" cy="215900"/>
                <wp:effectExtent l="10795" t="10795" r="8255" b="1143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6.35pt;margin-top:18.85pt;width:14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UfGQIAACw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"/>
            </w:pict>
          </mc:Fallback>
        </mc:AlternateContent>
      </w:r>
      <w:r w:rsidRPr="0063163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0BC75" wp14:editId="01CABA8F">
                <wp:simplePos x="0" y="0"/>
                <wp:positionH relativeFrom="column">
                  <wp:posOffset>1518285</wp:posOffset>
                </wp:positionH>
                <wp:positionV relativeFrom="paragraph">
                  <wp:posOffset>239395</wp:posOffset>
                </wp:positionV>
                <wp:extent cx="180975" cy="215900"/>
                <wp:effectExtent l="13335" t="10795" r="5715" b="1143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19.55pt;margin-top:18.85pt;width:14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"/>
            </w:pict>
          </mc:Fallback>
        </mc:AlternateConten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(นาย, นาง, นางสาว)........................................................มีความประสงค์ขอใบระเบียนแสดงผลการเรียนระดับชั้น         </w:t>
      </w:r>
      <w:r w:rsidRPr="00631637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 xml:space="preserve">            มัธยมศึกษาตอน</w:t>
      </w:r>
      <w:r w:rsidRPr="00631637">
        <w:rPr>
          <w:rFonts w:ascii="TH SarabunPSK" w:hAnsi="TH SarabunPSK" w:cs="TH SarabunPSK"/>
          <w:sz w:val="32"/>
          <w:szCs w:val="32"/>
          <w:cs/>
        </w:rPr>
        <w:t>ปลาย</w:t>
      </w:r>
    </w:p>
    <w:p w:rsidR="003028E2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ของ   (เด็กชาย / เด็กหญิง / นาย / นาง / นางสาว)....................................................เลขประจำตัว....................</w:t>
      </w:r>
    </w:p>
    <w:p w:rsidR="003028E2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ชั้น............ปีการศึกษา(ที่จบ)...............เกิดวันที่.....................เดือน...........................พ.ศ. ............</w:t>
      </w: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</w:t>
      </w:r>
      <w:r w:rsidR="000F152D" w:rsidRPr="00631637">
        <w:rPr>
          <w:rFonts w:ascii="TH SarabunPSK" w:hAnsi="TH SarabunPSK" w:cs="TH SarabunPSK"/>
          <w:sz w:val="32"/>
          <w:szCs w:val="32"/>
          <w:cs/>
        </w:rPr>
        <w:t>..............</w:t>
      </w:r>
      <w:r w:rsidRPr="00631637">
        <w:rPr>
          <w:rFonts w:ascii="TH SarabunPSK" w:hAnsi="TH SarabunPSK" w:cs="TH SarabunPSK"/>
          <w:sz w:val="32"/>
          <w:szCs w:val="32"/>
          <w:cs/>
        </w:rPr>
        <w:t>.. ชื่อมารดา.................................................เข้าโรงเรียน เมื่อวันที่ .........เดือน ......................... พ.ศ. ...</w:t>
      </w:r>
      <w:r w:rsidR="000F152D" w:rsidRPr="00631637">
        <w:rPr>
          <w:rFonts w:ascii="TH SarabunPSK" w:hAnsi="TH SarabunPSK" w:cs="TH SarabunPSK"/>
          <w:sz w:val="32"/>
          <w:szCs w:val="32"/>
          <w:cs/>
        </w:rPr>
        <w:t>.....</w:t>
      </w:r>
      <w:r w:rsidRPr="00631637">
        <w:rPr>
          <w:rFonts w:ascii="TH SarabunPSK" w:hAnsi="TH SarabunPSK" w:cs="TH SarabunPSK"/>
          <w:sz w:val="32"/>
          <w:szCs w:val="32"/>
          <w:cs/>
        </w:rPr>
        <w:t>.... และออกจากโรงเรียนเมื่อวันที่ .......... เดือน ............................... พ.ศ. ............ โทร ...............................................</w:t>
      </w:r>
    </w:p>
    <w:p w:rsidR="003028E2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ab/>
      </w:r>
      <w:r w:rsidRPr="00631637">
        <w:rPr>
          <w:rFonts w:ascii="TH SarabunPSK" w:hAnsi="TH SarabunPSK" w:cs="TH SarabunPSK"/>
          <w:sz w:val="32"/>
          <w:szCs w:val="32"/>
          <w:cs/>
        </w:rPr>
        <w:tab/>
      </w:r>
    </w:p>
    <w:p w:rsidR="00DE2179" w:rsidRPr="00631637" w:rsidRDefault="00DE2179" w:rsidP="003028E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ทั้งนี้ ข้าพเจ้าได้แนบเอกสารหลักฐานต่างๆ มาด้วยแล้ว</w:t>
      </w:r>
    </w:p>
    <w:p w:rsidR="00DE2179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3C28F" wp14:editId="632BD425">
                <wp:simplePos x="0" y="0"/>
                <wp:positionH relativeFrom="column">
                  <wp:posOffset>1087120</wp:posOffset>
                </wp:positionH>
                <wp:positionV relativeFrom="paragraph">
                  <wp:posOffset>8890</wp:posOffset>
                </wp:positionV>
                <wp:extent cx="180975" cy="215900"/>
                <wp:effectExtent l="10795" t="8890" r="8255" b="1333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85.6pt;margin-top:.7pt;width:14.2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kWGAIAACw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"/>
            </w:pict>
          </mc:Fallback>
        </mc:AlternateConten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  <w:t>หลักฐานการแจ้งความ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</w:r>
      <w:r w:rsidRPr="0063163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6316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31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152D" w:rsidRPr="0063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>จำนวน  ............... ฉบับ</w:t>
      </w:r>
    </w:p>
    <w:p w:rsidR="00DE2179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68B60" wp14:editId="15CDA5FD">
                <wp:simplePos x="0" y="0"/>
                <wp:positionH relativeFrom="column">
                  <wp:posOffset>1087120</wp:posOffset>
                </wp:positionH>
                <wp:positionV relativeFrom="paragraph">
                  <wp:posOffset>15875</wp:posOffset>
                </wp:positionV>
                <wp:extent cx="180975" cy="215900"/>
                <wp:effectExtent l="10795" t="6985" r="8255" b="571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85.6pt;margin-top:1.25pt;width:14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5GGQIAACw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"/>
            </w:pict>
          </mc:Fallback>
        </mc:AlternateConten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ab/>
        <w:t>รูปถ่ายขนาด 1.5</w:t>
      </w:r>
      <w:r w:rsidR="00631637">
        <w:rPr>
          <w:rFonts w:ascii="TH SarabunPSK" w:hAnsi="TH SarabunPSK" w:cs="TH SarabunPSK" w:hint="cs"/>
          <w:sz w:val="32"/>
          <w:szCs w:val="32"/>
          <w:cs/>
        </w:rPr>
        <w:t xml:space="preserve">/2.0 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 xml:space="preserve"> นิ้ว (ถ่ายไว้ไม่เกิน 6 เดือน)   </w:t>
      </w:r>
      <w:r w:rsidRPr="0063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179" w:rsidRPr="00631637">
        <w:rPr>
          <w:rFonts w:ascii="TH SarabunPSK" w:hAnsi="TH SarabunPSK" w:cs="TH SarabunPSK"/>
          <w:sz w:val="32"/>
          <w:szCs w:val="32"/>
          <w:cs/>
        </w:rPr>
        <w:t>จำนวน ................ รูป</w:t>
      </w:r>
    </w:p>
    <w:p w:rsidR="003028E2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E2179" w:rsidRPr="00631637" w:rsidRDefault="00DE2179" w:rsidP="003028E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3028E2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3028E2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63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592A9" wp14:editId="0CB81645">
                <wp:simplePos x="0" y="0"/>
                <wp:positionH relativeFrom="column">
                  <wp:posOffset>2385060</wp:posOffset>
                </wp:positionH>
                <wp:positionV relativeFrom="paragraph">
                  <wp:posOffset>147955</wp:posOffset>
                </wp:positionV>
                <wp:extent cx="2679700" cy="1147445"/>
                <wp:effectExtent l="0" t="4445" r="635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2D" w:rsidRPr="003028E2" w:rsidRDefault="000F152D" w:rsidP="000F1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2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ขอแสดงความนับถือ</w:t>
                            </w:r>
                          </w:p>
                          <w:p w:rsidR="000F152D" w:rsidRPr="003028E2" w:rsidRDefault="000F152D" w:rsidP="000F1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F152D" w:rsidRPr="003028E2" w:rsidRDefault="003028E2" w:rsidP="000F1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F152D" w:rsidRPr="00302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</w:t>
                            </w:r>
                          </w:p>
                          <w:p w:rsidR="000F152D" w:rsidRPr="003028E2" w:rsidRDefault="000F152D" w:rsidP="000F1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028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(.............................................)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7.8pt;margin-top:11.65pt;width:211pt;height:90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6Qsg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" filled="f" stroked="f">
                <v:textbox style="mso-fit-shape-to-text:t">
                  <w:txbxContent>
                    <w:p w:rsidR="000F152D" w:rsidRPr="003028E2" w:rsidRDefault="000F152D" w:rsidP="000F15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2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ขอแสดงความนับถือ</w:t>
                      </w:r>
                    </w:p>
                    <w:p w:rsidR="000F152D" w:rsidRPr="003028E2" w:rsidRDefault="000F152D" w:rsidP="000F15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F152D" w:rsidRPr="003028E2" w:rsidRDefault="003028E2" w:rsidP="000F15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F152D" w:rsidRPr="00302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</w:t>
                      </w:r>
                    </w:p>
                    <w:p w:rsidR="000F152D" w:rsidRPr="003028E2" w:rsidRDefault="000F152D" w:rsidP="000F15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028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(.............................................)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179" w:rsidRPr="00631637" w:rsidRDefault="00DE2179" w:rsidP="00302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79E5" w:rsidRPr="00631637" w:rsidRDefault="00EA79E5" w:rsidP="00EA79E5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9E5" w:rsidRDefault="00EA79E5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Default="00631637" w:rsidP="00EA79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37" w:rsidRPr="00631637" w:rsidRDefault="00631637" w:rsidP="00EA79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9E5" w:rsidRPr="00631637" w:rsidRDefault="00EA79E5" w:rsidP="00EA79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1637">
        <w:rPr>
          <w:rFonts w:ascii="TH SarabunPSK" w:hAnsi="TH SarabunPSK" w:cs="TH SarabunPSK"/>
          <w:b/>
          <w:bCs/>
          <w:sz w:val="32"/>
          <w:szCs w:val="32"/>
          <w:cs/>
        </w:rPr>
        <w:t>**(วันรับเอกสารจะต้องไม่ต่ำกว่า 5  วัน หลังจากวันที่ขอ ไม่นับวันเสาร์-อาทิตย์ และวันหยุดราชการ)</w:t>
      </w:r>
    </w:p>
    <w:p w:rsidR="00EA79E5" w:rsidRPr="00631637" w:rsidRDefault="00EA79E5" w:rsidP="00EA79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EA79E5" w:rsidRPr="00631637" w:rsidSect="000F152D"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13"/>
    <w:rsid w:val="000F152D"/>
    <w:rsid w:val="00196E41"/>
    <w:rsid w:val="003028E2"/>
    <w:rsid w:val="003B0713"/>
    <w:rsid w:val="004F51C8"/>
    <w:rsid w:val="00631637"/>
    <w:rsid w:val="00927046"/>
    <w:rsid w:val="00DE2179"/>
    <w:rsid w:val="00E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15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15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EEEBF5A-75C3-4CEC-B960-30A719C2149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</dc:creator>
  <cp:lastModifiedBy>COM</cp:lastModifiedBy>
  <cp:revision>3</cp:revision>
  <dcterms:created xsi:type="dcterms:W3CDTF">2018-11-03T05:17:00Z</dcterms:created>
  <dcterms:modified xsi:type="dcterms:W3CDTF">2018-11-03T05:44:00Z</dcterms:modified>
</cp:coreProperties>
</file>