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DF" w:rsidRDefault="00731B93" w:rsidP="00D245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5156791</wp:posOffset>
                </wp:positionH>
                <wp:positionV relativeFrom="paragraph">
                  <wp:posOffset>-348585</wp:posOffset>
                </wp:positionV>
                <wp:extent cx="847725" cy="340241"/>
                <wp:effectExtent l="0" t="0" r="28575" b="222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B93" w:rsidRPr="00AD0717" w:rsidRDefault="00731B93" w:rsidP="00B575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D07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</w:t>
                            </w:r>
                            <w:proofErr w:type="spellEnd"/>
                            <w:r w:rsidRPr="00AD07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AD07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 </w:t>
                            </w:r>
                            <w:r w:rsidR="00AD0717" w:rsidRPr="00AD071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6.05pt;margin-top:-27.45pt;width:66.75pt;height:2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">
                <v:textbox>
                  <w:txbxContent>
                    <w:p w:rsidR="00731B93" w:rsidRPr="00AD0717" w:rsidRDefault="00731B93" w:rsidP="00B575D1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AD07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</w:t>
                      </w:r>
                      <w:proofErr w:type="spellEnd"/>
                      <w:r w:rsidRPr="00AD07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AD071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 </w:t>
                      </w:r>
                      <w:r w:rsidR="00AD0717" w:rsidRPr="00AD071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D245DF" w:rsidRPr="00DB3177">
        <w:rPr>
          <w:rFonts w:ascii="TH SarabunPSK" w:hAnsi="TH SarabunPSK" w:cs="TH SarabunPSK" w:hint="cs"/>
          <w:b/>
          <w:bCs/>
          <w:sz w:val="24"/>
          <w:szCs w:val="32"/>
          <w:cs/>
        </w:rPr>
        <w:t>คำร้องขอลาออกจากโรงเรียน</w:t>
      </w:r>
    </w:p>
    <w:p w:rsidR="00D245DF" w:rsidRPr="00DB3177" w:rsidRDefault="00D245DF" w:rsidP="00D245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245DF" w:rsidRDefault="00D245DF" w:rsidP="00D245DF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โรงเรียนเฉลิมพระเกียรติสมเด็จพระศรีนครินทร์ สมุทรสาคร</w:t>
      </w:r>
    </w:p>
    <w:p w:rsidR="00D245DF" w:rsidRDefault="00D245DF" w:rsidP="00D245DF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ตำบลบางโทรัด อำเภอเมืองสมุทรสาคร จังหวัดสมุทรสาคร</w:t>
      </w:r>
    </w:p>
    <w:p w:rsidR="00D245DF" w:rsidRDefault="00D245DF" w:rsidP="00D245DF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D245DF" w:rsidRDefault="00D245DF" w:rsidP="00D245DF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วันที่ ......... เดือน ..................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  ขอลาออกจากโรงเรียน</w:t>
      </w: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 ผู้อำนวยการโรงเรียนเฉลิมพระเกียรติสมเด็จพระศรีนครินทร์ สมุทรสาคร</w:t>
      </w:r>
    </w:p>
    <w:p w:rsidR="00D245DF" w:rsidRPr="00572981" w:rsidRDefault="00D245DF" w:rsidP="00D245DF">
      <w:pPr>
        <w:spacing w:after="0" w:line="240" w:lineRule="auto"/>
        <w:rPr>
          <w:rFonts w:ascii="TH SarabunPSK" w:hAnsi="TH SarabunPSK" w:cs="TH SarabunPSK"/>
          <w:sz w:val="16"/>
          <w:szCs w:val="20"/>
        </w:rPr>
      </w:pP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ด้วยข้าพเจ้า (ผู้ปกครอง)..............................................................................พักอยู่บ้านเลขที่.................</w:t>
      </w: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ตำบล................................ อำเภอ..............................จังหวัด......................เบอร์โทรศัพท์..................................</w:t>
      </w: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เป็นผู้ปกครองของ (นาย</w:t>
      </w:r>
      <w:r>
        <w:rPr>
          <w:rFonts w:ascii="TH SarabunPSK" w:hAnsi="TH SarabunPSK" w:cs="TH SarabunPSK"/>
          <w:sz w:val="24"/>
          <w:szCs w:val="32"/>
        </w:rPr>
        <w:t xml:space="preserve">, </w:t>
      </w:r>
      <w:r>
        <w:rPr>
          <w:rFonts w:ascii="TH SarabunPSK" w:hAnsi="TH SarabunPSK" w:cs="TH SarabunPSK" w:hint="cs"/>
          <w:sz w:val="24"/>
          <w:szCs w:val="32"/>
          <w:cs/>
        </w:rPr>
        <w:t>นางสาว</w:t>
      </w:r>
      <w:r>
        <w:rPr>
          <w:rFonts w:ascii="TH SarabunPSK" w:hAnsi="TH SarabunPSK" w:cs="TH SarabunPSK"/>
          <w:sz w:val="24"/>
          <w:szCs w:val="32"/>
        </w:rPr>
        <w:t xml:space="preserve">, </w:t>
      </w:r>
      <w:r>
        <w:rPr>
          <w:rFonts w:ascii="TH SarabunPSK" w:hAnsi="TH SarabunPSK" w:cs="TH SarabunPSK" w:hint="cs"/>
          <w:sz w:val="24"/>
          <w:szCs w:val="32"/>
          <w:cs/>
        </w:rPr>
        <w:t>ด.ช.</w:t>
      </w:r>
      <w:r>
        <w:rPr>
          <w:rFonts w:ascii="TH SarabunPSK" w:hAnsi="TH SarabunPSK" w:cs="TH SarabunPSK"/>
          <w:sz w:val="24"/>
          <w:szCs w:val="32"/>
        </w:rPr>
        <w:t xml:space="preserve">, </w:t>
      </w:r>
      <w:r>
        <w:rPr>
          <w:rFonts w:ascii="TH SarabunPSK" w:hAnsi="TH SarabunPSK" w:cs="TH SarabunPSK" w:hint="cs"/>
          <w:sz w:val="24"/>
          <w:szCs w:val="32"/>
          <w:cs/>
        </w:rPr>
        <w:t>ด.ญ.)......................................................................................................</w:t>
      </w: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ซึ่งเป็นนักเรียนชั้นมัธยมศึกษาปีที่......ห้อง.....เลขประจำตัว.................อาจารย์ที่ปรึกษา.....................................</w:t>
      </w: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มีความประสงค์ให้ (นาย</w:t>
      </w:r>
      <w:r>
        <w:rPr>
          <w:rFonts w:ascii="TH SarabunPSK" w:hAnsi="TH SarabunPSK" w:cs="TH SarabunPSK"/>
          <w:sz w:val="24"/>
          <w:szCs w:val="32"/>
        </w:rPr>
        <w:t xml:space="preserve">, </w:t>
      </w:r>
      <w:r>
        <w:rPr>
          <w:rFonts w:ascii="TH SarabunPSK" w:hAnsi="TH SarabunPSK" w:cs="TH SarabunPSK" w:hint="cs"/>
          <w:sz w:val="24"/>
          <w:szCs w:val="32"/>
          <w:cs/>
        </w:rPr>
        <w:t>นางสาว</w:t>
      </w:r>
      <w:r>
        <w:rPr>
          <w:rFonts w:ascii="TH SarabunPSK" w:hAnsi="TH SarabunPSK" w:cs="TH SarabunPSK"/>
          <w:sz w:val="24"/>
          <w:szCs w:val="32"/>
        </w:rPr>
        <w:t xml:space="preserve">, </w:t>
      </w:r>
      <w:r>
        <w:rPr>
          <w:rFonts w:ascii="TH SarabunPSK" w:hAnsi="TH SarabunPSK" w:cs="TH SarabunPSK" w:hint="cs"/>
          <w:sz w:val="24"/>
          <w:szCs w:val="32"/>
          <w:cs/>
        </w:rPr>
        <w:t>ด.ช.</w:t>
      </w:r>
      <w:r>
        <w:rPr>
          <w:rFonts w:ascii="TH SarabunPSK" w:hAnsi="TH SarabunPSK" w:cs="TH SarabunPSK"/>
          <w:sz w:val="24"/>
          <w:szCs w:val="32"/>
        </w:rPr>
        <w:t xml:space="preserve">, </w:t>
      </w:r>
      <w:r>
        <w:rPr>
          <w:rFonts w:ascii="TH SarabunPSK" w:hAnsi="TH SarabunPSK" w:cs="TH SarabunPSK" w:hint="cs"/>
          <w:sz w:val="24"/>
          <w:szCs w:val="32"/>
          <w:cs/>
        </w:rPr>
        <w:t>ด.ญ.)......................................................................................................</w:t>
      </w: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ลาออกจากการเป็นนักเรียนโรงเรียนนี้ ตั้งแต่วันที่........เดือน.......................................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24"/>
          <w:szCs w:val="32"/>
        </w:rPr>
        <w:t xml:space="preserve">………………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เนื่องจาก        </w:t>
      </w: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40939" wp14:editId="73B2A2E0">
                <wp:simplePos x="0" y="0"/>
                <wp:positionH relativeFrom="column">
                  <wp:posOffset>1537335</wp:posOffset>
                </wp:positionH>
                <wp:positionV relativeFrom="paragraph">
                  <wp:posOffset>20320</wp:posOffset>
                </wp:positionV>
                <wp:extent cx="137795" cy="159385"/>
                <wp:effectExtent l="0" t="0" r="14605" b="120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59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21.05pt;margin-top:1.6pt;width:10.85pt;height:1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" filled="f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F5D0B" wp14:editId="79413799">
                <wp:simplePos x="0" y="0"/>
                <wp:positionH relativeFrom="column">
                  <wp:posOffset>106089</wp:posOffset>
                </wp:positionH>
                <wp:positionV relativeFrom="paragraph">
                  <wp:posOffset>21605</wp:posOffset>
                </wp:positionV>
                <wp:extent cx="137795" cy="159385"/>
                <wp:effectExtent l="0" t="0" r="14605" b="1206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59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8.35pt;margin-top:1.7pt;width:10.8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" filled="f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ประกอบอาชีพ               ศึกษาต่อสถานศึกษาอื่น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โรงเรียน...........................................</w:t>
      </w:r>
      <w:r>
        <w:rPr>
          <w:rFonts w:ascii="TH SarabunPSK" w:hAnsi="TH SarabunPSK" w:cs="TH SarabunPSK"/>
          <w:sz w:val="24"/>
          <w:szCs w:val="32"/>
        </w:rPr>
        <w:t>................................</w:t>
      </w: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พร้อมกันนี้ข้าพเจ้าได้แนบสำเนาบัตรประจำตัวประชาชนมาเพื่อยืนยันการลาออกในครั้งนี้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D245DF" w:rsidRDefault="00D245DF" w:rsidP="00ED542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D245DF" w:rsidRDefault="00D245DF" w:rsidP="00D245DF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จึงเรียนมาเพื่อโปรดทราบและพิจารณา</w:t>
      </w:r>
    </w:p>
    <w:p w:rsidR="00D245DF" w:rsidRDefault="00D245DF" w:rsidP="00D245DF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D245DF" w:rsidRDefault="00D245DF" w:rsidP="00D245DF">
      <w:pPr>
        <w:spacing w:after="0" w:line="240" w:lineRule="auto"/>
        <w:ind w:left="360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      ผู้ปกครอง</w:t>
      </w:r>
    </w:p>
    <w:p w:rsidR="00D245DF" w:rsidRDefault="00D245DF" w:rsidP="00D245DF">
      <w:pPr>
        <w:spacing w:after="0" w:line="240" w:lineRule="auto"/>
        <w:ind w:left="288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(......................................................................)</w:t>
      </w:r>
    </w:p>
    <w:p w:rsidR="009D389E" w:rsidRDefault="009D389E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C491C" w:rsidRPr="00AC491C" w:rsidRDefault="00AC491C" w:rsidP="00AC49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491C">
        <w:rPr>
          <w:rFonts w:ascii="TH SarabunPSK" w:eastAsia="Cordia New" w:hAnsi="TH SarabunPSK" w:cs="TH SarabunPSK"/>
          <w:sz w:val="32"/>
          <w:szCs w:val="32"/>
          <w:cs/>
        </w:rPr>
        <w:t>งานการเงิน</w:t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AC491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ชำระเงินครบ</w:t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AC491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ต้องชำระเงิน</w:t>
      </w:r>
      <w:r w:rsidRPr="00AC491C">
        <w:rPr>
          <w:rFonts w:ascii="TH SarabunPSK" w:eastAsia="Cordia New" w:hAnsi="TH SarabunPSK" w:cs="TH SarabunPSK"/>
          <w:sz w:val="18"/>
          <w:szCs w:val="18"/>
        </w:rPr>
        <w:t>………………………………..</w:t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:rsidR="00AC491C" w:rsidRPr="00AC491C" w:rsidRDefault="00AC491C" w:rsidP="00AC491C">
      <w:pPr>
        <w:spacing w:after="0" w:line="240" w:lineRule="auto"/>
        <w:ind w:left="1440"/>
        <w:rPr>
          <w:rFonts w:ascii="TH SarabunPSK" w:eastAsia="Cordia New" w:hAnsi="TH SarabunPSK" w:cs="TH SarabunPSK" w:hint="cs"/>
          <w:sz w:val="32"/>
          <w:szCs w:val="32"/>
        </w:rPr>
      </w:pPr>
    </w:p>
    <w:p w:rsidR="00AC491C" w:rsidRPr="00AC491C" w:rsidRDefault="00AC491C" w:rsidP="00AC491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AC491C">
        <w:rPr>
          <w:rFonts w:ascii="TH SarabunPSK" w:eastAsia="Cordia New" w:hAnsi="TH SarabunPSK" w:cs="TH SarabunPSK"/>
          <w:sz w:val="18"/>
          <w:szCs w:val="18"/>
        </w:rPr>
        <w:t>………………………………..………………………………..……………</w:t>
      </w:r>
    </w:p>
    <w:p w:rsidR="00AC491C" w:rsidRPr="00AC491C" w:rsidRDefault="00AC491C" w:rsidP="00AC49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C491C">
        <w:rPr>
          <w:rFonts w:ascii="TH SarabunPSK" w:eastAsia="Cordia New" w:hAnsi="TH SarabunPSK" w:cs="TH SarabunPSK"/>
          <w:sz w:val="32"/>
          <w:szCs w:val="32"/>
          <w:cs/>
        </w:rPr>
        <w:t>งานทะเบียน</w:t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AC491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ควรอนุญาต</w:t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AC491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 xml:space="preserve">ไม่ควรอนุญาต เพราะ </w:t>
      </w:r>
      <w:r w:rsidRPr="00AC491C">
        <w:rPr>
          <w:rFonts w:ascii="TH SarabunPSK" w:eastAsia="Cordia New" w:hAnsi="TH SarabunPSK" w:cs="TH SarabunPSK"/>
          <w:sz w:val="18"/>
          <w:szCs w:val="18"/>
        </w:rPr>
        <w:t>…..……………………………………………..…………</w:t>
      </w:r>
    </w:p>
    <w:p w:rsidR="00AC491C" w:rsidRPr="00AC491C" w:rsidRDefault="00AC491C" w:rsidP="00AC491C">
      <w:pPr>
        <w:spacing w:after="0" w:line="240" w:lineRule="auto"/>
        <w:ind w:left="1440"/>
        <w:rPr>
          <w:rFonts w:ascii="TH SarabunPSK" w:eastAsia="Cordia New" w:hAnsi="TH SarabunPSK" w:cs="TH SarabunPSK" w:hint="cs"/>
          <w:sz w:val="32"/>
          <w:szCs w:val="32"/>
        </w:rPr>
      </w:pPr>
    </w:p>
    <w:p w:rsidR="00AC491C" w:rsidRPr="00AC491C" w:rsidRDefault="00AC491C" w:rsidP="00AC491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AC491C">
        <w:rPr>
          <w:rFonts w:ascii="TH SarabunPSK" w:eastAsia="Cordia New" w:hAnsi="TH SarabunPSK" w:cs="TH SarabunPSK"/>
          <w:sz w:val="18"/>
          <w:szCs w:val="18"/>
        </w:rPr>
        <w:t>………………………………..………………………………..……………</w:t>
      </w:r>
    </w:p>
    <w:p w:rsidR="00AC491C" w:rsidRPr="00AC491C" w:rsidRDefault="00AC491C" w:rsidP="00AC49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หัวหน้ากลุ่ม</w:t>
      </w: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>บริหาร</w:t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วิชาการ</w:t>
      </w:r>
      <w:r w:rsidRPr="00AC491C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AC491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ควรอนุญาต</w:t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AC491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ไม่ควรอนุญาต เพราะ</w:t>
      </w:r>
      <w:r w:rsidRPr="00AC491C">
        <w:rPr>
          <w:rFonts w:ascii="TH SarabunPSK" w:eastAsia="Cordia New" w:hAnsi="TH SarabunPSK" w:cs="TH SarabunPSK"/>
          <w:sz w:val="32"/>
          <w:szCs w:val="32"/>
        </w:rPr>
        <w:t>…..……………..…</w:t>
      </w:r>
    </w:p>
    <w:p w:rsidR="00AC491C" w:rsidRPr="00AC491C" w:rsidRDefault="00AC491C" w:rsidP="00AC491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</w:p>
    <w:p w:rsidR="00AC491C" w:rsidRPr="00AC491C" w:rsidRDefault="00AC491C" w:rsidP="00AC491C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</w:rPr>
      </w:pP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AC491C">
        <w:rPr>
          <w:rFonts w:ascii="TH SarabunPSK" w:eastAsia="Cordia New" w:hAnsi="TH SarabunPSK" w:cs="TH SarabunPSK"/>
          <w:sz w:val="18"/>
          <w:szCs w:val="18"/>
        </w:rPr>
        <w:t>………………………………..………………………………..……………</w:t>
      </w:r>
    </w:p>
    <w:p w:rsidR="00AC491C" w:rsidRPr="00AC491C" w:rsidRDefault="00AC491C" w:rsidP="00AC49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C491C" w:rsidRPr="00AC491C" w:rsidRDefault="00AC491C" w:rsidP="00AC491C">
      <w:pPr>
        <w:spacing w:after="0" w:line="240" w:lineRule="auto"/>
        <w:ind w:left="1440" w:hanging="1440"/>
        <w:rPr>
          <w:rFonts w:ascii="TH SarabunPSK" w:eastAsia="Cordia New" w:hAnsi="TH SarabunPSK" w:cs="TH SarabunPSK"/>
          <w:sz w:val="32"/>
          <w:szCs w:val="32"/>
        </w:rPr>
      </w:pPr>
    </w:p>
    <w:p w:rsidR="00AC491C" w:rsidRPr="00AC491C" w:rsidRDefault="00AC491C" w:rsidP="00AC491C">
      <w:pPr>
        <w:spacing w:after="0" w:line="240" w:lineRule="auto"/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AC491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อนุญาต</w:t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tab/>
      </w:r>
      <w:r w:rsidRPr="00AC491C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AC491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C491C">
        <w:rPr>
          <w:rFonts w:ascii="TH SarabunPSK" w:eastAsia="Cordia New" w:hAnsi="TH SarabunPSK" w:cs="TH SarabunPSK"/>
          <w:sz w:val="32"/>
          <w:szCs w:val="32"/>
          <w:cs/>
        </w:rPr>
        <w:t>ไม่อนุญาต</w:t>
      </w:r>
    </w:p>
    <w:p w:rsidR="00AC491C" w:rsidRPr="00AC491C" w:rsidRDefault="00AC491C" w:rsidP="00AC491C">
      <w:pPr>
        <w:spacing w:after="0" w:line="240" w:lineRule="auto"/>
        <w:rPr>
          <w:rFonts w:ascii="TH SarabunPSK" w:eastAsia="Cordia New" w:hAnsi="TH SarabunPSK" w:cs="TH SarabunPSK"/>
          <w:sz w:val="38"/>
          <w:szCs w:val="38"/>
        </w:rPr>
      </w:pPr>
    </w:p>
    <w:p w:rsidR="00AC491C" w:rsidRDefault="00AC491C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D245DF" w:rsidRDefault="00D245DF" w:rsidP="00D245D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D245DF" w:rsidRDefault="00D245DF" w:rsidP="00D245D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ลงชื่อ...................................................................</w:t>
      </w:r>
    </w:p>
    <w:p w:rsidR="00D245DF" w:rsidRDefault="00D245DF" w:rsidP="00D245DF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(</w:t>
      </w:r>
      <w:r w:rsidR="00AC491C">
        <w:rPr>
          <w:rFonts w:ascii="TH SarabunPSK" w:hAnsi="TH SarabunPSK" w:cs="TH SarabunPSK" w:hint="cs"/>
          <w:sz w:val="24"/>
          <w:szCs w:val="32"/>
          <w:cs/>
        </w:rPr>
        <w:t>นาย</w:t>
      </w:r>
      <w:bookmarkStart w:id="0" w:name="_GoBack"/>
      <w:bookmarkEnd w:id="0"/>
      <w:r w:rsidR="0041797F" w:rsidRPr="008A2DA4">
        <w:rPr>
          <w:rFonts w:ascii="TH SarabunPSK" w:hAnsi="TH SarabunPSK" w:cs="TH SarabunPSK"/>
          <w:sz w:val="24"/>
          <w:szCs w:val="32"/>
          <w:cs/>
        </w:rPr>
        <w:t>อรรณพ ชุ่มเพ็งพันธ์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 w:rsidR="008A2DA4">
        <w:rPr>
          <w:rFonts w:ascii="TH SarabunPSK" w:hAnsi="TH SarabunPSK" w:cs="TH SarabunPSK"/>
          <w:sz w:val="24"/>
          <w:szCs w:val="32"/>
        </w:rPr>
        <w:t xml:space="preserve"> </w:t>
      </w:r>
    </w:p>
    <w:p w:rsidR="00D245DF" w:rsidRPr="00DB3177" w:rsidRDefault="00D245DF" w:rsidP="00D245DF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ผู้อำนวยการโรงเรียนเฉลิมพระเกียรติสมเด็จพระศรีนครินทร์ สมุทรสาคร</w:t>
      </w:r>
    </w:p>
    <w:p w:rsidR="00567C58" w:rsidRDefault="00567C58"/>
    <w:sectPr w:rsidR="00567C58" w:rsidSect="000D75C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DF"/>
    <w:rsid w:val="00095136"/>
    <w:rsid w:val="00207A6C"/>
    <w:rsid w:val="00264EFF"/>
    <w:rsid w:val="002B61A6"/>
    <w:rsid w:val="0041797F"/>
    <w:rsid w:val="00463DDA"/>
    <w:rsid w:val="004D184C"/>
    <w:rsid w:val="00567C58"/>
    <w:rsid w:val="005A7850"/>
    <w:rsid w:val="00657889"/>
    <w:rsid w:val="00731B93"/>
    <w:rsid w:val="008A2DA4"/>
    <w:rsid w:val="009D389E"/>
    <w:rsid w:val="00AC491C"/>
    <w:rsid w:val="00AD0717"/>
    <w:rsid w:val="00BE0979"/>
    <w:rsid w:val="00D245DF"/>
    <w:rsid w:val="00E97C3B"/>
    <w:rsid w:val="00E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1A479C5-E698-440A-987F-7F0921B7C0A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15</cp:revision>
  <cp:lastPrinted>2017-10-18T04:15:00Z</cp:lastPrinted>
  <dcterms:created xsi:type="dcterms:W3CDTF">2016-11-10T06:23:00Z</dcterms:created>
  <dcterms:modified xsi:type="dcterms:W3CDTF">2018-11-03T05:23:00Z</dcterms:modified>
</cp:coreProperties>
</file>