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58" w:rsidRDefault="007835B1" w:rsidP="008A28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5319423</wp:posOffset>
                </wp:positionH>
                <wp:positionV relativeFrom="paragraph">
                  <wp:posOffset>-596348</wp:posOffset>
                </wp:positionV>
                <wp:extent cx="847725" cy="349858"/>
                <wp:effectExtent l="0" t="0" r="28575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9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5B1" w:rsidRPr="00940EA4" w:rsidRDefault="007835B1" w:rsidP="000C67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40E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proofErr w:type="spellEnd"/>
                            <w:r w:rsidRPr="00940E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940E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 </w:t>
                            </w:r>
                            <w:r w:rsidRPr="00940E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 w:rsidR="00940EA4" w:rsidRPr="00940E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18.85pt;margin-top:-46.95pt;width:66.75pt;height: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">
                <v:textbox>
                  <w:txbxContent>
                    <w:p w:rsidR="007835B1" w:rsidRPr="00940EA4" w:rsidRDefault="007835B1" w:rsidP="000C67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40E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proofErr w:type="spellEnd"/>
                      <w:r w:rsidRPr="00940E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940E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 </w:t>
                      </w:r>
                      <w:r w:rsidRPr="00940E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 w:rsidR="00940EA4" w:rsidRPr="00940E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54FC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แบบคำร้องขอ</w:t>
      </w:r>
      <w:r w:rsidR="008A28AE" w:rsidRPr="008A2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หลักฐานการศึกษา (สำเนา </w:t>
      </w:r>
      <w:proofErr w:type="spellStart"/>
      <w:r w:rsidR="008A28AE" w:rsidRPr="008A28AE">
        <w:rPr>
          <w:rFonts w:ascii="TH SarabunPSK" w:hAnsi="TH SarabunPSK" w:cs="TH SarabunPSK" w:hint="cs"/>
          <w:b/>
          <w:bCs/>
          <w:sz w:val="32"/>
          <w:szCs w:val="32"/>
          <w:cs/>
        </w:rPr>
        <w:t>ปพ</w:t>
      </w:r>
      <w:proofErr w:type="spellEnd"/>
      <w:r w:rsidR="008A28AE" w:rsidRPr="008A28A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8A28AE" w:rsidRPr="008A28A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proofErr w:type="spellStart"/>
      <w:r w:rsidR="008A28AE" w:rsidRPr="008A28AE">
        <w:rPr>
          <w:rFonts w:ascii="TH SarabunPSK" w:hAnsi="TH SarabunPSK" w:cs="TH SarabunPSK" w:hint="cs"/>
          <w:b/>
          <w:bCs/>
          <w:sz w:val="32"/>
          <w:szCs w:val="32"/>
          <w:cs/>
        </w:rPr>
        <w:t>ปพ</w:t>
      </w:r>
      <w:proofErr w:type="spellEnd"/>
      <w:r w:rsidR="008A28AE" w:rsidRPr="008A28AE">
        <w:rPr>
          <w:rFonts w:ascii="TH SarabunPSK" w:hAnsi="TH SarabunPSK" w:cs="TH SarabunPSK" w:hint="cs"/>
          <w:b/>
          <w:bCs/>
          <w:sz w:val="32"/>
          <w:szCs w:val="32"/>
          <w:cs/>
        </w:rPr>
        <w:t>.7)</w:t>
      </w:r>
    </w:p>
    <w:p w:rsidR="008A28AE" w:rsidRPr="008A28AE" w:rsidRDefault="008A28AE" w:rsidP="008A28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28AE" w:rsidRDefault="008A28AE" w:rsidP="008A28A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โรงเรียนเฉลิมพระเกียรติสมเด็จพระศรีนครินทร์ สมุทรสาคร</w:t>
      </w:r>
    </w:p>
    <w:p w:rsidR="008A28AE" w:rsidRDefault="008A28AE" w:rsidP="008A28A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...................เดือน...........................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ขอสำเนา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.7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ผู้อำนวยการโรงเรียนเฉลิมพระเกียรติสมเด็จพระศรีนครินทร์ สมุทรสาคร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A28AE" w:rsidRDefault="008A28AE" w:rsidP="008A28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ด้วยข้าพเจ้า...........................................................................................................................................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...............................หมู่ที่.........................ถนน........................ตำบล.............................................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อำเภอ................................................จังหวัด......................................โทรศัพท์....................................................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มีความประสงค์ขอสำเนา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.1 ระเบียนแสดงผลการเรียน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จำนวน.............ใบ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.7 ใบรับรองว่ากำลังศึกษา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จำนวน.............ใบ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ของ.........................................................................................เลขประจำตัวนักเรียน...........................................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 .................../................. เลขที่............................ปีการศึกษา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เกิดวันที่............... เดือน...............................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..................เลขประจำตัวประชาชน..........................................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ชื่อ-ชื่อสกุลบิดา..........................................................ชื่อ-ชื่อสกุลมารดา..............................................................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เพื่อ.......................................................................................................................................................................</w:t>
      </w:r>
    </w:p>
    <w:p w:rsidR="008A28AE" w:rsidRPr="008A28AE" w:rsidRDefault="008A28AE" w:rsidP="008A28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28AE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พร้อมกันนี้ ข้าพเจ้าได้แนบรูปถ่าย 3</w:t>
      </w:r>
      <w:r w:rsidRPr="008A28AE">
        <w:rPr>
          <w:rFonts w:ascii="TH SarabunPSK" w:hAnsi="TH SarabunPSK" w:cs="TH SarabunPSK"/>
          <w:b/>
          <w:bCs/>
          <w:sz w:val="32"/>
          <w:szCs w:val="32"/>
        </w:rPr>
        <w:t xml:space="preserve">x4 </w:t>
      </w:r>
      <w:r w:rsidRPr="008A28AE">
        <w:rPr>
          <w:rFonts w:ascii="TH SarabunPSK" w:hAnsi="TH SarabunPSK" w:cs="TH SarabunPSK" w:hint="cs"/>
          <w:b/>
          <w:bCs/>
          <w:sz w:val="32"/>
          <w:szCs w:val="32"/>
          <w:cs/>
        </w:rPr>
        <w:t>เซนติเมตรจำนวนเท่ากับจำนวนเอกสารที่ขอมา ตามระเบียบแล้ว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ขอแสดงความนับถือ</w:t>
      </w:r>
    </w:p>
    <w:p w:rsidR="008A28AE" w:rsidRDefault="00D56BE3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6C9F0" wp14:editId="5FFDD93F">
                <wp:simplePos x="0" y="0"/>
                <wp:positionH relativeFrom="column">
                  <wp:posOffset>4223385</wp:posOffset>
                </wp:positionH>
                <wp:positionV relativeFrom="paragraph">
                  <wp:posOffset>8155305</wp:posOffset>
                </wp:positionV>
                <wp:extent cx="1945005" cy="1276350"/>
                <wp:effectExtent l="13335" t="11430" r="13335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E3" w:rsidRDefault="00D56BE3" w:rsidP="008C6A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ตรวจทาน</w:t>
                            </w:r>
                          </w:p>
                          <w:p w:rsidR="00D56BE3" w:rsidRPr="008C6A76" w:rsidRDefault="00D56BE3" w:rsidP="008C6A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C6A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ตรวจทานแล้วพบว่า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ถูกต้อง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ไม่ถูกต้อง........................</w:t>
                            </w:r>
                          </w:p>
                          <w:p w:rsidR="00D56BE3" w:rsidRPr="00F87732" w:rsidRDefault="00D56BE3" w:rsidP="008C6A76">
                            <w:pPr>
                              <w:ind w:left="42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32.55pt;margin-top:642.15pt;width:153.1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">
                <v:textbox>
                  <w:txbxContent>
                    <w:p w:rsidR="00D56BE3" w:rsidRDefault="00D56BE3" w:rsidP="008C6A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ตรวจทาน</w:t>
                      </w:r>
                    </w:p>
                    <w:p w:rsidR="00D56BE3" w:rsidRPr="008C6A76" w:rsidRDefault="00D56BE3" w:rsidP="008C6A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C6A7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ตรวจทานแล้วพบว่า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ถูกต้อง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ไม่ถูกต้อง........................</w:t>
                      </w:r>
                    </w:p>
                    <w:p w:rsidR="00D56BE3" w:rsidRPr="00F87732" w:rsidRDefault="00D56BE3" w:rsidP="008C6A76">
                      <w:pPr>
                        <w:ind w:left="42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436A8" wp14:editId="73318CAA">
                <wp:simplePos x="0" y="0"/>
                <wp:positionH relativeFrom="column">
                  <wp:posOffset>4223385</wp:posOffset>
                </wp:positionH>
                <wp:positionV relativeFrom="paragraph">
                  <wp:posOffset>8155305</wp:posOffset>
                </wp:positionV>
                <wp:extent cx="1945005" cy="1276350"/>
                <wp:effectExtent l="13335" t="11430" r="13335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E3" w:rsidRDefault="00D56BE3" w:rsidP="008C6A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ตรวจทาน</w:t>
                            </w:r>
                          </w:p>
                          <w:p w:rsidR="00D56BE3" w:rsidRPr="008C6A76" w:rsidRDefault="00D56BE3" w:rsidP="008C6A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C6A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ตรวจทานแล้วพบว่า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ถูกต้อง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ไม่ถูกต้อง........................</w:t>
                            </w:r>
                          </w:p>
                          <w:p w:rsidR="00D56BE3" w:rsidRPr="00F87732" w:rsidRDefault="00D56BE3" w:rsidP="008C6A76">
                            <w:pPr>
                              <w:ind w:left="42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32.55pt;margin-top:642.15pt;width:153.1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">
                <v:textbox>
                  <w:txbxContent>
                    <w:p w:rsidR="00D56BE3" w:rsidRDefault="00D56BE3" w:rsidP="008C6A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ตรวจทาน</w:t>
                      </w:r>
                    </w:p>
                    <w:p w:rsidR="00D56BE3" w:rsidRPr="008C6A76" w:rsidRDefault="00D56BE3" w:rsidP="008C6A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C6A7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ตรวจทานแล้วพบว่า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ถูกต้อง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ไม่ถูกต้อง........................</w:t>
                      </w:r>
                    </w:p>
                    <w:p w:rsidR="00D56BE3" w:rsidRPr="00F87732" w:rsidRDefault="00D56BE3" w:rsidP="008C6A76">
                      <w:pPr>
                        <w:ind w:left="42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ลงชื่อ.............................................................ผู้ยื่นคำขอ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(.....................................................................)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C7C" w:rsidRDefault="00045C7C" w:rsidP="008A28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5C7C" w:rsidRDefault="00045C7C" w:rsidP="008A28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5C7C" w:rsidRDefault="00045C7C" w:rsidP="008A28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5C7C" w:rsidRDefault="00045C7C" w:rsidP="008A28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5C7C" w:rsidRDefault="00045C7C" w:rsidP="008A28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5C7C" w:rsidRDefault="00045C7C" w:rsidP="008A28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5C7C" w:rsidRDefault="00045C7C" w:rsidP="008A28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5C7C" w:rsidRDefault="00045C7C" w:rsidP="008A28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28AE" w:rsidRPr="008A28AE" w:rsidRDefault="00D56BE3" w:rsidP="008A28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8155305</wp:posOffset>
                </wp:positionV>
                <wp:extent cx="1945005" cy="1276350"/>
                <wp:effectExtent l="13335" t="11430" r="133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E3" w:rsidRDefault="00D56BE3" w:rsidP="008C6A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ตรวจทาน</w:t>
                            </w:r>
                          </w:p>
                          <w:p w:rsidR="00D56BE3" w:rsidRPr="008C6A76" w:rsidRDefault="00D56BE3" w:rsidP="008C6A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C6A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ตรวจทานแล้วพบว่า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ถูกต้อง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ไม่ถูกต้อง........................</w:t>
                            </w:r>
                          </w:p>
                          <w:p w:rsidR="00D56BE3" w:rsidRPr="00F87732" w:rsidRDefault="00D56BE3" w:rsidP="008C6A76">
                            <w:pPr>
                              <w:ind w:left="42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32.55pt;margin-top:642.15pt;width:153.1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">
                <v:textbox>
                  <w:txbxContent>
                    <w:p w:rsidR="00D56BE3" w:rsidRDefault="00D56BE3" w:rsidP="008C6A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ตรวจทาน</w:t>
                      </w:r>
                    </w:p>
                    <w:p w:rsidR="00D56BE3" w:rsidRPr="008C6A76" w:rsidRDefault="00D56BE3" w:rsidP="008C6A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C6A7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ตรวจทานแล้วพบว่า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ถูกต้อง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ไม่ถูกต้อง........................</w:t>
                      </w:r>
                    </w:p>
                    <w:p w:rsidR="00D56BE3" w:rsidRPr="00F87732" w:rsidRDefault="00D56BE3" w:rsidP="008C6A76">
                      <w:pPr>
                        <w:ind w:left="42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8203565</wp:posOffset>
                </wp:positionV>
                <wp:extent cx="1945005" cy="1276350"/>
                <wp:effectExtent l="11430" t="12065" r="571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E3" w:rsidRPr="00F87732" w:rsidRDefault="00D56BE3" w:rsidP="00EE09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ดำเนินการแล้ว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ยังได้ดำเนินการ</w:t>
                            </w:r>
                          </w:p>
                          <w:p w:rsidR="00D56BE3" w:rsidRPr="00F87732" w:rsidRDefault="00D56BE3" w:rsidP="00EE09A2">
                            <w:pPr>
                              <w:ind w:left="42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100.65pt;margin-top:645.95pt;width:153.1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">
                <v:textbox>
                  <w:txbxContent>
                    <w:p w:rsidR="00D56BE3" w:rsidRPr="00F87732" w:rsidRDefault="00D56BE3" w:rsidP="00EE09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ดำเนินการแล้ว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ยังได้ดำเนินการ</w:t>
                      </w:r>
                    </w:p>
                    <w:p w:rsidR="00D56BE3" w:rsidRPr="00F87732" w:rsidRDefault="00D56BE3" w:rsidP="00EE09A2">
                      <w:pPr>
                        <w:ind w:left="42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A28AE" w:rsidRPr="008A28AE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DC5F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*(วันรับเอกสารจะต้องไม่ต่ำกว่า </w:t>
      </w:r>
      <w:r w:rsidR="001C3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</w:t>
      </w:r>
      <w:r w:rsidR="00DC5F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28AE" w:rsidRPr="008A2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 หลังจากวันที่ขอ ไม่นับวันเสาร์-อาทิตย์ และวันหยุดราชการ)</w: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8A28AE" w:rsidRDefault="00D56BE3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2165C" wp14:editId="340080F8">
                <wp:simplePos x="0" y="0"/>
                <wp:positionH relativeFrom="column">
                  <wp:posOffset>1278255</wp:posOffset>
                </wp:positionH>
                <wp:positionV relativeFrom="paragraph">
                  <wp:posOffset>8203565</wp:posOffset>
                </wp:positionV>
                <wp:extent cx="1945005" cy="1276350"/>
                <wp:effectExtent l="11430" t="12065" r="571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E3" w:rsidRPr="00F87732" w:rsidRDefault="00D56BE3" w:rsidP="00EE09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ดำเนินการแล้ว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ยังได้ดำเนินการ</w:t>
                            </w:r>
                          </w:p>
                          <w:p w:rsidR="00D56BE3" w:rsidRPr="00F87732" w:rsidRDefault="00D56BE3" w:rsidP="00EE09A2">
                            <w:pPr>
                              <w:ind w:left="42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100.65pt;margin-top:645.95pt;width:153.1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">
                <v:textbox>
                  <w:txbxContent>
                    <w:p w:rsidR="00D56BE3" w:rsidRPr="00F87732" w:rsidRDefault="00D56BE3" w:rsidP="00EE09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ดำเนินการแล้ว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ยังได้ดำเนินการ</w:t>
                      </w:r>
                    </w:p>
                    <w:p w:rsidR="00D56BE3" w:rsidRPr="00F87732" w:rsidRDefault="00D56BE3" w:rsidP="00EE09A2">
                      <w:pPr>
                        <w:ind w:left="42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070C1" wp14:editId="18D25A9B">
                <wp:simplePos x="0" y="0"/>
                <wp:positionH relativeFrom="column">
                  <wp:posOffset>4223385</wp:posOffset>
                </wp:positionH>
                <wp:positionV relativeFrom="paragraph">
                  <wp:posOffset>8155305</wp:posOffset>
                </wp:positionV>
                <wp:extent cx="1945005" cy="1276350"/>
                <wp:effectExtent l="13335" t="11430" r="1333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E3" w:rsidRDefault="00D56BE3" w:rsidP="008C6A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ตรวจทาน</w:t>
                            </w:r>
                          </w:p>
                          <w:p w:rsidR="00D56BE3" w:rsidRPr="008C6A76" w:rsidRDefault="00D56BE3" w:rsidP="008C6A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C6A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ตรวจทานแล้วพบว่า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ถูกต้อง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ไม่ถูกต้อง........................</w:t>
                            </w:r>
                          </w:p>
                          <w:p w:rsidR="00D56BE3" w:rsidRPr="00F87732" w:rsidRDefault="00D56BE3" w:rsidP="008C6A76">
                            <w:pPr>
                              <w:ind w:left="42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332.55pt;margin-top:642.15pt;width:153.1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">
                <v:textbox>
                  <w:txbxContent>
                    <w:p w:rsidR="00D56BE3" w:rsidRDefault="00D56BE3" w:rsidP="008C6A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ตรวจทาน</w:t>
                      </w:r>
                    </w:p>
                    <w:p w:rsidR="00D56BE3" w:rsidRPr="008C6A76" w:rsidRDefault="00D56BE3" w:rsidP="008C6A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C6A7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ตรวจทานแล้วพบว่า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ถูกต้อง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ไม่ถูกต้อง........................</w:t>
                      </w:r>
                    </w:p>
                    <w:p w:rsidR="00D56BE3" w:rsidRPr="00F87732" w:rsidRDefault="00D56BE3" w:rsidP="008C6A76">
                      <w:pPr>
                        <w:ind w:left="42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AB284" wp14:editId="3ECF535C">
                <wp:simplePos x="0" y="0"/>
                <wp:positionH relativeFrom="column">
                  <wp:posOffset>1278255</wp:posOffset>
                </wp:positionH>
                <wp:positionV relativeFrom="paragraph">
                  <wp:posOffset>8203565</wp:posOffset>
                </wp:positionV>
                <wp:extent cx="1945005" cy="1276350"/>
                <wp:effectExtent l="11430" t="12065" r="571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E3" w:rsidRPr="00F87732" w:rsidRDefault="00D56BE3" w:rsidP="00EE09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ดำเนินการแล้ว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ยังได้ดำเนินการ</w:t>
                            </w:r>
                          </w:p>
                          <w:p w:rsidR="00D56BE3" w:rsidRPr="00F87732" w:rsidRDefault="00D56BE3" w:rsidP="00EE09A2">
                            <w:pPr>
                              <w:ind w:left="42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100.65pt;margin-top:645.95pt;width:153.1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">
                <v:textbox>
                  <w:txbxContent>
                    <w:p w:rsidR="00D56BE3" w:rsidRPr="00F87732" w:rsidRDefault="00D56BE3" w:rsidP="00EE09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ดำเนินการแล้ว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ยังได้ดำเนินการ</w:t>
                      </w:r>
                    </w:p>
                    <w:p w:rsidR="00D56BE3" w:rsidRPr="00F87732" w:rsidRDefault="00D56BE3" w:rsidP="00EE09A2">
                      <w:pPr>
                        <w:ind w:left="42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D56BE3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8203565</wp:posOffset>
                </wp:positionV>
                <wp:extent cx="1945005" cy="1276350"/>
                <wp:effectExtent l="11430" t="12065" r="571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E3" w:rsidRPr="00F87732" w:rsidRDefault="00D56BE3" w:rsidP="00EE09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ดำเนินการแล้ว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ยังได้ดำเนินการ</w:t>
                            </w:r>
                          </w:p>
                          <w:p w:rsidR="00D56BE3" w:rsidRPr="00F87732" w:rsidRDefault="00D56BE3" w:rsidP="00EE09A2">
                            <w:pPr>
                              <w:ind w:left="42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100.65pt;margin-top:645.95pt;width:153.1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">
                <v:textbox>
                  <w:txbxContent>
                    <w:p w:rsidR="00D56BE3" w:rsidRPr="00F87732" w:rsidRDefault="00D56BE3" w:rsidP="00EE09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ดำเนินการแล้ว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ยังได้ดำเนินการ</w:t>
                      </w:r>
                    </w:p>
                    <w:p w:rsidR="00D56BE3" w:rsidRPr="00F87732" w:rsidRDefault="00D56BE3" w:rsidP="00EE09A2">
                      <w:pPr>
                        <w:ind w:left="42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A28AE" w:rsidRDefault="00D56BE3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4710430</wp:posOffset>
                </wp:positionV>
                <wp:extent cx="1945005" cy="1276350"/>
                <wp:effectExtent l="10160" t="5080" r="698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E3" w:rsidRPr="00F87732" w:rsidRDefault="00D56BE3" w:rsidP="00EE09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ดำเนินการแล้ว</w:t>
                            </w:r>
                          </w:p>
                          <w:p w:rsidR="00D56BE3" w:rsidRPr="00F87732" w:rsidRDefault="00D56BE3" w:rsidP="007A64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ยังได้ดำเนินการ</w:t>
                            </w:r>
                          </w:p>
                          <w:p w:rsidR="00D56BE3" w:rsidRPr="00F87732" w:rsidRDefault="00D56BE3" w:rsidP="00EE09A2">
                            <w:pPr>
                              <w:ind w:left="42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87732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221.3pt;margin-top:370.9pt;width:153.1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">
                <v:textbox>
                  <w:txbxContent>
                    <w:p w:rsidR="00D56BE3" w:rsidRPr="00F87732" w:rsidRDefault="00D56BE3" w:rsidP="00EE09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ดำเนินการแล้ว</w:t>
                      </w:r>
                    </w:p>
                    <w:p w:rsidR="00D56BE3" w:rsidRPr="00F87732" w:rsidRDefault="00D56BE3" w:rsidP="007A64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ยังได้ดำเนินการ</w:t>
                      </w:r>
                    </w:p>
                    <w:p w:rsidR="00D56BE3" w:rsidRPr="00F87732" w:rsidRDefault="00D56BE3" w:rsidP="00EE09A2">
                      <w:pPr>
                        <w:ind w:left="42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87732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A28AE" w:rsidRPr="008A28AE" w:rsidRDefault="008A28AE" w:rsidP="008A28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8A28AE" w:rsidRPr="008A2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5.05pt" o:bullet="t">
        <v:imagedata r:id="rId1" o:title=""/>
      </v:shape>
    </w:pict>
  </w:numPicBullet>
  <w:abstractNum w:abstractNumId="0">
    <w:nsid w:val="3118351A"/>
    <w:multiLevelType w:val="hybridMultilevel"/>
    <w:tmpl w:val="E1587600"/>
    <w:lvl w:ilvl="0" w:tplc="760E51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0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AC0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9C7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47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88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A7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0A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5E7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AE"/>
    <w:rsid w:val="00045C7C"/>
    <w:rsid w:val="001C32FF"/>
    <w:rsid w:val="00567C58"/>
    <w:rsid w:val="00585B21"/>
    <w:rsid w:val="00657889"/>
    <w:rsid w:val="006A2DA9"/>
    <w:rsid w:val="007835B1"/>
    <w:rsid w:val="008A28AE"/>
    <w:rsid w:val="008E2857"/>
    <w:rsid w:val="009254FC"/>
    <w:rsid w:val="00940EA4"/>
    <w:rsid w:val="00966424"/>
    <w:rsid w:val="00D56BE3"/>
    <w:rsid w:val="00D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B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6BE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B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6B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53E9DA0-97AD-42AB-AC5D-0D32D582030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11</cp:revision>
  <dcterms:created xsi:type="dcterms:W3CDTF">2014-06-25T00:14:00Z</dcterms:created>
  <dcterms:modified xsi:type="dcterms:W3CDTF">2018-11-03T05:33:00Z</dcterms:modified>
</cp:coreProperties>
</file>