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219A7" w14:textId="77777777" w:rsidR="00E1109B" w:rsidRPr="00400DD2" w:rsidRDefault="00967745" w:rsidP="00E1109B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  <w:r w:rsidRPr="000540D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E0A4C09" wp14:editId="6C13F40C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8" name="Picture 2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109B" w:rsidRPr="000540DE">
        <w:rPr>
          <w:rFonts w:ascii="TH SarabunIT๙" w:hAnsi="TH SarabunIT๙" w:cs="TH SarabunIT๙"/>
          <w:sz w:val="32"/>
          <w:szCs w:val="32"/>
        </w:rPr>
        <w:tab/>
      </w:r>
      <w:r w:rsidR="00E1109B" w:rsidRPr="00400DD2">
        <w:rPr>
          <w:rFonts w:ascii="TH SarabunIT๙" w:hAnsi="TH SarabunIT๙" w:cs="TH SarabunIT๙"/>
          <w:b/>
          <w:bCs/>
          <w:spacing w:val="-20"/>
          <w:sz w:val="36"/>
          <w:szCs w:val="36"/>
          <w:cs/>
        </w:rPr>
        <w:t>บันทึกข้อความ</w:t>
      </w:r>
    </w:p>
    <w:p w14:paraId="7CBEC8D9" w14:textId="77777777" w:rsidR="00E1109B" w:rsidRPr="000540DE" w:rsidRDefault="00E1109B" w:rsidP="00E1109B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0540D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0540D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52075" w:rsidRPr="000540DE">
        <w:rPr>
          <w:rFonts w:ascii="TH SarabunIT๙" w:hAnsi="TH SarabunIT๙" w:cs="TH SarabunIT๙"/>
          <w:sz w:val="32"/>
          <w:szCs w:val="32"/>
          <w:cs/>
        </w:rPr>
        <w:t>โรงเรียนโค้งไผ่วิทยา</w:t>
      </w:r>
      <w:r w:rsidR="00400DD2">
        <w:rPr>
          <w:rFonts w:ascii="TH SarabunIT๙" w:hAnsi="TH SarabunIT๙" w:cs="TH SarabunIT๙"/>
          <w:noProof/>
          <w:sz w:val="32"/>
          <w:szCs w:val="32"/>
          <w:cs/>
        </w:rPr>
        <w:t xml:space="preserve">   อำเภอขาณุวรลักษบุรี  จังหวัดกำแพงเพชร</w:t>
      </w:r>
      <w:r w:rsidRPr="000540DE"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</w:p>
    <w:p w14:paraId="3E2C1AFA" w14:textId="77777777" w:rsidR="00E1109B" w:rsidRPr="000540DE" w:rsidRDefault="00E1109B" w:rsidP="00E1109B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0540D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0540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152075" w:rsidRPr="000540DE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="00DB489D" w:rsidRPr="000540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40DE" w:rsidRPr="000540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40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3E62C4" w:rsidRPr="000540D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Pr="000540DE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14:paraId="3D13C342" w14:textId="77777777" w:rsidR="00044CF3" w:rsidRPr="000540DE" w:rsidRDefault="00E1109B" w:rsidP="00D4670A">
      <w:pPr>
        <w:tabs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40D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540D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E62C4" w:rsidRPr="000540DE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152075" w:rsidRPr="000540DE">
        <w:rPr>
          <w:rFonts w:ascii="TH SarabunIT๙" w:hAnsi="TH SarabunIT๙" w:cs="TH SarabunIT๙"/>
          <w:color w:val="000000"/>
          <w:sz w:val="32"/>
          <w:szCs w:val="32"/>
          <w:cs/>
        </w:rPr>
        <w:t>อนุมัติยืมเงินอุดหนุน</w:t>
      </w:r>
    </w:p>
    <w:p w14:paraId="3A369E08" w14:textId="77777777" w:rsidR="00E1109B" w:rsidRPr="000540DE" w:rsidRDefault="00703C62" w:rsidP="00E1109B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0540D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4865716" wp14:editId="40C7C208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760720" cy="0"/>
                <wp:effectExtent l="0" t="0" r="1143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E7206" id="Line 3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.8pt" to="45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" o:allowincell="f" strokeweight="1.5pt"/>
            </w:pict>
          </mc:Fallback>
        </mc:AlternateContent>
      </w:r>
      <w:r w:rsidR="00E1109B" w:rsidRPr="000540D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E1109B" w:rsidRPr="000540DE">
        <w:rPr>
          <w:rFonts w:ascii="TH SarabunIT๙" w:hAnsi="TH SarabunIT๙" w:cs="TH SarabunIT๙"/>
          <w:sz w:val="32"/>
          <w:szCs w:val="32"/>
        </w:rPr>
        <w:tab/>
      </w:r>
      <w:r w:rsidR="00152075" w:rsidRPr="000540DE">
        <w:rPr>
          <w:rFonts w:ascii="TH SarabunIT๙" w:eastAsia="Angsana New" w:hAnsi="TH SarabunIT๙" w:cs="TH SarabunIT๙"/>
          <w:sz w:val="32"/>
          <w:szCs w:val="32"/>
          <w:cs/>
        </w:rPr>
        <w:t>ผู้อำนวยการโรงเรียนโค้งไผ่วิทยา</w:t>
      </w:r>
    </w:p>
    <w:p w14:paraId="5C5977B0" w14:textId="77777777" w:rsidR="000540DE" w:rsidRPr="000540DE" w:rsidRDefault="000540DE" w:rsidP="000540DE">
      <w:pPr>
        <w:ind w:firstLine="1440"/>
        <w:rPr>
          <w:rFonts w:ascii="TH SarabunIT๙" w:hAnsi="TH SarabunIT๙" w:cs="TH SarabunIT๙"/>
          <w:sz w:val="20"/>
          <w:szCs w:val="20"/>
        </w:rPr>
      </w:pPr>
    </w:p>
    <w:p w14:paraId="6F519285" w14:textId="77777777" w:rsidR="000540DE" w:rsidRPr="000540DE" w:rsidRDefault="003E62C4" w:rsidP="000540DE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0540D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52075" w:rsidRPr="000540D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0540D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="00152075" w:rsidRPr="000540DE">
        <w:rPr>
          <w:rFonts w:ascii="TH SarabunIT๙" w:hAnsi="TH SarabunIT๙" w:cs="TH SarabunIT๙"/>
          <w:sz w:val="32"/>
          <w:szCs w:val="32"/>
          <w:cs/>
        </w:rPr>
        <w:t>ตำแหน่ง...........................</w:t>
      </w:r>
      <w:r w:rsidRPr="000540DE">
        <w:rPr>
          <w:rFonts w:ascii="TH SarabunIT๙" w:hAnsi="TH SarabunIT๙" w:cs="TH SarabunIT๙"/>
          <w:sz w:val="32"/>
          <w:szCs w:val="32"/>
          <w:cs/>
        </w:rPr>
        <w:t xml:space="preserve">........................ </w:t>
      </w:r>
      <w:r w:rsidR="000540DE" w:rsidRPr="000540DE">
        <w:rPr>
          <w:rFonts w:ascii="TH SarabunIT๙" w:hAnsi="TH SarabunIT๙" w:cs="TH SarabunIT๙"/>
          <w:sz w:val="32"/>
          <w:szCs w:val="32"/>
          <w:cs/>
        </w:rPr>
        <w:t>ขออนุมัติยืมเงินอุดหนุน.................................โครงการ...</w:t>
      </w:r>
      <w:r w:rsidR="00152075" w:rsidRPr="000540DE">
        <w:rPr>
          <w:rFonts w:ascii="TH SarabunIT๙" w:hAnsi="TH SarabunIT๙" w:cs="TH SarabunIT๙"/>
          <w:sz w:val="32"/>
          <w:szCs w:val="32"/>
        </w:rPr>
        <w:t>………………</w:t>
      </w:r>
      <w:r w:rsidR="000540DE" w:rsidRPr="000540DE">
        <w:rPr>
          <w:rFonts w:ascii="TH SarabunIT๙" w:hAnsi="TH SarabunIT๙" w:cs="TH SarabunIT๙"/>
          <w:sz w:val="32"/>
          <w:szCs w:val="32"/>
        </w:rPr>
        <w:t>..............</w:t>
      </w:r>
      <w:r w:rsidR="00152075" w:rsidRPr="000540DE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 </w:t>
      </w:r>
    </w:p>
    <w:p w14:paraId="276EF4A0" w14:textId="77777777" w:rsidR="00152075" w:rsidRPr="000540DE" w:rsidRDefault="000540DE" w:rsidP="000540DE">
      <w:pPr>
        <w:rPr>
          <w:rFonts w:ascii="TH SarabunIT๙" w:hAnsi="TH SarabunIT๙" w:cs="TH SarabunIT๙"/>
          <w:sz w:val="32"/>
          <w:szCs w:val="32"/>
          <w:cs/>
        </w:rPr>
      </w:pPr>
      <w:r w:rsidRPr="000540DE">
        <w:rPr>
          <w:rFonts w:ascii="TH SarabunIT๙" w:hAnsi="TH SarabunIT๙" w:cs="TH SarabunIT๙"/>
          <w:sz w:val="32"/>
          <w:szCs w:val="32"/>
          <w:cs/>
        </w:rPr>
        <w:t>กิจกรรม..............................................................................................................................................................</w:t>
      </w:r>
      <w:r w:rsidR="00152075" w:rsidRPr="000540DE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152075" w:rsidRPr="000540DE">
        <w:rPr>
          <w:rFonts w:ascii="TH SarabunIT๙" w:hAnsi="TH SarabunIT๙" w:cs="TH SarabunIT๙"/>
          <w:sz w:val="32"/>
          <w:szCs w:val="32"/>
          <w:cs/>
        </w:rPr>
        <w:t>ตามแผนปฏิบัติราชการของสถานศึกษา ประจำปี</w:t>
      </w:r>
      <w:r w:rsidRPr="000540D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</w:t>
      </w:r>
      <w:r w:rsidR="00152075" w:rsidRPr="000540DE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="003E62C4" w:rsidRPr="000540DE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152075" w:rsidRPr="000540DE">
        <w:rPr>
          <w:rFonts w:ascii="TH SarabunIT๙" w:hAnsi="TH SarabunIT๙" w:cs="TH SarabunIT๙"/>
          <w:sz w:val="32"/>
          <w:szCs w:val="32"/>
          <w:cs/>
        </w:rPr>
        <w:t>บาท (................................................................................)</w:t>
      </w:r>
      <w:r w:rsidR="00152075" w:rsidRPr="000540DE">
        <w:rPr>
          <w:rFonts w:ascii="TH SarabunIT๙" w:hAnsi="TH SarabunIT๙" w:cs="TH SarabunIT๙"/>
          <w:sz w:val="32"/>
          <w:szCs w:val="32"/>
        </w:rPr>
        <w:t xml:space="preserve"> </w:t>
      </w:r>
      <w:r w:rsidR="00152075" w:rsidRPr="000540DE">
        <w:rPr>
          <w:rFonts w:ascii="TH SarabunIT๙" w:hAnsi="TH SarabunIT๙" w:cs="TH SarabunIT๙"/>
          <w:sz w:val="32"/>
          <w:szCs w:val="32"/>
          <w:cs/>
        </w:rPr>
        <w:t>รายละเอียดตามสัญญาเงินยืมและเอกสารที่เกี่ยวข้องดังแนบ</w:t>
      </w:r>
    </w:p>
    <w:p w14:paraId="66AB5EC9" w14:textId="77777777" w:rsidR="000540DE" w:rsidRPr="000540DE" w:rsidRDefault="000540DE" w:rsidP="000540DE">
      <w:pPr>
        <w:ind w:firstLine="1418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57603BDB" w14:textId="77777777" w:rsidR="00E1109B" w:rsidRPr="000540DE" w:rsidRDefault="00BB361F" w:rsidP="000540DE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40D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A617B4" w:rsidRPr="000540DE">
        <w:rPr>
          <w:rFonts w:ascii="TH SarabunIT๙" w:hAnsi="TH SarabunIT๙" w:cs="TH SarabunIT๙"/>
          <w:sz w:val="32"/>
          <w:szCs w:val="32"/>
          <w:cs/>
        </w:rPr>
        <w:t>พ</w:t>
      </w:r>
      <w:r w:rsidR="00B03433" w:rsidRPr="000540DE">
        <w:rPr>
          <w:rFonts w:ascii="TH SarabunIT๙" w:hAnsi="TH SarabunIT๙" w:cs="TH SarabunIT๙"/>
          <w:sz w:val="32"/>
          <w:szCs w:val="32"/>
          <w:cs/>
        </w:rPr>
        <w:t>ิจารณา</w:t>
      </w:r>
      <w:r w:rsidR="00152075" w:rsidRPr="000540DE">
        <w:rPr>
          <w:rFonts w:ascii="TH SarabunIT๙" w:hAnsi="TH SarabunIT๙" w:cs="TH SarabunIT๙"/>
          <w:sz w:val="32"/>
          <w:szCs w:val="32"/>
          <w:cs/>
        </w:rPr>
        <w:t>อนุมัติ</w:t>
      </w:r>
    </w:p>
    <w:p w14:paraId="21E51D8C" w14:textId="77777777" w:rsidR="005D50F8" w:rsidRPr="000540DE" w:rsidRDefault="005D50F8" w:rsidP="000540D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DAB474B" w14:textId="77777777" w:rsidR="00152075" w:rsidRPr="000540DE" w:rsidRDefault="00152075" w:rsidP="000540DE">
      <w:pPr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0540DE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0540DE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0540DE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0540DE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0540DE">
        <w:rPr>
          <w:rFonts w:ascii="TH SarabunIT๙" w:hAnsi="TH SarabunIT๙" w:cs="TH SarabunIT๙"/>
          <w:sz w:val="32"/>
          <w:szCs w:val="32"/>
          <w:cs/>
          <w:lang w:eastAsia="th-TH"/>
        </w:rPr>
        <w:tab/>
        <w:t>(ลงชื่อ)............................................................ผู้ยืม</w:t>
      </w:r>
    </w:p>
    <w:p w14:paraId="5EDAF45E" w14:textId="77777777" w:rsidR="003E62C4" w:rsidRPr="000540DE" w:rsidRDefault="00152075" w:rsidP="000540D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0540DE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3E62C4" w:rsidRPr="000540DE">
        <w:rPr>
          <w:rFonts w:ascii="TH SarabunIT๙" w:hAnsi="TH SarabunIT๙" w:cs="TH SarabunIT๙"/>
          <w:sz w:val="32"/>
          <w:szCs w:val="32"/>
          <w:cs/>
        </w:rPr>
        <w:t>(..........................</w:t>
      </w:r>
      <w:r w:rsidR="00EC4B5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E62C4" w:rsidRPr="000540DE">
        <w:rPr>
          <w:rFonts w:ascii="TH SarabunIT๙" w:hAnsi="TH SarabunIT๙" w:cs="TH SarabunIT๙"/>
          <w:sz w:val="32"/>
          <w:szCs w:val="32"/>
          <w:cs/>
        </w:rPr>
        <w:t>............................)</w:t>
      </w:r>
    </w:p>
    <w:p w14:paraId="10DD9830" w14:textId="77777777" w:rsidR="003E62C4" w:rsidRPr="000540DE" w:rsidRDefault="003E62C4" w:rsidP="000540DE">
      <w:pPr>
        <w:ind w:left="3600"/>
        <w:rPr>
          <w:rFonts w:ascii="TH SarabunIT๙" w:hAnsi="TH SarabunIT๙" w:cs="TH SarabunIT๙"/>
          <w:sz w:val="32"/>
          <w:szCs w:val="32"/>
        </w:rPr>
      </w:pPr>
      <w:r w:rsidRPr="000540D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152075" w:rsidRPr="000540D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</w:p>
    <w:p w14:paraId="20241B58" w14:textId="77777777" w:rsidR="00152075" w:rsidRPr="000540DE" w:rsidRDefault="00152075" w:rsidP="000540DE">
      <w:pPr>
        <w:rPr>
          <w:rFonts w:ascii="TH SarabunIT๙" w:hAnsi="TH SarabunIT๙" w:cs="TH SarabunIT๙"/>
          <w:sz w:val="32"/>
          <w:szCs w:val="32"/>
        </w:rPr>
      </w:pPr>
    </w:p>
    <w:p w14:paraId="2439B166" w14:textId="77777777" w:rsidR="00152075" w:rsidRPr="000540DE" w:rsidRDefault="00152075" w:rsidP="000540DE">
      <w:pPr>
        <w:rPr>
          <w:rFonts w:ascii="TH SarabunIT๙" w:hAnsi="TH SarabunIT๙" w:cs="TH SarabunIT๙"/>
          <w:sz w:val="32"/>
          <w:szCs w:val="32"/>
        </w:rPr>
      </w:pPr>
      <w:r w:rsidRPr="000540D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0540DE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ผู้อำนวยการโรงเรียนโค้งไผ่วิทยา</w:t>
      </w:r>
    </w:p>
    <w:p w14:paraId="545752E5" w14:textId="77777777" w:rsidR="000540DE" w:rsidRPr="000540DE" w:rsidRDefault="000540DE" w:rsidP="000540DE">
      <w:pPr>
        <w:rPr>
          <w:rFonts w:ascii="TH SarabunIT๙" w:hAnsi="TH SarabunIT๙" w:cs="TH SarabunIT๙"/>
          <w:sz w:val="20"/>
          <w:szCs w:val="20"/>
        </w:rPr>
      </w:pPr>
    </w:p>
    <w:p w14:paraId="351407EA" w14:textId="77777777" w:rsidR="00152075" w:rsidRPr="000540DE" w:rsidRDefault="00152075" w:rsidP="000540DE">
      <w:pPr>
        <w:rPr>
          <w:rFonts w:ascii="TH SarabunIT๙" w:hAnsi="TH SarabunIT๙" w:cs="TH SarabunIT๙"/>
          <w:sz w:val="32"/>
          <w:szCs w:val="32"/>
        </w:rPr>
      </w:pPr>
      <w:r w:rsidRPr="000540DE">
        <w:rPr>
          <w:rFonts w:ascii="TH SarabunIT๙" w:hAnsi="TH SarabunIT๙" w:cs="TH SarabunIT๙"/>
          <w:sz w:val="32"/>
          <w:szCs w:val="32"/>
          <w:cs/>
        </w:rPr>
        <w:tab/>
      </w:r>
      <w:r w:rsidRPr="000540DE">
        <w:rPr>
          <w:rFonts w:ascii="TH SarabunIT๙" w:hAnsi="TH SarabunIT๙" w:cs="TH SarabunIT๙"/>
          <w:sz w:val="32"/>
          <w:szCs w:val="32"/>
          <w:cs/>
        </w:rPr>
        <w:tab/>
        <w:t>ได้ตรวจสอบเอกสารหลักฐานขอยืมเงินแล้วถูกต้อง มีงบประมาณเพียงพอ และไม่มีเงินยืมค้างชำระ จึงเห็นควร</w:t>
      </w:r>
    </w:p>
    <w:p w14:paraId="5C8064FD" w14:textId="77777777" w:rsidR="00152075" w:rsidRPr="000540DE" w:rsidRDefault="00152075" w:rsidP="000540DE">
      <w:pPr>
        <w:pStyle w:val="a8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540DE">
        <w:rPr>
          <w:rFonts w:ascii="TH SarabunIT๙" w:hAnsi="TH SarabunIT๙" w:cs="TH SarabunIT๙"/>
          <w:sz w:val="32"/>
          <w:szCs w:val="32"/>
          <w:cs/>
        </w:rPr>
        <w:t>อนุมัติให้ยืมเงิน</w:t>
      </w:r>
    </w:p>
    <w:p w14:paraId="44AF149A" w14:textId="77777777" w:rsidR="00152075" w:rsidRDefault="00152075" w:rsidP="000540DE">
      <w:pPr>
        <w:pStyle w:val="a8"/>
        <w:numPr>
          <w:ilvl w:val="0"/>
          <w:numId w:val="5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540DE">
        <w:rPr>
          <w:rFonts w:ascii="TH SarabunIT๙" w:hAnsi="TH SarabunIT๙" w:cs="TH SarabunIT๙"/>
          <w:sz w:val="32"/>
          <w:szCs w:val="32"/>
          <w:cs/>
        </w:rPr>
        <w:t>อนุมัติจ่ายเงินให้ผู้ยืม เป็นเงิน....................................... บาท</w:t>
      </w:r>
    </w:p>
    <w:p w14:paraId="0BB637DB" w14:textId="77777777" w:rsidR="000540DE" w:rsidRPr="000540DE" w:rsidRDefault="000540DE" w:rsidP="0050643B">
      <w:pPr>
        <w:pStyle w:val="a8"/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</w:p>
    <w:p w14:paraId="68899337" w14:textId="77777777" w:rsidR="00152075" w:rsidRPr="000540DE" w:rsidRDefault="00152075" w:rsidP="000540DE">
      <w:pPr>
        <w:rPr>
          <w:rFonts w:ascii="TH SarabunIT๙" w:hAnsi="TH SarabunIT๙" w:cs="TH SarabunIT๙"/>
          <w:sz w:val="32"/>
          <w:szCs w:val="32"/>
        </w:rPr>
      </w:pPr>
    </w:p>
    <w:p w14:paraId="00E189D7" w14:textId="77777777" w:rsidR="00044D45" w:rsidRDefault="00152075" w:rsidP="000540DE">
      <w:pPr>
        <w:rPr>
          <w:rFonts w:ascii="TH SarabunIT๙" w:hAnsi="TH SarabunIT๙" w:cs="TH SarabunIT๙"/>
          <w:sz w:val="32"/>
          <w:szCs w:val="32"/>
        </w:rPr>
      </w:pPr>
      <w:r w:rsidRPr="000540DE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0540DE">
        <w:rPr>
          <w:rFonts w:ascii="TH SarabunIT๙" w:hAnsi="TH SarabunIT๙" w:cs="TH SarabunIT๙"/>
          <w:sz w:val="32"/>
          <w:szCs w:val="32"/>
        </w:rPr>
        <w:t xml:space="preserve">…………………………………………… </w:t>
      </w:r>
      <w:r w:rsidRPr="000540DE">
        <w:rPr>
          <w:rFonts w:ascii="TH SarabunIT๙" w:hAnsi="TH SarabunIT๙" w:cs="TH SarabunIT๙"/>
          <w:sz w:val="32"/>
          <w:szCs w:val="32"/>
          <w:cs/>
        </w:rPr>
        <w:t>เจ้าหน้าที่การเงิน</w:t>
      </w:r>
      <w:r w:rsidR="000540DE" w:rsidRPr="000540DE">
        <w:rPr>
          <w:rFonts w:ascii="TH SarabunIT๙" w:hAnsi="TH SarabunIT๙" w:cs="TH SarabunIT๙"/>
          <w:sz w:val="32"/>
          <w:szCs w:val="32"/>
        </w:rPr>
        <w:tab/>
      </w:r>
    </w:p>
    <w:p w14:paraId="67719CF3" w14:textId="77777777" w:rsidR="00152075" w:rsidRPr="000540DE" w:rsidRDefault="00152075" w:rsidP="000540DE">
      <w:pPr>
        <w:rPr>
          <w:rFonts w:ascii="TH SarabunIT๙" w:hAnsi="TH SarabunIT๙" w:cs="TH SarabunIT๙"/>
          <w:sz w:val="32"/>
          <w:szCs w:val="32"/>
          <w:cs/>
        </w:rPr>
      </w:pPr>
      <w:r w:rsidRPr="000540DE">
        <w:rPr>
          <w:rFonts w:ascii="TH SarabunIT๙" w:hAnsi="TH SarabunIT๙" w:cs="TH SarabunIT๙"/>
          <w:sz w:val="32"/>
          <w:szCs w:val="32"/>
          <w:cs/>
        </w:rPr>
        <w:t xml:space="preserve">       (นางสาวอาภาภรณ์  กวนขุนทด)</w:t>
      </w:r>
      <w:r w:rsidR="000540DE" w:rsidRPr="000540DE">
        <w:rPr>
          <w:rFonts w:ascii="TH SarabunIT๙" w:hAnsi="TH SarabunIT๙" w:cs="TH SarabunIT๙"/>
          <w:sz w:val="32"/>
          <w:szCs w:val="32"/>
        </w:rPr>
        <w:tab/>
      </w:r>
      <w:r w:rsidR="000540DE" w:rsidRPr="000540DE">
        <w:rPr>
          <w:rFonts w:ascii="TH SarabunIT๙" w:hAnsi="TH SarabunIT๙" w:cs="TH SarabunIT๙"/>
          <w:sz w:val="32"/>
          <w:szCs w:val="32"/>
        </w:rPr>
        <w:tab/>
      </w:r>
      <w:r w:rsidR="000540DE" w:rsidRPr="000540DE">
        <w:rPr>
          <w:rFonts w:ascii="TH SarabunIT๙" w:hAnsi="TH SarabunIT๙" w:cs="TH SarabunIT๙"/>
          <w:sz w:val="32"/>
          <w:szCs w:val="32"/>
        </w:rPr>
        <w:tab/>
      </w:r>
    </w:p>
    <w:p w14:paraId="0C9EF7B0" w14:textId="77777777" w:rsidR="000540DE" w:rsidRDefault="000540DE" w:rsidP="000540DE">
      <w:pPr>
        <w:rPr>
          <w:rFonts w:ascii="TH SarabunIT๙" w:hAnsi="TH SarabunIT๙" w:cs="TH SarabunIT๙"/>
          <w:sz w:val="32"/>
          <w:szCs w:val="32"/>
        </w:rPr>
      </w:pPr>
      <w:r w:rsidRPr="000540DE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วันที่.....................................................</w:t>
      </w:r>
      <w:r w:rsidRPr="000540D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990DEF9" w14:textId="77777777" w:rsidR="00044D45" w:rsidRDefault="00044D45" w:rsidP="00044D45">
      <w:pPr>
        <w:rPr>
          <w:rFonts w:ascii="TH SarabunIT๙" w:hAnsi="TH SarabunIT๙" w:cs="TH SarabunIT๙"/>
          <w:sz w:val="32"/>
          <w:szCs w:val="32"/>
        </w:rPr>
      </w:pPr>
    </w:p>
    <w:p w14:paraId="55C6CD99" w14:textId="77777777" w:rsidR="00044D45" w:rsidRDefault="00044D45" w:rsidP="00044D45">
      <w:pPr>
        <w:rPr>
          <w:rFonts w:ascii="TH SarabunIT๙" w:hAnsi="TH SarabunIT๙" w:cs="TH SarabunIT๙"/>
          <w:sz w:val="32"/>
          <w:szCs w:val="32"/>
        </w:rPr>
      </w:pPr>
    </w:p>
    <w:p w14:paraId="46CA49F0" w14:textId="77777777" w:rsidR="00044D45" w:rsidRDefault="00044D45" w:rsidP="001C60F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540DE">
        <w:rPr>
          <w:rFonts w:ascii="TH SarabunIT๙" w:hAnsi="TH SarabunIT๙" w:cs="TH SarabunIT๙"/>
          <w:sz w:val="32"/>
          <w:szCs w:val="32"/>
        </w:rPr>
        <w:t xml:space="preserve">-  </w:t>
      </w:r>
      <w:r w:rsidRPr="000540DE">
        <w:rPr>
          <w:rFonts w:ascii="TH SarabunIT๙" w:hAnsi="TH SarabunIT๙" w:cs="TH SarabunIT๙"/>
          <w:sz w:val="32"/>
          <w:szCs w:val="32"/>
          <w:cs/>
        </w:rPr>
        <w:t xml:space="preserve">อนุมัติตามข้อ </w:t>
      </w:r>
      <w:r w:rsidRPr="000540DE">
        <w:rPr>
          <w:rFonts w:ascii="TH SarabunIT๙" w:hAnsi="TH SarabunIT๙" w:cs="TH SarabunIT๙"/>
          <w:sz w:val="32"/>
          <w:szCs w:val="32"/>
        </w:rPr>
        <w:t xml:space="preserve">1 </w:t>
      </w:r>
      <w:r w:rsidRPr="000540DE">
        <w:rPr>
          <w:rFonts w:ascii="TH SarabunIT๙" w:hAnsi="TH SarabunIT๙" w:cs="TH SarabunIT๙"/>
          <w:sz w:val="32"/>
          <w:szCs w:val="32"/>
          <w:cs/>
        </w:rPr>
        <w:t xml:space="preserve">และ ข้อ </w:t>
      </w:r>
      <w:r w:rsidRPr="000540DE">
        <w:rPr>
          <w:rFonts w:ascii="TH SarabunIT๙" w:hAnsi="TH SarabunIT๙" w:cs="TH SarabunIT๙"/>
          <w:sz w:val="32"/>
          <w:szCs w:val="32"/>
        </w:rPr>
        <w:t>2</w:t>
      </w:r>
    </w:p>
    <w:p w14:paraId="5983507B" w14:textId="77777777" w:rsidR="00044D45" w:rsidRDefault="00044D45" w:rsidP="00044D45">
      <w:pPr>
        <w:rPr>
          <w:rFonts w:ascii="TH SarabunIT๙" w:hAnsi="TH SarabunIT๙" w:cs="TH SarabunIT๙"/>
          <w:sz w:val="32"/>
          <w:szCs w:val="32"/>
        </w:rPr>
      </w:pPr>
    </w:p>
    <w:p w14:paraId="1DB365CA" w14:textId="77777777" w:rsidR="00044D45" w:rsidRDefault="00044D45" w:rsidP="00044D45">
      <w:pPr>
        <w:rPr>
          <w:rFonts w:ascii="TH SarabunIT๙" w:hAnsi="TH SarabunIT๙" w:cs="TH SarabunIT๙"/>
          <w:sz w:val="32"/>
          <w:szCs w:val="32"/>
        </w:rPr>
      </w:pPr>
    </w:p>
    <w:p w14:paraId="0654A777" w14:textId="77777777" w:rsidR="00044D45" w:rsidRDefault="000540DE" w:rsidP="00044D45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540DE">
        <w:rPr>
          <w:rFonts w:ascii="TH SarabunIT๙" w:hAnsi="TH SarabunIT๙" w:cs="TH SarabunIT๙"/>
          <w:sz w:val="32"/>
          <w:szCs w:val="32"/>
          <w:cs/>
        </w:rPr>
        <w:t>(ลงชื่อ).......................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540DE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</w:p>
    <w:p w14:paraId="78A932BB" w14:textId="77777777" w:rsidR="00152075" w:rsidRPr="000540DE" w:rsidRDefault="00044D45" w:rsidP="00044D4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40DE" w:rsidRPr="000540DE">
        <w:rPr>
          <w:rFonts w:ascii="TH SarabunIT๙" w:hAnsi="TH SarabunIT๙" w:cs="TH SarabunIT๙"/>
          <w:sz w:val="32"/>
          <w:szCs w:val="32"/>
          <w:cs/>
        </w:rPr>
        <w:t>(</w:t>
      </w:r>
      <w:r w:rsidR="0050643B">
        <w:rPr>
          <w:rFonts w:ascii="TH SarabunIT๙" w:hAnsi="TH SarabunIT๙" w:cs="TH SarabunIT๙" w:hint="cs"/>
          <w:sz w:val="32"/>
          <w:szCs w:val="32"/>
          <w:cs/>
        </w:rPr>
        <w:t xml:space="preserve">นายไพโรจน์   </w:t>
      </w:r>
      <w:proofErr w:type="spellStart"/>
      <w:r w:rsidR="0050643B">
        <w:rPr>
          <w:rFonts w:ascii="TH SarabunIT๙" w:hAnsi="TH SarabunIT๙" w:cs="TH SarabunIT๙" w:hint="cs"/>
          <w:sz w:val="32"/>
          <w:szCs w:val="32"/>
          <w:cs/>
        </w:rPr>
        <w:t>วชิ</w:t>
      </w:r>
      <w:proofErr w:type="spellEnd"/>
      <w:r w:rsidR="0050643B">
        <w:rPr>
          <w:rFonts w:ascii="TH SarabunIT๙" w:hAnsi="TH SarabunIT๙" w:cs="TH SarabunIT๙" w:hint="cs"/>
          <w:sz w:val="32"/>
          <w:szCs w:val="32"/>
          <w:cs/>
        </w:rPr>
        <w:t>รินทราว</w:t>
      </w:r>
      <w:proofErr w:type="spellStart"/>
      <w:r w:rsidR="0050643B">
        <w:rPr>
          <w:rFonts w:ascii="TH SarabunIT๙" w:hAnsi="TH SarabunIT๙" w:cs="TH SarabunIT๙" w:hint="cs"/>
          <w:sz w:val="32"/>
          <w:szCs w:val="32"/>
          <w:cs/>
        </w:rPr>
        <w:t>ัฒน์</w:t>
      </w:r>
      <w:proofErr w:type="spellEnd"/>
      <w:r w:rsidR="000540DE" w:rsidRPr="000540DE">
        <w:rPr>
          <w:rFonts w:ascii="TH SarabunIT๙" w:hAnsi="TH SarabunIT๙" w:cs="TH SarabunIT๙"/>
          <w:sz w:val="32"/>
          <w:szCs w:val="32"/>
          <w:cs/>
        </w:rPr>
        <w:t>)</w:t>
      </w:r>
    </w:p>
    <w:p w14:paraId="0E0C1A1C" w14:textId="77777777" w:rsidR="000540DE" w:rsidRPr="000540DE" w:rsidRDefault="000540DE" w:rsidP="00044D45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0540DE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50643B">
        <w:rPr>
          <w:rFonts w:ascii="TH SarabunIT๙" w:hAnsi="TH SarabunIT๙" w:cs="TH SarabunIT๙" w:hint="cs"/>
          <w:sz w:val="32"/>
          <w:szCs w:val="32"/>
          <w:cs/>
        </w:rPr>
        <w:t xml:space="preserve">   ผู้อำนวยการโรงเรียน</w:t>
      </w:r>
    </w:p>
    <w:p w14:paraId="0152667D" w14:textId="77777777" w:rsidR="000540DE" w:rsidRPr="000540DE" w:rsidRDefault="000540DE" w:rsidP="00044D45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0540DE">
        <w:rPr>
          <w:rFonts w:ascii="TH SarabunIT๙" w:hAnsi="TH SarabunIT๙" w:cs="TH SarabunIT๙"/>
          <w:sz w:val="32"/>
          <w:szCs w:val="32"/>
          <w:cs/>
        </w:rPr>
        <w:t>วันที่.........................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540DE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</w:p>
    <w:p w14:paraId="5132735F" w14:textId="77777777" w:rsidR="00F76044" w:rsidRPr="000540DE" w:rsidRDefault="00F76044" w:rsidP="00F76044">
      <w:pPr>
        <w:rPr>
          <w:rFonts w:ascii="TH SarabunIT๙" w:hAnsi="TH SarabunIT๙" w:cs="TH SarabunIT๙"/>
          <w:sz w:val="32"/>
          <w:szCs w:val="32"/>
        </w:rPr>
      </w:pPr>
    </w:p>
    <w:p w14:paraId="1780D291" w14:textId="77777777" w:rsidR="00DC3110" w:rsidRPr="000540DE" w:rsidRDefault="00DC3110" w:rsidP="00F76044">
      <w:pPr>
        <w:rPr>
          <w:rFonts w:ascii="TH SarabunIT๙" w:hAnsi="TH SarabunIT๙" w:cs="TH SarabunIT๙"/>
          <w:sz w:val="32"/>
          <w:szCs w:val="32"/>
        </w:rPr>
      </w:pPr>
    </w:p>
    <w:p w14:paraId="441AB574" w14:textId="77777777" w:rsidR="00400DD2" w:rsidRDefault="00400DD2" w:rsidP="00400DD2">
      <w:pPr>
        <w:tabs>
          <w:tab w:val="left" w:pos="3600"/>
        </w:tabs>
        <w:spacing w:before="520" w:after="60" w:line="420" w:lineRule="exact"/>
        <w:rPr>
          <w:rFonts w:ascii="TH Sarabun New" w:hAnsi="TH Sarabun New" w:cs="TH Sarabun New"/>
        </w:rPr>
      </w:pPr>
    </w:p>
    <w:p w14:paraId="4FB0067F" w14:textId="77777777" w:rsidR="00400DD2" w:rsidRPr="00400DD2" w:rsidRDefault="00400DD2" w:rsidP="00400DD2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36"/>
          <w:szCs w:val="36"/>
        </w:rPr>
      </w:pPr>
      <w:r w:rsidRPr="00400DD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2848" behindDoc="1" locked="0" layoutInCell="1" allowOverlap="1" wp14:anchorId="4A6B7AFB" wp14:editId="1859D35E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3" name="Picture 2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0DD2">
        <w:rPr>
          <w:rFonts w:ascii="TH SarabunIT๙" w:hAnsi="TH SarabunIT๙" w:cs="TH SarabunIT๙"/>
        </w:rPr>
        <w:tab/>
      </w:r>
      <w:r w:rsidRPr="008900AC">
        <w:rPr>
          <w:rFonts w:ascii="TH SarabunIT๙" w:hAnsi="TH SarabunIT๙" w:cs="TH SarabunIT๙"/>
          <w:b/>
          <w:bCs/>
          <w:spacing w:val="-20"/>
          <w:sz w:val="40"/>
          <w:szCs w:val="40"/>
          <w:cs/>
        </w:rPr>
        <w:t>บันทึกข้อความ</w:t>
      </w:r>
    </w:p>
    <w:p w14:paraId="2EF60A6F" w14:textId="77777777" w:rsidR="00400DD2" w:rsidRPr="00400DD2" w:rsidRDefault="00400DD2" w:rsidP="00400DD2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400DD2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400DD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540DE">
        <w:rPr>
          <w:rFonts w:ascii="TH SarabunIT๙" w:hAnsi="TH SarabunIT๙" w:cs="TH SarabunIT๙"/>
          <w:sz w:val="32"/>
          <w:szCs w:val="32"/>
          <w:cs/>
        </w:rPr>
        <w:t>โรงเรียนโค้งไผ่วิทยา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อำเภอขาณุวรลักษบุรี  จังหวัดกำแพงเพชร</w:t>
      </w:r>
      <w:r w:rsidRPr="000540DE"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</w:p>
    <w:p w14:paraId="2FFB0510" w14:textId="795101E8" w:rsidR="00400DD2" w:rsidRPr="00400DD2" w:rsidRDefault="00400DD2" w:rsidP="00400DD2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400DD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400DD2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Pr="00400D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0DD2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6339A3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="006339A3" w:rsidRPr="006339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339A3" w:rsidRPr="006339A3">
        <w:rPr>
          <w:rFonts w:ascii="TH SarabunIT๙" w:hAnsi="TH SarabunIT๙" w:cs="TH SarabunIT๙"/>
          <w:sz w:val="32"/>
          <w:szCs w:val="32"/>
          <w:u w:val="dotted"/>
        </w:rPr>
        <w:t xml:space="preserve">      19 </w:t>
      </w:r>
      <w:r w:rsidR="006339A3" w:rsidRPr="006339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กุมภาพันธ์ </w:t>
      </w:r>
      <w:r w:rsidR="006339A3" w:rsidRPr="006339A3">
        <w:rPr>
          <w:rFonts w:ascii="TH SarabunIT๙" w:hAnsi="TH SarabunIT๙" w:cs="TH SarabunIT๙"/>
          <w:sz w:val="32"/>
          <w:szCs w:val="32"/>
          <w:u w:val="dotted"/>
        </w:rPr>
        <w:t>2567</w:t>
      </w:r>
      <w:r w:rsidR="006339A3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400DD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14:paraId="4BFE0E41" w14:textId="7AB6E0A5" w:rsidR="00400DD2" w:rsidRPr="00400DD2" w:rsidRDefault="00400DD2" w:rsidP="00400DD2">
      <w:pPr>
        <w:tabs>
          <w:tab w:val="left" w:pos="9000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400DD2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400DD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400DD2">
        <w:rPr>
          <w:rFonts w:ascii="TH SarabunIT๙" w:hAnsi="TH SarabunIT๙" w:cs="TH SarabunIT๙"/>
          <w:color w:val="000000"/>
          <w:sz w:val="32"/>
          <w:szCs w:val="32"/>
          <w:cs/>
        </w:rPr>
        <w:t>ขออนุญาตจัด</w:t>
      </w:r>
      <w:r w:rsidR="008900AC"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</w:t>
      </w:r>
      <w:r w:rsidR="006339A3" w:rsidRPr="00AF0D5A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</w:t>
      </w:r>
      <w:r w:rsidR="006339A3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</w:t>
      </w:r>
      <w:r w:rsidR="00AF0D5A" w:rsidRPr="00AF0D5A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สนับสนุนระบบงานแผนปฏิบัติการ</w:t>
      </w:r>
    </w:p>
    <w:p w14:paraId="6C75AC7A" w14:textId="77777777" w:rsidR="00400DD2" w:rsidRPr="00400DD2" w:rsidRDefault="00400DD2" w:rsidP="00400DD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400DD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90E6B01" wp14:editId="492BE57F">
                <wp:simplePos x="0" y="0"/>
                <wp:positionH relativeFrom="column">
                  <wp:posOffset>-3175</wp:posOffset>
                </wp:positionH>
                <wp:positionV relativeFrom="paragraph">
                  <wp:posOffset>22860</wp:posOffset>
                </wp:positionV>
                <wp:extent cx="5760720" cy="0"/>
                <wp:effectExtent l="0" t="0" r="11430" b="19050"/>
                <wp:wrapNone/>
                <wp:docPr id="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F9A9B" id="Line 33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.8pt" to="45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" o:allowincell="f" strokeweight="1.5pt"/>
            </w:pict>
          </mc:Fallback>
        </mc:AlternateContent>
      </w:r>
      <w:r w:rsidRPr="00400DD2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400DD2">
        <w:rPr>
          <w:rFonts w:ascii="TH SarabunIT๙" w:hAnsi="TH SarabunIT๙" w:cs="TH SarabunIT๙"/>
          <w:sz w:val="32"/>
          <w:szCs w:val="32"/>
        </w:rPr>
        <w:tab/>
      </w:r>
      <w:r w:rsidRPr="000540DE">
        <w:rPr>
          <w:rFonts w:ascii="TH SarabunIT๙" w:eastAsia="Angsana New" w:hAnsi="TH SarabunIT๙" w:cs="TH SarabunIT๙"/>
          <w:sz w:val="32"/>
          <w:szCs w:val="32"/>
          <w:cs/>
        </w:rPr>
        <w:t>ผู้อำนวยการโรงเรียนโค้งไผ่วิทยา</w:t>
      </w:r>
    </w:p>
    <w:p w14:paraId="7966AE7E" w14:textId="2B6317F2" w:rsidR="00400DD2" w:rsidRPr="00400DD2" w:rsidRDefault="00400DD2" w:rsidP="00400DD2">
      <w:pPr>
        <w:spacing w:before="120"/>
        <w:rPr>
          <w:rFonts w:ascii="TH SarabunIT๙" w:eastAsia="Angsana New" w:hAnsi="TH SarabunIT๙" w:cs="TH SarabunIT๙" w:hint="cs"/>
          <w:color w:val="000000"/>
          <w:sz w:val="32"/>
          <w:szCs w:val="32"/>
          <w:cs/>
        </w:rPr>
      </w:pPr>
      <w:r w:rsidRPr="00400DD2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สิ่งที่แนบมาด้วย</w:t>
      </w:r>
      <w:r w:rsidRPr="00400D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 1. </w:t>
      </w:r>
      <w:r w:rsidRPr="00400DD2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</w:t>
      </w:r>
      <w:r w:rsidRPr="00400D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ในการจัด</w:t>
      </w:r>
      <w:r w:rsidRPr="00400DD2">
        <w:rPr>
          <w:rFonts w:ascii="TH SarabunIT๙" w:hAnsi="TH SarabunIT๙" w:cs="TH SarabunIT๙"/>
          <w:color w:val="000000"/>
          <w:cs/>
        </w:rPr>
        <w:t>...</w:t>
      </w:r>
      <w:r w:rsidR="00AF0D5A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โครงการ</w:t>
      </w:r>
      <w:r w:rsidR="00AF0D5A" w:rsidRPr="00AF0D5A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สนับสนุนระบบงานแผนปฏิบัติการ</w:t>
      </w:r>
    </w:p>
    <w:p w14:paraId="73410072" w14:textId="527D48EA" w:rsidR="00400DD2" w:rsidRPr="00400DD2" w:rsidRDefault="00400DD2" w:rsidP="00400D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00D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ab/>
      </w:r>
      <w:r w:rsidRPr="00400DD2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ab/>
        <w:t xml:space="preserve"> 2. </w:t>
      </w:r>
      <w:r w:rsidRPr="00400DD2">
        <w:rPr>
          <w:rFonts w:ascii="TH SarabunIT๙" w:hAnsi="TH SarabunIT๙" w:cs="TH SarabunIT๙"/>
          <w:spacing w:val="8"/>
          <w:sz w:val="32"/>
          <w:szCs w:val="32"/>
          <w:cs/>
        </w:rPr>
        <w:t>กำหนดการจัด</w:t>
      </w:r>
      <w:r w:rsidR="008900AC">
        <w:rPr>
          <w:rFonts w:ascii="TH SarabunIT๙" w:hAnsi="TH SarabunIT๙" w:cs="TH SarabunIT๙" w:hint="cs"/>
          <w:spacing w:val="8"/>
          <w:sz w:val="32"/>
          <w:szCs w:val="32"/>
          <w:cs/>
        </w:rPr>
        <w:t>กิจกรรม</w:t>
      </w:r>
      <w:r w:rsidRPr="00400DD2">
        <w:rPr>
          <w:rFonts w:ascii="TH SarabunIT๙" w:hAnsi="TH SarabunIT๙" w:cs="TH SarabunIT๙"/>
          <w:color w:val="000000"/>
          <w:cs/>
        </w:rPr>
        <w:t>..</w:t>
      </w:r>
      <w:r w:rsidR="00AF0D5A" w:rsidRPr="00AF0D5A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สนับสนุนระบบงานแผนปฏิบัติการ</w:t>
      </w:r>
      <w:r w:rsidRPr="00400DD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FBB0C2D" w14:textId="4B2535F3" w:rsidR="00400DD2" w:rsidRPr="006339A3" w:rsidRDefault="00400DD2" w:rsidP="00400DD2">
      <w:pPr>
        <w:rPr>
          <w:rFonts w:ascii="TH SarabunIT๙" w:hAnsi="TH SarabunIT๙" w:cs="TH SarabunIT๙" w:hint="cs"/>
          <w:sz w:val="32"/>
          <w:szCs w:val="32"/>
          <w:u w:val="dotted"/>
        </w:rPr>
      </w:pPr>
      <w:r w:rsidRPr="00400DD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00DD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  <w:cs/>
        </w:rPr>
        <w:t xml:space="preserve"> 3. โครงการ</w:t>
      </w:r>
      <w:r w:rsidR="00AF0D5A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</w:t>
      </w:r>
      <w:r w:rsidR="006339A3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</w:t>
      </w:r>
      <w:r w:rsidR="00AF0D5A" w:rsidRPr="00AF0D5A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สนับสนุนระบบงานแผนปฏิบัติกา</w:t>
      </w:r>
      <w:r w:rsidR="006339A3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ร    </w:t>
      </w:r>
      <w:r w:rsidR="006339A3">
        <w:rPr>
          <w:rFonts w:ascii="TH SarabunIT๙" w:hAnsi="TH SarabunIT๙" w:cs="TH SarabunIT๙" w:hint="cs"/>
          <w:color w:val="000000"/>
          <w:u w:val="dotted"/>
          <w:cs/>
        </w:rPr>
        <w:t xml:space="preserve"> </w:t>
      </w:r>
    </w:p>
    <w:p w14:paraId="65CEF070" w14:textId="77FE7654" w:rsidR="00400DD2" w:rsidRPr="00400DD2" w:rsidRDefault="00400DD2" w:rsidP="00400DD2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00DD2">
        <w:rPr>
          <w:rFonts w:ascii="TH SarabunIT๙" w:hAnsi="TH SarabunIT๙" w:cs="TH SarabunIT๙"/>
          <w:sz w:val="32"/>
          <w:szCs w:val="32"/>
          <w:cs/>
        </w:rPr>
        <w:t>ด้วย</w:t>
      </w:r>
      <w:r w:rsidR="006339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39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="00AF0D5A" w:rsidRPr="006339A3">
        <w:rPr>
          <w:rFonts w:ascii="TH SarabunIT๙" w:hAnsi="TH SarabunIT๙" w:cs="TH SarabunIT๙" w:hint="cs"/>
          <w:sz w:val="32"/>
          <w:szCs w:val="32"/>
          <w:u w:val="dotted"/>
          <w:cs/>
        </w:rPr>
        <w:t>งานแผนปฏิบัติการประจำปี</w:t>
      </w:r>
      <w:r w:rsidR="006339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400DD2">
        <w:rPr>
          <w:rFonts w:ascii="TH SarabunIT๙" w:hAnsi="TH SarabunIT๙" w:cs="TH SarabunIT๙"/>
          <w:sz w:val="32"/>
          <w:szCs w:val="32"/>
          <w:cs/>
        </w:rPr>
        <w:t>มีกำหนดจัด</w:t>
      </w:r>
      <w:r w:rsidR="006339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6339A3" w:rsidRPr="006339A3">
        <w:rPr>
          <w:rFonts w:ascii="TH SarabunIT๙" w:hAnsi="TH SarabunIT๙" w:cs="TH SarabunIT๙" w:hint="cs"/>
          <w:sz w:val="32"/>
          <w:szCs w:val="32"/>
          <w:u w:val="dotted"/>
          <w:cs/>
        </w:rPr>
        <w:t>กิจกรรม</w:t>
      </w:r>
      <w:r w:rsidR="006339A3" w:rsidRPr="00AF0D5A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สนับสนุนระบบงานแผนปฏิบัติการ</w:t>
      </w:r>
      <w:r w:rsidRPr="00400DD2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="006339A3">
        <w:rPr>
          <w:rFonts w:ascii="TH SarabunIT๙" w:hAnsi="TH SarabunIT๙" w:cs="TH SarabunIT๙"/>
          <w:sz w:val="32"/>
          <w:szCs w:val="32"/>
        </w:rPr>
        <w:t xml:space="preserve"> </w:t>
      </w:r>
      <w:r w:rsidR="006339A3">
        <w:rPr>
          <w:rFonts w:ascii="TH SarabunIT๙" w:hAnsi="TH SarabunIT๙" w:cs="TH SarabunIT๙"/>
          <w:sz w:val="32"/>
          <w:szCs w:val="32"/>
          <w:u w:val="dotted"/>
        </w:rPr>
        <w:t xml:space="preserve">     </w:t>
      </w:r>
      <w:r w:rsidR="00AF0D5A" w:rsidRPr="006339A3">
        <w:rPr>
          <w:rFonts w:ascii="TH SarabunIT๙" w:hAnsi="TH SarabunIT๙" w:cs="TH SarabunIT๙"/>
          <w:sz w:val="32"/>
          <w:szCs w:val="32"/>
          <w:u w:val="dotted"/>
        </w:rPr>
        <w:t>26</w:t>
      </w:r>
      <w:r w:rsidR="00AF0D5A" w:rsidRPr="006339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กุมภาพันธ์ พ.ศ.</w:t>
      </w:r>
      <w:r w:rsidR="00AF0D5A" w:rsidRPr="006339A3">
        <w:rPr>
          <w:rFonts w:ascii="TH SarabunIT๙" w:hAnsi="TH SarabunIT๙" w:cs="TH SarabunIT๙"/>
          <w:sz w:val="32"/>
          <w:szCs w:val="32"/>
          <w:u w:val="dotted"/>
        </w:rPr>
        <w:t>2567</w:t>
      </w:r>
      <w:r w:rsidR="006339A3"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 w:rsidRPr="00400DD2">
        <w:rPr>
          <w:rFonts w:ascii="TH SarabunIT๙" w:hAnsi="TH SarabunIT๙" w:cs="TH SarabunIT๙"/>
          <w:sz w:val="32"/>
          <w:szCs w:val="32"/>
          <w:cs/>
        </w:rPr>
        <w:t xml:space="preserve"> โดยมีวัตถุประสงค์เพื่อ</w:t>
      </w:r>
      <w:r w:rsidR="006339A3" w:rsidRPr="006339A3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สนับสนุนวัสดุ ครุภัณฑ์ในการจัดทำแผนปฏิบัติการประจำปี การจัดทำแผนพัฒนาคุณภาพการศึกษาให้เกิดประสิทธิภาพในการดำเนินงาน</w:t>
      </w:r>
    </w:p>
    <w:p w14:paraId="4EEAED93" w14:textId="3CED6B4E" w:rsidR="00400DD2" w:rsidRPr="00A344FB" w:rsidRDefault="00400DD2" w:rsidP="00A344FB">
      <w:pPr>
        <w:spacing w:before="120"/>
        <w:ind w:firstLine="1077"/>
        <w:rPr>
          <w:rFonts w:ascii="TH SarabunIT๙" w:hAnsi="TH SarabunIT๙" w:cs="TH SarabunIT๙"/>
          <w:sz w:val="32"/>
          <w:szCs w:val="32"/>
          <w:cs/>
        </w:rPr>
      </w:pPr>
      <w:r w:rsidRPr="00400DD2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 w:rsidRPr="00400DD2">
        <w:rPr>
          <w:rFonts w:ascii="TH SarabunIT๙" w:hAnsi="TH SarabunIT๙" w:cs="TH SarabunIT๙"/>
          <w:sz w:val="32"/>
          <w:szCs w:val="32"/>
          <w:cs/>
        </w:rPr>
        <w:t>ในการนี้</w:t>
      </w:r>
      <w:r w:rsidR="006339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339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AF0D5A" w:rsidRPr="006339A3">
        <w:rPr>
          <w:rFonts w:ascii="TH SarabunIT๙" w:hAnsi="TH SarabunIT๙" w:cs="TH SarabunIT๙" w:hint="cs"/>
          <w:sz w:val="32"/>
          <w:szCs w:val="32"/>
          <w:u w:val="dotted"/>
          <w:cs/>
        </w:rPr>
        <w:t>งานแผนปฏิบัติการประจำปี</w:t>
      </w:r>
      <w:r w:rsidR="006339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bookmarkStart w:id="0" w:name="_GoBack"/>
      <w:bookmarkEnd w:id="0"/>
      <w:r w:rsidR="006339A3" w:rsidRPr="006339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400DD2">
        <w:rPr>
          <w:rFonts w:ascii="TH SarabunIT๙" w:hAnsi="TH SarabunIT๙" w:cs="TH SarabunIT๙"/>
          <w:sz w:val="32"/>
          <w:szCs w:val="32"/>
          <w:cs/>
        </w:rPr>
        <w:t>จึงขออนุญาตจัด</w:t>
      </w:r>
      <w:r w:rsidR="00AF0D5A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กิจกรรม</w:t>
      </w:r>
      <w:r w:rsidR="00AF0D5A" w:rsidRPr="00AF0D5A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สนับสนุนระบบงานแผนปฏิบัติการ</w:t>
      </w:r>
      <w:r w:rsidRPr="00400DD2">
        <w:rPr>
          <w:rFonts w:ascii="TH SarabunIT๙" w:hAnsi="TH SarabunIT๙" w:cs="TH SarabunIT๙"/>
          <w:sz w:val="32"/>
          <w:szCs w:val="32"/>
          <w:cs/>
        </w:rPr>
        <w:t>.....</w:t>
      </w:r>
      <w:r w:rsidR="00AF0D5A" w:rsidRPr="00400D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00DD2">
        <w:rPr>
          <w:rFonts w:ascii="TH SarabunIT๙" w:hAnsi="TH SarabunIT๙" w:cs="TH SarabunIT๙"/>
          <w:sz w:val="32"/>
          <w:szCs w:val="32"/>
          <w:cs/>
        </w:rPr>
        <w:t>ตามวัน เวลา และสถานที่ดัง</w:t>
      </w:r>
      <w:r w:rsidR="00A344FB">
        <w:rPr>
          <w:rFonts w:ascii="TH SarabunIT๙" w:hAnsi="TH SarabunIT๙" w:cs="TH SarabunIT๙"/>
          <w:sz w:val="32"/>
          <w:szCs w:val="32"/>
          <w:cs/>
        </w:rPr>
        <w:t>กล่าว โดยขอใช้งบประมาณจากโครงการ</w:t>
      </w:r>
      <w:r w:rsidR="00AF0D5A" w:rsidRPr="00AF0D5A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สนับสนุนระบบงานแผนปฏิบัติการ</w:t>
      </w:r>
      <w:r w:rsidRPr="00400DD2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6339A3" w:rsidRPr="006339A3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6339A3">
        <w:rPr>
          <w:rFonts w:ascii="TH SarabunIT๙" w:hAnsi="TH SarabunIT๙" w:cs="TH SarabunIT๙"/>
          <w:sz w:val="32"/>
          <w:szCs w:val="32"/>
          <w:u w:val="dotted"/>
        </w:rPr>
        <w:t xml:space="preserve">    </w:t>
      </w:r>
      <w:r w:rsidR="006339A3" w:rsidRPr="006339A3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AF0D5A" w:rsidRPr="006339A3">
        <w:rPr>
          <w:rFonts w:ascii="TH SarabunIT๙" w:hAnsi="TH SarabunIT๙" w:cs="TH SarabunIT๙"/>
          <w:sz w:val="32"/>
          <w:szCs w:val="32"/>
          <w:u w:val="dotted"/>
        </w:rPr>
        <w:t>24,690</w:t>
      </w:r>
      <w:r w:rsidR="006339A3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Pr="00400DD2">
        <w:rPr>
          <w:rFonts w:ascii="TH SarabunIT๙" w:hAnsi="TH SarabunIT๙" w:cs="TH SarabunIT๙"/>
          <w:sz w:val="32"/>
          <w:szCs w:val="32"/>
          <w:cs/>
        </w:rPr>
        <w:t>บาท (</w:t>
      </w:r>
      <w:r w:rsidR="006339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AF0D5A" w:rsidRPr="006339A3">
        <w:rPr>
          <w:rFonts w:ascii="TH SarabunIT๙" w:hAnsi="TH SarabunIT๙" w:cs="TH SarabunIT๙" w:hint="cs"/>
          <w:sz w:val="32"/>
          <w:szCs w:val="32"/>
          <w:u w:val="dotted"/>
          <w:cs/>
        </w:rPr>
        <w:t>สองหมื่นสี่พันหกร้อยเก้าสิบบาทถ้วน</w:t>
      </w:r>
      <w:r w:rsidR="006339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400DD2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25A90808" w14:textId="77777777" w:rsidR="001C60FF" w:rsidRPr="001C60FF" w:rsidRDefault="001C60FF" w:rsidP="001C60FF">
      <w:pPr>
        <w:spacing w:before="120"/>
        <w:ind w:left="357"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14:paraId="60A5D666" w14:textId="77777777" w:rsidR="00400DD2" w:rsidRPr="00400DD2" w:rsidRDefault="00400DD2" w:rsidP="001C60FF">
      <w:pPr>
        <w:ind w:left="357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0DD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51EE96F" w14:textId="6A1CFB9C" w:rsidR="00400DD2" w:rsidRPr="00400DD2" w:rsidRDefault="00400DD2" w:rsidP="00400DD2">
      <w:pPr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400DD2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="00AF0D5A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AF0D5A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AF0D5A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AF0D5A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6339A3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400DD2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="00AF0D5A" w:rsidRPr="000540DE">
        <w:rPr>
          <w:rFonts w:ascii="TH SarabunIT๙" w:hAnsi="TH SarabunIT๙" w:cs="TH SarabunIT๙"/>
          <w:sz w:val="32"/>
          <w:szCs w:val="32"/>
          <w:cs/>
        </w:rPr>
        <w:t>(ลงชื่อ).......................</w:t>
      </w:r>
      <w:r w:rsidR="00AF0D5A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F0D5A" w:rsidRPr="000540DE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1DEE341F" w14:textId="369CA94B" w:rsidR="00400DD2" w:rsidRPr="00400DD2" w:rsidRDefault="006339A3" w:rsidP="00400DD2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00DD2" w:rsidRPr="00400DD2">
        <w:rPr>
          <w:rFonts w:ascii="TH SarabunIT๙" w:hAnsi="TH SarabunIT๙" w:cs="TH SarabunIT๙"/>
          <w:sz w:val="32"/>
          <w:szCs w:val="32"/>
          <w:cs/>
        </w:rPr>
        <w:t>(</w:t>
      </w:r>
      <w:r w:rsidR="00AF0D5A">
        <w:rPr>
          <w:rFonts w:ascii="TH SarabunIT๙" w:hAnsi="TH SarabunIT๙" w:cs="TH SarabunIT๙" w:hint="cs"/>
          <w:sz w:val="32"/>
          <w:szCs w:val="32"/>
          <w:cs/>
        </w:rPr>
        <w:t>นางสาวกรรนิภา  ยุติธรรม</w:t>
      </w:r>
      <w:r w:rsidR="00400DD2" w:rsidRPr="00400DD2">
        <w:rPr>
          <w:rFonts w:ascii="TH SarabunIT๙" w:hAnsi="TH SarabunIT๙" w:cs="TH SarabunIT๙"/>
          <w:sz w:val="32"/>
          <w:szCs w:val="32"/>
          <w:cs/>
        </w:rPr>
        <w:t>)</w:t>
      </w:r>
    </w:p>
    <w:p w14:paraId="56525936" w14:textId="43BECF96" w:rsidR="00400DD2" w:rsidRPr="00400DD2" w:rsidRDefault="00400DD2" w:rsidP="00400DD2">
      <w:pPr>
        <w:ind w:left="3600"/>
        <w:rPr>
          <w:rFonts w:ascii="TH SarabunIT๙" w:hAnsi="TH SarabunIT๙" w:cs="TH SarabunIT๙"/>
          <w:szCs w:val="32"/>
          <w:cs/>
        </w:rPr>
      </w:pPr>
      <w:r w:rsidRPr="00400DD2">
        <w:rPr>
          <w:rFonts w:ascii="TH SarabunIT๙" w:hAnsi="TH SarabunIT๙" w:cs="TH SarabunIT๙"/>
          <w:szCs w:val="32"/>
          <w:cs/>
        </w:rPr>
        <w:t>ตำแหน่ง</w:t>
      </w:r>
      <w:r w:rsidR="00AF0D5A"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หัวหน้างานแผนปฏิบัติการประจำปี</w:t>
      </w:r>
    </w:p>
    <w:p w14:paraId="30353F31" w14:textId="77777777" w:rsidR="00DC3110" w:rsidRPr="001C60FF" w:rsidRDefault="00DC3110" w:rsidP="00F76044">
      <w:pPr>
        <w:rPr>
          <w:rFonts w:ascii="TH SarabunIT๙" w:hAnsi="TH SarabunIT๙" w:cs="TH SarabunIT๙"/>
          <w:sz w:val="20"/>
          <w:szCs w:val="20"/>
        </w:rPr>
      </w:pPr>
    </w:p>
    <w:p w14:paraId="05C5F4B9" w14:textId="77D2CE34" w:rsidR="001C60FF" w:rsidRDefault="001C60FF" w:rsidP="001C60FF">
      <w:pPr>
        <w:rPr>
          <w:rFonts w:ascii="TH SarabunIT๙" w:hAnsi="TH SarabunIT๙" w:cs="TH SarabunIT๙"/>
          <w:sz w:val="32"/>
          <w:szCs w:val="32"/>
        </w:rPr>
      </w:pPr>
      <w:r w:rsidRPr="00AF0D5A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</w:t>
      </w:r>
      <w:r w:rsidR="0065295D" w:rsidRPr="00AF0D5A">
        <w:rPr>
          <w:rFonts w:ascii="TH SarabunIT๙" w:hAnsi="TH SarabunIT๙" w:cs="TH SarabunIT๙" w:hint="cs"/>
          <w:b/>
          <w:bCs/>
          <w:sz w:val="32"/>
          <w:szCs w:val="32"/>
          <w:cs/>
        </w:rPr>
        <w:t>ดเห็นหัวหน้ากลุ่ม</w:t>
      </w:r>
      <w:r w:rsidR="00AF0D5A" w:rsidRPr="00AF0D5A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บริหารงานการเงินและงบประมาณ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64A2058" w14:textId="77777777" w:rsidR="001C60FF" w:rsidRDefault="001C60FF" w:rsidP="001C60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C7A038" w14:textId="7FA604E2" w:rsidR="001C60FF" w:rsidRDefault="001C60FF" w:rsidP="001C60F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339A3">
        <w:rPr>
          <w:rFonts w:ascii="TH SarabunIT๙" w:hAnsi="TH SarabunIT๙" w:cs="TH SarabunIT๙"/>
          <w:sz w:val="32"/>
          <w:szCs w:val="32"/>
          <w:cs/>
        </w:rPr>
        <w:tab/>
      </w:r>
      <w:r w:rsidR="006339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540DE">
        <w:rPr>
          <w:rFonts w:ascii="TH SarabunIT๙" w:hAnsi="TH SarabunIT๙" w:cs="TH SarabunIT๙"/>
          <w:sz w:val="32"/>
          <w:szCs w:val="32"/>
          <w:cs/>
        </w:rPr>
        <w:t>(ลงชื่อ).......................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540DE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</w:p>
    <w:p w14:paraId="695A4C6C" w14:textId="489C8D20" w:rsidR="001C60FF" w:rsidRPr="00400DD2" w:rsidRDefault="001C60FF" w:rsidP="001C60FF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400D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5295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339A3">
        <w:rPr>
          <w:rFonts w:ascii="TH SarabunIT๙" w:hAnsi="TH SarabunIT๙" w:cs="TH SarabunIT๙"/>
          <w:sz w:val="32"/>
          <w:szCs w:val="32"/>
          <w:cs/>
        </w:rPr>
        <w:tab/>
      </w:r>
      <w:r w:rsidRPr="00400DD2">
        <w:rPr>
          <w:rFonts w:ascii="TH SarabunIT๙" w:hAnsi="TH SarabunIT๙" w:cs="TH SarabunIT๙"/>
          <w:sz w:val="32"/>
          <w:szCs w:val="32"/>
          <w:cs/>
        </w:rPr>
        <w:t>(</w:t>
      </w:r>
      <w:r w:rsidR="00AF0D5A">
        <w:rPr>
          <w:rFonts w:ascii="TH SarabunIT๙" w:hAnsi="TH SarabunIT๙" w:cs="TH SarabunIT๙" w:hint="cs"/>
          <w:sz w:val="32"/>
          <w:szCs w:val="32"/>
          <w:cs/>
        </w:rPr>
        <w:t>นางลัดดาวัลย์  เดชโนนสังข์</w:t>
      </w:r>
      <w:r w:rsidRPr="00400DD2">
        <w:rPr>
          <w:rFonts w:ascii="TH SarabunIT๙" w:hAnsi="TH SarabunIT๙" w:cs="TH SarabunIT๙"/>
          <w:sz w:val="32"/>
          <w:szCs w:val="32"/>
          <w:cs/>
        </w:rPr>
        <w:t>)</w:t>
      </w:r>
    </w:p>
    <w:p w14:paraId="5E322AB0" w14:textId="54B6FCEF" w:rsidR="001C60FF" w:rsidRDefault="001C60FF" w:rsidP="001C60FF">
      <w:pPr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               </w:t>
      </w:r>
      <w:r w:rsidR="00AF0D5A">
        <w:rPr>
          <w:rFonts w:ascii="TH SarabunIT๙" w:hAnsi="TH SarabunIT๙" w:cs="TH SarabunIT๙" w:hint="cs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AF0D5A">
        <w:rPr>
          <w:rFonts w:ascii="TH SarabunIT๙" w:hAnsi="TH SarabunIT๙" w:cs="TH SarabunIT๙" w:hint="cs"/>
          <w:sz w:val="32"/>
          <w:szCs w:val="32"/>
          <w:cs/>
        </w:rPr>
        <w:t>หัวหน้ากลุ่มบริหารงานการเงินและงบประมาณ</w:t>
      </w:r>
    </w:p>
    <w:p w14:paraId="3B05B6BE" w14:textId="5EC802D2" w:rsidR="00AF0D5A" w:rsidRPr="00AF0D5A" w:rsidRDefault="00AF0D5A" w:rsidP="001C60FF">
      <w:pPr>
        <w:rPr>
          <w:rFonts w:ascii="TH SarabunIT๙" w:hAnsi="TH SarabunIT๙" w:cs="TH SarabunIT๙" w:hint="cs"/>
          <w:b/>
          <w:bCs/>
          <w:sz w:val="20"/>
          <w:szCs w:val="20"/>
        </w:rPr>
      </w:pPr>
      <w:r w:rsidRPr="00AF0D5A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</w:t>
      </w:r>
      <w:r w:rsidRPr="00AF0D5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ผู้บริหารโรงเรียนโค้งไผ่วิทยา</w:t>
      </w:r>
    </w:p>
    <w:tbl>
      <w:tblPr>
        <w:tblStyle w:val="ab"/>
        <w:tblW w:w="10517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116"/>
        <w:gridCol w:w="5401"/>
      </w:tblGrid>
      <w:tr w:rsidR="00AF0D5A" w:rsidRPr="00AF0D5A" w14:paraId="644F1902" w14:textId="77777777" w:rsidTr="00AF0D5A">
        <w:trPr>
          <w:trHeight w:val="1247"/>
        </w:trPr>
        <w:tc>
          <w:tcPr>
            <w:tcW w:w="5116" w:type="dxa"/>
          </w:tcPr>
          <w:p w14:paraId="78914599" w14:textId="3550E20F" w:rsidR="00AF0D5A" w:rsidRPr="00AF0D5A" w:rsidRDefault="00AF0D5A" w:rsidP="00AF0D5A">
            <w:pPr>
              <w:contextualSpacing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0D5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A3"/>
            </w:r>
            <w:r w:rsidRPr="00AF0D5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F0D5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เห็นควรอนุ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ญาต</w:t>
            </w:r>
          </w:p>
          <w:p w14:paraId="3E0A37C7" w14:textId="75B66430" w:rsidR="00AF0D5A" w:rsidRPr="00AF0D5A" w:rsidRDefault="00AF0D5A" w:rsidP="00AF0D5A">
            <w:pPr>
              <w:rPr>
                <w:rFonts w:ascii="TH SarabunIT๙" w:hAnsi="TH SarabunIT๙" w:cs="TH SarabunIT๙" w:hint="cs"/>
                <w:sz w:val="28"/>
              </w:rPr>
            </w:pPr>
            <w:r w:rsidRPr="00AF0D5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A3"/>
            </w:r>
            <w:r w:rsidRPr="00AF0D5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ไม่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เห็นควร</w:t>
            </w:r>
            <w:r w:rsidRPr="00AF0D5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F0D5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เนื่องจาก</w:t>
            </w:r>
            <w:r w:rsidRPr="00AF0D5A">
              <w:rPr>
                <w:rFonts w:ascii="TH SarabunIT๙" w:hAnsi="TH SarabunIT๙" w:cs="TH SarabunIT๙"/>
                <w:sz w:val="28"/>
                <w:cs/>
              </w:rPr>
              <w:t>............................................</w:t>
            </w:r>
          </w:p>
          <w:p w14:paraId="7827F4E4" w14:textId="375160B4" w:rsidR="00AF0D5A" w:rsidRPr="00AF0D5A" w:rsidRDefault="00AF0D5A" w:rsidP="00AF0D5A">
            <w:pPr>
              <w:rPr>
                <w:rFonts w:ascii="TH SarabunIT๙" w:hAnsi="TH SarabunIT๙" w:cs="TH SarabunIT๙"/>
                <w:sz w:val="28"/>
              </w:rPr>
            </w:pPr>
            <w:r w:rsidRPr="00AF0D5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A3"/>
            </w:r>
            <w:r w:rsidRPr="00AF0D5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อื่น ๆ</w:t>
            </w:r>
            <w:r w:rsidRPr="00AF0D5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F0D5A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</w:t>
            </w:r>
            <w:r w:rsidRPr="00AF0D5A">
              <w:rPr>
                <w:rFonts w:ascii="TH SarabunIT๙" w:hAnsi="TH SarabunIT๙" w:cs="TH SarabunIT๙"/>
                <w:sz w:val="28"/>
              </w:rPr>
              <w:t>..............</w:t>
            </w:r>
          </w:p>
        </w:tc>
        <w:tc>
          <w:tcPr>
            <w:tcW w:w="5401" w:type="dxa"/>
          </w:tcPr>
          <w:p w14:paraId="2FEAC7D7" w14:textId="68E9DFEE" w:rsidR="00AF0D5A" w:rsidRPr="00AF0D5A" w:rsidRDefault="00AF0D5A" w:rsidP="00AF0D5A">
            <w:pPr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0D5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A3"/>
            </w:r>
            <w:r w:rsidRPr="00AF0D5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อนุ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ญาต</w:t>
            </w:r>
            <w:r w:rsidRPr="00AF0D5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ให้ดำเนินการได้</w:t>
            </w:r>
          </w:p>
          <w:p w14:paraId="5D014411" w14:textId="4CF169C2" w:rsidR="00AF0D5A" w:rsidRPr="00AF0D5A" w:rsidRDefault="00AF0D5A" w:rsidP="00AF0D5A">
            <w:pPr>
              <w:rPr>
                <w:rFonts w:ascii="TH SarabunIT๙" w:hAnsi="TH SarabunIT๙" w:cs="TH SarabunIT๙" w:hint="cs"/>
                <w:sz w:val="28"/>
              </w:rPr>
            </w:pPr>
            <w:r w:rsidRPr="00AF0D5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A3"/>
            </w:r>
            <w:r w:rsidRPr="00AF0D5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ไม่อ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นุญาต</w:t>
            </w:r>
            <w:r w:rsidRPr="00AF0D5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ให้ดำเนินการ</w:t>
            </w:r>
            <w:r w:rsidRPr="00AF0D5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F0D5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เนื่องจาก</w:t>
            </w:r>
            <w:r w:rsidRPr="00AF0D5A">
              <w:rPr>
                <w:rFonts w:ascii="TH SarabunIT๙" w:hAnsi="TH SarabunIT๙" w:cs="TH SarabunIT๙"/>
                <w:sz w:val="28"/>
                <w:cs/>
              </w:rPr>
              <w:t>...........................................</w:t>
            </w:r>
          </w:p>
          <w:p w14:paraId="149D2C86" w14:textId="3B9E9EDA" w:rsidR="00AF0D5A" w:rsidRPr="00AF0D5A" w:rsidRDefault="00AF0D5A" w:rsidP="00AF0D5A">
            <w:pPr>
              <w:rPr>
                <w:rFonts w:ascii="TH SarabunIT๙" w:hAnsi="TH SarabunIT๙" w:cs="TH SarabunIT๙"/>
                <w:sz w:val="28"/>
              </w:rPr>
            </w:pPr>
            <w:r w:rsidRPr="00AF0D5A">
              <w:rPr>
                <w:rFonts w:ascii="TH SarabunIT๙" w:hAnsi="TH SarabunIT๙" w:cs="TH SarabunIT๙"/>
                <w:b/>
                <w:bCs/>
                <w:sz w:val="28"/>
              </w:rPr>
              <w:sym w:font="Wingdings 2" w:char="F0A3"/>
            </w:r>
            <w:r w:rsidRPr="00AF0D5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อื่น ๆ</w:t>
            </w:r>
            <w:r w:rsidRPr="00AF0D5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F0D5A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</w:t>
            </w:r>
            <w:r w:rsidRPr="00AF0D5A">
              <w:rPr>
                <w:rFonts w:ascii="TH SarabunIT๙" w:hAnsi="TH SarabunIT๙" w:cs="TH SarabunIT๙"/>
                <w:sz w:val="28"/>
              </w:rPr>
              <w:t>..............</w:t>
            </w:r>
          </w:p>
          <w:p w14:paraId="6CC1DD2E" w14:textId="77777777" w:rsidR="00AF0D5A" w:rsidRPr="00AF0D5A" w:rsidRDefault="00AF0D5A" w:rsidP="00AF0D5A">
            <w:pPr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0D5A" w:rsidRPr="00AF0D5A" w14:paraId="62FD24DB" w14:textId="77777777" w:rsidTr="00AF0D5A">
        <w:trPr>
          <w:trHeight w:val="1318"/>
        </w:trPr>
        <w:tc>
          <w:tcPr>
            <w:tcW w:w="5116" w:type="dxa"/>
          </w:tcPr>
          <w:p w14:paraId="497F3FC3" w14:textId="77777777" w:rsidR="00AF0D5A" w:rsidRPr="00AF0D5A" w:rsidRDefault="00AF0D5A" w:rsidP="00AF0D5A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1BDF41B" w14:textId="77777777" w:rsidR="00AF0D5A" w:rsidRPr="00AF0D5A" w:rsidRDefault="00AF0D5A" w:rsidP="00AF0D5A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  <w:r w:rsidRPr="00AF0D5A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</w:t>
            </w:r>
            <w:r w:rsidRPr="00AF0D5A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 w:rsidRPr="00AF0D5A">
              <w:rPr>
                <w:rFonts w:ascii="TH SarabunIT๙" w:hAnsi="TH SarabunIT๙" w:cs="TH SarabunIT๙"/>
                <w:sz w:val="28"/>
                <w:cs/>
              </w:rPr>
              <w:t>..</w:t>
            </w:r>
          </w:p>
          <w:p w14:paraId="5F4A8899" w14:textId="77777777" w:rsidR="00AF0D5A" w:rsidRPr="00AF0D5A" w:rsidRDefault="00AF0D5A" w:rsidP="00AF0D5A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  <w:r w:rsidRPr="00AF0D5A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AF0D5A">
              <w:rPr>
                <w:rFonts w:ascii="TH SarabunIT๙" w:hAnsi="TH SarabunIT๙" w:cs="TH SarabunIT๙" w:hint="cs"/>
                <w:sz w:val="28"/>
                <w:cs/>
              </w:rPr>
              <w:t>นางสาวนุสรา  วัตละยาน</w:t>
            </w:r>
            <w:r w:rsidRPr="00AF0D5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496738C9" w14:textId="77777777" w:rsidR="00AF0D5A" w:rsidRPr="00AF0D5A" w:rsidRDefault="00AF0D5A" w:rsidP="00AF0D5A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  <w:r w:rsidRPr="00AF0D5A">
              <w:rPr>
                <w:rFonts w:ascii="TH SarabunIT๙" w:hAnsi="TH SarabunIT๙" w:cs="TH SarabunIT๙" w:hint="cs"/>
                <w:sz w:val="28"/>
                <w:cs/>
              </w:rPr>
              <w:t>รอง</w:t>
            </w:r>
            <w:r w:rsidRPr="00AF0D5A">
              <w:rPr>
                <w:rFonts w:ascii="TH SarabunIT๙" w:hAnsi="TH SarabunIT๙" w:cs="TH SarabunIT๙"/>
                <w:sz w:val="28"/>
                <w:cs/>
              </w:rPr>
              <w:t>ผู้อำนวยการโรงเรียนโค้งไผ่วิทยา</w:t>
            </w:r>
          </w:p>
          <w:p w14:paraId="17FA63BE" w14:textId="77777777" w:rsidR="00AF0D5A" w:rsidRPr="00AF0D5A" w:rsidRDefault="00AF0D5A" w:rsidP="00AF0D5A">
            <w:pPr>
              <w:ind w:left="284" w:hanging="28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0D5A">
              <w:rPr>
                <w:rFonts w:ascii="TH SarabunIT๙" w:hAnsi="TH SarabunIT๙" w:cs="TH SarabunIT๙"/>
                <w:sz w:val="28"/>
                <w:cs/>
              </w:rPr>
              <w:t>วันที่.....................เดือน........................ พ.ศ. .......................</w:t>
            </w:r>
          </w:p>
        </w:tc>
        <w:tc>
          <w:tcPr>
            <w:tcW w:w="5401" w:type="dxa"/>
          </w:tcPr>
          <w:p w14:paraId="7BD13900" w14:textId="77777777" w:rsidR="00AF0D5A" w:rsidRPr="00AF0D5A" w:rsidRDefault="00AF0D5A" w:rsidP="00AF0D5A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84B20F" w14:textId="77777777" w:rsidR="00AF0D5A" w:rsidRPr="00AF0D5A" w:rsidRDefault="00AF0D5A" w:rsidP="00AF0D5A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  <w:r w:rsidRPr="00AF0D5A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(ลงชื่อ).................................................</w:t>
            </w:r>
            <w:r w:rsidRPr="00AF0D5A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  <w:p w14:paraId="11AFA312" w14:textId="77777777" w:rsidR="00AF0D5A" w:rsidRPr="00AF0D5A" w:rsidRDefault="00AF0D5A" w:rsidP="00AF0D5A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</w:rPr>
            </w:pPr>
            <w:r w:rsidRPr="00AF0D5A">
              <w:rPr>
                <w:rFonts w:ascii="TH SarabunIT๙" w:hAnsi="TH SarabunIT๙" w:cs="TH SarabunIT๙"/>
                <w:sz w:val="28"/>
                <w:cs/>
              </w:rPr>
              <w:t>(นาย</w:t>
            </w:r>
            <w:r w:rsidRPr="00AF0D5A">
              <w:rPr>
                <w:rFonts w:ascii="TH SarabunIT๙" w:hAnsi="TH SarabunIT๙" w:cs="TH SarabunIT๙" w:hint="cs"/>
                <w:sz w:val="28"/>
                <w:cs/>
              </w:rPr>
              <w:t>ยุทธนา  หง</w:t>
            </w:r>
            <w:proofErr w:type="spellStart"/>
            <w:r w:rsidRPr="00AF0D5A">
              <w:rPr>
                <w:rFonts w:ascii="TH SarabunIT๙" w:hAnsi="TH SarabunIT๙" w:cs="TH SarabunIT๙" w:hint="cs"/>
                <w:sz w:val="28"/>
                <w:cs/>
              </w:rPr>
              <w:t>สไ</w:t>
            </w:r>
            <w:proofErr w:type="spellEnd"/>
            <w:r w:rsidRPr="00AF0D5A">
              <w:rPr>
                <w:rFonts w:ascii="TH SarabunIT๙" w:hAnsi="TH SarabunIT๙" w:cs="TH SarabunIT๙" w:hint="cs"/>
                <w:sz w:val="28"/>
                <w:cs/>
              </w:rPr>
              <w:t>กร</w:t>
            </w:r>
            <w:r w:rsidRPr="00AF0D5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1A0FB72B" w14:textId="77777777" w:rsidR="00AF0D5A" w:rsidRPr="00AF0D5A" w:rsidRDefault="00AF0D5A" w:rsidP="00AF0D5A">
            <w:pPr>
              <w:ind w:left="284" w:hanging="28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F0D5A">
              <w:rPr>
                <w:rFonts w:ascii="TH SarabunIT๙" w:hAnsi="TH SarabunIT๙" w:cs="TH SarabunIT๙"/>
                <w:sz w:val="28"/>
                <w:cs/>
              </w:rPr>
              <w:t>ผู้อำนวยการโรงเรียนโค้งไผ่วิทยา</w:t>
            </w:r>
          </w:p>
          <w:p w14:paraId="67F2A6FD" w14:textId="77777777" w:rsidR="00AF0D5A" w:rsidRPr="00AF0D5A" w:rsidRDefault="00AF0D5A" w:rsidP="00AF0D5A">
            <w:pPr>
              <w:ind w:left="284" w:hanging="142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0D5A">
              <w:rPr>
                <w:rFonts w:ascii="TH SarabunIT๙" w:hAnsi="TH SarabunIT๙" w:cs="TH SarabunIT๙"/>
                <w:sz w:val="28"/>
                <w:cs/>
              </w:rPr>
              <w:t>วันที่.....................เดือน........................ พ.ศ. .......................</w:t>
            </w:r>
          </w:p>
        </w:tc>
      </w:tr>
    </w:tbl>
    <w:p w14:paraId="50ADE9E6" w14:textId="7436E237" w:rsidR="001C60FF" w:rsidRPr="00400DD2" w:rsidRDefault="001C60FF" w:rsidP="001C60FF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p w14:paraId="3BF07EF0" w14:textId="77777777" w:rsidR="00AF0D5A" w:rsidRDefault="00AF0D5A" w:rsidP="003E62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2A1365" w14:textId="77777777" w:rsidR="00AF0D5A" w:rsidRDefault="00AF0D5A" w:rsidP="003E62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A5ED40" w14:textId="14429A67" w:rsidR="003E62C4" w:rsidRPr="00400DD2" w:rsidRDefault="003E62C4" w:rsidP="003E62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0D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ประมาณการค่าใช้จ่ายในการจัด........................................................ </w:t>
      </w:r>
    </w:p>
    <w:p w14:paraId="3D8B7675" w14:textId="77777777" w:rsidR="003E62C4" w:rsidRPr="00400DD2" w:rsidRDefault="003E62C4" w:rsidP="003E62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0DD2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วันที่...................................................... เวลา</w:t>
      </w:r>
      <w:r w:rsidRPr="00400DD2">
        <w:rPr>
          <w:rFonts w:ascii="TH SarabunIT๙" w:hAnsi="TH SarabunIT๙" w:cs="TH SarabunIT๙"/>
          <w:b/>
          <w:bCs/>
          <w:sz w:val="32"/>
          <w:szCs w:val="32"/>
        </w:rPr>
        <w:t>…………………………….</w:t>
      </w:r>
      <w:r w:rsidRPr="00400D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น. </w:t>
      </w:r>
    </w:p>
    <w:p w14:paraId="2A4C47EA" w14:textId="77777777" w:rsidR="003E62C4" w:rsidRPr="00400DD2" w:rsidRDefault="003E62C4" w:rsidP="003E62C4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400DD2">
        <w:rPr>
          <w:rFonts w:ascii="TH SarabunIT๙" w:hAnsi="TH SarabunIT๙" w:cs="TH SarabunIT๙"/>
          <w:b/>
          <w:bCs/>
          <w:sz w:val="32"/>
          <w:szCs w:val="32"/>
          <w:cs/>
        </w:rPr>
        <w:t>ณ...................................................................</w:t>
      </w:r>
    </w:p>
    <w:p w14:paraId="4B6F9494" w14:textId="77777777" w:rsidR="003E62C4" w:rsidRPr="00400DD2" w:rsidRDefault="003E62C4" w:rsidP="003E62C4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2A3D0ED" w14:textId="77777777" w:rsidR="003E62C4" w:rsidRPr="00400DD2" w:rsidRDefault="001E308D" w:rsidP="003E62C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E62C4" w:rsidRPr="00400DD2">
        <w:rPr>
          <w:rFonts w:ascii="TH SarabunIT๙" w:hAnsi="TH SarabunIT๙" w:cs="TH SarabunIT๙"/>
          <w:sz w:val="32"/>
          <w:szCs w:val="32"/>
          <w:cs/>
        </w:rPr>
        <w:t>1. ..................................................</w:t>
      </w:r>
      <w:r w:rsidR="003E62C4" w:rsidRPr="00400DD2">
        <w:rPr>
          <w:rFonts w:ascii="TH SarabunIT๙" w:hAnsi="TH SarabunIT๙" w:cs="TH SarabunIT๙"/>
          <w:sz w:val="32"/>
          <w:szCs w:val="32"/>
        </w:rPr>
        <w:tab/>
      </w:r>
      <w:r w:rsidR="003E62C4" w:rsidRPr="00400DD2">
        <w:rPr>
          <w:rFonts w:ascii="TH SarabunIT๙" w:hAnsi="TH SarabunIT๙" w:cs="TH SarabunIT๙"/>
          <w:sz w:val="32"/>
          <w:szCs w:val="32"/>
        </w:rPr>
        <w:tab/>
      </w:r>
      <w:r w:rsidR="003E62C4" w:rsidRPr="00400DD2">
        <w:rPr>
          <w:rFonts w:ascii="TH SarabunIT๙" w:hAnsi="TH SarabunIT๙" w:cs="TH SarabunIT๙"/>
          <w:sz w:val="32"/>
          <w:szCs w:val="32"/>
        </w:rPr>
        <w:tab/>
      </w:r>
      <w:r w:rsidR="003E62C4" w:rsidRPr="00400DD2">
        <w:rPr>
          <w:rFonts w:ascii="TH SarabunIT๙" w:hAnsi="TH SarabunIT๙" w:cs="TH SarabunIT๙"/>
          <w:sz w:val="32"/>
          <w:szCs w:val="32"/>
          <w:cs/>
        </w:rPr>
        <w:t>............</w:t>
      </w:r>
      <w:r w:rsidR="003E62C4" w:rsidRPr="00400DD2">
        <w:rPr>
          <w:rFonts w:ascii="TH SarabunIT๙" w:hAnsi="TH SarabunIT๙" w:cs="TH SarabunIT๙"/>
          <w:sz w:val="32"/>
          <w:szCs w:val="32"/>
        </w:rPr>
        <w:t xml:space="preserve"> </w:t>
      </w:r>
      <w:r w:rsidR="003E62C4" w:rsidRPr="00400DD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192E1CD" w14:textId="77777777" w:rsidR="003E62C4" w:rsidRPr="00400DD2" w:rsidRDefault="003E62C4" w:rsidP="003E62C4">
      <w:pPr>
        <w:rPr>
          <w:rFonts w:ascii="TH SarabunIT๙" w:hAnsi="TH SarabunIT๙" w:cs="TH SarabunIT๙"/>
          <w:sz w:val="32"/>
          <w:szCs w:val="32"/>
        </w:rPr>
      </w:pPr>
      <w:r w:rsidRPr="00400DD2"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1E308D">
        <w:rPr>
          <w:rFonts w:ascii="TH SarabunIT๙" w:hAnsi="TH SarabunIT๙" w:cs="TH SarabunIT๙"/>
          <w:sz w:val="32"/>
          <w:szCs w:val="32"/>
        </w:rPr>
        <w:tab/>
      </w:r>
      <w:r w:rsidR="001E308D">
        <w:rPr>
          <w:rFonts w:ascii="TH SarabunIT๙" w:hAnsi="TH SarabunIT๙" w:cs="TH SarabunIT๙"/>
          <w:sz w:val="32"/>
          <w:szCs w:val="32"/>
        </w:rPr>
        <w:tab/>
      </w:r>
      <w:r w:rsidR="001E308D">
        <w:rPr>
          <w:rFonts w:ascii="TH SarabunIT๙" w:hAnsi="TH SarabunIT๙" w:cs="TH SarabunIT๙"/>
          <w:sz w:val="32"/>
          <w:szCs w:val="32"/>
        </w:rPr>
        <w:tab/>
      </w:r>
      <w:r w:rsidR="001E308D">
        <w:rPr>
          <w:rFonts w:ascii="TH SarabunIT๙" w:hAnsi="TH SarabunIT๙" w:cs="TH SarabunIT๙"/>
          <w:sz w:val="32"/>
          <w:szCs w:val="32"/>
        </w:rPr>
        <w:tab/>
      </w:r>
      <w:r w:rsidR="001E308D"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  <w:cs/>
        </w:rPr>
        <w:t>(.................</w:t>
      </w:r>
      <w:r w:rsidR="001E308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00DD2">
        <w:rPr>
          <w:rFonts w:ascii="TH SarabunIT๙" w:hAnsi="TH SarabunIT๙" w:cs="TH SarabunIT๙"/>
          <w:sz w:val="32"/>
          <w:szCs w:val="32"/>
          <w:cs/>
        </w:rPr>
        <w:t>...........................................)</w:t>
      </w:r>
      <w:r w:rsidR="001E308D"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  <w:cs/>
        </w:rPr>
        <w:t>2. ..................................................</w:t>
      </w:r>
      <w:r w:rsidRPr="00400DD2"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400DD2">
        <w:rPr>
          <w:rFonts w:ascii="TH SarabunIT๙" w:hAnsi="TH SarabunIT๙" w:cs="TH SarabunIT๙"/>
          <w:sz w:val="32"/>
          <w:szCs w:val="32"/>
        </w:rPr>
        <w:t xml:space="preserve"> </w:t>
      </w:r>
      <w:r w:rsidRPr="00400DD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AED36CF" w14:textId="77777777" w:rsidR="003E62C4" w:rsidRPr="00400DD2" w:rsidRDefault="001E308D" w:rsidP="003E62C4">
      <w:pPr>
        <w:rPr>
          <w:rFonts w:ascii="TH SarabunIT๙" w:hAnsi="TH SarabunIT๙" w:cs="TH SarabunIT๙"/>
          <w:sz w:val="32"/>
          <w:szCs w:val="32"/>
        </w:rPr>
      </w:pPr>
      <w:r w:rsidRPr="00400DD2"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  <w:cs/>
        </w:rPr>
        <w:t>(.................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00DD2">
        <w:rPr>
          <w:rFonts w:ascii="TH SarabunIT๙" w:hAnsi="TH SarabunIT๙" w:cs="TH SarabunIT๙"/>
          <w:sz w:val="32"/>
          <w:szCs w:val="32"/>
          <w:cs/>
        </w:rPr>
        <w:t>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E62C4" w:rsidRPr="00400DD2">
        <w:rPr>
          <w:rFonts w:ascii="TH SarabunIT๙" w:hAnsi="TH SarabunIT๙" w:cs="TH SarabunIT๙"/>
          <w:sz w:val="32"/>
          <w:szCs w:val="32"/>
          <w:cs/>
        </w:rPr>
        <w:t>3. ..................................................</w:t>
      </w:r>
      <w:r w:rsidR="003E62C4" w:rsidRPr="00400DD2">
        <w:rPr>
          <w:rFonts w:ascii="TH SarabunIT๙" w:hAnsi="TH SarabunIT๙" w:cs="TH SarabunIT๙"/>
          <w:sz w:val="32"/>
          <w:szCs w:val="32"/>
        </w:rPr>
        <w:tab/>
      </w:r>
      <w:r w:rsidR="003E62C4" w:rsidRPr="00400DD2">
        <w:rPr>
          <w:rFonts w:ascii="TH SarabunIT๙" w:hAnsi="TH SarabunIT๙" w:cs="TH SarabunIT๙"/>
          <w:sz w:val="32"/>
          <w:szCs w:val="32"/>
        </w:rPr>
        <w:tab/>
      </w:r>
      <w:r w:rsidR="003E62C4" w:rsidRPr="00400DD2">
        <w:rPr>
          <w:rFonts w:ascii="TH SarabunIT๙" w:hAnsi="TH SarabunIT๙" w:cs="TH SarabunIT๙"/>
          <w:sz w:val="32"/>
          <w:szCs w:val="32"/>
        </w:rPr>
        <w:tab/>
      </w:r>
      <w:r w:rsidR="003E62C4" w:rsidRPr="00400DD2">
        <w:rPr>
          <w:rFonts w:ascii="TH SarabunIT๙" w:hAnsi="TH SarabunIT๙" w:cs="TH SarabunIT๙"/>
          <w:sz w:val="32"/>
          <w:szCs w:val="32"/>
          <w:cs/>
        </w:rPr>
        <w:t>............</w:t>
      </w:r>
      <w:r w:rsidR="003E62C4" w:rsidRPr="00400DD2">
        <w:rPr>
          <w:rFonts w:ascii="TH SarabunIT๙" w:hAnsi="TH SarabunIT๙" w:cs="TH SarabunIT๙"/>
          <w:sz w:val="32"/>
          <w:szCs w:val="32"/>
        </w:rPr>
        <w:t xml:space="preserve"> </w:t>
      </w:r>
      <w:r w:rsidR="003E62C4" w:rsidRPr="00400DD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95C8C07" w14:textId="77777777" w:rsidR="00400DD2" w:rsidRPr="00400DD2" w:rsidRDefault="001E308D" w:rsidP="00400DD2">
      <w:pPr>
        <w:rPr>
          <w:rFonts w:ascii="TH SarabunIT๙" w:hAnsi="TH SarabunIT๙" w:cs="TH SarabunIT๙"/>
          <w:sz w:val="32"/>
          <w:szCs w:val="32"/>
        </w:rPr>
      </w:pPr>
      <w:r w:rsidRPr="00400DD2"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  <w:cs/>
        </w:rPr>
        <w:t>(.................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00DD2">
        <w:rPr>
          <w:rFonts w:ascii="TH SarabunIT๙" w:hAnsi="TH SarabunIT๙" w:cs="TH SarabunIT๙"/>
          <w:sz w:val="32"/>
          <w:szCs w:val="32"/>
          <w:cs/>
        </w:rPr>
        <w:t>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00DD2">
        <w:rPr>
          <w:rFonts w:ascii="TH SarabunIT๙" w:hAnsi="TH SarabunIT๙" w:cs="TH SarabunIT๙"/>
          <w:sz w:val="32"/>
          <w:szCs w:val="32"/>
        </w:rPr>
        <w:t>4</w:t>
      </w:r>
      <w:r w:rsidR="00400DD2" w:rsidRPr="00400DD2">
        <w:rPr>
          <w:rFonts w:ascii="TH SarabunIT๙" w:hAnsi="TH SarabunIT๙" w:cs="TH SarabunIT๙"/>
          <w:sz w:val="32"/>
          <w:szCs w:val="32"/>
          <w:cs/>
        </w:rPr>
        <w:t>. ..................................................</w:t>
      </w:r>
      <w:r w:rsidR="00400DD2" w:rsidRPr="00400DD2">
        <w:rPr>
          <w:rFonts w:ascii="TH SarabunIT๙" w:hAnsi="TH SarabunIT๙" w:cs="TH SarabunIT๙"/>
          <w:sz w:val="32"/>
          <w:szCs w:val="32"/>
        </w:rPr>
        <w:tab/>
      </w:r>
      <w:r w:rsidR="00400DD2" w:rsidRPr="00400DD2">
        <w:rPr>
          <w:rFonts w:ascii="TH SarabunIT๙" w:hAnsi="TH SarabunIT๙" w:cs="TH SarabunIT๙"/>
          <w:sz w:val="32"/>
          <w:szCs w:val="32"/>
        </w:rPr>
        <w:tab/>
      </w:r>
      <w:r w:rsidR="00400DD2" w:rsidRPr="00400DD2">
        <w:rPr>
          <w:rFonts w:ascii="TH SarabunIT๙" w:hAnsi="TH SarabunIT๙" w:cs="TH SarabunIT๙"/>
          <w:sz w:val="32"/>
          <w:szCs w:val="32"/>
        </w:rPr>
        <w:tab/>
      </w:r>
      <w:r w:rsidR="00400DD2" w:rsidRPr="00400DD2">
        <w:rPr>
          <w:rFonts w:ascii="TH SarabunIT๙" w:hAnsi="TH SarabunIT๙" w:cs="TH SarabunIT๙"/>
          <w:sz w:val="32"/>
          <w:szCs w:val="32"/>
          <w:cs/>
        </w:rPr>
        <w:t>............</w:t>
      </w:r>
      <w:r w:rsidR="00400DD2" w:rsidRPr="00400DD2">
        <w:rPr>
          <w:rFonts w:ascii="TH SarabunIT๙" w:hAnsi="TH SarabunIT๙" w:cs="TH SarabunIT๙"/>
          <w:sz w:val="32"/>
          <w:szCs w:val="32"/>
        </w:rPr>
        <w:t xml:space="preserve"> </w:t>
      </w:r>
      <w:r w:rsidR="00400DD2" w:rsidRPr="00400DD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E74A083" w14:textId="77777777" w:rsidR="00400DD2" w:rsidRPr="00400DD2" w:rsidRDefault="001E308D" w:rsidP="00400DD2">
      <w:pPr>
        <w:rPr>
          <w:rFonts w:ascii="TH SarabunIT๙" w:hAnsi="TH SarabunIT๙" w:cs="TH SarabunIT๙"/>
          <w:sz w:val="32"/>
          <w:szCs w:val="32"/>
        </w:rPr>
      </w:pPr>
      <w:r w:rsidRPr="00400DD2"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  <w:cs/>
        </w:rPr>
        <w:t>(.................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00DD2">
        <w:rPr>
          <w:rFonts w:ascii="TH SarabunIT๙" w:hAnsi="TH SarabunIT๙" w:cs="TH SarabunIT๙"/>
          <w:sz w:val="32"/>
          <w:szCs w:val="32"/>
          <w:cs/>
        </w:rPr>
        <w:t>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00DD2">
        <w:rPr>
          <w:rFonts w:ascii="TH SarabunIT๙" w:hAnsi="TH SarabunIT๙" w:cs="TH SarabunIT๙"/>
          <w:sz w:val="32"/>
          <w:szCs w:val="32"/>
        </w:rPr>
        <w:t>5</w:t>
      </w:r>
      <w:r w:rsidR="00400DD2" w:rsidRPr="00400DD2">
        <w:rPr>
          <w:rFonts w:ascii="TH SarabunIT๙" w:hAnsi="TH SarabunIT๙" w:cs="TH SarabunIT๙"/>
          <w:sz w:val="32"/>
          <w:szCs w:val="32"/>
          <w:cs/>
        </w:rPr>
        <w:t>. ..................................................</w:t>
      </w:r>
      <w:r w:rsidR="00400DD2" w:rsidRPr="00400DD2">
        <w:rPr>
          <w:rFonts w:ascii="TH SarabunIT๙" w:hAnsi="TH SarabunIT๙" w:cs="TH SarabunIT๙"/>
          <w:sz w:val="32"/>
          <w:szCs w:val="32"/>
        </w:rPr>
        <w:tab/>
      </w:r>
      <w:r w:rsidR="00400DD2" w:rsidRPr="00400DD2">
        <w:rPr>
          <w:rFonts w:ascii="TH SarabunIT๙" w:hAnsi="TH SarabunIT๙" w:cs="TH SarabunIT๙"/>
          <w:sz w:val="32"/>
          <w:szCs w:val="32"/>
        </w:rPr>
        <w:tab/>
      </w:r>
      <w:r w:rsidR="00400DD2" w:rsidRPr="00400DD2">
        <w:rPr>
          <w:rFonts w:ascii="TH SarabunIT๙" w:hAnsi="TH SarabunIT๙" w:cs="TH SarabunIT๙"/>
          <w:sz w:val="32"/>
          <w:szCs w:val="32"/>
        </w:rPr>
        <w:tab/>
      </w:r>
      <w:r w:rsidR="00400DD2" w:rsidRPr="00400DD2">
        <w:rPr>
          <w:rFonts w:ascii="TH SarabunIT๙" w:hAnsi="TH SarabunIT๙" w:cs="TH SarabunIT๙"/>
          <w:sz w:val="32"/>
          <w:szCs w:val="32"/>
          <w:cs/>
        </w:rPr>
        <w:t>............</w:t>
      </w:r>
      <w:r w:rsidR="00400DD2" w:rsidRPr="00400DD2">
        <w:rPr>
          <w:rFonts w:ascii="TH SarabunIT๙" w:hAnsi="TH SarabunIT๙" w:cs="TH SarabunIT๙"/>
          <w:sz w:val="32"/>
          <w:szCs w:val="32"/>
        </w:rPr>
        <w:t xml:space="preserve"> </w:t>
      </w:r>
      <w:r w:rsidR="00400DD2" w:rsidRPr="00400DD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B3EB5BB" w14:textId="77777777" w:rsidR="00400DD2" w:rsidRPr="00400DD2" w:rsidRDefault="001E308D" w:rsidP="00400DD2">
      <w:pPr>
        <w:rPr>
          <w:rFonts w:ascii="TH SarabunIT๙" w:hAnsi="TH SarabunIT๙" w:cs="TH SarabunIT๙"/>
          <w:sz w:val="32"/>
          <w:szCs w:val="32"/>
        </w:rPr>
      </w:pPr>
      <w:r w:rsidRPr="00400DD2"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  <w:cs/>
        </w:rPr>
        <w:t>(.................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00DD2">
        <w:rPr>
          <w:rFonts w:ascii="TH SarabunIT๙" w:hAnsi="TH SarabunIT๙" w:cs="TH SarabunIT๙"/>
          <w:sz w:val="32"/>
          <w:szCs w:val="32"/>
          <w:cs/>
        </w:rPr>
        <w:t>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00DD2">
        <w:rPr>
          <w:rFonts w:ascii="TH SarabunIT๙" w:hAnsi="TH SarabunIT๙" w:cs="TH SarabunIT๙"/>
          <w:sz w:val="32"/>
          <w:szCs w:val="32"/>
        </w:rPr>
        <w:t>6</w:t>
      </w:r>
      <w:r w:rsidR="00400DD2" w:rsidRPr="00400DD2">
        <w:rPr>
          <w:rFonts w:ascii="TH SarabunIT๙" w:hAnsi="TH SarabunIT๙" w:cs="TH SarabunIT๙"/>
          <w:sz w:val="32"/>
          <w:szCs w:val="32"/>
          <w:cs/>
        </w:rPr>
        <w:t>. ..................................................</w:t>
      </w:r>
      <w:r w:rsidR="00400DD2" w:rsidRPr="00400DD2">
        <w:rPr>
          <w:rFonts w:ascii="TH SarabunIT๙" w:hAnsi="TH SarabunIT๙" w:cs="TH SarabunIT๙"/>
          <w:sz w:val="32"/>
          <w:szCs w:val="32"/>
        </w:rPr>
        <w:tab/>
      </w:r>
      <w:r w:rsidR="00400DD2" w:rsidRPr="00400DD2">
        <w:rPr>
          <w:rFonts w:ascii="TH SarabunIT๙" w:hAnsi="TH SarabunIT๙" w:cs="TH SarabunIT๙"/>
          <w:sz w:val="32"/>
          <w:szCs w:val="32"/>
        </w:rPr>
        <w:tab/>
      </w:r>
      <w:r w:rsidR="00400DD2" w:rsidRPr="00400DD2">
        <w:rPr>
          <w:rFonts w:ascii="TH SarabunIT๙" w:hAnsi="TH SarabunIT๙" w:cs="TH SarabunIT๙"/>
          <w:sz w:val="32"/>
          <w:szCs w:val="32"/>
        </w:rPr>
        <w:tab/>
      </w:r>
      <w:r w:rsidR="00400DD2" w:rsidRPr="00400DD2">
        <w:rPr>
          <w:rFonts w:ascii="TH SarabunIT๙" w:hAnsi="TH SarabunIT๙" w:cs="TH SarabunIT๙"/>
          <w:sz w:val="32"/>
          <w:szCs w:val="32"/>
          <w:cs/>
        </w:rPr>
        <w:t>............</w:t>
      </w:r>
      <w:r w:rsidR="00400DD2" w:rsidRPr="00400DD2">
        <w:rPr>
          <w:rFonts w:ascii="TH SarabunIT๙" w:hAnsi="TH SarabunIT๙" w:cs="TH SarabunIT๙"/>
          <w:sz w:val="32"/>
          <w:szCs w:val="32"/>
        </w:rPr>
        <w:t xml:space="preserve"> </w:t>
      </w:r>
      <w:r w:rsidR="00400DD2" w:rsidRPr="00400DD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FCE8F3D" w14:textId="77777777" w:rsidR="00400DD2" w:rsidRPr="00400DD2" w:rsidRDefault="001E308D" w:rsidP="00400DD2">
      <w:pPr>
        <w:rPr>
          <w:rFonts w:ascii="TH SarabunIT๙" w:hAnsi="TH SarabunIT๙" w:cs="TH SarabunIT๙"/>
          <w:sz w:val="32"/>
          <w:szCs w:val="32"/>
        </w:rPr>
      </w:pPr>
      <w:r w:rsidRPr="00400DD2"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  <w:cs/>
        </w:rPr>
        <w:t>(.................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00DD2">
        <w:rPr>
          <w:rFonts w:ascii="TH SarabunIT๙" w:hAnsi="TH SarabunIT๙" w:cs="TH SarabunIT๙"/>
          <w:sz w:val="32"/>
          <w:szCs w:val="32"/>
          <w:cs/>
        </w:rPr>
        <w:t>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00DD2">
        <w:rPr>
          <w:rFonts w:ascii="TH SarabunIT๙" w:hAnsi="TH SarabunIT๙" w:cs="TH SarabunIT๙"/>
          <w:sz w:val="32"/>
          <w:szCs w:val="32"/>
        </w:rPr>
        <w:t>7</w:t>
      </w:r>
      <w:r w:rsidR="00400DD2" w:rsidRPr="00400DD2">
        <w:rPr>
          <w:rFonts w:ascii="TH SarabunIT๙" w:hAnsi="TH SarabunIT๙" w:cs="TH SarabunIT๙"/>
          <w:sz w:val="32"/>
          <w:szCs w:val="32"/>
          <w:cs/>
        </w:rPr>
        <w:t>. ..................................................</w:t>
      </w:r>
      <w:r w:rsidR="00400DD2" w:rsidRPr="00400DD2">
        <w:rPr>
          <w:rFonts w:ascii="TH SarabunIT๙" w:hAnsi="TH SarabunIT๙" w:cs="TH SarabunIT๙"/>
          <w:sz w:val="32"/>
          <w:szCs w:val="32"/>
        </w:rPr>
        <w:tab/>
      </w:r>
      <w:r w:rsidR="00400DD2" w:rsidRPr="00400DD2">
        <w:rPr>
          <w:rFonts w:ascii="TH SarabunIT๙" w:hAnsi="TH SarabunIT๙" w:cs="TH SarabunIT๙"/>
          <w:sz w:val="32"/>
          <w:szCs w:val="32"/>
        </w:rPr>
        <w:tab/>
      </w:r>
      <w:r w:rsidR="00400DD2" w:rsidRPr="00400DD2">
        <w:rPr>
          <w:rFonts w:ascii="TH SarabunIT๙" w:hAnsi="TH SarabunIT๙" w:cs="TH SarabunIT๙"/>
          <w:sz w:val="32"/>
          <w:szCs w:val="32"/>
        </w:rPr>
        <w:tab/>
      </w:r>
      <w:r w:rsidR="00400DD2" w:rsidRPr="00400DD2">
        <w:rPr>
          <w:rFonts w:ascii="TH SarabunIT๙" w:hAnsi="TH SarabunIT๙" w:cs="TH SarabunIT๙"/>
          <w:sz w:val="32"/>
          <w:szCs w:val="32"/>
          <w:cs/>
        </w:rPr>
        <w:t>............</w:t>
      </w:r>
      <w:r w:rsidR="00400DD2" w:rsidRPr="00400DD2">
        <w:rPr>
          <w:rFonts w:ascii="TH SarabunIT๙" w:hAnsi="TH SarabunIT๙" w:cs="TH SarabunIT๙"/>
          <w:sz w:val="32"/>
          <w:szCs w:val="32"/>
        </w:rPr>
        <w:t xml:space="preserve"> </w:t>
      </w:r>
      <w:r w:rsidR="00400DD2" w:rsidRPr="00400DD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259FBDD" w14:textId="77777777" w:rsidR="00400DD2" w:rsidRPr="00400DD2" w:rsidRDefault="001E308D" w:rsidP="00400DD2">
      <w:pPr>
        <w:rPr>
          <w:rFonts w:ascii="TH SarabunIT๙" w:hAnsi="TH SarabunIT๙" w:cs="TH SarabunIT๙"/>
          <w:sz w:val="32"/>
          <w:szCs w:val="32"/>
        </w:rPr>
      </w:pPr>
      <w:r w:rsidRPr="00400DD2"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  <w:cs/>
        </w:rPr>
        <w:t>(.................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00DD2">
        <w:rPr>
          <w:rFonts w:ascii="TH SarabunIT๙" w:hAnsi="TH SarabunIT๙" w:cs="TH SarabunIT๙"/>
          <w:sz w:val="32"/>
          <w:szCs w:val="32"/>
          <w:cs/>
        </w:rPr>
        <w:t>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00DD2">
        <w:rPr>
          <w:rFonts w:ascii="TH SarabunIT๙" w:hAnsi="TH SarabunIT๙" w:cs="TH SarabunIT๙"/>
          <w:sz w:val="32"/>
          <w:szCs w:val="32"/>
        </w:rPr>
        <w:t>8</w:t>
      </w:r>
      <w:r w:rsidR="00400DD2" w:rsidRPr="00400DD2">
        <w:rPr>
          <w:rFonts w:ascii="TH SarabunIT๙" w:hAnsi="TH SarabunIT๙" w:cs="TH SarabunIT๙"/>
          <w:sz w:val="32"/>
          <w:szCs w:val="32"/>
          <w:cs/>
        </w:rPr>
        <w:t>. ..................................................</w:t>
      </w:r>
      <w:r w:rsidR="00400DD2" w:rsidRPr="00400DD2">
        <w:rPr>
          <w:rFonts w:ascii="TH SarabunIT๙" w:hAnsi="TH SarabunIT๙" w:cs="TH SarabunIT๙"/>
          <w:sz w:val="32"/>
          <w:szCs w:val="32"/>
        </w:rPr>
        <w:tab/>
      </w:r>
      <w:r w:rsidR="00400DD2" w:rsidRPr="00400DD2">
        <w:rPr>
          <w:rFonts w:ascii="TH SarabunIT๙" w:hAnsi="TH SarabunIT๙" w:cs="TH SarabunIT๙"/>
          <w:sz w:val="32"/>
          <w:szCs w:val="32"/>
        </w:rPr>
        <w:tab/>
      </w:r>
      <w:r w:rsidR="00400DD2" w:rsidRPr="00400DD2">
        <w:rPr>
          <w:rFonts w:ascii="TH SarabunIT๙" w:hAnsi="TH SarabunIT๙" w:cs="TH SarabunIT๙"/>
          <w:sz w:val="32"/>
          <w:szCs w:val="32"/>
        </w:rPr>
        <w:tab/>
      </w:r>
      <w:r w:rsidR="00400DD2" w:rsidRPr="00400DD2">
        <w:rPr>
          <w:rFonts w:ascii="TH SarabunIT๙" w:hAnsi="TH SarabunIT๙" w:cs="TH SarabunIT๙"/>
          <w:sz w:val="32"/>
          <w:szCs w:val="32"/>
          <w:cs/>
        </w:rPr>
        <w:t>............</w:t>
      </w:r>
      <w:r w:rsidR="00400DD2" w:rsidRPr="00400DD2">
        <w:rPr>
          <w:rFonts w:ascii="TH SarabunIT๙" w:hAnsi="TH SarabunIT๙" w:cs="TH SarabunIT๙"/>
          <w:sz w:val="32"/>
          <w:szCs w:val="32"/>
        </w:rPr>
        <w:t xml:space="preserve"> </w:t>
      </w:r>
      <w:r w:rsidR="00400DD2" w:rsidRPr="00400DD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1202BEC" w14:textId="77777777" w:rsidR="00400DD2" w:rsidRPr="00400DD2" w:rsidRDefault="001E308D" w:rsidP="00400DD2">
      <w:pPr>
        <w:rPr>
          <w:rFonts w:ascii="TH SarabunIT๙" w:hAnsi="TH SarabunIT๙" w:cs="TH SarabunIT๙"/>
          <w:sz w:val="32"/>
          <w:szCs w:val="32"/>
        </w:rPr>
      </w:pPr>
      <w:r w:rsidRPr="00400DD2"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00DD2">
        <w:rPr>
          <w:rFonts w:ascii="TH SarabunIT๙" w:hAnsi="TH SarabunIT๙" w:cs="TH SarabunIT๙"/>
          <w:sz w:val="32"/>
          <w:szCs w:val="32"/>
          <w:cs/>
        </w:rPr>
        <w:t>(.................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400DD2">
        <w:rPr>
          <w:rFonts w:ascii="TH SarabunIT๙" w:hAnsi="TH SarabunIT๙" w:cs="TH SarabunIT๙"/>
          <w:sz w:val="32"/>
          <w:szCs w:val="32"/>
          <w:cs/>
        </w:rPr>
        <w:t>...........................................)</w:t>
      </w:r>
    </w:p>
    <w:p w14:paraId="3A41C005" w14:textId="77777777" w:rsidR="00400DD2" w:rsidRDefault="00400DD2" w:rsidP="003E62C4">
      <w:pPr>
        <w:rPr>
          <w:rFonts w:ascii="TH SarabunIT๙" w:hAnsi="TH SarabunIT๙" w:cs="TH SarabunIT๙"/>
          <w:sz w:val="32"/>
          <w:szCs w:val="32"/>
        </w:rPr>
      </w:pPr>
    </w:p>
    <w:p w14:paraId="07705E01" w14:textId="77777777" w:rsidR="00400DD2" w:rsidRDefault="00400DD2" w:rsidP="003E62C4">
      <w:pPr>
        <w:rPr>
          <w:rFonts w:ascii="TH SarabunIT๙" w:hAnsi="TH SarabunIT๙" w:cs="TH SarabunIT๙"/>
          <w:sz w:val="32"/>
          <w:szCs w:val="32"/>
        </w:rPr>
      </w:pPr>
    </w:p>
    <w:p w14:paraId="7CD30C33" w14:textId="77777777" w:rsidR="00400DD2" w:rsidRPr="00400DD2" w:rsidRDefault="00400DD2" w:rsidP="003E62C4">
      <w:pPr>
        <w:rPr>
          <w:rFonts w:ascii="TH SarabunIT๙" w:hAnsi="TH SarabunIT๙" w:cs="TH SarabunIT๙"/>
          <w:sz w:val="32"/>
          <w:szCs w:val="32"/>
        </w:rPr>
      </w:pPr>
    </w:p>
    <w:p w14:paraId="4787F770" w14:textId="77777777" w:rsidR="003E62C4" w:rsidRPr="00400DD2" w:rsidRDefault="003E62C4" w:rsidP="003E62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0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0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0DD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รวม</w:t>
      </w:r>
      <w:r w:rsidRPr="00400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0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0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0D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00DD2">
        <w:rPr>
          <w:rFonts w:ascii="TH SarabunIT๙" w:hAnsi="TH SarabunIT๙" w:cs="TH SarabunIT๙"/>
          <w:b/>
          <w:bCs/>
          <w:sz w:val="32"/>
          <w:szCs w:val="32"/>
          <w:cs/>
        </w:rPr>
        <w:tab/>
        <w:t>.............</w:t>
      </w:r>
      <w:r w:rsidRPr="00400DD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00DD2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462C67B7" w14:textId="77777777" w:rsidR="003E62C4" w:rsidRPr="000540DE" w:rsidRDefault="003E62C4" w:rsidP="003E62C4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3093C421" w14:textId="77777777" w:rsidR="003E62C4" w:rsidRPr="000540DE" w:rsidRDefault="003E62C4" w:rsidP="003E62C4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2FD7E800" w14:textId="77777777" w:rsidR="003E62C4" w:rsidRPr="000540DE" w:rsidRDefault="003E62C4" w:rsidP="003E62C4">
      <w:pPr>
        <w:rPr>
          <w:rFonts w:ascii="TH SarabunIT๙" w:hAnsi="TH SarabunIT๙" w:cs="TH SarabunIT๙"/>
          <w:b/>
          <w:bCs/>
          <w:spacing w:val="8"/>
          <w:sz w:val="32"/>
          <w:szCs w:val="32"/>
        </w:rPr>
      </w:pPr>
    </w:p>
    <w:p w14:paraId="08EC22D1" w14:textId="77777777" w:rsidR="003E62C4" w:rsidRPr="000540DE" w:rsidRDefault="003E62C4" w:rsidP="003E62C4">
      <w:pPr>
        <w:rPr>
          <w:rFonts w:ascii="TH SarabunIT๙" w:hAnsi="TH SarabunIT๙" w:cs="TH SarabunIT๙"/>
          <w:b/>
          <w:bCs/>
          <w:spacing w:val="8"/>
          <w:sz w:val="32"/>
          <w:szCs w:val="32"/>
        </w:rPr>
      </w:pPr>
    </w:p>
    <w:p w14:paraId="66006518" w14:textId="77777777" w:rsidR="003E62C4" w:rsidRPr="000540DE" w:rsidRDefault="003E62C4" w:rsidP="003E62C4">
      <w:pPr>
        <w:rPr>
          <w:rFonts w:ascii="TH SarabunIT๙" w:hAnsi="TH SarabunIT๙" w:cs="TH SarabunIT๙"/>
          <w:b/>
          <w:bCs/>
          <w:spacing w:val="8"/>
          <w:sz w:val="32"/>
          <w:szCs w:val="32"/>
        </w:rPr>
      </w:pPr>
    </w:p>
    <w:p w14:paraId="38333A43" w14:textId="77777777" w:rsidR="003E62C4" w:rsidRPr="000540DE" w:rsidRDefault="003E62C4" w:rsidP="003E62C4">
      <w:pPr>
        <w:rPr>
          <w:rFonts w:ascii="TH SarabunIT๙" w:hAnsi="TH SarabunIT๙" w:cs="TH SarabunIT๙"/>
          <w:b/>
          <w:bCs/>
          <w:spacing w:val="8"/>
          <w:sz w:val="32"/>
          <w:szCs w:val="32"/>
        </w:rPr>
      </w:pPr>
    </w:p>
    <w:p w14:paraId="204EEF70" w14:textId="77777777" w:rsidR="003E62C4" w:rsidRPr="000540DE" w:rsidRDefault="003E62C4" w:rsidP="003E62C4">
      <w:pPr>
        <w:rPr>
          <w:rFonts w:ascii="TH SarabunIT๙" w:hAnsi="TH SarabunIT๙" w:cs="TH SarabunIT๙"/>
          <w:b/>
          <w:bCs/>
          <w:spacing w:val="8"/>
          <w:sz w:val="32"/>
          <w:szCs w:val="32"/>
        </w:rPr>
      </w:pPr>
    </w:p>
    <w:p w14:paraId="0F446007" w14:textId="77777777" w:rsidR="003E62C4" w:rsidRPr="000540DE" w:rsidRDefault="003E62C4" w:rsidP="003E62C4">
      <w:pPr>
        <w:rPr>
          <w:rFonts w:ascii="TH SarabunIT๙" w:hAnsi="TH SarabunIT๙" w:cs="TH SarabunIT๙"/>
          <w:b/>
          <w:bCs/>
          <w:spacing w:val="8"/>
          <w:sz w:val="32"/>
          <w:szCs w:val="32"/>
        </w:rPr>
      </w:pPr>
    </w:p>
    <w:p w14:paraId="4D2492D5" w14:textId="77777777" w:rsidR="003E62C4" w:rsidRPr="000540DE" w:rsidRDefault="003E62C4" w:rsidP="003E62C4">
      <w:pPr>
        <w:rPr>
          <w:rFonts w:ascii="TH SarabunIT๙" w:hAnsi="TH SarabunIT๙" w:cs="TH SarabunIT๙"/>
          <w:b/>
          <w:bCs/>
          <w:spacing w:val="8"/>
          <w:sz w:val="32"/>
          <w:szCs w:val="32"/>
        </w:rPr>
      </w:pPr>
    </w:p>
    <w:p w14:paraId="0F21C841" w14:textId="77777777" w:rsidR="003E62C4" w:rsidRPr="000540DE" w:rsidRDefault="003E62C4" w:rsidP="003E62C4">
      <w:pPr>
        <w:rPr>
          <w:rFonts w:ascii="TH SarabunIT๙" w:hAnsi="TH SarabunIT๙" w:cs="TH SarabunIT๙"/>
          <w:b/>
          <w:bCs/>
          <w:spacing w:val="8"/>
          <w:sz w:val="32"/>
          <w:szCs w:val="32"/>
        </w:rPr>
      </w:pPr>
    </w:p>
    <w:p w14:paraId="1E0C150C" w14:textId="77777777" w:rsidR="003E62C4" w:rsidRPr="000540DE" w:rsidRDefault="003E62C4" w:rsidP="003E62C4">
      <w:pPr>
        <w:rPr>
          <w:rFonts w:ascii="TH SarabunIT๙" w:hAnsi="TH SarabunIT๙" w:cs="TH SarabunIT๙"/>
          <w:b/>
          <w:bCs/>
          <w:spacing w:val="8"/>
          <w:sz w:val="32"/>
          <w:szCs w:val="32"/>
        </w:rPr>
      </w:pPr>
    </w:p>
    <w:p w14:paraId="50902003" w14:textId="77777777" w:rsidR="003E62C4" w:rsidRPr="000540DE" w:rsidRDefault="003E62C4" w:rsidP="003E62C4">
      <w:pPr>
        <w:rPr>
          <w:rFonts w:ascii="TH SarabunIT๙" w:hAnsi="TH SarabunIT๙" w:cs="TH SarabunIT๙"/>
          <w:b/>
          <w:bCs/>
          <w:spacing w:val="8"/>
          <w:sz w:val="32"/>
          <w:szCs w:val="32"/>
        </w:rPr>
      </w:pPr>
    </w:p>
    <w:p w14:paraId="4428E4D6" w14:textId="77777777" w:rsidR="003E62C4" w:rsidRPr="000540DE" w:rsidRDefault="003E62C4" w:rsidP="003E62C4">
      <w:pPr>
        <w:rPr>
          <w:rFonts w:ascii="TH SarabunIT๙" w:hAnsi="TH SarabunIT๙" w:cs="TH SarabunIT๙"/>
          <w:b/>
          <w:bCs/>
          <w:spacing w:val="8"/>
          <w:sz w:val="32"/>
          <w:szCs w:val="32"/>
        </w:rPr>
      </w:pPr>
    </w:p>
    <w:p w14:paraId="6FDFC619" w14:textId="77777777" w:rsidR="003E62C4" w:rsidRPr="000540DE" w:rsidRDefault="003E62C4" w:rsidP="003E62C4">
      <w:pPr>
        <w:rPr>
          <w:rFonts w:ascii="TH SarabunIT๙" w:hAnsi="TH SarabunIT๙" w:cs="TH SarabunIT๙"/>
          <w:b/>
          <w:bCs/>
          <w:spacing w:val="8"/>
          <w:sz w:val="32"/>
          <w:szCs w:val="32"/>
        </w:rPr>
      </w:pPr>
    </w:p>
    <w:p w14:paraId="76BF9D8C" w14:textId="77777777" w:rsidR="003E62C4" w:rsidRPr="000540DE" w:rsidRDefault="003E62C4" w:rsidP="003E62C4">
      <w:pPr>
        <w:rPr>
          <w:rFonts w:ascii="TH SarabunIT๙" w:hAnsi="TH SarabunIT๙" w:cs="TH SarabunIT๙"/>
          <w:b/>
          <w:bCs/>
          <w:spacing w:val="8"/>
          <w:sz w:val="32"/>
          <w:szCs w:val="32"/>
        </w:rPr>
      </w:pPr>
    </w:p>
    <w:p w14:paraId="300BF66D" w14:textId="77777777" w:rsidR="003E62C4" w:rsidRPr="000540DE" w:rsidRDefault="003E62C4" w:rsidP="003E62C4">
      <w:pPr>
        <w:rPr>
          <w:rFonts w:ascii="TH SarabunIT๙" w:hAnsi="TH SarabunIT๙" w:cs="TH SarabunIT๙"/>
          <w:b/>
          <w:bCs/>
          <w:spacing w:val="8"/>
          <w:sz w:val="32"/>
          <w:szCs w:val="32"/>
        </w:rPr>
      </w:pPr>
    </w:p>
    <w:p w14:paraId="55F98318" w14:textId="77777777" w:rsidR="003E62C4" w:rsidRPr="000540DE" w:rsidRDefault="003E62C4" w:rsidP="003E62C4">
      <w:pPr>
        <w:rPr>
          <w:rFonts w:ascii="TH SarabunIT๙" w:hAnsi="TH SarabunIT๙" w:cs="TH SarabunIT๙"/>
          <w:b/>
          <w:bCs/>
          <w:spacing w:val="8"/>
          <w:sz w:val="32"/>
          <w:szCs w:val="32"/>
        </w:rPr>
      </w:pPr>
    </w:p>
    <w:p w14:paraId="60272534" w14:textId="77777777" w:rsidR="003E62C4" w:rsidRPr="000540DE" w:rsidRDefault="003E62C4" w:rsidP="003E62C4">
      <w:pPr>
        <w:rPr>
          <w:rFonts w:ascii="TH SarabunIT๙" w:hAnsi="TH SarabunIT๙" w:cs="TH SarabunIT๙"/>
          <w:b/>
          <w:bCs/>
          <w:spacing w:val="8"/>
          <w:sz w:val="32"/>
          <w:szCs w:val="32"/>
        </w:rPr>
      </w:pPr>
    </w:p>
    <w:p w14:paraId="58CB34E6" w14:textId="77777777" w:rsidR="003E62C4" w:rsidRPr="000540DE" w:rsidRDefault="003E62C4" w:rsidP="003E62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40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กำหนดการ............................................................ </w:t>
      </w:r>
    </w:p>
    <w:p w14:paraId="06B942CF" w14:textId="77777777" w:rsidR="003E62C4" w:rsidRPr="000540DE" w:rsidRDefault="003E62C4" w:rsidP="003E62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40DE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วันที่...................................................... เวลา</w:t>
      </w:r>
      <w:r w:rsidRPr="000540DE">
        <w:rPr>
          <w:rFonts w:ascii="TH SarabunIT๙" w:hAnsi="TH SarabunIT๙" w:cs="TH SarabunIT๙"/>
          <w:b/>
          <w:bCs/>
          <w:sz w:val="32"/>
          <w:szCs w:val="32"/>
        </w:rPr>
        <w:t>…………………………….</w:t>
      </w:r>
      <w:r w:rsidRPr="000540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น. </w:t>
      </w:r>
    </w:p>
    <w:p w14:paraId="0C44BE38" w14:textId="77777777" w:rsidR="003E62C4" w:rsidRPr="000540DE" w:rsidRDefault="003E62C4" w:rsidP="003E62C4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540DE">
        <w:rPr>
          <w:rFonts w:ascii="TH SarabunIT๙" w:hAnsi="TH SarabunIT๙" w:cs="TH SarabunIT๙"/>
          <w:b/>
          <w:bCs/>
          <w:sz w:val="32"/>
          <w:szCs w:val="32"/>
          <w:cs/>
        </w:rPr>
        <w:t>ณ...................................................................</w:t>
      </w:r>
    </w:p>
    <w:p w14:paraId="4442149A" w14:textId="77777777" w:rsidR="003E62C4" w:rsidRPr="000540DE" w:rsidRDefault="003E62C4" w:rsidP="003E62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394"/>
        <w:gridCol w:w="2459"/>
      </w:tblGrid>
      <w:tr w:rsidR="003E62C4" w:rsidRPr="000540DE" w14:paraId="1846AAC2" w14:textId="77777777" w:rsidTr="00A3352D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361D42DE" w14:textId="77777777" w:rsidR="003E62C4" w:rsidRPr="000540DE" w:rsidRDefault="003E62C4" w:rsidP="00A3352D">
            <w:pPr>
              <w:jc w:val="center"/>
              <w:rPr>
                <w:rFonts w:ascii="TH SarabunIT๙" w:hAnsi="TH SarabunIT๙" w:cs="TH SarabunIT๙"/>
                <w:b/>
                <w:bCs/>
                <w:spacing w:val="8"/>
                <w:sz w:val="32"/>
                <w:szCs w:val="32"/>
                <w:cs/>
              </w:rPr>
            </w:pPr>
            <w:r w:rsidRPr="000540DE">
              <w:rPr>
                <w:rFonts w:ascii="TH SarabunIT๙" w:hAnsi="TH SarabunIT๙" w:cs="TH SarabunIT๙"/>
                <w:b/>
                <w:bCs/>
                <w:spacing w:val="8"/>
                <w:sz w:val="32"/>
                <w:szCs w:val="32"/>
                <w:cs/>
              </w:rPr>
              <w:t>เวลา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B9B2035" w14:textId="77777777" w:rsidR="003E62C4" w:rsidRPr="000540DE" w:rsidRDefault="003E62C4" w:rsidP="00A3352D">
            <w:pPr>
              <w:jc w:val="center"/>
              <w:rPr>
                <w:rFonts w:ascii="TH SarabunIT๙" w:hAnsi="TH SarabunIT๙" w:cs="TH SarabunIT๙"/>
                <w:b/>
                <w:bCs/>
                <w:spacing w:val="8"/>
                <w:sz w:val="32"/>
                <w:szCs w:val="32"/>
              </w:rPr>
            </w:pPr>
            <w:r w:rsidRPr="000540DE">
              <w:rPr>
                <w:rFonts w:ascii="TH SarabunIT๙" w:hAnsi="TH SarabunIT๙" w:cs="TH SarabunIT๙"/>
                <w:b/>
                <w:bCs/>
                <w:spacing w:val="8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92F57C3" w14:textId="77777777" w:rsidR="003E62C4" w:rsidRPr="000540DE" w:rsidRDefault="003E62C4" w:rsidP="00A3352D">
            <w:pPr>
              <w:jc w:val="center"/>
              <w:rPr>
                <w:rFonts w:ascii="TH SarabunIT๙" w:hAnsi="TH SarabunIT๙" w:cs="TH SarabunIT๙"/>
                <w:b/>
                <w:bCs/>
                <w:spacing w:val="8"/>
                <w:sz w:val="32"/>
                <w:szCs w:val="32"/>
              </w:rPr>
            </w:pPr>
            <w:r w:rsidRPr="000540DE">
              <w:rPr>
                <w:rFonts w:ascii="TH SarabunIT๙" w:hAnsi="TH SarabunIT๙" w:cs="TH SarabunIT๙"/>
                <w:b/>
                <w:bCs/>
                <w:spacing w:val="8"/>
                <w:sz w:val="32"/>
                <w:szCs w:val="32"/>
                <w:cs/>
              </w:rPr>
              <w:t>วิทยากร</w:t>
            </w:r>
          </w:p>
        </w:tc>
      </w:tr>
      <w:tr w:rsidR="003E62C4" w:rsidRPr="000540DE" w14:paraId="3C284C5D" w14:textId="77777777" w:rsidTr="00A3352D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6A11A2ED" w14:textId="77777777" w:rsidR="003E62C4" w:rsidRPr="000540DE" w:rsidRDefault="003E62C4" w:rsidP="00A3352D">
            <w:pPr>
              <w:jc w:val="center"/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1A43EC1" w14:textId="77777777" w:rsidR="003E62C4" w:rsidRPr="000540DE" w:rsidRDefault="003E62C4" w:rsidP="00A3352D">
            <w:pPr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</w:p>
        </w:tc>
        <w:tc>
          <w:tcPr>
            <w:tcW w:w="2459" w:type="dxa"/>
            <w:shd w:val="clear" w:color="auto" w:fill="auto"/>
          </w:tcPr>
          <w:p w14:paraId="55085817" w14:textId="77777777" w:rsidR="003E62C4" w:rsidRPr="000540DE" w:rsidRDefault="003E62C4" w:rsidP="00A3352D">
            <w:pPr>
              <w:jc w:val="both"/>
              <w:rPr>
                <w:rFonts w:ascii="TH SarabunIT๙" w:hAnsi="TH SarabunIT๙" w:cs="TH SarabunIT๙"/>
                <w:spacing w:val="8"/>
                <w:sz w:val="32"/>
                <w:szCs w:val="32"/>
              </w:rPr>
            </w:pPr>
          </w:p>
        </w:tc>
      </w:tr>
      <w:tr w:rsidR="003E62C4" w:rsidRPr="000540DE" w14:paraId="12658C7C" w14:textId="77777777" w:rsidTr="00A3352D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710655BD" w14:textId="77777777" w:rsidR="003E62C4" w:rsidRPr="000540DE" w:rsidRDefault="003E62C4" w:rsidP="00A3352D">
            <w:pPr>
              <w:jc w:val="center"/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B141837" w14:textId="77777777" w:rsidR="003E62C4" w:rsidRPr="000540DE" w:rsidRDefault="003E62C4" w:rsidP="00A3352D">
            <w:pPr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</w:p>
        </w:tc>
        <w:tc>
          <w:tcPr>
            <w:tcW w:w="2459" w:type="dxa"/>
            <w:shd w:val="clear" w:color="auto" w:fill="auto"/>
          </w:tcPr>
          <w:p w14:paraId="6CF1C6D3" w14:textId="77777777" w:rsidR="003E62C4" w:rsidRPr="000540DE" w:rsidRDefault="003E62C4" w:rsidP="00A3352D">
            <w:pPr>
              <w:jc w:val="both"/>
              <w:rPr>
                <w:rFonts w:ascii="TH SarabunIT๙" w:hAnsi="TH SarabunIT๙" w:cs="TH SarabunIT๙"/>
                <w:spacing w:val="8"/>
                <w:sz w:val="32"/>
                <w:szCs w:val="32"/>
              </w:rPr>
            </w:pPr>
          </w:p>
        </w:tc>
      </w:tr>
      <w:tr w:rsidR="003E62C4" w:rsidRPr="000540DE" w14:paraId="773CD620" w14:textId="77777777" w:rsidTr="00A3352D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5CCB2007" w14:textId="77777777" w:rsidR="003E62C4" w:rsidRPr="000540DE" w:rsidRDefault="003E62C4" w:rsidP="00A3352D">
            <w:pPr>
              <w:jc w:val="center"/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798821C" w14:textId="77777777" w:rsidR="003E62C4" w:rsidRPr="000540DE" w:rsidRDefault="003E62C4" w:rsidP="00A3352D">
            <w:pPr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</w:p>
        </w:tc>
        <w:tc>
          <w:tcPr>
            <w:tcW w:w="2459" w:type="dxa"/>
            <w:shd w:val="clear" w:color="auto" w:fill="auto"/>
          </w:tcPr>
          <w:p w14:paraId="30C456A5" w14:textId="77777777" w:rsidR="003E62C4" w:rsidRPr="000540DE" w:rsidRDefault="003E62C4" w:rsidP="00A3352D">
            <w:pPr>
              <w:jc w:val="both"/>
              <w:rPr>
                <w:rFonts w:ascii="TH SarabunIT๙" w:hAnsi="TH SarabunIT๙" w:cs="TH SarabunIT๙"/>
                <w:spacing w:val="8"/>
                <w:sz w:val="32"/>
                <w:szCs w:val="32"/>
              </w:rPr>
            </w:pPr>
          </w:p>
        </w:tc>
      </w:tr>
      <w:tr w:rsidR="003E62C4" w:rsidRPr="000540DE" w14:paraId="4ED6B640" w14:textId="77777777" w:rsidTr="00A3352D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73EF6FD3" w14:textId="77777777" w:rsidR="003E62C4" w:rsidRPr="000540DE" w:rsidRDefault="003E62C4" w:rsidP="00A3352D">
            <w:pPr>
              <w:jc w:val="center"/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3A1E890" w14:textId="77777777" w:rsidR="003E62C4" w:rsidRPr="000540DE" w:rsidRDefault="003E62C4" w:rsidP="00A3352D">
            <w:pPr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</w:p>
        </w:tc>
        <w:tc>
          <w:tcPr>
            <w:tcW w:w="2459" w:type="dxa"/>
            <w:shd w:val="clear" w:color="auto" w:fill="auto"/>
          </w:tcPr>
          <w:p w14:paraId="3563C058" w14:textId="77777777" w:rsidR="003E62C4" w:rsidRPr="000540DE" w:rsidRDefault="003E62C4" w:rsidP="00A3352D">
            <w:pPr>
              <w:jc w:val="both"/>
              <w:rPr>
                <w:rFonts w:ascii="TH SarabunIT๙" w:hAnsi="TH SarabunIT๙" w:cs="TH SarabunIT๙"/>
                <w:spacing w:val="8"/>
                <w:sz w:val="32"/>
                <w:szCs w:val="32"/>
              </w:rPr>
            </w:pPr>
          </w:p>
        </w:tc>
      </w:tr>
      <w:tr w:rsidR="003E62C4" w:rsidRPr="000540DE" w14:paraId="3045C676" w14:textId="77777777" w:rsidTr="00A3352D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1E1A9DA1" w14:textId="77777777" w:rsidR="003E62C4" w:rsidRPr="000540DE" w:rsidRDefault="003E62C4" w:rsidP="00A3352D">
            <w:pPr>
              <w:jc w:val="center"/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1DDDEF" w14:textId="77777777" w:rsidR="003E62C4" w:rsidRPr="000540DE" w:rsidRDefault="003E62C4" w:rsidP="00A3352D">
            <w:pPr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</w:p>
        </w:tc>
        <w:tc>
          <w:tcPr>
            <w:tcW w:w="2459" w:type="dxa"/>
            <w:shd w:val="clear" w:color="auto" w:fill="auto"/>
          </w:tcPr>
          <w:p w14:paraId="5AD81FB8" w14:textId="77777777" w:rsidR="003E62C4" w:rsidRPr="000540DE" w:rsidRDefault="003E62C4" w:rsidP="00A3352D">
            <w:pPr>
              <w:jc w:val="both"/>
              <w:rPr>
                <w:rFonts w:ascii="TH SarabunIT๙" w:hAnsi="TH SarabunIT๙" w:cs="TH SarabunIT๙"/>
                <w:spacing w:val="8"/>
                <w:sz w:val="32"/>
                <w:szCs w:val="32"/>
              </w:rPr>
            </w:pPr>
          </w:p>
        </w:tc>
      </w:tr>
      <w:tr w:rsidR="003E62C4" w:rsidRPr="000540DE" w14:paraId="274AC59E" w14:textId="77777777" w:rsidTr="00A3352D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7FDB76ED" w14:textId="77777777" w:rsidR="003E62C4" w:rsidRPr="000540DE" w:rsidRDefault="003E62C4" w:rsidP="00A3352D">
            <w:pPr>
              <w:jc w:val="center"/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16E6F0A" w14:textId="77777777" w:rsidR="003E62C4" w:rsidRPr="000540DE" w:rsidRDefault="003E62C4" w:rsidP="00A3352D">
            <w:pPr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</w:p>
        </w:tc>
        <w:tc>
          <w:tcPr>
            <w:tcW w:w="2459" w:type="dxa"/>
            <w:shd w:val="clear" w:color="auto" w:fill="auto"/>
          </w:tcPr>
          <w:p w14:paraId="24A69FBC" w14:textId="77777777" w:rsidR="003E62C4" w:rsidRPr="000540DE" w:rsidRDefault="003E62C4" w:rsidP="00A3352D">
            <w:pPr>
              <w:jc w:val="both"/>
              <w:rPr>
                <w:rFonts w:ascii="TH SarabunIT๙" w:hAnsi="TH SarabunIT๙" w:cs="TH SarabunIT๙"/>
                <w:spacing w:val="8"/>
                <w:sz w:val="32"/>
                <w:szCs w:val="32"/>
              </w:rPr>
            </w:pPr>
          </w:p>
        </w:tc>
      </w:tr>
      <w:tr w:rsidR="003E62C4" w:rsidRPr="000540DE" w14:paraId="11ADCEAC" w14:textId="77777777" w:rsidTr="00A3352D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7A8BFB76" w14:textId="77777777" w:rsidR="003E62C4" w:rsidRPr="000540DE" w:rsidRDefault="003E62C4" w:rsidP="00A3352D">
            <w:pPr>
              <w:jc w:val="center"/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73ADF7E" w14:textId="77777777" w:rsidR="003E62C4" w:rsidRPr="000540DE" w:rsidRDefault="003E62C4" w:rsidP="00A3352D">
            <w:pPr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</w:p>
        </w:tc>
        <w:tc>
          <w:tcPr>
            <w:tcW w:w="2459" w:type="dxa"/>
            <w:shd w:val="clear" w:color="auto" w:fill="auto"/>
          </w:tcPr>
          <w:p w14:paraId="589CC7E7" w14:textId="77777777" w:rsidR="003E62C4" w:rsidRPr="000540DE" w:rsidRDefault="003E62C4" w:rsidP="00A3352D">
            <w:pPr>
              <w:jc w:val="both"/>
              <w:rPr>
                <w:rFonts w:ascii="TH SarabunIT๙" w:hAnsi="TH SarabunIT๙" w:cs="TH SarabunIT๙"/>
                <w:spacing w:val="8"/>
                <w:sz w:val="32"/>
                <w:szCs w:val="32"/>
              </w:rPr>
            </w:pPr>
          </w:p>
        </w:tc>
      </w:tr>
      <w:tr w:rsidR="003E62C4" w:rsidRPr="000540DE" w14:paraId="7FB220BF" w14:textId="77777777" w:rsidTr="00A3352D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53DE6996" w14:textId="77777777" w:rsidR="003E62C4" w:rsidRPr="000540DE" w:rsidRDefault="003E62C4" w:rsidP="00A3352D">
            <w:pPr>
              <w:jc w:val="center"/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68575D0" w14:textId="77777777" w:rsidR="003E62C4" w:rsidRPr="000540DE" w:rsidRDefault="003E62C4" w:rsidP="00A3352D">
            <w:pPr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190569A2" w14:textId="77777777" w:rsidR="003E62C4" w:rsidRPr="000540DE" w:rsidRDefault="003E62C4" w:rsidP="00A3352D">
            <w:pPr>
              <w:rPr>
                <w:rFonts w:ascii="TH SarabunIT๙" w:hAnsi="TH SarabunIT๙" w:cs="TH SarabunIT๙"/>
                <w:spacing w:val="8"/>
                <w:sz w:val="32"/>
                <w:szCs w:val="32"/>
              </w:rPr>
            </w:pPr>
          </w:p>
        </w:tc>
      </w:tr>
    </w:tbl>
    <w:p w14:paraId="6F9F48BA" w14:textId="77777777" w:rsidR="003E62C4" w:rsidRPr="000540DE" w:rsidRDefault="003E62C4" w:rsidP="003E62C4">
      <w:pPr>
        <w:ind w:left="720"/>
        <w:rPr>
          <w:rFonts w:ascii="TH SarabunIT๙" w:hAnsi="TH SarabunIT๙" w:cs="TH SarabunIT๙"/>
          <w:spacing w:val="8"/>
          <w:sz w:val="32"/>
          <w:szCs w:val="32"/>
        </w:rPr>
      </w:pPr>
    </w:p>
    <w:p w14:paraId="4CB605D3" w14:textId="77777777" w:rsidR="003E62C4" w:rsidRPr="000540DE" w:rsidRDefault="003E62C4" w:rsidP="001B5008">
      <w:pPr>
        <w:rPr>
          <w:rFonts w:ascii="TH SarabunIT๙" w:hAnsi="TH SarabunIT๙" w:cs="TH SarabunIT๙"/>
          <w:sz w:val="32"/>
          <w:szCs w:val="32"/>
        </w:rPr>
      </w:pPr>
    </w:p>
    <w:sectPr w:rsidR="003E62C4" w:rsidRPr="000540DE" w:rsidSect="001B5008">
      <w:headerReference w:type="even" r:id="rId8"/>
      <w:pgSz w:w="11906" w:h="16838" w:code="9"/>
      <w:pgMar w:top="851" w:right="1134" w:bottom="568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1FC96" w14:textId="77777777" w:rsidR="007109B0" w:rsidRDefault="007109B0">
      <w:r>
        <w:separator/>
      </w:r>
    </w:p>
  </w:endnote>
  <w:endnote w:type="continuationSeparator" w:id="0">
    <w:p w14:paraId="4932E30F" w14:textId="77777777" w:rsidR="007109B0" w:rsidRDefault="0071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7346F" w14:textId="77777777" w:rsidR="007109B0" w:rsidRDefault="007109B0">
      <w:r>
        <w:separator/>
      </w:r>
    </w:p>
  </w:footnote>
  <w:footnote w:type="continuationSeparator" w:id="0">
    <w:p w14:paraId="4B15E218" w14:textId="77777777" w:rsidR="007109B0" w:rsidRDefault="0071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2B2E4" w14:textId="77777777" w:rsidR="003F535A" w:rsidRDefault="003F535A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1785B7E3" w14:textId="77777777" w:rsidR="003F535A" w:rsidRDefault="003F53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313F5"/>
    <w:multiLevelType w:val="multilevel"/>
    <w:tmpl w:val="A54020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32"/>
      </w:rPr>
    </w:lvl>
  </w:abstractNum>
  <w:abstractNum w:abstractNumId="1" w15:restartNumberingAfterBreak="0">
    <w:nsid w:val="197F4CFD"/>
    <w:multiLevelType w:val="hybridMultilevel"/>
    <w:tmpl w:val="2C703EFC"/>
    <w:lvl w:ilvl="0" w:tplc="A3707F82">
      <w:start w:val="1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" w15:restartNumberingAfterBreak="0">
    <w:nsid w:val="40F2535A"/>
    <w:multiLevelType w:val="hybridMultilevel"/>
    <w:tmpl w:val="099627FE"/>
    <w:lvl w:ilvl="0" w:tplc="94C01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9A75064"/>
    <w:multiLevelType w:val="hybridMultilevel"/>
    <w:tmpl w:val="47A6FC64"/>
    <w:lvl w:ilvl="0" w:tplc="0E6E028E">
      <w:start w:val="1"/>
      <w:numFmt w:val="decimal"/>
      <w:lvlText w:val="%1)"/>
      <w:lvlJc w:val="left"/>
      <w:pPr>
        <w:ind w:left="3567" w:hanging="1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4" w15:restartNumberingAfterBreak="0">
    <w:nsid w:val="69B6455B"/>
    <w:multiLevelType w:val="hybridMultilevel"/>
    <w:tmpl w:val="6DC82EEA"/>
    <w:lvl w:ilvl="0" w:tplc="D8B41DB0">
      <w:start w:val="1"/>
      <w:numFmt w:val="decimal"/>
      <w:lvlText w:val="%1)"/>
      <w:lvlJc w:val="left"/>
      <w:pPr>
        <w:ind w:left="2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38"/>
    <w:rsid w:val="000009B3"/>
    <w:rsid w:val="00041424"/>
    <w:rsid w:val="00044CF3"/>
    <w:rsid w:val="00044D45"/>
    <w:rsid w:val="000540DE"/>
    <w:rsid w:val="0006583D"/>
    <w:rsid w:val="000D658D"/>
    <w:rsid w:val="00101AFB"/>
    <w:rsid w:val="00107DC9"/>
    <w:rsid w:val="00152075"/>
    <w:rsid w:val="00193FB7"/>
    <w:rsid w:val="001B5008"/>
    <w:rsid w:val="001C60FF"/>
    <w:rsid w:val="001E308D"/>
    <w:rsid w:val="001F5E85"/>
    <w:rsid w:val="00234405"/>
    <w:rsid w:val="00234A9F"/>
    <w:rsid w:val="00246A42"/>
    <w:rsid w:val="002747A4"/>
    <w:rsid w:val="002C4718"/>
    <w:rsid w:val="002E1EB8"/>
    <w:rsid w:val="00334352"/>
    <w:rsid w:val="00387B20"/>
    <w:rsid w:val="003B0B81"/>
    <w:rsid w:val="003B58F7"/>
    <w:rsid w:val="003E62C4"/>
    <w:rsid w:val="003F535A"/>
    <w:rsid w:val="00400DD2"/>
    <w:rsid w:val="00416C7D"/>
    <w:rsid w:val="00417BF9"/>
    <w:rsid w:val="00441E16"/>
    <w:rsid w:val="004470AA"/>
    <w:rsid w:val="004868D5"/>
    <w:rsid w:val="004B4D7E"/>
    <w:rsid w:val="004C53C8"/>
    <w:rsid w:val="004D0738"/>
    <w:rsid w:val="0050643B"/>
    <w:rsid w:val="005D50F8"/>
    <w:rsid w:val="005F4EE0"/>
    <w:rsid w:val="006339A3"/>
    <w:rsid w:val="0065295D"/>
    <w:rsid w:val="006A4118"/>
    <w:rsid w:val="006B17F4"/>
    <w:rsid w:val="006D16F7"/>
    <w:rsid w:val="006F0E7D"/>
    <w:rsid w:val="00703C62"/>
    <w:rsid w:val="007109B0"/>
    <w:rsid w:val="0075083B"/>
    <w:rsid w:val="007941B5"/>
    <w:rsid w:val="007B3014"/>
    <w:rsid w:val="007E1557"/>
    <w:rsid w:val="007E6E95"/>
    <w:rsid w:val="008535D9"/>
    <w:rsid w:val="0086677E"/>
    <w:rsid w:val="008720A2"/>
    <w:rsid w:val="00885640"/>
    <w:rsid w:val="008900AC"/>
    <w:rsid w:val="008B695C"/>
    <w:rsid w:val="00904C2B"/>
    <w:rsid w:val="00916298"/>
    <w:rsid w:val="00921E9F"/>
    <w:rsid w:val="00923102"/>
    <w:rsid w:val="00946E2C"/>
    <w:rsid w:val="00951D06"/>
    <w:rsid w:val="009614FB"/>
    <w:rsid w:val="00967745"/>
    <w:rsid w:val="00990D85"/>
    <w:rsid w:val="009A7F33"/>
    <w:rsid w:val="009C74E1"/>
    <w:rsid w:val="009D74D7"/>
    <w:rsid w:val="00A344FB"/>
    <w:rsid w:val="00A60D81"/>
    <w:rsid w:val="00A617B4"/>
    <w:rsid w:val="00A64DF4"/>
    <w:rsid w:val="00A740F8"/>
    <w:rsid w:val="00A922B1"/>
    <w:rsid w:val="00A97E58"/>
    <w:rsid w:val="00AB3BC8"/>
    <w:rsid w:val="00AD0725"/>
    <w:rsid w:val="00AE4267"/>
    <w:rsid w:val="00AF0D5A"/>
    <w:rsid w:val="00B03433"/>
    <w:rsid w:val="00B80B01"/>
    <w:rsid w:val="00B84631"/>
    <w:rsid w:val="00B8566C"/>
    <w:rsid w:val="00BB0DD0"/>
    <w:rsid w:val="00BB361F"/>
    <w:rsid w:val="00BB6245"/>
    <w:rsid w:val="00BC1C4A"/>
    <w:rsid w:val="00BD7A82"/>
    <w:rsid w:val="00BF571A"/>
    <w:rsid w:val="00C13F57"/>
    <w:rsid w:val="00C42839"/>
    <w:rsid w:val="00C87E7C"/>
    <w:rsid w:val="00C94909"/>
    <w:rsid w:val="00CD01E7"/>
    <w:rsid w:val="00CD20CC"/>
    <w:rsid w:val="00D35165"/>
    <w:rsid w:val="00D36998"/>
    <w:rsid w:val="00D4670A"/>
    <w:rsid w:val="00D518B7"/>
    <w:rsid w:val="00D6626B"/>
    <w:rsid w:val="00DB489D"/>
    <w:rsid w:val="00DB741A"/>
    <w:rsid w:val="00DC3110"/>
    <w:rsid w:val="00E1109B"/>
    <w:rsid w:val="00E537F1"/>
    <w:rsid w:val="00EC4B57"/>
    <w:rsid w:val="00EE0C32"/>
    <w:rsid w:val="00EF5A20"/>
    <w:rsid w:val="00F116A9"/>
    <w:rsid w:val="00F23720"/>
    <w:rsid w:val="00F37FEC"/>
    <w:rsid w:val="00F45D60"/>
    <w:rsid w:val="00F57925"/>
    <w:rsid w:val="00F76044"/>
    <w:rsid w:val="00F779EB"/>
    <w:rsid w:val="00FB3EF2"/>
    <w:rsid w:val="00FC4CED"/>
    <w:rsid w:val="00FF0131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62FB0"/>
  <w15:docId w15:val="{4A48B258-EE79-4F6F-88D1-B4B008F2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0F8"/>
    <w:rPr>
      <w:sz w:val="24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D50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qFormat/>
    <w:rsid w:val="00BC1C4A"/>
    <w:pPr>
      <w:keepNext/>
      <w:spacing w:before="240"/>
      <w:outlineLvl w:val="4"/>
    </w:pPr>
    <w:rPr>
      <w:rFonts w:eastAsia="Cordia New" w:cs="Tahoma"/>
      <w:b/>
      <w:bCs/>
      <w:sz w:val="72"/>
      <w:szCs w:val="72"/>
      <w:lang w:eastAsia="th-TH"/>
    </w:rPr>
  </w:style>
  <w:style w:type="paragraph" w:styleId="6">
    <w:name w:val="heading 6"/>
    <w:basedOn w:val="a"/>
    <w:next w:val="a"/>
    <w:qFormat/>
    <w:rsid w:val="00BC1C4A"/>
    <w:pPr>
      <w:keepNext/>
      <w:outlineLvl w:val="5"/>
    </w:pPr>
    <w:rPr>
      <w:rFonts w:eastAsia="Cordia New" w:cs="Tahoma"/>
      <w:b/>
      <w:bCs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20">
    <w:name w:val="หัวเรื่อง 2 อักขระ"/>
    <w:basedOn w:val="a0"/>
    <w:link w:val="2"/>
    <w:semiHidden/>
    <w:rsid w:val="005D50F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8">
    <w:name w:val="List Paragraph"/>
    <w:basedOn w:val="a"/>
    <w:uiPriority w:val="34"/>
    <w:qFormat/>
    <w:rsid w:val="00DC31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9">
    <w:name w:val="Balloon Text"/>
    <w:basedOn w:val="a"/>
    <w:link w:val="aa"/>
    <w:semiHidden/>
    <w:unhideWhenUsed/>
    <w:rsid w:val="001C60FF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semiHidden/>
    <w:rsid w:val="001C60FF"/>
    <w:rPr>
      <w:rFonts w:ascii="Leelawadee" w:hAnsi="Leelawadee"/>
      <w:sz w:val="18"/>
      <w:szCs w:val="22"/>
    </w:rPr>
  </w:style>
  <w:style w:type="table" w:styleId="ab">
    <w:name w:val="Table Grid"/>
    <w:basedOn w:val="a1"/>
    <w:uiPriority w:val="59"/>
    <w:rsid w:val="00AF0D5A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-03\Downloads\crut-in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crut-in</Template>
  <TotalTime>673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W10HX64</cp:lastModifiedBy>
  <cp:revision>4</cp:revision>
  <cp:lastPrinted>2024-02-18T15:04:00Z</cp:lastPrinted>
  <dcterms:created xsi:type="dcterms:W3CDTF">2021-03-01T06:48:00Z</dcterms:created>
  <dcterms:modified xsi:type="dcterms:W3CDTF">2024-02-19T06:31:00Z</dcterms:modified>
</cp:coreProperties>
</file>