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0594" w14:textId="0F0A3B30" w:rsidR="00244B73" w:rsidRDefault="00DE18C2" w:rsidP="001450C4">
      <w:pPr>
        <w:jc w:val="right"/>
      </w:pPr>
      <w:r w:rsidRPr="004C70A8">
        <w:rPr>
          <w:noProof/>
        </w:rPr>
        <w:drawing>
          <wp:anchor distT="0" distB="0" distL="114300" distR="114300" simplePos="0" relativeHeight="251665408" behindDoc="0" locked="0" layoutInCell="1" allowOverlap="1" wp14:anchorId="778D182E" wp14:editId="36B0030D">
            <wp:simplePos x="0" y="0"/>
            <wp:positionH relativeFrom="column">
              <wp:posOffset>2867025</wp:posOffset>
            </wp:positionH>
            <wp:positionV relativeFrom="paragraph">
              <wp:posOffset>-161925</wp:posOffset>
            </wp:positionV>
            <wp:extent cx="662305" cy="631190"/>
            <wp:effectExtent l="0" t="0" r="0" b="0"/>
            <wp:wrapNone/>
            <wp:docPr id="27" name="Picture 26">
              <a:extLst xmlns:a="http://schemas.openxmlformats.org/drawingml/2006/main">
                <a:ext uri="{FF2B5EF4-FFF2-40B4-BE49-F238E27FC236}">
                  <a16:creationId xmlns:a16="http://schemas.microsoft.com/office/drawing/2014/main" id="{D2992761-BBBF-4488-A1FE-C6A6841987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>
                      <a:extLst>
                        <a:ext uri="{FF2B5EF4-FFF2-40B4-BE49-F238E27FC236}">
                          <a16:creationId xmlns:a16="http://schemas.microsoft.com/office/drawing/2014/main" id="{D2992761-BBBF-4488-A1FE-C6A6841987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0A8">
        <w:rPr>
          <w:noProof/>
        </w:rPr>
        <w:drawing>
          <wp:anchor distT="0" distB="0" distL="114300" distR="114300" simplePos="0" relativeHeight="251664384" behindDoc="0" locked="0" layoutInCell="1" allowOverlap="1" wp14:anchorId="572C6EC0" wp14:editId="49355D38">
            <wp:simplePos x="0" y="0"/>
            <wp:positionH relativeFrom="margin">
              <wp:align>center</wp:align>
            </wp:positionH>
            <wp:positionV relativeFrom="paragraph">
              <wp:posOffset>-161290</wp:posOffset>
            </wp:positionV>
            <wp:extent cx="716864" cy="696200"/>
            <wp:effectExtent l="0" t="0" r="7620" b="8890"/>
            <wp:wrapNone/>
            <wp:docPr id="16" name="รูปภาพ 15">
              <a:extLst xmlns:a="http://schemas.openxmlformats.org/drawingml/2006/main">
                <a:ext uri="{FF2B5EF4-FFF2-40B4-BE49-F238E27FC236}">
                  <a16:creationId xmlns:a16="http://schemas.microsoft.com/office/drawing/2014/main" id="{A8A13B70-86AC-481F-B1A3-AB02800A8E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5">
                      <a:extLst>
                        <a:ext uri="{FF2B5EF4-FFF2-40B4-BE49-F238E27FC236}">
                          <a16:creationId xmlns:a16="http://schemas.microsoft.com/office/drawing/2014/main" id="{A8A13B70-86AC-481F-B1A3-AB02800A8E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64" cy="69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4C62C" w14:textId="7264F5D8" w:rsidR="00216D94" w:rsidRDefault="00216D94"/>
    <w:p w14:paraId="310363CC" w14:textId="77777777" w:rsidR="00216D94" w:rsidRDefault="00216D94"/>
    <w:p w14:paraId="6A184C78" w14:textId="59A5ED5B" w:rsidR="00216D94" w:rsidRDefault="00216D94"/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407"/>
        <w:gridCol w:w="5573"/>
      </w:tblGrid>
      <w:tr w:rsidR="00244B73" w14:paraId="1AED9C0A" w14:textId="77777777" w:rsidTr="00216D94">
        <w:trPr>
          <w:trHeight w:val="1284"/>
        </w:trPr>
        <w:tc>
          <w:tcPr>
            <w:tcW w:w="10980" w:type="dxa"/>
            <w:gridSpan w:val="2"/>
            <w:shd w:val="clear" w:color="auto" w:fill="auto"/>
          </w:tcPr>
          <w:p w14:paraId="091BC79F" w14:textId="77777777" w:rsidR="00731B37" w:rsidRPr="00A92793" w:rsidRDefault="00731B37" w:rsidP="00731B37">
            <w:pPr>
              <w:tabs>
                <w:tab w:val="left" w:pos="3969"/>
              </w:tabs>
              <w:ind w:left="567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CF58FC9" w14:textId="4FF57EA1" w:rsidR="00731B37" w:rsidRPr="00A92793" w:rsidRDefault="00731B37" w:rsidP="00731B37">
            <w:pPr>
              <w:tabs>
                <w:tab w:val="left" w:pos="3969"/>
              </w:tabs>
              <w:ind w:left="567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โรงเรียนโค้งไผ่วิทยา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  <w:t>แบบทดสอบ</w:t>
            </w:r>
            <w:r w:rsidRPr="00A92793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>กลาง</w:t>
            </w:r>
            <w:r w:rsidR="00F06FCC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ภาค</w:t>
            </w:r>
            <w:r w:rsidR="00F2526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/ปลายภาค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="00F2526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ภาคเรียนที่</w:t>
            </w:r>
            <w:r w:rsidRPr="00A92793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="00F2526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.......</w:t>
            </w:r>
          </w:p>
          <w:p w14:paraId="69707962" w14:textId="6B4FE9D1" w:rsidR="00244B73" w:rsidRPr="00A92793" w:rsidRDefault="00731B37" w:rsidP="00731B37">
            <w:pPr>
              <w:tabs>
                <w:tab w:val="left" w:pos="3969"/>
              </w:tabs>
              <w:ind w:left="567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รหัสวิชา </w:t>
            </w:r>
            <w:r w:rsidR="00CC795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</w:t>
            </w:r>
            <w:r w:rsidRPr="00A92793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  <w:r w:rsidRPr="00A92793"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  <w:t>2</w:t>
            </w:r>
            <w:r w:rsidR="00CC7954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320</w:t>
            </w:r>
            <w:r w:rsidR="00290C35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2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ab/>
              <w:t xml:space="preserve">ชื่อวิชา </w:t>
            </w:r>
            <w:r w:rsidR="00CC7954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วิทยาศาสตร์เพิ่มเติม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ab/>
            </w:r>
            <w:r w:rsidR="00CC795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</w:t>
            </w:r>
            <w:r w:rsidR="00F2526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A927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ชั้นมัธยมศึกษาปีที่ </w:t>
            </w:r>
            <w:r w:rsidR="00CC795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  <w:tr w:rsidR="00244B73" w14:paraId="31F3DAF4" w14:textId="77777777" w:rsidTr="00216D94">
        <w:trPr>
          <w:trHeight w:val="858"/>
        </w:trPr>
        <w:tc>
          <w:tcPr>
            <w:tcW w:w="10980" w:type="dxa"/>
            <w:gridSpan w:val="2"/>
            <w:shd w:val="clear" w:color="auto" w:fill="auto"/>
          </w:tcPr>
          <w:p w14:paraId="3AE557C2" w14:textId="77777777" w:rsidR="00A92793" w:rsidRPr="00A92793" w:rsidRDefault="000C0E1D" w:rsidP="000C0E1D">
            <w:pPr>
              <w:pStyle w:val="a4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  <w:r w:rsidRPr="00A9279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</w:t>
            </w:r>
          </w:p>
          <w:p w14:paraId="2887F3A4" w14:textId="4549CA5E" w:rsidR="00244B73" w:rsidRPr="00A92793" w:rsidRDefault="000C0E1D" w:rsidP="000C0E1D">
            <w:pPr>
              <w:pStyle w:val="a4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9279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44B73" w:rsidRPr="00A9279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คำชี้แจง</w:t>
            </w:r>
          </w:p>
          <w:p w14:paraId="28AA171F" w14:textId="0EDC2172" w:rsidR="009C6C36" w:rsidRDefault="00A92793" w:rsidP="00A9279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A92793">
              <w:rPr>
                <w:rFonts w:ascii="TH SarabunPSK" w:hAnsi="TH SarabunPSK" w:cs="TH SarabunPSK"/>
                <w:sz w:val="28"/>
                <w:cs/>
              </w:rPr>
              <w:t>1.</w:t>
            </w:r>
            <w:r w:rsidR="003940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C6C36" w:rsidRPr="00082D2B">
              <w:rPr>
                <w:rFonts w:ascii="TH SarabunPSK" w:hAnsi="TH SarabunPSK" w:cs="TH SarabunPSK"/>
                <w:cs/>
              </w:rPr>
              <w:t>มาตรฐานตัวชี้วัด/ผลการเรียนรู้</w:t>
            </w:r>
            <w:r w:rsidR="00394058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="00F06FCC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="00394058">
              <w:rPr>
                <w:rFonts w:ascii="TH SarabunPSK" w:hAnsi="TH SarabunPSK" w:cs="TH SarabunPSK"/>
                <w:sz w:val="28"/>
              </w:rPr>
              <w:t>…………………….</w:t>
            </w:r>
          </w:p>
          <w:p w14:paraId="751C586E" w14:textId="15F01799" w:rsidR="00A92793" w:rsidRPr="00A92793" w:rsidRDefault="009C6C36" w:rsidP="009C6C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2.</w:t>
            </w:r>
            <w:r w:rsidR="00394058">
              <w:rPr>
                <w:rFonts w:ascii="TH SarabunPSK" w:hAnsi="TH SarabunPSK" w:cs="TH SarabunPSK" w:hint="cs"/>
                <w:cs/>
              </w:rPr>
              <w:t xml:space="preserve"> </w:t>
            </w:r>
            <w:r w:rsidR="00A92793" w:rsidRPr="00A92793">
              <w:rPr>
                <w:rFonts w:ascii="TH SarabunPSK" w:hAnsi="TH SarabunPSK" w:cs="TH SarabunPSK"/>
                <w:sz w:val="28"/>
                <w:cs/>
              </w:rPr>
              <w:t xml:space="preserve">ข้อสอบฉบับนี้มี </w:t>
            </w:r>
            <w:r w:rsidR="00A92793" w:rsidRPr="00A92793">
              <w:rPr>
                <w:rFonts w:ascii="TH SarabunPSK" w:hAnsi="TH SarabunPSK" w:cs="TH SarabunPSK"/>
                <w:color w:val="FF0000"/>
                <w:sz w:val="28"/>
                <w:cs/>
              </w:rPr>
              <w:t>2</w:t>
            </w:r>
            <w:r w:rsidR="00A92793" w:rsidRPr="00A927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92793" w:rsidRPr="00A92793">
              <w:rPr>
                <w:rFonts w:ascii="TH SarabunPSK" w:hAnsi="TH SarabunPSK" w:cs="TH SarabunPSK"/>
                <w:sz w:val="28"/>
                <w:cs/>
              </w:rPr>
              <w:t xml:space="preserve">ตอน </w:t>
            </w:r>
            <w:r w:rsidR="00A92793" w:rsidRPr="00A92793">
              <w:rPr>
                <w:rFonts w:ascii="TH SarabunPSK" w:hAnsi="TH SarabunPSK" w:cs="TH SarabunPSK"/>
                <w:sz w:val="28"/>
              </w:rPr>
              <w:t xml:space="preserve"> </w:t>
            </w:r>
            <w:r w:rsidR="00A92793" w:rsidRPr="00A92793">
              <w:rPr>
                <w:rFonts w:ascii="TH SarabunPSK" w:hAnsi="TH SarabunPSK" w:cs="TH SarabunPSK"/>
                <w:sz w:val="28"/>
              </w:rPr>
              <w:tab/>
            </w:r>
            <w:r w:rsidR="008429EF">
              <w:rPr>
                <w:rFonts w:ascii="TH SarabunPSK" w:hAnsi="TH SarabunPSK" w:cs="TH SarabunPSK" w:hint="cs"/>
                <w:sz w:val="28"/>
                <w:cs/>
              </w:rPr>
              <w:t xml:space="preserve">คะแนน...............คะแนน  </w:t>
            </w:r>
            <w:r w:rsidR="008429E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เวลา......................นาที</w:t>
            </w:r>
            <w:r w:rsidR="008429E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92793" w:rsidRPr="00A92793">
              <w:rPr>
                <w:rFonts w:ascii="TH SarabunPSK" w:hAnsi="TH SarabunPSK" w:cs="TH SarabunPSK"/>
                <w:sz w:val="28"/>
                <w:cs/>
              </w:rPr>
              <w:t>จำนวน....................หน้า</w:t>
            </w:r>
          </w:p>
          <w:p w14:paraId="5B79700A" w14:textId="35105918" w:rsidR="00A92793" w:rsidRPr="00A92793" w:rsidRDefault="00A92793" w:rsidP="00A92793">
            <w:pPr>
              <w:ind w:left="720" w:firstLine="72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A92793">
              <w:rPr>
                <w:rFonts w:ascii="TH SarabunPSK" w:hAnsi="TH SarabunPSK" w:cs="TH SarabunPSK"/>
                <w:color w:val="FF0000"/>
                <w:sz w:val="28"/>
                <w:cs/>
              </w:rPr>
              <w:t>ตอนที่ 1  เป็นแบบปรนัย</w:t>
            </w:r>
            <w:r w:rsidRPr="00A92793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A92793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  <w:t>จำนวน.................ข้อ</w:t>
            </w:r>
            <w:r w:rsidR="008429E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</w:t>
            </w:r>
            <w:r w:rsidR="008429EF">
              <w:rPr>
                <w:rFonts w:ascii="TH SarabunPSK" w:hAnsi="TH SarabunPSK" w:cs="TH SarabunPSK" w:hint="cs"/>
                <w:sz w:val="28"/>
                <w:cs/>
              </w:rPr>
              <w:t xml:space="preserve">คะแนน...............คะแนน  </w:t>
            </w:r>
          </w:p>
          <w:p w14:paraId="5CCC280B" w14:textId="0393FED2" w:rsidR="00A92793" w:rsidRPr="00A92793" w:rsidRDefault="00A92793" w:rsidP="00A92793">
            <w:pPr>
              <w:ind w:left="720" w:firstLine="720"/>
              <w:rPr>
                <w:rFonts w:ascii="TH SarabunPSK" w:hAnsi="TH SarabunPSK" w:cs="TH SarabunPSK"/>
                <w:color w:val="FF0000"/>
                <w:sz w:val="28"/>
              </w:rPr>
            </w:pPr>
            <w:r w:rsidRPr="00A92793">
              <w:rPr>
                <w:rFonts w:ascii="TH SarabunPSK" w:hAnsi="TH SarabunPSK" w:cs="TH SarabunPSK"/>
                <w:color w:val="FF0000"/>
                <w:sz w:val="28"/>
                <w:cs/>
              </w:rPr>
              <w:t>ตอนที่ 2  เป็นแบบอัตนัย</w:t>
            </w:r>
            <w:r w:rsidRPr="00A92793">
              <w:rPr>
                <w:rFonts w:ascii="TH SarabunPSK" w:hAnsi="TH SarabunPSK" w:cs="TH SarabunPSK"/>
                <w:color w:val="FF0000"/>
                <w:sz w:val="28"/>
                <w:cs/>
              </w:rPr>
              <w:tab/>
              <w:t>จำนวน.................ข้อ</w:t>
            </w:r>
            <w:r w:rsidR="008429EF">
              <w:rPr>
                <w:rFonts w:ascii="TH SarabunPSK" w:hAnsi="TH SarabunPSK" w:cs="TH SarabunPSK"/>
                <w:color w:val="FF0000"/>
                <w:sz w:val="28"/>
              </w:rPr>
              <w:t xml:space="preserve">  </w:t>
            </w:r>
            <w:r w:rsidR="008429EF">
              <w:rPr>
                <w:rFonts w:ascii="TH SarabunPSK" w:hAnsi="TH SarabunPSK" w:cs="TH SarabunPSK" w:hint="cs"/>
                <w:sz w:val="28"/>
                <w:cs/>
              </w:rPr>
              <w:t xml:space="preserve">คะแนน...............คะแนน  </w:t>
            </w:r>
            <w:r w:rsidRPr="00A92793">
              <w:rPr>
                <w:rFonts w:ascii="TH SarabunPSK" w:hAnsi="TH SarabunPSK" w:cs="TH SarabunPSK"/>
                <w:color w:val="FF0000"/>
                <w:sz w:val="28"/>
              </w:rPr>
              <w:tab/>
            </w:r>
          </w:p>
          <w:p w14:paraId="1F2903DE" w14:textId="029E6216" w:rsidR="00A92793" w:rsidRPr="00A92793" w:rsidRDefault="00A92793" w:rsidP="00A92793">
            <w:pPr>
              <w:ind w:firstLine="72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2793">
              <w:rPr>
                <w:rFonts w:ascii="TH SarabunPSK" w:hAnsi="TH SarabunPSK" w:cs="TH SarabunPSK"/>
                <w:sz w:val="28"/>
                <w:cs/>
              </w:rPr>
              <w:t>2.</w:t>
            </w:r>
            <w:r w:rsidR="0039405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>ก่อนทำข้อสอบ ให้เขียนชื่อ-นามสกุล  ห้อง เลขที่สอบ</w:t>
            </w:r>
            <w:r w:rsidRPr="00A92793">
              <w:rPr>
                <w:rFonts w:ascii="TH SarabunPSK" w:hAnsi="TH SarabunPSK" w:cs="TH SarabunPSK" w:hint="cs"/>
                <w:sz w:val="28"/>
                <w:cs/>
              </w:rPr>
              <w:t xml:space="preserve"> วิชา 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92793">
              <w:rPr>
                <w:rFonts w:ascii="TH SarabunPSK" w:hAnsi="TH SarabunPSK" w:cs="TH SarabunPSK"/>
                <w:sz w:val="28"/>
                <w:u w:val="single"/>
                <w:cs/>
              </w:rPr>
              <w:t>ใน</w:t>
            </w:r>
            <w:r w:rsidRPr="00A92793">
              <w:rPr>
                <w:rFonts w:ascii="TH SarabunPSK" w:hAnsi="TH SarabunPSK" w:cs="TH SarabunPSK" w:hint="cs"/>
                <w:sz w:val="28"/>
                <w:u w:val="single"/>
                <w:cs/>
              </w:rPr>
              <w:t>กระดาษคำตอบให้ชัดเจน</w:t>
            </w:r>
            <w:r w:rsidRPr="00A9279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3861546" w14:textId="1125908E" w:rsidR="00A92793" w:rsidRPr="00A92793" w:rsidRDefault="00A92793" w:rsidP="00A92793">
            <w:pPr>
              <w:ind w:left="720"/>
              <w:rPr>
                <w:rFonts w:ascii="TH SarabunPSK" w:hAnsi="TH SarabunPSK" w:cs="TH SarabunPSK"/>
                <w:sz w:val="28"/>
                <w:cs/>
              </w:rPr>
            </w:pPr>
            <w:r w:rsidRPr="00A92793">
              <w:rPr>
                <w:rFonts w:ascii="TH SarabunPSK" w:hAnsi="TH SarabunPSK" w:cs="TH SarabunPSK"/>
                <w:sz w:val="28"/>
                <w:cs/>
              </w:rPr>
              <w:t>3. ไม่อนุญาตให้นักเรียนที่มา</w:t>
            </w:r>
            <w:r w:rsidRPr="00A92793">
              <w:rPr>
                <w:rFonts w:ascii="TH SarabunPSK" w:hAnsi="TH SarabunPSK" w:cs="TH SarabunPSK" w:hint="cs"/>
                <w:sz w:val="28"/>
                <w:cs/>
              </w:rPr>
              <w:t>สายเกิน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 xml:space="preserve"> 15</w:t>
            </w:r>
            <w:r w:rsidRPr="00A92793">
              <w:rPr>
                <w:rFonts w:ascii="TH SarabunPSK" w:hAnsi="TH SarabunPSK" w:cs="TH SarabunPSK"/>
                <w:sz w:val="28"/>
              </w:rPr>
              <w:t xml:space="preserve"> 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>นาที</w:t>
            </w:r>
            <w:r w:rsidRPr="00A9279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>เข้าห้องสอบ</w:t>
            </w:r>
          </w:p>
          <w:p w14:paraId="49EAC5B1" w14:textId="692751A8" w:rsidR="00A92793" w:rsidRPr="00A92793" w:rsidRDefault="00A92793" w:rsidP="00A92793">
            <w:pPr>
              <w:autoSpaceDE w:val="0"/>
              <w:autoSpaceDN w:val="0"/>
              <w:adjustRightInd w:val="0"/>
              <w:ind w:firstLine="720"/>
              <w:rPr>
                <w:rFonts w:ascii="TH SarabunPSK" w:hAnsi="TH SarabunPSK" w:cs="TH SarabunPSK"/>
                <w:sz w:val="28"/>
                <w:cs/>
              </w:rPr>
            </w:pPr>
            <w:r w:rsidRPr="00A9279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92793">
              <w:rPr>
                <w:rFonts w:ascii="TH SarabunPSK" w:hAnsi="TH SarabunPSK" w:cs="TH SarabunPSK" w:hint="cs"/>
                <w:sz w:val="28"/>
                <w:cs/>
              </w:rPr>
              <w:t>ห้ามใช้เครื่องมืออุปกรณ์สื่อสารในห้องสอบโดยเด็ดขาด</w:t>
            </w:r>
          </w:p>
          <w:p w14:paraId="4EAEF808" w14:textId="24B02B1D" w:rsidR="00A92793" w:rsidRPr="00A92793" w:rsidRDefault="00A92793" w:rsidP="00A9279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A9279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>ให้นักเรียนส่งข้อสอบและกระดาษคำตอบคืนกรรมการกำกับ</w:t>
            </w:r>
            <w:r w:rsidRPr="00A92793">
              <w:rPr>
                <w:rFonts w:ascii="TH SarabunPSK" w:hAnsi="TH SarabunPSK" w:cs="TH SarabunPSK" w:hint="cs"/>
                <w:sz w:val="28"/>
                <w:cs/>
              </w:rPr>
              <w:t>ห้อง</w:t>
            </w:r>
            <w:r w:rsidRPr="00A92793">
              <w:rPr>
                <w:rFonts w:ascii="TH SarabunPSK" w:hAnsi="TH SarabunPSK" w:cs="TH SarabunPSK"/>
                <w:sz w:val="28"/>
                <w:cs/>
              </w:rPr>
              <w:t>สอบและห้ามนำเอกสารการสอบ</w:t>
            </w:r>
          </w:p>
          <w:p w14:paraId="4F93B580" w14:textId="77777777" w:rsidR="00244B73" w:rsidRDefault="00A92793" w:rsidP="00A92793">
            <w:pPr>
              <w:ind w:firstLine="720"/>
              <w:rPr>
                <w:sz w:val="28"/>
              </w:rPr>
            </w:pPr>
            <w:r w:rsidRPr="00A92793">
              <w:rPr>
                <w:rFonts w:ascii="TH SarabunPSK" w:hAnsi="TH SarabunPSK" w:cs="TH SarabunPSK"/>
                <w:sz w:val="28"/>
                <w:cs/>
              </w:rPr>
              <w:t>ออกนอกห้องสอบ</w:t>
            </w:r>
            <w:r w:rsidRPr="00A9279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โดยเด็ดขาด</w:t>
            </w:r>
          </w:p>
          <w:p w14:paraId="6CEBED19" w14:textId="00066BAC" w:rsidR="00BA09A9" w:rsidRPr="00BA09A9" w:rsidRDefault="00BA09A9" w:rsidP="00A92793">
            <w:pPr>
              <w:ind w:firstLine="720"/>
              <w:rPr>
                <w:sz w:val="10"/>
                <w:szCs w:val="10"/>
              </w:rPr>
            </w:pPr>
            <w:r w:rsidRPr="00BA09A9">
              <w:rPr>
                <w:sz w:val="10"/>
                <w:szCs w:val="10"/>
              </w:rPr>
              <w:t xml:space="preserve"> </w:t>
            </w:r>
          </w:p>
        </w:tc>
      </w:tr>
      <w:tr w:rsidR="00244B73" w14:paraId="6E44CCC7" w14:textId="77777777" w:rsidTr="00216D94">
        <w:trPr>
          <w:trHeight w:val="271"/>
        </w:trPr>
        <w:tc>
          <w:tcPr>
            <w:tcW w:w="5407" w:type="dxa"/>
            <w:shd w:val="clear" w:color="auto" w:fill="auto"/>
          </w:tcPr>
          <w:p w14:paraId="7323A1B9" w14:textId="77777777" w:rsidR="00244B73" w:rsidRPr="00082D2B" w:rsidRDefault="00244B73">
            <w:pPr>
              <w:rPr>
                <w:rFonts w:ascii="TH SarabunPSK" w:hAnsi="TH SarabunPSK" w:cs="TH SarabunPSK"/>
              </w:rPr>
            </w:pPr>
          </w:p>
          <w:p w14:paraId="3900234E" w14:textId="14007697" w:rsidR="000C0E1D" w:rsidRPr="00082D2B" w:rsidRDefault="00A92793">
            <w:pPr>
              <w:rPr>
                <w:rFonts w:ascii="TH SarabunPSK" w:hAnsi="TH SarabunPSK" w:cs="TH SarabunPSK"/>
              </w:rPr>
            </w:pPr>
            <w:r w:rsidRPr="00082D2B">
              <w:rPr>
                <w:rFonts w:ascii="TH SarabunPSK" w:hAnsi="TH SarabunPSK" w:cs="TH SarabunPSK"/>
                <w:color w:val="FF0000"/>
                <w:sz w:val="28"/>
                <w:cs/>
              </w:rPr>
              <w:t>ตอนที่ 1  เป็นแบบปรนัย</w:t>
            </w:r>
          </w:p>
          <w:p w14:paraId="7FAA1B77" w14:textId="0D0C9952" w:rsidR="00082D2B" w:rsidRDefault="00082D2B">
            <w:pPr>
              <w:rPr>
                <w:rFonts w:ascii="TH SarabunPSK" w:hAnsi="TH SarabunPSK" w:cs="TH SarabunPSK"/>
              </w:rPr>
            </w:pPr>
          </w:p>
          <w:p w14:paraId="37628C32" w14:textId="77777777" w:rsidR="009C6C36" w:rsidRPr="00082D2B" w:rsidRDefault="009C6C36">
            <w:pPr>
              <w:rPr>
                <w:rFonts w:ascii="TH SarabunPSK" w:hAnsi="TH SarabunPSK" w:cs="TH SarabunPSK"/>
              </w:rPr>
            </w:pPr>
          </w:p>
          <w:p w14:paraId="19376FF3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7ECE7253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5104CB12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3FEF4130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58A4AB7F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405417E7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7525E0EA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493275B5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2FDA6E9B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69D1FF95" w14:textId="6395D86E" w:rsidR="000C0E1D" w:rsidRPr="00082D2B" w:rsidRDefault="00A92793">
            <w:pPr>
              <w:rPr>
                <w:rFonts w:ascii="TH SarabunPSK" w:hAnsi="TH SarabunPSK" w:cs="TH SarabunPSK"/>
              </w:rPr>
            </w:pPr>
            <w:r w:rsidRPr="00082D2B">
              <w:rPr>
                <w:rFonts w:ascii="TH SarabunPSK" w:hAnsi="TH SarabunPSK" w:cs="TH SarabunPSK"/>
                <w:color w:val="FF0000"/>
                <w:sz w:val="28"/>
                <w:cs/>
              </w:rPr>
              <w:t>ตอนที่ 2  เป็นแบบอัตนัย</w:t>
            </w:r>
          </w:p>
          <w:p w14:paraId="3846D7B6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10CE4021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537EF1C0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480D42B1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3FC46860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6CE5102D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2AAA7E5E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69BEA4E7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51C91A11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2AF9EA73" w14:textId="77777777" w:rsidR="000C0E1D" w:rsidRPr="00082D2B" w:rsidRDefault="000C0E1D">
            <w:pPr>
              <w:rPr>
                <w:rFonts w:ascii="TH SarabunPSK" w:hAnsi="TH SarabunPSK" w:cs="TH SarabunPSK"/>
              </w:rPr>
            </w:pPr>
          </w:p>
          <w:p w14:paraId="2AD0BBFA" w14:textId="77777777" w:rsidR="000C0E1D" w:rsidRPr="00082D2B" w:rsidRDefault="000C0E1D" w:rsidP="00A92793">
            <w:pPr>
              <w:rPr>
                <w:rFonts w:ascii="TH SarabunPSK" w:hAnsi="TH SarabunPSK" w:cs="TH SarabunPSK"/>
              </w:rPr>
            </w:pPr>
          </w:p>
        </w:tc>
        <w:tc>
          <w:tcPr>
            <w:tcW w:w="5573" w:type="dxa"/>
            <w:shd w:val="clear" w:color="auto" w:fill="auto"/>
          </w:tcPr>
          <w:p w14:paraId="24C8425C" w14:textId="77777777" w:rsidR="00244B73" w:rsidRDefault="00244B73"/>
          <w:p w14:paraId="620FD275" w14:textId="77777777" w:rsidR="005F1328" w:rsidRDefault="005F1328"/>
          <w:p w14:paraId="1409B437" w14:textId="77777777" w:rsidR="005F1328" w:rsidRDefault="005F1328"/>
          <w:p w14:paraId="5353500F" w14:textId="77777777" w:rsidR="005F1328" w:rsidRDefault="005F1328"/>
          <w:p w14:paraId="3E33447D" w14:textId="77777777" w:rsidR="005F1328" w:rsidRDefault="005F1328"/>
          <w:p w14:paraId="4FD73E9C" w14:textId="77777777" w:rsidR="005F1328" w:rsidRDefault="005F1328"/>
          <w:p w14:paraId="0F89C04A" w14:textId="77777777" w:rsidR="005F1328" w:rsidRDefault="005F1328"/>
          <w:p w14:paraId="32A293A7" w14:textId="77777777" w:rsidR="005F1328" w:rsidRDefault="005F1328"/>
          <w:p w14:paraId="22072D0F" w14:textId="77777777" w:rsidR="005F1328" w:rsidRDefault="005F1328"/>
          <w:p w14:paraId="0858658E" w14:textId="77777777" w:rsidR="002D70E1" w:rsidRDefault="002D70E1"/>
          <w:p w14:paraId="423CA88A" w14:textId="77777777" w:rsidR="002D70E1" w:rsidRDefault="002D70E1"/>
          <w:p w14:paraId="2C1A9990" w14:textId="77777777" w:rsidR="002D70E1" w:rsidRDefault="002D70E1"/>
          <w:p w14:paraId="13820494" w14:textId="77777777" w:rsidR="002D70E1" w:rsidRDefault="002D70E1"/>
          <w:p w14:paraId="7DF65E61" w14:textId="77777777" w:rsidR="002D70E1" w:rsidRDefault="002D70E1"/>
          <w:p w14:paraId="6F8FAD6A" w14:textId="137D4864" w:rsidR="002D70E1" w:rsidRDefault="002D70E1"/>
          <w:p w14:paraId="75FCB736" w14:textId="77777777" w:rsidR="002D70E1" w:rsidRDefault="002D70E1"/>
          <w:p w14:paraId="7B0D8E9F" w14:textId="77777777" w:rsidR="002D70E1" w:rsidRDefault="002D70E1"/>
          <w:p w14:paraId="52255B47" w14:textId="77777777" w:rsidR="002D70E1" w:rsidRDefault="002D70E1"/>
          <w:p w14:paraId="542973B2" w14:textId="069CEAF3" w:rsidR="002D70E1" w:rsidRDefault="002D70E1"/>
          <w:p w14:paraId="4CEE30D6" w14:textId="68D4634C" w:rsidR="00A92793" w:rsidRDefault="00A92793"/>
          <w:p w14:paraId="36F2477B" w14:textId="07AD109B" w:rsidR="00A92793" w:rsidRDefault="00A92793"/>
          <w:p w14:paraId="1562B266" w14:textId="0662AD5A" w:rsidR="00A92793" w:rsidRDefault="00A92793"/>
          <w:p w14:paraId="12A11550" w14:textId="48BB59B5" w:rsidR="00A92793" w:rsidRDefault="00A92793"/>
          <w:p w14:paraId="566D3EB5" w14:textId="380B8A4F" w:rsidR="00A92793" w:rsidRDefault="00A92793"/>
          <w:p w14:paraId="2DC5C966" w14:textId="17CC1996" w:rsidR="00A92793" w:rsidRDefault="00A92793"/>
          <w:p w14:paraId="0BFE4691" w14:textId="34E5EF8F" w:rsidR="00A92793" w:rsidRDefault="00A92793"/>
          <w:p w14:paraId="74241457" w14:textId="272D542E" w:rsidR="00A92793" w:rsidRDefault="00A92793"/>
          <w:p w14:paraId="110324E2" w14:textId="40AAA01C" w:rsidR="00A92793" w:rsidRDefault="00A92793"/>
          <w:p w14:paraId="6CCD19E0" w14:textId="1366A010" w:rsidR="00A92793" w:rsidRDefault="00A92793"/>
          <w:p w14:paraId="631738B0" w14:textId="0CE69E98" w:rsidR="00A92793" w:rsidRDefault="00A92793"/>
          <w:p w14:paraId="065EDADB" w14:textId="7FFEA86B" w:rsidR="00A92793" w:rsidRDefault="00A92793"/>
          <w:p w14:paraId="1A729F1C" w14:textId="3A4EB8FC" w:rsidR="00A92793" w:rsidRDefault="00A92793"/>
          <w:p w14:paraId="791B5DC8" w14:textId="29E9B160" w:rsidR="00A92793" w:rsidRDefault="00A92793"/>
          <w:p w14:paraId="46E7E8C5" w14:textId="71310627" w:rsidR="00EB71D2" w:rsidRDefault="00EB71D2"/>
          <w:p w14:paraId="00C6081A" w14:textId="48317049" w:rsidR="00054AC0" w:rsidRDefault="00054AC0"/>
          <w:p w14:paraId="2BAD8C1F" w14:textId="3BE539E8" w:rsidR="00054AC0" w:rsidRDefault="00054AC0"/>
          <w:p w14:paraId="7C4E9C85" w14:textId="3558BE45" w:rsidR="00054AC0" w:rsidRDefault="00054AC0"/>
          <w:p w14:paraId="2888247A" w14:textId="09EC13C5" w:rsidR="00054AC0" w:rsidRDefault="00054AC0"/>
          <w:p w14:paraId="40BF2FED" w14:textId="412CAB82" w:rsidR="00054AC0" w:rsidRDefault="00054AC0"/>
          <w:p w14:paraId="69BC60CF" w14:textId="77777777" w:rsidR="00054AC0" w:rsidRDefault="00054AC0"/>
          <w:p w14:paraId="49D9A5FB" w14:textId="77777777" w:rsidR="00EB71D2" w:rsidRPr="00003D6F" w:rsidRDefault="00EB71D2" w:rsidP="00EB71D2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</w:t>
            </w:r>
            <w:r w:rsidRPr="00003D6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 ผู้สอน</w:t>
            </w:r>
          </w:p>
          <w:p w14:paraId="3DC174E9" w14:textId="77777777" w:rsidR="00EB71D2" w:rsidRPr="00003D6F" w:rsidRDefault="00EB71D2" w:rsidP="00EB71D2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..................................</w:t>
            </w:r>
            <w:r w:rsidRPr="00003D6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. ผู้ตรวจ (หัวหน้ากลุ่มสาระฯ)</w:t>
            </w:r>
          </w:p>
          <w:p w14:paraId="41AEE99C" w14:textId="02B191BF" w:rsidR="00054AC0" w:rsidRPr="00003D6F" w:rsidRDefault="00EB71D2" w:rsidP="001450C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 ..................</w:t>
            </w:r>
            <w:r w:rsidRPr="00003D6F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03D6F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003D6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.. ผู้ทาน (</w:t>
            </w:r>
            <w:r w:rsidR="001450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ฝ่ายวิชาการ</w:t>
            </w:r>
            <w:r w:rsidRPr="00003D6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70E98A71" w14:textId="77777777" w:rsidR="00054AC0" w:rsidRDefault="00054AC0" w:rsidP="00054AC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54AC0" w:rsidSect="00054AC0">
      <w:headerReference w:type="default" r:id="rId11"/>
      <w:pgSz w:w="12240" w:h="20160" w:code="5"/>
      <w:pgMar w:top="990" w:right="1080" w:bottom="720" w:left="1080" w:header="45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824A" w14:textId="77777777" w:rsidR="00665D01" w:rsidRDefault="00665D01" w:rsidP="00EB71D2">
      <w:r>
        <w:separator/>
      </w:r>
    </w:p>
  </w:endnote>
  <w:endnote w:type="continuationSeparator" w:id="0">
    <w:p w14:paraId="3E6FB2F5" w14:textId="77777777" w:rsidR="00665D01" w:rsidRDefault="00665D01" w:rsidP="00EB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8BC9" w14:textId="77777777" w:rsidR="00665D01" w:rsidRDefault="00665D01" w:rsidP="00EB71D2">
      <w:r>
        <w:separator/>
      </w:r>
    </w:p>
  </w:footnote>
  <w:footnote w:type="continuationSeparator" w:id="0">
    <w:p w14:paraId="532464FB" w14:textId="77777777" w:rsidR="00665D01" w:rsidRDefault="00665D01" w:rsidP="00EB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276717890"/>
      <w:docPartObj>
        <w:docPartGallery w:val="Page Numbers (Top of Page)"/>
        <w:docPartUnique/>
      </w:docPartObj>
    </w:sdtPr>
    <w:sdtEndPr/>
    <w:sdtContent>
      <w:p w14:paraId="1952A3B2" w14:textId="1FCE0A97" w:rsidR="005F1328" w:rsidRPr="00C2768F" w:rsidRDefault="00C2768F" w:rsidP="00C2768F">
        <w:pPr>
          <w:pStyle w:val="a5"/>
          <w:jc w:val="right"/>
          <w:rPr>
            <w:rFonts w:ascii="TH SarabunPSK" w:hAnsi="TH SarabunPSK" w:cs="TH SarabunPSK"/>
            <w:sz w:val="28"/>
          </w:rPr>
        </w:pPr>
        <w:r w:rsidRPr="00C2768F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C2768F">
          <w:rPr>
            <w:rFonts w:ascii="TH SarabunPSK" w:hAnsi="TH SarabunPSK" w:cs="TH SarabunPSK"/>
            <w:sz w:val="28"/>
          </w:rPr>
          <w:fldChar w:fldCharType="begin"/>
        </w:r>
        <w:r w:rsidRPr="00C2768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C2768F">
          <w:rPr>
            <w:rFonts w:ascii="TH SarabunPSK" w:hAnsi="TH SarabunPSK" w:cs="TH SarabunPSK"/>
            <w:sz w:val="28"/>
          </w:rPr>
          <w:fldChar w:fldCharType="separate"/>
        </w:r>
        <w:r w:rsidRPr="00C2768F">
          <w:rPr>
            <w:rFonts w:ascii="TH SarabunPSK" w:hAnsi="TH SarabunPSK" w:cs="TH SarabunPSK"/>
            <w:noProof/>
            <w:sz w:val="28"/>
          </w:rPr>
          <w:t>2</w:t>
        </w:r>
        <w:r w:rsidRPr="00C2768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F2"/>
    <w:rsid w:val="000034F7"/>
    <w:rsid w:val="00003D6F"/>
    <w:rsid w:val="00054AC0"/>
    <w:rsid w:val="00067741"/>
    <w:rsid w:val="00082D2B"/>
    <w:rsid w:val="000B5988"/>
    <w:rsid w:val="000C0E1D"/>
    <w:rsid w:val="000C2E04"/>
    <w:rsid w:val="000C5005"/>
    <w:rsid w:val="0014257B"/>
    <w:rsid w:val="001450C4"/>
    <w:rsid w:val="00164F0C"/>
    <w:rsid w:val="00175612"/>
    <w:rsid w:val="00215175"/>
    <w:rsid w:val="00216D94"/>
    <w:rsid w:val="00244B73"/>
    <w:rsid w:val="00245007"/>
    <w:rsid w:val="00290C35"/>
    <w:rsid w:val="002C7B2B"/>
    <w:rsid w:val="002D2456"/>
    <w:rsid w:val="002D70E1"/>
    <w:rsid w:val="00384403"/>
    <w:rsid w:val="00394058"/>
    <w:rsid w:val="00395263"/>
    <w:rsid w:val="0039784F"/>
    <w:rsid w:val="003F012E"/>
    <w:rsid w:val="003F6B6A"/>
    <w:rsid w:val="00473808"/>
    <w:rsid w:val="004C70A8"/>
    <w:rsid w:val="00500223"/>
    <w:rsid w:val="00583CDF"/>
    <w:rsid w:val="00595EF2"/>
    <w:rsid w:val="005D6794"/>
    <w:rsid w:val="005F1328"/>
    <w:rsid w:val="00665D01"/>
    <w:rsid w:val="006C5FA4"/>
    <w:rsid w:val="00731B37"/>
    <w:rsid w:val="00771E95"/>
    <w:rsid w:val="00790B19"/>
    <w:rsid w:val="007E3AA1"/>
    <w:rsid w:val="008429EF"/>
    <w:rsid w:val="008A2843"/>
    <w:rsid w:val="00987A4E"/>
    <w:rsid w:val="00992A9B"/>
    <w:rsid w:val="009C6C36"/>
    <w:rsid w:val="009D7F40"/>
    <w:rsid w:val="00A50D64"/>
    <w:rsid w:val="00A90529"/>
    <w:rsid w:val="00A92793"/>
    <w:rsid w:val="00AA743D"/>
    <w:rsid w:val="00B65338"/>
    <w:rsid w:val="00BA09A9"/>
    <w:rsid w:val="00BA51ED"/>
    <w:rsid w:val="00BD0572"/>
    <w:rsid w:val="00BF1DF2"/>
    <w:rsid w:val="00C2768F"/>
    <w:rsid w:val="00CC7954"/>
    <w:rsid w:val="00CF1A43"/>
    <w:rsid w:val="00D72B2B"/>
    <w:rsid w:val="00D96F23"/>
    <w:rsid w:val="00DE18C2"/>
    <w:rsid w:val="00E305CD"/>
    <w:rsid w:val="00E45A6F"/>
    <w:rsid w:val="00EB71D2"/>
    <w:rsid w:val="00EE4E18"/>
    <w:rsid w:val="00F06FCC"/>
    <w:rsid w:val="00F25265"/>
    <w:rsid w:val="00F7114D"/>
    <w:rsid w:val="00F9309E"/>
    <w:rsid w:val="00F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019A7"/>
  <w15:docId w15:val="{82039183-1412-B14B-A203-A0BD3838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4B73"/>
    <w:rPr>
      <w:rFonts w:ascii="Calibri" w:eastAsia="Calibri" w:hAnsi="Calibri" w:cs="Cordia New"/>
      <w:sz w:val="22"/>
      <w:szCs w:val="28"/>
    </w:rPr>
  </w:style>
  <w:style w:type="paragraph" w:styleId="a5">
    <w:name w:val="header"/>
    <w:basedOn w:val="a"/>
    <w:link w:val="a6"/>
    <w:uiPriority w:val="99"/>
    <w:rsid w:val="00EB71D2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EB71D2"/>
    <w:rPr>
      <w:sz w:val="24"/>
      <w:szCs w:val="28"/>
    </w:rPr>
  </w:style>
  <w:style w:type="paragraph" w:styleId="a7">
    <w:name w:val="footer"/>
    <w:basedOn w:val="a"/>
    <w:link w:val="a8"/>
    <w:rsid w:val="00EB71D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EB71D2"/>
    <w:rPr>
      <w:sz w:val="24"/>
      <w:szCs w:val="28"/>
    </w:rPr>
  </w:style>
  <w:style w:type="paragraph" w:styleId="a9">
    <w:name w:val="Balloon Text"/>
    <w:basedOn w:val="a"/>
    <w:link w:val="aa"/>
    <w:rsid w:val="0014257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14257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14FB-0729-4FD8-8D6B-A8C3AD219C9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461E055-B25B-4743-918C-447024E8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  หัวกระดาษ   แบบทดสอบกลางภาคหรือปลายภาค   ใช้แบบฟอร์ม</vt:lpstr>
      <vt:lpstr>ตัวอย่าง  หัวกระดาษ   แบบทดสอบกลางภาคหรือปลายภาค   ใช้แบบฟอร์ม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  หัวกระดาษ   แบบทดสอบกลางภาคหรือปลายภาค   ใช้แบบฟอร์ม</dc:title>
  <dc:creator>admin</dc:creator>
  <cp:lastModifiedBy>Chaiwat Yodnakornjong</cp:lastModifiedBy>
  <cp:revision>22</cp:revision>
  <cp:lastPrinted>2021-12-22T06:25:00Z</cp:lastPrinted>
  <dcterms:created xsi:type="dcterms:W3CDTF">2021-12-22T06:11:00Z</dcterms:created>
  <dcterms:modified xsi:type="dcterms:W3CDTF">2021-12-22T09:33:00Z</dcterms:modified>
</cp:coreProperties>
</file>