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3F" w:rsidRPr="00AF5B0D" w:rsidRDefault="00BC7F3F" w:rsidP="0070284D">
      <w:pPr>
        <w:pStyle w:val="AnalysisSection"/>
      </w:pPr>
      <w:r w:rsidRPr="00AF5B0D">
        <w:rPr>
          <w:cs/>
          <w:lang w:bidi="th-TH"/>
        </w:rPr>
        <w:t>แผนพัฒนาตนเองรายบุคคล</w:t>
      </w:r>
    </w:p>
    <w:p w:rsidR="00BC7F3F" w:rsidRDefault="00BC7F3F" w:rsidP="00BC7F3F">
      <w:pPr>
        <w:pStyle w:val="ab"/>
        <w:jc w:val="center"/>
        <w:rPr>
          <w:b/>
          <w:bCs/>
          <w:sz w:val="60"/>
          <w:szCs w:val="60"/>
        </w:rPr>
      </w:pPr>
      <w:r w:rsidRPr="00AF5B0D">
        <w:rPr>
          <w:b/>
          <w:bCs/>
          <w:sz w:val="60"/>
          <w:szCs w:val="60"/>
          <w:cs/>
        </w:rPr>
        <w:t>(</w:t>
      </w:r>
      <w:r w:rsidRPr="00AF5B0D">
        <w:rPr>
          <w:b/>
          <w:bCs/>
          <w:sz w:val="60"/>
          <w:szCs w:val="60"/>
        </w:rPr>
        <w:t xml:space="preserve">Individual Development </w:t>
      </w:r>
      <w:proofErr w:type="gramStart"/>
      <w:r w:rsidRPr="00AF5B0D">
        <w:rPr>
          <w:b/>
          <w:bCs/>
          <w:sz w:val="60"/>
          <w:szCs w:val="60"/>
        </w:rPr>
        <w:t>Plan</w:t>
      </w:r>
      <w:r>
        <w:rPr>
          <w:b/>
          <w:bCs/>
          <w:sz w:val="60"/>
          <w:szCs w:val="60"/>
        </w:rPr>
        <w:t xml:space="preserve"> </w:t>
      </w:r>
      <w:r w:rsidRPr="00AF5B0D">
        <w:rPr>
          <w:b/>
          <w:bCs/>
          <w:sz w:val="60"/>
          <w:szCs w:val="60"/>
        </w:rPr>
        <w:t>:</w:t>
      </w:r>
      <w:proofErr w:type="gramEnd"/>
      <w:r w:rsidRPr="00AF5B0D">
        <w:rPr>
          <w:b/>
          <w:bCs/>
          <w:sz w:val="60"/>
          <w:szCs w:val="60"/>
        </w:rPr>
        <w:t xml:space="preserve"> ID PLAN)</w:t>
      </w:r>
    </w:p>
    <w:p w:rsidR="00BC7F3F" w:rsidRDefault="00BC7F3F" w:rsidP="00BC7F3F">
      <w:pPr>
        <w:pStyle w:val="ab"/>
        <w:jc w:val="center"/>
        <w:rPr>
          <w:b/>
          <w:bCs/>
          <w:sz w:val="60"/>
          <w:szCs w:val="60"/>
        </w:rPr>
      </w:pPr>
    </w:p>
    <w:p w:rsidR="00BC7F3F" w:rsidRPr="00AF5B0D" w:rsidRDefault="00BC7F3F" w:rsidP="00BC7F3F">
      <w:pPr>
        <w:pStyle w:val="ab"/>
        <w:jc w:val="center"/>
        <w:rPr>
          <w:b/>
          <w:bCs/>
        </w:rPr>
      </w:pPr>
      <w:r>
        <w:rPr>
          <w:noProof/>
          <w:lang w:bidi="th-TH"/>
        </w:rPr>
        <w:drawing>
          <wp:inline distT="0" distB="0" distL="0" distR="0" wp14:anchorId="4183ADDB" wp14:editId="73B186A5">
            <wp:extent cx="1486535" cy="2000250"/>
            <wp:effectExtent l="323850" t="323850" r="323215" b="323850"/>
            <wp:docPr id="7" name="Picture 7" descr="รูปติดบัต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ติดบัตร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 t="5441" r="2272" b="8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000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7F3F" w:rsidRPr="00AF5B0D" w:rsidRDefault="00BC7F3F" w:rsidP="00BC7F3F">
      <w:pPr>
        <w:pStyle w:val="ab"/>
        <w:jc w:val="center"/>
        <w:rPr>
          <w:b/>
          <w:bCs/>
          <w:sz w:val="48"/>
          <w:szCs w:val="48"/>
          <w:cs/>
        </w:rPr>
      </w:pPr>
      <w:r w:rsidRPr="00AF5B0D">
        <w:rPr>
          <w:b/>
          <w:bCs/>
          <w:sz w:val="48"/>
          <w:szCs w:val="48"/>
          <w:cs/>
          <w:lang w:bidi="th-TH"/>
        </w:rPr>
        <w:t>นางสาว</w:t>
      </w:r>
      <w:proofErr w:type="spellStart"/>
      <w:r>
        <w:rPr>
          <w:rFonts w:hint="cs"/>
          <w:b/>
          <w:bCs/>
          <w:sz w:val="48"/>
          <w:szCs w:val="48"/>
          <w:cs/>
          <w:lang w:bidi="th-TH"/>
        </w:rPr>
        <w:t>กัลยกร</w:t>
      </w:r>
      <w:proofErr w:type="spellEnd"/>
      <w:r>
        <w:rPr>
          <w:rFonts w:hint="cs"/>
          <w:b/>
          <w:bCs/>
          <w:sz w:val="48"/>
          <w:szCs w:val="48"/>
          <w:cs/>
        </w:rPr>
        <w:t xml:space="preserve">  </w:t>
      </w:r>
      <w:proofErr w:type="spellStart"/>
      <w:r>
        <w:rPr>
          <w:rFonts w:hint="cs"/>
          <w:b/>
          <w:bCs/>
          <w:sz w:val="48"/>
          <w:szCs w:val="48"/>
          <w:cs/>
          <w:lang w:bidi="th-TH"/>
        </w:rPr>
        <w:t>อิ่น</w:t>
      </w:r>
      <w:proofErr w:type="spellEnd"/>
      <w:r>
        <w:rPr>
          <w:rFonts w:hint="cs"/>
          <w:b/>
          <w:bCs/>
          <w:sz w:val="48"/>
          <w:szCs w:val="48"/>
          <w:cs/>
          <w:lang w:bidi="th-TH"/>
        </w:rPr>
        <w:t>คำ</w:t>
      </w:r>
    </w:p>
    <w:p w:rsidR="00BC7F3F" w:rsidRDefault="00BC7F3F" w:rsidP="00BC7F3F">
      <w:pPr>
        <w:pStyle w:val="ab"/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  <w:lang w:bidi="th-TH"/>
        </w:rPr>
        <w:t>ตำแหน่ง</w:t>
      </w:r>
      <w:r>
        <w:rPr>
          <w:rFonts w:hint="cs"/>
          <w:b/>
          <w:bCs/>
          <w:sz w:val="48"/>
          <w:szCs w:val="48"/>
          <w:cs/>
        </w:rPr>
        <w:t xml:space="preserve">   </w:t>
      </w:r>
      <w:r w:rsidRPr="00AF5B0D">
        <w:rPr>
          <w:b/>
          <w:bCs/>
          <w:sz w:val="48"/>
          <w:szCs w:val="48"/>
          <w:cs/>
          <w:lang w:bidi="th-TH"/>
        </w:rPr>
        <w:t>ครู</w:t>
      </w:r>
      <w:r>
        <w:rPr>
          <w:rFonts w:hint="cs"/>
          <w:b/>
          <w:bCs/>
          <w:sz w:val="48"/>
          <w:szCs w:val="48"/>
          <w:cs/>
        </w:rPr>
        <w:t xml:space="preserve">  </w:t>
      </w:r>
    </w:p>
    <w:p w:rsidR="00BC7F3F" w:rsidRDefault="00BC7F3F" w:rsidP="00BC7F3F">
      <w:pPr>
        <w:pStyle w:val="ab"/>
        <w:jc w:val="center"/>
        <w:rPr>
          <w:b/>
          <w:bCs/>
          <w:sz w:val="48"/>
          <w:szCs w:val="48"/>
        </w:rPr>
      </w:pPr>
    </w:p>
    <w:p w:rsidR="00BC7F3F" w:rsidRDefault="00BC7F3F" w:rsidP="00BC7F3F">
      <w:pPr>
        <w:pStyle w:val="ab"/>
        <w:jc w:val="center"/>
        <w:rPr>
          <w:b/>
          <w:bCs/>
          <w:sz w:val="48"/>
          <w:szCs w:val="48"/>
        </w:rPr>
      </w:pPr>
    </w:p>
    <w:p w:rsidR="00BC7F3F" w:rsidRDefault="00BC7F3F" w:rsidP="00BC7F3F">
      <w:pPr>
        <w:pStyle w:val="ab"/>
        <w:jc w:val="center"/>
        <w:rPr>
          <w:b/>
          <w:bCs/>
          <w:sz w:val="48"/>
          <w:szCs w:val="48"/>
        </w:rPr>
      </w:pPr>
    </w:p>
    <w:p w:rsidR="00BC7F3F" w:rsidRDefault="00BC7F3F" w:rsidP="00BC7F3F">
      <w:pPr>
        <w:pStyle w:val="ab"/>
        <w:jc w:val="center"/>
        <w:rPr>
          <w:b/>
          <w:bCs/>
          <w:sz w:val="48"/>
          <w:szCs w:val="48"/>
        </w:rPr>
      </w:pPr>
    </w:p>
    <w:p w:rsidR="00BC7F3F" w:rsidRDefault="00BC7F3F" w:rsidP="00BC7F3F">
      <w:pPr>
        <w:pStyle w:val="ab"/>
        <w:jc w:val="center"/>
        <w:rPr>
          <w:b/>
          <w:bCs/>
          <w:sz w:val="48"/>
          <w:szCs w:val="48"/>
        </w:rPr>
      </w:pPr>
    </w:p>
    <w:p w:rsidR="00BC7F3F" w:rsidRDefault="00BC7F3F" w:rsidP="00BC7F3F">
      <w:pPr>
        <w:pStyle w:val="ab"/>
        <w:jc w:val="center"/>
        <w:rPr>
          <w:b/>
          <w:bCs/>
          <w:sz w:val="36"/>
          <w:szCs w:val="36"/>
        </w:rPr>
      </w:pPr>
      <w:r w:rsidRPr="00AF5B0D">
        <w:rPr>
          <w:b/>
          <w:bCs/>
          <w:sz w:val="48"/>
          <w:szCs w:val="48"/>
          <w:cs/>
          <w:lang w:bidi="th-TH"/>
        </w:rPr>
        <w:t>โรงเรียน</w:t>
      </w:r>
      <w:r>
        <w:rPr>
          <w:rFonts w:hint="cs"/>
          <w:b/>
          <w:bCs/>
          <w:sz w:val="48"/>
          <w:szCs w:val="48"/>
          <w:cs/>
          <w:lang w:bidi="th-TH"/>
        </w:rPr>
        <w:t>วัดเมธังกรา</w:t>
      </w:r>
      <w:proofErr w:type="spellStart"/>
      <w:r>
        <w:rPr>
          <w:rFonts w:hint="cs"/>
          <w:b/>
          <w:bCs/>
          <w:sz w:val="48"/>
          <w:szCs w:val="48"/>
          <w:cs/>
          <w:lang w:bidi="th-TH"/>
        </w:rPr>
        <w:t>วาส</w:t>
      </w:r>
      <w:proofErr w:type="spellEnd"/>
      <w:r>
        <w:rPr>
          <w:rFonts w:hint="cs"/>
          <w:b/>
          <w:bCs/>
          <w:sz w:val="48"/>
          <w:szCs w:val="48"/>
          <w:cs/>
        </w:rPr>
        <w:t>(</w:t>
      </w:r>
      <w:r>
        <w:rPr>
          <w:rFonts w:hint="cs"/>
          <w:b/>
          <w:bCs/>
          <w:sz w:val="48"/>
          <w:szCs w:val="48"/>
          <w:cs/>
          <w:lang w:bidi="th-TH"/>
        </w:rPr>
        <w:t>เทศรัฐราษฎร์นุ</w:t>
      </w:r>
      <w:proofErr w:type="spellStart"/>
      <w:r>
        <w:rPr>
          <w:rFonts w:hint="cs"/>
          <w:b/>
          <w:bCs/>
          <w:sz w:val="48"/>
          <w:szCs w:val="48"/>
          <w:cs/>
          <w:lang w:bidi="th-TH"/>
        </w:rPr>
        <w:t>กูล</w:t>
      </w:r>
      <w:proofErr w:type="spellEnd"/>
      <w:r>
        <w:rPr>
          <w:rFonts w:hint="cs"/>
          <w:b/>
          <w:bCs/>
          <w:sz w:val="48"/>
          <w:szCs w:val="48"/>
          <w:cs/>
        </w:rPr>
        <w:t>)</w:t>
      </w:r>
    </w:p>
    <w:p w:rsidR="00BC7F3F" w:rsidRPr="00AF5B0D" w:rsidRDefault="00BC7F3F" w:rsidP="00BC7F3F">
      <w:pPr>
        <w:pStyle w:val="ab"/>
        <w:jc w:val="center"/>
        <w:rPr>
          <w:b/>
          <w:bCs/>
          <w:sz w:val="48"/>
          <w:szCs w:val="48"/>
        </w:rPr>
      </w:pPr>
      <w:r w:rsidRPr="00AF5B0D">
        <w:rPr>
          <w:b/>
          <w:bCs/>
          <w:sz w:val="48"/>
          <w:szCs w:val="48"/>
          <w:cs/>
          <w:lang w:bidi="th-TH"/>
        </w:rPr>
        <w:t>สำนักงานเขตพื้นที่การศึกษาประถมศึกษา</w:t>
      </w:r>
      <w:r>
        <w:rPr>
          <w:rFonts w:hint="cs"/>
          <w:b/>
          <w:bCs/>
          <w:sz w:val="48"/>
          <w:szCs w:val="48"/>
          <w:cs/>
          <w:lang w:bidi="th-TH"/>
        </w:rPr>
        <w:t>แพร่</w:t>
      </w:r>
      <w:r>
        <w:rPr>
          <w:rFonts w:hint="cs"/>
          <w:b/>
          <w:bCs/>
          <w:sz w:val="48"/>
          <w:szCs w:val="48"/>
          <w:cs/>
        </w:rPr>
        <w:t xml:space="preserve"> </w:t>
      </w:r>
      <w:r w:rsidRPr="00AF5B0D">
        <w:rPr>
          <w:b/>
          <w:bCs/>
          <w:sz w:val="48"/>
          <w:szCs w:val="48"/>
          <w:cs/>
          <w:lang w:bidi="th-TH"/>
        </w:rPr>
        <w:t>เขต</w:t>
      </w:r>
      <w:r>
        <w:rPr>
          <w:rFonts w:hint="cs"/>
          <w:b/>
          <w:bCs/>
          <w:sz w:val="48"/>
          <w:szCs w:val="48"/>
          <w:cs/>
        </w:rPr>
        <w:t xml:space="preserve"> 1</w:t>
      </w:r>
      <w:r w:rsidRPr="00AF5B0D">
        <w:rPr>
          <w:b/>
          <w:bCs/>
          <w:sz w:val="48"/>
          <w:szCs w:val="48"/>
          <w:cs/>
        </w:rPr>
        <w:t xml:space="preserve"> </w:t>
      </w:r>
    </w:p>
    <w:p w:rsidR="00BC7F3F" w:rsidRPr="00AF5B0D" w:rsidRDefault="00BC7F3F" w:rsidP="00BC7F3F">
      <w:pPr>
        <w:pStyle w:val="ab"/>
        <w:jc w:val="center"/>
        <w:rPr>
          <w:b/>
          <w:bCs/>
          <w:sz w:val="40"/>
          <w:szCs w:val="40"/>
        </w:rPr>
      </w:pPr>
      <w:r w:rsidRPr="00AF5B0D">
        <w:rPr>
          <w:b/>
          <w:bCs/>
          <w:sz w:val="48"/>
          <w:szCs w:val="48"/>
          <w:cs/>
          <w:lang w:bidi="th-TH"/>
        </w:rPr>
        <w:t>สำนักงาน</w:t>
      </w:r>
      <w:r>
        <w:rPr>
          <w:rFonts w:hint="cs"/>
          <w:b/>
          <w:bCs/>
          <w:sz w:val="48"/>
          <w:szCs w:val="48"/>
          <w:cs/>
          <w:lang w:bidi="th-TH"/>
        </w:rPr>
        <w:t>คณะกรรมการ</w:t>
      </w:r>
      <w:r w:rsidRPr="00AF5B0D">
        <w:rPr>
          <w:b/>
          <w:bCs/>
          <w:sz w:val="48"/>
          <w:szCs w:val="48"/>
          <w:cs/>
          <w:lang w:bidi="th-TH"/>
        </w:rPr>
        <w:t>การศึกษาขั้นพื้น</w:t>
      </w:r>
      <w:r>
        <w:rPr>
          <w:b/>
          <w:bCs/>
          <w:sz w:val="48"/>
          <w:szCs w:val="48"/>
          <w:cs/>
          <w:lang w:bidi="th-TH"/>
        </w:rPr>
        <w:t>ฐาน</w:t>
      </w:r>
      <w:r>
        <w:rPr>
          <w:b/>
          <w:bCs/>
          <w:sz w:val="48"/>
          <w:szCs w:val="48"/>
        </w:rPr>
        <w:t xml:space="preserve"> </w:t>
      </w:r>
      <w:r w:rsidRPr="00AF5B0D">
        <w:rPr>
          <w:b/>
          <w:bCs/>
          <w:sz w:val="48"/>
          <w:szCs w:val="48"/>
          <w:cs/>
          <w:lang w:bidi="th-TH"/>
        </w:rPr>
        <w:t>กระทรวงศึกษาธิการ</w:t>
      </w:r>
    </w:p>
    <w:p w:rsidR="00AA20F8" w:rsidRDefault="00AA20F8" w:rsidP="00DD0AFE">
      <w:pPr>
        <w:rPr>
          <w:cs/>
          <w:lang w:bidi="th-TH"/>
        </w:rPr>
        <w:sectPr w:rsidR="00AA20F8" w:rsidSect="00694CBB">
          <w:pgSz w:w="11906" w:h="16838" w:code="9"/>
          <w:pgMar w:top="1559" w:right="1440" w:bottom="1440" w:left="2160" w:header="1440" w:footer="709" w:gutter="0"/>
          <w:cols w:space="708"/>
          <w:titlePg/>
          <w:docGrid w:linePitch="435"/>
        </w:sectPr>
      </w:pPr>
    </w:p>
    <w:p w:rsidR="00BD17F1" w:rsidRDefault="00BC7F3F" w:rsidP="000546E2">
      <w:pPr>
        <w:pStyle w:val="a6"/>
      </w:pPr>
      <w:bookmarkStart w:id="0" w:name="_Toc514574301"/>
      <w:r>
        <w:rPr>
          <w:rFonts w:hint="cs"/>
          <w:cs/>
          <w:lang w:bidi="th-TH"/>
        </w:rPr>
        <w:lastRenderedPageBreak/>
        <w:t>คำนำ</w:t>
      </w:r>
      <w:bookmarkEnd w:id="0"/>
    </w:p>
    <w:p w:rsidR="005C733D" w:rsidRPr="00AF5B0D" w:rsidRDefault="005C733D" w:rsidP="005C733D">
      <w:pPr>
        <w:pStyle w:val="ab"/>
        <w:ind w:firstLine="720"/>
        <w:jc w:val="thaiDistribute"/>
      </w:pPr>
      <w:r w:rsidRPr="00AF5B0D">
        <w:rPr>
          <w:cs/>
          <w:lang w:bidi="th-TH"/>
        </w:rPr>
        <w:t>กระทรวงศึกษาธิการ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มุ่งเน้นให้ครูและบุคลากรทางการศึกษา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พัฒนาตนเองโดยยึดหลักการประเมินสมรรถนะ</w:t>
      </w:r>
      <w:r w:rsidRPr="00AF5B0D">
        <w:rPr>
          <w:cs/>
        </w:rPr>
        <w:t xml:space="preserve"> (</w:t>
      </w:r>
      <w:r w:rsidRPr="00AF5B0D">
        <w:t xml:space="preserve">Competency Based Approach) </w:t>
      </w:r>
      <w:r w:rsidRPr="00AF5B0D">
        <w:rPr>
          <w:cs/>
          <w:lang w:bidi="th-TH"/>
        </w:rPr>
        <w:t>จะทำให้ผู้ปฏิบัติงานสามารถรู้จุดเด่น</w:t>
      </w:r>
      <w:r w:rsidRPr="00AF5B0D">
        <w:rPr>
          <w:cs/>
        </w:rPr>
        <w:t xml:space="preserve">  </w:t>
      </w:r>
      <w:r w:rsidRPr="00AF5B0D">
        <w:rPr>
          <w:cs/>
          <w:lang w:bidi="th-TH"/>
        </w:rPr>
        <w:t>จุดด้อยของความสามารถในการปฏิบัติงานของตน</w:t>
      </w:r>
      <w:r w:rsidRPr="00AF5B0D">
        <w:t xml:space="preserve"> 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และสามารถพัฒนาตนเองให้สอดคล้องกับความต้องการจำเป็น</w:t>
      </w:r>
      <w:r w:rsidRPr="00AF5B0D">
        <w:rPr>
          <w:cs/>
        </w:rPr>
        <w:t xml:space="preserve">   </w:t>
      </w:r>
      <w:r w:rsidRPr="00AF5B0D">
        <w:rPr>
          <w:cs/>
          <w:lang w:bidi="th-TH"/>
        </w:rPr>
        <w:t>ของของหน่วยงานและของตนเองอย่างแท้จริง</w:t>
      </w:r>
      <w:r w:rsidRPr="00AF5B0D">
        <w:t xml:space="preserve">  </w:t>
      </w:r>
    </w:p>
    <w:p w:rsidR="00BD17F1" w:rsidRDefault="005C733D" w:rsidP="005C733D">
      <w:pPr>
        <w:pStyle w:val="aff2"/>
        <w:rPr>
          <w:lang w:bidi="th-TH"/>
        </w:rPr>
      </w:pPr>
      <w:r w:rsidRPr="00AF5B0D">
        <w:rPr>
          <w:cs/>
          <w:lang w:bidi="th-TH"/>
        </w:rPr>
        <w:t>ทั้งนี้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ครูจึงต้องมีการวางแผนการพัฒนาตนเองในการจัดห้องเรียนที่มีคุณภาพ</w:t>
      </w:r>
      <w:r w:rsidRPr="00AF5B0D">
        <w:rPr>
          <w:cs/>
        </w:rPr>
        <w:t xml:space="preserve"> (</w:t>
      </w:r>
      <w:r w:rsidRPr="00AF5B0D">
        <w:t>Ind</w:t>
      </w:r>
      <w:r>
        <w:t xml:space="preserve">ividual  Development  Planning </w:t>
      </w:r>
      <w:r w:rsidRPr="00AF5B0D">
        <w:t>:</w:t>
      </w:r>
      <w:r>
        <w:t xml:space="preserve"> </w:t>
      </w:r>
      <w:r w:rsidRPr="00AF5B0D">
        <w:t>ID</w:t>
      </w:r>
      <w:r>
        <w:t xml:space="preserve"> </w:t>
      </w:r>
      <w:r w:rsidRPr="00AF5B0D">
        <w:t>P</w:t>
      </w:r>
      <w:r>
        <w:t>LAN</w:t>
      </w:r>
      <w:r w:rsidRPr="00AF5B0D">
        <w:rPr>
          <w:cs/>
        </w:rPr>
        <w:t>)</w:t>
      </w:r>
      <w:r w:rsidRPr="00AF5B0D">
        <w:t xml:space="preserve">  </w:t>
      </w:r>
      <w:r w:rsidRPr="00AF5B0D">
        <w:rPr>
          <w:cs/>
          <w:lang w:bidi="th-TH"/>
        </w:rPr>
        <w:t>เพื่อเป็นการพัฒนาที่สนองตอบความต้องการแต่ละบุคคล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สนองความสนใจในรูปแบบวิธีการพัฒนา</w:t>
      </w:r>
      <w:r w:rsidRPr="00AF5B0D">
        <w:t xml:space="preserve"> </w:t>
      </w:r>
      <w:r w:rsidRPr="00AF5B0D">
        <w:rPr>
          <w:cs/>
          <w:lang w:bidi="th-TH"/>
        </w:rPr>
        <w:t>ก็จะส่งผลต่อสมรรถนะในการปฏิบัติหน้าที่ที่มีประสิทธิภาพต่อไป</w:t>
      </w:r>
      <w:r w:rsidRPr="00AF5B0D">
        <w:t xml:space="preserve"> </w:t>
      </w:r>
      <w:r>
        <w:rPr>
          <w:cs/>
          <w:lang w:bidi="th-TH"/>
        </w:rPr>
        <w:t>และ</w:t>
      </w:r>
      <w:r w:rsidRPr="00AF5B0D">
        <w:rPr>
          <w:cs/>
          <w:lang w:bidi="th-TH"/>
        </w:rPr>
        <w:t>เป็นการพัฒนาที่ต่อเนื่องจนทำให้การปฏิบัติหน้าที่มีความสมบูรณ์</w:t>
      </w:r>
      <w:r w:rsidRPr="00AF5B0D">
        <w:t xml:space="preserve"> </w:t>
      </w:r>
      <w:r w:rsidRPr="00AF5B0D">
        <w:rPr>
          <w:cs/>
          <w:lang w:bidi="th-TH"/>
        </w:rPr>
        <w:t>มีประสิทธิภาพและเกิดประสิทธิผล</w:t>
      </w:r>
      <w:r w:rsidRPr="00AF5B0D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ในการปฏิบัติงาน</w:t>
      </w:r>
      <w:r w:rsidRPr="00AF5B0D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อันนำไปสู่การพัฒนาตนเองให้เป็นครูมืออาชีพที่มีมาตรฐานในการปฏิบัติงานอย่างแท้จริง</w:t>
      </w:r>
      <w:r w:rsidRPr="00AF5B0D">
        <w:rPr>
          <w:color w:val="000000"/>
          <w:cs/>
          <w:lang w:bidi="th-TH"/>
        </w:rPr>
        <w:t>สามารถตรวจสอบได้</w:t>
      </w:r>
      <w:r w:rsidRPr="00AF5B0D">
        <w:rPr>
          <w:color w:val="000000"/>
          <w:cs/>
        </w:rPr>
        <w:t xml:space="preserve">  </w:t>
      </w:r>
      <w:r>
        <w:rPr>
          <w:rFonts w:hint="cs"/>
          <w:color w:val="000000"/>
          <w:cs/>
        </w:rPr>
        <w:t xml:space="preserve"> </w:t>
      </w:r>
      <w:r w:rsidRPr="00AF5B0D">
        <w:rPr>
          <w:color w:val="000000"/>
          <w:cs/>
          <w:lang w:bidi="th-TH"/>
        </w:rPr>
        <w:t>และพัฒนาสู่ความเป็น</w:t>
      </w:r>
      <w:r w:rsidRPr="00AF5B0D">
        <w:rPr>
          <w:cs/>
          <w:lang w:bidi="th-TH"/>
        </w:rPr>
        <w:t>วิชาชีพ</w:t>
      </w:r>
      <w:r w:rsidRPr="00AF5B0D">
        <w:rPr>
          <w:color w:val="000000"/>
          <w:cs/>
          <w:lang w:bidi="th-TH"/>
        </w:rPr>
        <w:t>ต่อไป</w:t>
      </w:r>
    </w:p>
    <w:p w:rsidR="00BD17F1" w:rsidRDefault="000F3B98" w:rsidP="000F3B98">
      <w:pPr>
        <w:spacing w:before="800"/>
        <w:jc w:val="center"/>
        <w:rPr>
          <w:cs/>
          <w:lang w:bidi="th-TH"/>
        </w:rPr>
      </w:pPr>
      <w:r>
        <w:rPr>
          <w:rFonts w:hint="cs"/>
          <w:cs/>
          <w:lang w:bidi="th-TH"/>
        </w:rPr>
        <w:t xml:space="preserve">                                                                             </w:t>
      </w:r>
      <w:r w:rsidR="00655147">
        <w:rPr>
          <w:rFonts w:hint="cs"/>
          <w:cs/>
          <w:lang w:bidi="th-TH"/>
        </w:rPr>
        <w:t>นางสาว</w:t>
      </w:r>
      <w:proofErr w:type="spellStart"/>
      <w:r w:rsidR="00655147">
        <w:rPr>
          <w:rFonts w:hint="cs"/>
          <w:cs/>
          <w:lang w:bidi="th-TH"/>
        </w:rPr>
        <w:t>กัลยกร</w:t>
      </w:r>
      <w:proofErr w:type="spellEnd"/>
      <w:r w:rsidR="00655147">
        <w:rPr>
          <w:rFonts w:hint="cs"/>
          <w:cs/>
          <w:lang w:bidi="th-TH"/>
        </w:rPr>
        <w:t xml:space="preserve"> </w:t>
      </w:r>
      <w:proofErr w:type="spellStart"/>
      <w:r w:rsidR="00655147">
        <w:rPr>
          <w:rFonts w:hint="cs"/>
          <w:cs/>
          <w:lang w:bidi="th-TH"/>
        </w:rPr>
        <w:t>อิ่น</w:t>
      </w:r>
      <w:proofErr w:type="spellEnd"/>
      <w:r w:rsidR="00655147">
        <w:rPr>
          <w:rFonts w:hint="cs"/>
          <w:cs/>
          <w:lang w:bidi="th-TH"/>
        </w:rPr>
        <w:t>คำ</w:t>
      </w:r>
    </w:p>
    <w:p w:rsidR="00BD17F1" w:rsidRDefault="00BD17F1" w:rsidP="009A0223">
      <w:pPr>
        <w:jc w:val="right"/>
        <w:rPr>
          <w:lang w:bidi="th-TH"/>
        </w:rPr>
      </w:pPr>
      <w:r>
        <w:rPr>
          <w:rFonts w:hint="cs"/>
          <w:cs/>
          <w:lang w:bidi="th-TH"/>
        </w:rPr>
        <w:t xml:space="preserve">วันที่ </w:t>
      </w:r>
      <w:r w:rsidR="000778E5">
        <w:rPr>
          <w:rFonts w:hint="cs"/>
          <w:cs/>
          <w:lang w:bidi="th-TH"/>
        </w:rPr>
        <w:t>7</w:t>
      </w:r>
      <w:r>
        <w:rPr>
          <w:rFonts w:hint="cs"/>
          <w:cs/>
          <w:lang w:bidi="th-TH"/>
        </w:rPr>
        <w:t xml:space="preserve"> เดือน </w:t>
      </w:r>
      <w:bookmarkStart w:id="1" w:name="_Toc365282929"/>
      <w:r w:rsidR="000F3B98">
        <w:rPr>
          <w:rFonts w:hint="cs"/>
          <w:cs/>
          <w:lang w:bidi="th-TH"/>
        </w:rPr>
        <w:t>พฤษภาคม</w:t>
      </w:r>
      <w:r w:rsidR="00786D67">
        <w:rPr>
          <w:rFonts w:hint="cs"/>
          <w:cs/>
          <w:lang w:bidi="th-TH"/>
        </w:rPr>
        <w:t xml:space="preserve"> พ.ศ.</w:t>
      </w:r>
      <w:r w:rsidR="000778E5">
        <w:rPr>
          <w:lang w:bidi="th-TH"/>
        </w:rPr>
        <w:t>2561</w:t>
      </w:r>
    </w:p>
    <w:p w:rsidR="00BD17F1" w:rsidRDefault="00BD17F1" w:rsidP="000546E2">
      <w:pPr>
        <w:pStyle w:val="a6"/>
        <w:rPr>
          <w:lang w:bidi="th-TH"/>
        </w:rPr>
      </w:pPr>
      <w:bookmarkStart w:id="2" w:name="_Toc365282931"/>
      <w:bookmarkStart w:id="3" w:name="_Toc514574302"/>
      <w:bookmarkEnd w:id="1"/>
      <w:r>
        <w:rPr>
          <w:rFonts w:hint="cs"/>
          <w:cs/>
          <w:lang w:bidi="th-TH"/>
        </w:rPr>
        <w:lastRenderedPageBreak/>
        <w:t>สารบัญ</w:t>
      </w:r>
      <w:bookmarkEnd w:id="2"/>
      <w:bookmarkEnd w:id="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D17F1" w:rsidRPr="00880973" w:rsidTr="00880973">
        <w:trPr>
          <w:tblHeader/>
        </w:trPr>
        <w:tc>
          <w:tcPr>
            <w:tcW w:w="8306" w:type="dxa"/>
            <w:shd w:val="clear" w:color="auto" w:fill="auto"/>
          </w:tcPr>
          <w:p w:rsidR="00BD17F1" w:rsidRPr="00880973" w:rsidRDefault="00BD17F1" w:rsidP="00880973">
            <w:pPr>
              <w:jc w:val="right"/>
              <w:rPr>
                <w:b/>
                <w:bCs/>
                <w:cs/>
                <w:lang w:bidi="th-TH"/>
              </w:rPr>
            </w:pPr>
            <w:r w:rsidRPr="00880973">
              <w:rPr>
                <w:rFonts w:hint="cs"/>
                <w:b/>
                <w:bCs/>
                <w:cs/>
                <w:lang w:bidi="th-TH"/>
              </w:rPr>
              <w:t>หน้า</w:t>
            </w:r>
          </w:p>
        </w:tc>
      </w:tr>
      <w:tr w:rsidR="00BD17F1" w:rsidRPr="00880973" w:rsidTr="00880973">
        <w:tc>
          <w:tcPr>
            <w:tcW w:w="8306" w:type="dxa"/>
            <w:shd w:val="clear" w:color="auto" w:fill="auto"/>
          </w:tcPr>
          <w:p w:rsidR="00C25009" w:rsidRDefault="000546E2">
            <w:pPr>
              <w:pStyle w:val="1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8"/>
                <w:lang w:bidi="th-TH"/>
              </w:rPr>
            </w:pPr>
            <w:r w:rsidRPr="00880973">
              <w:rPr>
                <w:cs/>
                <w:lang w:bidi="th-TH"/>
              </w:rPr>
              <w:fldChar w:fldCharType="begin"/>
            </w:r>
            <w:r w:rsidRPr="00880973">
              <w:rPr>
                <w:cs/>
                <w:lang w:bidi="th-TH"/>
              </w:rPr>
              <w:instrText xml:space="preserve"> </w:instrText>
            </w:r>
            <w:r w:rsidRPr="00880973">
              <w:rPr>
                <w:lang w:bidi="th-TH"/>
              </w:rPr>
              <w:instrText>TOC \o "</w:instrText>
            </w:r>
            <w:r w:rsidRPr="00880973">
              <w:rPr>
                <w:cs/>
                <w:lang w:bidi="th-TH"/>
              </w:rPr>
              <w:instrText xml:space="preserve">1-2" </w:instrText>
            </w:r>
            <w:r w:rsidRPr="00880973">
              <w:rPr>
                <w:lang w:bidi="th-TH"/>
              </w:rPr>
              <w:instrText>\h \z \u</w:instrText>
            </w:r>
            <w:r w:rsidRPr="00880973">
              <w:rPr>
                <w:cs/>
                <w:lang w:bidi="th-TH"/>
              </w:rPr>
              <w:instrText xml:space="preserve"> </w:instrText>
            </w:r>
            <w:r w:rsidRPr="00880973">
              <w:rPr>
                <w:cs/>
                <w:lang w:bidi="th-TH"/>
              </w:rPr>
              <w:fldChar w:fldCharType="separate"/>
            </w:r>
            <w:hyperlink w:anchor="_Toc514574301" w:history="1">
              <w:r w:rsidR="00C25009" w:rsidRPr="00210D1D">
                <w:rPr>
                  <w:rStyle w:val="afc"/>
                  <w:noProof/>
                  <w:cs/>
                  <w:lang w:bidi="th-TH"/>
                </w:rPr>
                <w:t>คำนำ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_Toc514574301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2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1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8"/>
                <w:lang w:bidi="th-TH"/>
              </w:rPr>
            </w:pPr>
            <w:hyperlink w:anchor="_Toc514574302" w:history="1">
              <w:r w:rsidR="00C25009" w:rsidRPr="00210D1D">
                <w:rPr>
                  <w:rStyle w:val="afc"/>
                  <w:noProof/>
                  <w:cs/>
                  <w:lang w:bidi="th-TH"/>
                </w:rPr>
                <w:t>สารบัญ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_Toc514574302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3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1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8"/>
                <w:lang w:bidi="th-TH"/>
              </w:rPr>
            </w:pPr>
            <w:hyperlink w:anchor="_Toc514574303" w:history="1"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บทที่ </w:t>
              </w:r>
              <w:r w:rsidR="00C25009" w:rsidRPr="00210D1D">
                <w:rPr>
                  <w:rStyle w:val="afc"/>
                  <w:noProof/>
                </w:rPr>
                <w:t>1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 บทนำ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_Toc514574303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4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1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8"/>
                <w:lang w:bidi="th-TH"/>
              </w:rPr>
            </w:pPr>
            <w:hyperlink w:anchor="_Toc514574304" w:history="1"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บทที่ </w:t>
              </w:r>
              <w:r w:rsidR="00C25009" w:rsidRPr="00210D1D">
                <w:rPr>
                  <w:rStyle w:val="afc"/>
                  <w:noProof/>
                </w:rPr>
                <w:t>2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 แผนการพัฒนาตนเอง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_Toc514574304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7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23"/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</w:pPr>
            <w:hyperlink w:anchor="_Toc514574305" w:history="1">
              <w:r w:rsidR="00C25009" w:rsidRPr="00210D1D">
                <w:rPr>
                  <w:rStyle w:val="afc"/>
                  <w:noProof/>
                </w:rPr>
                <w:t>2.1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 ข้อมูลส่วนตัว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_Toc514574305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7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23"/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</w:pPr>
            <w:hyperlink w:anchor="_Toc514574306" w:history="1">
              <w:r w:rsidR="00C25009" w:rsidRPr="00210D1D">
                <w:rPr>
                  <w:rStyle w:val="afc"/>
                  <w:noProof/>
                </w:rPr>
                <w:t>2.2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 งานในหน้าที่รับผิดชอบ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_Toc514574306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7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23"/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</w:pPr>
            <w:hyperlink w:anchor="_Toc514574307" w:history="1">
              <w:r w:rsidR="00C25009" w:rsidRPr="00210D1D">
                <w:rPr>
                  <w:rStyle w:val="afc"/>
                  <w:noProof/>
                </w:rPr>
                <w:t>2.3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 งานที่ได้รับมอบหมายเป็นงานพิเศษ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_Toc514574307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7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23"/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</w:pPr>
            <w:hyperlink w:anchor="_Toc514574308" w:history="1">
              <w:r w:rsidR="00C25009" w:rsidRPr="00210D1D">
                <w:rPr>
                  <w:rStyle w:val="afc"/>
                  <w:noProof/>
                </w:rPr>
                <w:t>2.4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 ผลงานด้านการจัดการเรียนการสอนที่เกิดจากการปฏิบัติหน้าที่ในตำแหน่งปัจจุบัน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_Toc514574308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8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23"/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</w:pPr>
            <w:hyperlink w:anchor="_Toc514574309" w:history="1">
              <w:r w:rsidR="00C25009" w:rsidRPr="00210D1D">
                <w:rPr>
                  <w:rStyle w:val="afc"/>
                  <w:noProof/>
                </w:rPr>
                <w:t>(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>ย้อนหลังไม่เกิน</w:t>
              </w:r>
              <w:r w:rsidR="00C25009" w:rsidRPr="00210D1D">
                <w:rPr>
                  <w:rStyle w:val="afc"/>
                  <w:noProof/>
                </w:rPr>
                <w:t xml:space="preserve"> 2 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>ปี</w:t>
              </w:r>
              <w:r w:rsidR="00C25009" w:rsidRPr="00210D1D">
                <w:rPr>
                  <w:rStyle w:val="afc"/>
                  <w:noProof/>
                </w:rPr>
                <w:t>)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_Toc514574309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8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23"/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</w:pPr>
            <w:hyperlink w:anchor="_Toc514574310" w:history="1">
              <w:r w:rsidR="00C25009" w:rsidRPr="00210D1D">
                <w:rPr>
                  <w:rStyle w:val="afc"/>
                  <w:noProof/>
                  <w:cs/>
                </w:rPr>
                <w:t xml:space="preserve">2.5 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>แผนการพัฒนาตนเอง</w:t>
              </w:r>
              <w:r w:rsidR="00C25009" w:rsidRPr="00210D1D">
                <w:rPr>
                  <w:rStyle w:val="afc"/>
                  <w:noProof/>
                </w:rPr>
                <w:t xml:space="preserve"> 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>ปีการศึกษา</w:t>
              </w:r>
              <w:r w:rsidR="00C25009" w:rsidRPr="00210D1D">
                <w:rPr>
                  <w:rStyle w:val="afc"/>
                  <w:noProof/>
                </w:rPr>
                <w:t xml:space="preserve"> 2561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_Toc514574310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15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1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8"/>
                <w:lang w:bidi="th-TH"/>
              </w:rPr>
            </w:pPr>
            <w:hyperlink w:anchor="_Toc514574311" w:history="1"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บทที่ </w:t>
              </w:r>
              <w:r w:rsidR="00C25009" w:rsidRPr="00210D1D">
                <w:rPr>
                  <w:rStyle w:val="afc"/>
                  <w:noProof/>
                </w:rPr>
                <w:t>3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 การดำเนินงานตามแผนการพัฒนาตนเอง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_Toc514574311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17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23"/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</w:pPr>
            <w:hyperlink w:anchor="_Toc514574312" w:history="1">
              <w:r w:rsidR="00C25009" w:rsidRPr="00210D1D">
                <w:rPr>
                  <w:rStyle w:val="afc"/>
                  <w:noProof/>
                </w:rPr>
                <w:t>3.1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 รายละเอียดการพัฒนาตนเอง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_Toc514574312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19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23"/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bidi="th-TH"/>
              </w:rPr>
            </w:pPr>
            <w:hyperlink w:anchor="_Toc514574313" w:history="1">
              <w:r w:rsidR="00C25009" w:rsidRPr="00210D1D">
                <w:rPr>
                  <w:rStyle w:val="afc"/>
                  <w:noProof/>
                </w:rPr>
                <w:t>3.2</w:t>
              </w:r>
              <w:r w:rsidR="00C25009" w:rsidRPr="00210D1D">
                <w:rPr>
                  <w:rStyle w:val="afc"/>
                  <w:noProof/>
                  <w:cs/>
                  <w:lang w:bidi="th-TH"/>
                </w:rPr>
                <w:t xml:space="preserve"> ตารางสรุปแผนพัฒนาตนเอง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_Toc514574313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24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C25009" w:rsidRDefault="00D02853">
            <w:pPr>
              <w:pStyle w:val="11"/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8"/>
                <w:lang w:bidi="th-TH"/>
              </w:rPr>
            </w:pPr>
            <w:hyperlink w:anchor="_Toc514574314" w:history="1">
              <w:r w:rsidR="00C25009" w:rsidRPr="00210D1D">
                <w:rPr>
                  <w:rStyle w:val="afc"/>
                  <w:noProof/>
                  <w:cs/>
                  <w:lang w:bidi="th-TH"/>
                </w:rPr>
                <w:t>บรรณานุกรม</w:t>
              </w:r>
              <w:r w:rsidR="00C25009">
                <w:rPr>
                  <w:noProof/>
                  <w:webHidden/>
                </w:rPr>
                <w:tab/>
              </w:r>
              <w:r w:rsidR="00C25009">
                <w:rPr>
                  <w:noProof/>
                  <w:webHidden/>
                </w:rPr>
                <w:fldChar w:fldCharType="begin"/>
              </w:r>
              <w:r w:rsidR="00C25009">
                <w:rPr>
                  <w:noProof/>
                  <w:webHidden/>
                </w:rPr>
                <w:instrText xml:space="preserve"> PAGEREF _Toc514574314 \h </w:instrText>
              </w:r>
              <w:r w:rsidR="00C25009">
                <w:rPr>
                  <w:noProof/>
                  <w:webHidden/>
                </w:rPr>
              </w:r>
              <w:r w:rsidR="00C25009">
                <w:rPr>
                  <w:noProof/>
                  <w:webHidden/>
                </w:rPr>
                <w:fldChar w:fldCharType="separate"/>
              </w:r>
              <w:r w:rsidR="00C25009">
                <w:rPr>
                  <w:noProof/>
                  <w:webHidden/>
                </w:rPr>
                <w:t>29</w:t>
              </w:r>
              <w:r w:rsidR="00C25009">
                <w:rPr>
                  <w:noProof/>
                  <w:webHidden/>
                </w:rPr>
                <w:fldChar w:fldCharType="end"/>
              </w:r>
            </w:hyperlink>
          </w:p>
          <w:p w:rsidR="00BD17F1" w:rsidRPr="00880973" w:rsidRDefault="000546E2" w:rsidP="004311A4">
            <w:pPr>
              <w:pStyle w:val="11"/>
              <w:rPr>
                <w:cs/>
                <w:lang w:bidi="th-TH"/>
              </w:rPr>
            </w:pPr>
            <w:r w:rsidRPr="00880973">
              <w:rPr>
                <w:cs/>
                <w:lang w:bidi="th-TH"/>
              </w:rPr>
              <w:fldChar w:fldCharType="end"/>
            </w:r>
          </w:p>
        </w:tc>
      </w:tr>
    </w:tbl>
    <w:p w:rsidR="00BD17F1" w:rsidRDefault="00BD17F1" w:rsidP="000546E2">
      <w:pPr>
        <w:rPr>
          <w:lang w:bidi="th-TH"/>
        </w:rPr>
      </w:pPr>
    </w:p>
    <w:p w:rsidR="000F3B98" w:rsidRDefault="000F3B98" w:rsidP="000546E2">
      <w:pPr>
        <w:rPr>
          <w:lang w:bidi="th-TH"/>
        </w:rPr>
      </w:pPr>
    </w:p>
    <w:p w:rsidR="000F3B98" w:rsidRDefault="000F3B98" w:rsidP="000546E2">
      <w:pPr>
        <w:rPr>
          <w:lang w:bidi="th-TH"/>
        </w:rPr>
      </w:pPr>
    </w:p>
    <w:p w:rsidR="00BD17F1" w:rsidRDefault="00BD17F1" w:rsidP="00B23A50">
      <w:pPr>
        <w:pStyle w:val="1"/>
        <w:spacing w:before="0" w:line="276" w:lineRule="auto"/>
        <w:rPr>
          <w:lang w:bidi="th-TH"/>
        </w:rPr>
      </w:pPr>
      <w:r>
        <w:rPr>
          <w:rFonts w:hint="cs"/>
          <w:cs/>
          <w:lang w:bidi="th-TH"/>
        </w:rPr>
        <w:lastRenderedPageBreak/>
        <w:br/>
      </w:r>
      <w:bookmarkStart w:id="4" w:name="_Toc514574303"/>
      <w:r>
        <w:rPr>
          <w:rFonts w:hint="cs"/>
          <w:cs/>
          <w:lang w:bidi="th-TH"/>
        </w:rPr>
        <w:t>บทนำ</w:t>
      </w:r>
      <w:bookmarkEnd w:id="4"/>
    </w:p>
    <w:p w:rsidR="00BC7F3F" w:rsidRPr="00BC7F3F" w:rsidRDefault="00BC7F3F" w:rsidP="00B23A50">
      <w:pPr>
        <w:pStyle w:val="ab"/>
        <w:ind w:firstLine="720"/>
        <w:rPr>
          <w:rStyle w:val="aa"/>
          <w:b w:val="0"/>
          <w:bCs w:val="0"/>
          <w:color w:val="000000"/>
        </w:rPr>
      </w:pPr>
      <w:r w:rsidRPr="00BC7F3F">
        <w:rPr>
          <w:rStyle w:val="aa"/>
          <w:b w:val="0"/>
          <w:bCs w:val="0"/>
          <w:color w:val="000000"/>
          <w:cs/>
          <w:lang w:bidi="th-TH"/>
        </w:rPr>
        <w:t>ตามพระราชบัญญัติการศึกษาแห่งชาติพุทธศักราช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</w:rPr>
        <w:t xml:space="preserve">2542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แก้ไขเพิ่มเติม</w:t>
      </w:r>
      <w:r w:rsidRPr="00BC7F3F">
        <w:rPr>
          <w:rStyle w:val="aa"/>
          <w:b w:val="0"/>
          <w:bCs w:val="0"/>
          <w:color w:val="000000"/>
          <w:cs/>
        </w:rPr>
        <w:t xml:space="preserve"> (</w:t>
      </w:r>
      <w:r w:rsidRPr="00BC7F3F">
        <w:rPr>
          <w:rStyle w:val="aa"/>
          <w:b w:val="0"/>
          <w:bCs w:val="0"/>
          <w:color w:val="000000"/>
          <w:cs/>
          <w:lang w:bidi="th-TH"/>
        </w:rPr>
        <w:t>ฉบับที่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</w:rPr>
        <w:t xml:space="preserve">2)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พ</w:t>
      </w:r>
      <w:r w:rsidRPr="00BC7F3F">
        <w:rPr>
          <w:rStyle w:val="aa"/>
          <w:b w:val="0"/>
          <w:bCs w:val="0"/>
          <w:color w:val="000000"/>
          <w:cs/>
        </w:rPr>
        <w:t>.</w:t>
      </w:r>
      <w:r w:rsidRPr="00BC7F3F">
        <w:rPr>
          <w:rStyle w:val="aa"/>
          <w:b w:val="0"/>
          <w:bCs w:val="0"/>
          <w:color w:val="000000"/>
          <w:cs/>
          <w:lang w:bidi="th-TH"/>
        </w:rPr>
        <w:t>ศ</w:t>
      </w:r>
      <w:r w:rsidRPr="00BC7F3F">
        <w:rPr>
          <w:rStyle w:val="aa"/>
          <w:b w:val="0"/>
          <w:bCs w:val="0"/>
          <w:color w:val="000000"/>
          <w:cs/>
        </w:rPr>
        <w:t>.</w:t>
      </w:r>
      <w:r w:rsidRPr="00BC7F3F">
        <w:rPr>
          <w:rStyle w:val="aa"/>
          <w:b w:val="0"/>
          <w:bCs w:val="0"/>
          <w:color w:val="000000"/>
        </w:rPr>
        <w:t xml:space="preserve">2545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ได้กำหนดให้กระทรวงศึกษาธิการ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ส่งเสริมให้มีระบบการพัฒนาครู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คณาจารย์และบุคลากรทางการศึกษาให้มีคุณภาพและมาตรฐานที่เหมาะสมกับการเป็นวิชาชีพชั้นสูง</w:t>
      </w:r>
      <w:r w:rsidRPr="00BC7F3F">
        <w:rPr>
          <w:rStyle w:val="aa"/>
          <w:b w:val="0"/>
          <w:bCs w:val="0"/>
          <w:color w:val="000000"/>
          <w:cs/>
        </w:rPr>
        <w:t xml:space="preserve"> (</w:t>
      </w:r>
      <w:r w:rsidRPr="00BC7F3F">
        <w:rPr>
          <w:rStyle w:val="aa"/>
          <w:b w:val="0"/>
          <w:bCs w:val="0"/>
          <w:color w:val="000000"/>
          <w:cs/>
          <w:lang w:bidi="th-TH"/>
        </w:rPr>
        <w:t>สำนักงานรับรองมาตรฐานการประเมินคุณภาพการศึกษา</w:t>
      </w:r>
      <w:r w:rsidRPr="00BC7F3F">
        <w:rPr>
          <w:rStyle w:val="aa"/>
          <w:b w:val="0"/>
          <w:bCs w:val="0"/>
          <w:color w:val="000000"/>
        </w:rPr>
        <w:t xml:space="preserve">,2547 :31) 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สถาบันพัฒนาครู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คณาจารย์และบุคลากรทางการศึกษา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เป็นหน่วยงานในสังกัดสำนักงานปลัดกระทรวงศึกษาธิการ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ซึ่งมีภารกิจสำคัญในการเป็นศูนย์กลางประสานงานการพัฒนา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จัดทำนโยบาย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แผน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และแนวทางการพัฒนาครู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คณาจารย์และบุคลากรทางการศึกษาให้เป็นระบบสอดคล้องกับนโยบาย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ภารกิจ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หน้าที่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และความต้องการของหน่วยงานต้นสังกัด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โดยมุ่งให้เกิดผลการเปลี่ยนแปลงที่ตัวผู้เรียนเป็นสำคัญ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และต้องเกิดจากความต้องการของครูและบุคลากรทางการศึกษา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การพัฒนาต้องมีความหลากหลาย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รูปแบบ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และให้เลือกตามความเหมาะสมของแต่ละบุคคล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และยังได้กำหนดรูปแบบและวิธีการพัฒนา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กล่าวคือ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การพัฒนาครูและบุคลากรทางการศึกษามุ่งเน้นให้มีสมรรถนะตามมาตรฐานตำแหน่ง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และมาตรฐานวิชาชีพ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ทั้งสมรรถนะหลัก</w:t>
      </w:r>
      <w:r w:rsidRPr="00BC7F3F">
        <w:rPr>
          <w:rStyle w:val="aa"/>
          <w:b w:val="0"/>
          <w:bCs w:val="0"/>
          <w:color w:val="000000"/>
          <w:cs/>
        </w:rPr>
        <w:t xml:space="preserve"> (</w:t>
      </w:r>
      <w:r w:rsidRPr="00BC7F3F">
        <w:rPr>
          <w:rStyle w:val="aa"/>
          <w:b w:val="0"/>
          <w:bCs w:val="0"/>
          <w:color w:val="000000"/>
        </w:rPr>
        <w:t xml:space="preserve">Core Competency)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สมรรถนะการปฏิบัติงานในหน้าที่</w:t>
      </w:r>
      <w:r w:rsidRPr="00BC7F3F">
        <w:rPr>
          <w:rStyle w:val="aa"/>
          <w:b w:val="0"/>
          <w:bCs w:val="0"/>
          <w:color w:val="000000"/>
          <w:cs/>
        </w:rPr>
        <w:t xml:space="preserve"> (</w:t>
      </w:r>
      <w:r w:rsidRPr="00BC7F3F">
        <w:rPr>
          <w:rStyle w:val="aa"/>
          <w:b w:val="0"/>
          <w:bCs w:val="0"/>
          <w:color w:val="000000"/>
        </w:rPr>
        <w:t xml:space="preserve">Functional Competency)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และสมรรถนะเฉพาะตามกลุ่มสาระ</w:t>
      </w:r>
      <w:r w:rsidRPr="00BC7F3F">
        <w:rPr>
          <w:rStyle w:val="aa"/>
          <w:b w:val="0"/>
          <w:bCs w:val="0"/>
          <w:color w:val="000000"/>
          <w:cs/>
        </w:rPr>
        <w:t xml:space="preserve">  (</w:t>
      </w:r>
      <w:proofErr w:type="spellStart"/>
      <w:r w:rsidRPr="00BC7F3F">
        <w:rPr>
          <w:rStyle w:val="aa"/>
          <w:b w:val="0"/>
          <w:bCs w:val="0"/>
          <w:color w:val="000000"/>
        </w:rPr>
        <w:t>Specificational</w:t>
      </w:r>
      <w:proofErr w:type="spellEnd"/>
      <w:r w:rsidRPr="00BC7F3F">
        <w:rPr>
          <w:rStyle w:val="aa"/>
          <w:b w:val="0"/>
          <w:bCs w:val="0"/>
          <w:color w:val="000000"/>
        </w:rPr>
        <w:t xml:space="preserve">  Competency) 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ตามที่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ก</w:t>
      </w:r>
      <w:r w:rsidRPr="00BC7F3F">
        <w:rPr>
          <w:rStyle w:val="aa"/>
          <w:b w:val="0"/>
          <w:bCs w:val="0"/>
          <w:color w:val="000000"/>
          <w:cs/>
        </w:rPr>
        <w:t>.</w:t>
      </w:r>
      <w:r w:rsidRPr="00BC7F3F">
        <w:rPr>
          <w:rStyle w:val="aa"/>
          <w:b w:val="0"/>
          <w:bCs w:val="0"/>
          <w:color w:val="000000"/>
          <w:cs/>
          <w:lang w:bidi="th-TH"/>
        </w:rPr>
        <w:t>ค</w:t>
      </w:r>
      <w:r w:rsidRPr="00BC7F3F">
        <w:rPr>
          <w:rStyle w:val="aa"/>
          <w:b w:val="0"/>
          <w:bCs w:val="0"/>
          <w:color w:val="000000"/>
          <w:cs/>
        </w:rPr>
        <w:t>.</w:t>
      </w:r>
      <w:r w:rsidRPr="00BC7F3F">
        <w:rPr>
          <w:rStyle w:val="aa"/>
          <w:b w:val="0"/>
          <w:bCs w:val="0"/>
          <w:color w:val="000000"/>
          <w:cs/>
          <w:lang w:bidi="th-TH"/>
        </w:rPr>
        <w:t>ศ</w:t>
      </w:r>
      <w:r w:rsidRPr="00BC7F3F">
        <w:rPr>
          <w:rStyle w:val="aa"/>
          <w:b w:val="0"/>
          <w:bCs w:val="0"/>
          <w:color w:val="000000"/>
          <w:cs/>
        </w:rPr>
        <w:t>.</w:t>
      </w:r>
      <w:r w:rsidRPr="00BC7F3F">
        <w:rPr>
          <w:rStyle w:val="aa"/>
          <w:b w:val="0"/>
          <w:bCs w:val="0"/>
          <w:color w:val="000000"/>
          <w:cs/>
          <w:lang w:bidi="th-TH"/>
        </w:rPr>
        <w:t>กำหนด</w:t>
      </w:r>
      <w:r w:rsidRPr="00BC7F3F">
        <w:rPr>
          <w:rStyle w:val="aa"/>
          <w:b w:val="0"/>
          <w:bCs w:val="0"/>
          <w:color w:val="000000"/>
          <w:cs/>
        </w:rPr>
        <w:t xml:space="preserve"> (</w:t>
      </w:r>
      <w:r w:rsidRPr="00BC7F3F">
        <w:rPr>
          <w:rStyle w:val="aa"/>
          <w:b w:val="0"/>
          <w:bCs w:val="0"/>
          <w:color w:val="000000"/>
          <w:cs/>
          <w:lang w:bidi="th-TH"/>
        </w:rPr>
        <w:t>กระทรวงศึกษาธิการ</w:t>
      </w:r>
      <w:r w:rsidRPr="00BC7F3F">
        <w:rPr>
          <w:rStyle w:val="aa"/>
          <w:b w:val="0"/>
          <w:bCs w:val="0"/>
          <w:color w:val="000000"/>
        </w:rPr>
        <w:t xml:space="preserve">,2549 :14-15)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ดังนั้นสถาบันฯ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จึงได้จัดทำและพัฒนาระบบการพัฒนาครูและบุคลากรทางการศึกษา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เพื่อพัฒนาสมรรถนะทางวิชาชีพของครูและบุคลากรทางการศึกษา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โดยยึดหลักการประเมินสมรรถนะ</w:t>
      </w:r>
      <w:r w:rsidRPr="00BC7F3F">
        <w:rPr>
          <w:rStyle w:val="aa"/>
          <w:b w:val="0"/>
          <w:bCs w:val="0"/>
          <w:color w:val="000000"/>
          <w:cs/>
        </w:rPr>
        <w:t xml:space="preserve"> (</w:t>
      </w:r>
      <w:r w:rsidRPr="00BC7F3F">
        <w:rPr>
          <w:rStyle w:val="aa"/>
          <w:b w:val="0"/>
          <w:bCs w:val="0"/>
          <w:color w:val="000000"/>
        </w:rPr>
        <w:t xml:space="preserve">Competency Based Approach)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เพราะจะทำให้ผู้ปฏิบัติงานสามารถรู้จุดเด่น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จุดด้อยของความสามารถในการปฏิบัติงานของตน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และสามารถพัฒนาตนเองให้สอดคล้องกับความต้องการจำเป็นของตนเองและหน่วยงาน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ระบบการพัฒนาครูและบุคลากรทางการศึกษาของกระทรวงศึกษาธิการในปัจจุบัน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ได้มุ่งเน้นให้ครูและบุคลากรทางการศึกษา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พัฒนาตนเองตามแนวทางดังกล่าว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โดยเริ่มต้นจากการประเมินสมรรถนะ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การจัดทำแผนพัฒนาตนเอง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และดำเนินการพัฒนาตามแผนพัฒนาตนเองจนมีสมรรถนะตามความต้องการของหน่วยงาน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เพื่อให้ครูและบุคลากรทางการศึกษาสามารถดำเนินการพัฒนาตนเองตามระบบการพัฒนาครูและบุคลากรทางการศึกษาได้อย่างถูกต้องตามกระบวนการ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สามารถพัฒนาสมรรถนะของตนเองเพิ่มขึ้น</w:t>
      </w:r>
      <w:r w:rsidRPr="00BC7F3F">
        <w:rPr>
          <w:rStyle w:val="aa"/>
          <w:b w:val="0"/>
          <w:bCs w:val="0"/>
          <w:color w:val="000000"/>
          <w:cs/>
        </w:rPr>
        <w:t xml:space="preserve"> </w:t>
      </w:r>
      <w:r w:rsidRPr="00BC7F3F">
        <w:rPr>
          <w:rStyle w:val="aa"/>
          <w:b w:val="0"/>
          <w:bCs w:val="0"/>
          <w:color w:val="000000"/>
          <w:cs/>
          <w:lang w:bidi="th-TH"/>
        </w:rPr>
        <w:t>และส่งผลต่อผู้เรียนที่รับผิดชอบ</w:t>
      </w:r>
    </w:p>
    <w:p w:rsidR="00BC7F3F" w:rsidRDefault="00BC7F3F" w:rsidP="00BC7F3F">
      <w:pPr>
        <w:pStyle w:val="ab"/>
        <w:ind w:firstLine="709"/>
      </w:pPr>
      <w:r w:rsidRPr="005776F6">
        <w:rPr>
          <w:cs/>
          <w:lang w:bidi="th-TH"/>
        </w:rPr>
        <w:t>สถาบันพัฒนาครู</w:t>
      </w:r>
      <w:r w:rsidRPr="005776F6">
        <w:rPr>
          <w:cs/>
        </w:rPr>
        <w:t xml:space="preserve"> </w:t>
      </w:r>
      <w:r w:rsidRPr="005776F6">
        <w:rPr>
          <w:cs/>
          <w:lang w:bidi="th-TH"/>
        </w:rPr>
        <w:t>คณาจารย์</w:t>
      </w:r>
      <w:r w:rsidRPr="005776F6">
        <w:rPr>
          <w:cs/>
        </w:rPr>
        <w:t xml:space="preserve"> </w:t>
      </w:r>
      <w:r w:rsidRPr="005776F6">
        <w:rPr>
          <w:cs/>
          <w:lang w:bidi="th-TH"/>
        </w:rPr>
        <w:t>และบุคลากรทางการศึกษา</w:t>
      </w:r>
      <w:r w:rsidRPr="005776F6">
        <w:t xml:space="preserve"> </w:t>
      </w:r>
      <w:r w:rsidRPr="005776F6">
        <w:rPr>
          <w:cs/>
          <w:lang w:bidi="th-TH"/>
        </w:rPr>
        <w:t>ได้ให้ความหมายของการจัดทำแผนพัฒนาตนเอง</w:t>
      </w:r>
      <w:r w:rsidRPr="005776F6">
        <w:t> (ID Plan) </w:t>
      </w:r>
      <w:r>
        <w:rPr>
          <w:rFonts w:hint="cs"/>
          <w:cs/>
          <w:lang w:bidi="th-TH"/>
        </w:rPr>
        <w:t>ว่า</w:t>
      </w:r>
      <w:r w:rsidRPr="005776F6">
        <w:rPr>
          <w:cs/>
          <w:lang w:bidi="th-TH"/>
        </w:rPr>
        <w:t>หมายถึง</w:t>
      </w:r>
      <w:r w:rsidRPr="005776F6">
        <w:rPr>
          <w:rFonts w:hint="cs"/>
          <w:cs/>
        </w:rPr>
        <w:t xml:space="preserve"> </w:t>
      </w:r>
      <w:r w:rsidRPr="005776F6">
        <w:rPr>
          <w:cs/>
          <w:lang w:bidi="th-TH"/>
        </w:rPr>
        <w:t>การพัฒนาบุคลากรโดยยึดหลักการประเมินสมรรถนะ</w:t>
      </w:r>
      <w:r w:rsidRPr="005776F6">
        <w:rPr>
          <w:cs/>
        </w:rPr>
        <w:t xml:space="preserve"> (</w:t>
      </w:r>
      <w:r w:rsidRPr="005776F6">
        <w:t xml:space="preserve">Competency Based  Approach) </w:t>
      </w:r>
      <w:r w:rsidRPr="005776F6">
        <w:rPr>
          <w:cs/>
          <w:lang w:bidi="th-TH"/>
        </w:rPr>
        <w:t>จะทำให</w:t>
      </w:r>
      <w:r>
        <w:rPr>
          <w:cs/>
          <w:lang w:bidi="th-TH"/>
        </w:rPr>
        <w:t>้ผู้ปฏิบัติงานสามารถรู้จุดเด่น</w:t>
      </w:r>
      <w:r>
        <w:rPr>
          <w:cs/>
        </w:rPr>
        <w:t xml:space="preserve"> </w:t>
      </w:r>
      <w:r w:rsidRPr="005776F6">
        <w:rPr>
          <w:cs/>
          <w:lang w:bidi="th-TH"/>
        </w:rPr>
        <w:t>จุดด้อยของความสามารถในการปฏิบัติงานของตน</w:t>
      </w:r>
      <w:r w:rsidRPr="005776F6">
        <w:t xml:space="preserve"> </w:t>
      </w:r>
      <w:r w:rsidRPr="005776F6">
        <w:rPr>
          <w:cs/>
          <w:lang w:bidi="th-TH"/>
        </w:rPr>
        <w:t>และสามารถพัฒนาตนเองให้สอดคล้องกับความต้องการจำเป็นของหน่วยงานและของตนเองอย่างแท้จริง</w:t>
      </w:r>
      <w:r>
        <w:t xml:space="preserve"> </w:t>
      </w:r>
      <w:r w:rsidRPr="005776F6">
        <w:rPr>
          <w:cs/>
          <w:lang w:bidi="th-TH"/>
        </w:rPr>
        <w:t>อีกทั้งจะทำให้การพัฒนาครูดำเนินไปอย่างประหยัด</w:t>
      </w:r>
      <w:r w:rsidRPr="005776F6">
        <w:t xml:space="preserve"> </w:t>
      </w:r>
      <w:r w:rsidRPr="005776F6">
        <w:rPr>
          <w:cs/>
          <w:lang w:bidi="th-TH"/>
        </w:rPr>
        <w:t>และสอดคล้องกับนโยบายของรัฐบาล</w:t>
      </w:r>
      <w:r w:rsidRPr="005776F6">
        <w:t xml:space="preserve">  </w:t>
      </w:r>
    </w:p>
    <w:p w:rsidR="00BC7F3F" w:rsidRPr="005776F6" w:rsidRDefault="00BC7F3F" w:rsidP="00BC7F3F">
      <w:pPr>
        <w:pStyle w:val="ab"/>
        <w:ind w:firstLine="709"/>
        <w:rPr>
          <w:cs/>
        </w:rPr>
      </w:pPr>
      <w:r w:rsidRPr="005776F6">
        <w:rPr>
          <w:cs/>
          <w:lang w:bidi="th-TH"/>
        </w:rPr>
        <w:t>ระบบการพัฒนาครูและบุคลากรทางการศึก</w:t>
      </w:r>
      <w:r>
        <w:rPr>
          <w:cs/>
          <w:lang w:bidi="th-TH"/>
        </w:rPr>
        <w:t>ษาของกระทรวงศึกษาธิการในปัจจุบั</w:t>
      </w:r>
      <w:r>
        <w:rPr>
          <w:rFonts w:hint="cs"/>
          <w:cs/>
          <w:lang w:bidi="th-TH"/>
        </w:rPr>
        <w:t>น</w:t>
      </w:r>
      <w:r w:rsidRPr="005776F6">
        <w:t xml:space="preserve"> </w:t>
      </w:r>
      <w:r w:rsidRPr="005776F6">
        <w:rPr>
          <w:cs/>
          <w:lang w:bidi="th-TH"/>
        </w:rPr>
        <w:t>ได้มุ่งเน้นให้ครูและบุคลากรทางการศึกษา</w:t>
      </w:r>
      <w:r w:rsidRPr="005776F6">
        <w:rPr>
          <w:cs/>
        </w:rPr>
        <w:t xml:space="preserve"> </w:t>
      </w:r>
      <w:r w:rsidRPr="005776F6">
        <w:rPr>
          <w:cs/>
          <w:lang w:bidi="th-TH"/>
        </w:rPr>
        <w:t>พัฒนาตนเองตามแนวทางดังกล่าว</w:t>
      </w:r>
      <w:r w:rsidRPr="005776F6">
        <w:t xml:space="preserve">  </w:t>
      </w:r>
      <w:r w:rsidRPr="005776F6">
        <w:rPr>
          <w:cs/>
          <w:lang w:bidi="th-TH"/>
        </w:rPr>
        <w:t>โดยเริ่มต้นจากการประเมินสมรรถนะ</w:t>
      </w:r>
      <w:r>
        <w:rPr>
          <w:rFonts w:hint="cs"/>
          <w:cs/>
        </w:rPr>
        <w:t xml:space="preserve"> </w:t>
      </w:r>
      <w:r w:rsidRPr="005776F6">
        <w:rPr>
          <w:cs/>
          <w:lang w:bidi="th-TH"/>
        </w:rPr>
        <w:t>การจัดทำแผนพัฒนาตนเองและดำเนินการพัฒนาตามแผนพัฒนาตนเองจนมีสมรรถนะตามความต้องการของหน่วยงาน</w:t>
      </w:r>
      <w:r w:rsidRPr="005776F6">
        <w:t xml:space="preserve">  </w:t>
      </w:r>
      <w:r w:rsidRPr="005776F6">
        <w:rPr>
          <w:cs/>
          <w:lang w:bidi="th-TH"/>
        </w:rPr>
        <w:t>เพื่อให้ครูและบุคลากรทางการศึกษาสามารถดำเนินการพัฒนาตนเองตามระบบการพัฒนาครูและบุคลากรทางการศึกษาได้อย่างถูกต้องตามกระบวนการ</w:t>
      </w:r>
      <w:r w:rsidRPr="005776F6">
        <w:t xml:space="preserve">  </w:t>
      </w:r>
      <w:r w:rsidRPr="005776F6">
        <w:rPr>
          <w:cs/>
          <w:lang w:bidi="th-TH"/>
        </w:rPr>
        <w:t>สามารถ</w:t>
      </w:r>
      <w:r w:rsidRPr="005776F6">
        <w:rPr>
          <w:cs/>
          <w:lang w:bidi="th-TH"/>
        </w:rPr>
        <w:lastRenderedPageBreak/>
        <w:t>พัฒนาสมรรถนะของตนเองเพิ่มขึ้น</w:t>
      </w:r>
      <w:r w:rsidRPr="005776F6">
        <w:t xml:space="preserve"> </w:t>
      </w:r>
      <w:r w:rsidRPr="005776F6">
        <w:rPr>
          <w:cs/>
          <w:lang w:bidi="th-TH"/>
        </w:rPr>
        <w:t>และส่งผลต่อผู้เรียนที่รับผิดชอบ</w:t>
      </w:r>
      <w:r w:rsidRPr="005776F6">
        <w:t> </w:t>
      </w:r>
      <w:r w:rsidRPr="005776F6">
        <w:rPr>
          <w:cs/>
        </w:rPr>
        <w:t>(</w:t>
      </w:r>
      <w:r w:rsidRPr="005776F6">
        <w:rPr>
          <w:cs/>
          <w:lang w:bidi="th-TH"/>
        </w:rPr>
        <w:t>สถาบันพัฒนาครู</w:t>
      </w:r>
      <w:r w:rsidRPr="005776F6">
        <w:rPr>
          <w:cs/>
        </w:rPr>
        <w:t xml:space="preserve"> </w:t>
      </w:r>
      <w:r w:rsidRPr="005776F6">
        <w:rPr>
          <w:cs/>
          <w:lang w:bidi="th-TH"/>
        </w:rPr>
        <w:t>คณาจารย์</w:t>
      </w:r>
      <w:r w:rsidRPr="005776F6">
        <w:rPr>
          <w:cs/>
        </w:rPr>
        <w:t xml:space="preserve"> </w:t>
      </w:r>
      <w:r w:rsidRPr="005776F6">
        <w:rPr>
          <w:cs/>
          <w:lang w:bidi="th-TH"/>
        </w:rPr>
        <w:t>และบุคลากรทางการศึกษา</w:t>
      </w:r>
      <w:r w:rsidRPr="005776F6">
        <w:t xml:space="preserve"> 2551</w:t>
      </w:r>
      <w:r w:rsidRPr="005776F6">
        <w:rPr>
          <w:cs/>
        </w:rPr>
        <w:t>)</w:t>
      </w:r>
    </w:p>
    <w:p w:rsidR="00BC7F3F" w:rsidRPr="00AF5B0D" w:rsidRDefault="00BC7F3F" w:rsidP="00BC7F3F">
      <w:r w:rsidRPr="00AF5B0D">
        <w:rPr>
          <w:cs/>
          <w:lang w:bidi="th-TH"/>
        </w:rPr>
        <w:t>ประสิทธิภาพ</w:t>
      </w:r>
      <w:r w:rsidRPr="00AF5B0D">
        <w:t xml:space="preserve"> </w:t>
      </w:r>
      <w:r w:rsidRPr="00AF5B0D">
        <w:rPr>
          <w:cs/>
          <w:lang w:bidi="th-TH"/>
        </w:rPr>
        <w:t>ประสิทธิผลของงานขึ้นอยู่กับคุณภาพของคนหรือบุคคล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ในการปฏิบัติงาน</w:t>
      </w:r>
      <w:r w:rsidRPr="00AF5B0D">
        <w:t xml:space="preserve"> </w:t>
      </w:r>
      <w:r w:rsidRPr="00AF5B0D">
        <w:rPr>
          <w:cs/>
          <w:lang w:bidi="th-TH"/>
        </w:rPr>
        <w:t>ถ้าบุคคลใดเป็นบุคคลที่มีคุณภาพหรือทางการ</w:t>
      </w:r>
      <w:r w:rsidRPr="00AF5B0D">
        <w:rPr>
          <w:cs/>
        </w:rPr>
        <w:t>(</w:t>
      </w:r>
      <w:r w:rsidRPr="00AF5B0D">
        <w:rPr>
          <w:cs/>
          <w:lang w:bidi="th-TH"/>
        </w:rPr>
        <w:t>วิชาการ</w:t>
      </w:r>
      <w:r w:rsidRPr="00AF5B0D">
        <w:rPr>
          <w:cs/>
        </w:rPr>
        <w:t>)</w:t>
      </w:r>
      <w:r w:rsidRPr="00AF5B0D">
        <w:rPr>
          <w:cs/>
          <w:lang w:bidi="th-TH"/>
        </w:rPr>
        <w:t>จะเรียกว่า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มีสมรรถนะ</w:t>
      </w:r>
      <w:r w:rsidRPr="00AF5B0D">
        <w:t xml:space="preserve"> (Competency) (</w:t>
      </w:r>
      <w:r w:rsidRPr="00AF5B0D">
        <w:rPr>
          <w:cs/>
          <w:lang w:bidi="th-TH"/>
        </w:rPr>
        <w:t>ความสามารถของบุคคลในทุก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ๆ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ด้านทั้งด้านความรู้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ความคิด</w:t>
      </w:r>
      <w:r w:rsidRPr="00AF5B0D">
        <w:t xml:space="preserve"> </w:t>
      </w:r>
      <w:r w:rsidRPr="00AF5B0D">
        <w:rPr>
          <w:cs/>
          <w:lang w:bidi="th-TH"/>
        </w:rPr>
        <w:t>ความสามารถ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ทักษะและคุณลักษณะ</w:t>
      </w:r>
      <w:r w:rsidRPr="00AF5B0D">
        <w:t xml:space="preserve"> </w:t>
      </w:r>
      <w:r w:rsidRPr="00AF5B0D">
        <w:rPr>
          <w:cs/>
          <w:lang w:bidi="th-TH"/>
        </w:rPr>
        <w:t>คุณธรรมที่จำเป็นต่อการปฏิบัติงานให้บรรลุได้อย่างมีประสิทธิภาพ</w:t>
      </w:r>
      <w:r w:rsidRPr="00AF5B0D">
        <w:rPr>
          <w:cs/>
        </w:rPr>
        <w:t xml:space="preserve">) </w:t>
      </w:r>
      <w:r w:rsidRPr="00AF5B0D">
        <w:rPr>
          <w:cs/>
          <w:lang w:bidi="th-TH"/>
        </w:rPr>
        <w:t>ที่สูง</w:t>
      </w:r>
      <w:r w:rsidRPr="00AF5B0D">
        <w:t xml:space="preserve"> </w:t>
      </w:r>
      <w:r w:rsidRPr="00AF5B0D">
        <w:rPr>
          <w:cs/>
          <w:lang w:bidi="th-TH"/>
        </w:rPr>
        <w:t>ย่อมส่งผลต่อคุณภาพของงานในหน้าที่ที่ได้รับมอบหมาย</w:t>
      </w:r>
      <w:r w:rsidRPr="00AF5B0D">
        <w:t xml:space="preserve"> </w:t>
      </w:r>
      <w:r w:rsidRPr="00AF5B0D">
        <w:rPr>
          <w:cs/>
          <w:lang w:bidi="th-TH"/>
        </w:rPr>
        <w:t>ปัจจุบันในวงราชการก็ได้นำสมรรถนะเป็นตัวชี้วัดความสามารถของบุคคล</w:t>
      </w:r>
      <w:r w:rsidRPr="00AF5B0D">
        <w:t xml:space="preserve"> </w:t>
      </w:r>
      <w:r w:rsidRPr="00AF5B0D">
        <w:rPr>
          <w:cs/>
          <w:lang w:bidi="th-TH"/>
        </w:rPr>
        <w:t>ซึ่งสมรรถนะโดยทั่วไปจะแบ่งเป็น</w:t>
      </w:r>
      <w:r w:rsidRPr="00AF5B0D">
        <w:rPr>
          <w:cs/>
        </w:rPr>
        <w:t xml:space="preserve"> </w:t>
      </w:r>
      <w:r w:rsidRPr="00AF5B0D">
        <w:t>2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สมรรถนะ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คือ</w:t>
      </w:r>
      <w:r>
        <w:t xml:space="preserve"> </w:t>
      </w:r>
      <w:r w:rsidRPr="00AF5B0D">
        <w:rPr>
          <w:cs/>
          <w:lang w:bidi="th-TH"/>
        </w:rPr>
        <w:t>สมรรถนะหลัก</w:t>
      </w:r>
      <w:r w:rsidRPr="00AF5B0D">
        <w:t xml:space="preserve"> (Core Competency) </w:t>
      </w:r>
      <w:r w:rsidRPr="00AF5B0D">
        <w:rPr>
          <w:cs/>
          <w:lang w:bidi="th-TH"/>
        </w:rPr>
        <w:t>หมายถึง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สมรรถนะที่ทุกคนต้องมีหรือปฏิบัติได้</w:t>
      </w:r>
      <w:r w:rsidRPr="00AF5B0D">
        <w:t xml:space="preserve"> </w:t>
      </w:r>
      <w:r w:rsidRPr="00AF5B0D">
        <w:rPr>
          <w:cs/>
          <w:lang w:bidi="th-TH"/>
        </w:rPr>
        <w:t>เป็นคุณลักษณะร่วมกันของบุคคลทุกตำแหน่ง</w:t>
      </w:r>
      <w:r w:rsidRPr="00AF5B0D">
        <w:t xml:space="preserve"> </w:t>
      </w:r>
      <w:r w:rsidRPr="00AF5B0D">
        <w:rPr>
          <w:cs/>
          <w:lang w:bidi="th-TH"/>
        </w:rPr>
        <w:t>ตัวอย่าง</w:t>
      </w:r>
      <w:r w:rsidRPr="00AF5B0D">
        <w:t xml:space="preserve"> </w:t>
      </w:r>
      <w:r w:rsidRPr="00AF5B0D">
        <w:rPr>
          <w:cs/>
          <w:lang w:bidi="th-TH"/>
        </w:rPr>
        <w:t>สมรรถนะหลักของครูและบุคลากรทางการศึกษา</w:t>
      </w:r>
      <w:r w:rsidRPr="00AF5B0D">
        <w:t xml:space="preserve"> </w:t>
      </w:r>
      <w:r w:rsidRPr="00AF5B0D">
        <w:rPr>
          <w:cs/>
          <w:lang w:bidi="th-TH"/>
        </w:rPr>
        <w:t>ประกอบด้วย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การมุ่งผลสัมฤทธิ์</w:t>
      </w:r>
      <w:r w:rsidRPr="00AF5B0D">
        <w:t xml:space="preserve"> </w:t>
      </w:r>
      <w:r w:rsidRPr="00AF5B0D">
        <w:rPr>
          <w:cs/>
          <w:lang w:bidi="th-TH"/>
        </w:rPr>
        <w:t>การบริการที่ดี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การพัฒนาตนเอง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การทำงานเป็นทีม</w:t>
      </w:r>
      <w:r>
        <w:t xml:space="preserve"> </w:t>
      </w:r>
      <w:r w:rsidRPr="00AF5B0D">
        <w:rPr>
          <w:cs/>
          <w:lang w:bidi="th-TH"/>
        </w:rPr>
        <w:t>และสมรรถนะประจำสายงาน</w:t>
      </w:r>
      <w:r w:rsidRPr="00AF5B0D">
        <w:t xml:space="preserve"> (Functional Competency) </w:t>
      </w:r>
      <w:r w:rsidRPr="00AF5B0D">
        <w:rPr>
          <w:cs/>
          <w:lang w:bidi="th-TH"/>
        </w:rPr>
        <w:t>เป็นสมรรถนะที่กำหนดเฉพาะสำหรับแต่ละตำแหน่ง</w:t>
      </w:r>
      <w:r w:rsidRPr="00AF5B0D">
        <w:t xml:space="preserve"> </w:t>
      </w:r>
      <w:r w:rsidRPr="00AF5B0D">
        <w:rPr>
          <w:cs/>
          <w:lang w:bidi="th-TH"/>
        </w:rPr>
        <w:t>เพื่อให้บุคคลที่ดำรงตำแหน่งนั้น</w:t>
      </w:r>
      <w:r w:rsidRPr="00AF5B0D">
        <w:t xml:space="preserve"> </w:t>
      </w:r>
      <w:r w:rsidRPr="00AF5B0D">
        <w:rPr>
          <w:cs/>
          <w:lang w:bidi="th-TH"/>
        </w:rPr>
        <w:t>แสดงพฤติกรรมที่เหมาะสมกับหน้าที่และสามารถปฏิบัติหน้าที่ได้ดียิ่งขึ้น</w:t>
      </w:r>
      <w:r w:rsidRPr="00AF5B0D">
        <w:t xml:space="preserve"> </w:t>
      </w:r>
      <w:r w:rsidRPr="00AF5B0D">
        <w:rPr>
          <w:cs/>
          <w:lang w:bidi="th-TH"/>
        </w:rPr>
        <w:t>ตัวอย่าง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สมรรถนะประจำสายงานของครู</w:t>
      </w:r>
      <w:r w:rsidRPr="00AF5B0D">
        <w:t xml:space="preserve"> </w:t>
      </w:r>
      <w:r w:rsidRPr="00AF5B0D">
        <w:rPr>
          <w:cs/>
          <w:lang w:bidi="th-TH"/>
        </w:rPr>
        <w:t>ประกอบด้วย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การจัดการเรียนรู้</w:t>
      </w:r>
      <w:r w:rsidRPr="00AF5B0D">
        <w:t xml:space="preserve"> </w:t>
      </w:r>
      <w:r w:rsidRPr="00AF5B0D">
        <w:rPr>
          <w:cs/>
          <w:lang w:bidi="th-TH"/>
        </w:rPr>
        <w:t>การพัฒนาผู้เรียน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การบริหารจัดการชั้นเรียน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การวิเคราะห์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สังเคราะห์และการวิจัย</w:t>
      </w:r>
      <w:r w:rsidRPr="00AF5B0D">
        <w:t xml:space="preserve"> </w:t>
      </w:r>
      <w:r w:rsidRPr="00AF5B0D">
        <w:rPr>
          <w:cs/>
          <w:lang w:bidi="th-TH"/>
        </w:rPr>
        <w:t>การสร้างความร่วมมือกับชุมชน</w:t>
      </w:r>
      <w:r w:rsidRPr="00AF5B0D">
        <w:t xml:space="preserve"> </w:t>
      </w:r>
      <w:r w:rsidRPr="00AF5B0D">
        <w:rPr>
          <w:cs/>
          <w:lang w:bidi="th-TH"/>
        </w:rPr>
        <w:t>ตัวอย่าง</w:t>
      </w:r>
      <w:r w:rsidRPr="00AF5B0D">
        <w:t xml:space="preserve"> </w:t>
      </w:r>
      <w:r w:rsidRPr="00AF5B0D">
        <w:rPr>
          <w:cs/>
          <w:lang w:bidi="th-TH"/>
        </w:rPr>
        <w:t>สมรรถนะหลักของบุคลากรทางการศึกษา</w:t>
      </w:r>
      <w:r w:rsidRPr="00AF5B0D">
        <w:t xml:space="preserve"> </w:t>
      </w:r>
      <w:r w:rsidRPr="00AF5B0D">
        <w:rPr>
          <w:cs/>
          <w:lang w:bidi="th-TH"/>
        </w:rPr>
        <w:t>ประกอบด้วย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การวิเคราะห์</w:t>
      </w:r>
      <w:r w:rsidRPr="00AF5B0D">
        <w:t xml:space="preserve"> </w:t>
      </w:r>
      <w:r w:rsidRPr="00AF5B0D">
        <w:rPr>
          <w:cs/>
          <w:lang w:bidi="th-TH"/>
        </w:rPr>
        <w:t>สังเคราะห์และการวิจัย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การสื่อสารและการจูงใจ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การพัฒนาศักยภาพบุคคล</w:t>
      </w:r>
      <w:r w:rsidRPr="00AF5B0D">
        <w:t xml:space="preserve"> </w:t>
      </w:r>
      <w:r w:rsidRPr="00AF5B0D">
        <w:rPr>
          <w:cs/>
          <w:lang w:bidi="th-TH"/>
        </w:rPr>
        <w:t>การมีวิสัยทัศน์</w:t>
      </w:r>
    </w:p>
    <w:p w:rsidR="00BC7F3F" w:rsidRPr="00AF5B0D" w:rsidRDefault="00BC7F3F" w:rsidP="00BC7F3F">
      <w:pPr>
        <w:ind w:firstLine="720"/>
        <w:rPr>
          <w:sz w:val="28"/>
        </w:rPr>
      </w:pPr>
      <w:r w:rsidRPr="00AF5B0D">
        <w:rPr>
          <w:cs/>
          <w:lang w:bidi="th-TH"/>
        </w:rPr>
        <w:t>สำหรับการพัฒนาบุคคลในอดีตที่ผ่านมา</w:t>
      </w:r>
      <w:r w:rsidRPr="00AF5B0D">
        <w:t xml:space="preserve"> </w:t>
      </w:r>
      <w:r w:rsidRPr="00AF5B0D">
        <w:rPr>
          <w:cs/>
          <w:lang w:bidi="th-TH"/>
        </w:rPr>
        <w:t>เป็นการพัฒนาแบบเหมารวมหรือยกเข่ง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หมายความว่า</w:t>
      </w:r>
      <w:r w:rsidRPr="00AF5B0D">
        <w:t xml:space="preserve"> </w:t>
      </w:r>
      <w:r w:rsidRPr="00AF5B0D">
        <w:rPr>
          <w:cs/>
          <w:lang w:bidi="th-TH"/>
        </w:rPr>
        <w:t>เมื่อเรื่องใดที่หน่วยงานต้องการพัฒนา</w:t>
      </w:r>
      <w:r w:rsidRPr="00AF5B0D">
        <w:t xml:space="preserve"> </w:t>
      </w:r>
      <w:r w:rsidRPr="00AF5B0D">
        <w:rPr>
          <w:cs/>
          <w:lang w:bidi="th-TH"/>
        </w:rPr>
        <w:t>ก็จะพัฒนาแบบปูพรมคือพัฒนาทุกคนไม่รู้ว่ามีความรู้หรือไม่มี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ต้องการหรือไม่ต้องการ</w:t>
      </w:r>
      <w:r w:rsidRPr="00AF5B0D">
        <w:t xml:space="preserve"> </w:t>
      </w:r>
      <w:r w:rsidRPr="00AF5B0D">
        <w:rPr>
          <w:cs/>
          <w:lang w:bidi="th-TH"/>
        </w:rPr>
        <w:t>เป็นปัญหาหรือไม่เป็นปัญหา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แต่จะพัฒนาหมด</w:t>
      </w:r>
      <w:r w:rsidRPr="00AF5B0D">
        <w:t xml:space="preserve"> </w:t>
      </w:r>
      <w:r w:rsidRPr="00AF5B0D">
        <w:rPr>
          <w:cs/>
          <w:lang w:bidi="th-TH"/>
        </w:rPr>
        <w:t>สิ่งที่เป็นปัญหาของการพัฒนารูปแบบนี้ก็คือความไม่คุ้มค่า</w:t>
      </w:r>
      <w:r w:rsidRPr="00AF5B0D">
        <w:t xml:space="preserve"> </w:t>
      </w:r>
      <w:r w:rsidRPr="00AF5B0D">
        <w:rPr>
          <w:cs/>
          <w:lang w:bidi="th-TH"/>
        </w:rPr>
        <w:t>คือผู้เข้าร่วมพัฒนาจะสนใจเฉพาะบุคคลที่ต้องการ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อยากรู้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อยากทราบเท่านั้น</w:t>
      </w:r>
      <w:r w:rsidRPr="00AF5B0D">
        <w:t xml:space="preserve"> </w:t>
      </w:r>
      <w:r w:rsidRPr="00AF5B0D">
        <w:rPr>
          <w:cs/>
          <w:lang w:bidi="th-TH"/>
        </w:rPr>
        <w:t>สำหรับกลุ่มคนที่เหลือเป็นกลุ่มบุคคลที่ไม่ต้องการ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ก็จะไม่ให้ความสำคัญ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ไม่สนใจ</w:t>
      </w:r>
      <w:r w:rsidRPr="00AF5B0D">
        <w:t xml:space="preserve"> </w:t>
      </w:r>
      <w:r w:rsidRPr="00AF5B0D">
        <w:rPr>
          <w:cs/>
          <w:lang w:bidi="th-TH"/>
        </w:rPr>
        <w:t>ทำให้เป็นอุปสรรคในการพัฒนา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ทางแก้ที่คิดว่าน่าจะเป็นไปได้</w:t>
      </w:r>
      <w:r w:rsidRPr="00AF5B0D">
        <w:t xml:space="preserve"> </w:t>
      </w:r>
      <w:r w:rsidRPr="00AF5B0D">
        <w:rPr>
          <w:cs/>
          <w:lang w:bidi="th-TH"/>
        </w:rPr>
        <w:t>คือ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การพัฒนาบุคคลตามแผนพัฒนาตนเองรายบุคคล</w:t>
      </w:r>
      <w:r w:rsidRPr="00AF5B0D">
        <w:rPr>
          <w:cs/>
        </w:rPr>
        <w:t>(</w:t>
      </w:r>
      <w:r w:rsidRPr="00AF5B0D">
        <w:t>Individual Development Plan: ID PLAN)</w:t>
      </w:r>
      <w:r>
        <w:t xml:space="preserve"> </w:t>
      </w:r>
      <w:r w:rsidRPr="00AF5B0D">
        <w:rPr>
          <w:cs/>
          <w:lang w:bidi="th-TH"/>
        </w:rPr>
        <w:t>โดยจะต้องผ่านกระบวนการประเมินสมรรถนะ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ที่ประกอบด้วย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การประเมินตนเอง</w:t>
      </w:r>
      <w:r w:rsidRPr="00AF5B0D">
        <w:t xml:space="preserve"> </w:t>
      </w:r>
      <w:r w:rsidRPr="00AF5B0D">
        <w:rPr>
          <w:cs/>
          <w:lang w:bidi="th-TH"/>
        </w:rPr>
        <w:t>ร่วมกับเพื่อนร่วมงานหรือผู้บังคับบัญชาร่วมประเมิน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นำผลสรุปผลว่าสมรรถนะใดที่จำเป็นต้องพัฒนาและสมรรถนะใดที่ไม่จำเป็นต้องพัฒนา</w:t>
      </w:r>
      <w:r w:rsidRPr="00AF5B0D">
        <w:t xml:space="preserve"> </w:t>
      </w:r>
      <w:r w:rsidRPr="00AF5B0D">
        <w:rPr>
          <w:cs/>
          <w:lang w:bidi="th-TH"/>
        </w:rPr>
        <w:t>ต่อจากนั้นนำมาจัดอันดับสมรรถนะที่จำเป็นต้องพัฒนา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พร้อมให้เหตุผลประกอบ</w:t>
      </w:r>
      <w:r w:rsidRPr="00AF5B0D">
        <w:t xml:space="preserve"> </w:t>
      </w:r>
      <w:r w:rsidRPr="00AF5B0D">
        <w:rPr>
          <w:cs/>
          <w:lang w:bidi="th-TH"/>
        </w:rPr>
        <w:t>ว่าการพัฒนาสมรรถนะดังกล่าวจะส่งผลต่ออะไร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ต่อใคร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เช่น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จะส่งผลต่อคุณภาพของนักเรียน</w:t>
      </w:r>
      <w:r w:rsidRPr="00AF5B0D">
        <w:t xml:space="preserve"> </w:t>
      </w:r>
      <w:r w:rsidRPr="00AF5B0D">
        <w:rPr>
          <w:cs/>
          <w:lang w:bidi="th-TH"/>
        </w:rPr>
        <w:t>หน่วยงาน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ชุมชน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วงการวิชาชีพ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หรือตนเอง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เป็นต้น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หลักการจัดอันดับความสำคัญ</w:t>
      </w:r>
      <w:r w:rsidRPr="00AF5B0D">
        <w:t xml:space="preserve"> </w:t>
      </w:r>
      <w:r w:rsidRPr="00AF5B0D">
        <w:rPr>
          <w:cs/>
          <w:lang w:bidi="th-TH"/>
        </w:rPr>
        <w:t>สมรรถนะที่จำเป็นเร่งด่วนในการพัฒนาของครู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คือ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ส่งผลต่อคุณภาพของนักเรียนเป็นหลัก</w:t>
      </w:r>
      <w:r w:rsidRPr="00AF5B0D">
        <w:t xml:space="preserve"> </w:t>
      </w:r>
      <w:r w:rsidRPr="00AF5B0D">
        <w:rPr>
          <w:cs/>
          <w:lang w:bidi="th-TH"/>
        </w:rPr>
        <w:t>สำหรับต่อตนเองควรเป็นอันดับสุดท้าย</w:t>
      </w:r>
    </w:p>
    <w:p w:rsidR="00BC7F3F" w:rsidRPr="0070284D" w:rsidRDefault="00BC7F3F" w:rsidP="0070284D">
      <w:pPr>
        <w:ind w:firstLine="720"/>
        <w:rPr>
          <w:sz w:val="28"/>
        </w:rPr>
      </w:pPr>
      <w:r w:rsidRPr="00AF5B0D">
        <w:rPr>
          <w:cs/>
          <w:lang w:bidi="th-TH"/>
        </w:rPr>
        <w:t>จากนั้นนำไปสู่การเขียนแผนพัฒนาตนเองรายบุคคล</w:t>
      </w:r>
      <w:r w:rsidRPr="00AF5B0D">
        <w:t xml:space="preserve"> </w:t>
      </w:r>
      <w:r w:rsidRPr="00AF5B0D">
        <w:rPr>
          <w:cs/>
          <w:lang w:bidi="th-TH"/>
        </w:rPr>
        <w:t>โดยให้นำเสนอรูปแบบ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วิธีการพัฒนาในแต่ละสมรรถนะ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หลาย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ๆ</w:t>
      </w:r>
      <w:r w:rsidRPr="00AF5B0D">
        <w:t xml:space="preserve"> </w:t>
      </w:r>
      <w:r w:rsidRPr="00AF5B0D">
        <w:rPr>
          <w:cs/>
          <w:lang w:bidi="th-TH"/>
        </w:rPr>
        <w:t>รูปแบบเพื่อเป็นทางเลือกในการพัฒนา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พร้อมกับกำหนด</w:t>
      </w:r>
      <w:r w:rsidRPr="00AF5B0D">
        <w:t xml:space="preserve"> </w:t>
      </w:r>
      <w:r w:rsidRPr="00AF5B0D">
        <w:rPr>
          <w:cs/>
          <w:lang w:bidi="th-TH"/>
        </w:rPr>
        <w:t>ช่วงระยะเวลาที่จะพัฒนา</w:t>
      </w:r>
      <w:r>
        <w:rPr>
          <w:rFonts w:hint="cs"/>
          <w:cs/>
        </w:rPr>
        <w:t xml:space="preserve"> </w:t>
      </w:r>
      <w:r w:rsidRPr="00AF5B0D">
        <w:rPr>
          <w:cs/>
        </w:rPr>
        <w:t>(</w:t>
      </w:r>
      <w:r w:rsidRPr="00AF5B0D">
        <w:rPr>
          <w:cs/>
          <w:lang w:bidi="th-TH"/>
        </w:rPr>
        <w:t>เริ่มต้นและสิ้นสุด</w:t>
      </w:r>
      <w:r w:rsidRPr="00AF5B0D">
        <w:rPr>
          <w:cs/>
        </w:rPr>
        <w:t>)</w:t>
      </w:r>
      <w:r w:rsidRPr="00AF5B0D">
        <w:t xml:space="preserve"> </w:t>
      </w:r>
      <w:r w:rsidRPr="00AF5B0D">
        <w:rPr>
          <w:cs/>
          <w:lang w:bidi="th-TH"/>
        </w:rPr>
        <w:t>และหน่วยงานหรือองค์กรที่จะขอรับการสนับสนุนในการพัฒนา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ซึ่งจะเห็นว่าการพัฒนา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โดยใช้</w:t>
      </w:r>
      <w:r>
        <w:t xml:space="preserve"> ID </w:t>
      </w:r>
      <w:r w:rsidRPr="00AF5B0D">
        <w:t xml:space="preserve">PLAN </w:t>
      </w:r>
      <w:r w:rsidRPr="00AF5B0D">
        <w:rPr>
          <w:cs/>
          <w:lang w:bidi="th-TH"/>
        </w:rPr>
        <w:t>จะเป็นการพัฒนาที่สนองตอบความต้องการแต่ละบุคคล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สนองความสนใจในรูปแบบวิธีการพัฒนา</w:t>
      </w:r>
      <w:r w:rsidRPr="00AF5B0D">
        <w:t xml:space="preserve"> </w:t>
      </w:r>
      <w:r w:rsidRPr="00AF5B0D">
        <w:rPr>
          <w:cs/>
          <w:lang w:bidi="th-TH"/>
        </w:rPr>
        <w:t>ก็จะส่งผลต่อสมรรถนะในการปฏิบัติหน้าที่ที่มีประสิทธิภาพต่อไป</w:t>
      </w:r>
      <w:r w:rsidRPr="00AF5B0D">
        <w:t xml:space="preserve"> </w:t>
      </w:r>
      <w:r w:rsidRPr="00AF5B0D">
        <w:rPr>
          <w:cs/>
          <w:lang w:bidi="th-TH"/>
        </w:rPr>
        <w:t>และจะเป็นการพัฒนาที่ต่อเนื่องจนทำให้การปฏิบัติหน้าที่มีความสมบูรณ์</w:t>
      </w:r>
      <w:r w:rsidRPr="00AF5B0D">
        <w:t xml:space="preserve"> </w:t>
      </w:r>
      <w:r w:rsidRPr="00AF5B0D">
        <w:rPr>
          <w:cs/>
          <w:lang w:bidi="th-TH"/>
        </w:rPr>
        <w:t>มีประสิทธิภาพและประสิทธิผล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และเป็นข้าราชการที่ดีต่อไป</w:t>
      </w:r>
      <w:r w:rsidRPr="00AF5B0D">
        <w:rPr>
          <w:sz w:val="28"/>
        </w:rPr>
        <w:t xml:space="preserve"> </w:t>
      </w:r>
      <w:r w:rsidRPr="00AF5B0D">
        <w:rPr>
          <w:cs/>
        </w:rPr>
        <w:t xml:space="preserve"> (</w:t>
      </w:r>
      <w:r>
        <w:rPr>
          <w:cs/>
          <w:lang w:bidi="th-TH"/>
        </w:rPr>
        <w:t>ยืนยง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ราชวงษ์</w:t>
      </w:r>
      <w:r w:rsidRPr="00AF5B0D">
        <w:rPr>
          <w:cs/>
        </w:rPr>
        <w:t xml:space="preserve">, </w:t>
      </w:r>
      <w:r w:rsidRPr="00AF5B0D">
        <w:t>2551</w:t>
      </w:r>
      <w:r w:rsidRPr="00AF5B0D">
        <w:rPr>
          <w:cs/>
        </w:rPr>
        <w:t>)</w:t>
      </w:r>
    </w:p>
    <w:p w:rsidR="00BD17F1" w:rsidRDefault="00BD17F1" w:rsidP="00B23A50">
      <w:pPr>
        <w:pStyle w:val="1"/>
        <w:spacing w:before="0" w:line="276" w:lineRule="auto"/>
        <w:rPr>
          <w:lang w:bidi="th-TH"/>
        </w:rPr>
      </w:pPr>
      <w:r>
        <w:rPr>
          <w:rFonts w:hint="cs"/>
          <w:cs/>
          <w:lang w:bidi="th-TH"/>
        </w:rPr>
        <w:lastRenderedPageBreak/>
        <w:br/>
      </w:r>
      <w:bookmarkStart w:id="5" w:name="_Toc514574304"/>
      <w:r w:rsidR="00BC7F3F" w:rsidRPr="00BC7F3F">
        <w:rPr>
          <w:cs/>
          <w:lang w:bidi="th-TH"/>
        </w:rPr>
        <w:t>แผนการพัฒนาตนเอง</w:t>
      </w:r>
      <w:bookmarkEnd w:id="5"/>
    </w:p>
    <w:p w:rsidR="007B04C8" w:rsidRDefault="00BC7F3F" w:rsidP="00B23A50">
      <w:pPr>
        <w:pStyle w:val="21"/>
        <w:spacing w:before="0" w:after="0"/>
        <w:rPr>
          <w:lang w:bidi="th-TH"/>
        </w:rPr>
      </w:pPr>
      <w:bookmarkStart w:id="6" w:name="_Toc514574305"/>
      <w:r w:rsidRPr="00BC7F3F">
        <w:rPr>
          <w:cs/>
          <w:lang w:bidi="th-TH"/>
        </w:rPr>
        <w:t>ข้อมูลส่วนตัว</w:t>
      </w:r>
      <w:bookmarkEnd w:id="6"/>
    </w:p>
    <w:p w:rsidR="00BC7F3F" w:rsidRDefault="00BC7F3F" w:rsidP="00BC7F3F">
      <w:pPr>
        <w:ind w:firstLine="720"/>
        <w:jc w:val="both"/>
      </w:pPr>
      <w:r w:rsidRPr="00480F15">
        <w:rPr>
          <w:b/>
          <w:bCs/>
          <w:cs/>
          <w:lang w:bidi="th-TH"/>
        </w:rPr>
        <w:t>ชื่อ</w:t>
      </w:r>
      <w:r>
        <w:rPr>
          <w:rFonts w:hint="cs"/>
          <w:cs/>
        </w:rPr>
        <w:t xml:space="preserve"> - </w:t>
      </w:r>
      <w:r>
        <w:rPr>
          <w:rFonts w:hint="cs"/>
          <w:cs/>
          <w:lang w:bidi="th-TH"/>
        </w:rPr>
        <w:t>สกุล</w:t>
      </w:r>
      <w:r>
        <w:rPr>
          <w:rFonts w:hint="cs"/>
          <w:cs/>
        </w:rPr>
        <w:tab/>
      </w:r>
      <w:r w:rsidRPr="00480F15">
        <w:rPr>
          <w:cs/>
          <w:lang w:bidi="th-TH"/>
        </w:rPr>
        <w:t>นางสาว</w:t>
      </w:r>
      <w:proofErr w:type="spellStart"/>
      <w:r w:rsidRPr="00480F15">
        <w:rPr>
          <w:cs/>
          <w:lang w:bidi="th-TH"/>
        </w:rPr>
        <w:t>กัลยกร</w:t>
      </w:r>
      <w:proofErr w:type="spellEnd"/>
      <w:r w:rsidRPr="00480F15">
        <w:rPr>
          <w:cs/>
        </w:rPr>
        <w:t xml:space="preserve">  </w:t>
      </w:r>
      <w:proofErr w:type="spellStart"/>
      <w:r w:rsidRPr="00480F15">
        <w:rPr>
          <w:cs/>
          <w:lang w:bidi="th-TH"/>
        </w:rPr>
        <w:t>อิ่น</w:t>
      </w:r>
      <w:proofErr w:type="spellEnd"/>
      <w:r w:rsidRPr="00480F15">
        <w:rPr>
          <w:cs/>
          <w:lang w:bidi="th-TH"/>
        </w:rPr>
        <w:t>คำ</w:t>
      </w:r>
    </w:p>
    <w:p w:rsidR="00BC7F3F" w:rsidRDefault="00BC7F3F" w:rsidP="00BC7F3F">
      <w:pPr>
        <w:ind w:firstLine="720"/>
        <w:jc w:val="both"/>
      </w:pPr>
      <w:r>
        <w:rPr>
          <w:rFonts w:hint="cs"/>
          <w:cs/>
          <w:lang w:bidi="th-TH"/>
        </w:rPr>
        <w:t>วันเกิด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5 </w:t>
      </w:r>
      <w:r>
        <w:rPr>
          <w:rFonts w:hint="cs"/>
          <w:cs/>
          <w:lang w:bidi="th-TH"/>
        </w:rPr>
        <w:t>พฤศจิกายน</w:t>
      </w:r>
      <w:r>
        <w:rPr>
          <w:rFonts w:hint="cs"/>
          <w:cs/>
        </w:rPr>
        <w:t xml:space="preserve"> 2524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  <w:lang w:bidi="th-TH"/>
        </w:rPr>
        <w:t>ปัจจุบันอายุ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35 </w:t>
      </w:r>
      <w:r>
        <w:rPr>
          <w:rFonts w:hint="cs"/>
          <w:cs/>
          <w:lang w:bidi="th-TH"/>
        </w:rPr>
        <w:t>ปี</w:t>
      </w:r>
    </w:p>
    <w:p w:rsidR="00BC7F3F" w:rsidRDefault="00BC7F3F" w:rsidP="00BC7F3F">
      <w:pPr>
        <w:ind w:firstLine="720"/>
        <w:jc w:val="both"/>
      </w:pPr>
      <w:r>
        <w:rPr>
          <w:rFonts w:hint="cs"/>
          <w:cs/>
          <w:lang w:bidi="th-TH"/>
        </w:rPr>
        <w:t>ที่อยู่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170/101 </w:t>
      </w:r>
      <w:r>
        <w:rPr>
          <w:rFonts w:hint="cs"/>
          <w:cs/>
          <w:lang w:bidi="th-TH"/>
        </w:rPr>
        <w:t>ถ</w:t>
      </w:r>
      <w:r>
        <w:rPr>
          <w:rFonts w:hint="cs"/>
          <w:cs/>
        </w:rPr>
        <w:t>.</w:t>
      </w:r>
      <w:proofErr w:type="spellStart"/>
      <w:r>
        <w:rPr>
          <w:rFonts w:hint="cs"/>
          <w:cs/>
          <w:lang w:bidi="th-TH"/>
        </w:rPr>
        <w:t>ยันตร</w:t>
      </w:r>
      <w:proofErr w:type="spellEnd"/>
      <w:r>
        <w:rPr>
          <w:rFonts w:hint="cs"/>
          <w:cs/>
          <w:lang w:bidi="th-TH"/>
        </w:rPr>
        <w:t>กิจโกศล</w:t>
      </w:r>
      <w:r>
        <w:rPr>
          <w:rFonts w:hint="cs"/>
          <w:cs/>
        </w:rPr>
        <w:t xml:space="preserve"> </w:t>
      </w:r>
      <w:r>
        <w:rPr>
          <w:rFonts w:hint="cs"/>
          <w:cs/>
          <w:lang w:bidi="th-TH"/>
        </w:rPr>
        <w:t>ต</w:t>
      </w:r>
      <w:r>
        <w:rPr>
          <w:rFonts w:hint="cs"/>
          <w:cs/>
        </w:rPr>
        <w:t>.</w:t>
      </w:r>
      <w:r>
        <w:rPr>
          <w:rFonts w:hint="cs"/>
          <w:cs/>
          <w:lang w:bidi="th-TH"/>
        </w:rPr>
        <w:t>ในเวียง</w:t>
      </w:r>
      <w:r>
        <w:rPr>
          <w:rFonts w:hint="cs"/>
          <w:cs/>
        </w:rPr>
        <w:t xml:space="preserve"> </w:t>
      </w:r>
      <w:r>
        <w:rPr>
          <w:rFonts w:hint="cs"/>
          <w:cs/>
          <w:lang w:bidi="th-TH"/>
        </w:rPr>
        <w:t>อ</w:t>
      </w:r>
      <w:r>
        <w:rPr>
          <w:rFonts w:hint="cs"/>
          <w:cs/>
        </w:rPr>
        <w:t>.</w:t>
      </w:r>
      <w:r>
        <w:rPr>
          <w:rFonts w:hint="cs"/>
          <w:cs/>
          <w:lang w:bidi="th-TH"/>
        </w:rPr>
        <w:t>เมือง</w:t>
      </w:r>
      <w:r>
        <w:rPr>
          <w:rFonts w:hint="cs"/>
          <w:cs/>
        </w:rPr>
        <w:t xml:space="preserve"> </w:t>
      </w:r>
      <w:r>
        <w:rPr>
          <w:rFonts w:hint="cs"/>
          <w:cs/>
          <w:lang w:bidi="th-TH"/>
        </w:rPr>
        <w:t>จ</w:t>
      </w:r>
      <w:r>
        <w:rPr>
          <w:rFonts w:hint="cs"/>
          <w:cs/>
        </w:rPr>
        <w:t>.</w:t>
      </w:r>
      <w:r>
        <w:rPr>
          <w:rFonts w:hint="cs"/>
          <w:cs/>
          <w:lang w:bidi="th-TH"/>
        </w:rPr>
        <w:t>แพร่</w:t>
      </w:r>
      <w:r>
        <w:rPr>
          <w:rFonts w:hint="cs"/>
          <w:cs/>
        </w:rPr>
        <w:t xml:space="preserve"> 54000</w:t>
      </w:r>
    </w:p>
    <w:p w:rsidR="00BC7F3F" w:rsidRDefault="00BC7F3F" w:rsidP="00BC7F3F">
      <w:pPr>
        <w:ind w:firstLine="720"/>
        <w:jc w:val="both"/>
      </w:pPr>
      <w:r>
        <w:rPr>
          <w:rFonts w:hint="cs"/>
          <w:cs/>
          <w:lang w:bidi="th-TH"/>
        </w:rPr>
        <w:t>โทรศัพท์</w:t>
      </w:r>
      <w:r>
        <w:rPr>
          <w:rFonts w:hint="cs"/>
          <w:cs/>
        </w:rPr>
        <w:tab/>
        <w:t>080-1264249</w:t>
      </w:r>
    </w:p>
    <w:p w:rsidR="00BC7F3F" w:rsidRDefault="00BC7F3F" w:rsidP="00BC7F3F">
      <w:pPr>
        <w:ind w:firstLine="720"/>
        <w:jc w:val="both"/>
      </w:pPr>
      <w:r>
        <w:t>E-mail</w:t>
      </w:r>
      <w:r>
        <w:tab/>
      </w:r>
      <w:r>
        <w:tab/>
        <w:t>kanyakon_beer@hotmail.com</w:t>
      </w:r>
      <w:r w:rsidRPr="00AF5B0D">
        <w:rPr>
          <w:cs/>
        </w:rPr>
        <w:tab/>
      </w:r>
      <w:r>
        <w:rPr>
          <w:rFonts w:hint="cs"/>
          <w:cs/>
        </w:rPr>
        <w:tab/>
      </w:r>
    </w:p>
    <w:p w:rsidR="00BC7F3F" w:rsidRPr="00AF5B0D" w:rsidRDefault="00BC7F3F" w:rsidP="00BC7F3F">
      <w:pPr>
        <w:ind w:firstLine="720"/>
        <w:jc w:val="both"/>
      </w:pPr>
      <w:r w:rsidRPr="00480F15">
        <w:rPr>
          <w:b/>
          <w:bCs/>
          <w:cs/>
          <w:lang w:bidi="th-TH"/>
        </w:rPr>
        <w:t>ตำแหน่ง</w:t>
      </w:r>
      <w:r w:rsidRPr="00AF5B0D">
        <w:rPr>
          <w:cs/>
        </w:rPr>
        <w:t xml:space="preserve">    </w:t>
      </w:r>
      <w:r>
        <w:rPr>
          <w:rFonts w:hint="cs"/>
          <w:cs/>
        </w:rPr>
        <w:tab/>
      </w:r>
      <w:r w:rsidRPr="00AF5B0D">
        <w:rPr>
          <w:cs/>
          <w:lang w:bidi="th-TH"/>
        </w:rPr>
        <w:t>ครู</w:t>
      </w:r>
      <w:r>
        <w:rPr>
          <w:rFonts w:hint="cs"/>
          <w:cs/>
        </w:rPr>
        <w:t xml:space="preserve"> </w:t>
      </w:r>
      <w:r>
        <w:rPr>
          <w:rFonts w:hint="cs"/>
          <w:cs/>
          <w:lang w:bidi="th-TH"/>
        </w:rPr>
        <w:t>ค</w:t>
      </w:r>
      <w:r>
        <w:rPr>
          <w:rFonts w:hint="cs"/>
          <w:cs/>
        </w:rPr>
        <w:t>.</w:t>
      </w:r>
      <w:r>
        <w:rPr>
          <w:rFonts w:hint="cs"/>
          <w:cs/>
          <w:lang w:bidi="th-TH"/>
        </w:rPr>
        <w:t>ศ</w:t>
      </w:r>
      <w:r>
        <w:rPr>
          <w:rFonts w:hint="cs"/>
          <w:cs/>
        </w:rPr>
        <w:t>.1</w:t>
      </w:r>
      <w:r w:rsidRPr="00AF5B0D">
        <w:rPr>
          <w:cs/>
        </w:rPr>
        <w:t xml:space="preserve">   </w:t>
      </w:r>
    </w:p>
    <w:p w:rsidR="00BC7F3F" w:rsidRDefault="00BC7F3F" w:rsidP="00BC7F3F">
      <w:pPr>
        <w:ind w:firstLine="720"/>
        <w:jc w:val="both"/>
      </w:pPr>
      <w:r w:rsidRPr="00B6712A">
        <w:rPr>
          <w:b/>
          <w:bCs/>
          <w:cs/>
          <w:lang w:bidi="th-TH"/>
        </w:rPr>
        <w:t>วุฒิการศึกษา</w:t>
      </w:r>
      <w:r w:rsidRPr="00AF5B0D">
        <w:rPr>
          <w:cs/>
        </w:rPr>
        <w:t xml:space="preserve">  </w:t>
      </w:r>
      <w:r>
        <w:rPr>
          <w:rFonts w:hint="cs"/>
          <w:cs/>
        </w:rPr>
        <w:tab/>
      </w:r>
      <w:r w:rsidR="00091FEA">
        <w:rPr>
          <w:rFonts w:hint="cs"/>
          <w:cs/>
          <w:lang w:bidi="th-TH"/>
        </w:rPr>
        <w:t>ปริญญาตรี</w:t>
      </w:r>
      <w:r w:rsidR="00091FEA">
        <w:rPr>
          <w:rFonts w:hint="cs"/>
          <w:cs/>
          <w:lang w:bidi="th-TH"/>
        </w:rPr>
        <w:tab/>
      </w:r>
      <w:proofErr w:type="spellStart"/>
      <w:r w:rsidR="00091FEA">
        <w:rPr>
          <w:rFonts w:hint="cs"/>
          <w:cs/>
          <w:lang w:bidi="th-TH"/>
        </w:rPr>
        <w:t>วท.บ</w:t>
      </w:r>
      <w:proofErr w:type="spellEnd"/>
      <w:r w:rsidR="00091FEA">
        <w:rPr>
          <w:rFonts w:hint="cs"/>
          <w:cs/>
          <w:lang w:bidi="th-TH"/>
        </w:rPr>
        <w:t>.</w:t>
      </w:r>
      <w:r>
        <w:rPr>
          <w:rFonts w:hint="cs"/>
          <w:cs/>
        </w:rPr>
        <w:t xml:space="preserve"> (</w:t>
      </w:r>
      <w:r>
        <w:rPr>
          <w:rFonts w:hint="cs"/>
          <w:cs/>
          <w:lang w:bidi="th-TH"/>
        </w:rPr>
        <w:t>คณิตศาสตร์</w:t>
      </w:r>
      <w:r>
        <w:rPr>
          <w:rFonts w:hint="cs"/>
          <w:cs/>
        </w:rPr>
        <w:t>)</w:t>
      </w:r>
      <w:r w:rsidR="009907E2">
        <w:rPr>
          <w:cs/>
        </w:rPr>
        <w:t xml:space="preserve"> </w:t>
      </w:r>
      <w:r w:rsidR="009907E2">
        <w:t xml:space="preserve"> </w:t>
      </w:r>
      <w:r w:rsidRPr="00AF5B0D">
        <w:rPr>
          <w:cs/>
          <w:lang w:bidi="th-TH"/>
        </w:rPr>
        <w:t>มหาวิทยาลัย</w:t>
      </w:r>
      <w:r>
        <w:rPr>
          <w:rFonts w:hint="cs"/>
          <w:cs/>
          <w:lang w:bidi="th-TH"/>
        </w:rPr>
        <w:t>เชียงใหม่</w:t>
      </w:r>
    </w:p>
    <w:p w:rsidR="00091FEA" w:rsidRPr="00AF5B0D" w:rsidRDefault="00091FEA" w:rsidP="00BC7F3F">
      <w:pPr>
        <w:ind w:firstLine="720"/>
        <w:jc w:val="both"/>
        <w:rPr>
          <w:cs/>
          <w:lang w:bidi="th-TH"/>
        </w:rPr>
      </w:pPr>
      <w:r>
        <w:tab/>
      </w:r>
      <w:r>
        <w:tab/>
      </w:r>
      <w:r>
        <w:rPr>
          <w:rFonts w:hint="cs"/>
          <w:cs/>
          <w:lang w:bidi="th-TH"/>
        </w:rPr>
        <w:t>ปริญญาโท</w:t>
      </w:r>
      <w:r>
        <w:rPr>
          <w:rFonts w:hint="cs"/>
          <w:cs/>
          <w:lang w:bidi="th-TH"/>
        </w:rPr>
        <w:tab/>
      </w:r>
      <w:proofErr w:type="spellStart"/>
      <w:r>
        <w:rPr>
          <w:rFonts w:hint="cs"/>
          <w:cs/>
          <w:lang w:bidi="th-TH"/>
        </w:rPr>
        <w:t>ศศม</w:t>
      </w:r>
      <w:proofErr w:type="spellEnd"/>
      <w:r>
        <w:rPr>
          <w:rFonts w:hint="cs"/>
          <w:cs/>
          <w:lang w:bidi="th-TH"/>
        </w:rPr>
        <w:t xml:space="preserve">. (การบริหารการศึกษา) </w:t>
      </w:r>
      <w:r w:rsidR="009907E2">
        <w:rPr>
          <w:rFonts w:hint="cs"/>
          <w:cs/>
          <w:lang w:bidi="th-TH"/>
        </w:rPr>
        <w:t xml:space="preserve"> </w:t>
      </w:r>
      <w:proofErr w:type="spellStart"/>
      <w:r>
        <w:rPr>
          <w:rFonts w:hint="cs"/>
          <w:cs/>
          <w:lang w:bidi="th-TH"/>
        </w:rPr>
        <w:t>มหาวิทยาลัยเวสเทิร์น</w:t>
      </w:r>
      <w:proofErr w:type="spellEnd"/>
    </w:p>
    <w:p w:rsidR="00BC7F3F" w:rsidRDefault="00BC7F3F" w:rsidP="00BC7F3F">
      <w:r>
        <w:rPr>
          <w:rFonts w:hint="cs"/>
          <w:cs/>
        </w:rPr>
        <w:tab/>
      </w:r>
      <w:r>
        <w:rPr>
          <w:rFonts w:hint="cs"/>
          <w:b/>
          <w:bCs/>
          <w:cs/>
          <w:lang w:bidi="th-TH"/>
        </w:rPr>
        <w:t>สถานที่ทำงาน</w:t>
      </w:r>
      <w:r>
        <w:rPr>
          <w:rFonts w:hint="cs"/>
          <w:b/>
          <w:bCs/>
          <w:cs/>
        </w:rPr>
        <w:tab/>
      </w:r>
      <w:r w:rsidRPr="00E21EBC">
        <w:rPr>
          <w:rFonts w:hint="cs"/>
          <w:cs/>
          <w:lang w:bidi="th-TH"/>
        </w:rPr>
        <w:t>โรงเรียน</w:t>
      </w:r>
      <w:r w:rsidRPr="00B6712A">
        <w:rPr>
          <w:cs/>
          <w:lang w:bidi="th-TH"/>
        </w:rPr>
        <w:t>วัดเมธังกรา</w:t>
      </w:r>
      <w:proofErr w:type="spellStart"/>
      <w:r w:rsidRPr="00B6712A">
        <w:rPr>
          <w:cs/>
          <w:lang w:bidi="th-TH"/>
        </w:rPr>
        <w:t>วาส</w:t>
      </w:r>
      <w:proofErr w:type="spellEnd"/>
      <w:r w:rsidR="009907E2">
        <w:rPr>
          <w:rFonts w:hint="cs"/>
          <w:cs/>
          <w:lang w:bidi="th-TH"/>
        </w:rPr>
        <w:t xml:space="preserve"> </w:t>
      </w:r>
      <w:r w:rsidRPr="00B6712A">
        <w:rPr>
          <w:cs/>
        </w:rPr>
        <w:t>(</w:t>
      </w:r>
      <w:r w:rsidRPr="00B6712A">
        <w:rPr>
          <w:cs/>
          <w:lang w:bidi="th-TH"/>
        </w:rPr>
        <w:t>เทศรัฐราษฎร์นุ</w:t>
      </w:r>
      <w:proofErr w:type="spellStart"/>
      <w:r w:rsidRPr="00B6712A">
        <w:rPr>
          <w:cs/>
          <w:lang w:bidi="th-TH"/>
        </w:rPr>
        <w:t>กูล</w:t>
      </w:r>
      <w:proofErr w:type="spellEnd"/>
      <w:r w:rsidRPr="00B6712A">
        <w:rPr>
          <w:cs/>
        </w:rPr>
        <w:t>)</w:t>
      </w:r>
    </w:p>
    <w:p w:rsidR="00BC7F3F" w:rsidRDefault="00BC7F3F" w:rsidP="00BC7F3F">
      <w:pPr>
        <w:ind w:left="720" w:firstLine="720"/>
      </w:pPr>
      <w:r>
        <w:rPr>
          <w:rFonts w:hint="cs"/>
          <w:cs/>
        </w:rPr>
        <w:tab/>
      </w:r>
      <w:r>
        <w:rPr>
          <w:rFonts w:hint="cs"/>
          <w:cs/>
          <w:lang w:bidi="th-TH"/>
        </w:rPr>
        <w:t>อำเภอเมืองแพร่</w:t>
      </w:r>
      <w:r>
        <w:rPr>
          <w:rFonts w:hint="cs"/>
          <w:cs/>
        </w:rPr>
        <w:t xml:space="preserve">  </w:t>
      </w:r>
      <w:r>
        <w:rPr>
          <w:rFonts w:hint="cs"/>
          <w:cs/>
          <w:lang w:bidi="th-TH"/>
        </w:rPr>
        <w:t>จังหวัดแพร่</w:t>
      </w:r>
    </w:p>
    <w:p w:rsidR="00BC7F3F" w:rsidRDefault="00BC7F3F" w:rsidP="00BC7F3F">
      <w:pPr>
        <w:ind w:left="720" w:firstLine="720"/>
      </w:pPr>
      <w:r>
        <w:rPr>
          <w:rFonts w:hint="cs"/>
          <w:cs/>
        </w:rPr>
        <w:tab/>
      </w:r>
      <w:r w:rsidRPr="00B6712A">
        <w:rPr>
          <w:cs/>
          <w:lang w:bidi="th-TH"/>
        </w:rPr>
        <w:t>สำนักงานเขตพื้นที่การศึกษาประถมศึกษาแพร่</w:t>
      </w:r>
      <w:r w:rsidRPr="00B6712A">
        <w:rPr>
          <w:cs/>
        </w:rPr>
        <w:t xml:space="preserve"> </w:t>
      </w:r>
      <w:r w:rsidRPr="00B6712A">
        <w:rPr>
          <w:cs/>
          <w:lang w:bidi="th-TH"/>
        </w:rPr>
        <w:t>เขต</w:t>
      </w:r>
      <w:r w:rsidRPr="00B6712A">
        <w:rPr>
          <w:cs/>
        </w:rPr>
        <w:t xml:space="preserve"> </w:t>
      </w:r>
      <w:r w:rsidRPr="00B6712A">
        <w:t>1</w:t>
      </w:r>
    </w:p>
    <w:p w:rsidR="00BD17F1" w:rsidRDefault="000546E2" w:rsidP="00B23A50">
      <w:pPr>
        <w:pStyle w:val="21"/>
        <w:spacing w:after="0"/>
        <w:rPr>
          <w:lang w:bidi="th-TH"/>
        </w:rPr>
      </w:pPr>
      <w:bookmarkStart w:id="7" w:name="_Toc514574306"/>
      <w:r>
        <w:rPr>
          <w:rFonts w:hint="cs"/>
          <w:cs/>
          <w:lang w:bidi="th-TH"/>
        </w:rPr>
        <w:t>ง</w:t>
      </w:r>
      <w:r w:rsidR="00BD17F1">
        <w:rPr>
          <w:rFonts w:hint="cs"/>
          <w:cs/>
          <w:lang w:bidi="th-TH"/>
        </w:rPr>
        <w:t>าน</w:t>
      </w:r>
      <w:r w:rsidR="00BC7F3F" w:rsidRPr="00BC7F3F">
        <w:rPr>
          <w:cs/>
          <w:lang w:bidi="th-TH"/>
        </w:rPr>
        <w:t>ในหน้าที่รับผิดชอบ</w:t>
      </w:r>
      <w:bookmarkEnd w:id="7"/>
    </w:p>
    <w:p w:rsidR="00BC7F3F" w:rsidRPr="00E21EBC" w:rsidRDefault="00BC7F3F" w:rsidP="00BC7F3F">
      <w:pPr>
        <w:rPr>
          <w:cs/>
        </w:rPr>
      </w:pPr>
      <w:r w:rsidRPr="00E21EBC">
        <w:rPr>
          <w:rFonts w:hint="cs"/>
          <w:cs/>
          <w:lang w:bidi="th-TH"/>
        </w:rPr>
        <w:t>งานหน้าที่สอน</w:t>
      </w:r>
      <w:r w:rsidRPr="00E21EBC">
        <w:rPr>
          <w:rFonts w:hint="cs"/>
          <w:cs/>
        </w:rPr>
        <w:t xml:space="preserve"> </w:t>
      </w:r>
      <w:r w:rsidRPr="00E21EBC">
        <w:rPr>
          <w:rFonts w:hint="cs"/>
          <w:cs/>
          <w:lang w:bidi="th-TH"/>
        </w:rPr>
        <w:t>กลุ่มสาระการเรียนรู้</w:t>
      </w:r>
      <w:r w:rsidRPr="00E21EBC">
        <w:rPr>
          <w:rFonts w:hint="cs"/>
          <w:cs/>
        </w:rPr>
        <w:t xml:space="preserve"> </w:t>
      </w:r>
      <w:r w:rsidRPr="00E21EBC">
        <w:rPr>
          <w:rFonts w:hint="cs"/>
          <w:cs/>
          <w:lang w:bidi="th-TH"/>
        </w:rPr>
        <w:t>คณิตศาสตร์</w:t>
      </w:r>
      <w:r w:rsidRPr="00E21EBC">
        <w:rPr>
          <w:rFonts w:hint="cs"/>
          <w:cs/>
        </w:rPr>
        <w:t xml:space="preserve"> </w:t>
      </w:r>
      <w:r w:rsidRPr="00E21EBC">
        <w:rPr>
          <w:rFonts w:hint="cs"/>
          <w:cs/>
          <w:lang w:bidi="th-TH"/>
        </w:rPr>
        <w:t>ปีการศึกษา</w:t>
      </w:r>
      <w:r w:rsidRPr="00E21EBC">
        <w:rPr>
          <w:rFonts w:hint="cs"/>
          <w:cs/>
        </w:rPr>
        <w:t xml:space="preserve"> </w:t>
      </w:r>
      <w:r w:rsidR="000778E5">
        <w:rPr>
          <w:rFonts w:hint="cs"/>
        </w:rPr>
        <w:t>2561</w:t>
      </w:r>
    </w:p>
    <w:tbl>
      <w:tblPr>
        <w:tblStyle w:val="af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84"/>
        <w:gridCol w:w="2836"/>
        <w:gridCol w:w="1814"/>
        <w:gridCol w:w="829"/>
        <w:gridCol w:w="1274"/>
        <w:gridCol w:w="1071"/>
      </w:tblGrid>
      <w:tr w:rsidR="00BC7F3F" w:rsidTr="00BC7F3F">
        <w:trPr>
          <w:jc w:val="center"/>
        </w:trPr>
        <w:tc>
          <w:tcPr>
            <w:tcW w:w="412" w:type="dxa"/>
            <w:vAlign w:val="center"/>
          </w:tcPr>
          <w:p w:rsidR="00BC7F3F" w:rsidRDefault="00BC7F3F" w:rsidP="00BC7F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3044" w:type="dxa"/>
            <w:vAlign w:val="center"/>
          </w:tcPr>
          <w:p w:rsidR="00BC7F3F" w:rsidRDefault="00BC7F3F" w:rsidP="00BC7F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รายวิชา</w:t>
            </w:r>
          </w:p>
        </w:tc>
        <w:tc>
          <w:tcPr>
            <w:tcW w:w="1895" w:type="dxa"/>
            <w:vAlign w:val="center"/>
          </w:tcPr>
          <w:p w:rsidR="00BC7F3F" w:rsidRDefault="00BC7F3F" w:rsidP="00BC7F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ระดับชั้น</w:t>
            </w:r>
          </w:p>
        </w:tc>
        <w:tc>
          <w:tcPr>
            <w:tcW w:w="850" w:type="dxa"/>
            <w:vAlign w:val="center"/>
          </w:tcPr>
          <w:p w:rsidR="00BC7F3F" w:rsidRDefault="00BC7F3F" w:rsidP="00BC7F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จำนวนห้อง</w:t>
            </w:r>
          </w:p>
        </w:tc>
        <w:tc>
          <w:tcPr>
            <w:tcW w:w="1344" w:type="dxa"/>
            <w:vAlign w:val="center"/>
          </w:tcPr>
          <w:p w:rsidR="00BC7F3F" w:rsidRDefault="00BC7F3F" w:rsidP="00BC7F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จำนวนคาบ</w:t>
            </w:r>
            <w:r>
              <w:rPr>
                <w:rFonts w:hint="cs"/>
                <w:b/>
                <w:bCs/>
                <w:cs/>
              </w:rPr>
              <w:t>/</w:t>
            </w:r>
            <w:r>
              <w:rPr>
                <w:rFonts w:hint="cs"/>
                <w:b/>
                <w:bCs/>
                <w:cs/>
                <w:lang w:bidi="th-TH"/>
              </w:rPr>
              <w:t>สัปดาห์</w:t>
            </w:r>
          </w:p>
        </w:tc>
        <w:tc>
          <w:tcPr>
            <w:tcW w:w="1112" w:type="dxa"/>
            <w:vAlign w:val="center"/>
          </w:tcPr>
          <w:p w:rsidR="00BC7F3F" w:rsidRDefault="00BC7F3F" w:rsidP="00BC7F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จำนวนนักเรียน</w:t>
            </w:r>
          </w:p>
        </w:tc>
      </w:tr>
      <w:tr w:rsidR="00BC7F3F" w:rsidRPr="00E21EBC" w:rsidTr="00BC7F3F">
        <w:trPr>
          <w:jc w:val="center"/>
        </w:trPr>
        <w:tc>
          <w:tcPr>
            <w:tcW w:w="412" w:type="dxa"/>
            <w:vAlign w:val="center"/>
          </w:tcPr>
          <w:p w:rsidR="00BC7F3F" w:rsidRPr="00E21EBC" w:rsidRDefault="00BC7F3F" w:rsidP="00BC7F3F">
            <w:pPr>
              <w:jc w:val="center"/>
              <w:rPr>
                <w:cs/>
              </w:rPr>
            </w:pPr>
            <w:r w:rsidRPr="00E21EBC">
              <w:rPr>
                <w:rFonts w:hint="cs"/>
                <w:cs/>
              </w:rPr>
              <w:t>1</w:t>
            </w:r>
          </w:p>
        </w:tc>
        <w:tc>
          <w:tcPr>
            <w:tcW w:w="3044" w:type="dxa"/>
            <w:vAlign w:val="center"/>
          </w:tcPr>
          <w:p w:rsidR="00BC7F3F" w:rsidRPr="00E21EBC" w:rsidRDefault="00BC7F3F" w:rsidP="00BC7F3F">
            <w:pPr>
              <w:rPr>
                <w:cs/>
              </w:rPr>
            </w:pPr>
            <w:r w:rsidRPr="00E21EBC">
              <w:rPr>
                <w:rFonts w:hint="cs"/>
                <w:cs/>
                <w:lang w:bidi="th-TH"/>
              </w:rPr>
              <w:t>คณิตศาสตร์</w:t>
            </w:r>
          </w:p>
        </w:tc>
        <w:tc>
          <w:tcPr>
            <w:tcW w:w="1895" w:type="dxa"/>
            <w:vAlign w:val="center"/>
          </w:tcPr>
          <w:p w:rsidR="00BC7F3F" w:rsidRPr="00E21EBC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 xml:space="preserve">ประถมศึกษาปีที่ 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850" w:type="dxa"/>
            <w:vAlign w:val="center"/>
          </w:tcPr>
          <w:p w:rsidR="00BC7F3F" w:rsidRPr="00E21EBC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344" w:type="dxa"/>
            <w:vAlign w:val="center"/>
          </w:tcPr>
          <w:p w:rsidR="00BC7F3F" w:rsidRPr="00E21EBC" w:rsidRDefault="005E260D" w:rsidP="00BC7F3F">
            <w:pPr>
              <w:jc w:val="center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15</w:t>
            </w:r>
          </w:p>
        </w:tc>
        <w:tc>
          <w:tcPr>
            <w:tcW w:w="1112" w:type="dxa"/>
            <w:vAlign w:val="center"/>
          </w:tcPr>
          <w:p w:rsidR="00BC7F3F" w:rsidRPr="00E21EBC" w:rsidRDefault="005E260D" w:rsidP="00BC7F3F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95</w:t>
            </w:r>
          </w:p>
        </w:tc>
      </w:tr>
      <w:tr w:rsidR="00BC7F3F" w:rsidRPr="00E21EBC" w:rsidTr="00BC7F3F">
        <w:trPr>
          <w:jc w:val="center"/>
        </w:trPr>
        <w:tc>
          <w:tcPr>
            <w:tcW w:w="412" w:type="dxa"/>
            <w:vAlign w:val="center"/>
          </w:tcPr>
          <w:p w:rsidR="00BC7F3F" w:rsidRPr="00E21EBC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044" w:type="dxa"/>
            <w:vAlign w:val="center"/>
          </w:tcPr>
          <w:p w:rsidR="00BC7F3F" w:rsidRPr="00E21EBC" w:rsidRDefault="00BC7F3F" w:rsidP="00BC7F3F">
            <w:pPr>
              <w:rPr>
                <w:cs/>
              </w:rPr>
            </w:pPr>
            <w:r w:rsidRPr="00AF5B0D">
              <w:rPr>
                <w:cs/>
                <w:lang w:bidi="th-TH"/>
              </w:rPr>
              <w:t>กิจกรรมพัฒนาผู้เรียน</w:t>
            </w:r>
            <w:r w:rsidRPr="00AF5B0D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(</w:t>
            </w:r>
            <w:r>
              <w:rPr>
                <w:rFonts w:hint="cs"/>
                <w:cs/>
                <w:lang w:bidi="th-TH"/>
              </w:rPr>
              <w:t>แนะแนว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895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 xml:space="preserve">ประถมศึกษาปีที่ 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850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344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12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35</w:t>
            </w:r>
          </w:p>
        </w:tc>
      </w:tr>
      <w:tr w:rsidR="00BC7F3F" w:rsidRPr="00E21EBC" w:rsidTr="00BC7F3F">
        <w:trPr>
          <w:jc w:val="center"/>
        </w:trPr>
        <w:tc>
          <w:tcPr>
            <w:tcW w:w="412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044" w:type="dxa"/>
            <w:vAlign w:val="center"/>
          </w:tcPr>
          <w:p w:rsidR="00BC7F3F" w:rsidRPr="00AF5B0D" w:rsidRDefault="00BC7F3F" w:rsidP="00BC7F3F">
            <w:pPr>
              <w:rPr>
                <w:cs/>
              </w:rPr>
            </w:pPr>
            <w:r w:rsidRPr="00AF5B0D">
              <w:rPr>
                <w:cs/>
                <w:lang w:bidi="th-TH"/>
              </w:rPr>
              <w:t xml:space="preserve">กิจกรรมพัฒนาผู้เรียน </w:t>
            </w:r>
            <w:r>
              <w:rPr>
                <w:rFonts w:hint="cs"/>
                <w:cs/>
              </w:rPr>
              <w:t>(</w:t>
            </w:r>
            <w:r>
              <w:rPr>
                <w:rFonts w:hint="cs"/>
                <w:cs/>
                <w:lang w:bidi="th-TH"/>
              </w:rPr>
              <w:t>ชุมนุม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895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 xml:space="preserve">ประถมศึกษาปีที่ 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850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35</w:t>
            </w:r>
          </w:p>
        </w:tc>
      </w:tr>
      <w:tr w:rsidR="00BC7F3F" w:rsidRPr="00E21EBC" w:rsidTr="00BC7F3F">
        <w:trPr>
          <w:jc w:val="center"/>
        </w:trPr>
        <w:tc>
          <w:tcPr>
            <w:tcW w:w="412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044" w:type="dxa"/>
            <w:vAlign w:val="center"/>
          </w:tcPr>
          <w:p w:rsidR="00BC7F3F" w:rsidRPr="00AF5B0D" w:rsidRDefault="00BC7F3F" w:rsidP="00BC7F3F">
            <w:pPr>
              <w:rPr>
                <w:cs/>
              </w:rPr>
            </w:pPr>
            <w:r w:rsidRPr="00AF5B0D">
              <w:rPr>
                <w:cs/>
                <w:lang w:bidi="th-TH"/>
              </w:rPr>
              <w:t xml:space="preserve">กิจกรรมพัฒนาผู้เรียน </w:t>
            </w:r>
            <w:r>
              <w:rPr>
                <w:rFonts w:hint="cs"/>
                <w:cs/>
              </w:rPr>
              <w:t>(</w:t>
            </w:r>
            <w:r>
              <w:rPr>
                <w:rFonts w:hint="cs"/>
                <w:cs/>
                <w:lang w:bidi="th-TH"/>
              </w:rPr>
              <w:t>ลูกเสือ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895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 xml:space="preserve">ประถมศึกษาปีที่ 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850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344" w:type="dxa"/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C7F3F" w:rsidRDefault="00BC7F3F" w:rsidP="00BC7F3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35</w:t>
            </w:r>
          </w:p>
        </w:tc>
      </w:tr>
      <w:tr w:rsidR="00BC7F3F" w:rsidRPr="00E21EBC" w:rsidTr="00BC7F3F">
        <w:trPr>
          <w:jc w:val="center"/>
        </w:trPr>
        <w:tc>
          <w:tcPr>
            <w:tcW w:w="6201" w:type="dxa"/>
            <w:gridSpan w:val="4"/>
            <w:vAlign w:val="center"/>
          </w:tcPr>
          <w:p w:rsidR="00BC7F3F" w:rsidRPr="00E21EBC" w:rsidRDefault="00BC7F3F" w:rsidP="00BC7F3F">
            <w:pPr>
              <w:jc w:val="center"/>
              <w:rPr>
                <w:b/>
                <w:bCs/>
                <w:cs/>
              </w:rPr>
            </w:pPr>
            <w:r w:rsidRPr="00E21EBC">
              <w:rPr>
                <w:rFonts w:hint="cs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:rsidR="00BC7F3F" w:rsidRPr="00E21EBC" w:rsidRDefault="005E260D" w:rsidP="00BC7F3F">
            <w:pPr>
              <w:jc w:val="center"/>
              <w:rPr>
                <w:b/>
                <w:bCs/>
                <w:cs/>
                <w:lang w:bidi="th-TH"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7F3F" w:rsidRPr="00E21EBC" w:rsidRDefault="00BC7F3F" w:rsidP="00BC7F3F">
            <w:pPr>
              <w:jc w:val="center"/>
              <w:rPr>
                <w:b/>
                <w:bCs/>
                <w:cs/>
              </w:rPr>
            </w:pPr>
          </w:p>
        </w:tc>
      </w:tr>
    </w:tbl>
    <w:p w:rsidR="00BC7F3F" w:rsidRDefault="00BC7F3F" w:rsidP="00BC7F3F">
      <w:pPr>
        <w:rPr>
          <w:b/>
          <w:bCs/>
        </w:rPr>
      </w:pPr>
    </w:p>
    <w:p w:rsidR="00BC7F3F" w:rsidRDefault="00BC7F3F" w:rsidP="00B23A50">
      <w:pPr>
        <w:pStyle w:val="21"/>
        <w:spacing w:after="0"/>
        <w:rPr>
          <w:lang w:bidi="th-TH"/>
        </w:rPr>
      </w:pPr>
      <w:bookmarkStart w:id="8" w:name="_Toc514574307"/>
      <w:r w:rsidRPr="00BC7F3F">
        <w:rPr>
          <w:cs/>
          <w:lang w:bidi="th-TH"/>
        </w:rPr>
        <w:t>งานที่ได้รับมอบหมายเป็นงานพิเศษ</w:t>
      </w:r>
      <w:bookmarkEnd w:id="8"/>
    </w:p>
    <w:p w:rsidR="00BC7F3F" w:rsidRDefault="00BC7F3F" w:rsidP="00B23A50">
      <w:pPr>
        <w:widowControl/>
        <w:numPr>
          <w:ilvl w:val="0"/>
          <w:numId w:val="20"/>
        </w:numPr>
        <w:ind w:left="993" w:hanging="284"/>
      </w:pPr>
      <w:r>
        <w:rPr>
          <w:rFonts w:hint="cs"/>
          <w:cs/>
          <w:lang w:bidi="th-TH"/>
        </w:rPr>
        <w:t>ปฏิบัติหน้าที่เป็นนายทะเบียนโรงเรียน</w:t>
      </w:r>
    </w:p>
    <w:p w:rsidR="00BC7F3F" w:rsidRDefault="00BC7F3F" w:rsidP="00AE0DE5">
      <w:pPr>
        <w:widowControl/>
        <w:numPr>
          <w:ilvl w:val="0"/>
          <w:numId w:val="20"/>
        </w:numPr>
        <w:ind w:left="993" w:hanging="284"/>
      </w:pPr>
      <w:r>
        <w:rPr>
          <w:rFonts w:hint="cs"/>
          <w:cs/>
          <w:lang w:bidi="th-TH"/>
        </w:rPr>
        <w:t>ปฏิบัติหน้าที่เป็นครูประจำชั้นประถมศึกษาปีที่</w:t>
      </w:r>
      <w:r>
        <w:rPr>
          <w:rFonts w:hint="cs"/>
          <w:cs/>
        </w:rPr>
        <w:t xml:space="preserve"> 6/3</w:t>
      </w:r>
    </w:p>
    <w:p w:rsidR="00BC7F3F" w:rsidRDefault="00BC7F3F" w:rsidP="00AE0DE5">
      <w:pPr>
        <w:widowControl/>
        <w:numPr>
          <w:ilvl w:val="0"/>
          <w:numId w:val="20"/>
        </w:numPr>
        <w:ind w:left="993" w:hanging="284"/>
      </w:pPr>
      <w:r>
        <w:rPr>
          <w:rFonts w:hint="cs"/>
          <w:cs/>
          <w:lang w:bidi="th-TH"/>
        </w:rPr>
        <w:t>ปฏิบัติหน้าที่เป็นครูเวรประจำสัปดาห์</w:t>
      </w:r>
      <w:r>
        <w:rPr>
          <w:rFonts w:hint="cs"/>
          <w:cs/>
        </w:rPr>
        <w:t xml:space="preserve">  </w:t>
      </w:r>
      <w:r>
        <w:rPr>
          <w:rFonts w:hint="cs"/>
          <w:cs/>
          <w:lang w:bidi="th-TH"/>
        </w:rPr>
        <w:t>ชุดที่</w:t>
      </w:r>
      <w:r>
        <w:rPr>
          <w:rFonts w:hint="cs"/>
          <w:cs/>
        </w:rPr>
        <w:t xml:space="preserve"> 3</w:t>
      </w:r>
    </w:p>
    <w:p w:rsidR="00BC7F3F" w:rsidRDefault="00BC7F3F" w:rsidP="00AE0DE5">
      <w:pPr>
        <w:widowControl/>
        <w:numPr>
          <w:ilvl w:val="0"/>
          <w:numId w:val="20"/>
        </w:numPr>
        <w:ind w:left="993" w:hanging="284"/>
      </w:pPr>
      <w:r>
        <w:rPr>
          <w:rFonts w:hint="cs"/>
          <w:cs/>
          <w:lang w:bidi="th-TH"/>
        </w:rPr>
        <w:t>ปฏิบัติหน้าที่เป็นครูเวรประจำวันหยุด</w:t>
      </w:r>
    </w:p>
    <w:p w:rsidR="00BC7F3F" w:rsidRDefault="00BC7F3F" w:rsidP="00B23A50">
      <w:pPr>
        <w:widowControl/>
        <w:numPr>
          <w:ilvl w:val="0"/>
          <w:numId w:val="20"/>
        </w:numPr>
        <w:ind w:left="993" w:hanging="284"/>
      </w:pPr>
      <w:r>
        <w:rPr>
          <w:rFonts w:hint="cs"/>
          <w:cs/>
          <w:lang w:bidi="th-TH"/>
        </w:rPr>
        <w:t>ปฏิบัติหน้าที่ตามที่ได้รับมอบหมาย</w:t>
      </w:r>
      <w:r>
        <w:rPr>
          <w:rFonts w:hint="cs"/>
          <w:cs/>
        </w:rPr>
        <w:t xml:space="preserve"> </w:t>
      </w:r>
      <w:r>
        <w:rPr>
          <w:rFonts w:hint="cs"/>
          <w:cs/>
          <w:lang w:bidi="th-TH"/>
        </w:rPr>
        <w:t>หรือตามคำสั่ง</w:t>
      </w:r>
    </w:p>
    <w:p w:rsidR="00BC7F3F" w:rsidRDefault="00BC7F3F" w:rsidP="00BC7F3F">
      <w:pPr>
        <w:pStyle w:val="21"/>
        <w:spacing w:after="0"/>
        <w:rPr>
          <w:lang w:bidi="th-TH"/>
        </w:rPr>
      </w:pPr>
      <w:bookmarkStart w:id="9" w:name="_Toc514574308"/>
      <w:r w:rsidRPr="00BC7F3F">
        <w:rPr>
          <w:cs/>
          <w:lang w:bidi="th-TH"/>
        </w:rPr>
        <w:t>ผลงานด้านการจัดการเรียนการสอนที่เกิดจากการปฏิบัติหน้าที่ในตำแหน่งปัจจุบัน</w:t>
      </w:r>
      <w:bookmarkEnd w:id="9"/>
    </w:p>
    <w:p w:rsidR="00BC7F3F" w:rsidRDefault="00BC7F3F" w:rsidP="00BC7F3F">
      <w:pPr>
        <w:pStyle w:val="21"/>
        <w:numPr>
          <w:ilvl w:val="0"/>
          <w:numId w:val="0"/>
        </w:numPr>
        <w:spacing w:before="0" w:after="0"/>
        <w:rPr>
          <w:b w:val="0"/>
          <w:bCs w:val="0"/>
          <w:lang w:bidi="th-TH"/>
        </w:rPr>
      </w:pPr>
      <w:r w:rsidRPr="00BC7F3F">
        <w:rPr>
          <w:b w:val="0"/>
          <w:bCs w:val="0"/>
          <w:lang w:bidi="th-TH"/>
        </w:rPr>
        <w:t xml:space="preserve">     </w:t>
      </w:r>
      <w:bookmarkStart w:id="10" w:name="_Toc514574309"/>
      <w:r w:rsidRPr="00BC7F3F">
        <w:rPr>
          <w:b w:val="0"/>
          <w:bCs w:val="0"/>
          <w:cs/>
        </w:rPr>
        <w:t>(</w:t>
      </w:r>
      <w:r w:rsidRPr="00BC7F3F">
        <w:rPr>
          <w:b w:val="0"/>
          <w:bCs w:val="0"/>
          <w:sz w:val="24"/>
          <w:cs/>
          <w:lang w:bidi="th-TH"/>
        </w:rPr>
        <w:t>ย้อนหลังไม่เกิน</w:t>
      </w:r>
      <w:r w:rsidRPr="00BC7F3F">
        <w:rPr>
          <w:b w:val="0"/>
          <w:bCs w:val="0"/>
          <w:cs/>
        </w:rPr>
        <w:t xml:space="preserve"> 2 </w:t>
      </w:r>
      <w:r w:rsidRPr="00BC7F3F">
        <w:rPr>
          <w:b w:val="0"/>
          <w:bCs w:val="0"/>
          <w:sz w:val="24"/>
          <w:cs/>
          <w:lang w:bidi="th-TH"/>
        </w:rPr>
        <w:t>ปี</w:t>
      </w:r>
      <w:r w:rsidRPr="00BC7F3F">
        <w:rPr>
          <w:b w:val="0"/>
          <w:bCs w:val="0"/>
          <w:cs/>
        </w:rPr>
        <w:t>)</w:t>
      </w:r>
      <w:bookmarkEnd w:id="10"/>
    </w:p>
    <w:p w:rsidR="00BC7F3F" w:rsidRDefault="00BC7F3F" w:rsidP="00AE0DE5">
      <w:pPr>
        <w:pStyle w:val="ac"/>
        <w:widowControl/>
        <w:numPr>
          <w:ilvl w:val="0"/>
          <w:numId w:val="28"/>
        </w:numPr>
        <w:jc w:val="both"/>
        <w:rPr>
          <w:b/>
          <w:bCs/>
          <w:sz w:val="24"/>
        </w:rPr>
      </w:pPr>
      <w:r w:rsidRPr="001B09DD">
        <w:rPr>
          <w:b/>
          <w:bCs/>
          <w:sz w:val="24"/>
          <w:cs/>
          <w:lang w:bidi="th-TH"/>
        </w:rPr>
        <w:t>ผลที่เกิดจากการจัดการเรียนรู้</w:t>
      </w:r>
    </w:p>
    <w:p w:rsidR="00BC7F3F" w:rsidRPr="001B09DD" w:rsidRDefault="00BC7F3F" w:rsidP="00BC7F3F">
      <w:pPr>
        <w:pStyle w:val="ac"/>
        <w:ind w:left="0" w:firstLine="720"/>
        <w:rPr>
          <w:b/>
          <w:bCs/>
          <w:sz w:val="20"/>
          <w:szCs w:val="24"/>
        </w:rPr>
      </w:pPr>
      <w:r w:rsidRPr="001B09DD">
        <w:rPr>
          <w:sz w:val="24"/>
          <w:cs/>
          <w:lang w:bidi="th-TH"/>
        </w:rPr>
        <w:t>ได้ดำเนินการจัดกิจกรรมการเรียนรู้ให้กับนักเรียน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โดยร่วมกับคณะครูจัดทำหลักสูตรสถานศึกษาระดับประถมศึกษา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วิเคราะห์หลักสูตร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จัดทำแผนการจัดการเรียนรู้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และนำแผนการ</w:t>
      </w:r>
      <w:r w:rsidRPr="001B09DD">
        <w:rPr>
          <w:sz w:val="24"/>
          <w:cs/>
          <w:lang w:bidi="th-TH"/>
        </w:rPr>
        <w:lastRenderedPageBreak/>
        <w:t>จัดการเรียนรู้ไปใช้ในการจัดการเรียนการสอนให้กับนักเรียน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มีการวัดผลประเมินผลตามสภาพจริง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โดยใช้แฟ้มสะสมผลงาน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ชิ้นงาน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แบบฝึก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โดยการวัดผลประเมินผลดังกล่าวครอบคลุมทุก</w:t>
      </w:r>
      <w:r w:rsidRPr="001B09DD">
        <w:rPr>
          <w:rFonts w:hint="cs"/>
          <w:cs/>
        </w:rPr>
        <w:t xml:space="preserve"> </w:t>
      </w:r>
      <w:r w:rsidRPr="001B09DD">
        <w:rPr>
          <w:sz w:val="24"/>
          <w:cs/>
          <w:lang w:bidi="th-TH"/>
        </w:rPr>
        <w:t>ๆ</w:t>
      </w:r>
      <w:r w:rsidRPr="001B09DD">
        <w:rPr>
          <w:rFonts w:hint="cs"/>
          <w:cs/>
        </w:rPr>
        <w:t xml:space="preserve"> </w:t>
      </w:r>
      <w:r w:rsidRPr="001B09DD">
        <w:rPr>
          <w:sz w:val="24"/>
          <w:cs/>
          <w:lang w:bidi="th-TH"/>
        </w:rPr>
        <w:t>ด้าน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ได้แก่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ด้านความรู้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การปฏิบัติ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กระบวนการ</w:t>
      </w:r>
      <w:r w:rsidRPr="001B09DD">
        <w:rPr>
          <w:rFonts w:hint="cs"/>
          <w:cs/>
        </w:rPr>
        <w:t xml:space="preserve"> </w:t>
      </w:r>
      <w:r w:rsidRPr="001B09DD">
        <w:rPr>
          <w:rFonts w:hint="cs"/>
          <w:sz w:val="24"/>
          <w:cs/>
          <w:lang w:bidi="th-TH"/>
        </w:rPr>
        <w:t>การอ่าน</w:t>
      </w:r>
      <w:r w:rsidRPr="001B09DD">
        <w:rPr>
          <w:rFonts w:hint="cs"/>
          <w:cs/>
        </w:rPr>
        <w:t xml:space="preserve"> </w:t>
      </w:r>
      <w:r w:rsidRPr="001B09DD">
        <w:rPr>
          <w:rFonts w:hint="cs"/>
          <w:sz w:val="24"/>
          <w:cs/>
          <w:lang w:bidi="th-TH"/>
        </w:rPr>
        <w:t>เขียน</w:t>
      </w:r>
      <w:r w:rsidRPr="001B09DD">
        <w:rPr>
          <w:rFonts w:hint="cs"/>
          <w:cs/>
        </w:rPr>
        <w:t xml:space="preserve"> </w:t>
      </w:r>
      <w:r w:rsidRPr="001B09DD">
        <w:rPr>
          <w:rFonts w:hint="cs"/>
          <w:sz w:val="24"/>
          <w:cs/>
          <w:lang w:bidi="th-TH"/>
        </w:rPr>
        <w:t>คิดวิเคราะห์</w:t>
      </w:r>
      <w:r w:rsidRPr="001B09DD">
        <w:rPr>
          <w:sz w:val="24"/>
          <w:cs/>
          <w:lang w:bidi="th-TH"/>
        </w:rPr>
        <w:t>และคุณลักษณะ</w:t>
      </w:r>
      <w:r w:rsidRPr="001B09DD">
        <w:rPr>
          <w:rFonts w:hint="cs"/>
          <w:sz w:val="24"/>
          <w:cs/>
          <w:lang w:bidi="th-TH"/>
        </w:rPr>
        <w:t>อัน</w:t>
      </w:r>
      <w:r w:rsidRPr="001B09DD">
        <w:rPr>
          <w:sz w:val="24"/>
          <w:cs/>
          <w:lang w:bidi="th-TH"/>
        </w:rPr>
        <w:t>พึงประสงค์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ทั้งนี้เพื่อส่งเสริมพัฒนาการของนักเรียนทั้ง</w:t>
      </w:r>
      <w:r w:rsidRPr="001B09DD">
        <w:rPr>
          <w:cs/>
        </w:rPr>
        <w:t xml:space="preserve"> 4 </w:t>
      </w:r>
      <w:r w:rsidRPr="001B09DD">
        <w:rPr>
          <w:sz w:val="24"/>
          <w:cs/>
          <w:lang w:bidi="th-TH"/>
        </w:rPr>
        <w:t>ด้าน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ได้แก่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ด้านร่างกาย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อารมณ์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จิตใจ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สังคม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และสติปัญญา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และมีคุณธรรม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จริยธรรม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ทั้งนี้เพื่อให้นักเรียนมีพัฒนาการที่ดี</w:t>
      </w:r>
      <w:r w:rsidRPr="001B09DD">
        <w:rPr>
          <w:cs/>
        </w:rPr>
        <w:t xml:space="preserve"> </w:t>
      </w:r>
      <w:r w:rsidRPr="001B09DD">
        <w:rPr>
          <w:sz w:val="24"/>
          <w:cs/>
          <w:lang w:bidi="th-TH"/>
        </w:rPr>
        <w:t>มีคุณลักษณะที่พึงประสงค์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ตลอดจนมีการบันทึกหลังการจัดกิจกรรมการสอนอย่างสม่ำเสมอ</w:t>
      </w:r>
      <w:r w:rsidRPr="001B09DD">
        <w:rPr>
          <w:cs/>
        </w:rPr>
        <w:t xml:space="preserve">  </w:t>
      </w:r>
      <w:r w:rsidRPr="001B09DD">
        <w:rPr>
          <w:sz w:val="24"/>
          <w:cs/>
          <w:lang w:bidi="th-TH"/>
        </w:rPr>
        <w:t>ทั้งนี้เพื่อจะได้ช่วยแก้ไขข้อบกพร่องให้กับนักเรียนที่มีปัญหา</w:t>
      </w:r>
    </w:p>
    <w:p w:rsidR="00BC7F3F" w:rsidRPr="001B09DD" w:rsidRDefault="00BC7F3F" w:rsidP="00A95C0B">
      <w:pPr>
        <w:pStyle w:val="ac"/>
        <w:widowControl/>
        <w:numPr>
          <w:ilvl w:val="0"/>
          <w:numId w:val="28"/>
        </w:numPr>
        <w:spacing w:before="240"/>
        <w:jc w:val="thaiDistribute"/>
        <w:rPr>
          <w:b/>
          <w:bCs/>
          <w:color w:val="000000" w:themeColor="text1"/>
          <w:sz w:val="24"/>
        </w:rPr>
      </w:pPr>
      <w:r w:rsidRPr="001B09DD">
        <w:rPr>
          <w:b/>
          <w:bCs/>
          <w:color w:val="000000" w:themeColor="text1"/>
          <w:sz w:val="24"/>
          <w:cs/>
          <w:lang w:bidi="th-TH"/>
        </w:rPr>
        <w:t>ผลที่เกิดจากการพัฒนาวิชาการ</w:t>
      </w:r>
    </w:p>
    <w:p w:rsidR="00BC7F3F" w:rsidRPr="00363F4A" w:rsidRDefault="00BC7F3F" w:rsidP="00B23A50">
      <w:pPr>
        <w:ind w:firstLine="690"/>
        <w:rPr>
          <w:color w:val="000000" w:themeColor="text1"/>
        </w:rPr>
      </w:pPr>
      <w:r w:rsidRPr="00BD7081">
        <w:rPr>
          <w:color w:val="000000" w:themeColor="text1"/>
          <w:cs/>
          <w:lang w:bidi="th-TH"/>
        </w:rPr>
        <w:t>ผลที่เกิดจากการพัฒนาตนเองทางด้านวิชาการ</w:t>
      </w:r>
      <w:r w:rsidRPr="00BD7081">
        <w:rPr>
          <w:color w:val="000000" w:themeColor="text1"/>
          <w:cs/>
        </w:rPr>
        <w:t xml:space="preserve"> </w:t>
      </w:r>
      <w:r w:rsidRPr="00BD7081">
        <w:rPr>
          <w:color w:val="000000" w:themeColor="text1"/>
          <w:cs/>
          <w:lang w:bidi="th-TH"/>
        </w:rPr>
        <w:t>ส่งผลให้ตนเอง</w:t>
      </w:r>
      <w:r w:rsidRPr="00BD7081">
        <w:rPr>
          <w:rFonts w:hint="cs"/>
          <w:color w:val="000000" w:themeColor="text1"/>
          <w:cs/>
          <w:lang w:bidi="th-TH"/>
        </w:rPr>
        <w:t>ได้</w:t>
      </w:r>
      <w:r w:rsidRPr="00BD7081">
        <w:rPr>
          <w:color w:val="000000" w:themeColor="text1"/>
          <w:cs/>
          <w:lang w:bidi="th-TH"/>
        </w:rPr>
        <w:t>พัฒนา</w:t>
      </w:r>
      <w:r w:rsidRPr="00BD7081">
        <w:rPr>
          <w:rFonts w:hint="cs"/>
          <w:color w:val="000000" w:themeColor="text1"/>
          <w:cs/>
          <w:lang w:bidi="th-TH"/>
        </w:rPr>
        <w:t>ตนเองด้านความรู้</w:t>
      </w:r>
      <w:r w:rsidRPr="00BD7081">
        <w:rPr>
          <w:rFonts w:hint="cs"/>
          <w:color w:val="000000" w:themeColor="text1"/>
          <w:cs/>
        </w:rPr>
        <w:t xml:space="preserve"> </w:t>
      </w:r>
      <w:r w:rsidRPr="00BD7081">
        <w:rPr>
          <w:rFonts w:hint="cs"/>
          <w:color w:val="000000" w:themeColor="text1"/>
          <w:cs/>
          <w:lang w:bidi="th-TH"/>
        </w:rPr>
        <w:t>และทักษะกระบวนการการทำงาน</w:t>
      </w:r>
      <w:r w:rsidRPr="00BD7081">
        <w:rPr>
          <w:color w:val="000000" w:themeColor="text1"/>
          <w:cs/>
          <w:lang w:bidi="th-TH"/>
        </w:rPr>
        <w:t>อย่าง</w:t>
      </w:r>
      <w:r w:rsidRPr="00BD7081">
        <w:rPr>
          <w:rFonts w:hint="cs"/>
          <w:color w:val="000000" w:themeColor="text1"/>
          <w:cs/>
          <w:lang w:bidi="th-TH"/>
        </w:rPr>
        <w:t>เป็นระบบ</w:t>
      </w:r>
      <w:r w:rsidRPr="00BD7081">
        <w:rPr>
          <w:color w:val="000000" w:themeColor="text1"/>
          <w:cs/>
        </w:rPr>
        <w:t xml:space="preserve"> </w:t>
      </w:r>
      <w:r w:rsidRPr="00BD7081">
        <w:rPr>
          <w:color w:val="000000" w:themeColor="text1"/>
          <w:cs/>
          <w:lang w:bidi="th-TH"/>
        </w:rPr>
        <w:t>ตลอดจนได้ร่วมพัฒนาบุคลากรในโรงเรียน</w:t>
      </w:r>
      <w:r w:rsidRPr="00BD7081">
        <w:rPr>
          <w:color w:val="000000" w:themeColor="text1"/>
          <w:cs/>
        </w:rPr>
        <w:t xml:space="preserve"> </w:t>
      </w:r>
      <w:r w:rsidRPr="00BD7081">
        <w:rPr>
          <w:rFonts w:hint="cs"/>
          <w:color w:val="000000" w:themeColor="text1"/>
          <w:cs/>
        </w:rPr>
        <w:t xml:space="preserve"> </w:t>
      </w:r>
      <w:r w:rsidRPr="00BD7081">
        <w:rPr>
          <w:color w:val="000000" w:themeColor="text1"/>
          <w:cs/>
          <w:lang w:bidi="th-TH"/>
        </w:rPr>
        <w:t>โรงเรียนมีการเปลี่ยนแปลงไปในทางที่ดีขึ้นโดยบุคลากรในโรงเรียน</w:t>
      </w:r>
      <w:r w:rsidRPr="00BD7081">
        <w:rPr>
          <w:color w:val="000000" w:themeColor="text1"/>
          <w:cs/>
        </w:rPr>
        <w:t xml:space="preserve"> </w:t>
      </w:r>
      <w:r w:rsidRPr="00BD7081">
        <w:rPr>
          <w:color w:val="000000" w:themeColor="text1"/>
          <w:cs/>
          <w:lang w:bidi="th-TH"/>
        </w:rPr>
        <w:t>และโรงเรียนเป็นที่ยอมรับของบุคคลทั่วไปและหน่วยงานที่เกี่ยวข้อง</w:t>
      </w:r>
      <w:r w:rsidRPr="00BD7081">
        <w:rPr>
          <w:color w:val="000000" w:themeColor="text1"/>
          <w:cs/>
        </w:rPr>
        <w:t xml:space="preserve"> </w:t>
      </w:r>
      <w:r w:rsidRPr="00BD7081">
        <w:rPr>
          <w:rFonts w:hint="cs"/>
          <w:color w:val="000000" w:themeColor="text1"/>
          <w:cs/>
        </w:rPr>
        <w:t xml:space="preserve"> </w:t>
      </w:r>
      <w:r w:rsidRPr="00BD7081">
        <w:rPr>
          <w:color w:val="000000" w:themeColor="text1"/>
          <w:cs/>
          <w:lang w:bidi="th-TH"/>
        </w:rPr>
        <w:t>โดยมีการเผยแพร่ผลงานทางด้านวิชาการ</w:t>
      </w:r>
      <w:r w:rsidRPr="00BD7081">
        <w:rPr>
          <w:rFonts w:hint="cs"/>
          <w:color w:val="000000" w:themeColor="text1"/>
          <w:cs/>
        </w:rPr>
        <w:t xml:space="preserve">  </w:t>
      </w:r>
      <w:r w:rsidRPr="00BD7081">
        <w:rPr>
          <w:color w:val="000000" w:themeColor="text1"/>
          <w:cs/>
          <w:lang w:bidi="th-TH"/>
        </w:rPr>
        <w:t>นอกจากนั้นโรงเรียนยังสนับสนุนและส่งเสริมให้บุคลากรได้พัฒนาสื่อและนวัตกรรม</w:t>
      </w:r>
    </w:p>
    <w:p w:rsidR="00BC7F3F" w:rsidRDefault="00BC7F3F" w:rsidP="00AE0DE5">
      <w:pPr>
        <w:pStyle w:val="ac"/>
        <w:widowControl/>
        <w:numPr>
          <w:ilvl w:val="0"/>
          <w:numId w:val="28"/>
        </w:numPr>
        <w:jc w:val="thaiDistribute"/>
        <w:rPr>
          <w:b/>
          <w:bCs/>
          <w:sz w:val="24"/>
        </w:rPr>
      </w:pPr>
      <w:r w:rsidRPr="001B09DD">
        <w:rPr>
          <w:b/>
          <w:bCs/>
          <w:sz w:val="24"/>
          <w:cs/>
          <w:lang w:bidi="th-TH"/>
        </w:rPr>
        <w:t>ผลที่เกิดกับผู้เรียน</w:t>
      </w:r>
    </w:p>
    <w:p w:rsidR="00BC7F3F" w:rsidRDefault="00BC7F3F" w:rsidP="00BC7F3F">
      <w:pPr>
        <w:ind w:firstLine="690"/>
      </w:pPr>
      <w:r w:rsidRPr="00AF5B0D">
        <w:rPr>
          <w:cs/>
          <w:lang w:bidi="th-TH"/>
        </w:rPr>
        <w:t>การจัดกิจกรรมการการเรียนการสอนโดยเน้นผู้เรียนเป็นสำคัญ</w:t>
      </w: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cs/>
          <w:lang w:bidi="th-TH"/>
        </w:rPr>
        <w:t>มีการให้นักเรียนได้ฝึกการ</w:t>
      </w:r>
      <w:r w:rsidRPr="00AF5B0D">
        <w:rPr>
          <w:cs/>
          <w:lang w:bidi="th-TH"/>
        </w:rPr>
        <w:t>ปฏิบัติจริง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เพื่อให้นักเรียนได้มีทักษะ</w:t>
      </w:r>
      <w:r>
        <w:rPr>
          <w:rFonts w:hint="cs"/>
          <w:cs/>
          <w:lang w:bidi="th-TH"/>
        </w:rPr>
        <w:t>ด้าน</w:t>
      </w:r>
      <w:r w:rsidRPr="00AF5B0D">
        <w:rPr>
          <w:cs/>
          <w:lang w:bidi="th-TH"/>
        </w:rPr>
        <w:t>ต่าง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ๆ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ตลอดจนสอดแทรกคุณธรรมจริยธรรมที่ดีงาม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ความมีวินัยในตนเอง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ส่งผลให้ผู้เรียนมีคุณธรรมจริยธรรม</w:t>
      </w:r>
      <w:r w:rsidRPr="00AF5B0D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มีวินัยในตนเอง</w:t>
      </w:r>
      <w:r w:rsidRPr="00AF5B0D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มีสัมมาคารวะมีมารยาทตามวัฒนธรรมไทย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มีความสามารถในการใช้ภาษาในการสื่อสาร</w:t>
      </w:r>
      <w:r>
        <w:rPr>
          <w:rFonts w:hint="cs"/>
          <w:cs/>
        </w:rPr>
        <w:t xml:space="preserve"> 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และการมีจินตนาการและความคิดสร้างสรรค์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ซึ่งเป็นสิ่งที่ผู้เรียนสามารถนำความรู้ความเข้าใจและทักษะไป</w:t>
      </w:r>
      <w:proofErr w:type="spellStart"/>
      <w:r w:rsidRPr="00AF5B0D">
        <w:rPr>
          <w:cs/>
          <w:lang w:bidi="th-TH"/>
        </w:rPr>
        <w:t>บูรณา</w:t>
      </w:r>
      <w:proofErr w:type="spellEnd"/>
      <w:r w:rsidRPr="00AF5B0D">
        <w:rPr>
          <w:cs/>
          <w:lang w:bidi="th-TH"/>
        </w:rPr>
        <w:t>การและประยุกต์ใช้ในชีวิตประจำวัน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เป็นการเพิ่มพูนสมรรถนะตนเองให้มากขึ</w:t>
      </w:r>
      <w:r>
        <w:rPr>
          <w:cs/>
          <w:lang w:bidi="th-TH"/>
        </w:rPr>
        <w:t>้นและส่งผลให้การใช้ชีวิตภายหน้</w:t>
      </w:r>
      <w:r>
        <w:rPr>
          <w:rFonts w:hint="cs"/>
          <w:cs/>
          <w:lang w:bidi="th-TH"/>
        </w:rPr>
        <w:t>า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บนพื้นฐานคุณธรรม</w:t>
      </w:r>
      <w:r w:rsidRPr="00AF5B0D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นำความรู้</w:t>
      </w:r>
      <w:r w:rsidRPr="00AF5B0D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และเศรษฐกิจพอเพียง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ตลอดจนการอยู่ร่วมกันในสังคมได้อย่างมีความสุข</w:t>
      </w:r>
      <w:r>
        <w:t xml:space="preserve"> </w:t>
      </w:r>
      <w:r>
        <w:rPr>
          <w:rFonts w:hint="cs"/>
          <w:cs/>
          <w:lang w:bidi="th-TH"/>
        </w:rPr>
        <w:t>ดังมีผลงานเป็นที่ปรากฏดังนี้</w:t>
      </w:r>
    </w:p>
    <w:p w:rsidR="00CF2AAD" w:rsidRDefault="00CF2AAD" w:rsidP="00B23A50">
      <w:pPr>
        <w:jc w:val="thaiDistribute"/>
        <w:rPr>
          <w:lang w:bidi="th-TH"/>
        </w:rPr>
      </w:pPr>
    </w:p>
    <w:tbl>
      <w:tblPr>
        <w:tblStyle w:val="af7"/>
        <w:tblW w:w="10207" w:type="dxa"/>
        <w:tblInd w:w="-988" w:type="dxa"/>
        <w:tblLook w:val="04A0" w:firstRow="1" w:lastRow="0" w:firstColumn="1" w:lastColumn="0" w:noHBand="0" w:noVBand="1"/>
      </w:tblPr>
      <w:tblGrid>
        <w:gridCol w:w="460"/>
        <w:gridCol w:w="2795"/>
        <w:gridCol w:w="1310"/>
        <w:gridCol w:w="2830"/>
        <w:gridCol w:w="1797"/>
        <w:gridCol w:w="1015"/>
      </w:tblGrid>
      <w:tr w:rsidR="00CF2AAD" w:rsidRPr="00CB4BA8" w:rsidTr="00CF2AAD">
        <w:trPr>
          <w:cantSplit w:val="0"/>
          <w:tblHeader/>
        </w:trPr>
        <w:tc>
          <w:tcPr>
            <w:tcW w:w="460" w:type="dxa"/>
          </w:tcPr>
          <w:p w:rsidR="00CF2AAD" w:rsidRPr="00CB4BA8" w:rsidRDefault="00CF2AAD" w:rsidP="00CF2AAD">
            <w:pPr>
              <w:jc w:val="center"/>
              <w:rPr>
                <w:cs/>
              </w:rPr>
            </w:pPr>
            <w:r w:rsidRPr="00CB4BA8">
              <w:rPr>
                <w:rFonts w:hint="cs"/>
                <w:cs/>
                <w:lang w:bidi="th-TH"/>
              </w:rPr>
              <w:t>ที่</w:t>
            </w:r>
          </w:p>
        </w:tc>
        <w:tc>
          <w:tcPr>
            <w:tcW w:w="2795" w:type="dxa"/>
          </w:tcPr>
          <w:p w:rsidR="00CF2AAD" w:rsidRPr="00CB4BA8" w:rsidRDefault="00CF2AAD" w:rsidP="00CF2AAD">
            <w:pPr>
              <w:jc w:val="center"/>
            </w:pPr>
            <w:r w:rsidRPr="00CB4BA8">
              <w:rPr>
                <w:rFonts w:hint="cs"/>
                <w:cs/>
                <w:lang w:bidi="th-TH"/>
              </w:rPr>
              <w:t>กิจกรรม</w:t>
            </w:r>
          </w:p>
        </w:tc>
        <w:tc>
          <w:tcPr>
            <w:tcW w:w="1310" w:type="dxa"/>
          </w:tcPr>
          <w:p w:rsidR="00CF2AAD" w:rsidRPr="00CB4BA8" w:rsidRDefault="00CF2AAD" w:rsidP="00CF2AAD">
            <w:pPr>
              <w:jc w:val="center"/>
            </w:pPr>
            <w:r w:rsidRPr="00CB4BA8">
              <w:rPr>
                <w:rFonts w:hint="cs"/>
                <w:cs/>
                <w:lang w:bidi="th-TH"/>
              </w:rPr>
              <w:t>ระดับขั้น</w:t>
            </w:r>
          </w:p>
        </w:tc>
        <w:tc>
          <w:tcPr>
            <w:tcW w:w="2830" w:type="dxa"/>
          </w:tcPr>
          <w:p w:rsidR="00CF2AAD" w:rsidRPr="00CB4BA8" w:rsidRDefault="00CF2AAD" w:rsidP="00CF2AAD">
            <w:pPr>
              <w:jc w:val="center"/>
            </w:pPr>
            <w:r w:rsidRPr="00CB4BA8">
              <w:rPr>
                <w:rFonts w:hint="cs"/>
                <w:cs/>
                <w:lang w:bidi="th-TH"/>
              </w:rPr>
              <w:t>ชื่อ</w:t>
            </w:r>
            <w:r w:rsidRPr="00CB4BA8">
              <w:rPr>
                <w:rFonts w:hint="cs"/>
                <w:cs/>
              </w:rPr>
              <w:t>-</w:t>
            </w:r>
            <w:r w:rsidRPr="00CB4BA8">
              <w:rPr>
                <w:rFonts w:hint="cs"/>
                <w:cs/>
                <w:lang w:bidi="th-TH"/>
              </w:rPr>
              <w:t>สกุล</w:t>
            </w:r>
          </w:p>
        </w:tc>
        <w:tc>
          <w:tcPr>
            <w:tcW w:w="1797" w:type="dxa"/>
          </w:tcPr>
          <w:p w:rsidR="00CF2AAD" w:rsidRPr="00CB4BA8" w:rsidRDefault="00CF2AAD" w:rsidP="00CF2AAD">
            <w:pPr>
              <w:jc w:val="center"/>
            </w:pPr>
            <w:r w:rsidRPr="00CB4BA8">
              <w:rPr>
                <w:rFonts w:hint="cs"/>
                <w:cs/>
                <w:lang w:bidi="th-TH"/>
              </w:rPr>
              <w:t>รางวัล</w:t>
            </w:r>
          </w:p>
        </w:tc>
        <w:tc>
          <w:tcPr>
            <w:tcW w:w="1015" w:type="dxa"/>
          </w:tcPr>
          <w:p w:rsidR="00CF2AAD" w:rsidRPr="00CB4BA8" w:rsidRDefault="00CF2AAD" w:rsidP="00CF2AAD">
            <w:pPr>
              <w:jc w:val="center"/>
            </w:pPr>
            <w:r w:rsidRPr="00CB4BA8">
              <w:rPr>
                <w:rFonts w:hint="cs"/>
                <w:cs/>
                <w:lang w:bidi="th-TH"/>
              </w:rPr>
              <w:t>ระดับ</w:t>
            </w:r>
          </w:p>
        </w:tc>
      </w:tr>
      <w:tr w:rsidR="00CF2AAD" w:rsidRPr="00CB4BA8" w:rsidTr="00CF2AAD">
        <w:tc>
          <w:tcPr>
            <w:tcW w:w="460" w:type="dxa"/>
          </w:tcPr>
          <w:p w:rsidR="00CF2AAD" w:rsidRPr="00CB4BA8" w:rsidRDefault="00CF2AAD" w:rsidP="00CF2AAD">
            <w:pPr>
              <w:jc w:val="center"/>
            </w:pPr>
            <w:r>
              <w:t>1</w:t>
            </w: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การอบรมเข้มเพิ่มพูนประสบการณ์เรียนรู้คณิตศาสตร์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ระดับประถมศึกษา</w:t>
            </w:r>
            <w:r>
              <w:rPr>
                <w:rFonts w:hint="cs"/>
                <w:cs/>
              </w:rPr>
              <w:t xml:space="preserve"> </w:t>
            </w:r>
          </w:p>
          <w:p w:rsidR="00CF2AAD" w:rsidRPr="00D764A1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ระหว่างวันที่</w:t>
            </w:r>
            <w:r>
              <w:rPr>
                <w:rFonts w:hint="cs"/>
                <w:cs/>
              </w:rPr>
              <w:t xml:space="preserve">  </w:t>
            </w:r>
            <w:r>
              <w:t>23-27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เม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ย</w:t>
            </w:r>
            <w:r>
              <w:rPr>
                <w:rFonts w:hint="cs"/>
                <w:cs/>
              </w:rPr>
              <w:t xml:space="preserve">. </w:t>
            </w:r>
            <w:r>
              <w:t xml:space="preserve">2560  </w:t>
            </w:r>
            <w:r>
              <w:rPr>
                <w:rFonts w:hint="cs"/>
                <w:cs/>
                <w:lang w:bidi="th-TH"/>
              </w:rPr>
              <w:t>ณ</w:t>
            </w:r>
            <w:r>
              <w:rPr>
                <w:rFonts w:hint="cs"/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  <w:lang w:bidi="th-TH"/>
              </w:rPr>
              <w:t>ภูรัญญา</w:t>
            </w:r>
            <w:proofErr w:type="spellEnd"/>
            <w:r>
              <w:rPr>
                <w:rFonts w:hint="cs"/>
                <w:cs/>
                <w:lang w:bidi="th-TH"/>
              </w:rPr>
              <w:t>รี</w:t>
            </w:r>
            <w:proofErr w:type="spellStart"/>
            <w:r>
              <w:rPr>
                <w:rFonts w:hint="cs"/>
                <w:cs/>
                <w:lang w:bidi="th-TH"/>
              </w:rPr>
              <w:t>สอร์ท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อ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ปากช่อง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จังหวัดนครราชสีมา</w:t>
            </w:r>
          </w:p>
        </w:tc>
        <w:tc>
          <w:tcPr>
            <w:tcW w:w="1310" w:type="dxa"/>
          </w:tcPr>
          <w:p w:rsidR="00CF2AAD" w:rsidRPr="00CB4BA8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ระดับประถมศึกษา</w:t>
            </w:r>
          </w:p>
        </w:tc>
        <w:tc>
          <w:tcPr>
            <w:tcW w:w="2830" w:type="dxa"/>
          </w:tcPr>
          <w:p w:rsidR="00CF2AAD" w:rsidRPr="00CB4BA8" w:rsidRDefault="00CF2AAD" w:rsidP="00CF2AAD">
            <w:pPr>
              <w:rPr>
                <w:cs/>
              </w:rPr>
            </w:pPr>
            <w:r w:rsidRPr="000620C0">
              <w:rPr>
                <w:cs/>
                <w:lang w:bidi="th-TH"/>
              </w:rPr>
              <w:t>ด</w:t>
            </w:r>
            <w:r w:rsidRPr="000620C0">
              <w:rPr>
                <w:cs/>
              </w:rPr>
              <w:t>.</w:t>
            </w:r>
            <w:r w:rsidRPr="000620C0">
              <w:rPr>
                <w:cs/>
                <w:lang w:bidi="th-TH"/>
              </w:rPr>
              <w:t>ช</w:t>
            </w:r>
            <w:r w:rsidRPr="000620C0">
              <w:rPr>
                <w:cs/>
              </w:rPr>
              <w:t xml:space="preserve">. </w:t>
            </w:r>
            <w:proofErr w:type="spellStart"/>
            <w:r w:rsidRPr="000620C0">
              <w:rPr>
                <w:cs/>
                <w:lang w:bidi="th-TH"/>
              </w:rPr>
              <w:t>ปภัง</w:t>
            </w:r>
            <w:proofErr w:type="spellEnd"/>
            <w:r w:rsidRPr="000620C0">
              <w:rPr>
                <w:cs/>
                <w:lang w:bidi="th-TH"/>
              </w:rPr>
              <w:t>กร</w:t>
            </w:r>
            <w:r w:rsidRPr="000620C0">
              <w:rPr>
                <w:cs/>
              </w:rPr>
              <w:t xml:space="preserve">   </w:t>
            </w:r>
            <w:r w:rsidRPr="000620C0">
              <w:rPr>
                <w:cs/>
                <w:lang w:bidi="th-TH"/>
              </w:rPr>
              <w:t>เปาเล้ง</w:t>
            </w:r>
          </w:p>
        </w:tc>
        <w:tc>
          <w:tcPr>
            <w:tcW w:w="1797" w:type="dxa"/>
          </w:tcPr>
          <w:p w:rsidR="00CF2AAD" w:rsidRPr="00CB4BA8" w:rsidRDefault="00CF2AAD" w:rsidP="00CF2AAD">
            <w:pPr>
              <w:jc w:val="both"/>
              <w:rPr>
                <w:cs/>
              </w:rPr>
            </w:pPr>
          </w:p>
        </w:tc>
        <w:tc>
          <w:tcPr>
            <w:tcW w:w="1015" w:type="dxa"/>
          </w:tcPr>
          <w:p w:rsidR="00CF2AAD" w:rsidRPr="00CB4BA8" w:rsidRDefault="00CF2AAD" w:rsidP="00CF2AAD">
            <w:pPr>
              <w:jc w:val="center"/>
              <w:rPr>
                <w:cs/>
              </w:rPr>
            </w:pPr>
            <w:proofErr w:type="spellStart"/>
            <w:r>
              <w:rPr>
                <w:rFonts w:hint="cs"/>
                <w:cs/>
                <w:lang w:bidi="th-TH"/>
              </w:rPr>
              <w:t>สพฐ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</w:tr>
      <w:tr w:rsidR="00CF2AAD" w:rsidRPr="00CB4BA8" w:rsidTr="00CF2AAD">
        <w:tc>
          <w:tcPr>
            <w:tcW w:w="460" w:type="dxa"/>
            <w:vMerge w:val="restart"/>
          </w:tcPr>
          <w:p w:rsidR="00CF2AAD" w:rsidRPr="00CB4BA8" w:rsidRDefault="00CF2AAD" w:rsidP="00CF2AAD">
            <w:pPr>
              <w:jc w:val="center"/>
            </w:pPr>
            <w:r>
              <w:t>2</w:t>
            </w:r>
          </w:p>
        </w:tc>
        <w:tc>
          <w:tcPr>
            <w:tcW w:w="2795" w:type="dxa"/>
          </w:tcPr>
          <w:p w:rsidR="00CF2AAD" w:rsidRDefault="00CF2AAD" w:rsidP="00CF2AAD">
            <w:r>
              <w:t>A-Math</w:t>
            </w:r>
          </w:p>
          <w:p w:rsidR="00CF2AAD" w:rsidRPr="00CB4BA8" w:rsidRDefault="00CF2AAD" w:rsidP="00CF2AAD">
            <w:pPr>
              <w:rPr>
                <w:cs/>
              </w:rPr>
            </w:pPr>
            <w:r w:rsidRPr="00CB4BA8">
              <w:rPr>
                <w:rFonts w:hint="cs"/>
                <w:cs/>
              </w:rPr>
              <w:t>(</w:t>
            </w:r>
            <w:r w:rsidRPr="00CB4BA8">
              <w:t>Participatio</w:t>
            </w:r>
            <w:r>
              <w:t>n  in  EP/MEP  Open  House  2017</w:t>
            </w:r>
            <w:r w:rsidRPr="00CB4BA8">
              <w:t xml:space="preserve">  :  Northern  Region</w:t>
            </w:r>
            <w:r w:rsidRPr="00CB4BA8">
              <w:rPr>
                <w:rFonts w:hint="cs"/>
                <w:cs/>
              </w:rPr>
              <w:t>)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</w:tc>
        <w:tc>
          <w:tcPr>
            <w:tcW w:w="2830" w:type="dxa"/>
          </w:tcPr>
          <w:p w:rsidR="00CF2AAD" w:rsidRDefault="00CF2AAD" w:rsidP="00CF2AAD">
            <w:pPr>
              <w:pStyle w:val="ac"/>
              <w:widowControl/>
              <w:numPr>
                <w:ilvl w:val="0"/>
                <w:numId w:val="46"/>
              </w:numPr>
              <w:ind w:left="261" w:hanging="283"/>
            </w:pPr>
            <w:r w:rsidRPr="003207D7">
              <w:rPr>
                <w:rFonts w:hint="cs"/>
                <w:cs/>
                <w:lang w:bidi="th-TH"/>
              </w:rPr>
              <w:t>ด</w:t>
            </w:r>
            <w:r w:rsidRPr="003207D7">
              <w:rPr>
                <w:rFonts w:hint="cs"/>
                <w:cs/>
              </w:rPr>
              <w:t>.</w:t>
            </w:r>
            <w:r w:rsidRPr="003207D7">
              <w:rPr>
                <w:rFonts w:hint="cs"/>
                <w:cs/>
                <w:lang w:bidi="th-TH"/>
              </w:rPr>
              <w:t>ช</w:t>
            </w:r>
            <w:r w:rsidRPr="003207D7">
              <w:rPr>
                <w:rFonts w:hint="cs"/>
                <w:cs/>
              </w:rPr>
              <w:t xml:space="preserve">.  </w:t>
            </w:r>
            <w:proofErr w:type="spellStart"/>
            <w:r w:rsidRPr="003207D7">
              <w:rPr>
                <w:rFonts w:hint="cs"/>
                <w:cs/>
                <w:lang w:bidi="th-TH"/>
              </w:rPr>
              <w:t>ฐปน</w:t>
            </w:r>
            <w:proofErr w:type="spellEnd"/>
            <w:r w:rsidRPr="003207D7">
              <w:rPr>
                <w:rFonts w:hint="cs"/>
                <w:cs/>
                <w:lang w:bidi="th-TH"/>
              </w:rPr>
              <w:t xml:space="preserve">ชล  </w:t>
            </w:r>
            <w:proofErr w:type="spellStart"/>
            <w:r w:rsidRPr="003207D7">
              <w:rPr>
                <w:rFonts w:hint="cs"/>
                <w:cs/>
                <w:lang w:bidi="th-TH"/>
              </w:rPr>
              <w:t>อินทพงษ์</w:t>
            </w:r>
            <w:proofErr w:type="spellEnd"/>
          </w:p>
          <w:p w:rsidR="00CF2AAD" w:rsidRPr="003207D7" w:rsidRDefault="00CF2AAD" w:rsidP="00CF2AAD">
            <w:pPr>
              <w:pStyle w:val="ac"/>
              <w:widowControl/>
              <w:numPr>
                <w:ilvl w:val="0"/>
                <w:numId w:val="46"/>
              </w:numPr>
              <w:ind w:left="261" w:hanging="283"/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ชยานนท์</w:t>
            </w:r>
            <w:r>
              <w:rPr>
                <w:rFonts w:hint="cs"/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  <w:lang w:bidi="th-TH"/>
              </w:rPr>
              <w:t>อินทรา</w:t>
            </w:r>
            <w:proofErr w:type="spellEnd"/>
            <w:r>
              <w:rPr>
                <w:rFonts w:hint="cs"/>
                <w:cs/>
                <w:lang w:bidi="th-TH"/>
              </w:rPr>
              <w:t>นุ</w:t>
            </w:r>
            <w:proofErr w:type="spellStart"/>
            <w:r>
              <w:rPr>
                <w:rFonts w:hint="cs"/>
                <w:cs/>
                <w:lang w:bidi="th-TH"/>
              </w:rPr>
              <w:t>กูล</w:t>
            </w:r>
            <w:proofErr w:type="spellEnd"/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rPr>
                <w:rFonts w:hint="cs"/>
                <w:cs/>
              </w:rPr>
              <w:t xml:space="preserve"> </w:t>
            </w:r>
            <w:r>
              <w:t>1</w:t>
            </w:r>
          </w:p>
          <w:p w:rsidR="00CF2AAD" w:rsidRPr="00CB4BA8" w:rsidRDefault="00CF2AAD" w:rsidP="00CF2AAD">
            <w:r>
              <w:rPr>
                <w:rFonts w:hint="cs"/>
                <w:cs/>
                <w:lang w:bidi="th-TH"/>
              </w:rPr>
              <w:t>ระดับเหรียญทอง</w:t>
            </w:r>
          </w:p>
        </w:tc>
        <w:tc>
          <w:tcPr>
            <w:tcW w:w="1015" w:type="dxa"/>
          </w:tcPr>
          <w:p w:rsidR="00CF2AAD" w:rsidRPr="00CB4BA8" w:rsidRDefault="00CF2AAD" w:rsidP="00CF2AAD">
            <w:r>
              <w:rPr>
                <w:rFonts w:hint="cs"/>
                <w:cs/>
                <w:lang w:bidi="th-TH"/>
              </w:rPr>
              <w:t>ภาคเหนือ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r>
              <w:t>Math  project</w:t>
            </w:r>
          </w:p>
          <w:p w:rsidR="00CF2AAD" w:rsidRDefault="00CF2AAD" w:rsidP="00CF2AAD">
            <w:r w:rsidRPr="00CB4BA8">
              <w:rPr>
                <w:rFonts w:hint="cs"/>
                <w:cs/>
              </w:rPr>
              <w:t>(</w:t>
            </w:r>
            <w:r w:rsidRPr="00CB4BA8">
              <w:t>Participation  in  EP/MEP  Open  House  201</w:t>
            </w:r>
            <w:r>
              <w:t>7</w:t>
            </w:r>
            <w:r w:rsidRPr="00CB4BA8">
              <w:t xml:space="preserve">  :  Northern  Region</w:t>
            </w:r>
            <w:r w:rsidRPr="00CB4BA8">
              <w:rPr>
                <w:rFonts w:hint="cs"/>
                <w:cs/>
              </w:rPr>
              <w:t>)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5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5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5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t xml:space="preserve">1.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กฤษณะพัฒน์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สมยะ</w:t>
            </w:r>
          </w:p>
          <w:p w:rsidR="00CF2AAD" w:rsidRDefault="00CF2AAD" w:rsidP="00CF2AAD">
            <w:r>
              <w:t xml:space="preserve">2.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กนกพร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กาทองทุ่ง</w:t>
            </w:r>
          </w:p>
          <w:p w:rsidR="00CF2AAD" w:rsidRPr="00CB4BA8" w:rsidRDefault="00CF2AAD" w:rsidP="00CF2AAD">
            <w:r>
              <w:t xml:space="preserve">3.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นนท</w:t>
            </w:r>
            <w:proofErr w:type="spellEnd"/>
            <w:r>
              <w:rPr>
                <w:rFonts w:hint="cs"/>
                <w:cs/>
                <w:lang w:bidi="th-TH"/>
              </w:rPr>
              <w:t>พร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เข็มวิชัย</w:t>
            </w:r>
          </w:p>
        </w:tc>
        <w:tc>
          <w:tcPr>
            <w:tcW w:w="1797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Pr="00CB4BA8" w:rsidRDefault="00CF2AAD" w:rsidP="00CF2AAD">
            <w:r>
              <w:rPr>
                <w:rFonts w:hint="cs"/>
                <w:cs/>
                <w:lang w:bidi="th-TH"/>
              </w:rPr>
              <w:t>ระดับเหรียญทอง</w:t>
            </w:r>
          </w:p>
        </w:tc>
        <w:tc>
          <w:tcPr>
            <w:tcW w:w="1015" w:type="dxa"/>
          </w:tcPr>
          <w:p w:rsidR="00CF2AAD" w:rsidRPr="00CB4BA8" w:rsidRDefault="00CF2AAD" w:rsidP="00CF2AAD">
            <w:r>
              <w:rPr>
                <w:rFonts w:hint="cs"/>
                <w:cs/>
                <w:lang w:bidi="th-TH"/>
              </w:rPr>
              <w:t>ภาคเหนือ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r>
              <w:t>Sudoku</w:t>
            </w:r>
          </w:p>
          <w:p w:rsidR="00CF2AAD" w:rsidRDefault="00CF2AAD" w:rsidP="00CF2AAD">
            <w:r w:rsidRPr="00CB4BA8">
              <w:rPr>
                <w:rFonts w:hint="cs"/>
                <w:cs/>
              </w:rPr>
              <w:t>(</w:t>
            </w:r>
            <w:r w:rsidRPr="00CB4BA8">
              <w:t>Participation  in  EP/MEP  Open  House  201</w:t>
            </w:r>
            <w:r>
              <w:t>7</w:t>
            </w:r>
            <w:r w:rsidRPr="00CB4BA8">
              <w:t xml:space="preserve">  :  Northern  Region</w:t>
            </w:r>
            <w:r w:rsidRPr="00CB4BA8">
              <w:rPr>
                <w:rFonts w:hint="cs"/>
                <w:cs/>
              </w:rPr>
              <w:t>)</w:t>
            </w:r>
          </w:p>
          <w:p w:rsidR="00CF2AAD" w:rsidRDefault="00CF2AAD" w:rsidP="00CF2AAD"/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.6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t xml:space="preserve">1.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ภูษณิษา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พันแพง</w:t>
            </w:r>
          </w:p>
          <w:p w:rsidR="00CF2AAD" w:rsidRDefault="00CF2AAD" w:rsidP="00CF2AAD">
            <w:r>
              <w:t>2.</w:t>
            </w:r>
            <w:r>
              <w:rPr>
                <w:rFonts w:hint="cs"/>
                <w:cs/>
              </w:rPr>
              <w:t xml:space="preserve"> </w:t>
            </w:r>
            <w:r>
              <w:t xml:space="preserve">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สุ</w:t>
            </w:r>
            <w:proofErr w:type="spellStart"/>
            <w:r>
              <w:rPr>
                <w:rFonts w:hint="cs"/>
                <w:cs/>
                <w:lang w:bidi="th-TH"/>
              </w:rPr>
              <w:t>ริชญา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ถิ่นถา</w:t>
            </w:r>
          </w:p>
          <w:p w:rsidR="00CF2AAD" w:rsidRPr="00CB4BA8" w:rsidRDefault="00CF2AAD" w:rsidP="00CF2AAD"/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rPr>
                <w:rFonts w:hint="cs"/>
                <w:cs/>
              </w:rPr>
              <w:t xml:space="preserve">  </w:t>
            </w:r>
            <w:r>
              <w:t>2</w:t>
            </w:r>
          </w:p>
          <w:p w:rsidR="00CF2AAD" w:rsidRPr="00CB4BA8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เหรียญเงิน</w:t>
            </w:r>
          </w:p>
        </w:tc>
        <w:tc>
          <w:tcPr>
            <w:tcW w:w="1015" w:type="dxa"/>
          </w:tcPr>
          <w:p w:rsidR="00CF2AAD" w:rsidRPr="00CB4BA8" w:rsidRDefault="00CF2AAD" w:rsidP="00CF2AAD">
            <w:r>
              <w:rPr>
                <w:rFonts w:hint="cs"/>
                <w:cs/>
                <w:lang w:bidi="th-TH"/>
              </w:rPr>
              <w:t>ภาคเหนือ</w:t>
            </w:r>
          </w:p>
        </w:tc>
      </w:tr>
      <w:tr w:rsidR="00CF2AAD" w:rsidRPr="00CB4BA8" w:rsidTr="00CF2AAD">
        <w:tc>
          <w:tcPr>
            <w:tcW w:w="460" w:type="dxa"/>
            <w:vMerge w:val="restart"/>
          </w:tcPr>
          <w:p w:rsidR="00CF2AAD" w:rsidRPr="00CB4BA8" w:rsidRDefault="00CF2AAD" w:rsidP="00CF2AAD">
            <w:pPr>
              <w:jc w:val="center"/>
            </w:pPr>
            <w:r>
              <w:t>3</w:t>
            </w:r>
          </w:p>
        </w:tc>
        <w:tc>
          <w:tcPr>
            <w:tcW w:w="2795" w:type="dxa"/>
          </w:tcPr>
          <w:p w:rsidR="00CF2AAD" w:rsidRDefault="00CF2AAD" w:rsidP="00CF2AAD">
            <w:proofErr w:type="spellStart"/>
            <w:r>
              <w:rPr>
                <w:rFonts w:hint="cs"/>
                <w:cs/>
                <w:lang w:bidi="th-TH"/>
              </w:rPr>
              <w:t>สมาร์ม</w:t>
            </w:r>
            <w:proofErr w:type="spellEnd"/>
            <w:r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  <w:lang w:bidi="th-TH"/>
              </w:rPr>
              <w:t>เบ</w:t>
            </w:r>
            <w:proofErr w:type="spellEnd"/>
            <w:r>
              <w:rPr>
                <w:rFonts w:hint="cs"/>
                <w:cs/>
                <w:lang w:bidi="th-TH"/>
              </w:rPr>
              <w:t>รน</w:t>
            </w:r>
            <w:r>
              <w:rPr>
                <w:rFonts w:hint="cs"/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  <w:lang w:bidi="th-TH"/>
              </w:rPr>
              <w:t>จินต</w:t>
            </w:r>
            <w:proofErr w:type="spellEnd"/>
            <w:r>
              <w:rPr>
                <w:rFonts w:hint="cs"/>
                <w:cs/>
                <w:lang w:bidi="th-TH"/>
              </w:rPr>
              <w:t>คณิตชิงแชมป์ประเทศไทยและนานาชาติ</w:t>
            </w:r>
            <w:r>
              <w:rPr>
                <w:rFonts w:hint="cs"/>
                <w:cs/>
              </w:rPr>
              <w:t xml:space="preserve">  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 xml:space="preserve">ครั้งที่  </w:t>
            </w:r>
            <w:r>
              <w:t>17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.3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อริญชย์</w:t>
            </w:r>
            <w:proofErr w:type="spellEnd"/>
            <w:r>
              <w:rPr>
                <w:rFonts w:hint="cs"/>
                <w:cs/>
                <w:lang w:bidi="th-TH"/>
              </w:rPr>
              <w:t xml:space="preserve">  ประมาณ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ระดับที่</w:t>
            </w:r>
            <w:r>
              <w:rPr>
                <w:rFonts w:hint="cs"/>
                <w:cs/>
              </w:rPr>
              <w:t xml:space="preserve"> </w:t>
            </w:r>
            <w:r>
              <w:t xml:space="preserve">1 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รุ่นอายุไม่เกิน</w:t>
            </w:r>
            <w:r>
              <w:rPr>
                <w:rFonts w:hint="cs"/>
                <w:cs/>
              </w:rPr>
              <w:t xml:space="preserve"> </w:t>
            </w:r>
            <w:r>
              <w:t>10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ปี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/>
        </w:tc>
        <w:tc>
          <w:tcPr>
            <w:tcW w:w="1310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1</w:t>
            </w:r>
          </w:p>
        </w:tc>
        <w:tc>
          <w:tcPr>
            <w:tcW w:w="2830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ศุภ</w:t>
            </w:r>
            <w:proofErr w:type="spellEnd"/>
            <w:r>
              <w:rPr>
                <w:rFonts w:hint="cs"/>
                <w:cs/>
                <w:lang w:bidi="th-TH"/>
              </w:rPr>
              <w:t>มาศ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อยู่สิงห์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เหรียญทองแดง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ระดับที่</w:t>
            </w:r>
            <w:r>
              <w:rPr>
                <w:rFonts w:hint="cs"/>
                <w:cs/>
              </w:rPr>
              <w:t xml:space="preserve"> </w:t>
            </w:r>
            <w:r>
              <w:t xml:space="preserve">1 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รุ่นอายุไม่เกิน</w:t>
            </w:r>
            <w:r>
              <w:rPr>
                <w:rFonts w:hint="cs"/>
                <w:cs/>
              </w:rPr>
              <w:t xml:space="preserve"> </w:t>
            </w:r>
            <w:r>
              <w:t>8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ปี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</w:p>
        </w:tc>
      </w:tr>
      <w:tr w:rsidR="00CF2AAD" w:rsidRPr="00CB4BA8" w:rsidTr="00CF2AAD">
        <w:tc>
          <w:tcPr>
            <w:tcW w:w="10207" w:type="dxa"/>
            <w:gridSpan w:val="6"/>
          </w:tcPr>
          <w:p w:rsidR="00CF2AAD" w:rsidRDefault="00CF2AAD" w:rsidP="00CF2AAD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การแข่งขันศิลปหัตถกรรมนักเรียน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rFonts w:hint="cs"/>
                <w:b/>
                <w:bCs/>
                <w:cs/>
                <w:lang w:bidi="th-TH"/>
              </w:rPr>
              <w:t>ครั้งที่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b/>
                <w:bCs/>
              </w:rPr>
              <w:t>67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rFonts w:hint="cs"/>
                <w:b/>
                <w:bCs/>
                <w:cs/>
                <w:lang w:bidi="th-TH"/>
              </w:rPr>
              <w:t>ปีการศึกษา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b/>
                <w:bCs/>
              </w:rPr>
              <w:t xml:space="preserve">2560   </w:t>
            </w:r>
            <w:r>
              <w:rPr>
                <w:rFonts w:hint="cs"/>
                <w:b/>
                <w:bCs/>
                <w:cs/>
                <w:lang w:bidi="th-TH"/>
              </w:rPr>
              <w:t>ระดับกลุ่มการศึกษา</w:t>
            </w:r>
          </w:p>
        </w:tc>
      </w:tr>
      <w:tr w:rsidR="00CF2AAD" w:rsidRPr="00CB4BA8" w:rsidTr="00CF2AAD">
        <w:tc>
          <w:tcPr>
            <w:tcW w:w="460" w:type="dxa"/>
            <w:vMerge w:val="restart"/>
          </w:tcPr>
          <w:p w:rsidR="00CF2AAD" w:rsidRPr="00CB4BA8" w:rsidRDefault="00CF2AAD" w:rsidP="00CF2AAD">
            <w:pPr>
              <w:jc w:val="center"/>
            </w:pPr>
            <w:r>
              <w:t>4</w:t>
            </w: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อัจฉริยภาพทางคณิตศาสตร์</w:t>
            </w:r>
            <w:r>
              <w:rPr>
                <w:rFonts w:hint="cs"/>
                <w:cs/>
              </w:rPr>
              <w:t xml:space="preserve"> </w:t>
            </w:r>
          </w:p>
          <w:p w:rsidR="00CF2AAD" w:rsidRDefault="00CF2AAD" w:rsidP="00CF2AAD"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1 -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3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.3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r>
              <w:rPr>
                <w:rFonts w:hint="cs"/>
                <w:cs/>
                <w:lang w:bidi="th-TH"/>
              </w:rPr>
              <w:t>สิ</w:t>
            </w:r>
            <w:proofErr w:type="spellStart"/>
            <w:r>
              <w:rPr>
                <w:rFonts w:hint="cs"/>
                <w:cs/>
                <w:lang w:bidi="th-TH"/>
              </w:rPr>
              <w:t>รภพ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สระทองอยู่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กลุ่มการศึกษา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อัจฉริยภาพทางคณิตศาสตร์</w:t>
            </w:r>
            <w:r>
              <w:rPr>
                <w:rFonts w:hint="cs"/>
                <w:cs/>
              </w:rPr>
              <w:t xml:space="preserve"> </w:t>
            </w:r>
          </w:p>
          <w:p w:rsidR="00CF2AAD" w:rsidRDefault="00CF2AAD" w:rsidP="00CF2AAD"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4 -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 w:rsidRPr="000620C0">
              <w:rPr>
                <w:cs/>
                <w:lang w:bidi="th-TH"/>
              </w:rPr>
              <w:t>ด</w:t>
            </w:r>
            <w:r w:rsidRPr="000620C0">
              <w:rPr>
                <w:cs/>
              </w:rPr>
              <w:t>.</w:t>
            </w:r>
            <w:r w:rsidRPr="000620C0">
              <w:rPr>
                <w:cs/>
                <w:lang w:bidi="th-TH"/>
              </w:rPr>
              <w:t>ช</w:t>
            </w:r>
            <w:r w:rsidRPr="000620C0">
              <w:rPr>
                <w:cs/>
              </w:rPr>
              <w:t xml:space="preserve">. </w:t>
            </w:r>
            <w:proofErr w:type="spellStart"/>
            <w:r w:rsidRPr="000620C0">
              <w:rPr>
                <w:cs/>
                <w:lang w:bidi="th-TH"/>
              </w:rPr>
              <w:t>ปภัง</w:t>
            </w:r>
            <w:proofErr w:type="spellEnd"/>
            <w:r w:rsidRPr="000620C0">
              <w:rPr>
                <w:cs/>
                <w:lang w:bidi="th-TH"/>
              </w:rPr>
              <w:t>กร</w:t>
            </w:r>
            <w:r w:rsidRPr="000620C0">
              <w:rPr>
                <w:cs/>
              </w:rPr>
              <w:t xml:space="preserve">   </w:t>
            </w:r>
            <w:r w:rsidRPr="000620C0">
              <w:rPr>
                <w:cs/>
                <w:lang w:bidi="th-TH"/>
              </w:rPr>
              <w:t>เปาเล้ง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กลุ่มการศึกษา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คิดเลขเร็ว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1 -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3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.3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ธัญญ์</w:t>
            </w:r>
            <w:proofErr w:type="spellEnd"/>
            <w:r>
              <w:rPr>
                <w:rFonts w:hint="cs"/>
                <w:cs/>
                <w:lang w:bidi="th-TH"/>
              </w:rPr>
              <w:t xml:space="preserve">  อัฐวงศ์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กลุ่มการศึกษา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คิดเลขเร็ว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4 -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ภูษณิษา</w:t>
            </w:r>
            <w:proofErr w:type="spellEnd"/>
            <w:r>
              <w:rPr>
                <w:rFonts w:hint="cs"/>
                <w:cs/>
                <w:lang w:bidi="th-TH"/>
              </w:rPr>
              <w:t xml:space="preserve">  พันแพง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กลุ่มการศึกษา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โครงงานคณิตศาสตร์ประเภทสร้างทฤษฎี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t xml:space="preserve">1.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กฤษณะพัฒน์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สมยะ</w:t>
            </w:r>
          </w:p>
          <w:p w:rsidR="00CF2AAD" w:rsidRDefault="00CF2AAD" w:rsidP="00CF2AAD">
            <w:r>
              <w:t xml:space="preserve">2.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ธรรม์ป</w:t>
            </w:r>
            <w:proofErr w:type="spellEnd"/>
            <w:r>
              <w:rPr>
                <w:rFonts w:hint="cs"/>
                <w:cs/>
                <w:lang w:bidi="th-TH"/>
              </w:rPr>
              <w:t>พร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ธรรมใจ</w:t>
            </w:r>
          </w:p>
          <w:p w:rsidR="00CF2AAD" w:rsidRPr="00D5675D" w:rsidRDefault="00CF2AAD" w:rsidP="00CF2AAD">
            <w:pPr>
              <w:rPr>
                <w:sz w:val="28"/>
              </w:rPr>
            </w:pPr>
            <w:r w:rsidRPr="00D5675D">
              <w:rPr>
                <w:sz w:val="28"/>
              </w:rPr>
              <w:t xml:space="preserve">3.  </w:t>
            </w:r>
            <w:r w:rsidRPr="00D5675D">
              <w:rPr>
                <w:rFonts w:hint="cs"/>
                <w:sz w:val="28"/>
                <w:cs/>
                <w:lang w:bidi="th-TH"/>
              </w:rPr>
              <w:t>ด</w:t>
            </w:r>
            <w:r w:rsidRPr="00D5675D">
              <w:rPr>
                <w:rFonts w:hint="cs"/>
                <w:cs/>
              </w:rPr>
              <w:t>.</w:t>
            </w:r>
            <w:r w:rsidRPr="00D5675D">
              <w:rPr>
                <w:rFonts w:hint="cs"/>
                <w:sz w:val="28"/>
                <w:cs/>
                <w:lang w:bidi="th-TH"/>
              </w:rPr>
              <w:t>ญ</w:t>
            </w:r>
            <w:r w:rsidRPr="00D5675D">
              <w:rPr>
                <w:rFonts w:hint="cs"/>
                <w:cs/>
              </w:rPr>
              <w:t xml:space="preserve">.  </w:t>
            </w:r>
            <w:r w:rsidRPr="00D5675D">
              <w:rPr>
                <w:rFonts w:hint="cs"/>
                <w:sz w:val="28"/>
                <w:cs/>
                <w:lang w:bidi="th-TH"/>
              </w:rPr>
              <w:t>ปุณฑริก  หาญณรงค์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กลุ่มการศึกษา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สร้างสรรค์ผลงานคณิตศาสตร์โดยใช้โปรแกรม</w:t>
            </w:r>
            <w:r>
              <w:rPr>
                <w:rFonts w:hint="cs"/>
                <w:cs/>
              </w:rPr>
              <w:t xml:space="preserve">  </w:t>
            </w:r>
            <w:r>
              <w:t>GSP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>
              <w:t>1.</w:t>
            </w:r>
            <w:r>
              <w:rPr>
                <w:rFonts w:hint="cs"/>
                <w:cs/>
              </w:rPr>
              <w:t xml:space="preserve">  </w:t>
            </w:r>
            <w:r w:rsidRPr="00D5675D">
              <w:rPr>
                <w:rFonts w:hint="cs"/>
                <w:sz w:val="28"/>
                <w:cs/>
                <w:lang w:bidi="th-TH"/>
              </w:rPr>
              <w:t>ด</w:t>
            </w:r>
            <w:r w:rsidRPr="00D5675D">
              <w:rPr>
                <w:rFonts w:hint="cs"/>
                <w:cs/>
              </w:rPr>
              <w:t>.</w:t>
            </w:r>
            <w:r w:rsidRPr="00D5675D">
              <w:rPr>
                <w:rFonts w:hint="cs"/>
                <w:sz w:val="28"/>
                <w:cs/>
                <w:lang w:bidi="th-TH"/>
              </w:rPr>
              <w:t>ช</w:t>
            </w:r>
            <w:r w:rsidRPr="00D5675D">
              <w:rPr>
                <w:rFonts w:hint="cs"/>
                <w:cs/>
              </w:rPr>
              <w:t xml:space="preserve">. </w:t>
            </w:r>
            <w:r w:rsidRPr="00D5675D">
              <w:rPr>
                <w:rFonts w:hint="cs"/>
                <w:sz w:val="28"/>
                <w:cs/>
                <w:lang w:bidi="th-TH"/>
              </w:rPr>
              <w:t>วิโรจน์รัตน์</w:t>
            </w:r>
            <w:r w:rsidRPr="00D5675D">
              <w:rPr>
                <w:rFonts w:hint="cs"/>
                <w:cs/>
              </w:rPr>
              <w:t xml:space="preserve">  </w:t>
            </w:r>
            <w:r w:rsidRPr="00D5675D">
              <w:rPr>
                <w:rFonts w:hint="cs"/>
                <w:sz w:val="28"/>
                <w:cs/>
                <w:lang w:bidi="th-TH"/>
              </w:rPr>
              <w:t>จรรยาสิทธิ์</w:t>
            </w:r>
          </w:p>
          <w:p w:rsidR="00CF2AAD" w:rsidRDefault="00CF2AAD" w:rsidP="00CF2AAD">
            <w:r>
              <w:t xml:space="preserve">2.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วิชชา</w:t>
            </w:r>
            <w:proofErr w:type="spellStart"/>
            <w:r>
              <w:rPr>
                <w:rFonts w:hint="cs"/>
                <w:cs/>
                <w:lang w:bidi="th-TH"/>
              </w:rPr>
              <w:t>กรณ์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กิตติสมร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กลุ่มการศึกษา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r>
              <w:t>A-Math</w:t>
            </w:r>
          </w:p>
          <w:p w:rsidR="00CF2AAD" w:rsidRDefault="00CF2AAD" w:rsidP="00CF2AAD">
            <w:pPr>
              <w:rPr>
                <w:cs/>
              </w:rPr>
            </w:pP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</w:tc>
        <w:tc>
          <w:tcPr>
            <w:tcW w:w="2830" w:type="dxa"/>
          </w:tcPr>
          <w:p w:rsidR="00CF2AAD" w:rsidRDefault="00CF2AAD" w:rsidP="00CF2AAD">
            <w:pPr>
              <w:pStyle w:val="ac"/>
              <w:widowControl/>
              <w:numPr>
                <w:ilvl w:val="0"/>
                <w:numId w:val="46"/>
              </w:numPr>
              <w:ind w:left="261" w:hanging="283"/>
            </w:pPr>
            <w:r w:rsidRPr="003207D7">
              <w:rPr>
                <w:rFonts w:hint="cs"/>
                <w:cs/>
                <w:lang w:bidi="th-TH"/>
              </w:rPr>
              <w:t>ด</w:t>
            </w:r>
            <w:r w:rsidRPr="003207D7">
              <w:rPr>
                <w:rFonts w:hint="cs"/>
                <w:cs/>
              </w:rPr>
              <w:t>.</w:t>
            </w:r>
            <w:r w:rsidRPr="003207D7">
              <w:rPr>
                <w:rFonts w:hint="cs"/>
                <w:cs/>
                <w:lang w:bidi="th-TH"/>
              </w:rPr>
              <w:t>ช</w:t>
            </w:r>
            <w:r w:rsidRPr="003207D7">
              <w:rPr>
                <w:rFonts w:hint="cs"/>
                <w:cs/>
              </w:rPr>
              <w:t xml:space="preserve">.  </w:t>
            </w:r>
            <w:proofErr w:type="spellStart"/>
            <w:r w:rsidRPr="003207D7">
              <w:rPr>
                <w:rFonts w:hint="cs"/>
                <w:cs/>
                <w:lang w:bidi="th-TH"/>
              </w:rPr>
              <w:t>ฐปน</w:t>
            </w:r>
            <w:proofErr w:type="spellEnd"/>
            <w:r w:rsidRPr="003207D7">
              <w:rPr>
                <w:rFonts w:hint="cs"/>
                <w:cs/>
                <w:lang w:bidi="th-TH"/>
              </w:rPr>
              <w:t xml:space="preserve">ชล  </w:t>
            </w:r>
            <w:proofErr w:type="spellStart"/>
            <w:r w:rsidRPr="003207D7">
              <w:rPr>
                <w:rFonts w:hint="cs"/>
                <w:cs/>
                <w:lang w:bidi="th-TH"/>
              </w:rPr>
              <w:t>อินทพงษ์</w:t>
            </w:r>
            <w:proofErr w:type="spellEnd"/>
          </w:p>
          <w:p w:rsidR="00CF2AAD" w:rsidRPr="003207D7" w:rsidRDefault="00CF2AAD" w:rsidP="00CF2AAD">
            <w:pPr>
              <w:pStyle w:val="ac"/>
              <w:widowControl/>
              <w:numPr>
                <w:ilvl w:val="0"/>
                <w:numId w:val="46"/>
              </w:numPr>
              <w:ind w:left="261" w:hanging="283"/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ชยานนท์</w:t>
            </w:r>
            <w:r>
              <w:rPr>
                <w:rFonts w:hint="cs"/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  <w:lang w:bidi="th-TH"/>
              </w:rPr>
              <w:t>อินทรา</w:t>
            </w:r>
            <w:proofErr w:type="spellEnd"/>
            <w:r>
              <w:rPr>
                <w:rFonts w:hint="cs"/>
                <w:cs/>
                <w:lang w:bidi="th-TH"/>
              </w:rPr>
              <w:t>นุ</w:t>
            </w:r>
            <w:proofErr w:type="spellStart"/>
            <w:r>
              <w:rPr>
                <w:rFonts w:hint="cs"/>
                <w:cs/>
                <w:lang w:bidi="th-TH"/>
              </w:rPr>
              <w:t>กูล</w:t>
            </w:r>
            <w:proofErr w:type="spellEnd"/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Pr="0059113E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กลุ่มการศึกษา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proofErr w:type="spellStart"/>
            <w:r>
              <w:t>sudoku</w:t>
            </w:r>
            <w:proofErr w:type="spellEnd"/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สุ</w:t>
            </w:r>
            <w:proofErr w:type="spellStart"/>
            <w:r>
              <w:rPr>
                <w:rFonts w:hint="cs"/>
                <w:cs/>
                <w:lang w:bidi="th-TH"/>
              </w:rPr>
              <w:t>ริชญา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ถิ่นถา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กลุ่มการศึกษา</w:t>
            </w:r>
          </w:p>
        </w:tc>
      </w:tr>
      <w:tr w:rsidR="00CF2AAD" w:rsidRPr="00CB4BA8" w:rsidTr="00CF2AAD">
        <w:tc>
          <w:tcPr>
            <w:tcW w:w="10207" w:type="dxa"/>
            <w:gridSpan w:val="6"/>
          </w:tcPr>
          <w:p w:rsidR="00CF2AAD" w:rsidRPr="00984AE1" w:rsidRDefault="00CF2AAD" w:rsidP="00CF2AAD">
            <w:pPr>
              <w:jc w:val="center"/>
              <w:rPr>
                <w:b/>
                <w:bCs/>
                <w:cs/>
                <w:lang w:bidi="th-TH"/>
              </w:rPr>
            </w:pPr>
            <w:r w:rsidRPr="00984AE1">
              <w:rPr>
                <w:b/>
                <w:bCs/>
                <w:cs/>
                <w:lang w:bidi="th-TH"/>
              </w:rPr>
              <w:t xml:space="preserve">การแข่งขันศิลปหัตถกรรมนักเรียน  ครั้งที่  </w:t>
            </w:r>
            <w:r w:rsidRPr="00984AE1">
              <w:rPr>
                <w:b/>
                <w:bCs/>
              </w:rPr>
              <w:t xml:space="preserve">67  </w:t>
            </w:r>
            <w:r w:rsidRPr="00984AE1">
              <w:rPr>
                <w:b/>
                <w:bCs/>
                <w:cs/>
                <w:lang w:bidi="th-TH"/>
              </w:rPr>
              <w:t xml:space="preserve">ปีการศึกษา  </w:t>
            </w:r>
            <w:r w:rsidRPr="00984AE1">
              <w:rPr>
                <w:b/>
                <w:bCs/>
              </w:rPr>
              <w:t xml:space="preserve">2560   </w:t>
            </w:r>
            <w:r w:rsidRPr="00984AE1">
              <w:rPr>
                <w:b/>
                <w:bCs/>
                <w:cs/>
                <w:lang w:bidi="th-TH"/>
              </w:rPr>
              <w:t>ระดับเขตพื้นที่การศึกษา</w:t>
            </w:r>
          </w:p>
        </w:tc>
      </w:tr>
      <w:tr w:rsidR="00CF2AAD" w:rsidRPr="00CB4BA8" w:rsidTr="00CF2AAD">
        <w:tc>
          <w:tcPr>
            <w:tcW w:w="460" w:type="dxa"/>
            <w:vMerge w:val="restart"/>
          </w:tcPr>
          <w:p w:rsidR="00CF2AAD" w:rsidRPr="00CB4BA8" w:rsidRDefault="00CF2AAD" w:rsidP="00CF2AAD">
            <w:pPr>
              <w:jc w:val="center"/>
            </w:pPr>
            <w:r>
              <w:t>5</w:t>
            </w: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อัจฉริยภาพทางคณิตศาสตร์</w:t>
            </w:r>
            <w:r>
              <w:rPr>
                <w:rFonts w:hint="cs"/>
                <w:cs/>
              </w:rPr>
              <w:t xml:space="preserve">  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4 -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 w:rsidRPr="000620C0">
              <w:rPr>
                <w:cs/>
                <w:lang w:bidi="th-TH"/>
              </w:rPr>
              <w:t>ด</w:t>
            </w:r>
            <w:r w:rsidRPr="000620C0">
              <w:rPr>
                <w:cs/>
              </w:rPr>
              <w:t>.</w:t>
            </w:r>
            <w:r w:rsidRPr="000620C0">
              <w:rPr>
                <w:cs/>
                <w:lang w:bidi="th-TH"/>
              </w:rPr>
              <w:t>ช</w:t>
            </w:r>
            <w:r w:rsidRPr="000620C0">
              <w:rPr>
                <w:cs/>
              </w:rPr>
              <w:t xml:space="preserve">. </w:t>
            </w:r>
            <w:proofErr w:type="spellStart"/>
            <w:r w:rsidRPr="000620C0">
              <w:rPr>
                <w:cs/>
                <w:lang w:bidi="th-TH"/>
              </w:rPr>
              <w:t>ปภัง</w:t>
            </w:r>
            <w:proofErr w:type="spellEnd"/>
            <w:r w:rsidRPr="000620C0">
              <w:rPr>
                <w:cs/>
                <w:lang w:bidi="th-TH"/>
              </w:rPr>
              <w:t>กร</w:t>
            </w:r>
            <w:r w:rsidRPr="000620C0">
              <w:rPr>
                <w:cs/>
              </w:rPr>
              <w:t xml:space="preserve">   </w:t>
            </w:r>
            <w:r w:rsidRPr="000620C0">
              <w:rPr>
                <w:cs/>
                <w:lang w:bidi="th-TH"/>
              </w:rPr>
              <w:t>เปาเล้ง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เขตพื้นทีการศึกษาฯ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โครงงานคณิตศาสตร์ประเภทสร้างทฤษฎี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4 -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  <w:p w:rsidR="00CF2AAD" w:rsidRPr="000620C0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t xml:space="preserve">1.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กฤษณะพัฒน์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สมยะ</w:t>
            </w:r>
          </w:p>
          <w:p w:rsidR="00CF2AAD" w:rsidRDefault="00CF2AAD" w:rsidP="00CF2AAD">
            <w:r>
              <w:t xml:space="preserve">2.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ธรรม์ป</w:t>
            </w:r>
            <w:proofErr w:type="spellEnd"/>
            <w:r>
              <w:rPr>
                <w:rFonts w:hint="cs"/>
                <w:cs/>
                <w:lang w:bidi="th-TH"/>
              </w:rPr>
              <w:t>พร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ธรรมใจ</w:t>
            </w:r>
          </w:p>
          <w:p w:rsidR="00CF2AAD" w:rsidRPr="000620C0" w:rsidRDefault="00CF2AAD" w:rsidP="00CF2AAD">
            <w:r w:rsidRPr="00D5675D">
              <w:rPr>
                <w:sz w:val="28"/>
              </w:rPr>
              <w:t xml:space="preserve">3.  </w:t>
            </w:r>
            <w:r w:rsidRPr="00D5675D">
              <w:rPr>
                <w:rFonts w:hint="cs"/>
                <w:sz w:val="28"/>
                <w:cs/>
                <w:lang w:bidi="th-TH"/>
              </w:rPr>
              <w:t>ด</w:t>
            </w:r>
            <w:r w:rsidRPr="00D5675D">
              <w:rPr>
                <w:rFonts w:hint="cs"/>
                <w:cs/>
              </w:rPr>
              <w:t>.</w:t>
            </w:r>
            <w:r w:rsidRPr="00D5675D">
              <w:rPr>
                <w:rFonts w:hint="cs"/>
                <w:sz w:val="28"/>
                <w:cs/>
                <w:lang w:bidi="th-TH"/>
              </w:rPr>
              <w:t>ญ</w:t>
            </w:r>
            <w:r w:rsidRPr="00D5675D">
              <w:rPr>
                <w:rFonts w:hint="cs"/>
                <w:cs/>
              </w:rPr>
              <w:t xml:space="preserve">.  </w:t>
            </w:r>
            <w:r w:rsidRPr="00D5675D">
              <w:rPr>
                <w:rFonts w:hint="cs"/>
                <w:sz w:val="28"/>
                <w:cs/>
                <w:lang w:bidi="th-TH"/>
              </w:rPr>
              <w:t>ปุณฑริก  หาญณรงค์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Pr="000620C0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Pr="00CB4BA8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เขตพื้นทีการศึกษาฯ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widowControl/>
              <w:jc w:val="center"/>
              <w:rPr>
                <w:cs/>
              </w:rPr>
            </w:pP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สร้างสรรค์ผลงานคณิตศาสตร์โดยใช้โปรแกรม</w:t>
            </w:r>
            <w:r>
              <w:rPr>
                <w:rFonts w:hint="cs"/>
                <w:cs/>
              </w:rPr>
              <w:t xml:space="preserve">  </w:t>
            </w:r>
            <w:r>
              <w:t>GSP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>
              <w:t>1.</w:t>
            </w:r>
            <w:r>
              <w:rPr>
                <w:rFonts w:hint="cs"/>
                <w:cs/>
              </w:rPr>
              <w:t xml:space="preserve">  </w:t>
            </w:r>
            <w:r w:rsidRPr="00D5675D">
              <w:rPr>
                <w:rFonts w:hint="cs"/>
                <w:sz w:val="28"/>
                <w:cs/>
                <w:lang w:bidi="th-TH"/>
              </w:rPr>
              <w:t>ด</w:t>
            </w:r>
            <w:r w:rsidRPr="00D5675D">
              <w:rPr>
                <w:rFonts w:hint="cs"/>
                <w:cs/>
              </w:rPr>
              <w:t>.</w:t>
            </w:r>
            <w:r w:rsidRPr="00D5675D">
              <w:rPr>
                <w:rFonts w:hint="cs"/>
                <w:sz w:val="28"/>
                <w:cs/>
                <w:lang w:bidi="th-TH"/>
              </w:rPr>
              <w:t>ช</w:t>
            </w:r>
            <w:r w:rsidRPr="00D5675D">
              <w:rPr>
                <w:rFonts w:hint="cs"/>
                <w:cs/>
              </w:rPr>
              <w:t xml:space="preserve">. </w:t>
            </w:r>
            <w:r w:rsidRPr="00D5675D">
              <w:rPr>
                <w:rFonts w:hint="cs"/>
                <w:sz w:val="28"/>
                <w:cs/>
                <w:lang w:bidi="th-TH"/>
              </w:rPr>
              <w:t>วิโรจน์รัตน์</w:t>
            </w:r>
            <w:r w:rsidRPr="00D5675D">
              <w:rPr>
                <w:rFonts w:hint="cs"/>
                <w:cs/>
              </w:rPr>
              <w:t xml:space="preserve">  </w:t>
            </w:r>
            <w:r w:rsidRPr="00D5675D">
              <w:rPr>
                <w:rFonts w:hint="cs"/>
                <w:sz w:val="28"/>
                <w:cs/>
                <w:lang w:bidi="th-TH"/>
              </w:rPr>
              <w:t>จรรยาสิทธิ์</w:t>
            </w:r>
          </w:p>
          <w:p w:rsidR="00CF2AAD" w:rsidRDefault="00CF2AAD" w:rsidP="00CF2AAD">
            <w:r>
              <w:t xml:space="preserve">2.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วิชชา</w:t>
            </w:r>
            <w:proofErr w:type="spellStart"/>
            <w:r>
              <w:rPr>
                <w:rFonts w:hint="cs"/>
                <w:cs/>
                <w:lang w:bidi="th-TH"/>
              </w:rPr>
              <w:t>กรณ์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กิตติสมร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เขตพื้นทีการศึกษาฯ</w:t>
            </w:r>
          </w:p>
        </w:tc>
      </w:tr>
      <w:tr w:rsidR="00CF2AAD" w:rsidRPr="00CB4BA8" w:rsidTr="00CF2AAD">
        <w:tc>
          <w:tcPr>
            <w:tcW w:w="460" w:type="dxa"/>
            <w:vMerge w:val="restart"/>
          </w:tcPr>
          <w:p w:rsidR="00CF2AAD" w:rsidRDefault="00CF2AAD" w:rsidP="00CF2AAD">
            <w:pPr>
              <w:jc w:val="center"/>
            </w:pPr>
          </w:p>
          <w:p w:rsidR="00CF2AAD" w:rsidRPr="00CB4BA8" w:rsidRDefault="00CF2AAD" w:rsidP="00CF2AAD">
            <w:pPr>
              <w:jc w:val="center"/>
            </w:pPr>
            <w:r>
              <w:t>6</w:t>
            </w:r>
          </w:p>
        </w:tc>
        <w:tc>
          <w:tcPr>
            <w:tcW w:w="2795" w:type="dxa"/>
          </w:tcPr>
          <w:p w:rsidR="00CF2AAD" w:rsidRDefault="00CF2AAD" w:rsidP="00CF2AAD">
            <w:proofErr w:type="spellStart"/>
            <w:r>
              <w:t>sudoku</w:t>
            </w:r>
            <w:proofErr w:type="spellEnd"/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สุ</w:t>
            </w:r>
            <w:proofErr w:type="spellStart"/>
            <w:r>
              <w:rPr>
                <w:rFonts w:hint="cs"/>
                <w:cs/>
                <w:lang w:bidi="th-TH"/>
              </w:rPr>
              <w:t>ริชญา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ถิ่นถา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เขตพื้นทีการศึกษาฯ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r>
              <w:t>A-Math</w:t>
            </w:r>
          </w:p>
          <w:p w:rsidR="00CF2AAD" w:rsidRDefault="00CF2AAD" w:rsidP="00CF2AAD">
            <w:pPr>
              <w:rPr>
                <w:cs/>
              </w:rPr>
            </w:pP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</w:tc>
        <w:tc>
          <w:tcPr>
            <w:tcW w:w="2830" w:type="dxa"/>
          </w:tcPr>
          <w:p w:rsidR="00CF2AAD" w:rsidRPr="00B67E24" w:rsidRDefault="00CF2AAD" w:rsidP="00CF2AAD">
            <w:r w:rsidRPr="00B67E24">
              <w:rPr>
                <w:rFonts w:hint="cs"/>
                <w:cs/>
                <w:lang w:bidi="th-TH"/>
              </w:rPr>
              <w:t>ด</w:t>
            </w:r>
            <w:r w:rsidRPr="00B67E24">
              <w:rPr>
                <w:rFonts w:hint="cs"/>
                <w:cs/>
              </w:rPr>
              <w:t>.</w:t>
            </w:r>
            <w:r w:rsidRPr="00B67E24">
              <w:rPr>
                <w:rFonts w:hint="cs"/>
                <w:cs/>
                <w:lang w:bidi="th-TH"/>
              </w:rPr>
              <w:t>ช</w:t>
            </w:r>
            <w:r w:rsidRPr="00B67E24">
              <w:rPr>
                <w:rFonts w:hint="cs"/>
                <w:cs/>
              </w:rPr>
              <w:t xml:space="preserve">.  </w:t>
            </w:r>
            <w:proofErr w:type="spellStart"/>
            <w:r w:rsidRPr="00B67E24">
              <w:rPr>
                <w:rFonts w:hint="cs"/>
                <w:cs/>
                <w:lang w:bidi="th-TH"/>
              </w:rPr>
              <w:t>ฐปน</w:t>
            </w:r>
            <w:proofErr w:type="spellEnd"/>
            <w:r w:rsidRPr="00B67E24">
              <w:rPr>
                <w:rFonts w:hint="cs"/>
                <w:cs/>
                <w:lang w:bidi="th-TH"/>
              </w:rPr>
              <w:t>ชล</w:t>
            </w:r>
            <w:r w:rsidRPr="00B67E24">
              <w:rPr>
                <w:rFonts w:hint="cs"/>
                <w:cs/>
              </w:rPr>
              <w:t xml:space="preserve">  </w:t>
            </w:r>
            <w:proofErr w:type="spellStart"/>
            <w:r w:rsidRPr="00B67E24">
              <w:rPr>
                <w:rFonts w:hint="cs"/>
                <w:cs/>
                <w:lang w:bidi="th-TH"/>
              </w:rPr>
              <w:t>อินทพงษ์</w:t>
            </w:r>
            <w:proofErr w:type="spellEnd"/>
          </w:p>
          <w:p w:rsidR="00CF2AAD" w:rsidRPr="00B67E24" w:rsidRDefault="00CF2AAD" w:rsidP="00CF2AAD">
            <w:r w:rsidRPr="00B67E24">
              <w:rPr>
                <w:rFonts w:hint="cs"/>
                <w:cs/>
                <w:lang w:bidi="th-TH"/>
              </w:rPr>
              <w:t>ด</w:t>
            </w:r>
            <w:r w:rsidRPr="00B67E24">
              <w:rPr>
                <w:rFonts w:hint="cs"/>
                <w:cs/>
              </w:rPr>
              <w:t>.</w:t>
            </w:r>
            <w:r w:rsidRPr="00B67E24">
              <w:rPr>
                <w:rFonts w:hint="cs"/>
                <w:cs/>
                <w:lang w:bidi="th-TH"/>
              </w:rPr>
              <w:t>ช</w:t>
            </w:r>
            <w:r w:rsidRPr="00B67E24">
              <w:rPr>
                <w:rFonts w:hint="cs"/>
                <w:cs/>
              </w:rPr>
              <w:t xml:space="preserve">. </w:t>
            </w:r>
            <w:r w:rsidRPr="00B67E24">
              <w:rPr>
                <w:rFonts w:hint="cs"/>
                <w:cs/>
                <w:lang w:bidi="th-TH"/>
              </w:rPr>
              <w:t>ชยานนท์</w:t>
            </w:r>
            <w:r w:rsidRPr="00B67E24">
              <w:rPr>
                <w:rFonts w:hint="cs"/>
                <w:cs/>
              </w:rPr>
              <w:t xml:space="preserve">  </w:t>
            </w:r>
            <w:proofErr w:type="spellStart"/>
            <w:r w:rsidRPr="00B67E24">
              <w:rPr>
                <w:rFonts w:hint="cs"/>
                <w:cs/>
                <w:lang w:bidi="th-TH"/>
              </w:rPr>
              <w:t>อินทรา</w:t>
            </w:r>
            <w:proofErr w:type="spellEnd"/>
            <w:r w:rsidRPr="00B67E24">
              <w:rPr>
                <w:rFonts w:hint="cs"/>
                <w:cs/>
                <w:lang w:bidi="th-TH"/>
              </w:rPr>
              <w:t>นุ</w:t>
            </w:r>
            <w:proofErr w:type="spellStart"/>
            <w:r w:rsidRPr="00B67E24">
              <w:rPr>
                <w:rFonts w:hint="cs"/>
                <w:cs/>
                <w:lang w:bidi="th-TH"/>
              </w:rPr>
              <w:t>กูล</w:t>
            </w:r>
            <w:proofErr w:type="spellEnd"/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rPr>
                <w:rFonts w:hint="cs"/>
                <w:cs/>
              </w:rPr>
              <w:t xml:space="preserve"> </w:t>
            </w:r>
            <w:r>
              <w:t>2</w:t>
            </w:r>
          </w:p>
          <w:p w:rsidR="00CF2AAD" w:rsidRPr="0059113E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เหรียญเงิน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เขตพื้นทีการศึกษาฯ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อัจฉริยภาพทางคณิตศาสตร์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1 -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3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.3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r>
              <w:rPr>
                <w:rFonts w:hint="cs"/>
                <w:cs/>
                <w:lang w:bidi="th-TH"/>
              </w:rPr>
              <w:t>สิ</w:t>
            </w:r>
            <w:proofErr w:type="spellStart"/>
            <w:r>
              <w:rPr>
                <w:rFonts w:hint="cs"/>
                <w:cs/>
                <w:lang w:bidi="th-TH"/>
              </w:rPr>
              <w:t>รภพ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สระทองอยู่</w:t>
            </w:r>
          </w:p>
        </w:tc>
        <w:tc>
          <w:tcPr>
            <w:tcW w:w="1797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เหรียญเงิน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เขตพื้นทีการศึกษาฯ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คิดเลขเร็ว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1 -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3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.3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ธัญญ์</w:t>
            </w:r>
            <w:proofErr w:type="spellEnd"/>
            <w:r>
              <w:rPr>
                <w:rFonts w:hint="cs"/>
                <w:cs/>
                <w:lang w:bidi="th-TH"/>
              </w:rPr>
              <w:t xml:space="preserve">  อัฐวงศ์</w:t>
            </w:r>
          </w:p>
        </w:tc>
        <w:tc>
          <w:tcPr>
            <w:tcW w:w="1797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เหรียญทองแดง</w:t>
            </w:r>
          </w:p>
        </w:tc>
        <w:tc>
          <w:tcPr>
            <w:tcW w:w="101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เขตพื้นทีการศึกษาฯ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คิดเลขเร็ว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4 -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rPr>
                <w:cs/>
              </w:rPr>
            </w:pP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ภูษณิษา</w:t>
            </w:r>
            <w:proofErr w:type="spellEnd"/>
            <w:r>
              <w:rPr>
                <w:rFonts w:hint="cs"/>
                <w:cs/>
                <w:lang w:bidi="th-TH"/>
              </w:rPr>
              <w:t xml:space="preserve">  พันแพง</w:t>
            </w:r>
          </w:p>
        </w:tc>
        <w:tc>
          <w:tcPr>
            <w:tcW w:w="1797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ได้เข้าร่วม</w:t>
            </w:r>
          </w:p>
        </w:tc>
        <w:tc>
          <w:tcPr>
            <w:tcW w:w="101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เขตพื้นทีการศึกษาฯ</w:t>
            </w:r>
          </w:p>
        </w:tc>
      </w:tr>
      <w:tr w:rsidR="00CF2AAD" w:rsidRPr="00CB4BA8" w:rsidTr="00CF2AAD">
        <w:tc>
          <w:tcPr>
            <w:tcW w:w="10207" w:type="dxa"/>
            <w:gridSpan w:val="6"/>
          </w:tcPr>
          <w:p w:rsidR="00CF2AAD" w:rsidRDefault="00CF2AAD" w:rsidP="00CF2AAD">
            <w:pPr>
              <w:jc w:val="center"/>
              <w:rPr>
                <w:cs/>
                <w:lang w:bidi="th-TH"/>
              </w:rPr>
            </w:pPr>
            <w:r>
              <w:rPr>
                <w:rFonts w:hint="cs"/>
                <w:b/>
                <w:bCs/>
                <w:cs/>
                <w:lang w:bidi="th-TH"/>
              </w:rPr>
              <w:t>การแข่งขันศิลปหัตถกรรมนักเรียน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rFonts w:hint="cs"/>
                <w:b/>
                <w:bCs/>
                <w:cs/>
                <w:lang w:bidi="th-TH"/>
              </w:rPr>
              <w:t>ครั้งที่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b/>
                <w:bCs/>
              </w:rPr>
              <w:t>67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rFonts w:hint="cs"/>
                <w:b/>
                <w:bCs/>
                <w:cs/>
                <w:lang w:bidi="th-TH"/>
              </w:rPr>
              <w:t>ปีการศึกษา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b/>
                <w:bCs/>
              </w:rPr>
              <w:t xml:space="preserve">2560   </w:t>
            </w:r>
            <w:r>
              <w:rPr>
                <w:rFonts w:hint="cs"/>
                <w:b/>
                <w:bCs/>
                <w:cs/>
                <w:lang w:bidi="th-TH"/>
              </w:rPr>
              <w:t>ระดับภาค</w:t>
            </w:r>
          </w:p>
        </w:tc>
      </w:tr>
      <w:tr w:rsidR="00CF2AAD" w:rsidRPr="00CB4BA8" w:rsidTr="00CF2AAD">
        <w:tc>
          <w:tcPr>
            <w:tcW w:w="460" w:type="dxa"/>
            <w:vMerge w:val="restart"/>
          </w:tcPr>
          <w:p w:rsidR="00CF2AAD" w:rsidRPr="00CB4BA8" w:rsidRDefault="00CF2AAD" w:rsidP="00CF2AAD">
            <w:pPr>
              <w:jc w:val="center"/>
            </w:pPr>
            <w:r>
              <w:t>7</w:t>
            </w:r>
          </w:p>
        </w:tc>
        <w:tc>
          <w:tcPr>
            <w:tcW w:w="2795" w:type="dxa"/>
          </w:tcPr>
          <w:p w:rsidR="00CF2AAD" w:rsidRDefault="00CF2AAD" w:rsidP="00CF2AAD">
            <w:proofErr w:type="spellStart"/>
            <w:r>
              <w:t>sudoku</w:t>
            </w:r>
            <w:proofErr w:type="spellEnd"/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สุ</w:t>
            </w:r>
            <w:proofErr w:type="spellStart"/>
            <w:r>
              <w:rPr>
                <w:rFonts w:hint="cs"/>
                <w:cs/>
                <w:lang w:bidi="th-TH"/>
              </w:rPr>
              <w:t>ริชญา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ถิ่นถา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rPr>
                <w:rFonts w:hint="cs"/>
                <w:cs/>
              </w:rPr>
              <w:t xml:space="preserve"> </w:t>
            </w:r>
            <w:r>
              <w:t>2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ภาค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อัจฉริยภาพทางคณิตศาสตร์</w:t>
            </w:r>
            <w:r>
              <w:rPr>
                <w:rFonts w:hint="cs"/>
                <w:cs/>
              </w:rPr>
              <w:t xml:space="preserve">  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4 -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 w:rsidRPr="000620C0">
              <w:rPr>
                <w:cs/>
                <w:lang w:bidi="th-TH"/>
              </w:rPr>
              <w:t>ด</w:t>
            </w:r>
            <w:r w:rsidRPr="000620C0">
              <w:rPr>
                <w:cs/>
              </w:rPr>
              <w:t>.</w:t>
            </w:r>
            <w:r w:rsidRPr="000620C0">
              <w:rPr>
                <w:cs/>
                <w:lang w:bidi="th-TH"/>
              </w:rPr>
              <w:t>ช</w:t>
            </w:r>
            <w:r w:rsidRPr="000620C0">
              <w:rPr>
                <w:cs/>
              </w:rPr>
              <w:t xml:space="preserve">. </w:t>
            </w:r>
            <w:proofErr w:type="spellStart"/>
            <w:r w:rsidRPr="000620C0">
              <w:rPr>
                <w:cs/>
                <w:lang w:bidi="th-TH"/>
              </w:rPr>
              <w:t>ปภัง</w:t>
            </w:r>
            <w:proofErr w:type="spellEnd"/>
            <w:r w:rsidRPr="000620C0">
              <w:rPr>
                <w:cs/>
                <w:lang w:bidi="th-TH"/>
              </w:rPr>
              <w:t>กร</w:t>
            </w:r>
            <w:r w:rsidRPr="000620C0">
              <w:rPr>
                <w:cs/>
              </w:rPr>
              <w:t xml:space="preserve">   </w:t>
            </w:r>
            <w:r w:rsidRPr="000620C0">
              <w:rPr>
                <w:cs/>
                <w:lang w:bidi="th-TH"/>
              </w:rPr>
              <w:t>เปาเล้ง</w:t>
            </w:r>
          </w:p>
        </w:tc>
        <w:tc>
          <w:tcPr>
            <w:tcW w:w="1797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เหรียญเงิน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ภาค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โครงงานคณิตศาสตร์ประเภทสร้างทฤษฎี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 xml:space="preserve">4 -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  <w:p w:rsidR="00CF2AAD" w:rsidRPr="000620C0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.5</w:t>
            </w:r>
          </w:p>
        </w:tc>
        <w:tc>
          <w:tcPr>
            <w:tcW w:w="2830" w:type="dxa"/>
          </w:tcPr>
          <w:p w:rsidR="00CF2AAD" w:rsidRDefault="00CF2AAD" w:rsidP="00CF2AAD">
            <w:pPr>
              <w:rPr>
                <w:cs/>
              </w:rPr>
            </w:pPr>
            <w:r>
              <w:t xml:space="preserve">1.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กฤษณะพัฒน์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สมยะ</w:t>
            </w:r>
          </w:p>
          <w:p w:rsidR="00CF2AAD" w:rsidRDefault="00CF2AAD" w:rsidP="00CF2AAD">
            <w:r>
              <w:t xml:space="preserve">2.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ธรรม์ป</w:t>
            </w:r>
            <w:proofErr w:type="spellEnd"/>
            <w:r>
              <w:rPr>
                <w:rFonts w:hint="cs"/>
                <w:cs/>
                <w:lang w:bidi="th-TH"/>
              </w:rPr>
              <w:t>พร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ธรรมใจ</w:t>
            </w:r>
          </w:p>
          <w:p w:rsidR="00CF2AAD" w:rsidRPr="000620C0" w:rsidRDefault="00CF2AAD" w:rsidP="00CF2AAD">
            <w:r w:rsidRPr="00D5675D">
              <w:rPr>
                <w:sz w:val="28"/>
              </w:rPr>
              <w:t xml:space="preserve">3.  </w:t>
            </w:r>
            <w:r w:rsidRPr="00D5675D">
              <w:rPr>
                <w:rFonts w:hint="cs"/>
                <w:sz w:val="28"/>
                <w:cs/>
                <w:lang w:bidi="th-TH"/>
              </w:rPr>
              <w:t>ด</w:t>
            </w:r>
            <w:r w:rsidRPr="00D5675D">
              <w:rPr>
                <w:rFonts w:hint="cs"/>
                <w:cs/>
              </w:rPr>
              <w:t>.</w:t>
            </w:r>
            <w:r w:rsidRPr="00D5675D">
              <w:rPr>
                <w:rFonts w:hint="cs"/>
                <w:sz w:val="28"/>
                <w:cs/>
                <w:lang w:bidi="th-TH"/>
              </w:rPr>
              <w:t>ญ</w:t>
            </w:r>
            <w:r w:rsidRPr="00D5675D">
              <w:rPr>
                <w:rFonts w:hint="cs"/>
                <w:cs/>
              </w:rPr>
              <w:t xml:space="preserve">.  </w:t>
            </w:r>
            <w:r w:rsidRPr="00D5675D">
              <w:rPr>
                <w:rFonts w:hint="cs"/>
                <w:sz w:val="28"/>
                <w:cs/>
                <w:lang w:bidi="th-TH"/>
              </w:rPr>
              <w:t>ปุณฑริก  หาญณรงค์</w:t>
            </w:r>
          </w:p>
        </w:tc>
        <w:tc>
          <w:tcPr>
            <w:tcW w:w="1797" w:type="dxa"/>
          </w:tcPr>
          <w:p w:rsidR="00CF2AAD" w:rsidRPr="000620C0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เหรียญเงิน</w:t>
            </w:r>
          </w:p>
        </w:tc>
        <w:tc>
          <w:tcPr>
            <w:tcW w:w="1015" w:type="dxa"/>
          </w:tcPr>
          <w:p w:rsidR="00CF2AAD" w:rsidRPr="00CB4BA8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ภาค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สร้างสรรค์ผลงานคณิตศาสตร์โดยใช้โปรแกรม</w:t>
            </w:r>
            <w:r>
              <w:rPr>
                <w:rFonts w:hint="cs"/>
                <w:cs/>
              </w:rPr>
              <w:t xml:space="preserve">  </w:t>
            </w:r>
            <w:r>
              <w:t>GSP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>
              <w:t>1.</w:t>
            </w:r>
            <w:r>
              <w:rPr>
                <w:rFonts w:hint="cs"/>
                <w:cs/>
              </w:rPr>
              <w:t xml:space="preserve">  </w:t>
            </w:r>
            <w:r w:rsidRPr="00D5675D">
              <w:rPr>
                <w:rFonts w:hint="cs"/>
                <w:sz w:val="28"/>
                <w:cs/>
                <w:lang w:bidi="th-TH"/>
              </w:rPr>
              <w:t>ด</w:t>
            </w:r>
            <w:r w:rsidRPr="00D5675D">
              <w:rPr>
                <w:rFonts w:hint="cs"/>
                <w:cs/>
              </w:rPr>
              <w:t>.</w:t>
            </w:r>
            <w:r w:rsidRPr="00D5675D">
              <w:rPr>
                <w:rFonts w:hint="cs"/>
                <w:sz w:val="28"/>
                <w:cs/>
                <w:lang w:bidi="th-TH"/>
              </w:rPr>
              <w:t>ช</w:t>
            </w:r>
            <w:r w:rsidRPr="00D5675D">
              <w:rPr>
                <w:rFonts w:hint="cs"/>
                <w:cs/>
              </w:rPr>
              <w:t xml:space="preserve">. </w:t>
            </w:r>
            <w:r w:rsidRPr="00D5675D">
              <w:rPr>
                <w:rFonts w:hint="cs"/>
                <w:sz w:val="28"/>
                <w:cs/>
                <w:lang w:bidi="th-TH"/>
              </w:rPr>
              <w:t>วิโรจน์รัตน์</w:t>
            </w:r>
            <w:r w:rsidRPr="00D5675D">
              <w:rPr>
                <w:rFonts w:hint="cs"/>
                <w:cs/>
              </w:rPr>
              <w:t xml:space="preserve">  </w:t>
            </w:r>
            <w:r w:rsidRPr="00D5675D">
              <w:rPr>
                <w:rFonts w:hint="cs"/>
                <w:sz w:val="28"/>
                <w:cs/>
                <w:lang w:bidi="th-TH"/>
              </w:rPr>
              <w:t>จรรยาสิทธิ์</w:t>
            </w:r>
          </w:p>
          <w:p w:rsidR="00CF2AAD" w:rsidRDefault="00CF2AAD" w:rsidP="00CF2AAD">
            <w:r>
              <w:t xml:space="preserve">2.  </w:t>
            </w: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วิชชา</w:t>
            </w:r>
            <w:proofErr w:type="spellStart"/>
            <w:r>
              <w:rPr>
                <w:rFonts w:hint="cs"/>
                <w:cs/>
                <w:lang w:bidi="th-TH"/>
              </w:rPr>
              <w:t>กรณ์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กิตติสมร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ภาค</w:t>
            </w:r>
          </w:p>
        </w:tc>
      </w:tr>
      <w:tr w:rsidR="00CF2AAD" w:rsidRPr="00CB4BA8" w:rsidTr="00CF2AAD">
        <w:tc>
          <w:tcPr>
            <w:tcW w:w="10207" w:type="dxa"/>
            <w:gridSpan w:val="6"/>
          </w:tcPr>
          <w:p w:rsidR="00CF2AAD" w:rsidRPr="00984AE1" w:rsidRDefault="00CF2AAD" w:rsidP="00CF2AAD">
            <w:pPr>
              <w:jc w:val="center"/>
              <w:rPr>
                <w:b/>
                <w:bCs/>
                <w:cs/>
                <w:lang w:bidi="th-TH"/>
              </w:rPr>
            </w:pPr>
            <w:r w:rsidRPr="00984AE1">
              <w:rPr>
                <w:b/>
                <w:bCs/>
                <w:cs/>
                <w:lang w:bidi="th-TH"/>
              </w:rPr>
              <w:t>การแข่งขัน</w:t>
            </w:r>
            <w:r>
              <w:rPr>
                <w:b/>
                <w:bCs/>
                <w:cs/>
                <w:lang w:bidi="th-TH"/>
              </w:rPr>
              <w:t>ศิลปหัตถกรรมนักเรียน  ครั้งที่</w:t>
            </w:r>
            <w:r>
              <w:rPr>
                <w:rFonts w:hint="cs"/>
                <w:b/>
                <w:bCs/>
                <w:cs/>
                <w:lang w:bidi="th-TH"/>
              </w:rPr>
              <w:t xml:space="preserve"> </w:t>
            </w:r>
            <w:r w:rsidRPr="00984AE1">
              <w:rPr>
                <w:b/>
                <w:bCs/>
              </w:rPr>
              <w:t xml:space="preserve">67  </w:t>
            </w:r>
            <w:r w:rsidRPr="00984AE1">
              <w:rPr>
                <w:b/>
                <w:bCs/>
                <w:cs/>
                <w:lang w:bidi="th-TH"/>
              </w:rPr>
              <w:t xml:space="preserve">ปีการศึกษา </w:t>
            </w:r>
            <w:r>
              <w:rPr>
                <w:b/>
                <w:bCs/>
              </w:rPr>
              <w:t xml:space="preserve">2560 </w:t>
            </w:r>
            <w:r w:rsidRPr="00984AE1">
              <w:rPr>
                <w:b/>
                <w:bCs/>
                <w:cs/>
                <w:lang w:bidi="th-TH"/>
              </w:rPr>
              <w:t>ระดับประเทศ</w:t>
            </w:r>
          </w:p>
        </w:tc>
      </w:tr>
      <w:tr w:rsidR="00CF2AAD" w:rsidRPr="00CB4BA8" w:rsidTr="00CF2AAD">
        <w:tc>
          <w:tcPr>
            <w:tcW w:w="460" w:type="dxa"/>
          </w:tcPr>
          <w:p w:rsidR="00CF2AAD" w:rsidRPr="00F54422" w:rsidRDefault="00CF2AAD" w:rsidP="00CF2AAD">
            <w:pPr>
              <w:jc w:val="center"/>
            </w:pPr>
            <w:r>
              <w:t>8</w:t>
            </w:r>
          </w:p>
        </w:tc>
        <w:tc>
          <w:tcPr>
            <w:tcW w:w="2795" w:type="dxa"/>
          </w:tcPr>
          <w:p w:rsidR="00CF2AAD" w:rsidRDefault="00CF2AAD" w:rsidP="00CF2AAD">
            <w:proofErr w:type="spellStart"/>
            <w:r>
              <w:t>sudoku</w:t>
            </w:r>
            <w:proofErr w:type="spellEnd"/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สุ</w:t>
            </w:r>
            <w:proofErr w:type="spellStart"/>
            <w:r>
              <w:rPr>
                <w:rFonts w:hint="cs"/>
                <w:cs/>
                <w:lang w:bidi="th-TH"/>
              </w:rPr>
              <w:t>ริชญา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ถิ่นถา</w:t>
            </w:r>
          </w:p>
        </w:tc>
        <w:tc>
          <w:tcPr>
            <w:tcW w:w="1797" w:type="dxa"/>
          </w:tcPr>
          <w:p w:rsidR="00CF2AAD" w:rsidRDefault="00CF2AAD" w:rsidP="00CF2AAD">
            <w:r w:rsidRPr="008337D4">
              <w:rPr>
                <w:rFonts w:hint="cs"/>
                <w:cs/>
                <w:lang w:bidi="th-TH"/>
              </w:rPr>
              <w:t>เหรียญทอง</w:t>
            </w:r>
          </w:p>
          <w:p w:rsidR="00CF2AAD" w:rsidRPr="008337D4" w:rsidRDefault="00CF2AAD" w:rsidP="00CF2AAD">
            <w:r>
              <w:rPr>
                <w:rFonts w:hint="cs"/>
                <w:cs/>
                <w:lang w:bidi="th-TH"/>
              </w:rPr>
              <w:t xml:space="preserve">ลำดับที่ </w:t>
            </w:r>
            <w:r>
              <w:t xml:space="preserve"> 4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ประเทศ</w:t>
            </w:r>
          </w:p>
        </w:tc>
      </w:tr>
      <w:tr w:rsidR="00CF2AAD" w:rsidRPr="00CB4BA8" w:rsidTr="00CF2AAD">
        <w:tc>
          <w:tcPr>
            <w:tcW w:w="460" w:type="dxa"/>
          </w:tcPr>
          <w:p w:rsidR="00CF2AAD" w:rsidRPr="00CB4BA8" w:rsidRDefault="00CF2AAD" w:rsidP="00CF2AAD">
            <w:pPr>
              <w:jc w:val="center"/>
            </w:pPr>
            <w:r>
              <w:t>9</w:t>
            </w: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การแข่งขันแก้โจทย์ปัญหาทางคณิตศาสตร์</w:t>
            </w:r>
            <w:r>
              <w:rPr>
                <w:rFonts w:hint="cs"/>
                <w:cs/>
              </w:rPr>
              <w:t xml:space="preserve">  </w:t>
            </w:r>
            <w:r>
              <w:t>(TEDET)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2</w:t>
            </w:r>
          </w:p>
        </w:tc>
        <w:tc>
          <w:tcPr>
            <w:tcW w:w="2830" w:type="dxa"/>
          </w:tcPr>
          <w:p w:rsidR="00CF2AAD" w:rsidRDefault="00CF2AAD" w:rsidP="00CF2AAD">
            <w:r w:rsidRPr="000620C0">
              <w:rPr>
                <w:cs/>
                <w:lang w:bidi="th-TH"/>
              </w:rPr>
              <w:t>ด</w:t>
            </w:r>
            <w:r w:rsidRPr="000620C0">
              <w:rPr>
                <w:cs/>
              </w:rPr>
              <w:t>.</w:t>
            </w:r>
            <w:r w:rsidRPr="000620C0">
              <w:rPr>
                <w:cs/>
                <w:lang w:bidi="th-TH"/>
              </w:rPr>
              <w:t>ช</w:t>
            </w:r>
            <w:r w:rsidRPr="000620C0">
              <w:rPr>
                <w:cs/>
              </w:rPr>
              <w:t xml:space="preserve">. </w:t>
            </w:r>
            <w:proofErr w:type="spellStart"/>
            <w:r w:rsidRPr="000620C0">
              <w:rPr>
                <w:cs/>
                <w:lang w:bidi="th-TH"/>
              </w:rPr>
              <w:t>ปภัง</w:t>
            </w:r>
            <w:proofErr w:type="spellEnd"/>
            <w:r w:rsidRPr="000620C0">
              <w:rPr>
                <w:cs/>
                <w:lang w:bidi="th-TH"/>
              </w:rPr>
              <w:t>กร</w:t>
            </w:r>
            <w:r w:rsidRPr="000620C0">
              <w:rPr>
                <w:cs/>
              </w:rPr>
              <w:t xml:space="preserve">   </w:t>
            </w:r>
            <w:r w:rsidRPr="000620C0">
              <w:rPr>
                <w:cs/>
                <w:lang w:bidi="th-TH"/>
              </w:rPr>
              <w:t>เปาเล้ง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นฤดี</w:t>
            </w:r>
            <w:proofErr w:type="spellEnd"/>
            <w:r>
              <w:rPr>
                <w:rFonts w:hint="cs"/>
                <w:cs/>
                <w:lang w:bidi="th-TH"/>
              </w:rPr>
              <w:t xml:space="preserve">  ศรีเจริญภากร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ชมเชย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ชมเชย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ประเทศ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ประเทศ</w:t>
            </w:r>
          </w:p>
        </w:tc>
      </w:tr>
      <w:tr w:rsidR="00CF2AAD" w:rsidRPr="00CB4BA8" w:rsidTr="00CF2AAD">
        <w:tc>
          <w:tcPr>
            <w:tcW w:w="460" w:type="dxa"/>
            <w:vMerge w:val="restart"/>
          </w:tcPr>
          <w:p w:rsidR="00CF2AAD" w:rsidRPr="00CB4BA8" w:rsidRDefault="00CF2AAD" w:rsidP="00CF2AAD">
            <w:pPr>
              <w:jc w:val="center"/>
              <w:rPr>
                <w:cs/>
              </w:rPr>
            </w:pPr>
            <w:r>
              <w:t>10</w:t>
            </w:r>
          </w:p>
        </w:tc>
        <w:tc>
          <w:tcPr>
            <w:tcW w:w="2795" w:type="dxa"/>
            <w:vMerge w:val="restart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การแข่งขันคณิตศาสตร์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เพชรยอดมงกุฎ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ครั้งที่</w:t>
            </w:r>
            <w:r>
              <w:rPr>
                <w:rFonts w:hint="cs"/>
                <w:cs/>
              </w:rPr>
              <w:t xml:space="preserve">  </w:t>
            </w:r>
            <w:r>
              <w:t xml:space="preserve">19 </w:t>
            </w:r>
          </w:p>
          <w:p w:rsidR="00CF2AAD" w:rsidRPr="00A85D37" w:rsidRDefault="00CF2AAD" w:rsidP="00CF2AAD">
            <w:r>
              <w:t xml:space="preserve"> </w:t>
            </w:r>
            <w:r>
              <w:rPr>
                <w:rFonts w:hint="cs"/>
                <w:cs/>
                <w:lang w:bidi="th-TH"/>
              </w:rPr>
              <w:t xml:space="preserve">ปีการศึกษา  </w:t>
            </w:r>
            <w:r>
              <w:t>2560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3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3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3</w:t>
            </w:r>
          </w:p>
        </w:tc>
        <w:tc>
          <w:tcPr>
            <w:tcW w:w="2830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ภัคนันท์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บรรเลง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r>
              <w:rPr>
                <w:rFonts w:hint="cs"/>
                <w:cs/>
                <w:lang w:bidi="th-TH"/>
              </w:rPr>
              <w:t>สิ</w:t>
            </w:r>
            <w:proofErr w:type="spellStart"/>
            <w:r>
              <w:rPr>
                <w:rFonts w:hint="cs"/>
                <w:cs/>
                <w:lang w:bidi="th-TH"/>
              </w:rPr>
              <w:t>รภพ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สระทองอยู่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r>
              <w:rPr>
                <w:rFonts w:hint="cs"/>
                <w:cs/>
                <w:lang w:bidi="th-TH"/>
              </w:rPr>
              <w:t>พันธุ์นที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เพื่อนฝูง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ผ่านเกณฑ์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ได้เข้าร่วม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ประเทศ</w:t>
            </w:r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Default="00CF2AAD" w:rsidP="00CF2AAD">
            <w:pPr>
              <w:jc w:val="center"/>
            </w:pPr>
          </w:p>
        </w:tc>
        <w:tc>
          <w:tcPr>
            <w:tcW w:w="2795" w:type="dxa"/>
            <w:vMerge/>
          </w:tcPr>
          <w:p w:rsidR="00CF2AAD" w:rsidRDefault="00CF2AAD" w:rsidP="00CF2AAD">
            <w:pPr>
              <w:rPr>
                <w:cs/>
              </w:rPr>
            </w:pP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 w:rsidRPr="000620C0">
              <w:rPr>
                <w:cs/>
                <w:lang w:bidi="th-TH"/>
              </w:rPr>
              <w:t>ด</w:t>
            </w:r>
            <w:r w:rsidRPr="000620C0">
              <w:rPr>
                <w:cs/>
              </w:rPr>
              <w:t>.</w:t>
            </w:r>
            <w:r w:rsidRPr="000620C0">
              <w:rPr>
                <w:cs/>
                <w:lang w:bidi="th-TH"/>
              </w:rPr>
              <w:t>ช</w:t>
            </w:r>
            <w:r w:rsidRPr="000620C0">
              <w:rPr>
                <w:cs/>
              </w:rPr>
              <w:t xml:space="preserve">. </w:t>
            </w:r>
            <w:proofErr w:type="spellStart"/>
            <w:r w:rsidRPr="000620C0">
              <w:rPr>
                <w:cs/>
                <w:lang w:bidi="th-TH"/>
              </w:rPr>
              <w:t>ปภัง</w:t>
            </w:r>
            <w:proofErr w:type="spellEnd"/>
            <w:r w:rsidRPr="000620C0">
              <w:rPr>
                <w:cs/>
                <w:lang w:bidi="th-TH"/>
              </w:rPr>
              <w:t>กร</w:t>
            </w:r>
            <w:r w:rsidRPr="000620C0">
              <w:rPr>
                <w:cs/>
              </w:rPr>
              <w:t xml:space="preserve">   </w:t>
            </w:r>
            <w:r w:rsidRPr="000620C0">
              <w:rPr>
                <w:cs/>
                <w:lang w:bidi="th-TH"/>
              </w:rPr>
              <w:t>เปาเล้ง</w:t>
            </w:r>
          </w:p>
          <w:p w:rsidR="00CF2AAD" w:rsidRPr="00B67E24" w:rsidRDefault="00CF2AAD" w:rsidP="00CF2AAD">
            <w:r w:rsidRPr="00B67E24">
              <w:rPr>
                <w:rFonts w:hint="cs"/>
                <w:cs/>
                <w:lang w:bidi="th-TH"/>
              </w:rPr>
              <w:t>ด</w:t>
            </w:r>
            <w:r w:rsidRPr="00B67E24">
              <w:rPr>
                <w:rFonts w:hint="cs"/>
                <w:cs/>
              </w:rPr>
              <w:t>.</w:t>
            </w:r>
            <w:r w:rsidRPr="00B67E24">
              <w:rPr>
                <w:rFonts w:hint="cs"/>
                <w:cs/>
                <w:lang w:bidi="th-TH"/>
              </w:rPr>
              <w:t>ช</w:t>
            </w:r>
            <w:r w:rsidRPr="00B67E24">
              <w:rPr>
                <w:rFonts w:hint="cs"/>
                <w:cs/>
              </w:rPr>
              <w:t xml:space="preserve">. </w:t>
            </w:r>
            <w:r w:rsidRPr="00B67E24">
              <w:rPr>
                <w:rFonts w:hint="cs"/>
                <w:cs/>
                <w:lang w:bidi="th-TH"/>
              </w:rPr>
              <w:t>วิโรจน์รัตน์</w:t>
            </w:r>
            <w:r w:rsidRPr="00B67E24">
              <w:rPr>
                <w:rFonts w:hint="cs"/>
                <w:cs/>
              </w:rPr>
              <w:t xml:space="preserve">  </w:t>
            </w:r>
            <w:r w:rsidRPr="00B67E24">
              <w:rPr>
                <w:rFonts w:hint="cs"/>
                <w:cs/>
                <w:lang w:bidi="th-TH"/>
              </w:rPr>
              <w:t>จรรยาสิทธิ์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สุ</w:t>
            </w:r>
            <w:proofErr w:type="spellStart"/>
            <w:r>
              <w:rPr>
                <w:rFonts w:hint="cs"/>
                <w:cs/>
                <w:lang w:bidi="th-TH"/>
              </w:rPr>
              <w:t>ริชญา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ถิ่นถา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ได้เข้าร่วม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ประเทศ</w:t>
            </w:r>
          </w:p>
        </w:tc>
      </w:tr>
      <w:tr w:rsidR="00CF2AAD" w:rsidRPr="00CB4BA8" w:rsidTr="00CF2AAD">
        <w:tc>
          <w:tcPr>
            <w:tcW w:w="460" w:type="dxa"/>
          </w:tcPr>
          <w:p w:rsidR="00CF2AAD" w:rsidRDefault="00CF2AAD" w:rsidP="00CF2AAD">
            <w:pPr>
              <w:jc w:val="center"/>
            </w:pPr>
            <w:r>
              <w:lastRenderedPageBreak/>
              <w:t>11</w:t>
            </w: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การแข่งขันคณิตศาสตร์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ชิงถ้วยรางวัลพระราชทาน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สมเด็จพระเทพรัตนราชสุดาฯ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สยามบรมราชกุมารี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ครั้งที่</w:t>
            </w:r>
            <w:r>
              <w:rPr>
                <w:rFonts w:hint="cs"/>
                <w:cs/>
              </w:rPr>
              <w:t xml:space="preserve">  </w:t>
            </w:r>
            <w:r>
              <w:t xml:space="preserve">15   </w:t>
            </w:r>
          </w:p>
          <w:p w:rsidR="00CF2AAD" w:rsidRPr="00A85D37" w:rsidRDefault="00CF2AAD" w:rsidP="00CF2AAD">
            <w:r>
              <w:rPr>
                <w:rFonts w:hint="cs"/>
                <w:cs/>
                <w:lang w:bidi="th-TH"/>
              </w:rPr>
              <w:t xml:space="preserve">ปีการศึกษา  </w:t>
            </w:r>
            <w:r>
              <w:t>2560</w:t>
            </w:r>
          </w:p>
        </w:tc>
        <w:tc>
          <w:tcPr>
            <w:tcW w:w="1310" w:type="dxa"/>
          </w:tcPr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5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5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>
              <w:t>5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</w:tc>
        <w:tc>
          <w:tcPr>
            <w:tcW w:w="2830" w:type="dxa"/>
          </w:tcPr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ช</w:t>
            </w:r>
            <w:r w:rsidRPr="00B67E24">
              <w:rPr>
                <w:cs/>
              </w:rPr>
              <w:t xml:space="preserve">. </w:t>
            </w:r>
            <w:proofErr w:type="spellStart"/>
            <w:r w:rsidRPr="00B67E24">
              <w:rPr>
                <w:cs/>
                <w:lang w:bidi="th-TH"/>
              </w:rPr>
              <w:t>ปภัง</w:t>
            </w:r>
            <w:proofErr w:type="spellEnd"/>
            <w:r w:rsidRPr="00B67E24">
              <w:rPr>
                <w:cs/>
                <w:lang w:bidi="th-TH"/>
              </w:rPr>
              <w:t>กร</w:t>
            </w:r>
            <w:r w:rsidRPr="00B67E24">
              <w:rPr>
                <w:cs/>
              </w:rPr>
              <w:t xml:space="preserve">   </w:t>
            </w:r>
            <w:r w:rsidRPr="00B67E24">
              <w:rPr>
                <w:cs/>
                <w:lang w:bidi="th-TH"/>
              </w:rPr>
              <w:t>เปาเล้ง</w:t>
            </w:r>
          </w:p>
          <w:p w:rsidR="00CF2AAD" w:rsidRPr="00B67E24" w:rsidRDefault="00CF2AAD" w:rsidP="00CF2AAD">
            <w:r w:rsidRPr="00B67E24">
              <w:rPr>
                <w:rFonts w:hint="cs"/>
                <w:cs/>
                <w:lang w:bidi="th-TH"/>
              </w:rPr>
              <w:t>ด</w:t>
            </w:r>
            <w:r w:rsidRPr="00B67E24">
              <w:rPr>
                <w:rFonts w:hint="cs"/>
                <w:cs/>
              </w:rPr>
              <w:t>.</w:t>
            </w:r>
            <w:r w:rsidRPr="00B67E24">
              <w:rPr>
                <w:rFonts w:hint="cs"/>
                <w:cs/>
                <w:lang w:bidi="th-TH"/>
              </w:rPr>
              <w:t>ญ</w:t>
            </w:r>
            <w:r w:rsidRPr="00B67E24">
              <w:rPr>
                <w:rFonts w:hint="cs"/>
                <w:cs/>
              </w:rPr>
              <w:t xml:space="preserve">. </w:t>
            </w:r>
            <w:r w:rsidRPr="00B67E24">
              <w:rPr>
                <w:rFonts w:hint="cs"/>
                <w:cs/>
                <w:lang w:bidi="th-TH"/>
              </w:rPr>
              <w:t>สุ</w:t>
            </w:r>
            <w:proofErr w:type="spellStart"/>
            <w:r w:rsidRPr="00B67E24">
              <w:rPr>
                <w:rFonts w:hint="cs"/>
                <w:cs/>
                <w:lang w:bidi="th-TH"/>
              </w:rPr>
              <w:t>ริชญา</w:t>
            </w:r>
            <w:proofErr w:type="spellEnd"/>
            <w:r w:rsidRPr="00B67E24">
              <w:rPr>
                <w:rFonts w:hint="cs"/>
                <w:cs/>
              </w:rPr>
              <w:t xml:space="preserve">  </w:t>
            </w:r>
            <w:r w:rsidRPr="00B67E24">
              <w:rPr>
                <w:rFonts w:hint="cs"/>
                <w:cs/>
                <w:lang w:bidi="th-TH"/>
              </w:rPr>
              <w:t>ถิ่นถา</w:t>
            </w:r>
          </w:p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ช</w:t>
            </w:r>
            <w:r w:rsidRPr="00B67E24">
              <w:rPr>
                <w:cs/>
              </w:rPr>
              <w:t xml:space="preserve">. </w:t>
            </w:r>
            <w:r w:rsidRPr="00B67E24">
              <w:rPr>
                <w:cs/>
                <w:lang w:bidi="th-TH"/>
              </w:rPr>
              <w:t>ธนดล</w:t>
            </w:r>
            <w:r w:rsidRPr="00B67E24">
              <w:rPr>
                <w:cs/>
              </w:rPr>
              <w:t xml:space="preserve"> </w:t>
            </w:r>
            <w:r w:rsidRPr="00B67E24">
              <w:rPr>
                <w:cs/>
                <w:lang w:bidi="th-TH"/>
              </w:rPr>
              <w:t>บางศรี</w:t>
            </w:r>
          </w:p>
          <w:p w:rsidR="00CF2AAD" w:rsidRPr="00B67E24" w:rsidRDefault="00CF2AAD" w:rsidP="00CF2AAD">
            <w:r w:rsidRPr="00B67E24">
              <w:rPr>
                <w:rFonts w:hint="cs"/>
                <w:cs/>
                <w:lang w:bidi="th-TH"/>
              </w:rPr>
              <w:t>ด</w:t>
            </w:r>
            <w:r w:rsidRPr="00B67E24">
              <w:rPr>
                <w:rFonts w:hint="cs"/>
                <w:cs/>
              </w:rPr>
              <w:t>.</w:t>
            </w:r>
            <w:r w:rsidRPr="00B67E24">
              <w:rPr>
                <w:rFonts w:hint="cs"/>
                <w:cs/>
                <w:lang w:bidi="th-TH"/>
              </w:rPr>
              <w:t>ช</w:t>
            </w:r>
            <w:r w:rsidRPr="00B67E24">
              <w:rPr>
                <w:rFonts w:hint="cs"/>
                <w:cs/>
              </w:rPr>
              <w:t xml:space="preserve">. </w:t>
            </w:r>
            <w:r w:rsidRPr="00B67E24">
              <w:rPr>
                <w:rFonts w:hint="cs"/>
                <w:cs/>
                <w:lang w:bidi="th-TH"/>
              </w:rPr>
              <w:t>วิโรจน์รัตน์</w:t>
            </w:r>
            <w:r w:rsidRPr="00B67E24">
              <w:rPr>
                <w:rFonts w:hint="cs"/>
                <w:cs/>
              </w:rPr>
              <w:t xml:space="preserve">  </w:t>
            </w:r>
            <w:r w:rsidRPr="00B67E24">
              <w:rPr>
                <w:rFonts w:hint="cs"/>
                <w:cs/>
                <w:lang w:bidi="th-TH"/>
              </w:rPr>
              <w:t>จรรยาสิทธิ์</w:t>
            </w:r>
          </w:p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ช</w:t>
            </w:r>
            <w:r w:rsidRPr="00B67E24">
              <w:rPr>
                <w:cs/>
              </w:rPr>
              <w:t xml:space="preserve">. </w:t>
            </w:r>
            <w:proofErr w:type="spellStart"/>
            <w:r w:rsidRPr="00B67E24">
              <w:rPr>
                <w:cs/>
                <w:lang w:bidi="th-TH"/>
              </w:rPr>
              <w:t>ธาริต</w:t>
            </w:r>
            <w:proofErr w:type="spellEnd"/>
            <w:r w:rsidRPr="00B67E24">
              <w:rPr>
                <w:cs/>
                <w:lang w:bidi="th-TH"/>
              </w:rPr>
              <w:t>ทัด</w:t>
            </w:r>
            <w:r w:rsidRPr="00B67E24">
              <w:rPr>
                <w:cs/>
              </w:rPr>
              <w:t xml:space="preserve"> </w:t>
            </w:r>
            <w:r w:rsidRPr="00B67E24">
              <w:rPr>
                <w:cs/>
                <w:lang w:bidi="th-TH"/>
              </w:rPr>
              <w:t>ขัดชา</w:t>
            </w:r>
            <w:r w:rsidRPr="00B67E24">
              <w:rPr>
                <w:cs/>
              </w:rPr>
              <w:t xml:space="preserve"> </w:t>
            </w:r>
          </w:p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ช</w:t>
            </w:r>
            <w:r w:rsidRPr="00B67E24">
              <w:rPr>
                <w:cs/>
              </w:rPr>
              <w:t xml:space="preserve">. </w:t>
            </w:r>
            <w:r w:rsidRPr="00B67E24">
              <w:rPr>
                <w:cs/>
                <w:lang w:bidi="th-TH"/>
              </w:rPr>
              <w:t>วิชชา</w:t>
            </w:r>
            <w:proofErr w:type="spellStart"/>
            <w:r w:rsidRPr="00B67E24">
              <w:rPr>
                <w:cs/>
                <w:lang w:bidi="th-TH"/>
              </w:rPr>
              <w:t>กรณ์</w:t>
            </w:r>
            <w:proofErr w:type="spellEnd"/>
            <w:r w:rsidRPr="00B67E24">
              <w:rPr>
                <w:cs/>
              </w:rPr>
              <w:t xml:space="preserve"> </w:t>
            </w:r>
            <w:r w:rsidRPr="00B67E24">
              <w:rPr>
                <w:cs/>
                <w:lang w:bidi="th-TH"/>
              </w:rPr>
              <w:t>กิตติสมร</w:t>
            </w:r>
          </w:p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ช</w:t>
            </w:r>
            <w:r w:rsidRPr="00B67E24">
              <w:rPr>
                <w:cs/>
              </w:rPr>
              <w:t xml:space="preserve">. </w:t>
            </w:r>
            <w:proofErr w:type="spellStart"/>
            <w:r w:rsidRPr="00B67E24">
              <w:rPr>
                <w:cs/>
                <w:lang w:bidi="th-TH"/>
              </w:rPr>
              <w:t>ฐปน</w:t>
            </w:r>
            <w:proofErr w:type="spellEnd"/>
            <w:r w:rsidRPr="00B67E24">
              <w:rPr>
                <w:cs/>
                <w:lang w:bidi="th-TH"/>
              </w:rPr>
              <w:t>ชล</w:t>
            </w:r>
            <w:r w:rsidRPr="00B67E24">
              <w:rPr>
                <w:cs/>
              </w:rPr>
              <w:t xml:space="preserve"> </w:t>
            </w:r>
            <w:proofErr w:type="spellStart"/>
            <w:r w:rsidRPr="00B67E24">
              <w:rPr>
                <w:cs/>
                <w:lang w:bidi="th-TH"/>
              </w:rPr>
              <w:t>อินทพงษ์</w:t>
            </w:r>
            <w:proofErr w:type="spellEnd"/>
          </w:p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ช</w:t>
            </w:r>
            <w:r w:rsidRPr="00B67E24">
              <w:rPr>
                <w:cs/>
              </w:rPr>
              <w:t xml:space="preserve">. </w:t>
            </w:r>
            <w:r w:rsidRPr="00B67E24">
              <w:rPr>
                <w:cs/>
                <w:lang w:bidi="th-TH"/>
              </w:rPr>
              <w:t>ภคภูมิ</w:t>
            </w:r>
            <w:r w:rsidRPr="00B67E24">
              <w:rPr>
                <w:cs/>
              </w:rPr>
              <w:t xml:space="preserve"> </w:t>
            </w:r>
            <w:r w:rsidRPr="00B67E24">
              <w:rPr>
                <w:cs/>
                <w:lang w:bidi="th-TH"/>
              </w:rPr>
              <w:t>แก้วบาง</w:t>
            </w:r>
          </w:p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ญ</w:t>
            </w:r>
            <w:r w:rsidRPr="00B67E24">
              <w:rPr>
                <w:cs/>
              </w:rPr>
              <w:t xml:space="preserve">. </w:t>
            </w:r>
            <w:proofErr w:type="spellStart"/>
            <w:r w:rsidRPr="00B67E24">
              <w:rPr>
                <w:cs/>
                <w:lang w:bidi="th-TH"/>
              </w:rPr>
              <w:t>ภูษณิศา</w:t>
            </w:r>
            <w:proofErr w:type="spellEnd"/>
            <w:r w:rsidRPr="00B67E24">
              <w:rPr>
                <w:cs/>
              </w:rPr>
              <w:t xml:space="preserve"> </w:t>
            </w:r>
            <w:r w:rsidRPr="00B67E24">
              <w:rPr>
                <w:cs/>
                <w:lang w:bidi="th-TH"/>
              </w:rPr>
              <w:t>พันแพง</w:t>
            </w:r>
          </w:p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ญ</w:t>
            </w:r>
            <w:r w:rsidRPr="00B67E24">
              <w:rPr>
                <w:cs/>
              </w:rPr>
              <w:t xml:space="preserve">. </w:t>
            </w:r>
            <w:proofErr w:type="spellStart"/>
            <w:r w:rsidRPr="00B67E24">
              <w:rPr>
                <w:cs/>
                <w:lang w:bidi="th-TH"/>
              </w:rPr>
              <w:t>ธรรม์ป</w:t>
            </w:r>
            <w:proofErr w:type="spellEnd"/>
            <w:r w:rsidRPr="00B67E24">
              <w:rPr>
                <w:cs/>
                <w:lang w:bidi="th-TH"/>
              </w:rPr>
              <w:t>พร</w:t>
            </w:r>
            <w:r w:rsidRPr="00B67E24">
              <w:rPr>
                <w:cs/>
              </w:rPr>
              <w:t xml:space="preserve"> </w:t>
            </w:r>
            <w:r w:rsidRPr="00B67E24">
              <w:rPr>
                <w:cs/>
                <w:lang w:bidi="th-TH"/>
              </w:rPr>
              <w:t>ธรรมใจ</w:t>
            </w:r>
          </w:p>
          <w:p w:rsidR="00CF2AAD" w:rsidRDefault="00CF2AAD" w:rsidP="00CF2AAD">
            <w:r w:rsidRPr="007C0EDF">
              <w:rPr>
                <w:cs/>
                <w:lang w:bidi="th-TH"/>
              </w:rPr>
              <w:t>ด</w:t>
            </w:r>
            <w:r w:rsidRPr="007C0EDF">
              <w:rPr>
                <w:cs/>
              </w:rPr>
              <w:t>.</w:t>
            </w:r>
            <w:r w:rsidRPr="007C0EDF">
              <w:rPr>
                <w:cs/>
                <w:lang w:bidi="th-TH"/>
              </w:rPr>
              <w:t>ช</w:t>
            </w:r>
            <w:r w:rsidRPr="007C0EDF">
              <w:rPr>
                <w:cs/>
              </w:rPr>
              <w:t xml:space="preserve">. </w:t>
            </w:r>
            <w:proofErr w:type="spellStart"/>
            <w:r w:rsidRPr="007C0EDF">
              <w:rPr>
                <w:cs/>
                <w:lang w:bidi="th-TH"/>
              </w:rPr>
              <w:t>กฤษณพัฒน์</w:t>
            </w:r>
            <w:proofErr w:type="spellEnd"/>
            <w:r w:rsidRPr="007C0EDF">
              <w:rPr>
                <w:cs/>
              </w:rPr>
              <w:t xml:space="preserve"> </w:t>
            </w:r>
            <w:r w:rsidRPr="007C0EDF">
              <w:rPr>
                <w:cs/>
                <w:lang w:bidi="th-TH"/>
              </w:rPr>
              <w:t>สมยะ</w:t>
            </w:r>
          </w:p>
          <w:p w:rsidR="00CF2AAD" w:rsidRPr="00B67E24" w:rsidRDefault="00CF2AAD" w:rsidP="00CF2AAD">
            <w:pPr>
              <w:rPr>
                <w:cs/>
              </w:rPr>
            </w:pPr>
            <w:r w:rsidRPr="007C0EDF">
              <w:rPr>
                <w:cs/>
                <w:lang w:bidi="th-TH"/>
              </w:rPr>
              <w:t>ด</w:t>
            </w:r>
            <w:r w:rsidRPr="007C0EDF">
              <w:rPr>
                <w:cs/>
              </w:rPr>
              <w:t>.</w:t>
            </w:r>
            <w:r w:rsidRPr="007C0EDF">
              <w:rPr>
                <w:cs/>
                <w:lang w:bidi="th-TH"/>
              </w:rPr>
              <w:t>ญ</w:t>
            </w:r>
            <w:r w:rsidRPr="007C0EDF">
              <w:rPr>
                <w:cs/>
              </w:rPr>
              <w:t xml:space="preserve">. </w:t>
            </w:r>
            <w:r w:rsidRPr="007C0EDF">
              <w:rPr>
                <w:cs/>
                <w:lang w:bidi="th-TH"/>
              </w:rPr>
              <w:t>ประภา</w:t>
            </w:r>
            <w:proofErr w:type="spellStart"/>
            <w:r w:rsidRPr="007C0EDF">
              <w:rPr>
                <w:cs/>
                <w:lang w:bidi="th-TH"/>
              </w:rPr>
              <w:t>ภรณ์</w:t>
            </w:r>
            <w:proofErr w:type="spellEnd"/>
            <w:r w:rsidRPr="007C0EDF">
              <w:rPr>
                <w:cs/>
                <w:lang w:bidi="th-TH"/>
              </w:rPr>
              <w:t xml:space="preserve"> </w:t>
            </w:r>
            <w:proofErr w:type="spellStart"/>
            <w:r w:rsidRPr="007C0EDF">
              <w:rPr>
                <w:cs/>
                <w:lang w:bidi="th-TH"/>
              </w:rPr>
              <w:t>อนันต๊ะ</w:t>
            </w:r>
            <w:proofErr w:type="spellEnd"/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t xml:space="preserve"> 1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t xml:space="preserve"> 2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t xml:space="preserve"> 2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t xml:space="preserve"> 2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ได้เข้าร่วม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ภาค</w:t>
            </w:r>
          </w:p>
        </w:tc>
      </w:tr>
      <w:tr w:rsidR="00CF2AAD" w:rsidRPr="00CB4BA8" w:rsidTr="00CF2AAD">
        <w:tc>
          <w:tcPr>
            <w:tcW w:w="460" w:type="dxa"/>
            <w:vMerge w:val="restart"/>
          </w:tcPr>
          <w:p w:rsidR="00CF2AAD" w:rsidRPr="00CB4BA8" w:rsidRDefault="00CF2AAD" w:rsidP="00CF2AAD">
            <w:pPr>
              <w:jc w:val="center"/>
              <w:rPr>
                <w:cs/>
              </w:rPr>
            </w:pPr>
            <w:r>
              <w:t>12</w:t>
            </w:r>
          </w:p>
        </w:tc>
        <w:tc>
          <w:tcPr>
            <w:tcW w:w="2795" w:type="dxa"/>
          </w:tcPr>
          <w:p w:rsidR="00CF2AAD" w:rsidRDefault="00CF2AAD" w:rsidP="00CF2AAD">
            <w:proofErr w:type="spellStart"/>
            <w:r>
              <w:t>sudoku</w:t>
            </w:r>
            <w:proofErr w:type="spellEnd"/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>
              <w:t>5</w:t>
            </w:r>
          </w:p>
        </w:tc>
        <w:tc>
          <w:tcPr>
            <w:tcW w:w="2830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ญ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  <w:cs/>
                <w:lang w:bidi="th-TH"/>
              </w:rPr>
              <w:t>สุ</w:t>
            </w:r>
            <w:proofErr w:type="spellStart"/>
            <w:r>
              <w:rPr>
                <w:rFonts w:hint="cs"/>
                <w:cs/>
                <w:lang w:bidi="th-TH"/>
              </w:rPr>
              <w:t>ริชญา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ถิ่นถา</w:t>
            </w:r>
          </w:p>
          <w:p w:rsidR="00CF2AAD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ญ</w:t>
            </w:r>
            <w:r w:rsidRPr="00B67E24">
              <w:rPr>
                <w:cs/>
              </w:rPr>
              <w:t xml:space="preserve">. </w:t>
            </w:r>
            <w:proofErr w:type="spellStart"/>
            <w:r w:rsidRPr="00B67E24">
              <w:rPr>
                <w:cs/>
                <w:lang w:bidi="th-TH"/>
              </w:rPr>
              <w:t>ภูษณิศา</w:t>
            </w:r>
            <w:proofErr w:type="spellEnd"/>
            <w:r w:rsidRPr="00B67E24">
              <w:rPr>
                <w:cs/>
              </w:rPr>
              <w:t xml:space="preserve"> </w:t>
            </w:r>
            <w:r w:rsidRPr="00B67E24">
              <w:rPr>
                <w:cs/>
                <w:lang w:bidi="th-TH"/>
              </w:rPr>
              <w:t>พันแพง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</w:t>
            </w:r>
          </w:p>
          <w:p w:rsidR="00CF2AAD" w:rsidRPr="00B21F76" w:rsidRDefault="00CF2AAD" w:rsidP="00CF2AAD">
            <w:r>
              <w:rPr>
                <w:rFonts w:hint="cs"/>
                <w:cs/>
                <w:lang w:bidi="th-TH"/>
              </w:rPr>
              <w:t xml:space="preserve">รองชนะเลิศอันดับ </w:t>
            </w:r>
            <w:r>
              <w:t>1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ร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ร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นารัรัตน์</w:t>
            </w:r>
            <w:proofErr w:type="spellEnd"/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  <w:rPr>
                <w:cs/>
              </w:rPr>
            </w:pP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 xml:space="preserve">คิดเลขเร็ว  </w:t>
            </w:r>
          </w:p>
        </w:tc>
        <w:tc>
          <w:tcPr>
            <w:tcW w:w="1310" w:type="dxa"/>
          </w:tcPr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ช</w:t>
            </w:r>
            <w:r w:rsidRPr="00B67E24">
              <w:rPr>
                <w:cs/>
              </w:rPr>
              <w:t xml:space="preserve">. </w:t>
            </w:r>
            <w:proofErr w:type="spellStart"/>
            <w:r w:rsidRPr="00B67E24">
              <w:rPr>
                <w:cs/>
                <w:lang w:bidi="th-TH"/>
              </w:rPr>
              <w:t>ปภัง</w:t>
            </w:r>
            <w:proofErr w:type="spellEnd"/>
            <w:r w:rsidRPr="00B67E24">
              <w:rPr>
                <w:cs/>
                <w:lang w:bidi="th-TH"/>
              </w:rPr>
              <w:t>กร</w:t>
            </w:r>
            <w:r w:rsidRPr="00B67E24">
              <w:rPr>
                <w:cs/>
              </w:rPr>
              <w:t xml:space="preserve">   </w:t>
            </w:r>
            <w:r w:rsidRPr="00B67E24">
              <w:rPr>
                <w:cs/>
                <w:lang w:bidi="th-TH"/>
              </w:rPr>
              <w:t>เปาเล้ง</w:t>
            </w:r>
          </w:p>
          <w:p w:rsidR="00CF2AAD" w:rsidRPr="00B21F76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ปรัชญ์</w:t>
            </w:r>
            <w:proofErr w:type="spellEnd"/>
            <w:r>
              <w:rPr>
                <w:rFonts w:hint="cs"/>
                <w:cs/>
                <w:lang w:bidi="th-TH"/>
              </w:rPr>
              <w:t>รวี  จันทร์สุข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rPr>
                <w:rFonts w:hint="cs"/>
                <w:cs/>
              </w:rPr>
              <w:t xml:space="preserve"> </w:t>
            </w:r>
            <w:r>
              <w:t>2</w:t>
            </w:r>
          </w:p>
          <w:p w:rsidR="00CF2AAD" w:rsidRPr="00B21F76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rPr>
                <w:rFonts w:hint="cs"/>
                <w:cs/>
              </w:rPr>
              <w:t xml:space="preserve"> </w:t>
            </w:r>
            <w:r>
              <w:t>3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ร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ร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นารัรัตน์</w:t>
            </w:r>
            <w:proofErr w:type="spellEnd"/>
          </w:p>
        </w:tc>
      </w:tr>
      <w:tr w:rsidR="00CF2AAD" w:rsidRPr="00CB4BA8" w:rsidTr="00CF2AAD">
        <w:tc>
          <w:tcPr>
            <w:tcW w:w="460" w:type="dxa"/>
            <w:vMerge/>
          </w:tcPr>
          <w:p w:rsidR="00CF2AAD" w:rsidRPr="00CB4BA8" w:rsidRDefault="00CF2AAD" w:rsidP="00CF2AAD">
            <w:pPr>
              <w:jc w:val="center"/>
              <w:rPr>
                <w:cs/>
              </w:rPr>
            </w:pP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ตอบปัญหาทางคณิตศาสตร์</w:t>
            </w:r>
          </w:p>
        </w:tc>
        <w:tc>
          <w:tcPr>
            <w:tcW w:w="1310" w:type="dxa"/>
          </w:tcPr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Default="00CF2AAD" w:rsidP="00CF2AAD">
            <w:pPr>
              <w:jc w:val="center"/>
              <w:rPr>
                <w:cs/>
              </w:rPr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ช</w:t>
            </w:r>
            <w:r w:rsidRPr="00B67E24">
              <w:rPr>
                <w:cs/>
              </w:rPr>
              <w:t xml:space="preserve">. </w:t>
            </w:r>
            <w:proofErr w:type="spellStart"/>
            <w:r w:rsidRPr="00B67E24">
              <w:rPr>
                <w:cs/>
                <w:lang w:bidi="th-TH"/>
              </w:rPr>
              <w:t>ปภัง</w:t>
            </w:r>
            <w:proofErr w:type="spellEnd"/>
            <w:r w:rsidRPr="00B67E24">
              <w:rPr>
                <w:cs/>
                <w:lang w:bidi="th-TH"/>
              </w:rPr>
              <w:t>กร</w:t>
            </w:r>
            <w:r w:rsidRPr="00B67E24">
              <w:rPr>
                <w:cs/>
              </w:rPr>
              <w:t xml:space="preserve">   </w:t>
            </w:r>
            <w:r w:rsidRPr="00B67E24">
              <w:rPr>
                <w:cs/>
                <w:lang w:bidi="th-TH"/>
              </w:rPr>
              <w:t>เปาเล้ง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จิรัฏฐ์</w:t>
            </w:r>
            <w:proofErr w:type="spellEnd"/>
            <w:r>
              <w:rPr>
                <w:rFonts w:hint="cs"/>
                <w:cs/>
                <w:lang w:bidi="th-TH"/>
              </w:rPr>
              <w:t xml:space="preserve">  เอื้ออภิสิทธิ์วงศ์</w:t>
            </w:r>
          </w:p>
          <w:p w:rsidR="00CF2AAD" w:rsidRDefault="00CF2AAD" w:rsidP="00CF2AAD">
            <w:pPr>
              <w:rPr>
                <w:cs/>
              </w:rPr>
            </w:pP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rPr>
                <w:rFonts w:hint="cs"/>
                <w:cs/>
              </w:rPr>
              <w:t xml:space="preserve"> </w:t>
            </w:r>
            <w:r>
              <w:t>1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รองชนะเลิศอันดับ</w:t>
            </w:r>
            <w:r>
              <w:rPr>
                <w:rFonts w:hint="cs"/>
                <w:cs/>
              </w:rPr>
              <w:t xml:space="preserve"> </w:t>
            </w:r>
            <w:r>
              <w:t>3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ร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ร</w:t>
            </w:r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  <w:lang w:bidi="th-TH"/>
              </w:rPr>
              <w:t>นารัรัตน์</w:t>
            </w:r>
            <w:proofErr w:type="spellEnd"/>
          </w:p>
        </w:tc>
      </w:tr>
      <w:tr w:rsidR="00CF2AAD" w:rsidRPr="00CB4BA8" w:rsidTr="00CF2AAD">
        <w:tc>
          <w:tcPr>
            <w:tcW w:w="460" w:type="dxa"/>
          </w:tcPr>
          <w:p w:rsidR="00CF2AAD" w:rsidRPr="00CB4BA8" w:rsidRDefault="00CF2AAD" w:rsidP="00CF2AAD">
            <w:pPr>
              <w:jc w:val="center"/>
            </w:pPr>
            <w:r>
              <w:t>13</w:t>
            </w: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การแข่งขันคณิตศาสตร์อัจฉริยภาพทางคณิตศาสตร์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ของ</w:t>
            </w:r>
            <w:r>
              <w:t xml:space="preserve"> </w:t>
            </w:r>
            <w:proofErr w:type="spellStart"/>
            <w:r>
              <w:rPr>
                <w:rFonts w:hint="cs"/>
                <w:cs/>
                <w:lang w:bidi="th-TH"/>
              </w:rPr>
              <w:t>สสวท</w:t>
            </w:r>
            <w:proofErr w:type="spellEnd"/>
            <w:r>
              <w:rPr>
                <w:rFonts w:hint="cs"/>
                <w:cs/>
              </w:rPr>
              <w:t>.</w:t>
            </w:r>
          </w:p>
          <w:p w:rsidR="00CF2AAD" w:rsidRDefault="00CF2AAD" w:rsidP="00CF2AAD"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 xml:space="preserve">รอบแรก  ประจำปีการศึกษา  </w:t>
            </w:r>
            <w:r>
              <w:t>2560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3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3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r>
              <w:rPr>
                <w:rFonts w:hint="cs"/>
                <w:cs/>
                <w:lang w:bidi="th-TH"/>
              </w:rPr>
              <w:t>ญาณภัทร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จุมพิต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r>
              <w:rPr>
                <w:rFonts w:hint="cs"/>
                <w:cs/>
                <w:lang w:bidi="th-TH"/>
              </w:rPr>
              <w:t>ภู</w:t>
            </w:r>
            <w:proofErr w:type="spellStart"/>
            <w:r>
              <w:rPr>
                <w:rFonts w:hint="cs"/>
                <w:cs/>
                <w:lang w:bidi="th-TH"/>
              </w:rPr>
              <w:t>ริณัฐ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คูหา</w:t>
            </w:r>
          </w:p>
          <w:p w:rsidR="00CF2AAD" w:rsidRPr="00B67E24" w:rsidRDefault="00CF2AAD" w:rsidP="00CF2AAD">
            <w:r w:rsidRPr="00B67E24">
              <w:rPr>
                <w:cs/>
                <w:lang w:bidi="th-TH"/>
              </w:rPr>
              <w:t>ด</w:t>
            </w:r>
            <w:r w:rsidRPr="00B67E24">
              <w:rPr>
                <w:cs/>
              </w:rPr>
              <w:t>.</w:t>
            </w:r>
            <w:r w:rsidRPr="00B67E24">
              <w:rPr>
                <w:cs/>
                <w:lang w:bidi="th-TH"/>
              </w:rPr>
              <w:t>ช</w:t>
            </w:r>
            <w:r w:rsidRPr="00B67E24">
              <w:rPr>
                <w:cs/>
              </w:rPr>
              <w:t xml:space="preserve">. </w:t>
            </w:r>
            <w:proofErr w:type="spellStart"/>
            <w:r w:rsidRPr="00B67E24">
              <w:rPr>
                <w:cs/>
                <w:lang w:bidi="th-TH"/>
              </w:rPr>
              <w:t>ปภัง</w:t>
            </w:r>
            <w:proofErr w:type="spellEnd"/>
            <w:r w:rsidRPr="00B67E24">
              <w:rPr>
                <w:cs/>
                <w:lang w:bidi="th-TH"/>
              </w:rPr>
              <w:t>กร</w:t>
            </w:r>
            <w:r w:rsidRPr="00B67E24">
              <w:rPr>
                <w:cs/>
              </w:rPr>
              <w:t xml:space="preserve">   </w:t>
            </w:r>
            <w:r w:rsidRPr="00B67E24">
              <w:rPr>
                <w:cs/>
                <w:lang w:bidi="th-TH"/>
              </w:rPr>
              <w:t>เปาเล้ง</w:t>
            </w:r>
          </w:p>
          <w:p w:rsidR="00CF2AAD" w:rsidRPr="00B67E24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ด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>ช</w:t>
            </w:r>
            <w:r>
              <w:rPr>
                <w:rFonts w:hint="cs"/>
                <w:cs/>
              </w:rPr>
              <w:t xml:space="preserve">.  </w:t>
            </w:r>
            <w:proofErr w:type="spellStart"/>
            <w:r>
              <w:rPr>
                <w:rFonts w:hint="cs"/>
                <w:cs/>
                <w:lang w:bidi="th-TH"/>
              </w:rPr>
              <w:t>จิรัฏฐ์</w:t>
            </w:r>
            <w:proofErr w:type="spellEnd"/>
            <w:r>
              <w:rPr>
                <w:rFonts w:hint="cs"/>
                <w:cs/>
                <w:lang w:bidi="th-TH"/>
              </w:rPr>
              <w:t xml:space="preserve">  เอื้ออภิสิทธิ์วงศ์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ผ่านเกณฑ์รอบแรก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ผ่านเกณฑ์รอบแรกผ่านเกณฑ์รอบแรกผ่านเกณฑ์รอบแรก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proofErr w:type="spellStart"/>
            <w:r>
              <w:rPr>
                <w:rFonts w:hint="cs"/>
                <w:cs/>
                <w:lang w:bidi="th-TH"/>
              </w:rPr>
              <w:t>สสวท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</w:tr>
      <w:tr w:rsidR="00CF2AAD" w:rsidRPr="00CB4BA8" w:rsidTr="00CF2AAD">
        <w:tc>
          <w:tcPr>
            <w:tcW w:w="460" w:type="dxa"/>
          </w:tcPr>
          <w:p w:rsidR="00CF2AAD" w:rsidRDefault="00CF2AAD" w:rsidP="00CF2AAD">
            <w:pPr>
              <w:jc w:val="center"/>
            </w:pPr>
            <w:r>
              <w:t>15</w:t>
            </w:r>
          </w:p>
        </w:tc>
        <w:tc>
          <w:tcPr>
            <w:tcW w:w="2795" w:type="dxa"/>
          </w:tcPr>
          <w:p w:rsidR="00CF2AAD" w:rsidRPr="00A85D37" w:rsidRDefault="00CF2AAD" w:rsidP="00CF2AAD">
            <w:r>
              <w:rPr>
                <w:rFonts w:hint="cs"/>
                <w:cs/>
                <w:lang w:bidi="th-TH"/>
              </w:rPr>
              <w:t>รอบแรก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ระดับเขตพื้นที่การศึกษา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ประจำปี</w:t>
            </w:r>
            <w:r>
              <w:rPr>
                <w:rFonts w:hint="cs"/>
                <w:cs/>
              </w:rPr>
              <w:t xml:space="preserve">  </w:t>
            </w:r>
            <w:r>
              <w:t>2561</w:t>
            </w:r>
          </w:p>
        </w:tc>
        <w:tc>
          <w:tcPr>
            <w:tcW w:w="1310" w:type="dxa"/>
          </w:tcPr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Pr="00CB4BA8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เด็กหญิงสุริชยา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ถิ่นถา</w:t>
            </w:r>
          </w:p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เด็กชายวิชชา</w:t>
            </w:r>
            <w:proofErr w:type="spellStart"/>
            <w:r w:rsidRPr="00EA59E2">
              <w:rPr>
                <w:cs/>
                <w:lang w:bidi="th-TH"/>
              </w:rPr>
              <w:t>กรณ์</w:t>
            </w:r>
            <w:proofErr w:type="spellEnd"/>
            <w:r w:rsidRPr="00EA59E2">
              <w:t>  </w:t>
            </w:r>
            <w:r w:rsidRPr="00EA59E2">
              <w:rPr>
                <w:cs/>
                <w:lang w:bidi="th-TH"/>
              </w:rPr>
              <w:t>กิตติสมร</w:t>
            </w:r>
          </w:p>
          <w:p w:rsidR="00CF2AAD" w:rsidRDefault="00CF2AAD" w:rsidP="00CF2AAD">
            <w:r w:rsidRPr="00EA59E2">
              <w:rPr>
                <w:cs/>
                <w:lang w:bidi="th-TH"/>
              </w:rPr>
              <w:t>เด็กชายภคภูมิ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แก้วบางเด็กชายพี</w:t>
            </w:r>
            <w:proofErr w:type="spellStart"/>
            <w:r w:rsidRPr="00EA59E2">
              <w:rPr>
                <w:cs/>
                <w:lang w:bidi="th-TH"/>
              </w:rPr>
              <w:t>ศกรณ์</w:t>
            </w:r>
            <w:proofErr w:type="spellEnd"/>
            <w:r w:rsidRPr="00EA59E2">
              <w:t>  </w:t>
            </w:r>
            <w:proofErr w:type="spellStart"/>
            <w:r w:rsidRPr="00EA59E2">
              <w:rPr>
                <w:cs/>
                <w:lang w:bidi="th-TH"/>
              </w:rPr>
              <w:t>ครองศิล</w:t>
            </w:r>
            <w:proofErr w:type="spellEnd"/>
            <w:r w:rsidRPr="00EA59E2">
              <w:t xml:space="preserve">  </w:t>
            </w:r>
            <w:r w:rsidRPr="00EA59E2">
              <w:rPr>
                <w:cs/>
              </w:rPr>
              <w:t xml:space="preserve"> </w:t>
            </w:r>
          </w:p>
          <w:p w:rsidR="00CF2AAD" w:rsidRDefault="00CF2AAD" w:rsidP="00CF2AAD">
            <w:r>
              <w:rPr>
                <w:cs/>
                <w:lang w:bidi="th-TH"/>
              </w:rPr>
              <w:t>เด็กหญิงประภา</w:t>
            </w:r>
            <w:proofErr w:type="spellStart"/>
            <w:r w:rsidRPr="00EA59E2">
              <w:rPr>
                <w:cs/>
                <w:lang w:bidi="th-TH"/>
              </w:rPr>
              <w:t>ภรณ์</w:t>
            </w:r>
            <w:proofErr w:type="spellEnd"/>
            <w:r w:rsidRPr="00EA59E2">
              <w:t>  </w:t>
            </w:r>
            <w:proofErr w:type="spellStart"/>
            <w:r w:rsidRPr="00EA59E2">
              <w:rPr>
                <w:cs/>
                <w:lang w:bidi="th-TH"/>
              </w:rPr>
              <w:t>อนันต๊ะ</w:t>
            </w:r>
            <w:proofErr w:type="spellEnd"/>
          </w:p>
          <w:p w:rsidR="00CF2AAD" w:rsidRDefault="00CF2AAD" w:rsidP="00CF2AAD">
            <w:r w:rsidRPr="00EA59E2">
              <w:rPr>
                <w:cs/>
                <w:lang w:bidi="th-TH"/>
              </w:rPr>
              <w:t>เด็ก</w:t>
            </w:r>
            <w:proofErr w:type="spellStart"/>
            <w:r w:rsidRPr="00EA59E2">
              <w:rPr>
                <w:cs/>
                <w:lang w:bidi="th-TH"/>
              </w:rPr>
              <w:t>ชายปรัชญ์</w:t>
            </w:r>
            <w:proofErr w:type="spellEnd"/>
            <w:r w:rsidRPr="00EA59E2">
              <w:rPr>
                <w:cs/>
                <w:lang w:bidi="th-TH"/>
              </w:rPr>
              <w:t>รวี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จันทร์สุข</w:t>
            </w:r>
          </w:p>
          <w:p w:rsidR="00CF2AAD" w:rsidRPr="00CB4BA8" w:rsidRDefault="00CF2AAD" w:rsidP="00CF2AAD">
            <w:pPr>
              <w:rPr>
                <w:lang w:bidi="th-TH"/>
              </w:rPr>
            </w:pPr>
            <w:r w:rsidRPr="00EA59E2">
              <w:rPr>
                <w:cs/>
                <w:lang w:bidi="th-TH"/>
              </w:rPr>
              <w:t>เด็ก</w:t>
            </w:r>
            <w:proofErr w:type="spellStart"/>
            <w:r w:rsidRPr="00EA59E2">
              <w:rPr>
                <w:cs/>
                <w:lang w:bidi="th-TH"/>
              </w:rPr>
              <w:t>ชายปภัง</w:t>
            </w:r>
            <w:proofErr w:type="spellEnd"/>
            <w:r w:rsidRPr="00EA59E2">
              <w:rPr>
                <w:cs/>
                <w:lang w:bidi="th-TH"/>
              </w:rPr>
              <w:t>กร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เปาเล้ง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 w:rsidRPr="00EA59E2">
              <w:rPr>
                <w:cs/>
                <w:lang w:bidi="th-TH"/>
              </w:rPr>
              <w:t>เหรียญทอง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 w:rsidRPr="00EA59E2">
              <w:rPr>
                <w:cs/>
                <w:lang w:bidi="th-TH"/>
              </w:rPr>
              <w:t>เหรียญทอง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 w:rsidRPr="00EA59E2">
              <w:rPr>
                <w:cs/>
                <w:lang w:bidi="th-TH"/>
              </w:rPr>
              <w:t>เหรียญทอง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 w:rsidRPr="00EA59E2">
              <w:rPr>
                <w:cs/>
                <w:lang w:bidi="th-TH"/>
              </w:rPr>
              <w:t>เหรียญทอง</w:t>
            </w:r>
            <w:r>
              <w:rPr>
                <w:rFonts w:hint="cs"/>
                <w:cs/>
                <w:lang w:bidi="th-TH"/>
              </w:rPr>
              <w:t>ระดับ</w:t>
            </w:r>
            <w:r w:rsidRPr="00EA59E2">
              <w:rPr>
                <w:cs/>
                <w:lang w:bidi="th-TH"/>
              </w:rPr>
              <w:t>เหรียญทอง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 w:rsidRPr="00EA59E2">
              <w:rPr>
                <w:cs/>
                <w:lang w:bidi="th-TH"/>
              </w:rPr>
              <w:t>เหรียญทอง</w:t>
            </w:r>
          </w:p>
          <w:p w:rsidR="00CF2AAD" w:rsidRPr="00CB4BA8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 w:rsidRPr="00EA59E2">
              <w:rPr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  <w:proofErr w:type="spellStart"/>
            <w:r>
              <w:rPr>
                <w:rFonts w:hint="cs"/>
                <w:cs/>
                <w:lang w:bidi="th-TH"/>
              </w:rPr>
              <w:t>สสวท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</w:tr>
      <w:tr w:rsidR="00CF2AAD" w:rsidRPr="00CB4BA8" w:rsidTr="00CF2AAD">
        <w:tc>
          <w:tcPr>
            <w:tcW w:w="460" w:type="dxa"/>
          </w:tcPr>
          <w:p w:rsidR="00CF2AAD" w:rsidRDefault="00CF2AAD" w:rsidP="00CF2AAD">
            <w:pPr>
              <w:jc w:val="center"/>
            </w:pPr>
          </w:p>
        </w:tc>
        <w:tc>
          <w:tcPr>
            <w:tcW w:w="2795" w:type="dxa"/>
          </w:tcPr>
          <w:p w:rsidR="00CF2AAD" w:rsidRDefault="00CF2AAD" w:rsidP="00CF2AAD">
            <w:pPr>
              <w:rPr>
                <w:cs/>
                <w:lang w:bidi="th-TH"/>
              </w:rPr>
            </w:pP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Pr="00B67E24" w:rsidRDefault="00CF2AAD" w:rsidP="00CF2AAD">
            <w:pPr>
              <w:jc w:val="center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5</w:t>
            </w:r>
          </w:p>
        </w:tc>
        <w:tc>
          <w:tcPr>
            <w:tcW w:w="2830" w:type="dxa"/>
          </w:tcPr>
          <w:p w:rsidR="00CF2AAD" w:rsidRDefault="00CF2AAD" w:rsidP="00CF2AAD">
            <w:r w:rsidRPr="00EA59E2">
              <w:rPr>
                <w:cs/>
                <w:lang w:bidi="th-TH"/>
              </w:rPr>
              <w:t>เด็ก</w:t>
            </w:r>
            <w:proofErr w:type="spellStart"/>
            <w:r w:rsidRPr="00EA59E2">
              <w:rPr>
                <w:cs/>
                <w:lang w:bidi="th-TH"/>
              </w:rPr>
              <w:t>หญิงชัชฎา</w:t>
            </w:r>
            <w:proofErr w:type="spellEnd"/>
            <w:r w:rsidRPr="00EA59E2">
              <w:rPr>
                <w:cs/>
                <w:lang w:bidi="th-TH"/>
              </w:rPr>
              <w:t>พร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ศรีเจ้า</w:t>
            </w:r>
          </w:p>
          <w:p w:rsidR="00CF2AAD" w:rsidRPr="00EA59E2" w:rsidRDefault="00CF2AAD" w:rsidP="00CF2AAD">
            <w:pPr>
              <w:spacing w:line="240" w:lineRule="atLeast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เ</w:t>
            </w:r>
            <w:r w:rsidRPr="00EA59E2">
              <w:rPr>
                <w:cs/>
                <w:lang w:bidi="th-TH"/>
              </w:rPr>
              <w:t>ด็กชา</w:t>
            </w:r>
            <w:proofErr w:type="spellStart"/>
            <w:r w:rsidRPr="00EA59E2">
              <w:rPr>
                <w:cs/>
                <w:lang w:bidi="th-TH"/>
              </w:rPr>
              <w:t>ยกฤษณพัฒน์</w:t>
            </w:r>
            <w:proofErr w:type="spellEnd"/>
            <w:r w:rsidRPr="00EA59E2">
              <w:t>  </w:t>
            </w:r>
            <w:r w:rsidRPr="00EA59E2">
              <w:rPr>
                <w:cs/>
                <w:lang w:bidi="th-TH"/>
              </w:rPr>
              <w:t>สมยะ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 w:rsidRPr="00EA59E2">
              <w:rPr>
                <w:cs/>
                <w:lang w:bidi="th-TH"/>
              </w:rPr>
              <w:t>เหรียญทอง</w:t>
            </w:r>
          </w:p>
          <w:p w:rsidR="00CF2AAD" w:rsidRDefault="00CF2AAD" w:rsidP="00CF2AAD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ระดับ</w:t>
            </w:r>
            <w:r w:rsidRPr="00EA59E2">
              <w:rPr>
                <w:cs/>
                <w:lang w:bidi="th-TH"/>
              </w:rPr>
              <w:t>เหรียญทอง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</w:p>
        </w:tc>
      </w:tr>
      <w:tr w:rsidR="00CF2AAD" w:rsidRPr="00CB4BA8" w:rsidTr="00CF2AAD">
        <w:tc>
          <w:tcPr>
            <w:tcW w:w="460" w:type="dxa"/>
          </w:tcPr>
          <w:p w:rsidR="00CF2AAD" w:rsidRDefault="00CF2AAD" w:rsidP="00CF2AA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795" w:type="dxa"/>
          </w:tcPr>
          <w:p w:rsidR="00CF2AAD" w:rsidRPr="00A85D37" w:rsidRDefault="00CF2AAD" w:rsidP="00CF2AAD">
            <w:r>
              <w:rPr>
                <w:rFonts w:hint="cs"/>
                <w:cs/>
                <w:lang w:bidi="th-TH"/>
              </w:rPr>
              <w:t>รอบแรก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ระดับเขตพื้นที่การศึกษา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ประจำปี</w:t>
            </w:r>
            <w:r>
              <w:rPr>
                <w:rFonts w:hint="cs"/>
                <w:cs/>
              </w:rPr>
              <w:t xml:space="preserve">  </w:t>
            </w:r>
            <w:r>
              <w:t>2561</w:t>
            </w:r>
          </w:p>
        </w:tc>
        <w:tc>
          <w:tcPr>
            <w:tcW w:w="1310" w:type="dxa"/>
          </w:tcPr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6</w:t>
            </w:r>
          </w:p>
          <w:p w:rsidR="00CF2AAD" w:rsidRPr="00B67E24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 w:rsidRPr="00B67E24">
              <w:t>5</w:t>
            </w:r>
          </w:p>
          <w:p w:rsidR="00CF2AAD" w:rsidRDefault="00CF2AAD" w:rsidP="00CF2AAD">
            <w:pPr>
              <w:jc w:val="center"/>
            </w:pPr>
            <w:r w:rsidRPr="00B67E24">
              <w:rPr>
                <w:rFonts w:hint="cs"/>
                <w:cs/>
                <w:lang w:bidi="th-TH"/>
              </w:rPr>
              <w:t>ป</w:t>
            </w:r>
            <w:r w:rsidRPr="00B67E24">
              <w:rPr>
                <w:rFonts w:hint="cs"/>
                <w:cs/>
              </w:rPr>
              <w:t>.</w:t>
            </w:r>
            <w:r>
              <w:t>5</w:t>
            </w:r>
          </w:p>
          <w:p w:rsidR="00CF2AAD" w:rsidRPr="00FD6ED5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6</w:t>
            </w:r>
          </w:p>
          <w:p w:rsidR="00CF2AAD" w:rsidRPr="00FD6ED5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6</w:t>
            </w:r>
          </w:p>
          <w:p w:rsidR="00CF2AAD" w:rsidRPr="00FD6ED5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6</w:t>
            </w:r>
          </w:p>
          <w:p w:rsidR="00CF2AAD" w:rsidRPr="00FD6ED5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6</w:t>
            </w:r>
          </w:p>
          <w:p w:rsidR="00CF2AAD" w:rsidRPr="00FD6ED5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6</w:t>
            </w:r>
          </w:p>
          <w:p w:rsidR="00CF2AAD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6</w:t>
            </w:r>
          </w:p>
          <w:p w:rsidR="00CF2AAD" w:rsidRPr="00FD6ED5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6</w:t>
            </w:r>
          </w:p>
          <w:p w:rsidR="00CF2AAD" w:rsidRPr="00FD6ED5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6</w:t>
            </w:r>
          </w:p>
          <w:p w:rsidR="00CF2AAD" w:rsidRPr="00FD6ED5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6</w:t>
            </w:r>
          </w:p>
          <w:p w:rsidR="00CF2AAD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5</w:t>
            </w:r>
          </w:p>
          <w:p w:rsidR="00CF2AAD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5</w:t>
            </w:r>
          </w:p>
          <w:p w:rsidR="00CF2AAD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5</w:t>
            </w:r>
          </w:p>
          <w:p w:rsidR="00CF2AAD" w:rsidRDefault="00CF2AAD" w:rsidP="00CF2AAD">
            <w:pPr>
              <w:jc w:val="center"/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5</w:t>
            </w:r>
          </w:p>
          <w:p w:rsidR="00CF2AAD" w:rsidRPr="00CB4BA8" w:rsidRDefault="00CF2AAD" w:rsidP="00CF2AAD">
            <w:pPr>
              <w:jc w:val="center"/>
              <w:rPr>
                <w:cs/>
              </w:rPr>
            </w:pPr>
            <w:r w:rsidRPr="00FD6ED5">
              <w:rPr>
                <w:rFonts w:hint="cs"/>
                <w:cs/>
                <w:lang w:bidi="th-TH"/>
              </w:rPr>
              <w:t>ป</w:t>
            </w:r>
            <w:r w:rsidRPr="00FD6ED5">
              <w:rPr>
                <w:rFonts w:hint="cs"/>
                <w:cs/>
              </w:rPr>
              <w:t>.</w:t>
            </w:r>
            <w:r w:rsidRPr="00FD6ED5">
              <w:t>5</w:t>
            </w:r>
          </w:p>
        </w:tc>
        <w:tc>
          <w:tcPr>
            <w:tcW w:w="2830" w:type="dxa"/>
          </w:tcPr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</w:t>
            </w:r>
            <w:proofErr w:type="spellStart"/>
            <w:r w:rsidRPr="00EA59E2">
              <w:rPr>
                <w:cs/>
                <w:lang w:bidi="th-TH"/>
              </w:rPr>
              <w:t>ชายณฐนันต์</w:t>
            </w:r>
            <w:proofErr w:type="spellEnd"/>
            <w:r w:rsidRPr="00EA59E2">
              <w:t>  </w:t>
            </w:r>
            <w:r w:rsidRPr="00EA59E2">
              <w:rPr>
                <w:cs/>
                <w:lang w:bidi="th-TH"/>
              </w:rPr>
              <w:t>สิงห์เหาะ</w:t>
            </w:r>
          </w:p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เด็กชายธีรภัทร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ประทิศ</w:t>
            </w:r>
          </w:p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เด็กชาย</w:t>
            </w:r>
            <w:proofErr w:type="spellStart"/>
            <w:r w:rsidRPr="00EA59E2">
              <w:rPr>
                <w:cs/>
                <w:lang w:bidi="th-TH"/>
              </w:rPr>
              <w:t>พงศกรณ์</w:t>
            </w:r>
            <w:proofErr w:type="spellEnd"/>
            <w:r w:rsidRPr="00EA59E2">
              <w:t>  </w:t>
            </w:r>
            <w:proofErr w:type="spellStart"/>
            <w:r w:rsidRPr="00EA59E2">
              <w:rPr>
                <w:cs/>
                <w:lang w:bidi="th-TH"/>
              </w:rPr>
              <w:t>ครองศิล</w:t>
            </w:r>
            <w:proofErr w:type="spellEnd"/>
          </w:p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เด็กชายรัชชานนท์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ถุงเงิน</w:t>
            </w:r>
          </w:p>
          <w:p w:rsidR="00CF2AAD" w:rsidRPr="00062BC2" w:rsidRDefault="00CF2AAD" w:rsidP="00CF2AAD">
            <w:pPr>
              <w:spacing w:line="240" w:lineRule="atLeast"/>
            </w:pPr>
            <w:r w:rsidRPr="00062BC2">
              <w:rPr>
                <w:cs/>
                <w:lang w:bidi="th-TH"/>
              </w:rPr>
              <w:t>เด็กชายวิโรจน์รัตน์</w:t>
            </w:r>
            <w:r>
              <w:t> </w:t>
            </w:r>
            <w:r w:rsidRPr="00062BC2">
              <w:rPr>
                <w:cs/>
                <w:lang w:bidi="th-TH"/>
              </w:rPr>
              <w:t>จรรยาสิทธิ์</w:t>
            </w:r>
          </w:p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เด็กหญิงกนกพร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กาทองทุ่ง</w:t>
            </w:r>
          </w:p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เด็กหญิงกรรวี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ยะกะ</w:t>
            </w:r>
            <w:proofErr w:type="spellStart"/>
            <w:r w:rsidRPr="00EA59E2">
              <w:rPr>
                <w:cs/>
                <w:lang w:bidi="th-TH"/>
              </w:rPr>
              <w:t>จาย</w:t>
            </w:r>
            <w:proofErr w:type="spellEnd"/>
          </w:p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เด็กหญิง</w:t>
            </w:r>
            <w:proofErr w:type="spellStart"/>
            <w:r w:rsidRPr="00EA59E2">
              <w:rPr>
                <w:cs/>
                <w:lang w:bidi="th-TH"/>
              </w:rPr>
              <w:t>ธรรม์ป</w:t>
            </w:r>
            <w:proofErr w:type="spellEnd"/>
            <w:r w:rsidRPr="00EA59E2">
              <w:rPr>
                <w:cs/>
                <w:lang w:bidi="th-TH"/>
              </w:rPr>
              <w:t>พร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ธรรมใจ</w:t>
            </w:r>
          </w:p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เด็กหญิง</w:t>
            </w:r>
            <w:proofErr w:type="spellStart"/>
            <w:r w:rsidRPr="00EA59E2">
              <w:rPr>
                <w:cs/>
                <w:lang w:bidi="th-TH"/>
              </w:rPr>
              <w:t>ภูษณิศา</w:t>
            </w:r>
            <w:proofErr w:type="spellEnd"/>
            <w:r w:rsidRPr="00EA59E2">
              <w:t>  </w:t>
            </w:r>
            <w:r w:rsidRPr="00EA59E2">
              <w:rPr>
                <w:cs/>
                <w:lang w:bidi="th-TH"/>
              </w:rPr>
              <w:t>พันแพง</w:t>
            </w:r>
          </w:p>
          <w:p w:rsidR="00CF2AAD" w:rsidRDefault="00CF2AAD" w:rsidP="00CF2AAD">
            <w:r w:rsidRPr="00EA59E2">
              <w:rPr>
                <w:cs/>
                <w:lang w:bidi="th-TH"/>
              </w:rPr>
              <w:t>เด็กหญิงมาริสา</w:t>
            </w:r>
            <w:r w:rsidRPr="00EA59E2">
              <w:t>  </w:t>
            </w:r>
            <w:r>
              <w:rPr>
                <w:cs/>
                <w:lang w:bidi="th-TH"/>
              </w:rPr>
              <w:t>นาทอ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เด็กหญิงกัญญาภัทร</w:t>
            </w:r>
            <w:r w:rsidRPr="00FD6ED5">
              <w:t>  </w:t>
            </w:r>
            <w:r w:rsidRPr="00FD6ED5">
              <w:rPr>
                <w:cs/>
                <w:lang w:bidi="th-TH"/>
              </w:rPr>
              <w:t>ศรีรักษา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เด็กชายการิน</w:t>
            </w:r>
            <w:r w:rsidRPr="00FD6ED5">
              <w:t>  </w:t>
            </w:r>
            <w:r w:rsidRPr="00FD6ED5">
              <w:rPr>
                <w:cs/>
                <w:lang w:bidi="th-TH"/>
              </w:rPr>
              <w:t>ภิญโญ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เด็กชายเกียรติเมธี</w:t>
            </w:r>
            <w:r w:rsidRPr="00FD6ED5">
              <w:t>  </w:t>
            </w:r>
            <w:r w:rsidRPr="00FD6ED5">
              <w:rPr>
                <w:cs/>
                <w:lang w:bidi="th-TH"/>
              </w:rPr>
              <w:t>วิหก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เด็กชายชินวัตร</w:t>
            </w:r>
            <w:r w:rsidRPr="00FD6ED5">
              <w:t>  </w:t>
            </w:r>
            <w:r w:rsidRPr="00FD6ED5">
              <w:rPr>
                <w:cs/>
                <w:lang w:bidi="th-TH"/>
              </w:rPr>
              <w:t>วันมูล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</w:t>
            </w:r>
            <w:proofErr w:type="spellStart"/>
            <w:r w:rsidRPr="00FD6ED5">
              <w:rPr>
                <w:cs/>
                <w:lang w:bidi="th-TH"/>
              </w:rPr>
              <w:t>ชายฐ</w:t>
            </w:r>
            <w:proofErr w:type="spellEnd"/>
            <w:r w:rsidRPr="00FD6ED5">
              <w:rPr>
                <w:cs/>
                <w:lang w:bidi="th-TH"/>
              </w:rPr>
              <w:t>ปนชล</w:t>
            </w:r>
            <w:r w:rsidRPr="00FD6ED5">
              <w:t>  </w:t>
            </w:r>
            <w:proofErr w:type="spellStart"/>
            <w:r w:rsidRPr="00FD6ED5">
              <w:rPr>
                <w:cs/>
                <w:lang w:bidi="th-TH"/>
              </w:rPr>
              <w:t>อินทพงษ์</w:t>
            </w:r>
            <w:proofErr w:type="spellEnd"/>
          </w:p>
          <w:p w:rsidR="00CF2AAD" w:rsidRDefault="00CF2AAD" w:rsidP="00CF2AAD">
            <w:r w:rsidRPr="00FD6ED5">
              <w:rPr>
                <w:cs/>
                <w:lang w:bidi="th-TH"/>
              </w:rPr>
              <w:t>เด็ก</w:t>
            </w:r>
            <w:proofErr w:type="spellStart"/>
            <w:r w:rsidRPr="00FD6ED5">
              <w:rPr>
                <w:cs/>
                <w:lang w:bidi="th-TH"/>
              </w:rPr>
              <w:t>หญิงณัฐธยาน์</w:t>
            </w:r>
            <w:proofErr w:type="spellEnd"/>
            <w:r w:rsidRPr="00FD6ED5">
              <w:t>  </w:t>
            </w:r>
            <w:proofErr w:type="spellStart"/>
            <w:r w:rsidRPr="00FD6ED5">
              <w:rPr>
                <w:cs/>
                <w:lang w:bidi="th-TH"/>
              </w:rPr>
              <w:t>บัต</w:t>
            </w:r>
            <w:proofErr w:type="spellEnd"/>
            <w:r w:rsidRPr="00FD6ED5">
              <w:rPr>
                <w:cs/>
                <w:lang w:bidi="th-TH"/>
              </w:rPr>
              <w:t>ริยะ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</w:t>
            </w:r>
            <w:proofErr w:type="spellStart"/>
            <w:r w:rsidRPr="00FD6ED5">
              <w:rPr>
                <w:cs/>
                <w:lang w:bidi="th-TH"/>
              </w:rPr>
              <w:t>ชายณัฐ</w:t>
            </w:r>
            <w:proofErr w:type="spellEnd"/>
            <w:r w:rsidRPr="00FD6ED5">
              <w:rPr>
                <w:cs/>
                <w:lang w:bidi="th-TH"/>
              </w:rPr>
              <w:t>ภัทร</w:t>
            </w:r>
            <w:r w:rsidRPr="00FD6ED5">
              <w:t>  </w:t>
            </w:r>
            <w:r w:rsidRPr="00FD6ED5">
              <w:rPr>
                <w:cs/>
                <w:lang w:bidi="th-TH"/>
              </w:rPr>
              <w:t>มหายศ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</w:t>
            </w:r>
            <w:proofErr w:type="spellStart"/>
            <w:r w:rsidRPr="00FD6ED5">
              <w:rPr>
                <w:cs/>
                <w:lang w:bidi="th-TH"/>
              </w:rPr>
              <w:t>ชายถิ</w:t>
            </w:r>
            <w:proofErr w:type="spellEnd"/>
            <w:r w:rsidRPr="00FD6ED5">
              <w:rPr>
                <w:cs/>
                <w:lang w:bidi="th-TH"/>
              </w:rPr>
              <w:t>รา</w:t>
            </w:r>
            <w:proofErr w:type="spellStart"/>
            <w:r w:rsidRPr="00FD6ED5">
              <w:rPr>
                <w:cs/>
                <w:lang w:bidi="th-TH"/>
              </w:rPr>
              <w:t>ยุส</w:t>
            </w:r>
            <w:proofErr w:type="spellEnd"/>
            <w:r w:rsidRPr="00FD6ED5">
              <w:t>  </w:t>
            </w:r>
            <w:r w:rsidRPr="00FD6ED5">
              <w:rPr>
                <w:cs/>
                <w:lang w:bidi="th-TH"/>
              </w:rPr>
              <w:t>อินยาวิเลิศ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เด็กชายธนดล</w:t>
            </w:r>
            <w:r w:rsidRPr="00FD6ED5">
              <w:t>  </w:t>
            </w:r>
            <w:r w:rsidRPr="00FD6ED5">
              <w:rPr>
                <w:cs/>
                <w:lang w:bidi="th-TH"/>
              </w:rPr>
              <w:t>บางศรี</w:t>
            </w:r>
          </w:p>
          <w:p w:rsidR="00CF2AAD" w:rsidRPr="00FD6ED5" w:rsidRDefault="00CF2AAD" w:rsidP="00CF2AAD">
            <w:pPr>
              <w:rPr>
                <w:sz w:val="30"/>
                <w:szCs w:val="30"/>
              </w:rPr>
            </w:pPr>
            <w:r w:rsidRPr="00FD6ED5">
              <w:rPr>
                <w:sz w:val="30"/>
                <w:szCs w:val="30"/>
                <w:cs/>
                <w:lang w:bidi="th-TH"/>
              </w:rPr>
              <w:t>เด็กหญิงปราณปรียา</w:t>
            </w:r>
            <w:r w:rsidRPr="00FD6ED5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FD6ED5">
              <w:rPr>
                <w:sz w:val="30"/>
                <w:szCs w:val="30"/>
                <w:cs/>
                <w:lang w:bidi="th-TH"/>
              </w:rPr>
              <w:t>ไชยนิลวงค์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</w:t>
            </w:r>
            <w:proofErr w:type="spellStart"/>
            <w:r w:rsidRPr="00FD6ED5">
              <w:rPr>
                <w:cs/>
                <w:lang w:bidi="th-TH"/>
              </w:rPr>
              <w:t>หญิงพ</w:t>
            </w:r>
            <w:proofErr w:type="spellEnd"/>
            <w:r w:rsidRPr="00FD6ED5">
              <w:rPr>
                <w:cs/>
                <w:lang w:bidi="th-TH"/>
              </w:rPr>
              <w:t>ชรภัทร</w:t>
            </w:r>
            <w:r w:rsidRPr="00FD6ED5">
              <w:t>  </w:t>
            </w:r>
            <w:r w:rsidRPr="00FD6ED5">
              <w:rPr>
                <w:cs/>
                <w:lang w:bidi="th-TH"/>
              </w:rPr>
              <w:t>ชูมี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เด็กชายภูมินทร์</w:t>
            </w:r>
            <w:r w:rsidRPr="00FD6ED5">
              <w:t>  </w:t>
            </w:r>
            <w:r w:rsidRPr="00FD6ED5">
              <w:rPr>
                <w:cs/>
                <w:lang w:bidi="th-TH"/>
              </w:rPr>
              <w:t>ดวงประทุม</w:t>
            </w:r>
          </w:p>
          <w:p w:rsidR="00CF2AAD" w:rsidRPr="00FD6ED5" w:rsidRDefault="00CF2AAD" w:rsidP="00CF2AAD">
            <w:r w:rsidRPr="00FD6ED5">
              <w:rPr>
                <w:cs/>
                <w:lang w:bidi="th-TH"/>
              </w:rPr>
              <w:t>เด็ก</w:t>
            </w:r>
            <w:proofErr w:type="spellStart"/>
            <w:r w:rsidRPr="00FD6ED5">
              <w:rPr>
                <w:cs/>
                <w:lang w:bidi="th-TH"/>
              </w:rPr>
              <w:t>ชายว</w:t>
            </w:r>
            <w:proofErr w:type="spellEnd"/>
            <w:r w:rsidRPr="00FD6ED5">
              <w:rPr>
                <w:cs/>
                <w:lang w:bidi="th-TH"/>
              </w:rPr>
              <w:t>ชิ</w:t>
            </w:r>
            <w:proofErr w:type="spellStart"/>
            <w:r w:rsidRPr="00FD6ED5">
              <w:rPr>
                <w:cs/>
                <w:lang w:bidi="th-TH"/>
              </w:rPr>
              <w:t>รวิทย์</w:t>
            </w:r>
            <w:proofErr w:type="spellEnd"/>
            <w:r w:rsidRPr="00FD6ED5">
              <w:t>  </w:t>
            </w:r>
            <w:r w:rsidRPr="00FD6ED5">
              <w:rPr>
                <w:rFonts w:hint="cs"/>
                <w:cs/>
                <w:lang w:bidi="th-TH"/>
              </w:rPr>
              <w:t>หงส์</w:t>
            </w:r>
            <w:r w:rsidRPr="00FD6ED5">
              <w:rPr>
                <w:cs/>
                <w:lang w:bidi="th-TH"/>
              </w:rPr>
              <w:t>ห้า</w:t>
            </w:r>
          </w:p>
          <w:p w:rsidR="00CF2AAD" w:rsidRPr="00CB4BA8" w:rsidRDefault="00CF2AAD" w:rsidP="00CF2AAD">
            <w:pPr>
              <w:rPr>
                <w:lang w:bidi="th-TH"/>
              </w:rPr>
            </w:pPr>
            <w:r w:rsidRPr="00FD6ED5">
              <w:rPr>
                <w:cs/>
                <w:lang w:bidi="th-TH"/>
              </w:rPr>
              <w:t>เด็กหญิงกัญญารัตน์</w:t>
            </w:r>
            <w:r w:rsidRPr="00FD6ED5">
              <w:t>  </w:t>
            </w:r>
            <w:r w:rsidRPr="00FD6ED5">
              <w:rPr>
                <w:cs/>
                <w:lang w:bidi="th-TH"/>
              </w:rPr>
              <w:t>สงสม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cs/>
                <w:lang w:bidi="th-TH"/>
              </w:rPr>
              <w:t>เหรียญเงิน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FD6ED5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  <w:p w:rsidR="00CF2AAD" w:rsidRPr="00CB4BA8" w:rsidRDefault="00CF2AAD" w:rsidP="00CF2AAD"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  <w:rPr>
                <w:cs/>
              </w:rPr>
            </w:pPr>
            <w:proofErr w:type="spellStart"/>
            <w:r>
              <w:rPr>
                <w:rFonts w:hint="cs"/>
                <w:cs/>
                <w:lang w:bidi="th-TH"/>
              </w:rPr>
              <w:t>สสวท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</w:tr>
      <w:tr w:rsidR="00CF2AAD" w:rsidRPr="00CB4BA8" w:rsidTr="00CF2AAD">
        <w:tc>
          <w:tcPr>
            <w:tcW w:w="460" w:type="dxa"/>
          </w:tcPr>
          <w:p w:rsidR="00CF2AAD" w:rsidRDefault="00CF2AAD" w:rsidP="00CF2AAD">
            <w:pPr>
              <w:jc w:val="center"/>
            </w:pPr>
            <w:r>
              <w:t>16</w:t>
            </w:r>
          </w:p>
        </w:tc>
        <w:tc>
          <w:tcPr>
            <w:tcW w:w="2795" w:type="dxa"/>
          </w:tcPr>
          <w:p w:rsidR="00CF2AAD" w:rsidRPr="00A85D37" w:rsidRDefault="00CF2AAD" w:rsidP="00CF2AAD">
            <w:r>
              <w:rPr>
                <w:rFonts w:hint="cs"/>
                <w:cs/>
                <w:lang w:bidi="th-TH"/>
              </w:rPr>
              <w:t xml:space="preserve">รอบระดับประเทศ  ประจำปี  </w:t>
            </w:r>
            <w:r>
              <w:t>2561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Pr="00CB4BA8" w:rsidRDefault="00CF2AAD" w:rsidP="00CF2AAD">
            <w:pPr>
              <w:jc w:val="center"/>
              <w:rPr>
                <w:cs/>
              </w:rPr>
            </w:pPr>
          </w:p>
        </w:tc>
        <w:tc>
          <w:tcPr>
            <w:tcW w:w="2830" w:type="dxa"/>
          </w:tcPr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</w:t>
            </w:r>
            <w:proofErr w:type="spellStart"/>
            <w:r w:rsidRPr="00EA59E2">
              <w:rPr>
                <w:cs/>
                <w:lang w:bidi="th-TH"/>
              </w:rPr>
              <w:t>ชายปภัง</w:t>
            </w:r>
            <w:proofErr w:type="spellEnd"/>
            <w:r w:rsidRPr="00EA59E2">
              <w:rPr>
                <w:cs/>
                <w:lang w:bidi="th-TH"/>
              </w:rPr>
              <w:t>กร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เปาเล้ง</w:t>
            </w:r>
          </w:p>
          <w:p w:rsidR="00CF2AAD" w:rsidRPr="00642524" w:rsidRDefault="00CF2AAD" w:rsidP="00CF2AAD">
            <w:pPr>
              <w:rPr>
                <w:color w:val="FF0000"/>
                <w:cs/>
              </w:rPr>
            </w:pPr>
          </w:p>
        </w:tc>
        <w:tc>
          <w:tcPr>
            <w:tcW w:w="1797" w:type="dxa"/>
          </w:tcPr>
          <w:p w:rsidR="00CF2AAD" w:rsidRPr="00CB4BA8" w:rsidRDefault="00CF2AAD" w:rsidP="00CF2AAD">
            <w:pPr>
              <w:rPr>
                <w:cs/>
              </w:rPr>
            </w:pPr>
            <w:r w:rsidRPr="00FD6ED5">
              <w:rPr>
                <w:rFonts w:hint="cs"/>
                <w:cs/>
                <w:lang w:bidi="th-TH"/>
              </w:rPr>
              <w:t>ระดับ</w:t>
            </w:r>
            <w:r w:rsidRPr="00FD6ED5">
              <w:rPr>
                <w:cs/>
                <w:lang w:bidi="th-TH"/>
              </w:rPr>
              <w:t>เหรียญทอง</w:t>
            </w:r>
            <w:r w:rsidRPr="00FD6ED5">
              <w:rPr>
                <w:rFonts w:hint="cs"/>
                <w:cs/>
                <w:lang w:bidi="th-TH"/>
              </w:rPr>
              <w:t>แดง</w:t>
            </w:r>
          </w:p>
        </w:tc>
        <w:tc>
          <w:tcPr>
            <w:tcW w:w="1015" w:type="dxa"/>
          </w:tcPr>
          <w:p w:rsidR="00CF2AAD" w:rsidRDefault="00CF2AAD" w:rsidP="00CF2AAD">
            <w:pPr>
              <w:jc w:val="center"/>
              <w:rPr>
                <w:cs/>
              </w:rPr>
            </w:pPr>
          </w:p>
        </w:tc>
      </w:tr>
      <w:tr w:rsidR="00CF2AAD" w:rsidRPr="00CB4BA8" w:rsidTr="00CF2AAD">
        <w:tc>
          <w:tcPr>
            <w:tcW w:w="460" w:type="dxa"/>
          </w:tcPr>
          <w:p w:rsidR="00CF2AAD" w:rsidRDefault="00CF2AAD" w:rsidP="00CF2AAD">
            <w:pPr>
              <w:jc w:val="center"/>
            </w:pPr>
            <w:r>
              <w:t>17</w:t>
            </w: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การสอบแข่งขันคณิตศาสตร์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ระดับประถมศึกษา</w:t>
            </w:r>
            <w:r>
              <w:rPr>
                <w:rFonts w:hint="cs"/>
                <w:cs/>
              </w:rPr>
              <w:t xml:space="preserve"> 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ประจำปีการศึกษา</w:t>
            </w:r>
            <w:r>
              <w:rPr>
                <w:rFonts w:hint="cs"/>
                <w:cs/>
              </w:rPr>
              <w:t xml:space="preserve"> 25</w:t>
            </w:r>
            <w:r>
              <w:t>60</w:t>
            </w:r>
            <w:r>
              <w:rPr>
                <w:rFonts w:hint="cs"/>
                <w:cs/>
              </w:rPr>
              <w:t xml:space="preserve"> 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ณ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โรงเรียนนารีรัตน์จังหวัดแพร่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</w:t>
            </w:r>
            <w:proofErr w:type="spellStart"/>
            <w:r w:rsidRPr="00EA59E2">
              <w:rPr>
                <w:cs/>
                <w:lang w:bidi="th-TH"/>
              </w:rPr>
              <w:t>ชายปภัง</w:t>
            </w:r>
            <w:proofErr w:type="spellEnd"/>
            <w:r w:rsidRPr="00EA59E2">
              <w:rPr>
                <w:cs/>
                <w:lang w:bidi="th-TH"/>
              </w:rPr>
              <w:t>กร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เปาเล้ง</w:t>
            </w:r>
          </w:p>
          <w:p w:rsidR="00CF2AAD" w:rsidRDefault="00CF2AAD" w:rsidP="00CF2AAD">
            <w:pPr>
              <w:spacing w:line="240" w:lineRule="atLeast"/>
            </w:pPr>
            <w:r w:rsidRPr="00EA59E2">
              <w:rPr>
                <w:cs/>
                <w:lang w:bidi="th-TH"/>
              </w:rPr>
              <w:t>เด็กหญิงสุริชยา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ถิ่นถา</w:t>
            </w:r>
          </w:p>
          <w:p w:rsidR="00CF2AAD" w:rsidRPr="00B67E24" w:rsidRDefault="00CF2AAD" w:rsidP="00CF2AAD">
            <w:r>
              <w:rPr>
                <w:rFonts w:hint="cs"/>
                <w:cs/>
                <w:lang w:bidi="th-TH"/>
              </w:rPr>
              <w:t>เด็ก</w:t>
            </w:r>
            <w:proofErr w:type="spellStart"/>
            <w:r>
              <w:rPr>
                <w:rFonts w:hint="cs"/>
                <w:cs/>
                <w:lang w:bidi="th-TH"/>
              </w:rPr>
              <w:t>ชาย</w:t>
            </w:r>
            <w:r w:rsidRPr="00B67E24">
              <w:rPr>
                <w:cs/>
                <w:lang w:bidi="th-TH"/>
              </w:rPr>
              <w:t>ธาริต</w:t>
            </w:r>
            <w:proofErr w:type="spellEnd"/>
            <w:r w:rsidRPr="00B67E24">
              <w:rPr>
                <w:cs/>
                <w:lang w:bidi="th-TH"/>
              </w:rPr>
              <w:t>ทัด</w:t>
            </w:r>
            <w:r w:rsidRPr="00B67E24">
              <w:rPr>
                <w:cs/>
              </w:rPr>
              <w:t xml:space="preserve"> </w:t>
            </w:r>
            <w:r w:rsidRPr="00B67E24">
              <w:rPr>
                <w:cs/>
                <w:lang w:bidi="th-TH"/>
              </w:rPr>
              <w:t>ขัดชา</w:t>
            </w:r>
            <w:r w:rsidRPr="00B67E24">
              <w:rPr>
                <w:cs/>
              </w:rPr>
              <w:t xml:space="preserve"> </w:t>
            </w:r>
          </w:p>
          <w:p w:rsidR="00CF2AAD" w:rsidRPr="000620C0" w:rsidRDefault="00CF2AAD" w:rsidP="00CF2AAD">
            <w:pPr>
              <w:rPr>
                <w:cs/>
              </w:rPr>
            </w:pPr>
            <w:r w:rsidRPr="00EA59E2">
              <w:rPr>
                <w:cs/>
                <w:lang w:bidi="th-TH"/>
              </w:rPr>
              <w:t>เด็ก</w:t>
            </w:r>
            <w:proofErr w:type="spellStart"/>
            <w:r w:rsidRPr="00EA59E2">
              <w:rPr>
                <w:cs/>
                <w:lang w:bidi="th-TH"/>
              </w:rPr>
              <w:t>ชายปภัง</w:t>
            </w:r>
            <w:proofErr w:type="spellEnd"/>
            <w:r w:rsidRPr="00EA59E2">
              <w:rPr>
                <w:cs/>
                <w:lang w:bidi="th-TH"/>
              </w:rPr>
              <w:t>กร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เปาเล้ง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ชนะเลิศอันดับที่</w:t>
            </w:r>
            <w:r>
              <w:rPr>
                <w:rFonts w:hint="cs"/>
                <w:cs/>
              </w:rPr>
              <w:t xml:space="preserve">  </w:t>
            </w:r>
            <w:r>
              <w:t>1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อันดับที่</w:t>
            </w:r>
            <w:r>
              <w:rPr>
                <w:rFonts w:hint="cs"/>
                <w:cs/>
              </w:rPr>
              <w:t xml:space="preserve">  </w:t>
            </w:r>
            <w:r>
              <w:t>7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อันดับที่</w:t>
            </w:r>
            <w:r>
              <w:rPr>
                <w:rFonts w:hint="cs"/>
                <w:cs/>
              </w:rPr>
              <w:t xml:space="preserve">  </w:t>
            </w:r>
            <w:r>
              <w:t>10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คะแนนสูงสุดของอำเภอเมืองแพร่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</w:p>
        </w:tc>
      </w:tr>
      <w:tr w:rsidR="00CF2AAD" w:rsidRPr="00CB4BA8" w:rsidTr="00CF2AAD">
        <w:tc>
          <w:tcPr>
            <w:tcW w:w="460" w:type="dxa"/>
          </w:tcPr>
          <w:p w:rsidR="00CF2AAD" w:rsidRDefault="00CF2AAD" w:rsidP="00CF2AAD">
            <w:pPr>
              <w:jc w:val="center"/>
            </w:pPr>
            <w:r>
              <w:t>18</w:t>
            </w:r>
          </w:p>
        </w:tc>
        <w:tc>
          <w:tcPr>
            <w:tcW w:w="2795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การสอบแข่งขันคณิตศาสตร์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ระดับมัธยมศึกษา</w:t>
            </w:r>
            <w:r>
              <w:rPr>
                <w:rFonts w:hint="cs"/>
                <w:cs/>
              </w:rPr>
              <w:t xml:space="preserve"> </w:t>
            </w:r>
          </w:p>
          <w:p w:rsidR="00CF2AAD" w:rsidRDefault="00CF2AAD" w:rsidP="00CF2AAD">
            <w:r>
              <w:rPr>
                <w:rFonts w:hint="cs"/>
                <w:cs/>
                <w:lang w:bidi="th-TH"/>
              </w:rPr>
              <w:t>ประจำปีการศึกษา</w:t>
            </w:r>
            <w:r>
              <w:rPr>
                <w:rFonts w:hint="cs"/>
                <w:cs/>
              </w:rPr>
              <w:t xml:space="preserve"> 25</w:t>
            </w:r>
            <w:r>
              <w:t>60</w:t>
            </w:r>
            <w:r>
              <w:rPr>
                <w:rFonts w:hint="cs"/>
                <w:cs/>
              </w:rPr>
              <w:t xml:space="preserve"> 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>ณ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โรง</w:t>
            </w:r>
            <w:proofErr w:type="spellStart"/>
            <w:r>
              <w:rPr>
                <w:rFonts w:hint="cs"/>
                <w:cs/>
                <w:lang w:bidi="th-TH"/>
              </w:rPr>
              <w:t>เรียนพิ</w:t>
            </w:r>
            <w:proofErr w:type="spellEnd"/>
            <w:r>
              <w:rPr>
                <w:rFonts w:hint="cs"/>
                <w:cs/>
                <w:lang w:bidi="th-TH"/>
              </w:rPr>
              <w:t>ริยาลัยจังหวัดแพร่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Pr="000620C0" w:rsidRDefault="00CF2AAD" w:rsidP="00CF2AAD">
            <w:pPr>
              <w:rPr>
                <w:cs/>
              </w:rPr>
            </w:pPr>
            <w:r w:rsidRPr="00EA59E2">
              <w:rPr>
                <w:cs/>
                <w:lang w:bidi="th-TH"/>
              </w:rPr>
              <w:t>เด็ก</w:t>
            </w:r>
            <w:proofErr w:type="spellStart"/>
            <w:r w:rsidRPr="00EA59E2">
              <w:rPr>
                <w:cs/>
                <w:lang w:bidi="th-TH"/>
              </w:rPr>
              <w:t>ชายปภัง</w:t>
            </w:r>
            <w:proofErr w:type="spellEnd"/>
            <w:r w:rsidRPr="00EA59E2">
              <w:rPr>
                <w:cs/>
                <w:lang w:bidi="th-TH"/>
              </w:rPr>
              <w:t>กร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เปาเล้ง</w:t>
            </w:r>
          </w:p>
        </w:tc>
        <w:tc>
          <w:tcPr>
            <w:tcW w:w="1797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 xml:space="preserve">รองชนะเลิศอันดับที่  </w:t>
            </w:r>
            <w:r>
              <w:t>2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</w:p>
        </w:tc>
      </w:tr>
      <w:tr w:rsidR="00CF2AAD" w:rsidRPr="00CB4BA8" w:rsidTr="00CF2AAD">
        <w:tc>
          <w:tcPr>
            <w:tcW w:w="460" w:type="dxa"/>
          </w:tcPr>
          <w:p w:rsidR="00CF2AAD" w:rsidRDefault="00CF2AAD" w:rsidP="00CF2AAD">
            <w:pPr>
              <w:jc w:val="center"/>
            </w:pPr>
            <w:r>
              <w:lastRenderedPageBreak/>
              <w:t>19</w:t>
            </w:r>
          </w:p>
        </w:tc>
        <w:tc>
          <w:tcPr>
            <w:tcW w:w="2795" w:type="dxa"/>
          </w:tcPr>
          <w:p w:rsidR="00CF2AAD" w:rsidRDefault="00CF2AAD" w:rsidP="00CF2AAD">
            <w:r>
              <w:t xml:space="preserve">O-Net </w:t>
            </w:r>
            <w:r>
              <w:rPr>
                <w:rFonts w:hint="cs"/>
                <w:cs/>
                <w:lang w:bidi="th-TH"/>
              </w:rPr>
              <w:t>ระดับ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วิชาคณิตศาสตร์</w:t>
            </w:r>
          </w:p>
          <w:p w:rsidR="00CF2AAD" w:rsidRDefault="00CF2AAD" w:rsidP="00CF2AAD">
            <w:pPr>
              <w:rPr>
                <w:cs/>
              </w:rPr>
            </w:pPr>
            <w:r>
              <w:rPr>
                <w:rFonts w:hint="cs"/>
                <w:cs/>
                <w:lang w:bidi="th-TH"/>
              </w:rPr>
              <w:t xml:space="preserve">คะแนนเต็ม </w:t>
            </w:r>
            <w:r>
              <w:t>100</w:t>
            </w:r>
            <w:r>
              <w:rPr>
                <w:rFonts w:hint="cs"/>
                <w:cs/>
                <w:lang w:bidi="th-TH"/>
              </w:rPr>
              <w:t xml:space="preserve">  คะแนน</w:t>
            </w:r>
          </w:p>
        </w:tc>
        <w:tc>
          <w:tcPr>
            <w:tcW w:w="1310" w:type="dxa"/>
          </w:tcPr>
          <w:p w:rsidR="00CF2AAD" w:rsidRDefault="00CF2AAD" w:rsidP="00CF2AAD">
            <w:pPr>
              <w:jc w:val="center"/>
            </w:pPr>
            <w:r>
              <w:rPr>
                <w:rFonts w:hint="cs"/>
                <w:cs/>
                <w:lang w:bidi="th-TH"/>
              </w:rPr>
              <w:t>ป</w:t>
            </w:r>
            <w:r>
              <w:rPr>
                <w:rFonts w:hint="cs"/>
                <w:cs/>
              </w:rPr>
              <w:t>.</w:t>
            </w:r>
            <w:r>
              <w:t>6</w:t>
            </w:r>
          </w:p>
        </w:tc>
        <w:tc>
          <w:tcPr>
            <w:tcW w:w="2830" w:type="dxa"/>
          </w:tcPr>
          <w:p w:rsidR="00CF2AAD" w:rsidRDefault="00CF2AAD" w:rsidP="00CF2AAD">
            <w:r>
              <w:rPr>
                <w:rFonts w:hint="cs"/>
                <w:cs/>
                <w:lang w:bidi="th-TH"/>
              </w:rPr>
              <w:t>เด็กชาย</w:t>
            </w:r>
            <w:proofErr w:type="spellStart"/>
            <w:r>
              <w:rPr>
                <w:rFonts w:hint="cs"/>
                <w:cs/>
                <w:lang w:bidi="th-TH"/>
              </w:rPr>
              <w:t>จิรัฏฐ์</w:t>
            </w:r>
            <w:proofErr w:type="spellEnd"/>
            <w:r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  <w:lang w:bidi="th-TH"/>
              </w:rPr>
              <w:t>เอื้ออภิสิทธิ์วงศ์</w:t>
            </w:r>
          </w:p>
          <w:p w:rsidR="00CF2AAD" w:rsidRDefault="00CF2AAD" w:rsidP="00CF2AAD">
            <w:r w:rsidRPr="00EA59E2">
              <w:rPr>
                <w:cs/>
                <w:lang w:bidi="th-TH"/>
              </w:rPr>
              <w:t>เด็กหญิงสุริชยา</w:t>
            </w:r>
            <w:r w:rsidRPr="00EA59E2">
              <w:t>  </w:t>
            </w:r>
            <w:r w:rsidRPr="00EA59E2">
              <w:rPr>
                <w:cs/>
                <w:lang w:bidi="th-TH"/>
              </w:rPr>
              <w:t>ถิ่นถา</w:t>
            </w:r>
          </w:p>
          <w:p w:rsidR="00CF2AAD" w:rsidRPr="004E32D2" w:rsidRDefault="00CF2AAD" w:rsidP="00CF2AAD">
            <w:pPr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เด็กหญิง</w:t>
            </w:r>
            <w:proofErr w:type="spellStart"/>
            <w:r>
              <w:rPr>
                <w:rFonts w:hint="cs"/>
                <w:cs/>
                <w:lang w:bidi="th-TH"/>
              </w:rPr>
              <w:t>พัชร์</w:t>
            </w:r>
            <w:proofErr w:type="spellEnd"/>
            <w:r>
              <w:rPr>
                <w:rFonts w:hint="cs"/>
                <w:cs/>
                <w:lang w:bidi="th-TH"/>
              </w:rPr>
              <w:t>ธรา</w:t>
            </w:r>
            <w:r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  <w:lang w:bidi="th-TH"/>
              </w:rPr>
              <w:t>อินยา</w:t>
            </w:r>
          </w:p>
        </w:tc>
        <w:tc>
          <w:tcPr>
            <w:tcW w:w="1797" w:type="dxa"/>
          </w:tcPr>
          <w:p w:rsidR="00CF2AAD" w:rsidRDefault="00CF2AAD" w:rsidP="00CF2AAD">
            <w:r>
              <w:t xml:space="preserve">O – Net </w:t>
            </w:r>
            <w:r>
              <w:rPr>
                <w:rFonts w:hint="cs"/>
                <w:cs/>
                <w:lang w:bidi="th-TH"/>
              </w:rPr>
              <w:t xml:space="preserve">เต็ม </w:t>
            </w:r>
            <w:r>
              <w:t>100</w:t>
            </w:r>
          </w:p>
        </w:tc>
        <w:tc>
          <w:tcPr>
            <w:tcW w:w="1015" w:type="dxa"/>
          </w:tcPr>
          <w:p w:rsidR="00CF2AAD" w:rsidRDefault="00CF2AAD" w:rsidP="00CF2AAD">
            <w:pPr>
              <w:rPr>
                <w:cs/>
              </w:rPr>
            </w:pPr>
          </w:p>
        </w:tc>
      </w:tr>
    </w:tbl>
    <w:p w:rsidR="00B23A50" w:rsidRDefault="00B23A50" w:rsidP="00B23A50">
      <w:pPr>
        <w:jc w:val="thaiDistribute"/>
        <w:rPr>
          <w:lang w:bidi="th-TH"/>
        </w:rPr>
      </w:pPr>
    </w:p>
    <w:p w:rsidR="00CF2AAD" w:rsidRDefault="00CF2AAD" w:rsidP="00CF2AAD">
      <w:pPr>
        <w:pStyle w:val="ac"/>
        <w:widowControl/>
        <w:numPr>
          <w:ilvl w:val="0"/>
          <w:numId w:val="28"/>
        </w:numPr>
        <w:spacing w:before="240"/>
        <w:jc w:val="thaiDistribute"/>
        <w:rPr>
          <w:b/>
          <w:bCs/>
          <w:sz w:val="20"/>
          <w:szCs w:val="24"/>
        </w:rPr>
      </w:pPr>
      <w:r w:rsidRPr="002E0FA0">
        <w:rPr>
          <w:b/>
          <w:bCs/>
          <w:sz w:val="24"/>
          <w:cs/>
          <w:lang w:bidi="th-TH"/>
        </w:rPr>
        <w:t>ผลที่เกิดกับสถานศึกษา</w:t>
      </w:r>
    </w:p>
    <w:p w:rsidR="00CF2AAD" w:rsidRDefault="00CF2AAD" w:rsidP="00CF2AAD">
      <w:pPr>
        <w:ind w:firstLine="690"/>
      </w:pPr>
      <w:r w:rsidRPr="00AF5B0D">
        <w:rPr>
          <w:cs/>
          <w:lang w:bidi="th-TH"/>
        </w:rPr>
        <w:t>จากการที่สถานศึกษามีการวางแผนปฏิบัติราชการในการพัฒนา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มีเป้าหมาย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มีทิศทางในการดำเนินงานเพื่อพัฒนาสถานศึกษา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นักเรียน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โดยมีการจัดกิจกรรม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โครงการต่าง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ๆ</w:t>
      </w:r>
      <w:r>
        <w:rPr>
          <w:rFonts w:hint="cs"/>
          <w:cs/>
        </w:rPr>
        <w:t xml:space="preserve"> </w:t>
      </w:r>
      <w:r>
        <w:rPr>
          <w:cs/>
          <w:lang w:bidi="th-TH"/>
        </w:rPr>
        <w:t>อย่างเป็นรูปธรรม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ซึ่งนักเรียนและคร</w:t>
      </w:r>
      <w:r>
        <w:rPr>
          <w:cs/>
          <w:lang w:bidi="th-TH"/>
        </w:rPr>
        <w:t>ูมีส่วนร่วมในการปฏิบัติกิจกรรม</w:t>
      </w:r>
      <w:r>
        <w:rPr>
          <w:cs/>
        </w:rPr>
        <w:t xml:space="preserve"> </w:t>
      </w:r>
      <w:r w:rsidRPr="00AF5B0D">
        <w:rPr>
          <w:cs/>
          <w:lang w:bidi="th-TH"/>
        </w:rPr>
        <w:t>ทำให้ผลการดำเนินงานเป็นที่ยอมรับของ</w:t>
      </w:r>
      <w:r>
        <w:rPr>
          <w:cs/>
          <w:lang w:bidi="th-TH"/>
        </w:rPr>
        <w:t>ผู้ปกครอง</w:t>
      </w:r>
      <w:r>
        <w:rPr>
          <w:cs/>
        </w:rPr>
        <w:t xml:space="preserve"> </w:t>
      </w:r>
      <w:r>
        <w:rPr>
          <w:cs/>
          <w:lang w:bidi="th-TH"/>
        </w:rPr>
        <w:t>ชุมชน</w:t>
      </w:r>
      <w:r w:rsidRPr="00AF5B0D">
        <w:rPr>
          <w:cs/>
          <w:lang w:bidi="th-TH"/>
        </w:rPr>
        <w:t>ท้องถิ่น</w:t>
      </w:r>
      <w:r w:rsidRPr="00AF5B0D">
        <w:rPr>
          <w:cs/>
        </w:rPr>
        <w:t xml:space="preserve"> </w:t>
      </w:r>
      <w:r>
        <w:rPr>
          <w:rFonts w:hint="cs"/>
          <w:cs/>
          <w:lang w:bidi="th-TH"/>
        </w:rPr>
        <w:t>ดังมีผลงานเป็นที่ปรากฏดังนี้</w:t>
      </w:r>
    </w:p>
    <w:p w:rsidR="00CF2AAD" w:rsidRDefault="00CF2AAD" w:rsidP="00CF2AAD">
      <w:pPr>
        <w:pStyle w:val="ac"/>
        <w:widowControl/>
        <w:numPr>
          <w:ilvl w:val="0"/>
          <w:numId w:val="29"/>
        </w:numPr>
        <w:tabs>
          <w:tab w:val="clear" w:pos="1410"/>
        </w:tabs>
        <w:ind w:left="1134" w:hanging="425"/>
      </w:pPr>
      <w:r w:rsidRPr="00363F4A">
        <w:rPr>
          <w:rFonts w:hint="cs"/>
          <w:cs/>
          <w:lang w:bidi="th-TH"/>
        </w:rPr>
        <w:t>รางวัล</w:t>
      </w:r>
      <w:r w:rsidRPr="00363F4A">
        <w:rPr>
          <w:cs/>
          <w:lang w:bidi="th-TH"/>
        </w:rPr>
        <w:t>คุณภาพแห</w:t>
      </w:r>
      <w:r w:rsidRPr="00363F4A">
        <w:rPr>
          <w:cs/>
        </w:rPr>
        <w:t></w:t>
      </w:r>
      <w:proofErr w:type="spellStart"/>
      <w:r w:rsidRPr="00363F4A">
        <w:rPr>
          <w:cs/>
          <w:lang w:bidi="th-TH"/>
        </w:rPr>
        <w:t>งสํา</w:t>
      </w:r>
      <w:proofErr w:type="spellEnd"/>
      <w:r w:rsidRPr="00363F4A">
        <w:rPr>
          <w:cs/>
          <w:lang w:bidi="th-TH"/>
        </w:rPr>
        <w:t>นักงานคณะกรรมการการศึกษาขั้นพื้นฐาน</w:t>
      </w:r>
      <w:r w:rsidRPr="00363F4A">
        <w:rPr>
          <w:cs/>
        </w:rPr>
        <w:t xml:space="preserve"> </w:t>
      </w:r>
      <w:r w:rsidRPr="00363F4A">
        <w:rPr>
          <w:rFonts w:hint="cs"/>
          <w:cs/>
        </w:rPr>
        <w:t>(</w:t>
      </w:r>
      <w:r w:rsidRPr="00363F4A">
        <w:t xml:space="preserve">OBECQA) </w:t>
      </w:r>
    </w:p>
    <w:p w:rsidR="00CF2AAD" w:rsidRDefault="00CF2AAD" w:rsidP="00CF2AAD">
      <w:pPr>
        <w:pStyle w:val="ac"/>
        <w:widowControl/>
        <w:numPr>
          <w:ilvl w:val="0"/>
          <w:numId w:val="29"/>
        </w:numPr>
        <w:tabs>
          <w:tab w:val="clear" w:pos="1410"/>
        </w:tabs>
        <w:ind w:left="1134" w:hanging="425"/>
      </w:pPr>
      <w:r w:rsidRPr="00363F4A">
        <w:rPr>
          <w:cs/>
          <w:lang w:bidi="th-TH"/>
        </w:rPr>
        <w:t>รางวัลโรงเรียนสีเ</w:t>
      </w:r>
      <w:r>
        <w:rPr>
          <w:cs/>
          <w:lang w:bidi="th-TH"/>
        </w:rPr>
        <w:t>ขียว</w:t>
      </w:r>
      <w:r>
        <w:rPr>
          <w:cs/>
        </w:rPr>
        <w:t xml:space="preserve"> </w:t>
      </w:r>
      <w:r>
        <w:rPr>
          <w:cs/>
          <w:lang w:bidi="th-TH"/>
        </w:rPr>
        <w:t>และรางวัลโรงเรียนคาร์บอนต</w:t>
      </w:r>
      <w:r>
        <w:rPr>
          <w:rFonts w:hint="cs"/>
          <w:cs/>
          <w:lang w:bidi="th-TH"/>
        </w:rPr>
        <w:t>่ำ</w:t>
      </w:r>
      <w:r w:rsidRPr="00363F4A">
        <w:rPr>
          <w:cs/>
          <w:lang w:bidi="th-TH"/>
        </w:rPr>
        <w:t>ลดการใช้พลังงานไฟฟ้า</w:t>
      </w:r>
      <w:r w:rsidRPr="00363F4A">
        <w:rPr>
          <w:cs/>
        </w:rPr>
        <w:t xml:space="preserve"> </w:t>
      </w:r>
      <w:r w:rsidRPr="00363F4A">
        <w:rPr>
          <w:cs/>
          <w:lang w:bidi="th-TH"/>
        </w:rPr>
        <w:t>ประจำปี</w:t>
      </w:r>
      <w:r>
        <w:rPr>
          <w:cs/>
        </w:rPr>
        <w:t xml:space="preserve"> 25</w:t>
      </w:r>
      <w:r>
        <w:t>60</w:t>
      </w:r>
    </w:p>
    <w:p w:rsidR="00DF2918" w:rsidRDefault="00DF2918" w:rsidP="00CF2AAD">
      <w:pPr>
        <w:pStyle w:val="ac"/>
        <w:widowControl/>
        <w:numPr>
          <w:ilvl w:val="0"/>
          <w:numId w:val="29"/>
        </w:numPr>
        <w:tabs>
          <w:tab w:val="clear" w:pos="1410"/>
        </w:tabs>
        <w:ind w:left="1134" w:hanging="425"/>
      </w:pPr>
      <w:r w:rsidRPr="00363F4A">
        <w:rPr>
          <w:cs/>
          <w:lang w:bidi="th-TH"/>
        </w:rPr>
        <w:t>รางวัลโรงเรียน</w:t>
      </w:r>
      <w:r>
        <w:rPr>
          <w:rFonts w:hint="cs"/>
          <w:cs/>
          <w:lang w:bidi="th-TH"/>
        </w:rPr>
        <w:t>คาร์บอนต่ำ จากการไฟฟ้าฝ่ายผลิตแห่งประเทศไทย ประจำปี 2560</w:t>
      </w:r>
    </w:p>
    <w:p w:rsidR="00CF2AAD" w:rsidRPr="00BC7F3F" w:rsidRDefault="00CF2AAD" w:rsidP="00CF2AAD">
      <w:pPr>
        <w:spacing w:after="240"/>
        <w:ind w:firstLine="690"/>
        <w:rPr>
          <w:lang w:bidi="th-TH"/>
        </w:rPr>
      </w:pPr>
      <w:r>
        <w:rPr>
          <w:cs/>
          <w:lang w:bidi="th-TH"/>
        </w:rPr>
        <w:t>นอกจากน</w:t>
      </w:r>
      <w:r>
        <w:rPr>
          <w:rFonts w:hint="cs"/>
          <w:cs/>
          <w:lang w:bidi="th-TH"/>
        </w:rPr>
        <w:t>ี้</w:t>
      </w:r>
      <w:r w:rsidRPr="00AF5B0D">
        <w:rPr>
          <w:cs/>
          <w:lang w:bidi="th-TH"/>
        </w:rPr>
        <w:t>สถานศึกษายังได้รับการยอมรับจากผู้ปกครองและชุมชนในด้านการดูแลเอาใจใส่ของครูที่มีต่อนักเรียนในด</w:t>
      </w:r>
      <w:r>
        <w:rPr>
          <w:cs/>
          <w:lang w:bidi="th-TH"/>
        </w:rPr>
        <w:t>้านการจัดกิจกรรมการเรียนการสอน</w:t>
      </w:r>
      <w:r>
        <w:rPr>
          <w:rFonts w:hint="cs"/>
          <w:cs/>
        </w:rPr>
        <w:t xml:space="preserve"> </w:t>
      </w:r>
      <w:r>
        <w:rPr>
          <w:cs/>
          <w:lang w:bidi="th-TH"/>
        </w:rPr>
        <w:t>การดูแลด้านพฤติกรรม</w:t>
      </w:r>
      <w:r>
        <w:rPr>
          <w:cs/>
        </w:rPr>
        <w:t xml:space="preserve"> </w:t>
      </w:r>
      <w:r w:rsidRPr="00AF5B0D">
        <w:rPr>
          <w:cs/>
          <w:lang w:bidi="th-TH"/>
        </w:rPr>
        <w:t>คุณลักษณะ</w:t>
      </w:r>
      <w:r>
        <w:rPr>
          <w:rFonts w:hint="cs"/>
          <w:cs/>
          <w:lang w:bidi="th-TH"/>
        </w:rPr>
        <w:t>อัน</w:t>
      </w:r>
      <w:r>
        <w:rPr>
          <w:cs/>
          <w:lang w:bidi="th-TH"/>
        </w:rPr>
        <w:t>พึงประสงค์ด้านกิริยา</w:t>
      </w:r>
      <w:r>
        <w:rPr>
          <w:cs/>
        </w:rPr>
        <w:t xml:space="preserve"> </w:t>
      </w:r>
      <w:r>
        <w:rPr>
          <w:cs/>
          <w:lang w:bidi="th-TH"/>
        </w:rPr>
        <w:t>มารยาท</w:t>
      </w:r>
      <w:r>
        <w:rPr>
          <w:cs/>
        </w:rPr>
        <w:t xml:space="preserve"> </w:t>
      </w:r>
      <w:r w:rsidRPr="00AF5B0D">
        <w:rPr>
          <w:cs/>
          <w:lang w:bidi="th-TH"/>
        </w:rPr>
        <w:t>ความมีวินัยในตนเอง</w:t>
      </w:r>
      <w:r w:rsidRPr="00AF5B0D">
        <w:rPr>
          <w:cs/>
        </w:rPr>
        <w:t xml:space="preserve"> </w:t>
      </w:r>
      <w:r>
        <w:rPr>
          <w:rFonts w:hint="cs"/>
          <w:cs/>
          <w:lang w:bidi="th-TH"/>
        </w:rPr>
        <w:t>และ</w:t>
      </w:r>
      <w:r w:rsidRPr="00AF5B0D">
        <w:rPr>
          <w:cs/>
          <w:lang w:bidi="th-TH"/>
        </w:rPr>
        <w:t>ความรับผิดชอบ</w:t>
      </w:r>
      <w:r>
        <w:t xml:space="preserve"> </w:t>
      </w:r>
    </w:p>
    <w:p w:rsidR="00CF2AAD" w:rsidRPr="002E0FA0" w:rsidRDefault="00CF2AAD" w:rsidP="00CF2AAD">
      <w:pPr>
        <w:pStyle w:val="ac"/>
        <w:widowControl/>
        <w:numPr>
          <w:ilvl w:val="0"/>
          <w:numId w:val="28"/>
        </w:numPr>
        <w:jc w:val="thaiDistribute"/>
        <w:rPr>
          <w:b/>
          <w:bCs/>
          <w:sz w:val="16"/>
          <w:szCs w:val="20"/>
        </w:rPr>
      </w:pPr>
      <w:r w:rsidRPr="002E0FA0">
        <w:rPr>
          <w:b/>
          <w:bCs/>
          <w:sz w:val="24"/>
          <w:cs/>
          <w:lang w:bidi="th-TH"/>
        </w:rPr>
        <w:t>ผลที่เกิดกับชุมชน</w:t>
      </w:r>
    </w:p>
    <w:p w:rsidR="00CF2AAD" w:rsidRPr="002E0FA0" w:rsidRDefault="00CF2AAD" w:rsidP="00CF2AAD">
      <w:pPr>
        <w:spacing w:after="240"/>
        <w:ind w:firstLine="720"/>
        <w:rPr>
          <w:b/>
          <w:bCs/>
          <w:u w:val="single"/>
        </w:rPr>
      </w:pPr>
      <w:r w:rsidRPr="002E0FA0">
        <w:rPr>
          <w:cs/>
          <w:lang w:bidi="th-TH"/>
        </w:rPr>
        <w:t>สถานศึกษามีส่วนร่วมกับชุมชน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ในกิจกรรมต่าง</w:t>
      </w:r>
      <w:r w:rsidRPr="002E0FA0">
        <w:rPr>
          <w:rFonts w:hint="cs"/>
          <w:cs/>
        </w:rPr>
        <w:t xml:space="preserve"> </w:t>
      </w:r>
      <w:r w:rsidRPr="002E0FA0">
        <w:rPr>
          <w:cs/>
          <w:lang w:bidi="th-TH"/>
        </w:rPr>
        <w:t>ๆ</w:t>
      </w:r>
      <w:r w:rsidRPr="002E0FA0">
        <w:rPr>
          <w:rFonts w:hint="cs"/>
          <w:cs/>
        </w:rPr>
        <w:t xml:space="preserve"> </w:t>
      </w:r>
      <w:r w:rsidRPr="002E0FA0">
        <w:rPr>
          <w:cs/>
          <w:lang w:bidi="th-TH"/>
        </w:rPr>
        <w:t>ตลอดปีการศึกษา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โดยเฉพาะกิจกรรมที่เกี่ยวกับวัฒนธรรม</w:t>
      </w:r>
      <w:r w:rsidRPr="002E0FA0">
        <w:rPr>
          <w:cs/>
        </w:rPr>
        <w:t xml:space="preserve">  </w:t>
      </w:r>
      <w:r w:rsidRPr="002E0FA0">
        <w:rPr>
          <w:cs/>
          <w:lang w:bidi="th-TH"/>
        </w:rPr>
        <w:t>ประเพณี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และพิธีกรรมทางศาสนา</w:t>
      </w:r>
      <w:r w:rsidRPr="002E0FA0">
        <w:rPr>
          <w:cs/>
        </w:rPr>
        <w:t xml:space="preserve">  </w:t>
      </w:r>
      <w:r w:rsidRPr="002E0FA0">
        <w:rPr>
          <w:cs/>
          <w:lang w:bidi="th-TH"/>
        </w:rPr>
        <w:t>เช่น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ประเพณีแห่เทียนเข้าพรรษา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ประเพณีลอยกระทง</w:t>
      </w:r>
      <w:r w:rsidRPr="002E0FA0">
        <w:rPr>
          <w:cs/>
        </w:rPr>
        <w:t xml:space="preserve">  </w:t>
      </w:r>
      <w:r w:rsidRPr="002E0FA0">
        <w:rPr>
          <w:cs/>
          <w:lang w:bidi="th-TH"/>
        </w:rPr>
        <w:t>ประเพณีสงกรานต์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การทอดผ้าป่า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ทอดกฐิน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เป็นต้น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กิจกรรมที่เป็นประโยชน์</w:t>
      </w:r>
      <w:r w:rsidRPr="002E0FA0">
        <w:rPr>
          <w:rFonts w:hint="cs"/>
          <w:cs/>
        </w:rPr>
        <w:t xml:space="preserve"> </w:t>
      </w:r>
      <w:r w:rsidRPr="002E0FA0">
        <w:rPr>
          <w:rFonts w:hint="cs"/>
          <w:cs/>
          <w:lang w:bidi="th-TH"/>
        </w:rPr>
        <w:t>เช่น</w:t>
      </w:r>
      <w:r w:rsidRPr="002E0FA0">
        <w:rPr>
          <w:rFonts w:hint="cs"/>
          <w:cs/>
        </w:rPr>
        <w:t xml:space="preserve"> </w:t>
      </w:r>
      <w:r w:rsidRPr="002E0FA0">
        <w:rPr>
          <w:rFonts w:hint="cs"/>
          <w:cs/>
          <w:lang w:bidi="th-TH"/>
        </w:rPr>
        <w:t>การเดินรณรงค์ต่อต้านยาเสพย์ติด</w:t>
      </w:r>
      <w:r w:rsidRPr="002E0FA0">
        <w:rPr>
          <w:rFonts w:hint="cs"/>
          <w:cs/>
        </w:rPr>
        <w:t xml:space="preserve"> </w:t>
      </w:r>
      <w:r w:rsidRPr="002E0FA0">
        <w:rPr>
          <w:rFonts w:hint="cs"/>
          <w:cs/>
          <w:lang w:bidi="th-TH"/>
        </w:rPr>
        <w:t>การเดินรณรงค์ป้องกันโรคไข้เลือดออก</w:t>
      </w:r>
      <w:r w:rsidRPr="002E0FA0">
        <w:rPr>
          <w:cs/>
        </w:rPr>
        <w:t xml:space="preserve"> </w:t>
      </w:r>
      <w:r w:rsidRPr="002E0FA0">
        <w:rPr>
          <w:rFonts w:hint="cs"/>
          <w:cs/>
          <w:lang w:bidi="th-TH"/>
        </w:rPr>
        <w:t>ตลอดจน</w:t>
      </w:r>
      <w:r w:rsidRPr="002E0FA0">
        <w:rPr>
          <w:cs/>
          <w:lang w:bidi="th-TH"/>
        </w:rPr>
        <w:t>กิจกรรมวันสำคัญ</w:t>
      </w:r>
      <w:r w:rsidRPr="002E0FA0">
        <w:rPr>
          <w:cs/>
        </w:rPr>
        <w:t xml:space="preserve">  </w:t>
      </w:r>
      <w:r w:rsidRPr="002E0FA0">
        <w:rPr>
          <w:cs/>
          <w:lang w:bidi="th-TH"/>
        </w:rPr>
        <w:t>ได้แก่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กิจกรรมวันแม่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กิจกรรม</w:t>
      </w:r>
      <w:r w:rsidRPr="002E0FA0">
        <w:rPr>
          <w:rFonts w:hint="cs"/>
          <w:cs/>
          <w:lang w:bidi="th-TH"/>
        </w:rPr>
        <w:t>วันพ่อ</w:t>
      </w:r>
      <w:r w:rsidRPr="002E0FA0">
        <w:rPr>
          <w:rFonts w:hint="cs"/>
          <w:cs/>
        </w:rPr>
        <w:t xml:space="preserve"> </w:t>
      </w:r>
      <w:r w:rsidRPr="002E0FA0">
        <w:rPr>
          <w:rFonts w:hint="cs"/>
          <w:cs/>
          <w:lang w:bidi="th-TH"/>
        </w:rPr>
        <w:t>กิจกรรมวันไหว้ครู</w:t>
      </w:r>
      <w:r w:rsidRPr="002E0FA0">
        <w:rPr>
          <w:cs/>
        </w:rPr>
        <w:t xml:space="preserve"> </w:t>
      </w:r>
      <w:r w:rsidRPr="002E0FA0">
        <w:rPr>
          <w:rFonts w:hint="cs"/>
          <w:cs/>
          <w:lang w:bidi="th-TH"/>
        </w:rPr>
        <w:t>เป็นต้น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จนทำให้เกิดความร่วมมือ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ความเข้าใจที่ดีต่อกัน</w:t>
      </w:r>
      <w:r w:rsidRPr="002E0FA0">
        <w:rPr>
          <w:cs/>
        </w:rPr>
        <w:t xml:space="preserve"> </w:t>
      </w:r>
      <w:r w:rsidRPr="002E0FA0">
        <w:rPr>
          <w:cs/>
          <w:lang w:bidi="th-TH"/>
        </w:rPr>
        <w:t>เกิดความรักและความภาคภูมิใจในโรงเรียนและท้องถิ่น</w:t>
      </w:r>
      <w:r w:rsidRPr="002E0FA0">
        <w:t xml:space="preserve"> </w:t>
      </w:r>
      <w:r w:rsidRPr="002E0FA0">
        <w:rPr>
          <w:cs/>
          <w:lang w:bidi="th-TH"/>
        </w:rPr>
        <w:t>นอกจากนี้โรงเรียนยังได้จัดกิจกรรมการประชุมผู้ปกครอง</w:t>
      </w:r>
      <w:r w:rsidRPr="002E0FA0">
        <w:rPr>
          <w:cs/>
        </w:rPr>
        <w:t xml:space="preserve">  </w:t>
      </w:r>
      <w:r w:rsidRPr="002E0FA0">
        <w:rPr>
          <w:cs/>
          <w:lang w:bidi="th-TH"/>
        </w:rPr>
        <w:t>ประชุมคณะกรรมการการศึกษาขั้นพื้นฐานในแต่ละภาคเรียนเพื่อชี้แจงนโยบายของโรงเรียนและเพื่อหาแนวทางในการร่วมพัฒนาโรงเรียนทั้งพัฒนาอาคารสถานที่และพัฒนาทางวิชาการให้เป็นไปในทางทิศทางเดียวกัน</w:t>
      </w:r>
    </w:p>
    <w:p w:rsidR="00CF2AAD" w:rsidRPr="00067E1C" w:rsidRDefault="00CF2AAD" w:rsidP="00CF2AAD">
      <w:pPr>
        <w:pStyle w:val="ac"/>
        <w:widowControl/>
        <w:numPr>
          <w:ilvl w:val="0"/>
          <w:numId w:val="28"/>
        </w:numPr>
        <w:ind w:left="0" w:firstLine="360"/>
        <w:jc w:val="thaiDistribute"/>
        <w:rPr>
          <w:b/>
          <w:bCs/>
        </w:rPr>
      </w:pPr>
      <w:r w:rsidRPr="00BC7F3F">
        <w:rPr>
          <w:b/>
          <w:bCs/>
          <w:cs/>
          <w:lang w:bidi="th-TH"/>
        </w:rPr>
        <w:t>ผลงานด้านงานพิเศษที่ได้รับมอบหมาย</w:t>
      </w:r>
    </w:p>
    <w:p w:rsidR="00CF2AAD" w:rsidRPr="00067E1C" w:rsidRDefault="00CF2AAD" w:rsidP="00CF2AAD">
      <w:pPr>
        <w:pStyle w:val="ac"/>
        <w:widowControl/>
        <w:ind w:left="0" w:firstLine="720"/>
        <w:jc w:val="thaiDistribute"/>
        <w:rPr>
          <w:b/>
          <w:bCs/>
        </w:rPr>
      </w:pPr>
      <w:r>
        <w:rPr>
          <w:rFonts w:hint="cs"/>
          <w:cs/>
          <w:lang w:bidi="th-TH"/>
        </w:rPr>
        <w:t>-</w:t>
      </w:r>
    </w:p>
    <w:p w:rsidR="00CF2AAD" w:rsidRPr="00BC7F3F" w:rsidRDefault="00CF2AAD" w:rsidP="00CF2AAD">
      <w:pPr>
        <w:pStyle w:val="21"/>
        <w:spacing w:after="0"/>
        <w:rPr>
          <w:cs/>
          <w:lang w:bidi="th-TH"/>
        </w:rPr>
      </w:pPr>
      <w:bookmarkStart w:id="11" w:name="_Toc514574310"/>
      <w:r w:rsidRPr="00BC7F3F">
        <w:rPr>
          <w:cs/>
          <w:lang w:bidi="th-TH"/>
        </w:rPr>
        <w:t>แผนการพัฒนาตนเอง</w:t>
      </w:r>
      <w:r w:rsidRPr="00BC7F3F">
        <w:rPr>
          <w:rFonts w:hint="cs"/>
          <w:cs/>
        </w:rPr>
        <w:t xml:space="preserve"> </w:t>
      </w:r>
      <w:r w:rsidRPr="00BC7F3F">
        <w:rPr>
          <w:rFonts w:hint="cs"/>
          <w:cs/>
          <w:lang w:bidi="th-TH"/>
        </w:rPr>
        <w:t>ปีการศึกษา</w:t>
      </w:r>
      <w:r w:rsidRPr="00BC7F3F">
        <w:rPr>
          <w:rFonts w:hint="cs"/>
          <w:cs/>
        </w:rPr>
        <w:t xml:space="preserve"> </w:t>
      </w:r>
      <w:r>
        <w:rPr>
          <w:rFonts w:hint="cs"/>
        </w:rPr>
        <w:t>2561</w:t>
      </w:r>
      <w:bookmarkEnd w:id="11"/>
    </w:p>
    <w:p w:rsidR="00CF2AAD" w:rsidRPr="008974C0" w:rsidRDefault="00CF2AAD" w:rsidP="00CF2AAD">
      <w:pPr>
        <w:jc w:val="both"/>
        <w:rPr>
          <w:color w:val="FF0000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670"/>
        <w:gridCol w:w="2299"/>
        <w:gridCol w:w="2268"/>
      </w:tblGrid>
      <w:tr w:rsidR="00CF2AAD" w:rsidRPr="00D66E5A" w:rsidTr="00CF2AAD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center"/>
              <w:rPr>
                <w:b/>
                <w:bCs/>
                <w:sz w:val="28"/>
              </w:rPr>
            </w:pPr>
            <w:r w:rsidRPr="00D66E5A">
              <w:rPr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center"/>
              <w:rPr>
                <w:b/>
                <w:bCs/>
                <w:sz w:val="28"/>
              </w:rPr>
            </w:pPr>
            <w:r w:rsidRPr="0038244E">
              <w:rPr>
                <w:b/>
                <w:bCs/>
                <w:sz w:val="28"/>
                <w:cs/>
                <w:lang w:bidi="th-TH"/>
              </w:rPr>
              <w:t>ช่วงเวลาปฏิบัติ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Default="00CF2AAD" w:rsidP="00CF2AAD">
            <w:pPr>
              <w:jc w:val="center"/>
              <w:rPr>
                <w:b/>
                <w:bCs/>
              </w:rPr>
            </w:pPr>
            <w:r w:rsidRPr="0038244E">
              <w:rPr>
                <w:b/>
                <w:bCs/>
                <w:cs/>
                <w:lang w:bidi="th-TH"/>
              </w:rPr>
              <w:t>ข้อมูลออกมา</w:t>
            </w:r>
          </w:p>
          <w:p w:rsidR="00CF2AAD" w:rsidRPr="00D66E5A" w:rsidRDefault="00CF2AAD" w:rsidP="00CF2AAD">
            <w:pPr>
              <w:jc w:val="center"/>
              <w:rPr>
                <w:b/>
                <w:bCs/>
                <w:sz w:val="28"/>
              </w:rPr>
            </w:pPr>
            <w:r w:rsidRPr="00D66E5A">
              <w:rPr>
                <w:b/>
                <w:bCs/>
              </w:rPr>
              <w:t>Output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Default="00CF2AAD" w:rsidP="00CF2AAD">
            <w:pPr>
              <w:jc w:val="center"/>
              <w:rPr>
                <w:b/>
                <w:bCs/>
              </w:rPr>
            </w:pPr>
            <w:r w:rsidRPr="0038244E">
              <w:rPr>
                <w:b/>
                <w:bCs/>
                <w:cs/>
                <w:lang w:bidi="th-TH"/>
              </w:rPr>
              <w:t>ผลที่ได้จากข้อมูล</w:t>
            </w:r>
          </w:p>
          <w:p w:rsidR="00CF2AAD" w:rsidRPr="00D66E5A" w:rsidRDefault="00CF2AAD" w:rsidP="00CF2AAD">
            <w:pPr>
              <w:jc w:val="center"/>
              <w:rPr>
                <w:b/>
                <w:bCs/>
                <w:sz w:val="28"/>
              </w:rPr>
            </w:pPr>
            <w:r w:rsidRPr="00D66E5A">
              <w:rPr>
                <w:b/>
                <w:bCs/>
              </w:rPr>
              <w:t>Outcome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Default="00CF2AAD" w:rsidP="00CF2AAD">
            <w:pPr>
              <w:jc w:val="center"/>
              <w:rPr>
                <w:b/>
                <w:bCs/>
              </w:rPr>
            </w:pPr>
            <w:r w:rsidRPr="0038244E">
              <w:rPr>
                <w:b/>
                <w:bCs/>
                <w:cs/>
                <w:lang w:bidi="th-TH"/>
              </w:rPr>
              <w:t>ผลจากกิจกรรม</w:t>
            </w:r>
          </w:p>
          <w:p w:rsidR="00CF2AAD" w:rsidRPr="00D66E5A" w:rsidRDefault="00CF2AAD" w:rsidP="00CF2AAD">
            <w:pPr>
              <w:jc w:val="center"/>
              <w:rPr>
                <w:b/>
                <w:bCs/>
                <w:sz w:val="28"/>
              </w:rPr>
            </w:pPr>
            <w:r w:rsidRPr="00D66E5A">
              <w:rPr>
                <w:b/>
                <w:bCs/>
              </w:rPr>
              <w:t>Impact</w:t>
            </w:r>
          </w:p>
        </w:tc>
      </w:tr>
      <w:tr w:rsidR="00CF2AAD" w:rsidRPr="00C1651B" w:rsidTr="00CF2AAD">
        <w:trPr>
          <w:trHeight w:val="2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ind w:right="34"/>
              <w:jc w:val="both"/>
              <w:rPr>
                <w:sz w:val="28"/>
              </w:rPr>
            </w:pPr>
            <w:r w:rsidRPr="00D66E5A">
              <w:lastRenderedPageBreak/>
              <w:t>1)</w:t>
            </w:r>
            <w:r>
              <w:t xml:space="preserve"> </w:t>
            </w:r>
            <w:r w:rsidRPr="00D66E5A">
              <w:rPr>
                <w:cs/>
                <w:lang w:bidi="th-TH"/>
              </w:rPr>
              <w:t>วิเคราะห์ผู้เรียน</w:t>
            </w:r>
            <w:r w:rsidRPr="00D66E5A">
              <w:rPr>
                <w:cs/>
              </w:rPr>
              <w:t>(</w:t>
            </w:r>
            <w:r w:rsidRPr="00D66E5A">
              <w:t>CAR1)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  <w:lang w:bidi="th-TH"/>
              </w:rPr>
              <w:t>พ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>.-</w:t>
            </w:r>
            <w:r>
              <w:rPr>
                <w:rFonts w:hint="cs"/>
                <w:sz w:val="28"/>
                <w:cs/>
                <w:lang w:bidi="th-TH"/>
              </w:rPr>
              <w:t>ต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</w:rPr>
              <w:t>2561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sz w:val="28"/>
              </w:rPr>
            </w:pPr>
            <w:r w:rsidRPr="00D66E5A">
              <w:rPr>
                <w:cs/>
                <w:lang w:bidi="th-TH"/>
              </w:rPr>
              <w:t>ได้ข้อมูล</w:t>
            </w:r>
            <w:r w:rsidRPr="00D66E5A">
              <w:rPr>
                <w:cs/>
              </w:rPr>
              <w:t xml:space="preserve"> </w:t>
            </w:r>
            <w:r w:rsidRPr="00D66E5A">
              <w:rPr>
                <w:cs/>
                <w:lang w:bidi="th-TH"/>
              </w:rPr>
              <w:t>นักเรียน</w:t>
            </w:r>
            <w:r w:rsidRPr="00D66E5A">
              <w:t xml:space="preserve"> </w:t>
            </w:r>
            <w:r w:rsidRPr="00D66E5A">
              <w:rPr>
                <w:cs/>
                <w:lang w:bidi="th-TH"/>
              </w:rPr>
              <w:t>เป็นรายบุคคลจำนวน</w:t>
            </w:r>
            <w:r w:rsidRPr="00D66E5A">
              <w:rPr>
                <w:rFonts w:hint="cs"/>
                <w:cs/>
              </w:rPr>
              <w:t xml:space="preserve"> 35 </w:t>
            </w:r>
            <w:r w:rsidRPr="00D66E5A">
              <w:rPr>
                <w:cs/>
                <w:lang w:bidi="th-TH"/>
              </w:rPr>
              <w:t>คน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ind w:right="34"/>
              <w:jc w:val="both"/>
              <w:rPr>
                <w:sz w:val="28"/>
              </w:rPr>
            </w:pPr>
            <w:r w:rsidRPr="00D66E5A">
              <w:rPr>
                <w:cs/>
                <w:lang w:bidi="th-TH"/>
              </w:rPr>
              <w:t>ครูนำข้อมูลนักเรียนเป็นรายบุคคลมาออกแบบการจัดการเรียนรู้ที่มีความเหมาะสมกับผู้เรียน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rPr>
                <w:sz w:val="28"/>
              </w:rPr>
            </w:pPr>
            <w:r w:rsidRPr="00D66E5A">
              <w:rPr>
                <w:cs/>
                <w:lang w:bidi="th-TH"/>
              </w:rPr>
              <w:t>ผู้เรียนเกิดพฤติกรรมการเรียนรู้ตามที่คาดหวัง</w:t>
            </w:r>
            <w:r w:rsidRPr="00D66E5A">
              <w:t xml:space="preserve"> </w:t>
            </w:r>
            <w:r w:rsidRPr="00D66E5A">
              <w:rPr>
                <w:cs/>
                <w:lang w:bidi="th-TH"/>
              </w:rPr>
              <w:t>เรียนรู้อย่างมีความสุข</w:t>
            </w:r>
          </w:p>
        </w:tc>
      </w:tr>
      <w:tr w:rsidR="00CF2AAD" w:rsidRPr="00D66E5A" w:rsidTr="00CF2AAD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sz w:val="28"/>
              </w:rPr>
            </w:pPr>
            <w:r w:rsidRPr="00D66E5A">
              <w:t xml:space="preserve">2) </w:t>
            </w:r>
            <w:r w:rsidRPr="00D66E5A">
              <w:rPr>
                <w:cs/>
                <w:lang w:bidi="th-TH"/>
              </w:rPr>
              <w:t>ออกแบบการจัดการเรียนรู้อิงมาตรฐาน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  <w:lang w:bidi="th-TH"/>
              </w:rPr>
              <w:t>พ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 xml:space="preserve">. - </w:t>
            </w:r>
            <w:r>
              <w:rPr>
                <w:rFonts w:hint="cs"/>
                <w:sz w:val="28"/>
                <w:cs/>
                <w:lang w:bidi="th-TH"/>
              </w:rPr>
              <w:t>ต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</w:rPr>
              <w:t>2561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rPr>
                <w:sz w:val="28"/>
              </w:rPr>
            </w:pPr>
            <w:r w:rsidRPr="00D66E5A">
              <w:rPr>
                <w:cs/>
                <w:lang w:bidi="th-TH"/>
              </w:rPr>
              <w:t>ได้แผนการจัดการเรียนรู้อิงมาตรฐาน</w:t>
            </w:r>
            <w:r w:rsidRPr="00D66E5A">
              <w:t xml:space="preserve"> </w:t>
            </w:r>
            <w:r w:rsidRPr="00D66E5A">
              <w:rPr>
                <w:cs/>
                <w:lang w:bidi="th-TH"/>
              </w:rPr>
              <w:t>จำนวน</w:t>
            </w:r>
            <w:r w:rsidRPr="00D66E5A">
              <w:rPr>
                <w:cs/>
              </w:rPr>
              <w:t xml:space="preserve"> </w:t>
            </w:r>
            <w:r w:rsidRPr="00D66E5A">
              <w:t xml:space="preserve">1 </w:t>
            </w:r>
            <w:r w:rsidRPr="00D66E5A">
              <w:rPr>
                <w:cs/>
                <w:lang w:bidi="th-TH"/>
              </w:rPr>
              <w:t>แผน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ind w:right="34"/>
              <w:jc w:val="both"/>
              <w:rPr>
                <w:cs/>
              </w:rPr>
            </w:pPr>
            <w:r w:rsidRPr="00D66E5A">
              <w:rPr>
                <w:cs/>
                <w:lang w:bidi="th-TH"/>
              </w:rPr>
              <w:t>ครูนำแผนการจัดการเรียนรู้ไปใช้จัดกิจกรรมได้ตรงตามมาตรฐานนักเรียนมีพฤติกรรมการเรียนรู้ตรงตาม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sz w:val="28"/>
              </w:rPr>
            </w:pPr>
            <w:r w:rsidRPr="00D66E5A">
              <w:rPr>
                <w:cs/>
                <w:lang w:bidi="th-TH"/>
              </w:rPr>
              <w:t>ผู้เรียนเกิดพฤติกรรมการเรียนรู้ตามที่คาดหวัง</w:t>
            </w:r>
          </w:p>
        </w:tc>
      </w:tr>
      <w:tr w:rsidR="00CF2AAD" w:rsidRPr="00D66E5A" w:rsidTr="0070284D">
        <w:trPr>
          <w:trHeight w:val="21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rPr>
                <w:sz w:val="28"/>
              </w:rPr>
            </w:pPr>
            <w:r w:rsidRPr="00D66E5A">
              <w:t xml:space="preserve">3) </w:t>
            </w:r>
            <w:r w:rsidRPr="00D66E5A">
              <w:rPr>
                <w:cs/>
                <w:lang w:bidi="th-TH"/>
              </w:rPr>
              <w:t>ประเมินการสอนของตนเอง</w:t>
            </w:r>
            <w:r w:rsidRPr="00D66E5A">
              <w:rPr>
                <w:cs/>
              </w:rPr>
              <w:t>(</w:t>
            </w:r>
            <w:r w:rsidRPr="00D66E5A">
              <w:t>CAR2)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  <w:lang w:bidi="th-TH"/>
              </w:rPr>
              <w:t>พ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 xml:space="preserve">. - </w:t>
            </w:r>
            <w:r>
              <w:rPr>
                <w:rFonts w:hint="cs"/>
                <w:sz w:val="28"/>
                <w:cs/>
                <w:lang w:bidi="th-TH"/>
              </w:rPr>
              <w:t>ต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</w:rPr>
              <w:t>2561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sz w:val="28"/>
              </w:rPr>
            </w:pPr>
            <w:r w:rsidRPr="00D66E5A">
              <w:rPr>
                <w:cs/>
                <w:lang w:bidi="th-TH"/>
              </w:rPr>
              <w:t>ได้เอกสารผลการประเมินการสอนจำนวน</w:t>
            </w:r>
            <w:r w:rsidRPr="00D66E5A">
              <w:rPr>
                <w:cs/>
              </w:rPr>
              <w:t xml:space="preserve"> </w:t>
            </w:r>
            <w:r w:rsidRPr="00D66E5A">
              <w:t xml:space="preserve">1 </w:t>
            </w:r>
            <w:r w:rsidRPr="00D66E5A">
              <w:rPr>
                <w:cs/>
                <w:lang w:bidi="th-TH"/>
              </w:rPr>
              <w:t>ชุด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ind w:right="34"/>
              <w:rPr>
                <w:sz w:val="28"/>
              </w:rPr>
            </w:pPr>
            <w:r w:rsidRPr="00D66E5A">
              <w:rPr>
                <w:cs/>
                <w:lang w:bidi="th-TH"/>
              </w:rPr>
              <w:t>ทราบผลการจัดการเรียนรู้มี</w:t>
            </w:r>
            <w:r w:rsidRPr="00D66E5A">
              <w:rPr>
                <w:cs/>
              </w:rPr>
              <w:t>/</w:t>
            </w:r>
            <w:r w:rsidRPr="00D66E5A">
              <w:rPr>
                <w:cs/>
                <w:lang w:bidi="th-TH"/>
              </w:rPr>
              <w:t>ไม่มีประสิทธิภาพ</w:t>
            </w:r>
            <w:r w:rsidRPr="00D66E5A">
              <w:t xml:space="preserve">   </w:t>
            </w:r>
            <w:r w:rsidRPr="00D66E5A">
              <w:rPr>
                <w:cs/>
                <w:lang w:bidi="th-TH"/>
              </w:rPr>
              <w:t>ครูนำผลการประเมิน</w:t>
            </w:r>
            <w:r w:rsidRPr="00D66E5A">
              <w:rPr>
                <w:cs/>
              </w:rPr>
              <w:t xml:space="preserve"> </w:t>
            </w:r>
            <w:r w:rsidRPr="00D66E5A">
              <w:rPr>
                <w:cs/>
                <w:lang w:bidi="th-TH"/>
              </w:rPr>
              <w:t>มาปรับปรุง</w:t>
            </w:r>
            <w:r w:rsidRPr="00D66E5A">
              <w:t xml:space="preserve"> </w:t>
            </w:r>
            <w:r w:rsidRPr="00D66E5A">
              <w:rPr>
                <w:cs/>
                <w:lang w:bidi="th-TH"/>
              </w:rPr>
              <w:t>พัฒนาและหรือขยายผลแผนการจัดการเรียนรู้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cs/>
              </w:rPr>
            </w:pPr>
            <w:r w:rsidRPr="00D66E5A">
              <w:rPr>
                <w:cs/>
                <w:lang w:bidi="th-TH"/>
              </w:rPr>
              <w:t>การจัดการเรียนการสอนเกิด</w:t>
            </w:r>
            <w:r>
              <w:rPr>
                <w:rFonts w:hint="cs"/>
                <w:cs/>
                <w:lang w:bidi="th-TH"/>
              </w:rPr>
              <w:t>ป</w:t>
            </w:r>
            <w:r w:rsidRPr="00D66E5A">
              <w:rPr>
                <w:cs/>
                <w:lang w:bidi="th-TH"/>
              </w:rPr>
              <w:t>ระสิทธิภาพตามมาตรฐานการเรียนรู้และตัวชี้วัดที่กำหนดไว้</w:t>
            </w:r>
          </w:p>
        </w:tc>
      </w:tr>
      <w:tr w:rsidR="00CF2AAD" w:rsidRPr="00D66E5A" w:rsidTr="00CF2A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rPr>
                <w:sz w:val="28"/>
              </w:rPr>
            </w:pPr>
            <w:r w:rsidRPr="00D66E5A">
              <w:t>4)</w:t>
            </w:r>
            <w:r w:rsidRPr="00D66E5A">
              <w:rPr>
                <w:rFonts w:hint="cs"/>
                <w:cs/>
              </w:rPr>
              <w:t xml:space="preserve"> </w:t>
            </w:r>
            <w:r w:rsidRPr="00D66E5A">
              <w:rPr>
                <w:cs/>
                <w:lang w:bidi="th-TH"/>
              </w:rPr>
              <w:t>ศึกษารายกรณี</w:t>
            </w:r>
            <w:r w:rsidRPr="00D66E5A">
              <w:rPr>
                <w:cs/>
              </w:rPr>
              <w:t xml:space="preserve"> </w:t>
            </w:r>
            <w:r w:rsidRPr="00D66E5A">
              <w:t xml:space="preserve">: </w:t>
            </w:r>
            <w:r w:rsidRPr="00D66E5A">
              <w:rPr>
                <w:cs/>
                <w:lang w:bidi="th-TH"/>
              </w:rPr>
              <w:t>แก้ปัญหานักเรียน</w:t>
            </w:r>
            <w:r w:rsidRPr="00D66E5A">
              <w:rPr>
                <w:cs/>
              </w:rPr>
              <w:t>(</w:t>
            </w:r>
            <w:r w:rsidRPr="00D66E5A">
              <w:t>CAR3)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  <w:lang w:bidi="th-TH"/>
              </w:rPr>
              <w:t>พ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</w:rPr>
              <w:t>2561</w:t>
            </w:r>
            <w:r>
              <w:rPr>
                <w:rFonts w:hint="cs"/>
                <w:cs/>
              </w:rPr>
              <w:t xml:space="preserve"> -</w:t>
            </w:r>
            <w:r>
              <w:rPr>
                <w:rFonts w:hint="cs"/>
                <w:sz w:val="28"/>
                <w:cs/>
                <w:lang w:bidi="th-TH"/>
              </w:rPr>
              <w:t>มี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>. 256</w:t>
            </w: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cs/>
              </w:rPr>
            </w:pPr>
            <w:r w:rsidRPr="00D66E5A">
              <w:rPr>
                <w:cs/>
                <w:lang w:bidi="th-TH"/>
              </w:rPr>
              <w:t>ได้ผลการศึกษารายกรณี</w:t>
            </w:r>
            <w:r w:rsidRPr="00D66E5A">
              <w:t xml:space="preserve"> </w:t>
            </w:r>
            <w:r w:rsidRPr="00D66E5A">
              <w:rPr>
                <w:cs/>
                <w:lang w:bidi="th-TH"/>
              </w:rPr>
              <w:t>จำนวน</w:t>
            </w:r>
            <w:r w:rsidRPr="00D66E5A">
              <w:rPr>
                <w:cs/>
              </w:rPr>
              <w:t xml:space="preserve">  </w:t>
            </w:r>
            <w:r w:rsidRPr="00D66E5A">
              <w:t xml:space="preserve">1  </w:t>
            </w:r>
            <w:r w:rsidRPr="00D66E5A">
              <w:rPr>
                <w:cs/>
                <w:lang w:bidi="th-TH"/>
              </w:rPr>
              <w:t>เล่ม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ind w:right="34"/>
            </w:pPr>
            <w:r w:rsidRPr="00D66E5A">
              <w:rPr>
                <w:cs/>
                <w:lang w:bidi="th-TH"/>
              </w:rPr>
              <w:t>ครูนำผลการศึกษารายกรณี</w:t>
            </w:r>
            <w:r w:rsidRPr="00D66E5A">
              <w:rPr>
                <w:rFonts w:hint="cs"/>
                <w:cs/>
              </w:rPr>
              <w:t xml:space="preserve">  </w:t>
            </w:r>
            <w:r w:rsidRPr="00D66E5A">
              <w:rPr>
                <w:cs/>
                <w:lang w:bidi="th-TH"/>
              </w:rPr>
              <w:t>ไปเป็นแนวทางในการพัฒนาการจัดการเรียนรู้ในชั้นเรียน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lang w:bidi="th-TH"/>
              </w:rPr>
            </w:pPr>
            <w:r w:rsidRPr="00D66E5A">
              <w:rPr>
                <w:cs/>
                <w:lang w:bidi="th-TH"/>
              </w:rPr>
              <w:t>การจัดการเรียนรู้เกิดประสิทธิภาพตามมาตรฐานการเรียนรู้และตัวชี้วัดที่กำหนดไว้</w:t>
            </w:r>
          </w:p>
        </w:tc>
      </w:tr>
      <w:tr w:rsidR="00CF2AAD" w:rsidRPr="00D66E5A" w:rsidTr="00CF2A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rPr>
                <w:sz w:val="28"/>
              </w:rPr>
            </w:pPr>
            <w:r w:rsidRPr="00D66E5A">
              <w:t xml:space="preserve">5) ICT </w:t>
            </w:r>
            <w:r w:rsidRPr="00D66E5A">
              <w:rPr>
                <w:cs/>
              </w:rPr>
              <w:t xml:space="preserve">/ </w:t>
            </w:r>
            <w:r w:rsidRPr="00D66E5A">
              <w:t xml:space="preserve">PD </w:t>
            </w:r>
            <w:r w:rsidRPr="00D66E5A">
              <w:rPr>
                <w:cs/>
              </w:rPr>
              <w:t xml:space="preserve">/ </w:t>
            </w:r>
            <w:r w:rsidRPr="00D66E5A">
              <w:rPr>
                <w:cs/>
                <w:lang w:bidi="th-TH"/>
              </w:rPr>
              <w:t>สร้างนวัตกรรม</w:t>
            </w:r>
            <w:r w:rsidRPr="00D66E5A">
              <w:rPr>
                <w:cs/>
              </w:rPr>
              <w:t>(</w:t>
            </w:r>
            <w:r w:rsidRPr="00D66E5A">
              <w:t>CAR4)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  <w:lang w:bidi="th-TH"/>
              </w:rPr>
              <w:t>พ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</w:rPr>
              <w:t>2561</w:t>
            </w:r>
            <w:r>
              <w:rPr>
                <w:rFonts w:hint="cs"/>
                <w:cs/>
              </w:rPr>
              <w:t xml:space="preserve"> -</w:t>
            </w:r>
            <w:r>
              <w:rPr>
                <w:rFonts w:hint="cs"/>
                <w:sz w:val="28"/>
                <w:cs/>
                <w:lang w:bidi="th-TH"/>
              </w:rPr>
              <w:t>มี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>. 256</w:t>
            </w: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cs/>
              </w:rPr>
            </w:pPr>
            <w:r w:rsidRPr="00D66E5A">
              <w:rPr>
                <w:cs/>
                <w:lang w:bidi="th-TH"/>
              </w:rPr>
              <w:t>ได้นวัตกรรมที่ใช้ในการจัดการเรียนรู้</w:t>
            </w:r>
            <w:r w:rsidRPr="00D66E5A">
              <w:t xml:space="preserve"> </w:t>
            </w:r>
            <w:r w:rsidRPr="00D66E5A">
              <w:rPr>
                <w:cs/>
                <w:lang w:bidi="th-TH"/>
              </w:rPr>
              <w:t>จำนวน</w:t>
            </w:r>
            <w:r w:rsidRPr="00D66E5A">
              <w:rPr>
                <w:cs/>
              </w:rPr>
              <w:t xml:space="preserve"> </w:t>
            </w:r>
            <w:r w:rsidRPr="00D66E5A">
              <w:t xml:space="preserve">1  </w:t>
            </w:r>
            <w:r w:rsidRPr="00D66E5A">
              <w:rPr>
                <w:cs/>
                <w:lang w:bidi="th-TH"/>
              </w:rPr>
              <w:t>ชิ้น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</w:pPr>
            <w:r w:rsidRPr="00D66E5A">
              <w:rPr>
                <w:cs/>
                <w:lang w:bidi="th-TH"/>
              </w:rPr>
              <w:t>ครูได้นวัตกรรมไปใช้ในการจัดกิจกรรมการเรียนรู้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</w:pPr>
            <w:r w:rsidRPr="00D66E5A">
              <w:rPr>
                <w:cs/>
                <w:lang w:bidi="th-TH"/>
              </w:rPr>
              <w:t>ครูมีนวัตกรรมในการจัดการเรียนรู้ให้กับนักเรียนเกิดพฤติกรรมการเรียนรู้ตามที่คาดหวัง</w:t>
            </w:r>
          </w:p>
        </w:tc>
      </w:tr>
      <w:tr w:rsidR="00CF2AAD" w:rsidRPr="00D66E5A" w:rsidTr="00CF2A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rPr>
                <w:sz w:val="28"/>
              </w:rPr>
            </w:pPr>
            <w:r w:rsidRPr="00D66E5A">
              <w:t>6)</w:t>
            </w:r>
            <w:r w:rsidRPr="00D66E5A">
              <w:rPr>
                <w:rFonts w:hint="cs"/>
                <w:cs/>
              </w:rPr>
              <w:t xml:space="preserve"> </w:t>
            </w:r>
            <w:r w:rsidRPr="00D66E5A">
              <w:rPr>
                <w:cs/>
                <w:lang w:bidi="th-TH"/>
              </w:rPr>
              <w:t>การทำ</w:t>
            </w:r>
            <w:r w:rsidRPr="00D66E5A">
              <w:rPr>
                <w:cs/>
              </w:rPr>
              <w:t xml:space="preserve"> </w:t>
            </w:r>
            <w:r w:rsidRPr="00D66E5A">
              <w:t xml:space="preserve">ICT </w:t>
            </w:r>
            <w:r w:rsidRPr="00D66E5A">
              <w:rPr>
                <w:cs/>
              </w:rPr>
              <w:t xml:space="preserve">/ </w:t>
            </w:r>
            <w:r w:rsidRPr="00D66E5A">
              <w:t xml:space="preserve">PD </w:t>
            </w:r>
            <w:r w:rsidRPr="00D66E5A">
              <w:rPr>
                <w:cs/>
              </w:rPr>
              <w:t xml:space="preserve">/ </w:t>
            </w:r>
            <w:r w:rsidRPr="00D66E5A">
              <w:rPr>
                <w:cs/>
                <w:lang w:bidi="th-TH"/>
              </w:rPr>
              <w:t>นำนวัตกรรมไปใช้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  <w:lang w:bidi="th-TH"/>
              </w:rPr>
              <w:t>พ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</w:rPr>
              <w:t>2561</w:t>
            </w:r>
            <w:r>
              <w:rPr>
                <w:rFonts w:hint="cs"/>
                <w:cs/>
              </w:rPr>
              <w:t xml:space="preserve"> -</w:t>
            </w:r>
            <w:r>
              <w:rPr>
                <w:rFonts w:hint="cs"/>
                <w:sz w:val="28"/>
                <w:cs/>
                <w:lang w:bidi="th-TH"/>
              </w:rPr>
              <w:t>มี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>. 256</w:t>
            </w: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</w:pPr>
            <w:r w:rsidRPr="00D66E5A">
              <w:rPr>
                <w:cs/>
                <w:lang w:bidi="th-TH"/>
              </w:rPr>
              <w:t>ได้ทดลองการใช้นวัตกรรม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</w:pPr>
            <w:r w:rsidRPr="00D66E5A">
              <w:rPr>
                <w:cs/>
                <w:lang w:bidi="th-TH"/>
              </w:rPr>
              <w:t>ครูได้ทดลองการใช้นวัตกรรมที่จัดทำขึ้น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</w:pPr>
            <w:r w:rsidRPr="00D66E5A">
              <w:rPr>
                <w:cs/>
                <w:lang w:bidi="th-TH"/>
              </w:rPr>
              <w:t>ครูสามารถพัฒนานวัตกรรมในการจัดการเรียนรู้ให้กับนักเรียน</w:t>
            </w:r>
          </w:p>
        </w:tc>
      </w:tr>
      <w:tr w:rsidR="00CF2AAD" w:rsidRPr="00D66E5A" w:rsidTr="00CF2A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cs/>
              </w:rPr>
            </w:pPr>
            <w:r w:rsidRPr="00D66E5A">
              <w:t xml:space="preserve">7) </w:t>
            </w:r>
            <w:r w:rsidRPr="00D66E5A">
              <w:rPr>
                <w:cs/>
                <w:lang w:bidi="th-TH"/>
              </w:rPr>
              <w:t>การสรุปและรายงานการใช้นวัตกรรม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  <w:lang w:bidi="th-TH"/>
              </w:rPr>
              <w:t>พ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 xml:space="preserve">. </w:t>
            </w:r>
            <w:r>
              <w:rPr>
                <w:rFonts w:hint="cs"/>
              </w:rPr>
              <w:t>2561</w:t>
            </w:r>
            <w:r>
              <w:rPr>
                <w:rFonts w:hint="cs"/>
                <w:cs/>
              </w:rPr>
              <w:t xml:space="preserve"> -</w:t>
            </w:r>
            <w:r>
              <w:rPr>
                <w:rFonts w:hint="cs"/>
                <w:sz w:val="28"/>
                <w:cs/>
                <w:lang w:bidi="th-TH"/>
              </w:rPr>
              <w:t>มี</w:t>
            </w:r>
            <w:r>
              <w:rPr>
                <w:rFonts w:hint="cs"/>
                <w:cs/>
              </w:rPr>
              <w:t>.</w:t>
            </w:r>
            <w:r>
              <w:rPr>
                <w:rFonts w:hint="cs"/>
                <w:sz w:val="28"/>
                <w:cs/>
                <w:lang w:bidi="th-TH"/>
              </w:rPr>
              <w:t>ค</w:t>
            </w:r>
            <w:r>
              <w:rPr>
                <w:rFonts w:hint="cs"/>
                <w:cs/>
              </w:rPr>
              <w:t>. 256</w:t>
            </w: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cs/>
              </w:rPr>
            </w:pPr>
            <w:r w:rsidRPr="00D66E5A">
              <w:rPr>
                <w:cs/>
                <w:lang w:bidi="th-TH"/>
              </w:rPr>
              <w:t>ได้รายงานผลการใช้นวัตกรรม</w:t>
            </w:r>
            <w:r w:rsidRPr="00D66E5A">
              <w:rPr>
                <w:cs/>
              </w:rPr>
              <w:t xml:space="preserve"> </w:t>
            </w:r>
            <w:r w:rsidRPr="00D66E5A">
              <w:rPr>
                <w:cs/>
                <w:lang w:bidi="th-TH"/>
              </w:rPr>
              <w:t>จำนวน</w:t>
            </w:r>
            <w:r w:rsidRPr="00D66E5A">
              <w:rPr>
                <w:cs/>
              </w:rPr>
              <w:t xml:space="preserve">  </w:t>
            </w:r>
            <w:r w:rsidRPr="00D66E5A">
              <w:t xml:space="preserve">1  </w:t>
            </w:r>
            <w:r w:rsidRPr="00D66E5A">
              <w:rPr>
                <w:cs/>
                <w:lang w:bidi="th-TH"/>
              </w:rPr>
              <w:t>เรื่อง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</w:pPr>
            <w:r w:rsidRPr="00D66E5A">
              <w:rPr>
                <w:cs/>
                <w:lang w:bidi="th-TH"/>
              </w:rPr>
              <w:t>ครูได้รายงานผลการใช้นวัตกรรมเพื่อนำไปพัฒนาการจัดการเรียนรู้ต่อไป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AD" w:rsidRPr="00D66E5A" w:rsidRDefault="00CF2AAD" w:rsidP="00CF2AAD">
            <w:pPr>
              <w:jc w:val="both"/>
              <w:rPr>
                <w:cs/>
              </w:rPr>
            </w:pPr>
            <w:r w:rsidRPr="00D66E5A">
              <w:rPr>
                <w:cs/>
                <w:lang w:bidi="th-TH"/>
              </w:rPr>
              <w:t>ครูมีขอมูลในการดำเนินงานการจัดการเรียนรู้ในชั้นเรียนเพื่อเป็นข้อมูลในการพัฒนาวิชาชีพต่อไป</w:t>
            </w:r>
          </w:p>
        </w:tc>
      </w:tr>
    </w:tbl>
    <w:p w:rsidR="00CF2AAD" w:rsidRPr="001C5EE6" w:rsidRDefault="00CF2AAD" w:rsidP="00CF2AAD"/>
    <w:p w:rsidR="00BD17F1" w:rsidRDefault="00BD17F1" w:rsidP="00FD1EC7">
      <w:pPr>
        <w:pStyle w:val="1"/>
        <w:spacing w:before="0" w:after="240" w:line="276" w:lineRule="auto"/>
        <w:rPr>
          <w:lang w:bidi="th-TH"/>
        </w:rPr>
      </w:pPr>
      <w:r>
        <w:lastRenderedPageBreak/>
        <w:br/>
      </w:r>
      <w:bookmarkStart w:id="12" w:name="_Toc514574311"/>
      <w:r w:rsidR="00773CD3" w:rsidRPr="00773CD3">
        <w:rPr>
          <w:cs/>
          <w:lang w:bidi="th-TH"/>
        </w:rPr>
        <w:t>การดำเนินงานตามแผนการพัฒนาตนเอง</w:t>
      </w:r>
      <w:bookmarkEnd w:id="12"/>
    </w:p>
    <w:p w:rsidR="00773CD3" w:rsidRPr="00AF5B0D" w:rsidRDefault="00773CD3" w:rsidP="00773CD3">
      <w:pPr>
        <w:ind w:firstLine="720"/>
      </w:pPr>
      <w:r w:rsidRPr="00AF5B0D">
        <w:rPr>
          <w:cs/>
          <w:lang w:bidi="th-TH"/>
        </w:rPr>
        <w:t>การ</w:t>
      </w:r>
      <w:r w:rsidRPr="00AF5B0D">
        <w:rPr>
          <w:color w:val="000000"/>
          <w:cs/>
          <w:lang w:bidi="th-TH"/>
        </w:rPr>
        <w:t>วางแผน</w:t>
      </w:r>
      <w:r w:rsidRPr="00AF5B0D">
        <w:rPr>
          <w:cs/>
          <w:lang w:bidi="th-TH"/>
        </w:rPr>
        <w:t>การพัฒนาต</w:t>
      </w:r>
      <w:r>
        <w:rPr>
          <w:cs/>
          <w:lang w:bidi="th-TH"/>
        </w:rPr>
        <w:t>นเองในการจัดห้องเรียนที่มีคุณภา</w:t>
      </w:r>
      <w:r>
        <w:rPr>
          <w:rFonts w:hint="cs"/>
          <w:cs/>
          <w:lang w:bidi="th-TH"/>
        </w:rPr>
        <w:t>พ</w:t>
      </w:r>
      <w:r w:rsidRPr="00AF5B0D">
        <w:t xml:space="preserve"> </w:t>
      </w:r>
      <w:r w:rsidRPr="00AF5B0D">
        <w:rPr>
          <w:cs/>
        </w:rPr>
        <w:t>(</w:t>
      </w:r>
      <w:r w:rsidRPr="00AF5B0D">
        <w:t>Individual Development Planning : ID</w:t>
      </w:r>
      <w:r>
        <w:t xml:space="preserve"> </w:t>
      </w:r>
      <w:r w:rsidRPr="00AF5B0D">
        <w:t>P</w:t>
      </w:r>
      <w:r>
        <w:t>LAN</w:t>
      </w:r>
      <w:r w:rsidRPr="00AF5B0D">
        <w:rPr>
          <w:cs/>
        </w:rPr>
        <w:t>)</w:t>
      </w:r>
      <w:r w:rsidRPr="00AF5B0D">
        <w:t xml:space="preserve">  </w:t>
      </w:r>
      <w:r w:rsidRPr="00AF5B0D">
        <w:rPr>
          <w:cs/>
          <w:lang w:bidi="th-TH"/>
        </w:rPr>
        <w:t>ชั้นประถมศึกษาปีที่</w:t>
      </w:r>
      <w:r>
        <w:rPr>
          <w:rFonts w:hint="cs"/>
          <w:cs/>
        </w:rPr>
        <w:t xml:space="preserve"> </w:t>
      </w:r>
      <w:r>
        <w:t>6</w:t>
      </w:r>
      <w:r w:rsidRPr="00AF5B0D">
        <w:t xml:space="preserve"> </w:t>
      </w:r>
      <w:r w:rsidRPr="00AF5B0D">
        <w:rPr>
          <w:cs/>
          <w:lang w:bidi="th-TH"/>
        </w:rPr>
        <w:t>รายวิชา</w:t>
      </w:r>
      <w:r w:rsidR="00FD1EC7">
        <w:rPr>
          <w:cs/>
        </w:rPr>
        <w:t xml:space="preserve"> </w:t>
      </w:r>
      <w:r>
        <w:rPr>
          <w:rFonts w:hint="cs"/>
          <w:cs/>
          <w:lang w:bidi="th-TH"/>
        </w:rPr>
        <w:t>คณิตศาสตร์</w:t>
      </w:r>
      <w:r w:rsidR="00FD1EC7">
        <w:rPr>
          <w:cs/>
        </w:rPr>
        <w:t xml:space="preserve"> </w:t>
      </w:r>
      <w:r w:rsidR="00FD1EC7">
        <w:rPr>
          <w:rFonts w:hint="cs"/>
          <w:cs/>
          <w:lang w:bidi="th-TH"/>
        </w:rPr>
        <w:t xml:space="preserve">ชั้นประถมศึกษาปีที่ </w:t>
      </w:r>
      <w:r>
        <w:t>6</w:t>
      </w:r>
      <w:r w:rsidRPr="00AF5B0D">
        <w:t xml:space="preserve">  </w:t>
      </w:r>
      <w:r w:rsidRPr="00AF5B0D">
        <w:rPr>
          <w:cs/>
          <w:lang w:bidi="th-TH"/>
        </w:rPr>
        <w:t>โรงเรียน</w:t>
      </w:r>
      <w:r>
        <w:rPr>
          <w:rFonts w:hint="cs"/>
          <w:cs/>
          <w:lang w:bidi="th-TH"/>
        </w:rPr>
        <w:t>วัดเมธังกรา</w:t>
      </w:r>
      <w:proofErr w:type="spellStart"/>
      <w:r>
        <w:rPr>
          <w:rFonts w:hint="cs"/>
          <w:cs/>
          <w:lang w:bidi="th-TH"/>
        </w:rPr>
        <w:t>วาส</w:t>
      </w:r>
      <w:proofErr w:type="spellEnd"/>
      <w:r>
        <w:rPr>
          <w:rFonts w:hint="cs"/>
          <w:cs/>
        </w:rPr>
        <w:t>(</w:t>
      </w:r>
      <w:r>
        <w:rPr>
          <w:rFonts w:hint="cs"/>
          <w:cs/>
          <w:lang w:bidi="th-TH"/>
        </w:rPr>
        <w:t>เทศรัฐราษฎร์นุ</w:t>
      </w:r>
      <w:proofErr w:type="spellStart"/>
      <w:r>
        <w:rPr>
          <w:rFonts w:hint="cs"/>
          <w:cs/>
          <w:lang w:bidi="th-TH"/>
        </w:rPr>
        <w:t>กูล</w:t>
      </w:r>
      <w:proofErr w:type="spellEnd"/>
      <w:r>
        <w:rPr>
          <w:rFonts w:hint="cs"/>
          <w:cs/>
        </w:rPr>
        <w:t>)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อำเภอ</w:t>
      </w:r>
      <w:r>
        <w:rPr>
          <w:rFonts w:hint="cs"/>
          <w:cs/>
          <w:lang w:bidi="th-TH"/>
        </w:rPr>
        <w:t>เมือง</w:t>
      </w:r>
      <w:r>
        <w:rPr>
          <w:cs/>
        </w:rPr>
        <w:t xml:space="preserve"> </w:t>
      </w:r>
      <w:r w:rsidRPr="00AF5B0D">
        <w:rPr>
          <w:cs/>
          <w:lang w:bidi="th-TH"/>
        </w:rPr>
        <w:t>จังหวัด</w:t>
      </w:r>
      <w:r>
        <w:rPr>
          <w:rFonts w:hint="cs"/>
          <w:cs/>
          <w:lang w:bidi="th-TH"/>
        </w:rPr>
        <w:t>แพร่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มีผลที่คาดว่าจะได้รับจากการวางแผนการพัฒนาตนเอง</w:t>
      </w:r>
      <w:r w:rsidRPr="00AF5B0D">
        <w:rPr>
          <w:cs/>
        </w:rPr>
        <w:t xml:space="preserve"> </w:t>
      </w:r>
      <w:r w:rsidRPr="00AF5B0D">
        <w:t xml:space="preserve">2 </w:t>
      </w:r>
      <w:r>
        <w:rPr>
          <w:cs/>
          <w:lang w:bidi="th-TH"/>
        </w:rPr>
        <w:t>ด้าน</w:t>
      </w:r>
      <w:r>
        <w:rPr>
          <w:cs/>
        </w:rPr>
        <w:t xml:space="preserve"> </w:t>
      </w:r>
      <w:r>
        <w:rPr>
          <w:cs/>
          <w:lang w:bidi="th-TH"/>
        </w:rPr>
        <w:t>คือ</w:t>
      </w:r>
      <w:r>
        <w:rPr>
          <w:cs/>
        </w:rPr>
        <w:t xml:space="preserve"> </w:t>
      </w:r>
      <w:r w:rsidRPr="00AF5B0D">
        <w:rPr>
          <w:cs/>
          <w:lang w:bidi="th-TH"/>
        </w:rPr>
        <w:t>ด</w:t>
      </w:r>
      <w:r>
        <w:rPr>
          <w:rFonts w:hint="cs"/>
          <w:cs/>
          <w:lang w:bidi="th-TH"/>
        </w:rPr>
        <w:t>้</w:t>
      </w:r>
      <w:r>
        <w:rPr>
          <w:cs/>
          <w:lang w:bidi="th-TH"/>
        </w:rPr>
        <w:t>านสมรรถนะหลัก</w:t>
      </w:r>
      <w:r w:rsidRPr="00AF5B0D">
        <w:rPr>
          <w:cs/>
          <w:lang w:bidi="th-TH"/>
        </w:rPr>
        <w:t>และสมรรถนะประจำสายงาน</w:t>
      </w:r>
      <w:r w:rsidRPr="00AF5B0D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ซึ่งมีรายละเอียดดังนี้</w:t>
      </w:r>
    </w:p>
    <w:p w:rsidR="00773CD3" w:rsidRPr="00AF5B0D" w:rsidRDefault="00773CD3" w:rsidP="00773CD3">
      <w:pPr>
        <w:ind w:firstLine="720"/>
        <w:jc w:val="both"/>
      </w:pPr>
      <w:r w:rsidRPr="00AF5B0D">
        <w:rPr>
          <w:b/>
          <w:bCs/>
          <w:cs/>
          <w:lang w:bidi="th-TH"/>
        </w:rPr>
        <w:t>ด้านสมรรถนะหลัก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มีการพัฒนาตนเองใน</w:t>
      </w:r>
      <w:r w:rsidRPr="00AF5B0D">
        <w:rPr>
          <w:cs/>
        </w:rPr>
        <w:t xml:space="preserve">  </w:t>
      </w:r>
      <w:r>
        <w:t xml:space="preserve">4 </w:t>
      </w:r>
      <w:r w:rsidRPr="00AF5B0D">
        <w:rPr>
          <w:cs/>
          <w:lang w:bidi="th-TH"/>
        </w:rPr>
        <w:t>ด้าน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คือ</w:t>
      </w:r>
    </w:p>
    <w:p w:rsidR="00773CD3" w:rsidRPr="00AF5B0D" w:rsidRDefault="00773CD3" w:rsidP="00AE0DE5">
      <w:pPr>
        <w:widowControl/>
        <w:numPr>
          <w:ilvl w:val="0"/>
          <w:numId w:val="31"/>
        </w:numPr>
        <w:ind w:left="1276" w:hanging="286"/>
        <w:jc w:val="both"/>
      </w:pPr>
      <w:r w:rsidRPr="00AF5B0D">
        <w:rPr>
          <w:cs/>
          <w:lang w:bidi="th-TH"/>
        </w:rPr>
        <w:t>การมุ่งผลสัมฤทธิ์  ได้แก่</w:t>
      </w:r>
    </w:p>
    <w:p w:rsidR="00773CD3" w:rsidRPr="00AF5B0D" w:rsidRDefault="00773CD3" w:rsidP="00AE0DE5">
      <w:pPr>
        <w:widowControl/>
        <w:numPr>
          <w:ilvl w:val="1"/>
          <w:numId w:val="32"/>
        </w:numPr>
        <w:ind w:left="1701" w:hanging="425"/>
        <w:jc w:val="both"/>
      </w:pPr>
      <w:r w:rsidRPr="00AF5B0D">
        <w:rPr>
          <w:cs/>
          <w:lang w:bidi="th-TH"/>
        </w:rPr>
        <w:t>ความสามารถในการวางแผนการปฏิบัติงาน</w:t>
      </w:r>
    </w:p>
    <w:p w:rsidR="00773CD3" w:rsidRDefault="00773CD3" w:rsidP="00AE0DE5">
      <w:pPr>
        <w:widowControl/>
        <w:numPr>
          <w:ilvl w:val="1"/>
          <w:numId w:val="32"/>
        </w:numPr>
        <w:ind w:left="1701" w:hanging="425"/>
        <w:jc w:val="both"/>
      </w:pPr>
      <w:r w:rsidRPr="00AF5B0D">
        <w:rPr>
          <w:cs/>
          <w:lang w:bidi="th-TH"/>
        </w:rPr>
        <w:t>ความสามารถในการปฏิบัติงาน</w:t>
      </w:r>
    </w:p>
    <w:p w:rsidR="00773CD3" w:rsidRPr="008974C0" w:rsidRDefault="00773CD3" w:rsidP="00AE0DE5">
      <w:pPr>
        <w:widowControl/>
        <w:numPr>
          <w:ilvl w:val="1"/>
          <w:numId w:val="32"/>
        </w:numPr>
        <w:ind w:left="1701" w:hanging="425"/>
        <w:jc w:val="both"/>
        <w:rPr>
          <w:cs/>
        </w:rPr>
      </w:pPr>
      <w:r w:rsidRPr="008974C0">
        <w:rPr>
          <w:cs/>
          <w:lang w:bidi="th-TH"/>
        </w:rPr>
        <w:t>ผลการปฏิบัติงาน</w:t>
      </w:r>
    </w:p>
    <w:p w:rsidR="00773CD3" w:rsidRPr="00AF5B0D" w:rsidRDefault="00773CD3" w:rsidP="00AE0DE5">
      <w:pPr>
        <w:widowControl/>
        <w:numPr>
          <w:ilvl w:val="0"/>
          <w:numId w:val="31"/>
        </w:numPr>
        <w:ind w:left="1276" w:hanging="286"/>
        <w:jc w:val="both"/>
      </w:pPr>
      <w:r w:rsidRPr="00AF5B0D">
        <w:rPr>
          <w:cs/>
          <w:lang w:bidi="th-TH"/>
        </w:rPr>
        <w:t>การบริการที่ดี  ได้แก่</w:t>
      </w:r>
    </w:p>
    <w:p w:rsidR="00773CD3" w:rsidRPr="00AF5B0D" w:rsidRDefault="00773CD3" w:rsidP="00AE0DE5">
      <w:pPr>
        <w:widowControl/>
        <w:numPr>
          <w:ilvl w:val="1"/>
          <w:numId w:val="33"/>
        </w:numPr>
        <w:ind w:left="1701" w:hanging="425"/>
        <w:jc w:val="both"/>
      </w:pPr>
      <w:r w:rsidRPr="00AF5B0D">
        <w:rPr>
          <w:cs/>
          <w:lang w:bidi="th-TH"/>
        </w:rPr>
        <w:t>ความสามารถในการสร้างระบบการให้บริการ</w:t>
      </w:r>
    </w:p>
    <w:p w:rsidR="00773CD3" w:rsidRPr="00AF5B0D" w:rsidRDefault="00773CD3" w:rsidP="00AE0DE5">
      <w:pPr>
        <w:widowControl/>
        <w:numPr>
          <w:ilvl w:val="1"/>
          <w:numId w:val="33"/>
        </w:numPr>
        <w:ind w:left="1701" w:hanging="425"/>
        <w:jc w:val="both"/>
        <w:rPr>
          <w:cs/>
        </w:rPr>
      </w:pPr>
      <w:r w:rsidRPr="00AF5B0D">
        <w:rPr>
          <w:cs/>
          <w:lang w:bidi="th-TH"/>
        </w:rPr>
        <w:t>ความสามารถในการให้บริการ</w:t>
      </w:r>
    </w:p>
    <w:p w:rsidR="00773CD3" w:rsidRDefault="00773CD3" w:rsidP="00AE0DE5">
      <w:pPr>
        <w:widowControl/>
        <w:numPr>
          <w:ilvl w:val="0"/>
          <w:numId w:val="31"/>
        </w:numPr>
        <w:ind w:left="1276" w:hanging="286"/>
        <w:jc w:val="both"/>
      </w:pPr>
      <w:r w:rsidRPr="00AF5B0D">
        <w:rPr>
          <w:cs/>
          <w:lang w:bidi="th-TH"/>
        </w:rPr>
        <w:t>การพัฒนาตนเอง  ได้แก่</w:t>
      </w:r>
    </w:p>
    <w:p w:rsidR="00773CD3" w:rsidRPr="008974C0" w:rsidRDefault="00773CD3" w:rsidP="00AE0DE5">
      <w:pPr>
        <w:pStyle w:val="ac"/>
        <w:widowControl/>
        <w:numPr>
          <w:ilvl w:val="1"/>
          <w:numId w:val="34"/>
        </w:numPr>
        <w:ind w:left="1701" w:hanging="425"/>
        <w:jc w:val="both"/>
      </w:pPr>
      <w:r w:rsidRPr="008974C0">
        <w:rPr>
          <w:cs/>
          <w:lang w:bidi="th-TH"/>
        </w:rPr>
        <w:t>ความสามารถในการพัฒนาตนเอง</w:t>
      </w:r>
    </w:p>
    <w:p w:rsidR="00773CD3" w:rsidRPr="008974C0" w:rsidRDefault="00773CD3" w:rsidP="00AE0DE5">
      <w:pPr>
        <w:widowControl/>
        <w:numPr>
          <w:ilvl w:val="1"/>
          <w:numId w:val="34"/>
        </w:numPr>
        <w:ind w:left="1701" w:hanging="425"/>
        <w:jc w:val="both"/>
      </w:pPr>
      <w:r w:rsidRPr="008974C0">
        <w:rPr>
          <w:cs/>
          <w:lang w:bidi="th-TH"/>
        </w:rPr>
        <w:t>ความสามารถในการใช้ภาษาไทยเพื่อการสื่อสาร</w:t>
      </w:r>
    </w:p>
    <w:p w:rsidR="00773CD3" w:rsidRPr="008974C0" w:rsidRDefault="00773CD3" w:rsidP="00AE0DE5">
      <w:pPr>
        <w:widowControl/>
        <w:numPr>
          <w:ilvl w:val="1"/>
          <w:numId w:val="34"/>
        </w:numPr>
        <w:ind w:left="1701" w:hanging="425"/>
        <w:jc w:val="both"/>
      </w:pPr>
      <w:r w:rsidRPr="008974C0">
        <w:rPr>
          <w:cs/>
          <w:lang w:bidi="th-TH"/>
        </w:rPr>
        <w:t>ความสามารถในการใช้ภาษาอังกฤษเพื่อการแสวงหาความรู้</w:t>
      </w:r>
    </w:p>
    <w:p w:rsidR="00773CD3" w:rsidRPr="008974C0" w:rsidRDefault="00773CD3" w:rsidP="00AE0DE5">
      <w:pPr>
        <w:widowControl/>
        <w:numPr>
          <w:ilvl w:val="1"/>
          <w:numId w:val="34"/>
        </w:numPr>
        <w:ind w:left="1701" w:hanging="425"/>
        <w:jc w:val="both"/>
      </w:pPr>
      <w:r w:rsidRPr="008974C0">
        <w:rPr>
          <w:cs/>
          <w:lang w:bidi="th-TH"/>
        </w:rPr>
        <w:t>ความสามารถในการติดตามความเคลื่อนไหวทางวิชาการและวิชาชีพ</w:t>
      </w:r>
    </w:p>
    <w:p w:rsidR="00773CD3" w:rsidRPr="008974C0" w:rsidRDefault="00773CD3" w:rsidP="00AE0DE5">
      <w:pPr>
        <w:widowControl/>
        <w:numPr>
          <w:ilvl w:val="1"/>
          <w:numId w:val="34"/>
        </w:numPr>
        <w:ind w:left="1701" w:hanging="425"/>
        <w:jc w:val="both"/>
        <w:rPr>
          <w:cs/>
        </w:rPr>
      </w:pPr>
      <w:r w:rsidRPr="008974C0">
        <w:rPr>
          <w:cs/>
          <w:lang w:bidi="th-TH"/>
        </w:rPr>
        <w:t>ความสามารถในการประมวลความรู้และนำความรู้ไปใช้</w:t>
      </w:r>
    </w:p>
    <w:p w:rsidR="00773CD3" w:rsidRDefault="00773CD3" w:rsidP="00AE0DE5">
      <w:pPr>
        <w:widowControl/>
        <w:numPr>
          <w:ilvl w:val="0"/>
          <w:numId w:val="31"/>
        </w:numPr>
        <w:ind w:left="1276" w:hanging="286"/>
        <w:jc w:val="both"/>
      </w:pPr>
      <w:r w:rsidRPr="00AF5B0D">
        <w:rPr>
          <w:cs/>
          <w:lang w:bidi="th-TH"/>
        </w:rPr>
        <w:t>การทำงานเป็นทีม  ได้แก่</w:t>
      </w:r>
    </w:p>
    <w:p w:rsidR="00773CD3" w:rsidRDefault="00773CD3" w:rsidP="00AE0DE5">
      <w:pPr>
        <w:pStyle w:val="ac"/>
        <w:widowControl/>
        <w:numPr>
          <w:ilvl w:val="1"/>
          <w:numId w:val="35"/>
        </w:numPr>
        <w:ind w:left="1701" w:hanging="425"/>
        <w:jc w:val="both"/>
      </w:pPr>
      <w:r w:rsidRPr="008974C0">
        <w:rPr>
          <w:cs/>
          <w:lang w:bidi="th-TH"/>
        </w:rPr>
        <w:t>ความสามารถในการวางแผนเพื่อการปฏิบัติงานเป็นทีม</w:t>
      </w:r>
    </w:p>
    <w:p w:rsidR="00773CD3" w:rsidRPr="008974C0" w:rsidRDefault="00773CD3" w:rsidP="00AE0DE5">
      <w:pPr>
        <w:pStyle w:val="ac"/>
        <w:widowControl/>
        <w:numPr>
          <w:ilvl w:val="1"/>
          <w:numId w:val="35"/>
        </w:numPr>
        <w:ind w:left="1701" w:hanging="425"/>
        <w:jc w:val="both"/>
        <w:rPr>
          <w:cs/>
        </w:rPr>
      </w:pPr>
      <w:r w:rsidRPr="008974C0">
        <w:rPr>
          <w:cs/>
          <w:lang w:bidi="th-TH"/>
        </w:rPr>
        <w:t>ความสามารถในการปฏิบัติงานร่วมกัน</w:t>
      </w:r>
    </w:p>
    <w:p w:rsidR="00773CD3" w:rsidRPr="00AF5B0D" w:rsidRDefault="00773CD3" w:rsidP="00773CD3">
      <w:pPr>
        <w:ind w:left="709"/>
        <w:jc w:val="both"/>
      </w:pPr>
      <w:r w:rsidRPr="00AF5B0D">
        <w:rPr>
          <w:b/>
          <w:bCs/>
          <w:color w:val="000000"/>
          <w:cs/>
          <w:lang w:bidi="th-TH"/>
        </w:rPr>
        <w:t>ด้านสมรรถนะประจำสายงาน</w:t>
      </w:r>
      <w:r>
        <w:rPr>
          <w:cs/>
        </w:rPr>
        <w:t xml:space="preserve">  </w:t>
      </w:r>
      <w:r>
        <w:rPr>
          <w:cs/>
          <w:lang w:bidi="th-TH"/>
        </w:rPr>
        <w:t>มีการพัฒนาตนเองใน</w:t>
      </w:r>
      <w:r w:rsidRPr="00AF5B0D">
        <w:rPr>
          <w:cs/>
        </w:rPr>
        <w:t xml:space="preserve"> </w:t>
      </w:r>
      <w:r>
        <w:t xml:space="preserve">5 </w:t>
      </w:r>
      <w:r w:rsidRPr="00AF5B0D">
        <w:rPr>
          <w:cs/>
          <w:lang w:bidi="th-TH"/>
        </w:rPr>
        <w:t>ด้าน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คือ</w:t>
      </w:r>
    </w:p>
    <w:p w:rsidR="00773CD3" w:rsidRDefault="00773CD3" w:rsidP="00AE0DE5">
      <w:pPr>
        <w:widowControl/>
        <w:numPr>
          <w:ilvl w:val="0"/>
          <w:numId w:val="36"/>
        </w:numPr>
        <w:jc w:val="both"/>
      </w:pPr>
      <w:r w:rsidRPr="00AF5B0D">
        <w:rPr>
          <w:cs/>
          <w:lang w:bidi="th-TH"/>
        </w:rPr>
        <w:t>การจัดการเรียนรู้</w:t>
      </w:r>
    </w:p>
    <w:p w:rsidR="00773CD3" w:rsidRPr="007C335D" w:rsidRDefault="00773CD3" w:rsidP="00AE0DE5">
      <w:pPr>
        <w:pStyle w:val="ac"/>
        <w:widowControl/>
        <w:numPr>
          <w:ilvl w:val="1"/>
          <w:numId w:val="36"/>
        </w:numPr>
        <w:jc w:val="both"/>
      </w:pPr>
      <w:r w:rsidRPr="007C335D">
        <w:rPr>
          <w:cs/>
          <w:lang w:bidi="th-TH"/>
        </w:rPr>
        <w:t>ความสามารถในการสร้างและพัฒนาหลักสูตร</w:t>
      </w:r>
    </w:p>
    <w:p w:rsidR="00773CD3" w:rsidRDefault="00773CD3" w:rsidP="00AE0DE5">
      <w:pPr>
        <w:pStyle w:val="ac"/>
        <w:widowControl/>
        <w:numPr>
          <w:ilvl w:val="1"/>
          <w:numId w:val="36"/>
        </w:numPr>
        <w:jc w:val="both"/>
      </w:pPr>
      <w:r w:rsidRPr="007C335D">
        <w:rPr>
          <w:cs/>
          <w:lang w:bidi="th-TH"/>
        </w:rPr>
        <w:t>ความสามารถในเนื้อหาสาระที่สอน</w:t>
      </w:r>
    </w:p>
    <w:p w:rsidR="00773CD3" w:rsidRDefault="00773CD3" w:rsidP="00AE0DE5">
      <w:pPr>
        <w:pStyle w:val="ac"/>
        <w:widowControl/>
        <w:numPr>
          <w:ilvl w:val="1"/>
          <w:numId w:val="36"/>
        </w:numPr>
        <w:jc w:val="both"/>
      </w:pPr>
      <w:r w:rsidRPr="007C335D">
        <w:rPr>
          <w:cs/>
          <w:lang w:bidi="th-TH"/>
        </w:rPr>
        <w:t>ความสามารถในการจัดกระบวนการเรียนรู้ที่เน้นผู้เรียนเป็นสำคัญ</w:t>
      </w:r>
    </w:p>
    <w:p w:rsidR="00773CD3" w:rsidRDefault="00773CD3" w:rsidP="00AE0DE5">
      <w:pPr>
        <w:pStyle w:val="ac"/>
        <w:widowControl/>
        <w:numPr>
          <w:ilvl w:val="1"/>
          <w:numId w:val="36"/>
        </w:numPr>
        <w:jc w:val="both"/>
      </w:pPr>
      <w:r w:rsidRPr="007C335D">
        <w:rPr>
          <w:cs/>
          <w:lang w:bidi="th-TH"/>
        </w:rPr>
        <w:t>ความสามารถในการใช้และพัฒนานวัตกรรมเทคโนโลยีสารสนเทศเพื่อการจัดการเรียนรู้</w:t>
      </w:r>
    </w:p>
    <w:p w:rsidR="00773CD3" w:rsidRDefault="00773CD3" w:rsidP="0070284D">
      <w:pPr>
        <w:pStyle w:val="ac"/>
        <w:widowControl/>
        <w:numPr>
          <w:ilvl w:val="1"/>
          <w:numId w:val="36"/>
        </w:numPr>
        <w:jc w:val="both"/>
      </w:pPr>
      <w:r w:rsidRPr="007C335D">
        <w:rPr>
          <w:cs/>
          <w:lang w:bidi="th-TH"/>
        </w:rPr>
        <w:t>ความสามารถในการวัด</w:t>
      </w:r>
      <w:r w:rsidRPr="007C335D">
        <w:rPr>
          <w:cs/>
        </w:rPr>
        <w:t xml:space="preserve">  </w:t>
      </w:r>
      <w:r w:rsidRPr="007C335D">
        <w:rPr>
          <w:cs/>
          <w:lang w:bidi="th-TH"/>
        </w:rPr>
        <w:t>และประเมินผลการเรียนรู้</w:t>
      </w:r>
    </w:p>
    <w:p w:rsidR="00773CD3" w:rsidRPr="00AF5B0D" w:rsidRDefault="00773CD3" w:rsidP="00AE0DE5">
      <w:pPr>
        <w:widowControl/>
        <w:numPr>
          <w:ilvl w:val="0"/>
          <w:numId w:val="36"/>
        </w:numPr>
        <w:jc w:val="both"/>
      </w:pPr>
      <w:r w:rsidRPr="00AF5B0D">
        <w:rPr>
          <w:cs/>
          <w:lang w:bidi="th-TH"/>
        </w:rPr>
        <w:t>การพัฒนาผู้เรียน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</w:pPr>
      <w:r w:rsidRPr="00AF5B0D">
        <w:rPr>
          <w:cs/>
          <w:lang w:bidi="th-TH"/>
        </w:rPr>
        <w:t>ความสามารถในการปลูกฝังคุณธรรม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จริยธรรม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</w:pPr>
      <w:r w:rsidRPr="00AF5B0D">
        <w:rPr>
          <w:cs/>
          <w:lang w:bidi="th-TH"/>
        </w:rPr>
        <w:t>ความสามารถในการพัฒนาทักษะชีวิต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สุขภาพกายและสุขภาพจิต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</w:pPr>
      <w:r w:rsidRPr="00AF5B0D">
        <w:rPr>
          <w:cs/>
          <w:lang w:bidi="th-TH"/>
        </w:rPr>
        <w:t>ความสามารถในการปลูกฝังความเป็นประชาธิปไตย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</w:pPr>
      <w:r w:rsidRPr="00AF5B0D">
        <w:rPr>
          <w:cs/>
          <w:lang w:bidi="th-TH"/>
        </w:rPr>
        <w:t>ความสามารถในการปลุกฝังความเป็นไทย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</w:pPr>
      <w:r w:rsidRPr="00AF5B0D">
        <w:rPr>
          <w:cs/>
          <w:lang w:bidi="th-TH"/>
        </w:rPr>
        <w:lastRenderedPageBreak/>
        <w:t>ความสามารถในการจัดระบบดูแลและช่วยเหลือผู้เรียน</w:t>
      </w:r>
    </w:p>
    <w:p w:rsidR="00773CD3" w:rsidRPr="00AF5B0D" w:rsidRDefault="00773CD3" w:rsidP="00AE0DE5">
      <w:pPr>
        <w:widowControl/>
        <w:numPr>
          <w:ilvl w:val="0"/>
          <w:numId w:val="36"/>
        </w:numPr>
        <w:jc w:val="both"/>
      </w:pPr>
      <w:r w:rsidRPr="00AF5B0D">
        <w:rPr>
          <w:cs/>
          <w:lang w:bidi="th-TH"/>
        </w:rPr>
        <w:t>การบริหารจัดการชั้นเรียน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</w:pPr>
      <w:r w:rsidRPr="00AF5B0D">
        <w:rPr>
          <w:cs/>
          <w:lang w:bidi="th-TH"/>
        </w:rPr>
        <w:t>ความสามารถในการจัดบรรยากาศการเรียนรู้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</w:pPr>
      <w:r w:rsidRPr="00AF5B0D">
        <w:rPr>
          <w:cs/>
          <w:lang w:bidi="th-TH"/>
        </w:rPr>
        <w:t>ความสามารถในการจัดทำข้อมูลสารสนเทศและเอกสารฯ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  <w:rPr>
          <w:cs/>
        </w:rPr>
      </w:pPr>
      <w:r w:rsidRPr="00AF5B0D">
        <w:rPr>
          <w:cs/>
          <w:lang w:bidi="th-TH"/>
        </w:rPr>
        <w:t>ความสามารถในการกำกับดูแลชั้นเรียน</w:t>
      </w:r>
    </w:p>
    <w:p w:rsidR="00773CD3" w:rsidRDefault="00773CD3" w:rsidP="00AE0DE5">
      <w:pPr>
        <w:widowControl/>
        <w:numPr>
          <w:ilvl w:val="0"/>
          <w:numId w:val="36"/>
        </w:numPr>
        <w:jc w:val="both"/>
      </w:pPr>
      <w:r w:rsidRPr="00AF5B0D">
        <w:rPr>
          <w:cs/>
          <w:lang w:bidi="th-TH"/>
        </w:rPr>
        <w:t>การวิเคราะห์</w:t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สังเคราะห์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และการวิจัย</w:t>
      </w:r>
    </w:p>
    <w:p w:rsidR="00773CD3" w:rsidRPr="006269A3" w:rsidRDefault="00773CD3" w:rsidP="00AE0DE5">
      <w:pPr>
        <w:pStyle w:val="ac"/>
        <w:widowControl/>
        <w:numPr>
          <w:ilvl w:val="1"/>
          <w:numId w:val="36"/>
        </w:numPr>
        <w:jc w:val="both"/>
      </w:pPr>
      <w:r w:rsidRPr="006269A3">
        <w:rPr>
          <w:cs/>
          <w:lang w:bidi="th-TH"/>
        </w:rPr>
        <w:t>ความสามารถในการวิเคราะห์</w:t>
      </w:r>
    </w:p>
    <w:p w:rsidR="00773CD3" w:rsidRPr="006269A3" w:rsidRDefault="00773CD3" w:rsidP="00AE0DE5">
      <w:pPr>
        <w:pStyle w:val="ac"/>
        <w:widowControl/>
        <w:numPr>
          <w:ilvl w:val="1"/>
          <w:numId w:val="36"/>
        </w:numPr>
        <w:jc w:val="both"/>
      </w:pPr>
      <w:r w:rsidRPr="006269A3">
        <w:rPr>
          <w:cs/>
          <w:lang w:bidi="th-TH"/>
        </w:rPr>
        <w:t>ความสามารถในการสังเคราะห์</w:t>
      </w:r>
    </w:p>
    <w:p w:rsidR="00773CD3" w:rsidRPr="006269A3" w:rsidRDefault="00773CD3" w:rsidP="00AE0DE5">
      <w:pPr>
        <w:pStyle w:val="ac"/>
        <w:widowControl/>
        <w:numPr>
          <w:ilvl w:val="1"/>
          <w:numId w:val="36"/>
        </w:numPr>
        <w:jc w:val="both"/>
      </w:pPr>
      <w:r w:rsidRPr="006269A3">
        <w:rPr>
          <w:cs/>
          <w:lang w:bidi="th-TH"/>
        </w:rPr>
        <w:t>ความสามารถในการเขียนเอกสารทางวิชาการ</w:t>
      </w:r>
    </w:p>
    <w:p w:rsidR="00773CD3" w:rsidRPr="006269A3" w:rsidRDefault="00773CD3" w:rsidP="00AE0DE5">
      <w:pPr>
        <w:pStyle w:val="ac"/>
        <w:widowControl/>
        <w:numPr>
          <w:ilvl w:val="1"/>
          <w:numId w:val="36"/>
        </w:numPr>
        <w:jc w:val="both"/>
        <w:rPr>
          <w:cs/>
        </w:rPr>
      </w:pPr>
      <w:r w:rsidRPr="006269A3">
        <w:rPr>
          <w:cs/>
          <w:lang w:bidi="th-TH"/>
        </w:rPr>
        <w:t>ความสามารถในการวิจัย</w:t>
      </w:r>
    </w:p>
    <w:p w:rsidR="00773CD3" w:rsidRPr="00AF5B0D" w:rsidRDefault="00773CD3" w:rsidP="00AE0DE5">
      <w:pPr>
        <w:widowControl/>
        <w:numPr>
          <w:ilvl w:val="0"/>
          <w:numId w:val="36"/>
        </w:numPr>
        <w:jc w:val="both"/>
      </w:pPr>
      <w:r w:rsidRPr="00AF5B0D">
        <w:rPr>
          <w:cs/>
          <w:lang w:bidi="th-TH"/>
        </w:rPr>
        <w:t>การสร้างความร่วมมือกับชุมชน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</w:pPr>
      <w:r w:rsidRPr="00AF5B0D">
        <w:rPr>
          <w:cs/>
          <w:lang w:bidi="th-TH"/>
        </w:rPr>
        <w:t>ความสามารถในการนำชุมชนมีส่วนร่วมในกิจกรรมสถานศึกษา</w:t>
      </w:r>
    </w:p>
    <w:p w:rsidR="00773CD3" w:rsidRPr="00AF5B0D" w:rsidRDefault="00773CD3" w:rsidP="00AE0DE5">
      <w:pPr>
        <w:widowControl/>
        <w:numPr>
          <w:ilvl w:val="1"/>
          <w:numId w:val="36"/>
        </w:numPr>
        <w:jc w:val="both"/>
        <w:rPr>
          <w:cs/>
        </w:rPr>
      </w:pPr>
      <w:r w:rsidRPr="00AF5B0D">
        <w:rPr>
          <w:cs/>
          <w:lang w:bidi="th-TH"/>
        </w:rPr>
        <w:t>ความสามารถในการเข้าร่วมกิจกรรมของชุมชน</w:t>
      </w:r>
    </w:p>
    <w:p w:rsidR="00773CD3" w:rsidRPr="00AF5B0D" w:rsidRDefault="00773CD3" w:rsidP="00773CD3">
      <w:pPr>
        <w:ind w:firstLine="709"/>
      </w:pPr>
      <w:r w:rsidRPr="00AF5B0D">
        <w:rPr>
          <w:cs/>
          <w:lang w:bidi="th-TH"/>
        </w:rPr>
        <w:t>นอกจากนี้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จะต้องมีการพัฒนาด้านคุณลั</w:t>
      </w:r>
      <w:r>
        <w:rPr>
          <w:cs/>
          <w:lang w:bidi="th-TH"/>
        </w:rPr>
        <w:t>กษณะที่จำเป็นในการพัฒนาวิชาชีพ</w:t>
      </w:r>
      <w:r>
        <w:rPr>
          <w:rFonts w:hint="cs"/>
          <w:cs/>
        </w:rPr>
        <w:t xml:space="preserve"> </w:t>
      </w:r>
      <w:r w:rsidRPr="00AF5B0D">
        <w:rPr>
          <w:cs/>
          <w:lang w:bidi="th-TH"/>
        </w:rPr>
        <w:t>คือ</w:t>
      </w:r>
      <w:r w:rsidRPr="00AF5B0D">
        <w:rPr>
          <w:cs/>
        </w:rPr>
        <w:t xml:space="preserve"> </w:t>
      </w:r>
      <w:r w:rsidRPr="006269A3">
        <w:rPr>
          <w:cs/>
          <w:lang w:bidi="th-TH"/>
        </w:rPr>
        <w:t>ด้านวินัย</w:t>
      </w:r>
      <w:r w:rsidRPr="006269A3">
        <w:rPr>
          <w:cs/>
        </w:rPr>
        <w:t xml:space="preserve">  </w:t>
      </w:r>
      <w:r w:rsidRPr="006269A3">
        <w:rPr>
          <w:cs/>
          <w:lang w:bidi="th-TH"/>
        </w:rPr>
        <w:t>คุณธรรม</w:t>
      </w:r>
      <w:r w:rsidRPr="006269A3">
        <w:rPr>
          <w:cs/>
        </w:rPr>
        <w:t xml:space="preserve">  </w:t>
      </w:r>
      <w:r w:rsidRPr="006269A3">
        <w:rPr>
          <w:cs/>
          <w:lang w:bidi="th-TH"/>
        </w:rPr>
        <w:t>จริยธรรม</w:t>
      </w:r>
      <w:r w:rsidRPr="006269A3">
        <w:rPr>
          <w:cs/>
        </w:rPr>
        <w:t xml:space="preserve">  </w:t>
      </w:r>
      <w:r w:rsidRPr="006269A3">
        <w:rPr>
          <w:cs/>
          <w:lang w:bidi="th-TH"/>
        </w:rPr>
        <w:t>และจรรยาบรรณในวิชาชีพ</w:t>
      </w:r>
      <w:r w:rsidRPr="00AF5B0D">
        <w:rPr>
          <w:cs/>
        </w:rPr>
        <w:t xml:space="preserve">  </w:t>
      </w:r>
      <w:r w:rsidRPr="00AF5B0D">
        <w:rPr>
          <w:cs/>
          <w:lang w:bidi="th-TH"/>
        </w:rPr>
        <w:t>ได้แก่</w:t>
      </w:r>
    </w:p>
    <w:p w:rsidR="00773CD3" w:rsidRPr="00AF5B0D" w:rsidRDefault="00773CD3" w:rsidP="00AE0DE5">
      <w:pPr>
        <w:widowControl/>
        <w:numPr>
          <w:ilvl w:val="0"/>
          <w:numId w:val="30"/>
        </w:numPr>
        <w:jc w:val="both"/>
      </w:pPr>
      <w:r w:rsidRPr="00AF5B0D">
        <w:rPr>
          <w:cs/>
          <w:lang w:bidi="th-TH"/>
        </w:rPr>
        <w:t>การมีวินัย</w:t>
      </w:r>
    </w:p>
    <w:p w:rsidR="00773CD3" w:rsidRPr="00AF5B0D" w:rsidRDefault="00773CD3" w:rsidP="00AE0DE5">
      <w:pPr>
        <w:widowControl/>
        <w:numPr>
          <w:ilvl w:val="0"/>
          <w:numId w:val="30"/>
        </w:numPr>
        <w:jc w:val="both"/>
      </w:pPr>
      <w:r>
        <w:rPr>
          <w:cs/>
          <w:lang w:bidi="th-TH"/>
        </w:rPr>
        <w:t>การประพฤติ</w:t>
      </w:r>
      <w:r w:rsidRPr="00AF5B0D">
        <w:rPr>
          <w:cs/>
          <w:lang w:bidi="th-TH"/>
        </w:rPr>
        <w:t>ปฏิบัติตนเป็นแบบอย่างที่ดี</w:t>
      </w:r>
    </w:p>
    <w:p w:rsidR="00773CD3" w:rsidRPr="00AF5B0D" w:rsidRDefault="00773CD3" w:rsidP="00AE0DE5">
      <w:pPr>
        <w:widowControl/>
        <w:numPr>
          <w:ilvl w:val="0"/>
          <w:numId w:val="30"/>
        </w:numPr>
        <w:jc w:val="both"/>
      </w:pPr>
      <w:r w:rsidRPr="00AF5B0D">
        <w:rPr>
          <w:cs/>
          <w:lang w:bidi="th-TH"/>
        </w:rPr>
        <w:t>การดำรงชีวิตอย่างเหมาะสม</w:t>
      </w:r>
    </w:p>
    <w:p w:rsidR="00773CD3" w:rsidRPr="00AF5B0D" w:rsidRDefault="00773CD3" w:rsidP="00AE0DE5">
      <w:pPr>
        <w:widowControl/>
        <w:numPr>
          <w:ilvl w:val="0"/>
          <w:numId w:val="30"/>
        </w:numPr>
        <w:jc w:val="both"/>
      </w:pPr>
      <w:r w:rsidRPr="00AF5B0D">
        <w:rPr>
          <w:cs/>
          <w:lang w:bidi="th-TH"/>
        </w:rPr>
        <w:t>ความรักและศรัทธาในวิชาชีพครู</w:t>
      </w:r>
    </w:p>
    <w:p w:rsidR="00773CD3" w:rsidRPr="00AF5B0D" w:rsidRDefault="00773CD3" w:rsidP="00AE0DE5">
      <w:pPr>
        <w:widowControl/>
        <w:numPr>
          <w:ilvl w:val="0"/>
          <w:numId w:val="30"/>
        </w:numPr>
        <w:jc w:val="both"/>
        <w:rPr>
          <w:cs/>
        </w:rPr>
      </w:pPr>
      <w:r w:rsidRPr="00AF5B0D">
        <w:rPr>
          <w:cs/>
          <w:lang w:bidi="th-TH"/>
        </w:rPr>
        <w:t>ความรับผิดชอบในวิชาชีพ</w:t>
      </w:r>
    </w:p>
    <w:p w:rsidR="00773CD3" w:rsidRDefault="00773CD3" w:rsidP="000546E2">
      <w:pPr>
        <w:pStyle w:val="21"/>
        <w:rPr>
          <w:cs/>
          <w:lang w:bidi="th-TH"/>
        </w:rPr>
        <w:sectPr w:rsidR="00773CD3" w:rsidSect="00694CBB">
          <w:headerReference w:type="default" r:id="rId10"/>
          <w:pgSz w:w="11906" w:h="16838" w:code="9"/>
          <w:pgMar w:top="1559" w:right="1440" w:bottom="1440" w:left="2160" w:header="993" w:footer="709" w:gutter="0"/>
          <w:cols w:space="708"/>
          <w:titlePg/>
          <w:docGrid w:linePitch="435"/>
        </w:sectPr>
      </w:pPr>
    </w:p>
    <w:p w:rsidR="00BD17F1" w:rsidRDefault="00773CD3" w:rsidP="00773CD3">
      <w:pPr>
        <w:pStyle w:val="21"/>
        <w:rPr>
          <w:lang w:bidi="th-TH"/>
        </w:rPr>
      </w:pPr>
      <w:bookmarkStart w:id="13" w:name="_Toc514574312"/>
      <w:r w:rsidRPr="00773CD3">
        <w:rPr>
          <w:cs/>
          <w:lang w:bidi="th-TH"/>
        </w:rPr>
        <w:lastRenderedPageBreak/>
        <w:t>รายละเอียดการพัฒนาตนเอง</w:t>
      </w:r>
      <w:bookmarkEnd w:id="13"/>
    </w:p>
    <w:tbl>
      <w:tblPr>
        <w:tblW w:w="149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474"/>
        <w:gridCol w:w="1136"/>
        <w:gridCol w:w="3404"/>
        <w:gridCol w:w="1134"/>
        <w:gridCol w:w="1134"/>
        <w:gridCol w:w="2018"/>
        <w:gridCol w:w="2234"/>
      </w:tblGrid>
      <w:tr w:rsidR="00773CD3" w:rsidRPr="001714D2" w:rsidTr="009303BD">
        <w:trPr>
          <w:tblHeader/>
        </w:trPr>
        <w:tc>
          <w:tcPr>
            <w:tcW w:w="458" w:type="dxa"/>
            <w:vMerge w:val="restart"/>
            <w:vAlign w:val="center"/>
          </w:tcPr>
          <w:p w:rsidR="00773CD3" w:rsidRPr="001714D2" w:rsidRDefault="00773CD3" w:rsidP="00773CD3">
            <w:pPr>
              <w:jc w:val="center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3474" w:type="dxa"/>
            <w:vMerge w:val="restart"/>
            <w:vAlign w:val="center"/>
          </w:tcPr>
          <w:p w:rsidR="00773CD3" w:rsidRPr="001714D2" w:rsidRDefault="00773CD3" w:rsidP="00773CD3">
            <w:pPr>
              <w:jc w:val="center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>สมรรถนะที่จะพัฒนา</w:t>
            </w:r>
          </w:p>
        </w:tc>
        <w:tc>
          <w:tcPr>
            <w:tcW w:w="1136" w:type="dxa"/>
            <w:vMerge w:val="restart"/>
            <w:vAlign w:val="center"/>
          </w:tcPr>
          <w:p w:rsidR="00773CD3" w:rsidRPr="001714D2" w:rsidRDefault="00773CD3" w:rsidP="00773CD3">
            <w:pPr>
              <w:jc w:val="center"/>
              <w:rPr>
                <w:b/>
                <w:bCs/>
              </w:rPr>
            </w:pPr>
            <w:r w:rsidRPr="002E6F0C">
              <w:rPr>
                <w:b/>
                <w:bCs/>
                <w:sz w:val="28"/>
                <w:szCs w:val="28"/>
                <w:cs/>
                <w:lang w:bidi="th-TH"/>
              </w:rPr>
              <w:t>อันดับความสำคัญ</w:t>
            </w:r>
          </w:p>
        </w:tc>
        <w:tc>
          <w:tcPr>
            <w:tcW w:w="3404" w:type="dxa"/>
            <w:vMerge w:val="restart"/>
            <w:vAlign w:val="center"/>
          </w:tcPr>
          <w:p w:rsidR="00773CD3" w:rsidRPr="001714D2" w:rsidRDefault="00773CD3" w:rsidP="00773CD3">
            <w:pPr>
              <w:jc w:val="center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 xml:space="preserve">วิธีการ </w:t>
            </w:r>
            <w:r w:rsidRPr="001714D2">
              <w:rPr>
                <w:b/>
                <w:bCs/>
                <w:cs/>
              </w:rPr>
              <w:t xml:space="preserve">/ </w:t>
            </w:r>
            <w:r w:rsidRPr="001714D2">
              <w:rPr>
                <w:b/>
                <w:bCs/>
                <w:cs/>
                <w:lang w:bidi="th-TH"/>
              </w:rPr>
              <w:t>รูปแบบการพัฒนา</w:t>
            </w:r>
          </w:p>
        </w:tc>
        <w:tc>
          <w:tcPr>
            <w:tcW w:w="2268" w:type="dxa"/>
            <w:gridSpan w:val="2"/>
            <w:vAlign w:val="center"/>
          </w:tcPr>
          <w:p w:rsidR="00773CD3" w:rsidRPr="001714D2" w:rsidRDefault="00773CD3" w:rsidP="00773CD3">
            <w:pPr>
              <w:jc w:val="center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>ระยะเวลาในการพัฒนา</w:t>
            </w:r>
          </w:p>
        </w:tc>
        <w:tc>
          <w:tcPr>
            <w:tcW w:w="2018" w:type="dxa"/>
            <w:vMerge w:val="restart"/>
            <w:vAlign w:val="center"/>
          </w:tcPr>
          <w:p w:rsidR="00773CD3" w:rsidRPr="001714D2" w:rsidRDefault="00773CD3" w:rsidP="00773CD3">
            <w:pPr>
              <w:jc w:val="center"/>
              <w:rPr>
                <w:b/>
                <w:bCs/>
              </w:rPr>
            </w:pPr>
            <w:r w:rsidRPr="001714D2">
              <w:rPr>
                <w:b/>
                <w:bCs/>
                <w:sz w:val="24"/>
                <w:szCs w:val="24"/>
                <w:cs/>
                <w:lang w:bidi="th-TH"/>
              </w:rPr>
              <w:t>การขอรับงบประมาณสนับสนุนจากหน่วยงาน</w:t>
            </w:r>
          </w:p>
        </w:tc>
        <w:tc>
          <w:tcPr>
            <w:tcW w:w="2234" w:type="dxa"/>
            <w:vMerge w:val="restart"/>
            <w:vAlign w:val="center"/>
          </w:tcPr>
          <w:p w:rsidR="00773CD3" w:rsidRPr="001714D2" w:rsidRDefault="00773CD3" w:rsidP="00773CD3">
            <w:pPr>
              <w:jc w:val="center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>ประโยชน์ที่คาดว่าจะได้รับ</w:t>
            </w:r>
          </w:p>
        </w:tc>
      </w:tr>
      <w:tr w:rsidR="00773CD3" w:rsidRPr="001714D2" w:rsidTr="009303BD">
        <w:trPr>
          <w:tblHeader/>
        </w:trPr>
        <w:tc>
          <w:tcPr>
            <w:tcW w:w="458" w:type="dxa"/>
            <w:vMerge/>
          </w:tcPr>
          <w:p w:rsidR="00773CD3" w:rsidRPr="001714D2" w:rsidRDefault="00773CD3" w:rsidP="00773CD3">
            <w:pPr>
              <w:jc w:val="both"/>
            </w:pPr>
          </w:p>
        </w:tc>
        <w:tc>
          <w:tcPr>
            <w:tcW w:w="3474" w:type="dxa"/>
            <w:vMerge/>
          </w:tcPr>
          <w:p w:rsidR="00773CD3" w:rsidRPr="001714D2" w:rsidRDefault="00773CD3" w:rsidP="00773CD3">
            <w:pPr>
              <w:jc w:val="both"/>
            </w:pPr>
          </w:p>
        </w:tc>
        <w:tc>
          <w:tcPr>
            <w:tcW w:w="1136" w:type="dxa"/>
            <w:vMerge/>
          </w:tcPr>
          <w:p w:rsidR="00773CD3" w:rsidRPr="001714D2" w:rsidRDefault="00773CD3" w:rsidP="00773CD3">
            <w:pPr>
              <w:jc w:val="both"/>
            </w:pPr>
          </w:p>
        </w:tc>
        <w:tc>
          <w:tcPr>
            <w:tcW w:w="3404" w:type="dxa"/>
            <w:vMerge/>
          </w:tcPr>
          <w:p w:rsidR="00773CD3" w:rsidRPr="001714D2" w:rsidRDefault="00773CD3" w:rsidP="00773CD3">
            <w:pPr>
              <w:jc w:val="both"/>
            </w:pPr>
          </w:p>
        </w:tc>
        <w:tc>
          <w:tcPr>
            <w:tcW w:w="1134" w:type="dxa"/>
            <w:vAlign w:val="center"/>
          </w:tcPr>
          <w:p w:rsidR="00773CD3" w:rsidRPr="001714D2" w:rsidRDefault="00773CD3" w:rsidP="00773CD3">
            <w:pPr>
              <w:jc w:val="center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>เริ่มต้น</w:t>
            </w:r>
          </w:p>
        </w:tc>
        <w:tc>
          <w:tcPr>
            <w:tcW w:w="1134" w:type="dxa"/>
            <w:vAlign w:val="center"/>
          </w:tcPr>
          <w:p w:rsidR="00773CD3" w:rsidRPr="001714D2" w:rsidRDefault="00773CD3" w:rsidP="00773CD3">
            <w:pPr>
              <w:jc w:val="center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>สิ้นสุด</w:t>
            </w:r>
          </w:p>
        </w:tc>
        <w:tc>
          <w:tcPr>
            <w:tcW w:w="2018" w:type="dxa"/>
            <w:vMerge/>
          </w:tcPr>
          <w:p w:rsidR="00773CD3" w:rsidRPr="001714D2" w:rsidRDefault="00773CD3" w:rsidP="00773CD3">
            <w:pPr>
              <w:jc w:val="center"/>
            </w:pPr>
          </w:p>
        </w:tc>
        <w:tc>
          <w:tcPr>
            <w:tcW w:w="2234" w:type="dxa"/>
            <w:vMerge/>
          </w:tcPr>
          <w:p w:rsidR="00773CD3" w:rsidRPr="001714D2" w:rsidRDefault="00773CD3" w:rsidP="00773CD3">
            <w:pPr>
              <w:jc w:val="both"/>
            </w:pPr>
          </w:p>
        </w:tc>
      </w:tr>
      <w:tr w:rsidR="00773CD3" w:rsidRPr="001714D2" w:rsidTr="009303BD">
        <w:trPr>
          <w:trHeight w:val="603"/>
        </w:trPr>
        <w:tc>
          <w:tcPr>
            <w:tcW w:w="14992" w:type="dxa"/>
            <w:gridSpan w:val="8"/>
            <w:vAlign w:val="center"/>
          </w:tcPr>
          <w:p w:rsidR="00773CD3" w:rsidRPr="001714D2" w:rsidRDefault="00773CD3" w:rsidP="009303BD">
            <w:pPr>
              <w:ind w:left="34" w:hanging="34"/>
            </w:pPr>
            <w:r w:rsidRPr="001714D2">
              <w:rPr>
                <w:b/>
                <w:bCs/>
                <w:u w:val="single"/>
                <w:cs/>
                <w:lang w:bidi="th-TH"/>
              </w:rPr>
              <w:t>สมรรถนะหลัก</w:t>
            </w:r>
          </w:p>
        </w:tc>
      </w:tr>
      <w:tr w:rsidR="00773CD3" w:rsidRPr="001714D2" w:rsidTr="009303BD">
        <w:tc>
          <w:tcPr>
            <w:tcW w:w="458" w:type="dxa"/>
          </w:tcPr>
          <w:p w:rsidR="00773CD3" w:rsidRPr="001714D2" w:rsidRDefault="00773CD3" w:rsidP="00773CD3">
            <w:pPr>
              <w:jc w:val="both"/>
            </w:pPr>
            <w:r w:rsidRPr="001714D2">
              <w:rPr>
                <w:cs/>
              </w:rPr>
              <w:t>1</w:t>
            </w:r>
          </w:p>
          <w:p w:rsidR="00773CD3" w:rsidRPr="001714D2" w:rsidRDefault="00773CD3" w:rsidP="00773CD3">
            <w:pPr>
              <w:jc w:val="both"/>
            </w:pPr>
          </w:p>
        </w:tc>
        <w:tc>
          <w:tcPr>
            <w:tcW w:w="3474" w:type="dxa"/>
          </w:tcPr>
          <w:p w:rsidR="00773CD3" w:rsidRPr="001714D2" w:rsidRDefault="00773CD3" w:rsidP="00773CD3">
            <w:pPr>
              <w:jc w:val="both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>การมุ่งผลสัมฤทธิ์</w:t>
            </w:r>
          </w:p>
          <w:p w:rsidR="00773CD3" w:rsidRPr="001714D2" w:rsidRDefault="00773CD3" w:rsidP="00AE0DE5">
            <w:pPr>
              <w:widowControl/>
              <w:numPr>
                <w:ilvl w:val="1"/>
                <w:numId w:val="37"/>
              </w:numPr>
              <w:jc w:val="both"/>
            </w:pPr>
            <w:r w:rsidRPr="001714D2">
              <w:rPr>
                <w:cs/>
                <w:lang w:bidi="th-TH"/>
              </w:rPr>
              <w:t>ความสามารถในการวางแผนการปฏิบัติงาน</w:t>
            </w:r>
          </w:p>
          <w:p w:rsidR="00773CD3" w:rsidRPr="001714D2" w:rsidRDefault="00773CD3" w:rsidP="00AE0DE5">
            <w:pPr>
              <w:widowControl/>
              <w:numPr>
                <w:ilvl w:val="1"/>
                <w:numId w:val="37"/>
              </w:numPr>
              <w:jc w:val="both"/>
            </w:pPr>
            <w:r w:rsidRPr="001714D2">
              <w:rPr>
                <w:cs/>
                <w:lang w:bidi="th-TH"/>
              </w:rPr>
              <w:t>ความสามารถในการปฏิบัติงาน</w:t>
            </w:r>
          </w:p>
          <w:p w:rsidR="00773CD3" w:rsidRPr="001714D2" w:rsidRDefault="00773CD3" w:rsidP="00AE0DE5">
            <w:pPr>
              <w:widowControl/>
              <w:numPr>
                <w:ilvl w:val="1"/>
                <w:numId w:val="37"/>
              </w:numPr>
              <w:jc w:val="both"/>
              <w:rPr>
                <w:cs/>
              </w:rPr>
            </w:pPr>
            <w:r w:rsidRPr="001714D2">
              <w:rPr>
                <w:cs/>
                <w:lang w:bidi="th-TH"/>
              </w:rPr>
              <w:t>ผลการปฏิบัติงาน</w:t>
            </w:r>
          </w:p>
        </w:tc>
        <w:tc>
          <w:tcPr>
            <w:tcW w:w="1136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</w:rPr>
              <w:t>4</w:t>
            </w:r>
          </w:p>
        </w:tc>
        <w:tc>
          <w:tcPr>
            <w:tcW w:w="3404" w:type="dxa"/>
          </w:tcPr>
          <w:p w:rsidR="00773CD3" w:rsidRPr="001714D2" w:rsidRDefault="00773CD3" w:rsidP="00AE0DE5">
            <w:pPr>
              <w:widowControl/>
              <w:numPr>
                <w:ilvl w:val="0"/>
                <w:numId w:val="38"/>
              </w:numPr>
              <w:tabs>
                <w:tab w:val="left" w:pos="292"/>
              </w:tabs>
              <w:ind w:left="1" w:firstLine="0"/>
              <w:jc w:val="both"/>
            </w:pPr>
            <w:r w:rsidRPr="001714D2">
              <w:rPr>
                <w:cs/>
                <w:lang w:bidi="th-TH"/>
              </w:rPr>
              <w:t>จัดกิจกรรมการเรียนรู้ที่เน้นผู้เรียนเป็นสำคัญ</w:t>
            </w:r>
          </w:p>
          <w:p w:rsidR="00773CD3" w:rsidRPr="001714D2" w:rsidRDefault="00773CD3" w:rsidP="00AE0DE5">
            <w:pPr>
              <w:widowControl/>
              <w:numPr>
                <w:ilvl w:val="0"/>
                <w:numId w:val="38"/>
              </w:numPr>
              <w:tabs>
                <w:tab w:val="left" w:pos="292"/>
              </w:tabs>
              <w:ind w:left="1" w:firstLine="0"/>
              <w:jc w:val="both"/>
            </w:pPr>
            <w:r w:rsidRPr="001714D2">
              <w:rPr>
                <w:cs/>
                <w:lang w:bidi="th-TH"/>
              </w:rPr>
              <w:t>จัดกิจกรรมการเรียนรู้ที่เน้นให้ผู้เรียนได้ปฏิบัติจริง</w:t>
            </w:r>
          </w:p>
          <w:p w:rsidR="00773CD3" w:rsidRDefault="00773CD3" w:rsidP="00AE0DE5">
            <w:pPr>
              <w:widowControl/>
              <w:numPr>
                <w:ilvl w:val="0"/>
                <w:numId w:val="38"/>
              </w:numPr>
              <w:tabs>
                <w:tab w:val="left" w:pos="292"/>
              </w:tabs>
              <w:ind w:left="1" w:firstLine="0"/>
              <w:jc w:val="both"/>
            </w:pPr>
            <w:r w:rsidRPr="001714D2">
              <w:rPr>
                <w:cs/>
                <w:lang w:bidi="th-TH"/>
              </w:rPr>
              <w:t>จัดกิจกรรมการเรียนรู้โดยใช้สื่อ</w:t>
            </w:r>
            <w:r w:rsidRPr="001714D2">
              <w:rPr>
                <w:cs/>
              </w:rPr>
              <w:t xml:space="preserve">  </w:t>
            </w:r>
            <w:r w:rsidRPr="001714D2">
              <w:rPr>
                <w:cs/>
                <w:lang w:bidi="th-TH"/>
              </w:rPr>
              <w:t>นวัตกรรมที่น่าสนใจทั้งทางเทคโนโลยีและแหล่งเรียนรู้</w:t>
            </w:r>
          </w:p>
          <w:p w:rsidR="00773CD3" w:rsidRPr="001714D2" w:rsidRDefault="00773CD3" w:rsidP="007856CB">
            <w:pPr>
              <w:widowControl/>
              <w:tabs>
                <w:tab w:val="left" w:pos="292"/>
              </w:tabs>
              <w:ind w:left="1"/>
              <w:jc w:val="both"/>
            </w:pPr>
          </w:p>
        </w:tc>
        <w:tc>
          <w:tcPr>
            <w:tcW w:w="1134" w:type="dxa"/>
          </w:tcPr>
          <w:p w:rsidR="00773CD3" w:rsidRPr="001714D2" w:rsidRDefault="00773CD3" w:rsidP="00773CD3">
            <w:pPr>
              <w:jc w:val="center"/>
            </w:pPr>
            <w:r>
              <w:t>8</w:t>
            </w:r>
            <w:r w:rsidRPr="001714D2">
              <w:rPr>
                <w:cs/>
                <w:lang w:bidi="th-TH"/>
              </w:rPr>
              <w:t xml:space="preserve"> พ</w:t>
            </w:r>
            <w:r w:rsidRPr="001714D2">
              <w:rPr>
                <w:cs/>
              </w:rPr>
              <w:t>.</w:t>
            </w:r>
            <w:r w:rsidRPr="001714D2">
              <w:rPr>
                <w:cs/>
                <w:lang w:bidi="th-TH"/>
              </w:rPr>
              <w:t>ค</w:t>
            </w:r>
            <w:r w:rsidRPr="001714D2">
              <w:rPr>
                <w:cs/>
              </w:rPr>
              <w:t xml:space="preserve">. </w:t>
            </w:r>
            <w:r w:rsidR="000778E5">
              <w:t>2561</w:t>
            </w:r>
          </w:p>
        </w:tc>
        <w:tc>
          <w:tcPr>
            <w:tcW w:w="1134" w:type="dxa"/>
          </w:tcPr>
          <w:p w:rsidR="00773CD3" w:rsidRPr="001714D2" w:rsidRDefault="00773CD3" w:rsidP="00773CD3">
            <w:pPr>
              <w:jc w:val="center"/>
            </w:pPr>
            <w:proofErr w:type="gramStart"/>
            <w:r w:rsidRPr="001714D2">
              <w:rPr>
                <w:cs/>
              </w:rPr>
              <w:t xml:space="preserve">31 </w:t>
            </w:r>
            <w:r w:rsidRPr="001714D2">
              <w:rPr>
                <w:cs/>
                <w:lang w:bidi="th-TH"/>
              </w:rPr>
              <w:t>มี</w:t>
            </w:r>
            <w:r w:rsidRPr="001714D2">
              <w:rPr>
                <w:cs/>
              </w:rPr>
              <w:t>.</w:t>
            </w:r>
            <w:r w:rsidRPr="001714D2">
              <w:rPr>
                <w:cs/>
                <w:lang w:bidi="th-TH"/>
              </w:rPr>
              <w:t>ค</w:t>
            </w:r>
            <w:r w:rsidRPr="001714D2">
              <w:rPr>
                <w:cs/>
              </w:rPr>
              <w:t>.</w:t>
            </w:r>
            <w:proofErr w:type="gramEnd"/>
            <w:r w:rsidRPr="001714D2">
              <w:rPr>
                <w:cs/>
              </w:rPr>
              <w:t xml:space="preserve"> 25</w:t>
            </w:r>
            <w:r w:rsidR="005247D6">
              <w:t>62</w:t>
            </w:r>
          </w:p>
        </w:tc>
        <w:tc>
          <w:tcPr>
            <w:tcW w:w="2018" w:type="dxa"/>
          </w:tcPr>
          <w:p w:rsidR="00773CD3" w:rsidRDefault="00773CD3" w:rsidP="00773CD3">
            <w:pPr>
              <w:jc w:val="center"/>
            </w:pPr>
            <w:r w:rsidRPr="001714D2">
              <w:rPr>
                <w:cs/>
                <w:lang w:bidi="th-TH"/>
              </w:rPr>
              <w:t>โรงเรียน</w:t>
            </w:r>
          </w:p>
          <w:p w:rsidR="00773CD3" w:rsidRPr="001714D2" w:rsidRDefault="00773CD3" w:rsidP="00773CD3">
            <w:pPr>
              <w:jc w:val="center"/>
              <w:rPr>
                <w:cs/>
              </w:rPr>
            </w:pPr>
            <w:proofErr w:type="spellStart"/>
            <w:r>
              <w:rPr>
                <w:rFonts w:hint="cs"/>
                <w:cs/>
                <w:lang w:bidi="th-TH"/>
              </w:rPr>
              <w:t>สพป</w:t>
            </w:r>
            <w:proofErr w:type="spellEnd"/>
            <w:r>
              <w:rPr>
                <w:rFonts w:hint="cs"/>
                <w:cs/>
              </w:rPr>
              <w:t>.</w:t>
            </w:r>
            <w:r>
              <w:rPr>
                <w:rFonts w:hint="cs"/>
                <w:cs/>
                <w:lang w:bidi="th-TH"/>
              </w:rPr>
              <w:t xml:space="preserve">แพร่ เขต </w:t>
            </w:r>
            <w:r>
              <w:rPr>
                <w:rFonts w:hint="cs"/>
                <w:cs/>
              </w:rPr>
              <w:t>1</w:t>
            </w:r>
          </w:p>
        </w:tc>
        <w:tc>
          <w:tcPr>
            <w:tcW w:w="2234" w:type="dxa"/>
          </w:tcPr>
          <w:p w:rsidR="00773CD3" w:rsidRPr="001714D2" w:rsidRDefault="00773CD3" w:rsidP="00773CD3">
            <w:pPr>
              <w:jc w:val="thaiDistribute"/>
              <w:rPr>
                <w:cs/>
              </w:rPr>
            </w:pPr>
            <w:r w:rsidRPr="001714D2">
              <w:rPr>
                <w:cs/>
              </w:rPr>
              <w:t xml:space="preserve">- </w:t>
            </w:r>
            <w:r w:rsidRPr="001714D2">
              <w:rPr>
                <w:cs/>
                <w:lang w:bidi="th-TH"/>
              </w:rPr>
              <w:t>ผู้เรียนให้สนใจ</w:t>
            </w:r>
            <w:r w:rsidRPr="001714D2">
              <w:rPr>
                <w:cs/>
              </w:rPr>
              <w:t xml:space="preserve"> </w:t>
            </w:r>
            <w:r w:rsidRPr="001714D2">
              <w:rPr>
                <w:cs/>
                <w:lang w:bidi="th-TH"/>
              </w:rPr>
              <w:t>ตั้งใจ</w:t>
            </w:r>
            <w:r w:rsidRPr="001714D2">
              <w:rPr>
                <w:cs/>
              </w:rPr>
              <w:t xml:space="preserve"> </w:t>
            </w:r>
            <w:r w:rsidRPr="001714D2">
              <w:rPr>
                <w:cs/>
                <w:lang w:bidi="th-TH"/>
              </w:rPr>
              <w:t>มีความกระตือรือร้นที่จะเรียนรู้</w:t>
            </w:r>
            <w:r w:rsidRPr="001714D2">
              <w:rPr>
                <w:cs/>
              </w:rPr>
              <w:t xml:space="preserve">  </w:t>
            </w:r>
            <w:r w:rsidRPr="001714D2">
              <w:rPr>
                <w:cs/>
                <w:lang w:bidi="th-TH"/>
              </w:rPr>
              <w:t>มีผลสัมฤทธิ์ทางการเรียนที่ดีขึ้น</w:t>
            </w:r>
            <w:r w:rsidRPr="001714D2">
              <w:rPr>
                <w:cs/>
              </w:rPr>
              <w:t xml:space="preserve"> </w:t>
            </w:r>
            <w:r w:rsidRPr="001714D2">
              <w:rPr>
                <w:cs/>
                <w:lang w:bidi="th-TH"/>
              </w:rPr>
              <w:t>มีทักษะในการปฏิบัติกิจกรรมตามศักยภาพของแต่ละบุคคล</w:t>
            </w:r>
          </w:p>
        </w:tc>
      </w:tr>
      <w:tr w:rsidR="00773CD3" w:rsidRPr="001714D2" w:rsidTr="009303BD">
        <w:tc>
          <w:tcPr>
            <w:tcW w:w="458" w:type="dxa"/>
          </w:tcPr>
          <w:p w:rsidR="00773CD3" w:rsidRPr="001714D2" w:rsidRDefault="00773CD3" w:rsidP="00773CD3">
            <w:pPr>
              <w:jc w:val="both"/>
            </w:pPr>
            <w:r w:rsidRPr="001714D2">
              <w:rPr>
                <w:cs/>
              </w:rPr>
              <w:t>2</w:t>
            </w:r>
          </w:p>
        </w:tc>
        <w:tc>
          <w:tcPr>
            <w:tcW w:w="3474" w:type="dxa"/>
          </w:tcPr>
          <w:p w:rsidR="00773CD3" w:rsidRPr="001714D2" w:rsidRDefault="00773CD3" w:rsidP="00AE0DE5">
            <w:pPr>
              <w:widowControl/>
              <w:numPr>
                <w:ilvl w:val="1"/>
                <w:numId w:val="37"/>
              </w:numPr>
              <w:jc w:val="both"/>
              <w:rPr>
                <w:cs/>
              </w:rPr>
            </w:pPr>
            <w:r w:rsidRPr="001714D2">
              <w:rPr>
                <w:b/>
                <w:bCs/>
                <w:cs/>
                <w:lang w:bidi="th-TH"/>
              </w:rPr>
              <w:t>การบริการที่ดี</w:t>
            </w:r>
          </w:p>
        </w:tc>
        <w:tc>
          <w:tcPr>
            <w:tcW w:w="1136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</w:rPr>
              <w:t>9</w:t>
            </w:r>
          </w:p>
        </w:tc>
        <w:tc>
          <w:tcPr>
            <w:tcW w:w="3404" w:type="dxa"/>
          </w:tcPr>
          <w:p w:rsidR="005247D6" w:rsidRPr="001714D2" w:rsidRDefault="00773CD3" w:rsidP="007856CB">
            <w:pPr>
              <w:jc w:val="both"/>
              <w:rPr>
                <w:lang w:bidi="th-TH"/>
              </w:rPr>
            </w:pPr>
            <w:r w:rsidRPr="001714D2">
              <w:rPr>
                <w:cs/>
                <w:lang w:bidi="th-TH"/>
              </w:rPr>
              <w:t>ให้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</w:tc>
        <w:tc>
          <w:tcPr>
            <w:tcW w:w="1134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34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2018" w:type="dxa"/>
          </w:tcPr>
          <w:p w:rsidR="00773CD3" w:rsidRPr="001714D2" w:rsidRDefault="00773CD3" w:rsidP="00773CD3">
            <w:pPr>
              <w:jc w:val="center"/>
              <w:rPr>
                <w:cs/>
              </w:rPr>
            </w:pPr>
            <w:r w:rsidRPr="001714D2">
              <w:rPr>
                <w:cs/>
                <w:lang w:bidi="th-TH"/>
              </w:rPr>
              <w:t>โรงเรียน</w:t>
            </w:r>
          </w:p>
        </w:tc>
        <w:tc>
          <w:tcPr>
            <w:tcW w:w="2234" w:type="dxa"/>
          </w:tcPr>
          <w:p w:rsidR="00773CD3" w:rsidRPr="001714D2" w:rsidRDefault="00773CD3" w:rsidP="00773CD3">
            <w:pPr>
              <w:jc w:val="thaiDistribute"/>
              <w:rPr>
                <w:cs/>
              </w:rPr>
            </w:pPr>
            <w:r w:rsidRPr="001714D2">
              <w:rPr>
                <w:cs/>
                <w:lang w:bidi="th-TH"/>
              </w:rPr>
              <w:t>เกิดผลดีต่อเพื่อนร่วมงานในโรงเรียนและต่างโรงเรียน</w:t>
            </w:r>
            <w:r w:rsidRPr="001714D2">
              <w:rPr>
                <w:cs/>
              </w:rPr>
              <w:t xml:space="preserve"> </w:t>
            </w:r>
            <w:r w:rsidRPr="001714D2">
              <w:rPr>
                <w:cs/>
                <w:lang w:bidi="th-TH"/>
              </w:rPr>
              <w:t>เพื่อนำมาพัฒนาการเรียนการสอน</w:t>
            </w:r>
          </w:p>
        </w:tc>
      </w:tr>
      <w:tr w:rsidR="00773CD3" w:rsidRPr="001714D2" w:rsidTr="009303BD">
        <w:tc>
          <w:tcPr>
            <w:tcW w:w="458" w:type="dxa"/>
          </w:tcPr>
          <w:p w:rsidR="00773CD3" w:rsidRPr="001714D2" w:rsidRDefault="00773CD3" w:rsidP="00773CD3">
            <w:pPr>
              <w:jc w:val="both"/>
            </w:pPr>
            <w:r w:rsidRPr="001714D2">
              <w:rPr>
                <w:cs/>
              </w:rPr>
              <w:t>3</w:t>
            </w:r>
          </w:p>
        </w:tc>
        <w:tc>
          <w:tcPr>
            <w:tcW w:w="3474" w:type="dxa"/>
          </w:tcPr>
          <w:p w:rsidR="00773CD3" w:rsidRPr="001714D2" w:rsidRDefault="00773CD3" w:rsidP="00773CD3">
            <w:pPr>
              <w:jc w:val="both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>การพัฒนาตนเอง</w:t>
            </w:r>
          </w:p>
          <w:p w:rsidR="00773CD3" w:rsidRPr="001714D2" w:rsidRDefault="00773CD3" w:rsidP="005247D6">
            <w:pPr>
              <w:widowControl/>
              <w:numPr>
                <w:ilvl w:val="1"/>
                <w:numId w:val="39"/>
              </w:numPr>
              <w:tabs>
                <w:tab w:val="clear" w:pos="375"/>
                <w:tab w:val="left" w:pos="426"/>
              </w:tabs>
              <w:ind w:left="1" w:firstLine="0"/>
              <w:jc w:val="both"/>
            </w:pPr>
            <w:r w:rsidRPr="001714D2">
              <w:rPr>
                <w:cs/>
                <w:lang w:bidi="th-TH"/>
              </w:rPr>
              <w:t>ความสามารถในการวิเคราะห์ตนเอง</w:t>
            </w:r>
          </w:p>
          <w:p w:rsidR="00773CD3" w:rsidRPr="00C337C3" w:rsidRDefault="00773CD3" w:rsidP="005247D6">
            <w:pPr>
              <w:widowControl/>
              <w:numPr>
                <w:ilvl w:val="1"/>
                <w:numId w:val="39"/>
              </w:numPr>
              <w:tabs>
                <w:tab w:val="clear" w:pos="375"/>
                <w:tab w:val="left" w:pos="426"/>
              </w:tabs>
              <w:ind w:left="1" w:firstLine="0"/>
              <w:jc w:val="both"/>
            </w:pPr>
            <w:r w:rsidRPr="00C337C3">
              <w:rPr>
                <w:cs/>
                <w:lang w:bidi="th-TH"/>
              </w:rPr>
              <w:t>ความสามารถในการใช้ภาษาไทยเพื่อการสื่อสาร</w:t>
            </w:r>
          </w:p>
          <w:p w:rsidR="00773CD3" w:rsidRPr="00C337C3" w:rsidRDefault="00773CD3" w:rsidP="005247D6">
            <w:pPr>
              <w:widowControl/>
              <w:numPr>
                <w:ilvl w:val="1"/>
                <w:numId w:val="39"/>
              </w:numPr>
              <w:tabs>
                <w:tab w:val="clear" w:pos="375"/>
                <w:tab w:val="left" w:pos="426"/>
              </w:tabs>
              <w:ind w:left="1" w:firstLine="0"/>
              <w:jc w:val="both"/>
            </w:pPr>
            <w:r w:rsidRPr="00C337C3">
              <w:rPr>
                <w:cs/>
                <w:lang w:bidi="th-TH"/>
              </w:rPr>
              <w:t>ความสามารถ</w:t>
            </w:r>
            <w:r w:rsidR="005247D6">
              <w:rPr>
                <w:cs/>
                <w:lang w:bidi="th-TH"/>
              </w:rPr>
              <w:t>ในการใช</w:t>
            </w:r>
            <w:r w:rsidR="005247D6">
              <w:rPr>
                <w:rFonts w:hint="cs"/>
                <w:cs/>
                <w:lang w:bidi="th-TH"/>
              </w:rPr>
              <w:t>้</w:t>
            </w:r>
            <w:r w:rsidRPr="00C337C3">
              <w:rPr>
                <w:cs/>
                <w:lang w:bidi="th-TH"/>
              </w:rPr>
              <w:t>ภาษาอังกฤษเพื่อการแสวงหาความรู้</w:t>
            </w:r>
          </w:p>
          <w:p w:rsidR="005247D6" w:rsidRDefault="00773CD3" w:rsidP="005247D6">
            <w:pPr>
              <w:widowControl/>
              <w:numPr>
                <w:ilvl w:val="1"/>
                <w:numId w:val="39"/>
              </w:numPr>
              <w:tabs>
                <w:tab w:val="clear" w:pos="375"/>
                <w:tab w:val="left" w:pos="426"/>
              </w:tabs>
              <w:ind w:left="1" w:firstLine="0"/>
              <w:jc w:val="both"/>
            </w:pPr>
            <w:r w:rsidRPr="00C337C3">
              <w:rPr>
                <w:cs/>
                <w:lang w:bidi="th-TH"/>
              </w:rPr>
              <w:lastRenderedPageBreak/>
              <w:t>ความสามารถในการติดตามความเคลื่อนไหวทางวิชาการและวิชาชีพ</w:t>
            </w:r>
          </w:p>
          <w:p w:rsidR="007856CB" w:rsidRPr="005247D6" w:rsidRDefault="00773CD3" w:rsidP="005247D6">
            <w:pPr>
              <w:widowControl/>
              <w:numPr>
                <w:ilvl w:val="1"/>
                <w:numId w:val="39"/>
              </w:numPr>
              <w:tabs>
                <w:tab w:val="clear" w:pos="375"/>
                <w:tab w:val="left" w:pos="426"/>
              </w:tabs>
              <w:ind w:left="1" w:firstLine="0"/>
              <w:jc w:val="both"/>
            </w:pPr>
            <w:r w:rsidRPr="00C337C3">
              <w:rPr>
                <w:cs/>
                <w:lang w:bidi="th-TH"/>
              </w:rPr>
              <w:t>ความสามารถในการประมวลความรู้และการนำความรู้ไปใช้</w:t>
            </w:r>
          </w:p>
        </w:tc>
        <w:tc>
          <w:tcPr>
            <w:tcW w:w="1136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</w:rPr>
              <w:lastRenderedPageBreak/>
              <w:t>5</w:t>
            </w:r>
          </w:p>
        </w:tc>
        <w:tc>
          <w:tcPr>
            <w:tcW w:w="3404" w:type="dxa"/>
          </w:tcPr>
          <w:p w:rsidR="00773CD3" w:rsidRPr="001714D2" w:rsidRDefault="00773CD3" w:rsidP="00AE0DE5">
            <w:pPr>
              <w:widowControl/>
              <w:numPr>
                <w:ilvl w:val="0"/>
                <w:numId w:val="38"/>
              </w:numPr>
              <w:tabs>
                <w:tab w:val="left" w:pos="342"/>
              </w:tabs>
              <w:ind w:left="0" w:firstLine="0"/>
              <w:jc w:val="both"/>
            </w:pPr>
            <w:r>
              <w:rPr>
                <w:cs/>
                <w:lang w:bidi="th-TH"/>
              </w:rPr>
              <w:t>เข้ารับการอบรมสัมมนาที่</w:t>
            </w:r>
            <w:r>
              <w:rPr>
                <w:rFonts w:hint="cs"/>
                <w:cs/>
                <w:lang w:bidi="th-TH"/>
              </w:rPr>
              <w:t>ห</w:t>
            </w:r>
            <w:r>
              <w:rPr>
                <w:cs/>
                <w:lang w:bidi="th-TH"/>
              </w:rPr>
              <w:t>น่วยงานต้นสังกัด</w:t>
            </w:r>
            <w:r>
              <w:rPr>
                <w:rFonts w:hint="cs"/>
                <w:cs/>
              </w:rPr>
              <w:t xml:space="preserve"> </w:t>
            </w:r>
            <w:r w:rsidRPr="001714D2">
              <w:rPr>
                <w:cs/>
                <w:lang w:bidi="th-TH"/>
              </w:rPr>
              <w:t>หน่วยงานอื่นๆจัดขึ้น</w:t>
            </w:r>
          </w:p>
          <w:p w:rsidR="00773CD3" w:rsidRPr="001714D2" w:rsidRDefault="00773CD3" w:rsidP="00AE0DE5">
            <w:pPr>
              <w:widowControl/>
              <w:numPr>
                <w:ilvl w:val="0"/>
                <w:numId w:val="38"/>
              </w:numPr>
              <w:tabs>
                <w:tab w:val="left" w:pos="342"/>
              </w:tabs>
              <w:ind w:left="0" w:firstLine="0"/>
            </w:pPr>
            <w:r w:rsidRPr="001714D2">
              <w:rPr>
                <w:cs/>
                <w:lang w:bidi="th-TH"/>
              </w:rPr>
              <w:t>ศึกษาดูงานโรงเรียนต้นแบบ</w:t>
            </w:r>
            <w:r w:rsidRPr="001714D2">
              <w:rPr>
                <w:cs/>
              </w:rPr>
              <w:t xml:space="preserve">  </w:t>
            </w:r>
            <w:r w:rsidRPr="001714D2">
              <w:rPr>
                <w:cs/>
                <w:lang w:bidi="th-TH"/>
              </w:rPr>
              <w:t>บุคลากรต้นแบบเพื่อนำมาพัฒนาตนเอง</w:t>
            </w:r>
          </w:p>
          <w:p w:rsidR="00773CD3" w:rsidRDefault="00773CD3" w:rsidP="00AE0DE5">
            <w:pPr>
              <w:widowControl/>
              <w:numPr>
                <w:ilvl w:val="0"/>
                <w:numId w:val="38"/>
              </w:numPr>
              <w:tabs>
                <w:tab w:val="left" w:pos="342"/>
              </w:tabs>
              <w:ind w:left="0" w:firstLine="0"/>
              <w:jc w:val="both"/>
            </w:pPr>
            <w:r w:rsidRPr="001714D2">
              <w:rPr>
                <w:cs/>
                <w:lang w:bidi="th-TH"/>
              </w:rPr>
              <w:t>แลกเปลี่ยนเรียนรู้กับบุคลากรใน</w:t>
            </w:r>
            <w:r w:rsidRPr="001714D2">
              <w:rPr>
                <w:cs/>
                <w:lang w:bidi="th-TH"/>
              </w:rPr>
              <w:lastRenderedPageBreak/>
              <w:t>โรงเรียน</w:t>
            </w:r>
          </w:p>
          <w:p w:rsidR="00773CD3" w:rsidRPr="001714D2" w:rsidRDefault="00773CD3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left" w:pos="342"/>
              </w:tabs>
              <w:ind w:left="0" w:firstLine="0"/>
              <w:jc w:val="both"/>
            </w:pPr>
            <w:r w:rsidRPr="001714D2">
              <w:rPr>
                <w:cs/>
                <w:lang w:bidi="th-TH"/>
              </w:rPr>
              <w:t>ศึกษาเอกสาร</w:t>
            </w:r>
            <w:r w:rsidRPr="001714D2">
              <w:rPr>
                <w:cs/>
              </w:rPr>
              <w:t xml:space="preserve"> </w:t>
            </w:r>
            <w:r w:rsidRPr="001714D2">
              <w:rPr>
                <w:cs/>
                <w:lang w:bidi="th-TH"/>
              </w:rPr>
              <w:t>ผลงานทางวิชาการจากตำรา</w:t>
            </w:r>
            <w:r w:rsidRPr="001714D2">
              <w:rPr>
                <w:cs/>
              </w:rPr>
              <w:t xml:space="preserve"> </w:t>
            </w:r>
            <w:r w:rsidRPr="001714D2">
              <w:rPr>
                <w:cs/>
                <w:lang w:bidi="th-TH"/>
              </w:rPr>
              <w:t>วารสาร</w:t>
            </w:r>
          </w:p>
          <w:p w:rsidR="00773CD3" w:rsidRPr="001714D2" w:rsidRDefault="00773CD3" w:rsidP="00773CD3">
            <w:pPr>
              <w:jc w:val="both"/>
              <w:rPr>
                <w:cs/>
              </w:rPr>
            </w:pPr>
            <w:r w:rsidRPr="001714D2">
              <w:rPr>
                <w:cs/>
                <w:lang w:bidi="th-TH"/>
              </w:rPr>
              <w:t>สืบค้นความรู้ทาง</w:t>
            </w:r>
            <w:proofErr w:type="spellStart"/>
            <w:r w:rsidRPr="001714D2">
              <w:rPr>
                <w:cs/>
                <w:lang w:bidi="th-TH"/>
              </w:rPr>
              <w:t>อินเตอร์เนต</w:t>
            </w:r>
            <w:proofErr w:type="spellEnd"/>
          </w:p>
        </w:tc>
        <w:tc>
          <w:tcPr>
            <w:tcW w:w="1134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  <w:lang w:bidi="th-TH"/>
              </w:rPr>
              <w:lastRenderedPageBreak/>
              <w:t>ตลอดปีการศึกษา</w:t>
            </w:r>
          </w:p>
        </w:tc>
        <w:tc>
          <w:tcPr>
            <w:tcW w:w="1134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2018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  <w:lang w:bidi="th-TH"/>
              </w:rPr>
              <w:t>โรงเรียน</w:t>
            </w:r>
          </w:p>
        </w:tc>
        <w:tc>
          <w:tcPr>
            <w:tcW w:w="2234" w:type="dxa"/>
          </w:tcPr>
          <w:p w:rsidR="00773CD3" w:rsidRPr="001714D2" w:rsidRDefault="00773CD3" w:rsidP="00773CD3">
            <w:pPr>
              <w:jc w:val="both"/>
            </w:pPr>
            <w:r w:rsidRPr="001714D2">
              <w:rPr>
                <w:cs/>
                <w:lang w:bidi="th-TH"/>
              </w:rPr>
              <w:t>ตนเองเป็นผู้มีคุณภาพ</w:t>
            </w:r>
            <w:r w:rsidRPr="001714D2">
              <w:rPr>
                <w:cs/>
              </w:rPr>
              <w:t xml:space="preserve"> </w:t>
            </w:r>
            <w:r w:rsidRPr="001714D2">
              <w:rPr>
                <w:cs/>
                <w:lang w:bidi="th-TH"/>
              </w:rPr>
              <w:t>ได้รับการพัฒนาไปในทิศทางที่ดีขึ้นส่งผลและเกิดประโยชน์ต่อผู้เรียน</w:t>
            </w:r>
            <w:r w:rsidRPr="001714D2">
              <w:rPr>
                <w:cs/>
              </w:rPr>
              <w:t xml:space="preserve">  </w:t>
            </w:r>
            <w:r w:rsidRPr="001714D2">
              <w:rPr>
                <w:cs/>
                <w:lang w:bidi="th-TH"/>
              </w:rPr>
              <w:t>โรงเรียน</w:t>
            </w:r>
          </w:p>
        </w:tc>
      </w:tr>
      <w:tr w:rsidR="00773CD3" w:rsidRPr="001714D2" w:rsidTr="009303BD">
        <w:tc>
          <w:tcPr>
            <w:tcW w:w="458" w:type="dxa"/>
          </w:tcPr>
          <w:p w:rsidR="00773CD3" w:rsidRPr="001714D2" w:rsidRDefault="00773CD3" w:rsidP="00773CD3">
            <w:pPr>
              <w:jc w:val="both"/>
              <w:rPr>
                <w:cs/>
              </w:rPr>
            </w:pPr>
            <w:r w:rsidRPr="001714D2">
              <w:rPr>
                <w:cs/>
              </w:rPr>
              <w:lastRenderedPageBreak/>
              <w:t>4</w:t>
            </w:r>
          </w:p>
        </w:tc>
        <w:tc>
          <w:tcPr>
            <w:tcW w:w="3474" w:type="dxa"/>
          </w:tcPr>
          <w:p w:rsidR="00773CD3" w:rsidRPr="001714D2" w:rsidRDefault="00773CD3" w:rsidP="00773CD3">
            <w:pPr>
              <w:jc w:val="both"/>
              <w:rPr>
                <w:b/>
                <w:bCs/>
              </w:rPr>
            </w:pPr>
            <w:r w:rsidRPr="001714D2">
              <w:rPr>
                <w:b/>
                <w:bCs/>
                <w:cs/>
                <w:lang w:bidi="th-TH"/>
              </w:rPr>
              <w:t>การทำงานเป็นทีม</w:t>
            </w:r>
          </w:p>
          <w:p w:rsidR="007856CB" w:rsidRDefault="00773CD3" w:rsidP="00AE0DE5">
            <w:pPr>
              <w:widowControl/>
              <w:numPr>
                <w:ilvl w:val="1"/>
                <w:numId w:val="40"/>
              </w:numPr>
              <w:jc w:val="both"/>
            </w:pPr>
            <w:r w:rsidRPr="001714D2">
              <w:rPr>
                <w:cs/>
                <w:lang w:bidi="th-TH"/>
              </w:rPr>
              <w:t>ความสามารถในการวางแผนเพื่อการปฏิบัติงานเป็นทีม</w:t>
            </w:r>
          </w:p>
          <w:p w:rsidR="007856CB" w:rsidRPr="007856CB" w:rsidRDefault="00773CD3" w:rsidP="007856CB">
            <w:pPr>
              <w:widowControl/>
              <w:numPr>
                <w:ilvl w:val="1"/>
                <w:numId w:val="40"/>
              </w:numPr>
              <w:jc w:val="both"/>
              <w:rPr>
                <w:cs/>
              </w:rPr>
            </w:pPr>
            <w:r w:rsidRPr="001714D2">
              <w:rPr>
                <w:cs/>
                <w:lang w:bidi="th-TH"/>
              </w:rPr>
              <w:t>ความสามารถในการปฏิบัติงานร่วมกัน</w:t>
            </w:r>
          </w:p>
        </w:tc>
        <w:tc>
          <w:tcPr>
            <w:tcW w:w="1136" w:type="dxa"/>
          </w:tcPr>
          <w:p w:rsidR="00773CD3" w:rsidRPr="001714D2" w:rsidRDefault="00773CD3" w:rsidP="005247D6">
            <w:pPr>
              <w:rPr>
                <w:cs/>
              </w:rPr>
            </w:pPr>
            <w:r w:rsidRPr="001714D2">
              <w:rPr>
                <w:cs/>
              </w:rPr>
              <w:t>7</w:t>
            </w:r>
          </w:p>
        </w:tc>
        <w:tc>
          <w:tcPr>
            <w:tcW w:w="3404" w:type="dxa"/>
          </w:tcPr>
          <w:p w:rsidR="005247D6" w:rsidRDefault="005247D6" w:rsidP="005247D6">
            <w:pPr>
              <w:widowControl/>
              <w:tabs>
                <w:tab w:val="left" w:pos="369"/>
              </w:tabs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 xml:space="preserve">- </w:t>
            </w:r>
            <w:r w:rsidR="00773CD3" w:rsidRPr="001714D2">
              <w:rPr>
                <w:cs/>
                <w:lang w:bidi="th-TH"/>
              </w:rPr>
              <w:t>ร</w:t>
            </w:r>
            <w:r>
              <w:rPr>
                <w:cs/>
                <w:lang w:bidi="th-TH"/>
              </w:rPr>
              <w:t>่วมกิจกรรมที่เน้นการทำงานเป็นที</w:t>
            </w:r>
            <w:r>
              <w:rPr>
                <w:rFonts w:hint="cs"/>
                <w:cs/>
                <w:lang w:bidi="th-TH"/>
              </w:rPr>
              <w:t>ม</w:t>
            </w:r>
          </w:p>
          <w:p w:rsidR="00773CD3" w:rsidRDefault="005247D6" w:rsidP="005247D6">
            <w:pPr>
              <w:widowControl/>
              <w:tabs>
                <w:tab w:val="left" w:pos="369"/>
              </w:tabs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 xml:space="preserve">- </w:t>
            </w:r>
            <w:r w:rsidR="00773CD3" w:rsidRPr="001714D2">
              <w:rPr>
                <w:cs/>
                <w:lang w:bidi="th-TH"/>
              </w:rPr>
              <w:t>ยอมรั</w:t>
            </w:r>
            <w:r w:rsidR="00773CD3">
              <w:rPr>
                <w:cs/>
                <w:lang w:bidi="th-TH"/>
              </w:rPr>
              <w:t>บฟังความคิดเห็นของเพื่อนร่วมงาน</w:t>
            </w:r>
            <w:r w:rsidR="00773CD3" w:rsidRPr="001714D2">
              <w:rPr>
                <w:cs/>
                <w:lang w:bidi="th-TH"/>
              </w:rPr>
              <w:t>โดยรู้จักการเป็นผู้ให้และผู้รับที่ดี</w:t>
            </w:r>
          </w:p>
          <w:p w:rsidR="007856CB" w:rsidRPr="001714D2" w:rsidRDefault="00773CD3" w:rsidP="005247D6">
            <w:pPr>
              <w:widowControl/>
              <w:numPr>
                <w:ilvl w:val="0"/>
                <w:numId w:val="38"/>
              </w:numPr>
              <w:tabs>
                <w:tab w:val="left" w:pos="342"/>
              </w:tabs>
              <w:ind w:left="0" w:firstLine="0"/>
              <w:rPr>
                <w:cs/>
              </w:rPr>
            </w:pPr>
            <w:r w:rsidRPr="001714D2">
              <w:rPr>
                <w:cs/>
                <w:lang w:bidi="th-TH"/>
              </w:rPr>
              <w:t>มีความสามัคคีในหมู่คณะ</w:t>
            </w:r>
          </w:p>
        </w:tc>
        <w:tc>
          <w:tcPr>
            <w:tcW w:w="1134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34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2018" w:type="dxa"/>
          </w:tcPr>
          <w:p w:rsidR="00773CD3" w:rsidRPr="001714D2" w:rsidRDefault="00773CD3" w:rsidP="00773CD3">
            <w:pPr>
              <w:jc w:val="center"/>
            </w:pPr>
            <w:r w:rsidRPr="001714D2">
              <w:rPr>
                <w:cs/>
                <w:lang w:bidi="th-TH"/>
              </w:rPr>
              <w:t>โรงเรียน</w:t>
            </w:r>
          </w:p>
        </w:tc>
        <w:tc>
          <w:tcPr>
            <w:tcW w:w="2234" w:type="dxa"/>
          </w:tcPr>
          <w:p w:rsidR="00773CD3" w:rsidRPr="00D568AF" w:rsidRDefault="00773CD3" w:rsidP="00773CD3">
            <w:pPr>
              <w:jc w:val="both"/>
              <w:rPr>
                <w:cs/>
              </w:rPr>
            </w:pPr>
            <w:r w:rsidRPr="00D568AF">
              <w:rPr>
                <w:cs/>
                <w:lang w:bidi="th-TH"/>
              </w:rPr>
              <w:t>เกิดความสามัคคีในหมู่คณะส่งผลให้การดำเนินงานต่างๆบรรลุผลสำเร็จตลอดจนการมีความสุขในการปฏิบัติงาน</w:t>
            </w:r>
          </w:p>
        </w:tc>
      </w:tr>
      <w:tr w:rsidR="00773CD3" w:rsidRPr="001714D2" w:rsidTr="009303BD">
        <w:tc>
          <w:tcPr>
            <w:tcW w:w="14992" w:type="dxa"/>
            <w:gridSpan w:val="8"/>
          </w:tcPr>
          <w:p w:rsidR="00773CD3" w:rsidRPr="006F058D" w:rsidRDefault="00773CD3" w:rsidP="00773CD3">
            <w:pPr>
              <w:jc w:val="both"/>
              <w:rPr>
                <w:b/>
                <w:bCs/>
                <w:u w:val="single"/>
                <w:cs/>
              </w:rPr>
            </w:pPr>
            <w:r w:rsidRPr="006F058D">
              <w:rPr>
                <w:rFonts w:hint="cs"/>
                <w:b/>
                <w:bCs/>
                <w:u w:val="single"/>
                <w:cs/>
                <w:lang w:bidi="th-TH"/>
              </w:rPr>
              <w:t>สมรรถนะประจำสายงาน</w:t>
            </w:r>
          </w:p>
        </w:tc>
      </w:tr>
      <w:tr w:rsidR="00773CD3" w:rsidRPr="00AF5B0D" w:rsidTr="009303BD">
        <w:tc>
          <w:tcPr>
            <w:tcW w:w="458" w:type="dxa"/>
          </w:tcPr>
          <w:p w:rsidR="00773CD3" w:rsidRPr="00AF5B0D" w:rsidRDefault="00773CD3" w:rsidP="00773CD3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474" w:type="dxa"/>
          </w:tcPr>
          <w:p w:rsidR="00773CD3" w:rsidRPr="00AF5B0D" w:rsidRDefault="00773CD3" w:rsidP="00773CD3">
            <w:pPr>
              <w:jc w:val="both"/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การจัดการเรียนรู้</w:t>
            </w:r>
          </w:p>
          <w:p w:rsidR="00773CD3" w:rsidRDefault="00773CD3" w:rsidP="00AE0DE5">
            <w:pPr>
              <w:widowControl/>
              <w:numPr>
                <w:ilvl w:val="1"/>
                <w:numId w:val="30"/>
              </w:numPr>
              <w:tabs>
                <w:tab w:val="left" w:pos="442"/>
              </w:tabs>
              <w:ind w:left="0" w:firstLine="0"/>
            </w:pPr>
            <w:r w:rsidRPr="00AF5B0D">
              <w:rPr>
                <w:cs/>
                <w:lang w:bidi="th-TH"/>
              </w:rPr>
              <w:t>ความสามารถในการสร้างและพัฒนาหลักสูตร</w:t>
            </w:r>
          </w:p>
          <w:p w:rsidR="00773CD3" w:rsidRDefault="00773CD3" w:rsidP="00AE0DE5">
            <w:pPr>
              <w:widowControl/>
              <w:numPr>
                <w:ilvl w:val="1"/>
                <w:numId w:val="30"/>
              </w:numPr>
              <w:tabs>
                <w:tab w:val="left" w:pos="442"/>
              </w:tabs>
              <w:ind w:left="0" w:firstLine="0"/>
            </w:pPr>
            <w:r w:rsidRPr="00637C73">
              <w:rPr>
                <w:cs/>
                <w:lang w:bidi="th-TH"/>
              </w:rPr>
              <w:t>ความสามารถในเนื้อหาสาระที่สอน</w:t>
            </w:r>
          </w:p>
          <w:p w:rsidR="00773CD3" w:rsidRPr="00C337C3" w:rsidRDefault="00773CD3" w:rsidP="00AE0DE5">
            <w:pPr>
              <w:widowControl/>
              <w:numPr>
                <w:ilvl w:val="1"/>
                <w:numId w:val="30"/>
              </w:numPr>
              <w:tabs>
                <w:tab w:val="left" w:pos="442"/>
              </w:tabs>
              <w:ind w:left="0" w:firstLine="0"/>
              <w:rPr>
                <w:cs/>
              </w:rPr>
            </w:pPr>
            <w:r w:rsidRPr="00637C73">
              <w:rPr>
                <w:cs/>
                <w:lang w:bidi="th-TH"/>
              </w:rPr>
              <w:t>ความสามารถในการจัดกระบวนการเรียนรู้ที่เน้นผู้เรียนเป็นสำคัญ</w:t>
            </w:r>
          </w:p>
        </w:tc>
        <w:tc>
          <w:tcPr>
            <w:tcW w:w="1136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</w:rPr>
              <w:t>1</w:t>
            </w:r>
          </w:p>
        </w:tc>
        <w:tc>
          <w:tcPr>
            <w:tcW w:w="3404" w:type="dxa"/>
          </w:tcPr>
          <w:p w:rsidR="00773CD3" w:rsidRPr="00AF5B0D" w:rsidRDefault="00773CD3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num" w:pos="346"/>
              </w:tabs>
              <w:ind w:left="0" w:firstLine="0"/>
              <w:rPr>
                <w:cs/>
              </w:rPr>
            </w:pPr>
            <w:r w:rsidRPr="00AF5B0D">
              <w:rPr>
                <w:cs/>
                <w:lang w:bidi="th-TH"/>
              </w:rPr>
              <w:t>เข้ารับการอบรม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สัมมนา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ศึกษาดูงาน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ศึกษาเอกสารเกี่ยวกับหลักสูตร</w:t>
            </w:r>
            <w:r w:rsidRPr="00AF5B0D"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        </w:t>
            </w:r>
            <w:r w:rsidRPr="00AF5B0D">
              <w:rPr>
                <w:cs/>
                <w:lang w:bidi="th-TH"/>
              </w:rPr>
              <w:t>การออกแบบการเรียนรู้</w:t>
            </w:r>
            <w:r w:rsidRPr="00AF5B0D"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  </w:t>
            </w:r>
            <w:r w:rsidRPr="00AF5B0D">
              <w:rPr>
                <w:cs/>
                <w:lang w:bidi="th-TH"/>
              </w:rPr>
              <w:t>การเขียนแผนการจัดประสบการณ์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การวัดผลประเมินผลเพื่อพัฒนาตนเอง</w:t>
            </w:r>
          </w:p>
        </w:tc>
        <w:tc>
          <w:tcPr>
            <w:tcW w:w="1134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34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2018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2234" w:type="dxa"/>
          </w:tcPr>
          <w:p w:rsidR="007856CB" w:rsidRPr="00D568AF" w:rsidRDefault="00773CD3" w:rsidP="005247D6">
            <w:pPr>
              <w:rPr>
                <w:cs/>
              </w:rPr>
            </w:pPr>
            <w:r w:rsidRPr="00D568AF">
              <w:rPr>
                <w:cs/>
                <w:lang w:bidi="th-TH"/>
              </w:rPr>
              <w:t>ตนเองมีความสามารถในการจัดกิจกรรมการเรียนรู้</w:t>
            </w:r>
            <w:r w:rsidRPr="00D568AF">
              <w:rPr>
                <w:cs/>
              </w:rPr>
              <w:t xml:space="preserve"> </w:t>
            </w:r>
            <w:r w:rsidRPr="00D568AF">
              <w:rPr>
                <w:cs/>
                <w:lang w:bidi="th-TH"/>
              </w:rPr>
              <w:t>โดยมีความรู้เรื่อง</w:t>
            </w:r>
            <w:r w:rsidRPr="00D568AF">
              <w:rPr>
                <w:sz w:val="28"/>
                <w:szCs w:val="28"/>
                <w:cs/>
                <w:lang w:bidi="th-TH"/>
              </w:rPr>
              <w:t>การเขียนแผนการจัดประสบการณ์</w:t>
            </w:r>
            <w:r w:rsidR="005247D6" w:rsidRPr="00D568AF">
              <w:rPr>
                <w:rFonts w:hint="cs"/>
                <w:sz w:val="28"/>
                <w:szCs w:val="28"/>
                <w:cs/>
                <w:lang w:bidi="th-TH"/>
              </w:rPr>
              <w:t xml:space="preserve"> </w:t>
            </w:r>
            <w:r w:rsidRPr="00D568AF">
              <w:rPr>
                <w:sz w:val="28"/>
                <w:szCs w:val="28"/>
                <w:cs/>
                <w:lang w:bidi="th-TH"/>
              </w:rPr>
              <w:t>การวัดผลประเมินผล</w:t>
            </w:r>
            <w:r w:rsidR="005247D6" w:rsidRPr="00D568AF">
              <w:rPr>
                <w:sz w:val="28"/>
                <w:szCs w:val="28"/>
              </w:rPr>
              <w:t xml:space="preserve"> </w:t>
            </w:r>
            <w:r w:rsidRPr="00D568AF">
              <w:rPr>
                <w:sz w:val="28"/>
                <w:szCs w:val="28"/>
                <w:cs/>
                <w:lang w:bidi="th-TH"/>
              </w:rPr>
              <w:t>ตลอดจนการผลิตสื่อ</w:t>
            </w:r>
            <w:r w:rsidRPr="00D568AF">
              <w:rPr>
                <w:sz w:val="28"/>
                <w:szCs w:val="28"/>
                <w:cs/>
              </w:rPr>
              <w:t xml:space="preserve"> </w:t>
            </w:r>
            <w:r w:rsidRPr="00D568AF">
              <w:rPr>
                <w:sz w:val="28"/>
                <w:szCs w:val="28"/>
                <w:cs/>
                <w:lang w:bidi="th-TH"/>
              </w:rPr>
              <w:t>การใช้สื่อ</w:t>
            </w:r>
            <w:r w:rsidRPr="00D568AF">
              <w:rPr>
                <w:sz w:val="28"/>
                <w:szCs w:val="28"/>
                <w:cs/>
              </w:rPr>
              <w:t xml:space="preserve"> </w:t>
            </w:r>
            <w:r w:rsidRPr="00D568AF">
              <w:rPr>
                <w:sz w:val="28"/>
                <w:szCs w:val="28"/>
                <w:cs/>
                <w:lang w:bidi="th-TH"/>
              </w:rPr>
              <w:t>ประเภท</w:t>
            </w:r>
            <w:r w:rsidRPr="00D568AF">
              <w:rPr>
                <w:sz w:val="28"/>
                <w:szCs w:val="28"/>
              </w:rPr>
              <w:t xml:space="preserve"> ICT </w:t>
            </w:r>
            <w:r w:rsidRPr="00D568AF">
              <w:rPr>
                <w:sz w:val="28"/>
                <w:szCs w:val="28"/>
                <w:cs/>
                <w:lang w:bidi="th-TH"/>
              </w:rPr>
              <w:t>ส่งผลต่อการจัดกิจกรรมให้กับผู้เรียนอย่างสูงสุด</w:t>
            </w:r>
          </w:p>
        </w:tc>
      </w:tr>
      <w:tr w:rsidR="00C32830" w:rsidRPr="001714D2" w:rsidTr="009303BD">
        <w:tc>
          <w:tcPr>
            <w:tcW w:w="458" w:type="dxa"/>
          </w:tcPr>
          <w:p w:rsidR="00C32830" w:rsidRPr="001714D2" w:rsidRDefault="00C32830" w:rsidP="00773CD3">
            <w:pPr>
              <w:jc w:val="both"/>
              <w:rPr>
                <w:cs/>
              </w:rPr>
            </w:pPr>
          </w:p>
        </w:tc>
        <w:tc>
          <w:tcPr>
            <w:tcW w:w="3474" w:type="dxa"/>
          </w:tcPr>
          <w:p w:rsidR="00C32830" w:rsidRDefault="00C32830" w:rsidP="00AE0DE5">
            <w:pPr>
              <w:widowControl/>
              <w:numPr>
                <w:ilvl w:val="1"/>
                <w:numId w:val="30"/>
              </w:numPr>
              <w:tabs>
                <w:tab w:val="left" w:pos="442"/>
              </w:tabs>
              <w:ind w:left="0" w:hanging="9"/>
            </w:pPr>
            <w:r w:rsidRPr="00C337C3">
              <w:rPr>
                <w:cs/>
                <w:lang w:bidi="th-TH"/>
              </w:rPr>
              <w:t>ความสามารถในการใช้และ</w:t>
            </w:r>
            <w:r>
              <w:rPr>
                <w:cs/>
                <w:lang w:bidi="th-TH"/>
              </w:rPr>
              <w:t>พัฒนานวัตกรรม</w:t>
            </w:r>
            <w:r>
              <w:rPr>
                <w:rFonts w:hint="cs"/>
                <w:cs/>
              </w:rPr>
              <w:t xml:space="preserve"> </w:t>
            </w:r>
            <w:r w:rsidRPr="00C337C3">
              <w:rPr>
                <w:cs/>
                <w:lang w:bidi="th-TH"/>
              </w:rPr>
              <w:t>เทคโนโลยีสารสนเทศ</w:t>
            </w:r>
            <w:r w:rsidRPr="00C337C3">
              <w:rPr>
                <w:cs/>
              </w:rPr>
              <w:t xml:space="preserve">  </w:t>
            </w:r>
            <w:r w:rsidRPr="00C337C3">
              <w:rPr>
                <w:cs/>
                <w:lang w:bidi="th-TH"/>
              </w:rPr>
              <w:t>เพื่อ</w:t>
            </w:r>
            <w:r w:rsidRPr="00C337C3">
              <w:rPr>
                <w:cs/>
                <w:lang w:bidi="th-TH"/>
              </w:rPr>
              <w:lastRenderedPageBreak/>
              <w:t>จัดการเรียนรู้</w:t>
            </w:r>
          </w:p>
          <w:p w:rsidR="00C32830" w:rsidRPr="00C337C3" w:rsidRDefault="00C32830" w:rsidP="00AE0DE5">
            <w:pPr>
              <w:widowControl/>
              <w:numPr>
                <w:ilvl w:val="1"/>
                <w:numId w:val="30"/>
              </w:numPr>
              <w:tabs>
                <w:tab w:val="left" w:pos="442"/>
              </w:tabs>
              <w:ind w:left="0" w:hanging="8"/>
              <w:rPr>
                <w:cs/>
              </w:rPr>
            </w:pPr>
            <w:r w:rsidRPr="00C337C3">
              <w:rPr>
                <w:cs/>
                <w:lang w:bidi="th-TH"/>
              </w:rPr>
              <w:t>ความสามารถในการวัดและประเมินผลการเรียนรู้</w:t>
            </w:r>
          </w:p>
        </w:tc>
        <w:tc>
          <w:tcPr>
            <w:tcW w:w="1136" w:type="dxa"/>
          </w:tcPr>
          <w:p w:rsidR="00C32830" w:rsidRPr="001714D2" w:rsidRDefault="00C32830" w:rsidP="00773CD3">
            <w:pPr>
              <w:jc w:val="center"/>
            </w:pPr>
          </w:p>
        </w:tc>
        <w:tc>
          <w:tcPr>
            <w:tcW w:w="3404" w:type="dxa"/>
          </w:tcPr>
          <w:p w:rsidR="00C32830" w:rsidRDefault="00C32830" w:rsidP="00773CD3">
            <w:r>
              <w:rPr>
                <w:rFonts w:hint="cs"/>
                <w:cs/>
              </w:rPr>
              <w:t xml:space="preserve">-    </w:t>
            </w:r>
            <w:r w:rsidRPr="00AF5B0D">
              <w:rPr>
                <w:cs/>
                <w:lang w:bidi="th-TH"/>
              </w:rPr>
              <w:t>เข้ารับการอบรมเกี่ยวกับการผลิตสื่อ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การใช้สื่อประเภท</w:t>
            </w:r>
            <w:r w:rsidRPr="00AF5B0D">
              <w:rPr>
                <w:cs/>
              </w:rPr>
              <w:t xml:space="preserve"> </w:t>
            </w:r>
            <w:r w:rsidRPr="00AF5B0D">
              <w:t>ICT</w:t>
            </w:r>
            <w:r>
              <w:t xml:space="preserve"> </w:t>
            </w:r>
            <w:r>
              <w:rPr>
                <w:cs/>
                <w:lang w:bidi="th-TH"/>
              </w:rPr>
              <w:t>ที่หน่วยงาน</w:t>
            </w:r>
            <w:r>
              <w:rPr>
                <w:cs/>
                <w:lang w:bidi="th-TH"/>
              </w:rPr>
              <w:lastRenderedPageBreak/>
              <w:t>จัดขึ้นทุก</w:t>
            </w:r>
            <w:r w:rsidRPr="00AF5B0D">
              <w:rPr>
                <w:cs/>
                <w:lang w:bidi="th-TH"/>
              </w:rPr>
              <w:t>ครั้ง</w:t>
            </w:r>
          </w:p>
          <w:p w:rsidR="00C32830" w:rsidRPr="001714D2" w:rsidRDefault="00C32830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num" w:pos="344"/>
              </w:tabs>
              <w:ind w:left="0" w:firstLine="0"/>
              <w:rPr>
                <w:cs/>
              </w:rPr>
            </w:pPr>
            <w:r w:rsidRPr="00AF5B0D">
              <w:rPr>
                <w:cs/>
                <w:lang w:bidi="th-TH"/>
              </w:rPr>
              <w:t>พัฒนาตนเอง</w:t>
            </w:r>
            <w:r>
              <w:t xml:space="preserve"> </w:t>
            </w:r>
            <w:r w:rsidRPr="00AF5B0D">
              <w:rPr>
                <w:cs/>
                <w:lang w:bidi="th-TH"/>
              </w:rPr>
              <w:t>เข้ารับการอบรมเกี่ยวกับการผลิตสื่อ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การใช้สื่อประเภท</w:t>
            </w:r>
            <w:r w:rsidRPr="00AF5B0D">
              <w:rPr>
                <w:cs/>
              </w:rPr>
              <w:t xml:space="preserve"> </w:t>
            </w:r>
            <w:r w:rsidRPr="00AF5B0D">
              <w:t xml:space="preserve">ICT </w:t>
            </w:r>
            <w:r w:rsidRPr="00AF5B0D">
              <w:rPr>
                <w:cs/>
                <w:lang w:bidi="th-TH"/>
              </w:rPr>
              <w:t>ที่หน่วยงานจัดขึ้นทุก</w:t>
            </w:r>
            <w:r>
              <w:rPr>
                <w:rFonts w:hint="cs"/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ๆ</w:t>
            </w:r>
            <w:r>
              <w:rPr>
                <w:rFonts w:hint="cs"/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ครั้ง</w:t>
            </w:r>
          </w:p>
        </w:tc>
        <w:tc>
          <w:tcPr>
            <w:tcW w:w="1134" w:type="dxa"/>
          </w:tcPr>
          <w:p w:rsidR="00C32830" w:rsidRPr="00AF5B0D" w:rsidRDefault="00C32830" w:rsidP="00622A50">
            <w:pPr>
              <w:jc w:val="center"/>
            </w:pPr>
            <w:r w:rsidRPr="00AF5B0D">
              <w:rPr>
                <w:cs/>
                <w:lang w:bidi="th-TH"/>
              </w:rPr>
              <w:lastRenderedPageBreak/>
              <w:t>ตลอดปีการศึกษา</w:t>
            </w:r>
          </w:p>
        </w:tc>
        <w:tc>
          <w:tcPr>
            <w:tcW w:w="1134" w:type="dxa"/>
          </w:tcPr>
          <w:p w:rsidR="00C32830" w:rsidRPr="00AF5B0D" w:rsidRDefault="00C32830" w:rsidP="00622A50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2018" w:type="dxa"/>
          </w:tcPr>
          <w:p w:rsidR="00C32830" w:rsidRPr="00AF5B0D" w:rsidRDefault="00C32830" w:rsidP="00622A50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2234" w:type="dxa"/>
          </w:tcPr>
          <w:p w:rsidR="00C32830" w:rsidRPr="001714D2" w:rsidRDefault="00C32830" w:rsidP="00773CD3">
            <w:pPr>
              <w:jc w:val="both"/>
              <w:rPr>
                <w:cs/>
              </w:rPr>
            </w:pPr>
          </w:p>
        </w:tc>
      </w:tr>
      <w:tr w:rsidR="00C32830" w:rsidRPr="00AF5B0D" w:rsidTr="009303BD">
        <w:tc>
          <w:tcPr>
            <w:tcW w:w="458" w:type="dxa"/>
          </w:tcPr>
          <w:p w:rsidR="00C32830" w:rsidRPr="001714D2" w:rsidRDefault="00C32830" w:rsidP="00773CD3">
            <w:pPr>
              <w:jc w:val="center"/>
              <w:rPr>
                <w:cs/>
              </w:rPr>
            </w:pPr>
            <w:r>
              <w:lastRenderedPageBreak/>
              <w:t>6</w:t>
            </w:r>
          </w:p>
        </w:tc>
        <w:tc>
          <w:tcPr>
            <w:tcW w:w="3474" w:type="dxa"/>
          </w:tcPr>
          <w:p w:rsidR="00C32830" w:rsidRPr="00AF5B0D" w:rsidRDefault="00C32830" w:rsidP="00773CD3">
            <w:pPr>
              <w:jc w:val="both"/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การพัฒนาผู้เรียน</w:t>
            </w:r>
          </w:p>
          <w:p w:rsidR="00C32830" w:rsidRDefault="00C32830" w:rsidP="00AE0DE5">
            <w:pPr>
              <w:widowControl/>
              <w:numPr>
                <w:ilvl w:val="1"/>
                <w:numId w:val="41"/>
              </w:numPr>
              <w:jc w:val="both"/>
            </w:pPr>
            <w:r w:rsidRPr="00AF5B0D">
              <w:rPr>
                <w:cs/>
                <w:lang w:bidi="th-TH"/>
              </w:rPr>
              <w:t>การปลูกฝังคุณธรรม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จริยธรรมแก่ผู้เรียน</w:t>
            </w:r>
          </w:p>
          <w:p w:rsidR="00C32830" w:rsidRDefault="00C32830" w:rsidP="00AE0DE5">
            <w:pPr>
              <w:widowControl/>
              <w:numPr>
                <w:ilvl w:val="1"/>
                <w:numId w:val="41"/>
              </w:numPr>
              <w:jc w:val="both"/>
            </w:pPr>
            <w:r w:rsidRPr="00637C73">
              <w:rPr>
                <w:cs/>
                <w:lang w:bidi="th-TH"/>
              </w:rPr>
              <w:t>การส่งเสริมกิจกรรมความคิด</w:t>
            </w:r>
            <w:r w:rsidRPr="00637C73">
              <w:rPr>
                <w:cs/>
              </w:rPr>
              <w:t xml:space="preserve">  </w:t>
            </w:r>
            <w:r w:rsidRPr="00637C73">
              <w:rPr>
                <w:cs/>
                <w:lang w:bidi="th-TH"/>
              </w:rPr>
              <w:t>วิเคราะห์ผู้เรียน</w:t>
            </w:r>
          </w:p>
          <w:p w:rsidR="00C32830" w:rsidRPr="00637C73" w:rsidRDefault="00C32830" w:rsidP="00AE0DE5">
            <w:pPr>
              <w:widowControl/>
              <w:numPr>
                <w:ilvl w:val="1"/>
                <w:numId w:val="41"/>
              </w:numPr>
              <w:jc w:val="both"/>
              <w:rPr>
                <w:cs/>
              </w:rPr>
            </w:pPr>
            <w:r w:rsidRPr="00637C73">
              <w:rPr>
                <w:cs/>
                <w:lang w:bidi="th-TH"/>
              </w:rPr>
              <w:t>การส่งเสริมทักษะและกระบวนการ</w:t>
            </w:r>
          </w:p>
        </w:tc>
        <w:tc>
          <w:tcPr>
            <w:tcW w:w="1136" w:type="dxa"/>
          </w:tcPr>
          <w:p w:rsidR="00C32830" w:rsidRPr="001714D2" w:rsidRDefault="00C32830" w:rsidP="00773CD3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404" w:type="dxa"/>
          </w:tcPr>
          <w:p w:rsidR="00C32830" w:rsidRDefault="00C32830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num" w:pos="344"/>
              </w:tabs>
              <w:ind w:left="0" w:firstLine="0"/>
            </w:pPr>
            <w:r w:rsidRPr="00AF5B0D">
              <w:rPr>
                <w:cs/>
                <w:lang w:bidi="th-TH"/>
              </w:rPr>
              <w:t>จัดกิจกรรมส่งเสริม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ปลูกฝังคุณธรรม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จริยธรรมที่ดีงามให้กับผู้</w:t>
            </w:r>
          </w:p>
          <w:p w:rsidR="00C32830" w:rsidRDefault="00C32830" w:rsidP="007856CB">
            <w:pPr>
              <w:widowControl/>
            </w:pPr>
            <w:r w:rsidRPr="00AF5B0D">
              <w:rPr>
                <w:cs/>
                <w:lang w:bidi="th-TH"/>
              </w:rPr>
              <w:t>เร</w:t>
            </w:r>
            <w:r>
              <w:rPr>
                <w:cs/>
                <w:lang w:bidi="th-TH"/>
              </w:rPr>
              <w:t>ียนอยู่เสมอโดยการอบรมหน้าเสาธง</w:t>
            </w:r>
            <w:r>
              <w:rPr>
                <w:cs/>
              </w:rPr>
              <w:t xml:space="preserve"> </w:t>
            </w:r>
          </w:p>
          <w:p w:rsidR="00C32830" w:rsidRDefault="00C32830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num" w:pos="344"/>
              </w:tabs>
              <w:ind w:left="0" w:firstLine="0"/>
              <w:rPr>
                <w:cs/>
              </w:rPr>
            </w:pPr>
            <w:r w:rsidRPr="00AF5B0D">
              <w:rPr>
                <w:cs/>
                <w:lang w:bidi="th-TH"/>
              </w:rPr>
              <w:t>กิจกรรม</w:t>
            </w:r>
            <w:proofErr w:type="spellStart"/>
            <w:r w:rsidRPr="00AF5B0D">
              <w:rPr>
                <w:cs/>
                <w:lang w:bidi="th-TH"/>
              </w:rPr>
              <w:t>โฮมรูม</w:t>
            </w:r>
            <w:proofErr w:type="spellEnd"/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กิจกรรมสุดสัปดาห์การเล่านิทานส่งเสริมคุณธรรม</w:t>
            </w:r>
            <w:r>
              <w:t xml:space="preserve"> </w:t>
            </w:r>
            <w:r w:rsidRPr="000E30E3">
              <w:rPr>
                <w:cs/>
                <w:lang w:bidi="th-TH"/>
              </w:rPr>
              <w:t>ส่งเสริมผู้เรียนตามความถนัด</w:t>
            </w:r>
            <w:r w:rsidRPr="000E30E3">
              <w:rPr>
                <w:cs/>
              </w:rPr>
              <w:t xml:space="preserve"> </w:t>
            </w:r>
            <w:r w:rsidRPr="000E30E3">
              <w:rPr>
                <w:cs/>
                <w:lang w:bidi="th-TH"/>
              </w:rPr>
              <w:t>ความส่ามารถแต่ละบุคคล</w:t>
            </w:r>
          </w:p>
        </w:tc>
        <w:tc>
          <w:tcPr>
            <w:tcW w:w="1134" w:type="dxa"/>
          </w:tcPr>
          <w:p w:rsidR="00C32830" w:rsidRPr="00AF5B0D" w:rsidRDefault="00C32830" w:rsidP="00D568AF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34" w:type="dxa"/>
          </w:tcPr>
          <w:p w:rsidR="00C32830" w:rsidRPr="00AF5B0D" w:rsidRDefault="00C32830" w:rsidP="00D568AF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2018" w:type="dxa"/>
          </w:tcPr>
          <w:p w:rsidR="00C32830" w:rsidRPr="00AF5B0D" w:rsidRDefault="00C32830" w:rsidP="005247D6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2234" w:type="dxa"/>
          </w:tcPr>
          <w:p w:rsidR="00C32830" w:rsidRPr="00AF5B0D" w:rsidRDefault="00C32830" w:rsidP="00773CD3">
            <w:pPr>
              <w:jc w:val="both"/>
            </w:pPr>
            <w:r w:rsidRPr="00AF5B0D">
              <w:rPr>
                <w:cs/>
                <w:lang w:bidi="th-TH"/>
              </w:rPr>
              <w:t>ผู้เรียนมีคุณธรรม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จริยธรรมและคุณลักษณะที่พึงประสงค์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มีทักษะชีวิต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เป็นที่ยอมรับของสังคม</w:t>
            </w:r>
          </w:p>
        </w:tc>
      </w:tr>
      <w:tr w:rsidR="00C32830" w:rsidRPr="00AF5B0D" w:rsidTr="009303BD">
        <w:tc>
          <w:tcPr>
            <w:tcW w:w="458" w:type="dxa"/>
          </w:tcPr>
          <w:p w:rsidR="00C32830" w:rsidRPr="001714D2" w:rsidRDefault="00C32830" w:rsidP="00773CD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474" w:type="dxa"/>
          </w:tcPr>
          <w:p w:rsidR="00C32830" w:rsidRPr="00C337C3" w:rsidRDefault="00C32830" w:rsidP="00773CD3">
            <w:pPr>
              <w:tabs>
                <w:tab w:val="left" w:pos="442"/>
              </w:tabs>
              <w:rPr>
                <w:cs/>
              </w:rPr>
            </w:pPr>
            <w:r w:rsidRPr="00AF5B0D">
              <w:rPr>
                <w:b/>
                <w:bCs/>
                <w:cs/>
                <w:lang w:bidi="th-TH"/>
              </w:rPr>
              <w:t>การบริหารจัดการชั้นเรียน</w:t>
            </w:r>
          </w:p>
        </w:tc>
        <w:tc>
          <w:tcPr>
            <w:tcW w:w="1136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</w:rPr>
              <w:t>3</w:t>
            </w:r>
          </w:p>
        </w:tc>
        <w:tc>
          <w:tcPr>
            <w:tcW w:w="3404" w:type="dxa"/>
          </w:tcPr>
          <w:p w:rsidR="00C32830" w:rsidRPr="00AF5B0D" w:rsidRDefault="00C32830" w:rsidP="00773CD3">
            <w:pPr>
              <w:jc w:val="both"/>
            </w:pPr>
            <w:r w:rsidRPr="00AF5B0D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  </w:t>
            </w:r>
            <w:r w:rsidRPr="00AF5B0D">
              <w:rPr>
                <w:cs/>
                <w:lang w:bidi="th-TH"/>
              </w:rPr>
              <w:t>จัดบรรยากาศในชั้นเรียนให้เอื้อต่อการเรียนรู้</w:t>
            </w:r>
          </w:p>
          <w:p w:rsidR="00C32830" w:rsidRPr="00AF5B0D" w:rsidRDefault="00C32830" w:rsidP="00773CD3">
            <w:pPr>
              <w:tabs>
                <w:tab w:val="left" w:pos="345"/>
              </w:tabs>
              <w:jc w:val="both"/>
            </w:pPr>
            <w:r w:rsidRPr="00AF5B0D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จัดมุมประสบการณ์ต่างๆเพื่อให้เป็นแหล่งเรียนรู้</w:t>
            </w:r>
          </w:p>
          <w:p w:rsidR="00C32830" w:rsidRPr="00AF5B0D" w:rsidRDefault="00C32830" w:rsidP="00773CD3">
            <w:pPr>
              <w:jc w:val="both"/>
            </w:pPr>
            <w:r w:rsidRPr="00AF5B0D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จัดป้ายนิเทศเพื่อเป็นข้อมูล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ข่าวสารสำหรับการเรียนรู้</w:t>
            </w:r>
          </w:p>
          <w:p w:rsidR="00C32830" w:rsidRPr="00AF5B0D" w:rsidRDefault="00C32830" w:rsidP="00773CD3">
            <w:pPr>
              <w:jc w:val="both"/>
            </w:pPr>
            <w:r w:rsidRPr="00AF5B0D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จัดทำเอกสารงานธุรการในชั้นเรียนให้เป็นปัจจุบัน</w:t>
            </w:r>
          </w:p>
          <w:p w:rsidR="00C32830" w:rsidRPr="00AF5B0D" w:rsidRDefault="00C32830" w:rsidP="00773CD3">
            <w:pPr>
              <w:jc w:val="both"/>
              <w:rPr>
                <w:cs/>
                <w:lang w:bidi="th-TH"/>
              </w:rPr>
            </w:pPr>
            <w:r w:rsidRPr="00AF5B0D">
              <w:rPr>
                <w:cs/>
              </w:rPr>
              <w:t>-</w:t>
            </w:r>
            <w:r>
              <w:rPr>
                <w:rFonts w:hint="cs"/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จัดระบบการดูแลช่วยเหลือผู้เรียนและนำข้อมูลไปใช้ในการพัฒนาผู้เรียน</w:t>
            </w:r>
          </w:p>
        </w:tc>
        <w:tc>
          <w:tcPr>
            <w:tcW w:w="1134" w:type="dxa"/>
          </w:tcPr>
          <w:p w:rsidR="00C32830" w:rsidRPr="00AF5B0D" w:rsidRDefault="00C32830" w:rsidP="00D568AF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34" w:type="dxa"/>
          </w:tcPr>
          <w:p w:rsidR="00C32830" w:rsidRPr="00AF5B0D" w:rsidRDefault="00C32830" w:rsidP="00D568AF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2018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2234" w:type="dxa"/>
          </w:tcPr>
          <w:p w:rsidR="00C32830" w:rsidRPr="00AF5B0D" w:rsidRDefault="00C32830" w:rsidP="00773CD3">
            <w:pPr>
              <w:jc w:val="both"/>
              <w:rPr>
                <w:cs/>
              </w:rPr>
            </w:pPr>
            <w:r w:rsidRPr="00AF5B0D">
              <w:rPr>
                <w:cs/>
                <w:lang w:bidi="th-TH"/>
              </w:rPr>
              <w:t>ห้องเรียนมีบรรยากาศที่เอื้อต่อการเรียนรู้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ผู้เรียนมีความสุขในการเรียนรู้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ครูมีข้อมูลต่างๆอย่างเป็นปัจจุบันที่สามารถเป็นแบบอย่างได้</w:t>
            </w:r>
          </w:p>
        </w:tc>
      </w:tr>
      <w:tr w:rsidR="00C32830" w:rsidRPr="001714D2" w:rsidTr="009303BD">
        <w:tc>
          <w:tcPr>
            <w:tcW w:w="458" w:type="dxa"/>
          </w:tcPr>
          <w:p w:rsidR="00C32830" w:rsidRPr="001714D2" w:rsidRDefault="00C32830" w:rsidP="00773CD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474" w:type="dxa"/>
          </w:tcPr>
          <w:p w:rsidR="00C32830" w:rsidRPr="00AF5B0D" w:rsidRDefault="00C32830" w:rsidP="00773CD3">
            <w:pPr>
              <w:jc w:val="both"/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การวิเคราะห์</w:t>
            </w:r>
            <w:r w:rsidRPr="00AF5B0D">
              <w:rPr>
                <w:b/>
                <w:bCs/>
                <w:cs/>
              </w:rPr>
              <w:t xml:space="preserve">  </w:t>
            </w:r>
            <w:r w:rsidRPr="00AF5B0D">
              <w:rPr>
                <w:b/>
                <w:bCs/>
                <w:cs/>
                <w:lang w:bidi="th-TH"/>
              </w:rPr>
              <w:t>สังเคราะห์และการวิจัย</w:t>
            </w:r>
            <w:r w:rsidRPr="00AF5B0D">
              <w:rPr>
                <w:b/>
                <w:bCs/>
                <w:cs/>
                <w:lang w:bidi="th-TH"/>
              </w:rPr>
              <w:lastRenderedPageBreak/>
              <w:t>ในชั้นเรียน</w:t>
            </w:r>
          </w:p>
          <w:p w:rsidR="00C32830" w:rsidRDefault="00C32830" w:rsidP="00AE0DE5">
            <w:pPr>
              <w:widowControl/>
              <w:numPr>
                <w:ilvl w:val="1"/>
                <w:numId w:val="42"/>
              </w:numPr>
              <w:jc w:val="both"/>
            </w:pPr>
            <w:r w:rsidRPr="00AF5B0D">
              <w:rPr>
                <w:cs/>
                <w:lang w:bidi="th-TH"/>
              </w:rPr>
              <w:t>ความสามารถในการวิเคราะห์</w:t>
            </w:r>
          </w:p>
          <w:p w:rsidR="00C32830" w:rsidRDefault="00C32830" w:rsidP="00AE0DE5">
            <w:pPr>
              <w:widowControl/>
              <w:numPr>
                <w:ilvl w:val="1"/>
                <w:numId w:val="42"/>
              </w:numPr>
              <w:jc w:val="both"/>
            </w:pPr>
            <w:r w:rsidRPr="00637C73">
              <w:rPr>
                <w:cs/>
                <w:lang w:bidi="th-TH"/>
              </w:rPr>
              <w:t>ความสามารถในการสังเคราะห์</w:t>
            </w:r>
          </w:p>
          <w:p w:rsidR="00C32830" w:rsidRDefault="00C32830" w:rsidP="00AE0DE5">
            <w:pPr>
              <w:widowControl/>
              <w:numPr>
                <w:ilvl w:val="1"/>
                <w:numId w:val="42"/>
              </w:numPr>
              <w:jc w:val="both"/>
            </w:pPr>
            <w:r w:rsidRPr="00637C73">
              <w:rPr>
                <w:cs/>
                <w:lang w:bidi="th-TH"/>
              </w:rPr>
              <w:t>ความสามารถในการเขียนเอกสารทางวิชาการ</w:t>
            </w:r>
          </w:p>
          <w:p w:rsidR="00C32830" w:rsidRPr="00637C73" w:rsidRDefault="00C32830" w:rsidP="00AE0DE5">
            <w:pPr>
              <w:widowControl/>
              <w:numPr>
                <w:ilvl w:val="1"/>
                <w:numId w:val="42"/>
              </w:numPr>
              <w:jc w:val="both"/>
              <w:rPr>
                <w:cs/>
              </w:rPr>
            </w:pPr>
            <w:r w:rsidRPr="00637C73">
              <w:rPr>
                <w:cs/>
                <w:lang w:bidi="th-TH"/>
              </w:rPr>
              <w:t>ความสามารถในการวิจัย</w:t>
            </w:r>
          </w:p>
        </w:tc>
        <w:tc>
          <w:tcPr>
            <w:tcW w:w="1136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</w:rPr>
              <w:lastRenderedPageBreak/>
              <w:t>6</w:t>
            </w:r>
          </w:p>
        </w:tc>
        <w:tc>
          <w:tcPr>
            <w:tcW w:w="3404" w:type="dxa"/>
          </w:tcPr>
          <w:p w:rsidR="00C32830" w:rsidRPr="00D568AF" w:rsidRDefault="00C32830" w:rsidP="00D568AF">
            <w:pPr>
              <w:rPr>
                <w:sz w:val="30"/>
                <w:szCs w:val="30"/>
              </w:rPr>
            </w:pPr>
            <w:r w:rsidRPr="00D568AF">
              <w:rPr>
                <w:sz w:val="30"/>
                <w:szCs w:val="30"/>
                <w:cs/>
              </w:rPr>
              <w:t>-</w:t>
            </w:r>
            <w:r w:rsidRPr="00D568AF">
              <w:rPr>
                <w:sz w:val="30"/>
                <w:szCs w:val="30"/>
                <w:cs/>
                <w:lang w:bidi="th-TH"/>
              </w:rPr>
              <w:t>เข้ารับการอบรมพัฒนาการจัดกิจกรรม</w:t>
            </w:r>
            <w:r w:rsidRPr="00D568AF">
              <w:rPr>
                <w:sz w:val="30"/>
                <w:szCs w:val="30"/>
                <w:cs/>
                <w:lang w:bidi="th-TH"/>
              </w:rPr>
              <w:lastRenderedPageBreak/>
              <w:t>การเรียนรู้</w:t>
            </w:r>
            <w:r w:rsidR="00D568AF" w:rsidRPr="00D568AF">
              <w:rPr>
                <w:sz w:val="30"/>
                <w:szCs w:val="30"/>
                <w:cs/>
              </w:rPr>
              <w:t xml:space="preserve"> </w:t>
            </w:r>
            <w:r w:rsidRPr="00D568AF">
              <w:rPr>
                <w:sz w:val="30"/>
                <w:szCs w:val="30"/>
                <w:cs/>
                <w:lang w:bidi="th-TH"/>
              </w:rPr>
              <w:t>จัดทำสื่อการเรียนรู้</w:t>
            </w:r>
            <w:r w:rsidRPr="00D568AF">
              <w:rPr>
                <w:sz w:val="30"/>
                <w:szCs w:val="30"/>
                <w:cs/>
              </w:rPr>
              <w:t xml:space="preserve"> </w:t>
            </w:r>
            <w:r w:rsidRPr="00D568AF">
              <w:rPr>
                <w:sz w:val="30"/>
                <w:szCs w:val="30"/>
                <w:cs/>
                <w:lang w:bidi="th-TH"/>
              </w:rPr>
              <w:t>เพื่อพัฒนาคุณภาพของครูและผู้เรียน</w:t>
            </w:r>
          </w:p>
          <w:p w:rsidR="00C32830" w:rsidRPr="00AF5B0D" w:rsidRDefault="00C32830" w:rsidP="007856CB">
            <w:pPr>
              <w:jc w:val="both"/>
            </w:pPr>
            <w:r w:rsidRPr="00AF5B0D"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ศึกษาเอกสารตำราในการจัดทำเอกสารทางวิชาการ</w:t>
            </w:r>
          </w:p>
          <w:p w:rsidR="00C32830" w:rsidRPr="00AF5B0D" w:rsidRDefault="00C32830" w:rsidP="007856CB">
            <w:pPr>
              <w:jc w:val="both"/>
            </w:pPr>
            <w:r w:rsidRPr="00AF5B0D"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ศึกษาผลงานตัวอย่างในการทำผลงานทางวิชาการ</w:t>
            </w:r>
          </w:p>
          <w:p w:rsidR="00C32830" w:rsidRPr="00AF5B0D" w:rsidRDefault="00C32830" w:rsidP="007856CB">
            <w:pPr>
              <w:jc w:val="both"/>
              <w:rPr>
                <w:cs/>
              </w:rPr>
            </w:pPr>
            <w:r w:rsidRPr="00AF5B0D"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ดำเนินการวิจัยในชั้นเรียนเพื่อแก้ปัญหาตลอดจนพัฒนาผู้เรียน</w:t>
            </w:r>
          </w:p>
        </w:tc>
        <w:tc>
          <w:tcPr>
            <w:tcW w:w="1134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lastRenderedPageBreak/>
              <w:t>ตลอดปี</w:t>
            </w:r>
            <w:r w:rsidRPr="00AF5B0D">
              <w:rPr>
                <w:cs/>
                <w:lang w:bidi="th-TH"/>
              </w:rPr>
              <w:lastRenderedPageBreak/>
              <w:t>การศึกษา</w:t>
            </w:r>
          </w:p>
        </w:tc>
        <w:tc>
          <w:tcPr>
            <w:tcW w:w="1134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lastRenderedPageBreak/>
              <w:t>ตลอดปี</w:t>
            </w:r>
            <w:r w:rsidRPr="00AF5B0D">
              <w:rPr>
                <w:cs/>
                <w:lang w:bidi="th-TH"/>
              </w:rPr>
              <w:lastRenderedPageBreak/>
              <w:t>การศึกษา</w:t>
            </w:r>
          </w:p>
        </w:tc>
        <w:tc>
          <w:tcPr>
            <w:tcW w:w="2018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lastRenderedPageBreak/>
              <w:t>โรงเรียน</w:t>
            </w:r>
          </w:p>
        </w:tc>
        <w:tc>
          <w:tcPr>
            <w:tcW w:w="2234" w:type="dxa"/>
          </w:tcPr>
          <w:p w:rsidR="00C32830" w:rsidRPr="00D568AF" w:rsidRDefault="00C32830" w:rsidP="00D568AF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left" w:pos="175"/>
              </w:tabs>
              <w:ind w:left="0" w:firstLine="0"/>
              <w:jc w:val="both"/>
              <w:rPr>
                <w:sz w:val="30"/>
                <w:szCs w:val="30"/>
              </w:rPr>
            </w:pPr>
            <w:r w:rsidRPr="00D568AF">
              <w:rPr>
                <w:sz w:val="30"/>
                <w:szCs w:val="30"/>
                <w:cs/>
                <w:lang w:bidi="th-TH"/>
              </w:rPr>
              <w:t>ครูมีความรู้</w:t>
            </w:r>
            <w:r w:rsidRPr="00D568AF">
              <w:rPr>
                <w:sz w:val="30"/>
                <w:szCs w:val="30"/>
                <w:cs/>
                <w:lang w:bidi="th-TH"/>
              </w:rPr>
              <w:lastRenderedPageBreak/>
              <w:t>ความสามารถในการเขียนผลงานทางวิชาการและวิจัยในชั้นเรียนแบบง่ายได้</w:t>
            </w:r>
          </w:p>
          <w:p w:rsidR="00C32830" w:rsidRPr="00D568AF" w:rsidRDefault="00C32830" w:rsidP="00D568AF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left" w:pos="175"/>
              </w:tabs>
              <w:ind w:left="0" w:firstLine="0"/>
              <w:jc w:val="both"/>
              <w:rPr>
                <w:sz w:val="30"/>
                <w:szCs w:val="30"/>
              </w:rPr>
            </w:pPr>
            <w:r w:rsidRPr="00D568AF">
              <w:rPr>
                <w:sz w:val="30"/>
                <w:szCs w:val="30"/>
                <w:cs/>
                <w:lang w:bidi="th-TH"/>
              </w:rPr>
              <w:t>ผู้เรียนได้รับการแก้ปัญหาที่ถูกวิธีโดยครูทำการวิจัยในชั้นเรียน</w:t>
            </w:r>
          </w:p>
          <w:p w:rsidR="00C32830" w:rsidRPr="00AF5B0D" w:rsidRDefault="00C32830" w:rsidP="00D568AF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left" w:pos="175"/>
              </w:tabs>
              <w:ind w:left="0" w:firstLine="0"/>
              <w:jc w:val="both"/>
            </w:pPr>
            <w:r w:rsidRPr="00D568AF">
              <w:rPr>
                <w:sz w:val="30"/>
                <w:szCs w:val="30"/>
                <w:cs/>
                <w:lang w:bidi="th-TH"/>
              </w:rPr>
              <w:t>ครูมีการทำวิจัยในชั้นเรียนอย่างต่อเนื่อง</w:t>
            </w:r>
          </w:p>
        </w:tc>
      </w:tr>
      <w:tr w:rsidR="00C32830" w:rsidRPr="001714D2" w:rsidTr="009303BD">
        <w:tc>
          <w:tcPr>
            <w:tcW w:w="458" w:type="dxa"/>
          </w:tcPr>
          <w:p w:rsidR="00C32830" w:rsidRPr="00AF5B0D" w:rsidRDefault="00C32830" w:rsidP="00773CD3">
            <w:pPr>
              <w:jc w:val="center"/>
            </w:pPr>
            <w:r>
              <w:rPr>
                <w:rFonts w:hint="cs"/>
                <w:cs/>
              </w:rPr>
              <w:lastRenderedPageBreak/>
              <w:t>9</w:t>
            </w:r>
          </w:p>
        </w:tc>
        <w:tc>
          <w:tcPr>
            <w:tcW w:w="3474" w:type="dxa"/>
          </w:tcPr>
          <w:p w:rsidR="00C32830" w:rsidRPr="00AF5B0D" w:rsidRDefault="00C32830" w:rsidP="00773CD3">
            <w:pPr>
              <w:jc w:val="both"/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การสร้างความร่วมมือกับชุมชน</w:t>
            </w:r>
          </w:p>
          <w:p w:rsidR="00C32830" w:rsidRDefault="00C32830" w:rsidP="00AE0DE5">
            <w:pPr>
              <w:widowControl/>
              <w:numPr>
                <w:ilvl w:val="1"/>
                <w:numId w:val="43"/>
              </w:numPr>
              <w:jc w:val="both"/>
            </w:pPr>
            <w:r w:rsidRPr="00AF5B0D">
              <w:rPr>
                <w:cs/>
                <w:lang w:bidi="th-TH"/>
              </w:rPr>
              <w:t>ความสามารถในการนำชุมชนมามีส่วนร่วมในกิจกรรมของสถานศึกษา</w:t>
            </w:r>
          </w:p>
          <w:p w:rsidR="00C32830" w:rsidRPr="00637C73" w:rsidRDefault="00C32830" w:rsidP="00AE0DE5">
            <w:pPr>
              <w:widowControl/>
              <w:numPr>
                <w:ilvl w:val="1"/>
                <w:numId w:val="43"/>
              </w:numPr>
              <w:jc w:val="both"/>
            </w:pPr>
            <w:r w:rsidRPr="00637C73">
              <w:rPr>
                <w:cs/>
                <w:lang w:bidi="th-TH"/>
              </w:rPr>
              <w:t>ความสามารถในการเข้าร่วมกิจกรรมของชุมชน</w:t>
            </w:r>
          </w:p>
        </w:tc>
        <w:tc>
          <w:tcPr>
            <w:tcW w:w="1136" w:type="dxa"/>
          </w:tcPr>
          <w:p w:rsidR="00C32830" w:rsidRPr="00AF5B0D" w:rsidRDefault="00C32830" w:rsidP="007856CB">
            <w:pPr>
              <w:jc w:val="center"/>
            </w:pPr>
            <w:r w:rsidRPr="00AF5B0D">
              <w:rPr>
                <w:cs/>
              </w:rPr>
              <w:t>10</w:t>
            </w:r>
          </w:p>
        </w:tc>
        <w:tc>
          <w:tcPr>
            <w:tcW w:w="3404" w:type="dxa"/>
          </w:tcPr>
          <w:p w:rsidR="00C32830" w:rsidRDefault="00C32830" w:rsidP="007856CB">
            <w:r>
              <w:t xml:space="preserve">-  </w:t>
            </w:r>
            <w:r w:rsidRPr="00AF5B0D">
              <w:rPr>
                <w:cs/>
                <w:lang w:bidi="th-TH"/>
              </w:rPr>
              <w:t>ดำเนินการประชุมผู้ปกครอง</w:t>
            </w:r>
            <w:r w:rsidRPr="00AF5B0D">
              <w:rPr>
                <w:cs/>
              </w:rPr>
              <w:t xml:space="preserve"> /</w:t>
            </w:r>
            <w:r w:rsidRPr="00AF5B0D">
              <w:rPr>
                <w:cs/>
                <w:lang w:bidi="th-TH"/>
              </w:rPr>
              <w:t>กรรมการสถานศึกษาเพื่อชี้แจงนโยบาย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แนวทางการจัดกิจกรรมของสถานศึกษา</w:t>
            </w:r>
          </w:p>
          <w:p w:rsidR="00C32830" w:rsidRDefault="00C32830" w:rsidP="007856CB">
            <w:r>
              <w:rPr>
                <w:rFonts w:hint="cs"/>
                <w:cs/>
              </w:rPr>
              <w:t xml:space="preserve">-  </w:t>
            </w:r>
            <w:r w:rsidRPr="00AF5B0D">
              <w:rPr>
                <w:cs/>
                <w:lang w:bidi="th-TH"/>
              </w:rPr>
              <w:t>ขอความร่วมมือจากชุมชนบางโอกาส</w:t>
            </w:r>
          </w:p>
          <w:p w:rsidR="00C32830" w:rsidRPr="00AF5B0D" w:rsidRDefault="00C32830" w:rsidP="007856C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-  </w:t>
            </w:r>
            <w:r w:rsidRPr="00AF5B0D">
              <w:rPr>
                <w:cs/>
                <w:lang w:bidi="th-TH"/>
              </w:rPr>
              <w:t>เข้าร่วมกิจกรรมของชุมชนทุกๆครั้งทั้งงานประเพณีและกิจกรรมที่เป็นประโยชน์</w:t>
            </w:r>
          </w:p>
        </w:tc>
        <w:tc>
          <w:tcPr>
            <w:tcW w:w="1134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34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2018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2234" w:type="dxa"/>
          </w:tcPr>
          <w:p w:rsidR="00C32830" w:rsidRPr="00AF5B0D" w:rsidRDefault="00C32830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left" w:pos="416"/>
              </w:tabs>
              <w:ind w:left="0" w:firstLine="0"/>
            </w:pPr>
            <w:r w:rsidRPr="00AF5B0D">
              <w:rPr>
                <w:cs/>
                <w:lang w:bidi="th-TH"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:rsidR="00C32830" w:rsidRPr="00AF5B0D" w:rsidRDefault="00C32830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left" w:pos="416"/>
              </w:tabs>
              <w:ind w:left="0" w:firstLine="0"/>
            </w:pPr>
            <w:r w:rsidRPr="00AF5B0D">
              <w:rPr>
                <w:cs/>
                <w:lang w:bidi="th-TH"/>
              </w:rPr>
              <w:t>ชุมชนมีความพึงพอใจในกิจกรรมที่ผู้เรียน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และสถานศึกษาจัดขึ้น</w:t>
            </w:r>
          </w:p>
        </w:tc>
      </w:tr>
      <w:tr w:rsidR="00C32830" w:rsidRPr="001714D2" w:rsidTr="009303BD">
        <w:tc>
          <w:tcPr>
            <w:tcW w:w="458" w:type="dxa"/>
          </w:tcPr>
          <w:p w:rsidR="00C32830" w:rsidRPr="00AF5B0D" w:rsidRDefault="00C32830" w:rsidP="00773CD3">
            <w:pPr>
              <w:jc w:val="both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3474" w:type="dxa"/>
          </w:tcPr>
          <w:p w:rsidR="00C32830" w:rsidRPr="00AF5B0D" w:rsidRDefault="00C32830" w:rsidP="00773CD3">
            <w:pPr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วินัย</w:t>
            </w:r>
            <w:r w:rsidRPr="00AF5B0D">
              <w:rPr>
                <w:b/>
                <w:bCs/>
                <w:cs/>
              </w:rPr>
              <w:t xml:space="preserve">  </w:t>
            </w:r>
            <w:r w:rsidRPr="00AF5B0D">
              <w:rPr>
                <w:b/>
                <w:bCs/>
                <w:cs/>
                <w:lang w:bidi="th-TH"/>
              </w:rPr>
              <w:t>คุณธรรม</w:t>
            </w:r>
            <w:r w:rsidRPr="00AF5B0D">
              <w:rPr>
                <w:b/>
                <w:bCs/>
                <w:cs/>
              </w:rPr>
              <w:t xml:space="preserve"> </w:t>
            </w:r>
            <w:r w:rsidRPr="00AF5B0D">
              <w:rPr>
                <w:b/>
                <w:bCs/>
                <w:cs/>
                <w:lang w:bidi="th-TH"/>
              </w:rPr>
              <w:t>จริยธรรมและจรรยาบรรณวิชาชีพ</w:t>
            </w:r>
          </w:p>
          <w:p w:rsidR="00C32830" w:rsidRDefault="00C32830" w:rsidP="00AE0DE5">
            <w:pPr>
              <w:widowControl/>
              <w:numPr>
                <w:ilvl w:val="1"/>
                <w:numId w:val="44"/>
              </w:numPr>
              <w:tabs>
                <w:tab w:val="left" w:pos="620"/>
              </w:tabs>
              <w:ind w:left="0" w:firstLine="0"/>
              <w:jc w:val="both"/>
            </w:pPr>
            <w:r w:rsidRPr="00AF5B0D">
              <w:rPr>
                <w:cs/>
                <w:lang w:bidi="th-TH"/>
              </w:rPr>
              <w:t>การมีวินัย</w:t>
            </w:r>
          </w:p>
          <w:p w:rsidR="00C32830" w:rsidRDefault="00C32830" w:rsidP="00AE0DE5">
            <w:pPr>
              <w:widowControl/>
              <w:numPr>
                <w:ilvl w:val="1"/>
                <w:numId w:val="44"/>
              </w:numPr>
              <w:tabs>
                <w:tab w:val="left" w:pos="620"/>
              </w:tabs>
              <w:ind w:left="0" w:firstLine="0"/>
              <w:jc w:val="both"/>
            </w:pPr>
            <w:r w:rsidRPr="00637C73">
              <w:rPr>
                <w:cs/>
                <w:lang w:bidi="th-TH"/>
              </w:rPr>
              <w:t>การประพฤติปฏิบัติตนเป็นแบบอย่างที่ดี</w:t>
            </w:r>
          </w:p>
          <w:p w:rsidR="00C32830" w:rsidRDefault="00C32830" w:rsidP="00AE0DE5">
            <w:pPr>
              <w:widowControl/>
              <w:numPr>
                <w:ilvl w:val="1"/>
                <w:numId w:val="44"/>
              </w:numPr>
              <w:tabs>
                <w:tab w:val="left" w:pos="620"/>
              </w:tabs>
              <w:ind w:left="0" w:firstLine="0"/>
              <w:jc w:val="both"/>
            </w:pPr>
            <w:r w:rsidRPr="00637C73">
              <w:rPr>
                <w:cs/>
                <w:lang w:bidi="th-TH"/>
              </w:rPr>
              <w:t>การดำรงชีวิตอย่างเหมาะสม</w:t>
            </w:r>
          </w:p>
          <w:p w:rsidR="00C32830" w:rsidRDefault="00C32830" w:rsidP="00AE0DE5">
            <w:pPr>
              <w:widowControl/>
              <w:numPr>
                <w:ilvl w:val="1"/>
                <w:numId w:val="44"/>
              </w:numPr>
              <w:tabs>
                <w:tab w:val="left" w:pos="620"/>
              </w:tabs>
              <w:ind w:left="0" w:firstLine="0"/>
              <w:jc w:val="both"/>
            </w:pPr>
            <w:r w:rsidRPr="00637C73">
              <w:rPr>
                <w:cs/>
                <w:lang w:bidi="th-TH"/>
              </w:rPr>
              <w:lastRenderedPageBreak/>
              <w:t>ความรักและศรัทธาในวิชาชีพ</w:t>
            </w:r>
          </w:p>
          <w:p w:rsidR="00C32830" w:rsidRPr="00637C73" w:rsidRDefault="00C32830" w:rsidP="00AE0DE5">
            <w:pPr>
              <w:widowControl/>
              <w:numPr>
                <w:ilvl w:val="1"/>
                <w:numId w:val="44"/>
              </w:numPr>
              <w:tabs>
                <w:tab w:val="left" w:pos="620"/>
              </w:tabs>
              <w:ind w:left="0" w:firstLine="0"/>
              <w:jc w:val="both"/>
              <w:rPr>
                <w:cs/>
              </w:rPr>
            </w:pPr>
            <w:r w:rsidRPr="00637C73">
              <w:rPr>
                <w:cs/>
                <w:lang w:bidi="th-TH"/>
              </w:rPr>
              <w:t>ความรับผิดชอบในวิชาชีพ</w:t>
            </w:r>
          </w:p>
        </w:tc>
        <w:tc>
          <w:tcPr>
            <w:tcW w:w="1136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</w:rPr>
              <w:lastRenderedPageBreak/>
              <w:t>8</w:t>
            </w:r>
          </w:p>
        </w:tc>
        <w:tc>
          <w:tcPr>
            <w:tcW w:w="3404" w:type="dxa"/>
          </w:tcPr>
          <w:p w:rsidR="00C32830" w:rsidRPr="00AF5B0D" w:rsidRDefault="00C32830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ind w:left="177" w:hanging="142"/>
              <w:jc w:val="both"/>
            </w:pPr>
            <w:r w:rsidRPr="00AF5B0D">
              <w:rPr>
                <w:cs/>
                <w:lang w:bidi="th-TH"/>
              </w:rPr>
              <w:t>เข้ารับการอบรมพัฒนาด้านคุณธรรม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จริยธรรมอย่างน้อยปีละ</w:t>
            </w:r>
            <w:r w:rsidRPr="00AF5B0D">
              <w:rPr>
                <w:cs/>
              </w:rPr>
              <w:t xml:space="preserve"> 1  </w:t>
            </w:r>
            <w:r w:rsidRPr="00AF5B0D">
              <w:rPr>
                <w:cs/>
                <w:lang w:bidi="th-TH"/>
              </w:rPr>
              <w:t>ครั้ง</w:t>
            </w:r>
          </w:p>
          <w:p w:rsidR="00C32830" w:rsidRPr="00AF5B0D" w:rsidRDefault="00C32830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ind w:left="177" w:hanging="142"/>
              <w:jc w:val="both"/>
            </w:pPr>
            <w:r w:rsidRPr="00AF5B0D">
              <w:rPr>
                <w:cs/>
                <w:lang w:bidi="th-TH"/>
              </w:rPr>
              <w:t>ประพฤติปฏิบัติตนในการดำรงชีวิตโดยยึดหลักปรัชญาเศรษฐกิจพอเพียง</w:t>
            </w:r>
          </w:p>
          <w:p w:rsidR="00C32830" w:rsidRPr="006F058D" w:rsidRDefault="00C32830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ind w:left="177" w:hanging="142"/>
              <w:jc w:val="both"/>
              <w:rPr>
                <w:cs/>
              </w:rPr>
            </w:pPr>
            <w:r w:rsidRPr="00AF5B0D">
              <w:rPr>
                <w:cs/>
                <w:lang w:bidi="th-TH"/>
              </w:rPr>
              <w:t>ประพฤติปฏิบัติตนในวิชาชีพโดยรัก</w:t>
            </w:r>
            <w:r w:rsidRPr="00AF5B0D">
              <w:rPr>
                <w:cs/>
                <w:lang w:bidi="th-TH"/>
              </w:rPr>
              <w:lastRenderedPageBreak/>
              <w:t>และศรัทธาในวิชาชีพของตนเองโดยมีวินัยในตนเอง</w:t>
            </w:r>
          </w:p>
        </w:tc>
        <w:tc>
          <w:tcPr>
            <w:tcW w:w="1134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lastRenderedPageBreak/>
              <w:t>ตลอดปีการศึกษา</w:t>
            </w:r>
          </w:p>
        </w:tc>
        <w:tc>
          <w:tcPr>
            <w:tcW w:w="1134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2018" w:type="dxa"/>
          </w:tcPr>
          <w:p w:rsidR="00C32830" w:rsidRPr="00AF5B0D" w:rsidRDefault="00C32830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2234" w:type="dxa"/>
          </w:tcPr>
          <w:p w:rsidR="00C32830" w:rsidRDefault="00C32830" w:rsidP="007856CB">
            <w:r w:rsidRPr="00AF5B0D">
              <w:rPr>
                <w:cs/>
                <w:lang w:bidi="th-TH"/>
              </w:rPr>
              <w:t>ตนเองเป็นผู้ที่มีคุณธรรม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จริยธรรม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มีวินัย</w:t>
            </w:r>
            <w:r w:rsidRPr="00AF5B0D">
              <w:rPr>
                <w:cs/>
              </w:rPr>
              <w:t xml:space="preserve">  </w:t>
            </w:r>
          </w:p>
          <w:p w:rsidR="00C32830" w:rsidRDefault="00C32830" w:rsidP="007856CB">
            <w:pPr>
              <w:rPr>
                <w:lang w:bidi="th-TH"/>
              </w:rPr>
            </w:pPr>
            <w:r w:rsidRPr="00AF5B0D">
              <w:rPr>
                <w:cs/>
                <w:lang w:bidi="th-TH"/>
              </w:rPr>
              <w:t>มีความรับผิดชอบ</w:t>
            </w:r>
          </w:p>
          <w:p w:rsidR="00C32830" w:rsidRPr="00AF5B0D" w:rsidRDefault="00C32830" w:rsidP="007856CB">
            <w:pPr>
              <w:rPr>
                <w:cs/>
              </w:rPr>
            </w:pP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มีความก้าวหน้าในวิชาชีพที่สูงยิ่งๆขึ้น</w:t>
            </w:r>
          </w:p>
        </w:tc>
      </w:tr>
    </w:tbl>
    <w:p w:rsidR="00773CD3" w:rsidRDefault="00773CD3" w:rsidP="00773CD3">
      <w:pPr>
        <w:jc w:val="both"/>
        <w:rPr>
          <w:b/>
          <w:bCs/>
          <w:u w:val="single"/>
        </w:rPr>
      </w:pPr>
    </w:p>
    <w:p w:rsidR="00773CD3" w:rsidRDefault="00773CD3" w:rsidP="00773CD3">
      <w:pPr>
        <w:jc w:val="both"/>
        <w:rPr>
          <w:b/>
          <w:bCs/>
          <w:u w:val="single"/>
        </w:rPr>
      </w:pPr>
    </w:p>
    <w:p w:rsidR="00BD17F1" w:rsidRDefault="00773CD3" w:rsidP="00D568AF">
      <w:pPr>
        <w:pStyle w:val="21"/>
        <w:rPr>
          <w:lang w:bidi="th-TH"/>
        </w:rPr>
      </w:pPr>
      <w:bookmarkStart w:id="14" w:name="_Toc514574313"/>
      <w:r w:rsidRPr="00773CD3">
        <w:rPr>
          <w:cs/>
          <w:lang w:bidi="th-TH"/>
        </w:rPr>
        <w:t>ตารางสรุปแผนพัฒนาตนเอง</w:t>
      </w:r>
      <w:bookmarkEnd w:id="14"/>
    </w:p>
    <w:tbl>
      <w:tblPr>
        <w:tblW w:w="14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090"/>
        <w:gridCol w:w="4597"/>
        <w:gridCol w:w="1189"/>
        <w:gridCol w:w="1129"/>
        <w:gridCol w:w="1843"/>
        <w:gridCol w:w="3614"/>
      </w:tblGrid>
      <w:tr w:rsidR="00773CD3" w:rsidRPr="00AF5B0D" w:rsidTr="009303BD">
        <w:trPr>
          <w:trHeight w:val="556"/>
          <w:tblHeader/>
        </w:trPr>
        <w:tc>
          <w:tcPr>
            <w:tcW w:w="462" w:type="dxa"/>
            <w:vMerge w:val="restart"/>
            <w:vAlign w:val="center"/>
          </w:tcPr>
          <w:p w:rsidR="00773CD3" w:rsidRPr="00AF5B0D" w:rsidRDefault="00773CD3" w:rsidP="00773CD3">
            <w:pPr>
              <w:jc w:val="center"/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2090" w:type="dxa"/>
            <w:vMerge w:val="restart"/>
            <w:vAlign w:val="center"/>
          </w:tcPr>
          <w:p w:rsidR="00773CD3" w:rsidRPr="00AF5B0D" w:rsidRDefault="00773CD3" w:rsidP="00773CD3">
            <w:pPr>
              <w:jc w:val="center"/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สมรรถนะที่จะพัฒนา</w:t>
            </w:r>
          </w:p>
        </w:tc>
        <w:tc>
          <w:tcPr>
            <w:tcW w:w="4597" w:type="dxa"/>
            <w:vMerge w:val="restart"/>
            <w:vAlign w:val="center"/>
          </w:tcPr>
          <w:p w:rsidR="00773CD3" w:rsidRPr="00AF5B0D" w:rsidRDefault="00773CD3" w:rsidP="00773CD3">
            <w:pPr>
              <w:jc w:val="center"/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วิธีการ</w:t>
            </w:r>
            <w:r w:rsidRPr="00AF5B0D">
              <w:rPr>
                <w:b/>
                <w:bCs/>
                <w:cs/>
              </w:rPr>
              <w:t xml:space="preserve"> / </w:t>
            </w:r>
            <w:r w:rsidRPr="00AF5B0D">
              <w:rPr>
                <w:b/>
                <w:bCs/>
                <w:cs/>
                <w:lang w:bidi="th-TH"/>
              </w:rPr>
              <w:t>รูปแบบการพัฒนา</w:t>
            </w:r>
          </w:p>
        </w:tc>
        <w:tc>
          <w:tcPr>
            <w:tcW w:w="2318" w:type="dxa"/>
            <w:gridSpan w:val="2"/>
            <w:vAlign w:val="center"/>
          </w:tcPr>
          <w:p w:rsidR="00773CD3" w:rsidRPr="00AF5B0D" w:rsidRDefault="00773CD3" w:rsidP="00773CD3">
            <w:pPr>
              <w:jc w:val="center"/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ระยะเวลาในการพัฒนา</w:t>
            </w:r>
          </w:p>
        </w:tc>
        <w:tc>
          <w:tcPr>
            <w:tcW w:w="1843" w:type="dxa"/>
            <w:vMerge w:val="restart"/>
            <w:vAlign w:val="center"/>
          </w:tcPr>
          <w:p w:rsidR="00773CD3" w:rsidRPr="00AF5B0D" w:rsidRDefault="00773CD3" w:rsidP="00773CD3">
            <w:pPr>
              <w:jc w:val="center"/>
              <w:rPr>
                <w:b/>
                <w:bCs/>
              </w:rPr>
            </w:pPr>
            <w:r w:rsidRPr="000C47B4">
              <w:rPr>
                <w:b/>
                <w:bCs/>
                <w:sz w:val="24"/>
                <w:szCs w:val="24"/>
                <w:cs/>
                <w:lang w:bidi="th-TH"/>
              </w:rPr>
              <w:t>การขอรับงบประมาณสนับสนุนจากหน่วยงาน</w:t>
            </w:r>
          </w:p>
        </w:tc>
        <w:tc>
          <w:tcPr>
            <w:tcW w:w="3614" w:type="dxa"/>
            <w:vMerge w:val="restart"/>
            <w:vAlign w:val="center"/>
          </w:tcPr>
          <w:p w:rsidR="00773CD3" w:rsidRPr="00AF5B0D" w:rsidRDefault="00773CD3" w:rsidP="00773CD3">
            <w:pPr>
              <w:jc w:val="center"/>
              <w:rPr>
                <w:b/>
                <w:bCs/>
              </w:rPr>
            </w:pPr>
            <w:r w:rsidRPr="00AF5B0D">
              <w:rPr>
                <w:b/>
                <w:bCs/>
                <w:cs/>
                <w:lang w:bidi="th-TH"/>
              </w:rPr>
              <w:t>ประโยชน์ที่คาดว่าจะได้รับ</w:t>
            </w:r>
          </w:p>
        </w:tc>
      </w:tr>
      <w:tr w:rsidR="00773CD3" w:rsidRPr="00AF5B0D" w:rsidTr="009303BD">
        <w:trPr>
          <w:tblHeader/>
        </w:trPr>
        <w:tc>
          <w:tcPr>
            <w:tcW w:w="462" w:type="dxa"/>
            <w:vMerge/>
          </w:tcPr>
          <w:p w:rsidR="00773CD3" w:rsidRPr="00AF5B0D" w:rsidRDefault="00773CD3" w:rsidP="00773CD3">
            <w:pPr>
              <w:jc w:val="both"/>
            </w:pPr>
          </w:p>
        </w:tc>
        <w:tc>
          <w:tcPr>
            <w:tcW w:w="2090" w:type="dxa"/>
            <w:vMerge/>
          </w:tcPr>
          <w:p w:rsidR="00773CD3" w:rsidRPr="00AF5B0D" w:rsidRDefault="00773CD3" w:rsidP="00773CD3">
            <w:pPr>
              <w:jc w:val="both"/>
            </w:pPr>
          </w:p>
        </w:tc>
        <w:tc>
          <w:tcPr>
            <w:tcW w:w="4597" w:type="dxa"/>
            <w:vMerge/>
          </w:tcPr>
          <w:p w:rsidR="00773CD3" w:rsidRPr="00AF5B0D" w:rsidRDefault="00773CD3" w:rsidP="00773CD3">
            <w:pPr>
              <w:jc w:val="both"/>
            </w:pPr>
          </w:p>
        </w:tc>
        <w:tc>
          <w:tcPr>
            <w:tcW w:w="1189" w:type="dxa"/>
            <w:vAlign w:val="center"/>
          </w:tcPr>
          <w:p w:rsidR="00773CD3" w:rsidRPr="000E30E3" w:rsidRDefault="00773CD3" w:rsidP="00773CD3">
            <w:pPr>
              <w:jc w:val="center"/>
              <w:rPr>
                <w:b/>
                <w:bCs/>
              </w:rPr>
            </w:pPr>
            <w:r w:rsidRPr="000E30E3">
              <w:rPr>
                <w:b/>
                <w:bCs/>
                <w:cs/>
                <w:lang w:bidi="th-TH"/>
              </w:rPr>
              <w:t>เริ่มต้น</w:t>
            </w:r>
          </w:p>
        </w:tc>
        <w:tc>
          <w:tcPr>
            <w:tcW w:w="1129" w:type="dxa"/>
            <w:vAlign w:val="center"/>
          </w:tcPr>
          <w:p w:rsidR="00773CD3" w:rsidRPr="000E30E3" w:rsidRDefault="00773CD3" w:rsidP="00773CD3">
            <w:pPr>
              <w:jc w:val="center"/>
              <w:rPr>
                <w:b/>
                <w:bCs/>
              </w:rPr>
            </w:pPr>
            <w:r w:rsidRPr="000E30E3">
              <w:rPr>
                <w:b/>
                <w:bCs/>
                <w:cs/>
                <w:lang w:bidi="th-TH"/>
              </w:rPr>
              <w:t>สิ้นสุด</w:t>
            </w:r>
          </w:p>
        </w:tc>
        <w:tc>
          <w:tcPr>
            <w:tcW w:w="1843" w:type="dxa"/>
            <w:vMerge/>
          </w:tcPr>
          <w:p w:rsidR="00773CD3" w:rsidRPr="00AF5B0D" w:rsidRDefault="00773CD3" w:rsidP="00773CD3">
            <w:pPr>
              <w:jc w:val="both"/>
            </w:pPr>
          </w:p>
        </w:tc>
        <w:tc>
          <w:tcPr>
            <w:tcW w:w="3614" w:type="dxa"/>
            <w:vMerge/>
          </w:tcPr>
          <w:p w:rsidR="00773CD3" w:rsidRPr="00AF5B0D" w:rsidRDefault="00773CD3" w:rsidP="00773CD3">
            <w:pPr>
              <w:jc w:val="both"/>
            </w:pPr>
          </w:p>
        </w:tc>
      </w:tr>
      <w:tr w:rsidR="00773CD3" w:rsidRPr="00AF5B0D" w:rsidTr="009303BD">
        <w:tc>
          <w:tcPr>
            <w:tcW w:w="462" w:type="dxa"/>
          </w:tcPr>
          <w:p w:rsidR="00773CD3" w:rsidRPr="00AF5B0D" w:rsidRDefault="00773CD3" w:rsidP="00773CD3">
            <w:r w:rsidRPr="00AF5B0D">
              <w:rPr>
                <w:cs/>
              </w:rPr>
              <w:t>1</w:t>
            </w:r>
          </w:p>
        </w:tc>
        <w:tc>
          <w:tcPr>
            <w:tcW w:w="2090" w:type="dxa"/>
          </w:tcPr>
          <w:p w:rsidR="00773CD3" w:rsidRPr="00AF5B0D" w:rsidRDefault="00773CD3" w:rsidP="00773CD3">
            <w:pPr>
              <w:rPr>
                <w:cs/>
              </w:rPr>
            </w:pPr>
            <w:r w:rsidRPr="00AF5B0D">
              <w:rPr>
                <w:cs/>
                <w:lang w:bidi="th-TH"/>
              </w:rPr>
              <w:t>การจัดการเรียนรู้</w:t>
            </w:r>
          </w:p>
        </w:tc>
        <w:tc>
          <w:tcPr>
            <w:tcW w:w="4597" w:type="dxa"/>
          </w:tcPr>
          <w:p w:rsidR="00773CD3" w:rsidRPr="00AF5B0D" w:rsidRDefault="00773CD3" w:rsidP="00773CD3"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เข้ารับการอบรม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สัมมนา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ศึกษาดูงาน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ศึกษาเอกสารเกี่ยวกับหลักสูตร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การออกแบบการเรียนรู้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การเขียนแผนการจัดประสบการณ์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การวัดผลประเมินผลเพื่อพัฒนาตนเอง</w:t>
            </w:r>
          </w:p>
          <w:p w:rsidR="007856CB" w:rsidRPr="00AF5B0D" w:rsidRDefault="00773CD3" w:rsidP="007856CB">
            <w:pPr>
              <w:rPr>
                <w:cs/>
              </w:rPr>
            </w:pPr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เข้ารับการอบรมเกี่ยวกับการผลิตสื่อ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การใช้สื่อประเภท</w:t>
            </w:r>
            <w:r w:rsidRPr="00AF5B0D">
              <w:rPr>
                <w:cs/>
              </w:rPr>
              <w:t xml:space="preserve"> </w:t>
            </w:r>
            <w:r w:rsidRPr="00AF5B0D">
              <w:t xml:space="preserve">ICT </w:t>
            </w:r>
            <w:r w:rsidRPr="00AF5B0D">
              <w:rPr>
                <w:cs/>
                <w:lang w:bidi="th-TH"/>
              </w:rPr>
              <w:t>ที่หน่วยงานจัดขึ้นทุกๆครั้ง</w:t>
            </w: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3614" w:type="dxa"/>
          </w:tcPr>
          <w:p w:rsidR="00773CD3" w:rsidRPr="00AF5B0D" w:rsidRDefault="00773CD3" w:rsidP="00773CD3">
            <w:pPr>
              <w:rPr>
                <w:cs/>
              </w:rPr>
            </w:pPr>
            <w:r w:rsidRPr="00AF5B0D">
              <w:rPr>
                <w:cs/>
                <w:lang w:bidi="th-TH"/>
              </w:rPr>
              <w:t>ตนเองมีความสามารถในการจัดกิจกรรมการเรียนรู้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โดยมีความรู้เรื่องการเขียนแผนการจัดประสบการณ์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การวัดผลประเมินผล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ตลอดจนการผลิตสื่อ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การใช้สื่อ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ประเภท</w:t>
            </w:r>
            <w:r w:rsidRPr="00AF5B0D">
              <w:t xml:space="preserve"> ICT </w:t>
            </w:r>
            <w:r w:rsidRPr="00AF5B0D">
              <w:rPr>
                <w:cs/>
                <w:lang w:bidi="th-TH"/>
              </w:rPr>
              <w:t>ส่งผลต่อการจัดกิจกรรมให้กับผู้เรียนอย่างสูงสุด</w:t>
            </w:r>
          </w:p>
        </w:tc>
      </w:tr>
      <w:tr w:rsidR="00773CD3" w:rsidRPr="00AF5B0D" w:rsidTr="009303BD">
        <w:tc>
          <w:tcPr>
            <w:tcW w:w="462" w:type="dxa"/>
          </w:tcPr>
          <w:p w:rsidR="00773CD3" w:rsidRPr="00AF5B0D" w:rsidRDefault="00773CD3" w:rsidP="00773CD3">
            <w:r w:rsidRPr="00AF5B0D">
              <w:rPr>
                <w:cs/>
              </w:rPr>
              <w:t>2</w:t>
            </w:r>
          </w:p>
        </w:tc>
        <w:tc>
          <w:tcPr>
            <w:tcW w:w="2090" w:type="dxa"/>
          </w:tcPr>
          <w:p w:rsidR="00773CD3" w:rsidRPr="00AF5B0D" w:rsidRDefault="00773CD3" w:rsidP="00773CD3">
            <w:pPr>
              <w:rPr>
                <w:cs/>
              </w:rPr>
            </w:pPr>
            <w:r w:rsidRPr="00AF5B0D">
              <w:rPr>
                <w:cs/>
                <w:lang w:bidi="th-TH"/>
              </w:rPr>
              <w:t>การพัฒนาผู้เรียน</w:t>
            </w:r>
          </w:p>
        </w:tc>
        <w:tc>
          <w:tcPr>
            <w:tcW w:w="4597" w:type="dxa"/>
          </w:tcPr>
          <w:p w:rsidR="00773CD3" w:rsidRPr="00836B90" w:rsidRDefault="00773CD3" w:rsidP="00773CD3">
            <w:r w:rsidRPr="00836B90">
              <w:rPr>
                <w:cs/>
              </w:rPr>
              <w:t xml:space="preserve">- </w:t>
            </w:r>
            <w:r w:rsidRPr="00836B90">
              <w:rPr>
                <w:cs/>
                <w:lang w:bidi="th-TH"/>
              </w:rPr>
              <w:t>จัดกิจกรรมส่งเสริม</w:t>
            </w:r>
            <w:r w:rsidRPr="00836B90">
              <w:rPr>
                <w:cs/>
              </w:rPr>
              <w:t xml:space="preserve"> </w:t>
            </w:r>
            <w:r w:rsidRPr="00836B90">
              <w:rPr>
                <w:cs/>
                <w:lang w:bidi="th-TH"/>
              </w:rPr>
              <w:t>ปลูกฝังคุณธรรม</w:t>
            </w:r>
            <w:r w:rsidRPr="00836B90">
              <w:rPr>
                <w:cs/>
              </w:rPr>
              <w:t xml:space="preserve"> </w:t>
            </w:r>
            <w:r w:rsidRPr="00836B90">
              <w:rPr>
                <w:cs/>
                <w:lang w:bidi="th-TH"/>
              </w:rPr>
              <w:t>จริยธรรมที่ดีงามให้กับผู้เรียนอยู่เสมอโดยการอบรมหน้าเสาธง</w:t>
            </w:r>
            <w:r w:rsidRPr="00836B90">
              <w:rPr>
                <w:cs/>
              </w:rPr>
              <w:t xml:space="preserve">  </w:t>
            </w:r>
            <w:r w:rsidRPr="00836B90">
              <w:rPr>
                <w:cs/>
                <w:lang w:bidi="th-TH"/>
              </w:rPr>
              <w:t>กิจกรรม</w:t>
            </w:r>
            <w:proofErr w:type="spellStart"/>
            <w:r w:rsidRPr="00836B90">
              <w:rPr>
                <w:cs/>
                <w:lang w:bidi="th-TH"/>
              </w:rPr>
              <w:t>โฮมรูม</w:t>
            </w:r>
            <w:proofErr w:type="spellEnd"/>
            <w:r w:rsidRPr="00836B90">
              <w:rPr>
                <w:cs/>
              </w:rPr>
              <w:t xml:space="preserve"> </w:t>
            </w:r>
            <w:r w:rsidRPr="00836B90">
              <w:rPr>
                <w:cs/>
                <w:lang w:bidi="th-TH"/>
              </w:rPr>
              <w:t>กิจกรรมสุดสัปดาห์การเล่านิทานส่งเสริมคุณธรรม</w:t>
            </w:r>
          </w:p>
          <w:p w:rsidR="00773CD3" w:rsidRPr="00836B90" w:rsidRDefault="00773CD3" w:rsidP="007856CB">
            <w:pPr>
              <w:rPr>
                <w:cs/>
              </w:rPr>
            </w:pPr>
            <w:r w:rsidRPr="00836B90">
              <w:rPr>
                <w:cs/>
              </w:rPr>
              <w:t xml:space="preserve">- </w:t>
            </w:r>
            <w:r w:rsidRPr="00836B90">
              <w:rPr>
                <w:cs/>
                <w:lang w:bidi="th-TH"/>
              </w:rPr>
              <w:t>ส่งเสริมผู้เรียนตามความถนัด</w:t>
            </w:r>
            <w:r w:rsidRPr="00836B90">
              <w:rPr>
                <w:cs/>
              </w:rPr>
              <w:t xml:space="preserve"> </w:t>
            </w:r>
            <w:r w:rsidRPr="00836B90">
              <w:rPr>
                <w:cs/>
                <w:lang w:bidi="th-TH"/>
              </w:rPr>
              <w:t>ความสามารถ</w:t>
            </w: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3614" w:type="dxa"/>
          </w:tcPr>
          <w:p w:rsidR="00773CD3" w:rsidRPr="00AF5B0D" w:rsidRDefault="00773CD3" w:rsidP="00773CD3">
            <w:r w:rsidRPr="00AF5B0D">
              <w:rPr>
                <w:cs/>
                <w:lang w:bidi="th-TH"/>
              </w:rPr>
              <w:t>ผู้เรียนมีคุณธรรม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จริยธรรมและคุณลักษณะที่พึงประสงค์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มีทักษะชีวิต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เป็นที่ยอมรับของสังคม</w:t>
            </w:r>
          </w:p>
        </w:tc>
      </w:tr>
      <w:tr w:rsidR="00773CD3" w:rsidRPr="00AF5B0D" w:rsidTr="009303BD">
        <w:tc>
          <w:tcPr>
            <w:tcW w:w="462" w:type="dxa"/>
          </w:tcPr>
          <w:p w:rsidR="00773CD3" w:rsidRPr="00C92D52" w:rsidRDefault="00773CD3" w:rsidP="00773CD3">
            <w:pPr>
              <w:jc w:val="center"/>
            </w:pPr>
            <w:r w:rsidRPr="00C92D52">
              <w:rPr>
                <w:cs/>
              </w:rPr>
              <w:t>3</w:t>
            </w:r>
          </w:p>
        </w:tc>
        <w:tc>
          <w:tcPr>
            <w:tcW w:w="2090" w:type="dxa"/>
          </w:tcPr>
          <w:p w:rsidR="00773CD3" w:rsidRPr="00AF5B0D" w:rsidRDefault="00773CD3" w:rsidP="00773CD3">
            <w:pPr>
              <w:jc w:val="both"/>
              <w:rPr>
                <w:b/>
                <w:bCs/>
              </w:rPr>
            </w:pPr>
            <w:r w:rsidRPr="00AF5B0D">
              <w:rPr>
                <w:cs/>
                <w:lang w:bidi="th-TH"/>
              </w:rPr>
              <w:t>การบริหารจัดการชั้นเรียน</w:t>
            </w:r>
          </w:p>
        </w:tc>
        <w:tc>
          <w:tcPr>
            <w:tcW w:w="4597" w:type="dxa"/>
          </w:tcPr>
          <w:p w:rsidR="00773CD3" w:rsidRPr="00AF5B0D" w:rsidRDefault="00773CD3" w:rsidP="00AE0DE5">
            <w:r w:rsidRPr="00AF5B0D"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จัดบรรยากาศในชั้นเรียนให้เอื้อต่อการเรียนรู้</w:t>
            </w:r>
          </w:p>
          <w:p w:rsidR="00773CD3" w:rsidRPr="00AF5B0D" w:rsidRDefault="00773CD3" w:rsidP="00AE0DE5">
            <w:r w:rsidRPr="00AF5B0D"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จัดมุมประสบการณ์ต่างๆเพื่อให้เป็นแหล่งเรียนรู้</w:t>
            </w:r>
          </w:p>
          <w:p w:rsidR="00773CD3" w:rsidRPr="00AF5B0D" w:rsidRDefault="00773CD3" w:rsidP="00AE0DE5">
            <w:r w:rsidRPr="00AF5B0D">
              <w:rPr>
                <w:cs/>
              </w:rPr>
              <w:lastRenderedPageBreak/>
              <w:t>-</w:t>
            </w:r>
            <w:r w:rsidRPr="00AF5B0D">
              <w:rPr>
                <w:cs/>
                <w:lang w:bidi="th-TH"/>
              </w:rPr>
              <w:t>จัดป้ายนิเทศเพื่อเป็นข้อมูล</w:t>
            </w:r>
            <w:r w:rsidR="00AE0DE5">
              <w:t xml:space="preserve"> </w:t>
            </w:r>
            <w:r w:rsidRPr="00AF5B0D">
              <w:rPr>
                <w:cs/>
                <w:lang w:bidi="th-TH"/>
              </w:rPr>
              <w:t>ข่าวสารสำหรับการเรียนรู้</w:t>
            </w:r>
          </w:p>
          <w:p w:rsidR="00773CD3" w:rsidRPr="00AF5B0D" w:rsidRDefault="00773CD3" w:rsidP="00AE0DE5">
            <w:r w:rsidRPr="00AF5B0D"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จัดทำเอกสารงานธุรการในชั้นเรียนให้เป็นปัจจุบัน</w:t>
            </w:r>
          </w:p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จัดระบบการดูแลช่วยเหลือผู้เรียนและนำข้อมูลไปใช้ในการพัฒนาผู้เรียน</w:t>
            </w: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lastRenderedPageBreak/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D568AF" w:rsidRDefault="00773CD3" w:rsidP="00D568AF">
            <w:pPr>
              <w:rPr>
                <w:sz w:val="30"/>
                <w:szCs w:val="30"/>
              </w:rPr>
            </w:pPr>
            <w:r w:rsidRPr="00D568AF">
              <w:rPr>
                <w:cs/>
                <w:lang w:bidi="th-TH"/>
              </w:rPr>
              <w:t>ห้องเรียนมีบรรยากาศที่เอื้อต่อ</w:t>
            </w:r>
            <w:r w:rsidRPr="00D568AF">
              <w:rPr>
                <w:cs/>
                <w:lang w:bidi="th-TH"/>
              </w:rPr>
              <w:lastRenderedPageBreak/>
              <w:t>การเรียนรู้</w:t>
            </w:r>
            <w:r w:rsidRPr="00D568AF">
              <w:rPr>
                <w:cs/>
              </w:rPr>
              <w:t xml:space="preserve">  </w:t>
            </w:r>
            <w:r w:rsidRPr="00D568AF">
              <w:rPr>
                <w:cs/>
                <w:lang w:bidi="th-TH"/>
              </w:rPr>
              <w:t>ผู้เรียนมีความสุขในการเรียนรู้</w:t>
            </w:r>
            <w:r w:rsidRPr="00D568AF">
              <w:rPr>
                <w:cs/>
              </w:rPr>
              <w:t xml:space="preserve">  </w:t>
            </w:r>
            <w:r w:rsidRPr="00D568AF">
              <w:rPr>
                <w:cs/>
                <w:lang w:bidi="th-TH"/>
              </w:rPr>
              <w:t>ครูมีข้อมูลต่างๆอย่างเป็นปัจจุบันที่สามารถเป็นแบบอย่างได้</w:t>
            </w:r>
          </w:p>
        </w:tc>
        <w:tc>
          <w:tcPr>
            <w:tcW w:w="3614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</w:p>
        </w:tc>
      </w:tr>
      <w:tr w:rsidR="00773CD3" w:rsidRPr="00AF5B0D" w:rsidTr="009303BD">
        <w:tc>
          <w:tcPr>
            <w:tcW w:w="462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</w:rPr>
              <w:lastRenderedPageBreak/>
              <w:t>4</w:t>
            </w:r>
          </w:p>
        </w:tc>
        <w:tc>
          <w:tcPr>
            <w:tcW w:w="2090" w:type="dxa"/>
          </w:tcPr>
          <w:p w:rsidR="00773CD3" w:rsidRPr="00AF5B0D" w:rsidRDefault="00773CD3" w:rsidP="00AE0DE5">
            <w:pPr>
              <w:rPr>
                <w:cs/>
              </w:rPr>
            </w:pPr>
            <w:r w:rsidRPr="00AF5B0D">
              <w:rPr>
                <w:cs/>
                <w:lang w:bidi="th-TH"/>
              </w:rPr>
              <w:t>การมุ่งผลสัมฤทธิ์</w:t>
            </w:r>
          </w:p>
        </w:tc>
        <w:tc>
          <w:tcPr>
            <w:tcW w:w="4597" w:type="dxa"/>
          </w:tcPr>
          <w:p w:rsidR="00773CD3" w:rsidRPr="00AF5B0D" w:rsidRDefault="00773CD3" w:rsidP="00AE0DE5">
            <w:r w:rsidRPr="00AF5B0D"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จัดกิจกรรมการเรียนรู้ที่เน้นผู้เรียนเป็นสำคัญ</w:t>
            </w:r>
          </w:p>
          <w:p w:rsidR="00773CD3" w:rsidRPr="00AF5B0D" w:rsidRDefault="00773CD3" w:rsidP="00AE0DE5"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จัดกิจกรรมการเรียนรู้ที่เน้นให้ผู้เรียนได้ปฏิบัติจริง</w:t>
            </w:r>
          </w:p>
          <w:p w:rsidR="007856CB" w:rsidRPr="00AF5B0D" w:rsidRDefault="00773CD3" w:rsidP="00AE0DE5">
            <w:r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จัดกิจกรรมการเรียนรู้โดยใช้สื่อ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นวัตกรรมที่น่าสนใจทั้งทางเทคโนโลยีและแหล่งเรียนรู้</w:t>
            </w: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3614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ผู้เรียนให้สนใจ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ตั้งใจ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มีความกระตือรือร้นที่จะเรียนรู้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มีผลสัมฤทธิ์ทางการเรียนที่ดีขึ้น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มีทักษะในการปฏิบัติกิจกรรมตามศักยภาพของแต่ละบุคคล</w:t>
            </w:r>
          </w:p>
        </w:tc>
      </w:tr>
      <w:tr w:rsidR="00773CD3" w:rsidRPr="00AF5B0D" w:rsidTr="009303BD">
        <w:tc>
          <w:tcPr>
            <w:tcW w:w="462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</w:rPr>
              <w:t>5</w:t>
            </w:r>
          </w:p>
        </w:tc>
        <w:tc>
          <w:tcPr>
            <w:tcW w:w="2090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  <w:lang w:bidi="th-TH"/>
              </w:rPr>
              <w:t>การพัฒนาตนเอง</w:t>
            </w:r>
          </w:p>
        </w:tc>
        <w:tc>
          <w:tcPr>
            <w:tcW w:w="4597" w:type="dxa"/>
          </w:tcPr>
          <w:p w:rsidR="00773CD3" w:rsidRPr="00AF5B0D" w:rsidRDefault="00773CD3" w:rsidP="007856CB"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เข้ารับการอบรม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สัมมนาที่หน่วยงานต้นสังกัด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หน่วยงานอื่นๆจัดขึ้น</w:t>
            </w:r>
          </w:p>
          <w:p w:rsidR="00773CD3" w:rsidRPr="00AF5B0D" w:rsidRDefault="00773CD3" w:rsidP="007856CB"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ศึกษาดูงานโรงเรียนต้นแบบ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บุคลากรต้นแบบเพื่อนำมาพัฒนาตนเอง</w:t>
            </w:r>
          </w:p>
          <w:p w:rsidR="007856CB" w:rsidRDefault="00773CD3" w:rsidP="007856CB">
            <w:r w:rsidRPr="00AF5B0D">
              <w:rPr>
                <w:cs/>
              </w:rPr>
              <w:t>-</w:t>
            </w:r>
            <w:r w:rsidR="007856CB">
              <w:t xml:space="preserve"> </w:t>
            </w:r>
            <w:r w:rsidRPr="00AF5B0D">
              <w:rPr>
                <w:cs/>
                <w:lang w:bidi="th-TH"/>
              </w:rPr>
              <w:t>แลกเปลี่ยนเรียนรู้กับบุคลากรในโรงเรียน</w:t>
            </w:r>
          </w:p>
          <w:p w:rsidR="00773CD3" w:rsidRPr="00AF5B0D" w:rsidRDefault="007856CB" w:rsidP="007856CB">
            <w:r>
              <w:t xml:space="preserve">- </w:t>
            </w:r>
            <w:r w:rsidR="00773CD3" w:rsidRPr="00AF5B0D">
              <w:rPr>
                <w:cs/>
                <w:lang w:bidi="th-TH"/>
              </w:rPr>
              <w:t>ศึกษาเอกสารผลงานทางวิชาการจากตำรา</w:t>
            </w:r>
            <w:r w:rsidR="00773CD3" w:rsidRPr="00AF5B0D">
              <w:rPr>
                <w:cs/>
              </w:rPr>
              <w:t xml:space="preserve"> </w:t>
            </w:r>
            <w:r w:rsidR="00773CD3" w:rsidRPr="00AF5B0D">
              <w:rPr>
                <w:cs/>
                <w:lang w:bidi="th-TH"/>
              </w:rPr>
              <w:t>วารสาร</w:t>
            </w:r>
          </w:p>
          <w:p w:rsidR="00773CD3" w:rsidRPr="00AF5B0D" w:rsidRDefault="00773CD3" w:rsidP="007856CB">
            <w:pPr>
              <w:rPr>
                <w:cs/>
              </w:rPr>
            </w:pPr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สืบค้นความรู้ทางอินเตอร์เน</w:t>
            </w:r>
            <w:r>
              <w:rPr>
                <w:rFonts w:hint="cs"/>
                <w:cs/>
                <w:lang w:bidi="th-TH"/>
              </w:rPr>
              <w:t>็</w:t>
            </w:r>
            <w:r w:rsidRPr="00AF5B0D">
              <w:rPr>
                <w:cs/>
                <w:lang w:bidi="th-TH"/>
              </w:rPr>
              <w:t>ต</w:t>
            </w: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3614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  <w:lang w:bidi="th-TH"/>
              </w:rPr>
              <w:t>ตนเองเป็นผู้มีคุณภาพ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ได้รับการพัฒนาไปในทิศทางที่ดีขึ้นส่งผลและเกิดประโยชน์ต่อผู้เรียน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โรงเรียน</w:t>
            </w:r>
          </w:p>
        </w:tc>
      </w:tr>
      <w:tr w:rsidR="00773CD3" w:rsidRPr="00AF5B0D" w:rsidTr="009303BD">
        <w:tc>
          <w:tcPr>
            <w:tcW w:w="462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</w:rPr>
              <w:t>6</w:t>
            </w:r>
          </w:p>
        </w:tc>
        <w:tc>
          <w:tcPr>
            <w:tcW w:w="2090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  <w:lang w:bidi="th-TH"/>
              </w:rPr>
              <w:t>การวิเคราะห์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สังเคราะห์และการวิจัยในชั้นเรียน</w:t>
            </w:r>
          </w:p>
        </w:tc>
        <w:tc>
          <w:tcPr>
            <w:tcW w:w="4597" w:type="dxa"/>
          </w:tcPr>
          <w:p w:rsidR="00773CD3" w:rsidRDefault="007856CB" w:rsidP="007856CB">
            <w:pPr>
              <w:pStyle w:val="ac"/>
              <w:widowControl/>
              <w:tabs>
                <w:tab w:val="left" w:pos="222"/>
              </w:tabs>
              <w:ind w:left="0"/>
            </w:pPr>
            <w:r>
              <w:rPr>
                <w:rFonts w:hint="cs"/>
                <w:cs/>
                <w:lang w:bidi="th-TH"/>
              </w:rPr>
              <w:t xml:space="preserve">- </w:t>
            </w:r>
            <w:r w:rsidR="00773CD3" w:rsidRPr="006F058D">
              <w:rPr>
                <w:cs/>
                <w:lang w:bidi="th-TH"/>
              </w:rPr>
              <w:t>เข้ารับการอบรม</w:t>
            </w:r>
            <w:r w:rsidR="00773CD3" w:rsidRPr="006F058D">
              <w:rPr>
                <w:cs/>
              </w:rPr>
              <w:t xml:space="preserve"> </w:t>
            </w:r>
            <w:r w:rsidR="00773CD3" w:rsidRPr="006F058D">
              <w:rPr>
                <w:cs/>
                <w:lang w:bidi="th-TH"/>
              </w:rPr>
              <w:t>พัฒนาการจัดกิจกรรมการเรียนรู้</w:t>
            </w:r>
            <w:r w:rsidR="00773CD3" w:rsidRPr="006F058D">
              <w:rPr>
                <w:cs/>
              </w:rPr>
              <w:t xml:space="preserve">  </w:t>
            </w:r>
            <w:r w:rsidR="00773CD3" w:rsidRPr="006F058D">
              <w:rPr>
                <w:cs/>
                <w:lang w:bidi="th-TH"/>
              </w:rPr>
              <w:t>จัดทำสื่อการเรียนรู้</w:t>
            </w:r>
            <w:r w:rsidR="00773CD3" w:rsidRPr="006F058D">
              <w:rPr>
                <w:cs/>
              </w:rPr>
              <w:t xml:space="preserve"> </w:t>
            </w:r>
            <w:r w:rsidR="00773CD3" w:rsidRPr="006F058D">
              <w:rPr>
                <w:cs/>
                <w:lang w:bidi="th-TH"/>
              </w:rPr>
              <w:t>เพื่อพัฒนาคุณภาพของครูและผู้เรียน</w:t>
            </w:r>
          </w:p>
          <w:p w:rsidR="00773CD3" w:rsidRDefault="007856CB" w:rsidP="007856CB">
            <w:pPr>
              <w:pStyle w:val="ac"/>
              <w:widowControl/>
              <w:tabs>
                <w:tab w:val="left" w:pos="222"/>
              </w:tabs>
              <w:ind w:left="0"/>
            </w:pPr>
            <w:r>
              <w:rPr>
                <w:rFonts w:hint="cs"/>
                <w:cs/>
                <w:lang w:bidi="th-TH"/>
              </w:rPr>
              <w:t xml:space="preserve">- </w:t>
            </w:r>
            <w:r w:rsidR="00773CD3" w:rsidRPr="006F058D">
              <w:rPr>
                <w:cs/>
                <w:lang w:bidi="th-TH"/>
              </w:rPr>
              <w:t>ศึกษาเอกสาร</w:t>
            </w:r>
            <w:r w:rsidR="00773CD3" w:rsidRPr="006F058D">
              <w:rPr>
                <w:cs/>
              </w:rPr>
              <w:t xml:space="preserve"> </w:t>
            </w:r>
            <w:r w:rsidR="00773CD3" w:rsidRPr="006F058D">
              <w:rPr>
                <w:cs/>
                <w:lang w:bidi="th-TH"/>
              </w:rPr>
              <w:t>ตำราในการจัดทำเอกสารทางวิชาการ</w:t>
            </w:r>
          </w:p>
          <w:p w:rsidR="00773CD3" w:rsidRDefault="007856CB" w:rsidP="007856CB">
            <w:pPr>
              <w:pStyle w:val="ac"/>
              <w:widowControl/>
              <w:tabs>
                <w:tab w:val="left" w:pos="222"/>
              </w:tabs>
              <w:ind w:left="0"/>
            </w:pPr>
            <w:r>
              <w:rPr>
                <w:rFonts w:hint="cs"/>
                <w:cs/>
                <w:lang w:bidi="th-TH"/>
              </w:rPr>
              <w:lastRenderedPageBreak/>
              <w:t xml:space="preserve">- </w:t>
            </w:r>
            <w:r w:rsidR="00773CD3" w:rsidRPr="006F058D">
              <w:rPr>
                <w:cs/>
                <w:lang w:bidi="th-TH"/>
              </w:rPr>
              <w:t>ศึกษาผลงานตัวอย่างในการทำผลงานทางวิชาการ</w:t>
            </w:r>
          </w:p>
          <w:p w:rsidR="00773CD3" w:rsidRPr="006F058D" w:rsidRDefault="007856CB" w:rsidP="007856CB">
            <w:pPr>
              <w:pStyle w:val="ac"/>
              <w:widowControl/>
              <w:tabs>
                <w:tab w:val="left" w:pos="222"/>
              </w:tabs>
              <w:ind w:left="0"/>
              <w:rPr>
                <w:cs/>
              </w:rPr>
            </w:pPr>
            <w:r>
              <w:rPr>
                <w:rFonts w:hint="cs"/>
                <w:cs/>
                <w:lang w:bidi="th-TH"/>
              </w:rPr>
              <w:t xml:space="preserve">- </w:t>
            </w:r>
            <w:r w:rsidR="00773CD3" w:rsidRPr="006F058D">
              <w:rPr>
                <w:cs/>
                <w:lang w:bidi="th-TH"/>
              </w:rPr>
              <w:t>ดำเนินการวิจัยในชั้นเรียนเพื่อแก้ปัญหาตลอดจนพัฒนาผู้เรียน</w:t>
            </w: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lastRenderedPageBreak/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3614" w:type="dxa"/>
          </w:tcPr>
          <w:p w:rsidR="00773CD3" w:rsidRPr="00AF5B0D" w:rsidRDefault="00773CD3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left" w:pos="330"/>
              </w:tabs>
              <w:ind w:left="30" w:firstLine="0"/>
              <w:jc w:val="both"/>
            </w:pPr>
            <w:r w:rsidRPr="00AF5B0D">
              <w:rPr>
                <w:cs/>
                <w:lang w:bidi="th-TH"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:rsidR="00773CD3" w:rsidRPr="00AF5B0D" w:rsidRDefault="00773CD3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left" w:pos="330"/>
              </w:tabs>
              <w:ind w:left="30" w:firstLine="0"/>
              <w:jc w:val="both"/>
            </w:pPr>
            <w:r w:rsidRPr="00AF5B0D">
              <w:rPr>
                <w:cs/>
                <w:lang w:bidi="th-TH"/>
              </w:rPr>
              <w:t>ผู้เรียนได้รับการแก้ปัญหาที่ถูกวิธีโดยครูทำการวิจัยในชั้นเรียน</w:t>
            </w:r>
          </w:p>
          <w:p w:rsidR="00773CD3" w:rsidRPr="00AF5B0D" w:rsidRDefault="00773CD3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  <w:tab w:val="left" w:pos="330"/>
              </w:tabs>
              <w:ind w:left="30" w:firstLine="0"/>
              <w:jc w:val="both"/>
            </w:pPr>
            <w:r w:rsidRPr="00AF5B0D">
              <w:rPr>
                <w:cs/>
                <w:lang w:bidi="th-TH"/>
              </w:rPr>
              <w:lastRenderedPageBreak/>
              <w:t>ครูมีการทำวิจัยในชั้นเรียนอย่างต่อเนื่อง</w:t>
            </w:r>
          </w:p>
        </w:tc>
      </w:tr>
      <w:tr w:rsidR="00773CD3" w:rsidRPr="00AF5B0D" w:rsidTr="009303BD">
        <w:tc>
          <w:tcPr>
            <w:tcW w:w="462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</w:rPr>
              <w:lastRenderedPageBreak/>
              <w:t>7</w:t>
            </w:r>
          </w:p>
        </w:tc>
        <w:tc>
          <w:tcPr>
            <w:tcW w:w="2090" w:type="dxa"/>
          </w:tcPr>
          <w:p w:rsidR="00773CD3" w:rsidRPr="00AF5B0D" w:rsidRDefault="00773CD3" w:rsidP="007856CB">
            <w:pPr>
              <w:rPr>
                <w:cs/>
              </w:rPr>
            </w:pPr>
            <w:r w:rsidRPr="00AF5B0D">
              <w:rPr>
                <w:cs/>
                <w:lang w:bidi="th-TH"/>
              </w:rPr>
              <w:t>การทำงานเป็นทีม</w:t>
            </w:r>
          </w:p>
        </w:tc>
        <w:tc>
          <w:tcPr>
            <w:tcW w:w="4597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ร่วมกิจกรรมที่เน้นการทำงานเป็นทีม</w:t>
            </w:r>
          </w:p>
          <w:p w:rsidR="00773CD3" w:rsidRPr="00AF5B0D" w:rsidRDefault="00773CD3" w:rsidP="00773CD3">
            <w:pPr>
              <w:jc w:val="both"/>
            </w:pPr>
            <w:r>
              <w:rPr>
                <w:cs/>
              </w:rPr>
              <w:t>-</w:t>
            </w:r>
            <w:r w:rsidRPr="00AF5B0D">
              <w:rPr>
                <w:cs/>
                <w:lang w:bidi="th-TH"/>
              </w:rPr>
              <w:t>ยอมรับฟังความคิดเห็นของเพื่อนร่วมงาน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โดยรู้จักการเป็นผู้ให้และผู้รับที่ดี</w:t>
            </w:r>
          </w:p>
          <w:p w:rsidR="00773CD3" w:rsidRPr="00AF5B0D" w:rsidRDefault="00773CD3" w:rsidP="007856CB">
            <w:pPr>
              <w:jc w:val="both"/>
              <w:rPr>
                <w:cs/>
              </w:rPr>
            </w:pPr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มีความสามัคคีในหมู่คณะ</w:t>
            </w: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3614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  <w:lang w:bidi="th-TH"/>
              </w:rPr>
              <w:t>เกิดความสามัคคีในหมู่คณะ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ส่งผลให้การดำเนินงานต่างๆบรรลุผลสำเร็จตลอดจนการมีความสุขในการปฏิบัติงาน</w:t>
            </w:r>
          </w:p>
        </w:tc>
      </w:tr>
      <w:tr w:rsidR="00773CD3" w:rsidRPr="00AF5B0D" w:rsidTr="009303BD">
        <w:tc>
          <w:tcPr>
            <w:tcW w:w="462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</w:rPr>
              <w:t>8</w:t>
            </w:r>
          </w:p>
        </w:tc>
        <w:tc>
          <w:tcPr>
            <w:tcW w:w="2090" w:type="dxa"/>
          </w:tcPr>
          <w:p w:rsidR="00773CD3" w:rsidRPr="00AF5B0D" w:rsidRDefault="00773CD3" w:rsidP="007856CB">
            <w:pPr>
              <w:rPr>
                <w:cs/>
              </w:rPr>
            </w:pPr>
            <w:r w:rsidRPr="00AF5B0D">
              <w:rPr>
                <w:cs/>
                <w:lang w:bidi="th-TH"/>
              </w:rPr>
              <w:t>วินัย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คุณธรรม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จริยธรรมและจรรยาบรรณวิชาชีพ</w:t>
            </w:r>
          </w:p>
        </w:tc>
        <w:tc>
          <w:tcPr>
            <w:tcW w:w="4597" w:type="dxa"/>
          </w:tcPr>
          <w:p w:rsidR="00773CD3" w:rsidRPr="00AF5B0D" w:rsidRDefault="00773CD3" w:rsidP="007856CB"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เข้ารับการอบรมพัฒนาด้านคุณธรรม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จริยธรรมอย่างน้อยปีละ</w:t>
            </w:r>
            <w:r w:rsidRPr="00AF5B0D">
              <w:rPr>
                <w:cs/>
              </w:rPr>
              <w:t xml:space="preserve"> 1  </w:t>
            </w:r>
            <w:r w:rsidRPr="00AF5B0D">
              <w:rPr>
                <w:cs/>
                <w:lang w:bidi="th-TH"/>
              </w:rPr>
              <w:t>ครั้ง</w:t>
            </w:r>
          </w:p>
          <w:p w:rsidR="00773CD3" w:rsidRPr="00AF5B0D" w:rsidRDefault="00773CD3" w:rsidP="007856CB"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ประพฤติปฏิบัติตนในการดำรงชีวิตโดยยึดหลักปรัชญาเศรษฐกิจพอเพียง</w:t>
            </w:r>
          </w:p>
          <w:p w:rsidR="00773CD3" w:rsidRPr="00AF5B0D" w:rsidRDefault="00773CD3" w:rsidP="007856CB">
            <w:pPr>
              <w:rPr>
                <w:cs/>
              </w:rPr>
            </w:pPr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ประพฤติปฏิบัติตนในวิชาชีพโดยรักและศรัทธาในวิชาชีพของตนเอง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โดยมีวินัยในตนเอง</w:t>
            </w: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3614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  <w:lang w:bidi="th-TH"/>
              </w:rPr>
              <w:t>ตนเองเป็นผู้ที่มีคุณธรรม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จริยธรรม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มีวินัย</w:t>
            </w:r>
            <w:r w:rsidRPr="00AF5B0D">
              <w:rPr>
                <w:cs/>
              </w:rPr>
              <w:t xml:space="preserve">  </w:t>
            </w:r>
            <w:r w:rsidRPr="00AF5B0D">
              <w:rPr>
                <w:cs/>
                <w:lang w:bidi="th-TH"/>
              </w:rPr>
              <w:t>มีความรับผิดชอบ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มีความก้าวหน้าในวิชาชีพที่สูงยิ่งๆขึ้น</w:t>
            </w:r>
          </w:p>
        </w:tc>
      </w:tr>
      <w:tr w:rsidR="00773CD3" w:rsidRPr="00AF5B0D" w:rsidTr="009303BD">
        <w:tc>
          <w:tcPr>
            <w:tcW w:w="462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</w:rPr>
              <w:t>9</w:t>
            </w:r>
          </w:p>
        </w:tc>
        <w:tc>
          <w:tcPr>
            <w:tcW w:w="2090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  <w:lang w:bidi="th-TH"/>
              </w:rPr>
              <w:t>การบริการที่ดี</w:t>
            </w:r>
          </w:p>
        </w:tc>
        <w:tc>
          <w:tcPr>
            <w:tcW w:w="4597" w:type="dxa"/>
          </w:tcPr>
          <w:p w:rsidR="00773CD3" w:rsidRDefault="00773CD3" w:rsidP="00773CD3">
            <w:pPr>
              <w:jc w:val="both"/>
            </w:pPr>
            <w:r w:rsidRPr="00AF5B0D">
              <w:rPr>
                <w:cs/>
                <w:lang w:bidi="th-TH"/>
              </w:rPr>
              <w:t>ได้ให้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  <w:p w:rsidR="007856CB" w:rsidRPr="00AF5B0D" w:rsidRDefault="007856CB" w:rsidP="00773CD3">
            <w:pPr>
              <w:jc w:val="both"/>
            </w:pP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3614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  <w:lang w:bidi="th-TH"/>
              </w:rPr>
              <w:t>เกิดผลดีต่อเพื่อนร่วมงานในโรงเรียนและต่างโรงเรียน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เพื่อนำมาพัฒนาการเรียนการสอน</w:t>
            </w:r>
          </w:p>
        </w:tc>
      </w:tr>
      <w:tr w:rsidR="00773CD3" w:rsidRPr="00AF5B0D" w:rsidTr="009303BD">
        <w:tc>
          <w:tcPr>
            <w:tcW w:w="462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</w:rPr>
              <w:t>10</w:t>
            </w:r>
          </w:p>
        </w:tc>
        <w:tc>
          <w:tcPr>
            <w:tcW w:w="2090" w:type="dxa"/>
          </w:tcPr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  <w:lang w:bidi="th-TH"/>
              </w:rPr>
              <w:t>การสร้างความร่วมมือกับชุมชน</w:t>
            </w:r>
          </w:p>
        </w:tc>
        <w:tc>
          <w:tcPr>
            <w:tcW w:w="4597" w:type="dxa"/>
          </w:tcPr>
          <w:p w:rsidR="00773CD3" w:rsidRPr="00AF5B0D" w:rsidRDefault="00773CD3" w:rsidP="00773CD3">
            <w:pPr>
              <w:jc w:val="both"/>
            </w:pPr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ดำเนินการประชุมผู้ปกครอง</w:t>
            </w:r>
            <w:r w:rsidRPr="00AF5B0D">
              <w:rPr>
                <w:cs/>
              </w:rPr>
              <w:t xml:space="preserve"> /</w:t>
            </w:r>
            <w:r w:rsidRPr="00AF5B0D">
              <w:rPr>
                <w:cs/>
                <w:lang w:bidi="th-TH"/>
              </w:rPr>
              <w:t>กรรมการสถานศึกษาเพื่อชี้แจงนโยบาย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แนวทางการจัดกิจกรรมของสถานศึกษา</w:t>
            </w:r>
          </w:p>
          <w:p w:rsidR="00773CD3" w:rsidRPr="00AF5B0D" w:rsidRDefault="00773CD3" w:rsidP="00773CD3">
            <w:pPr>
              <w:jc w:val="both"/>
            </w:pPr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ขอความร่วมมือจากชุมชนบางโอกาส</w:t>
            </w:r>
          </w:p>
          <w:p w:rsidR="00773CD3" w:rsidRPr="00AF5B0D" w:rsidRDefault="00773CD3" w:rsidP="00773CD3">
            <w:pPr>
              <w:jc w:val="both"/>
              <w:rPr>
                <w:cs/>
              </w:rPr>
            </w:pPr>
            <w:r w:rsidRPr="00AF5B0D">
              <w:rPr>
                <w:cs/>
              </w:rPr>
              <w:t xml:space="preserve">- </w:t>
            </w:r>
            <w:r w:rsidRPr="00AF5B0D">
              <w:rPr>
                <w:cs/>
                <w:lang w:bidi="th-TH"/>
              </w:rPr>
              <w:t>เข้าร่วมกิจกรรมของชุมชนทุกๆครั้งทั้งงานประเพณี</w:t>
            </w:r>
            <w:r w:rsidRPr="00AF5B0D">
              <w:rPr>
                <w:cs/>
                <w:lang w:bidi="th-TH"/>
              </w:rPr>
              <w:lastRenderedPageBreak/>
              <w:t>และกิจกรรมที่เป็นประโยชน์</w:t>
            </w:r>
          </w:p>
        </w:tc>
        <w:tc>
          <w:tcPr>
            <w:tcW w:w="118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lastRenderedPageBreak/>
              <w:t>ตลอดปีการศึกษา</w:t>
            </w:r>
          </w:p>
        </w:tc>
        <w:tc>
          <w:tcPr>
            <w:tcW w:w="1129" w:type="dxa"/>
          </w:tcPr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ตลอดปีการศึกษา</w:t>
            </w:r>
          </w:p>
        </w:tc>
        <w:tc>
          <w:tcPr>
            <w:tcW w:w="1843" w:type="dxa"/>
          </w:tcPr>
          <w:p w:rsidR="00773CD3" w:rsidRPr="00AF5B0D" w:rsidRDefault="00773CD3" w:rsidP="00773CD3">
            <w:pPr>
              <w:jc w:val="center"/>
            </w:pPr>
          </w:p>
          <w:p w:rsidR="00773CD3" w:rsidRPr="00AF5B0D" w:rsidRDefault="00773CD3" w:rsidP="00773CD3">
            <w:pPr>
              <w:jc w:val="center"/>
            </w:pPr>
            <w:r w:rsidRPr="00AF5B0D">
              <w:rPr>
                <w:cs/>
                <w:lang w:bidi="th-TH"/>
              </w:rPr>
              <w:t>โรงเรียน</w:t>
            </w:r>
          </w:p>
        </w:tc>
        <w:tc>
          <w:tcPr>
            <w:tcW w:w="3614" w:type="dxa"/>
          </w:tcPr>
          <w:p w:rsidR="00773CD3" w:rsidRPr="00AF5B0D" w:rsidRDefault="00773CD3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ind w:left="314" w:hanging="284"/>
            </w:pPr>
            <w:r w:rsidRPr="00AF5B0D">
              <w:rPr>
                <w:cs/>
                <w:lang w:bidi="th-TH"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:rsidR="00773CD3" w:rsidRPr="00AF5B0D" w:rsidRDefault="00773CD3" w:rsidP="00AE0DE5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ind w:left="314" w:hanging="284"/>
            </w:pPr>
            <w:r w:rsidRPr="00AF5B0D">
              <w:rPr>
                <w:cs/>
                <w:lang w:bidi="th-TH"/>
              </w:rPr>
              <w:t>ชุมชนมีความพึงพอใจในกิจกรรมที่ผู้เรียน</w:t>
            </w:r>
            <w:r w:rsidRPr="00AF5B0D">
              <w:rPr>
                <w:cs/>
              </w:rPr>
              <w:t xml:space="preserve"> </w:t>
            </w:r>
            <w:r w:rsidRPr="00AF5B0D">
              <w:rPr>
                <w:cs/>
                <w:lang w:bidi="th-TH"/>
              </w:rPr>
              <w:t>และสถานศึกษาจัดขึ้น</w:t>
            </w:r>
          </w:p>
        </w:tc>
      </w:tr>
    </w:tbl>
    <w:p w:rsidR="00773CD3" w:rsidRPr="00AF5B0D" w:rsidRDefault="00773CD3" w:rsidP="00773CD3">
      <w:pPr>
        <w:jc w:val="both"/>
      </w:pPr>
    </w:p>
    <w:p w:rsidR="00773CD3" w:rsidRDefault="00773CD3" w:rsidP="007856CB">
      <w:pPr>
        <w:spacing w:line="360" w:lineRule="auto"/>
        <w:jc w:val="both"/>
      </w:pPr>
      <w:r w:rsidRPr="00AF5B0D">
        <w:rPr>
          <w:cs/>
          <w:lang w:bidi="th-TH"/>
        </w:rPr>
        <w:t>ความคิดเห็นของผู้อำนวยการโรงเรียน</w:t>
      </w:r>
    </w:p>
    <w:p w:rsidR="007856CB" w:rsidRPr="00AF5B0D" w:rsidRDefault="007856CB" w:rsidP="007856CB">
      <w:pPr>
        <w:spacing w:line="360" w:lineRule="auto"/>
        <w:jc w:val="both"/>
        <w:rPr>
          <w: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3CD3" w:rsidRPr="00AF5B0D" w:rsidRDefault="00773CD3" w:rsidP="00773CD3">
      <w:pPr>
        <w:jc w:val="center"/>
      </w:pPr>
    </w:p>
    <w:p w:rsidR="00773CD3" w:rsidRPr="00AF5B0D" w:rsidRDefault="00773CD3" w:rsidP="00773CD3">
      <w:r>
        <w:rPr>
          <w:rFonts w:hint="cs"/>
          <w:cs/>
        </w:rPr>
        <w:t xml:space="preserve">              </w:t>
      </w:r>
      <w:r w:rsidRPr="00AF5B0D">
        <w:rPr>
          <w:cs/>
          <w:lang w:bidi="th-TH"/>
        </w:rPr>
        <w:t>ลงชื่อ</w:t>
      </w:r>
      <w:r w:rsidRPr="00AF5B0D">
        <w:rPr>
          <w:cs/>
        </w:rPr>
        <w:t xml:space="preserve">..................................................                                                              </w:t>
      </w:r>
      <w:r>
        <w:rPr>
          <w:rFonts w:hint="cs"/>
          <w:cs/>
        </w:rPr>
        <w:tab/>
      </w:r>
      <w:r w:rsidRPr="00AF5B0D">
        <w:rPr>
          <w:cs/>
        </w:rPr>
        <w:t xml:space="preserve"> </w:t>
      </w:r>
      <w:r w:rsidRPr="00AF5B0D">
        <w:rPr>
          <w:cs/>
          <w:lang w:bidi="th-TH"/>
        </w:rPr>
        <w:t>ลงชื่อ</w:t>
      </w:r>
      <w:r w:rsidRPr="00AF5B0D">
        <w:rPr>
          <w:cs/>
        </w:rPr>
        <w:t>.................................................</w:t>
      </w:r>
    </w:p>
    <w:p w:rsidR="00773CD3" w:rsidRPr="00AF5B0D" w:rsidRDefault="00773CD3" w:rsidP="00773CD3">
      <w:r w:rsidRPr="00AF5B0D">
        <w:rPr>
          <w:cs/>
        </w:rPr>
        <w:tab/>
      </w:r>
      <w:r w:rsidRPr="00AF5B0D">
        <w:rPr>
          <w:cs/>
        </w:rPr>
        <w:tab/>
      </w:r>
      <w:r>
        <w:rPr>
          <w:rFonts w:hint="cs"/>
          <w:cs/>
        </w:rPr>
        <w:t xml:space="preserve">  </w:t>
      </w:r>
      <w:r w:rsidRPr="00AF5B0D">
        <w:rPr>
          <w:cs/>
        </w:rPr>
        <w:t xml:space="preserve"> (</w:t>
      </w:r>
      <w:proofErr w:type="gramStart"/>
      <w:r>
        <w:rPr>
          <w:rFonts w:hint="cs"/>
          <w:cs/>
          <w:lang w:bidi="th-TH"/>
        </w:rPr>
        <w:t>นางสาว</w:t>
      </w:r>
      <w:proofErr w:type="spellStart"/>
      <w:r>
        <w:rPr>
          <w:rFonts w:hint="cs"/>
          <w:cs/>
          <w:lang w:bidi="th-TH"/>
        </w:rPr>
        <w:t>กัลยกร</w:t>
      </w:r>
      <w:proofErr w:type="spellEnd"/>
      <w:r>
        <w:rPr>
          <w:rFonts w:hint="cs"/>
          <w:cs/>
        </w:rPr>
        <w:t xml:space="preserve">  </w:t>
      </w:r>
      <w:proofErr w:type="spellStart"/>
      <w:r>
        <w:rPr>
          <w:rFonts w:hint="cs"/>
          <w:cs/>
          <w:lang w:bidi="th-TH"/>
        </w:rPr>
        <w:t>อิ่น</w:t>
      </w:r>
      <w:proofErr w:type="spellEnd"/>
      <w:r>
        <w:rPr>
          <w:rFonts w:hint="cs"/>
          <w:cs/>
          <w:lang w:bidi="th-TH"/>
        </w:rPr>
        <w:t>คำ</w:t>
      </w:r>
      <w:proofErr w:type="gramEnd"/>
      <w:r w:rsidRPr="00AF5B0D">
        <w:rPr>
          <w:cs/>
        </w:rPr>
        <w:t xml:space="preserve"> )</w:t>
      </w:r>
      <w:r>
        <w:tab/>
      </w:r>
      <w:r w:rsidRPr="00AF5B0D">
        <w:rPr>
          <w:cs/>
        </w:rPr>
        <w:t xml:space="preserve">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F5B0D">
        <w:rPr>
          <w:cs/>
        </w:rPr>
        <w:t>(</w:t>
      </w:r>
      <w:proofErr w:type="gramStart"/>
      <w:r>
        <w:rPr>
          <w:rFonts w:hint="cs"/>
          <w:cs/>
          <w:lang w:bidi="th-TH"/>
        </w:rPr>
        <w:t>นาย</w:t>
      </w:r>
      <w:r w:rsidR="00CD3209">
        <w:rPr>
          <w:rFonts w:hint="cs"/>
          <w:cs/>
          <w:lang w:bidi="th-TH"/>
        </w:rPr>
        <w:t>ศักดิ์ศิลป์  ตาขันทะ</w:t>
      </w:r>
      <w:proofErr w:type="gramEnd"/>
      <w:r w:rsidRPr="00AF5B0D">
        <w:rPr>
          <w:cs/>
        </w:rPr>
        <w:t>)</w:t>
      </w:r>
      <w:r w:rsidRPr="00AF5B0D">
        <w:rPr>
          <w:cs/>
        </w:rPr>
        <w:tab/>
      </w:r>
    </w:p>
    <w:p w:rsidR="00773CD3" w:rsidRPr="00773CD3" w:rsidRDefault="00773CD3" w:rsidP="00773CD3">
      <w:pPr>
        <w:rPr>
          <w:lang w:bidi="th-TH"/>
        </w:rPr>
      </w:pPr>
      <w:r>
        <w:rPr>
          <w:rFonts w:hint="cs"/>
          <w:cs/>
          <w:lang w:bidi="th-TH"/>
        </w:rPr>
        <w:t>ตำแหน่ง</w:t>
      </w:r>
      <w:r>
        <w:rPr>
          <w:rFonts w:hint="cs"/>
          <w:cs/>
        </w:rPr>
        <w:t xml:space="preserve">  </w:t>
      </w:r>
      <w:r>
        <w:rPr>
          <w:rFonts w:hint="cs"/>
          <w:cs/>
          <w:lang w:bidi="th-TH"/>
        </w:rPr>
        <w:t>ครู</w:t>
      </w:r>
      <w:r>
        <w:rPr>
          <w:rFonts w:hint="cs"/>
          <w:cs/>
        </w:rPr>
        <w:t xml:space="preserve">  </w:t>
      </w:r>
      <w:r>
        <w:rPr>
          <w:rFonts w:hint="cs"/>
          <w:cs/>
          <w:lang w:bidi="th-TH"/>
        </w:rPr>
        <w:t>โรงเรียนวัด</w:t>
      </w:r>
      <w:r w:rsidRPr="00836B90">
        <w:rPr>
          <w:cs/>
          <w:lang w:bidi="th-TH"/>
        </w:rPr>
        <w:t>เมธังกรา</w:t>
      </w:r>
      <w:proofErr w:type="spellStart"/>
      <w:r w:rsidRPr="00836B90">
        <w:rPr>
          <w:cs/>
          <w:lang w:bidi="th-TH"/>
        </w:rPr>
        <w:t>วาส</w:t>
      </w:r>
      <w:proofErr w:type="spellEnd"/>
      <w:r w:rsidRPr="00836B90">
        <w:rPr>
          <w:cs/>
        </w:rPr>
        <w:t>(</w:t>
      </w:r>
      <w:r w:rsidRPr="00836B90">
        <w:rPr>
          <w:cs/>
          <w:lang w:bidi="th-TH"/>
        </w:rPr>
        <w:t>เทศรัฐราษฎร์นุ</w:t>
      </w:r>
      <w:proofErr w:type="spellStart"/>
      <w:r w:rsidRPr="00836B90">
        <w:rPr>
          <w:cs/>
          <w:lang w:bidi="th-TH"/>
        </w:rPr>
        <w:t>กูล</w:t>
      </w:r>
      <w:proofErr w:type="spellEnd"/>
      <w:r w:rsidRPr="00836B90">
        <w:rPr>
          <w:cs/>
        </w:rPr>
        <w:t>)</w:t>
      </w:r>
      <w:r w:rsidRPr="00AF5B0D">
        <w:rPr>
          <w:cs/>
        </w:rPr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</w:t>
      </w:r>
      <w:r>
        <w:rPr>
          <w:rFonts w:hint="cs"/>
          <w:cs/>
          <w:lang w:bidi="th-TH"/>
        </w:rPr>
        <w:t>ตำแหน่ง</w:t>
      </w:r>
      <w:r>
        <w:rPr>
          <w:cs/>
        </w:rPr>
        <w:t xml:space="preserve"> </w:t>
      </w:r>
      <w:r w:rsidRPr="00AF5B0D">
        <w:rPr>
          <w:cs/>
          <w:lang w:bidi="th-TH"/>
        </w:rPr>
        <w:t>ผู้อำนวยการโรงเรียน</w:t>
      </w:r>
      <w:r>
        <w:rPr>
          <w:rFonts w:hint="cs"/>
          <w:cs/>
          <w:lang w:bidi="th-TH"/>
        </w:rPr>
        <w:t>วัด</w:t>
      </w:r>
      <w:r w:rsidRPr="00836B90">
        <w:rPr>
          <w:cs/>
          <w:lang w:bidi="th-TH"/>
        </w:rPr>
        <w:t>เมธังกรา</w:t>
      </w:r>
      <w:proofErr w:type="spellStart"/>
      <w:r w:rsidRPr="00836B90">
        <w:rPr>
          <w:cs/>
          <w:lang w:bidi="th-TH"/>
        </w:rPr>
        <w:t>วาส</w:t>
      </w:r>
      <w:proofErr w:type="spellEnd"/>
      <w:r w:rsidRPr="00836B90">
        <w:rPr>
          <w:cs/>
        </w:rPr>
        <w:t>(</w:t>
      </w:r>
      <w:r w:rsidRPr="00836B90">
        <w:rPr>
          <w:cs/>
          <w:lang w:bidi="th-TH"/>
        </w:rPr>
        <w:t>เทศรัฐราษฎร์นุ</w:t>
      </w:r>
      <w:proofErr w:type="spellStart"/>
      <w:r w:rsidRPr="00836B90">
        <w:rPr>
          <w:cs/>
          <w:lang w:bidi="th-TH"/>
        </w:rPr>
        <w:t>กูล</w:t>
      </w:r>
      <w:proofErr w:type="spellEnd"/>
      <w:r w:rsidRPr="00836B90">
        <w:rPr>
          <w:cs/>
        </w:rPr>
        <w:t>)</w:t>
      </w:r>
      <w:r w:rsidRPr="00AF5B0D">
        <w:rPr>
          <w:cs/>
        </w:rPr>
        <w:tab/>
      </w:r>
      <w:r w:rsidRPr="00AF5B0D">
        <w:rPr>
          <w:cs/>
        </w:rPr>
        <w:tab/>
      </w:r>
    </w:p>
    <w:p w:rsidR="000546E2" w:rsidRDefault="000546E2" w:rsidP="000546E2">
      <w:pPr>
        <w:rPr>
          <w:cs/>
          <w:lang w:bidi="th-TH"/>
        </w:rPr>
        <w:sectPr w:rsidR="000546E2" w:rsidSect="00D568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440" w:right="1440" w:bottom="568" w:left="1559" w:header="993" w:footer="709" w:gutter="0"/>
          <w:cols w:space="708"/>
          <w:titlePg/>
          <w:docGrid w:linePitch="435"/>
        </w:sectPr>
      </w:pPr>
    </w:p>
    <w:p w:rsidR="000546E2" w:rsidRPr="0056382A" w:rsidRDefault="000546E2" w:rsidP="000546E2">
      <w:pPr>
        <w:jc w:val="center"/>
        <w:rPr>
          <w:b/>
          <w:bCs/>
          <w:lang w:bidi="th-TH"/>
        </w:rPr>
      </w:pPr>
      <w:r w:rsidRPr="0056382A">
        <w:rPr>
          <w:rFonts w:hint="cs"/>
          <w:b/>
          <w:bCs/>
          <w:cs/>
          <w:lang w:bidi="th-TH"/>
        </w:rPr>
        <w:lastRenderedPageBreak/>
        <w:t>บรรณานุกรม</w:t>
      </w:r>
    </w:p>
    <w:p w:rsidR="000546E2" w:rsidRDefault="000546E2" w:rsidP="000546E2">
      <w:pPr>
        <w:pStyle w:val="a6"/>
        <w:spacing w:before="660"/>
        <w:rPr>
          <w:lang w:bidi="th-TH"/>
        </w:rPr>
      </w:pPr>
    </w:p>
    <w:p w:rsidR="0070284D" w:rsidRPr="0070284D" w:rsidRDefault="0070284D" w:rsidP="0070284D">
      <w:pPr>
        <w:rPr>
          <w:cs/>
          <w:lang w:bidi="th-TH"/>
        </w:rPr>
        <w:sectPr w:rsidR="0070284D" w:rsidRPr="0070284D" w:rsidSect="00D568AF">
          <w:headerReference w:type="default" r:id="rId17"/>
          <w:pgSz w:w="11906" w:h="16838" w:code="9"/>
          <w:pgMar w:top="1559" w:right="1440" w:bottom="1440" w:left="2160" w:header="1440" w:footer="709" w:gutter="0"/>
          <w:cols w:space="708"/>
          <w:vAlign w:val="center"/>
          <w:titlePg/>
          <w:docGrid w:linePitch="435"/>
        </w:sectPr>
      </w:pPr>
      <w:bookmarkStart w:id="15" w:name="_GoBack"/>
      <w:bookmarkEnd w:id="15"/>
    </w:p>
    <w:p w:rsidR="000546E2" w:rsidRDefault="000546E2" w:rsidP="009303BD">
      <w:pPr>
        <w:pStyle w:val="a6"/>
        <w:spacing w:line="240" w:lineRule="auto"/>
        <w:rPr>
          <w:lang w:bidi="th-TH"/>
        </w:rPr>
      </w:pPr>
      <w:bookmarkStart w:id="16" w:name="_Toc514574314"/>
      <w:r w:rsidRPr="000546E2">
        <w:rPr>
          <w:rFonts w:hint="cs"/>
          <w:cs/>
          <w:lang w:bidi="th-TH"/>
        </w:rPr>
        <w:lastRenderedPageBreak/>
        <w:t>บรรณานุกรม</w:t>
      </w:r>
      <w:bookmarkEnd w:id="16"/>
    </w:p>
    <w:p w:rsidR="00773CD3" w:rsidRPr="00636067" w:rsidRDefault="00773CD3" w:rsidP="00773CD3">
      <w:pPr>
        <w:pStyle w:val="ab"/>
        <w:ind w:left="709" w:hanging="709"/>
        <w:rPr>
          <w:color w:val="000000" w:themeColor="text1"/>
        </w:rPr>
      </w:pPr>
      <w:r w:rsidRPr="00AF5B0D">
        <w:rPr>
          <w:color w:val="000000"/>
          <w:cs/>
          <w:lang w:bidi="th-TH"/>
        </w:rPr>
        <w:t>จัดการความรู้</w:t>
      </w:r>
      <w:r w:rsidRPr="00AF5B0D">
        <w:rPr>
          <w:color w:val="000000"/>
          <w:cs/>
        </w:rPr>
        <w:t xml:space="preserve">, </w:t>
      </w:r>
      <w:r w:rsidRPr="00AF5B0D">
        <w:rPr>
          <w:color w:val="000000"/>
          <w:cs/>
          <w:lang w:bidi="th-TH"/>
        </w:rPr>
        <w:t>ศูนย์</w:t>
      </w:r>
      <w:r w:rsidRPr="00AF5B0D">
        <w:rPr>
          <w:color w:val="000000"/>
          <w:cs/>
        </w:rPr>
        <w:t>,</w:t>
      </w:r>
      <w:proofErr w:type="spellStart"/>
      <w:r w:rsidRPr="00AF5B0D">
        <w:rPr>
          <w:color w:val="000000"/>
          <w:cs/>
          <w:lang w:bidi="th-TH"/>
        </w:rPr>
        <w:t>สพป</w:t>
      </w:r>
      <w:proofErr w:type="spellEnd"/>
      <w:r w:rsidRPr="00AF5B0D">
        <w:rPr>
          <w:color w:val="000000"/>
          <w:cs/>
        </w:rPr>
        <w:t>.</w:t>
      </w:r>
      <w:proofErr w:type="spellStart"/>
      <w:r w:rsidRPr="00AF5B0D">
        <w:rPr>
          <w:color w:val="000000"/>
          <w:cs/>
          <w:lang w:bidi="th-TH"/>
        </w:rPr>
        <w:t>ชพ</w:t>
      </w:r>
      <w:proofErr w:type="spellEnd"/>
      <w:r w:rsidRPr="00AF5B0D">
        <w:rPr>
          <w:color w:val="000000"/>
          <w:cs/>
        </w:rPr>
        <w:t xml:space="preserve">1. </w:t>
      </w:r>
      <w:r w:rsidRPr="00AF5B0D">
        <w:rPr>
          <w:color w:val="000000"/>
        </w:rPr>
        <w:t xml:space="preserve">. </w:t>
      </w:r>
      <w:hyperlink r:id="rId18" w:history="1">
        <w:r w:rsidRPr="00636067">
          <w:rPr>
            <w:rStyle w:val="afc"/>
            <w:color w:val="000000" w:themeColor="text1"/>
          </w:rPr>
          <w:t>http://area.obec.go.th/chumpron1/kmc/modules.php?name=News&amp;file =</w:t>
        </w:r>
        <w:proofErr w:type="spellStart"/>
        <w:r w:rsidRPr="00636067">
          <w:rPr>
            <w:rStyle w:val="afc"/>
            <w:color w:val="000000" w:themeColor="text1"/>
          </w:rPr>
          <w:t>article&amp;sid</w:t>
        </w:r>
        <w:proofErr w:type="spellEnd"/>
        <w:r w:rsidRPr="00636067">
          <w:rPr>
            <w:rStyle w:val="afc"/>
            <w:color w:val="000000" w:themeColor="text1"/>
          </w:rPr>
          <w:t>=450</w:t>
        </w:r>
      </w:hyperlink>
      <w:r w:rsidRPr="00636067">
        <w:rPr>
          <w:color w:val="000000" w:themeColor="text1"/>
        </w:rPr>
        <w:t xml:space="preserve">.  </w:t>
      </w:r>
      <w:proofErr w:type="gramStart"/>
      <w:r w:rsidRPr="00636067">
        <w:rPr>
          <w:color w:val="000000" w:themeColor="text1"/>
        </w:rPr>
        <w:t xml:space="preserve">29 </w:t>
      </w:r>
      <w:r w:rsidRPr="00636067">
        <w:rPr>
          <w:color w:val="000000" w:themeColor="text1"/>
          <w:cs/>
        </w:rPr>
        <w:t xml:space="preserve"> </w:t>
      </w:r>
      <w:r w:rsidRPr="00636067">
        <w:rPr>
          <w:color w:val="000000" w:themeColor="text1"/>
          <w:cs/>
          <w:lang w:bidi="th-TH"/>
        </w:rPr>
        <w:t>ก</w:t>
      </w:r>
      <w:r w:rsidRPr="00636067">
        <w:rPr>
          <w:color w:val="000000" w:themeColor="text1"/>
          <w:cs/>
        </w:rPr>
        <w:t>.</w:t>
      </w:r>
      <w:r w:rsidRPr="00636067">
        <w:rPr>
          <w:color w:val="000000" w:themeColor="text1"/>
          <w:cs/>
          <w:lang w:bidi="th-TH"/>
        </w:rPr>
        <w:t>ย</w:t>
      </w:r>
      <w:proofErr w:type="gramEnd"/>
      <w:r w:rsidRPr="00636067">
        <w:rPr>
          <w:color w:val="000000" w:themeColor="text1"/>
          <w:cs/>
        </w:rPr>
        <w:t xml:space="preserve">. </w:t>
      </w:r>
      <w:r w:rsidRPr="00636067">
        <w:rPr>
          <w:color w:val="000000" w:themeColor="text1"/>
        </w:rPr>
        <w:t>2551.</w:t>
      </w:r>
    </w:p>
    <w:p w:rsidR="00773CD3" w:rsidRPr="00AF5B0D" w:rsidRDefault="00773CD3" w:rsidP="00773CD3">
      <w:pPr>
        <w:pStyle w:val="ab"/>
        <w:rPr>
          <w:color w:val="000000"/>
        </w:rPr>
      </w:pPr>
      <w:r w:rsidRPr="00AF5B0D">
        <w:rPr>
          <w:color w:val="000000"/>
          <w:cs/>
          <w:lang w:bidi="th-TH"/>
        </w:rPr>
        <w:t>ธีรศักดิ์</w:t>
      </w:r>
      <w:r w:rsidRPr="00AF5B0D">
        <w:rPr>
          <w:color w:val="000000"/>
          <w:cs/>
        </w:rPr>
        <w:t xml:space="preserve">  </w:t>
      </w:r>
      <w:r w:rsidRPr="00AF5B0D">
        <w:rPr>
          <w:color w:val="000000"/>
          <w:cs/>
          <w:lang w:bidi="th-TH"/>
        </w:rPr>
        <w:t>โกรธกล้า</w:t>
      </w:r>
      <w:r w:rsidRPr="00AF5B0D">
        <w:rPr>
          <w:color w:val="000000"/>
        </w:rPr>
        <w:t xml:space="preserve">. </w:t>
      </w:r>
      <w:hyperlink r:id="rId19" w:history="1">
        <w:r w:rsidRPr="00AF5B0D">
          <w:rPr>
            <w:rStyle w:val="afc"/>
            <w:color w:val="000000"/>
          </w:rPr>
          <w:t>http://gotoknow.org/blog/kruteerasark/208594</w:t>
        </w:r>
      </w:hyperlink>
      <w:r w:rsidRPr="00AF5B0D">
        <w:rPr>
          <w:color w:val="000000"/>
        </w:rPr>
        <w:t xml:space="preserve">. </w:t>
      </w:r>
      <w:proofErr w:type="gramStart"/>
      <w:r w:rsidRPr="00AF5B0D">
        <w:rPr>
          <w:color w:val="000000"/>
        </w:rPr>
        <w:t xml:space="preserve">29 </w:t>
      </w:r>
      <w:r w:rsidRPr="00AF5B0D">
        <w:rPr>
          <w:color w:val="000000"/>
          <w:cs/>
        </w:rPr>
        <w:t xml:space="preserve"> </w:t>
      </w:r>
      <w:r w:rsidRPr="00AF5B0D">
        <w:rPr>
          <w:color w:val="000000"/>
          <w:cs/>
          <w:lang w:bidi="th-TH"/>
        </w:rPr>
        <w:t>ก</w:t>
      </w:r>
      <w:r w:rsidRPr="00AF5B0D">
        <w:rPr>
          <w:color w:val="000000"/>
          <w:cs/>
        </w:rPr>
        <w:t>.</w:t>
      </w:r>
      <w:r w:rsidRPr="00AF5B0D">
        <w:rPr>
          <w:color w:val="000000"/>
          <w:cs/>
          <w:lang w:bidi="th-TH"/>
        </w:rPr>
        <w:t>ย</w:t>
      </w:r>
      <w:proofErr w:type="gramEnd"/>
      <w:r w:rsidRPr="00AF5B0D">
        <w:rPr>
          <w:color w:val="000000"/>
          <w:cs/>
        </w:rPr>
        <w:t xml:space="preserve">. </w:t>
      </w:r>
      <w:r w:rsidRPr="00AF5B0D">
        <w:rPr>
          <w:color w:val="000000"/>
        </w:rPr>
        <w:t>2551</w:t>
      </w:r>
    </w:p>
    <w:p w:rsidR="00773CD3" w:rsidRPr="00AF5B0D" w:rsidRDefault="00773CD3" w:rsidP="00773CD3">
      <w:pPr>
        <w:pStyle w:val="ab"/>
        <w:ind w:left="709" w:hanging="709"/>
        <w:rPr>
          <w:color w:val="000000"/>
        </w:rPr>
      </w:pPr>
      <w:r w:rsidRPr="00AF5B0D">
        <w:rPr>
          <w:color w:val="000000"/>
          <w:cs/>
          <w:lang w:bidi="th-TH"/>
        </w:rPr>
        <w:t>พัฒนาครู</w:t>
      </w:r>
      <w:r w:rsidRPr="00AF5B0D">
        <w:rPr>
          <w:color w:val="000000"/>
          <w:cs/>
        </w:rPr>
        <w:t xml:space="preserve"> </w:t>
      </w:r>
      <w:r w:rsidRPr="00AF5B0D">
        <w:rPr>
          <w:color w:val="000000"/>
          <w:cs/>
          <w:lang w:bidi="th-TH"/>
        </w:rPr>
        <w:t>คณาจารย์</w:t>
      </w:r>
      <w:r w:rsidRPr="00AF5B0D">
        <w:rPr>
          <w:color w:val="000000"/>
          <w:cs/>
        </w:rPr>
        <w:t xml:space="preserve"> </w:t>
      </w:r>
      <w:r w:rsidRPr="00AF5B0D">
        <w:rPr>
          <w:color w:val="000000"/>
          <w:cs/>
          <w:lang w:bidi="th-TH"/>
        </w:rPr>
        <w:t>และบุคลากรทางการศึกษา</w:t>
      </w:r>
      <w:r w:rsidRPr="00AF5B0D">
        <w:rPr>
          <w:color w:val="000000"/>
          <w:cs/>
        </w:rPr>
        <w:t xml:space="preserve">, </w:t>
      </w:r>
      <w:r w:rsidRPr="00AF5B0D">
        <w:rPr>
          <w:color w:val="000000"/>
          <w:cs/>
          <w:lang w:bidi="th-TH"/>
        </w:rPr>
        <w:t>สถาบัน</w:t>
      </w:r>
      <w:r w:rsidRPr="00AF5B0D">
        <w:rPr>
          <w:color w:val="000000"/>
          <w:cs/>
        </w:rPr>
        <w:t xml:space="preserve">. </w:t>
      </w:r>
      <w:hyperlink r:id="rId20" w:history="1">
        <w:r w:rsidRPr="00AF5B0D">
          <w:rPr>
            <w:rStyle w:val="afc"/>
            <w:color w:val="000000"/>
          </w:rPr>
          <w:t>http://www.nidtep.go.th/competency/ book.htm</w:t>
        </w:r>
      </w:hyperlink>
      <w:r w:rsidRPr="00AF5B0D">
        <w:rPr>
          <w:color w:val="000000"/>
          <w:cs/>
        </w:rPr>
        <w:t xml:space="preserve">   </w:t>
      </w:r>
      <w:r w:rsidRPr="00AF5B0D">
        <w:rPr>
          <w:color w:val="000000"/>
        </w:rPr>
        <w:t xml:space="preserve">29 </w:t>
      </w:r>
      <w:r w:rsidRPr="00AF5B0D">
        <w:rPr>
          <w:color w:val="000000"/>
          <w:cs/>
          <w:lang w:bidi="th-TH"/>
        </w:rPr>
        <w:t>ก</w:t>
      </w:r>
      <w:r w:rsidRPr="00AF5B0D">
        <w:rPr>
          <w:color w:val="000000"/>
          <w:cs/>
        </w:rPr>
        <w:t>.</w:t>
      </w:r>
      <w:r w:rsidRPr="00AF5B0D">
        <w:rPr>
          <w:color w:val="000000"/>
          <w:cs/>
          <w:lang w:bidi="th-TH"/>
        </w:rPr>
        <w:t>ย</w:t>
      </w:r>
      <w:r w:rsidRPr="00AF5B0D">
        <w:rPr>
          <w:color w:val="000000"/>
          <w:cs/>
        </w:rPr>
        <w:t xml:space="preserve">. </w:t>
      </w:r>
      <w:r w:rsidRPr="00AF5B0D">
        <w:rPr>
          <w:color w:val="000000"/>
        </w:rPr>
        <w:t>2551</w:t>
      </w:r>
    </w:p>
    <w:p w:rsidR="00773CD3" w:rsidRPr="00AF5B0D" w:rsidRDefault="00773CD3" w:rsidP="00773CD3">
      <w:pPr>
        <w:pStyle w:val="ab"/>
        <w:rPr>
          <w:color w:val="000000"/>
        </w:rPr>
      </w:pPr>
      <w:r w:rsidRPr="00AF5B0D">
        <w:rPr>
          <w:color w:val="000000"/>
          <w:cs/>
          <w:lang w:bidi="th-TH"/>
        </w:rPr>
        <w:t>ยืนยง</w:t>
      </w:r>
      <w:r w:rsidRPr="00AF5B0D">
        <w:rPr>
          <w:color w:val="000000"/>
          <w:cs/>
        </w:rPr>
        <w:t xml:space="preserve">  </w:t>
      </w:r>
      <w:r w:rsidRPr="00AF5B0D">
        <w:rPr>
          <w:color w:val="000000"/>
          <w:cs/>
          <w:lang w:bidi="th-TH"/>
        </w:rPr>
        <w:t>ราชวงษ์</w:t>
      </w:r>
      <w:r w:rsidRPr="00AF5B0D">
        <w:rPr>
          <w:color w:val="000000"/>
          <w:cs/>
        </w:rPr>
        <w:t xml:space="preserve">.  </w:t>
      </w:r>
      <w:hyperlink r:id="rId21" w:history="1">
        <w:r w:rsidRPr="00AF5B0D">
          <w:rPr>
            <w:rStyle w:val="afc"/>
            <w:color w:val="000000"/>
          </w:rPr>
          <w:t>http://gotoknow.org/blog/yuenyong/</w:t>
        </w:r>
        <w:r w:rsidRPr="00AF5B0D">
          <w:rPr>
            <w:rStyle w:val="afc"/>
            <w:color w:val="000000"/>
            <w:cs/>
          </w:rPr>
          <w:t>180318</w:t>
        </w:r>
      </w:hyperlink>
      <w:r w:rsidRPr="00AF5B0D">
        <w:rPr>
          <w:color w:val="000000"/>
          <w:cs/>
        </w:rPr>
        <w:t xml:space="preserve">.  </w:t>
      </w:r>
      <w:proofErr w:type="gramStart"/>
      <w:r w:rsidRPr="00AF5B0D">
        <w:rPr>
          <w:color w:val="000000"/>
        </w:rPr>
        <w:t xml:space="preserve">29 </w:t>
      </w:r>
      <w:r w:rsidRPr="00AF5B0D">
        <w:rPr>
          <w:color w:val="000000"/>
          <w:cs/>
        </w:rPr>
        <w:t xml:space="preserve"> </w:t>
      </w:r>
      <w:r w:rsidRPr="00AF5B0D">
        <w:rPr>
          <w:color w:val="000000"/>
          <w:cs/>
          <w:lang w:bidi="th-TH"/>
        </w:rPr>
        <w:t>ก</w:t>
      </w:r>
      <w:r w:rsidRPr="00AF5B0D">
        <w:rPr>
          <w:color w:val="000000"/>
          <w:cs/>
        </w:rPr>
        <w:t>.</w:t>
      </w:r>
      <w:r w:rsidRPr="00AF5B0D">
        <w:rPr>
          <w:color w:val="000000"/>
          <w:cs/>
          <w:lang w:bidi="th-TH"/>
        </w:rPr>
        <w:t>ย</w:t>
      </w:r>
      <w:proofErr w:type="gramEnd"/>
      <w:r w:rsidRPr="00AF5B0D">
        <w:rPr>
          <w:color w:val="000000"/>
          <w:cs/>
        </w:rPr>
        <w:t xml:space="preserve">. </w:t>
      </w:r>
      <w:r w:rsidRPr="00AF5B0D">
        <w:rPr>
          <w:color w:val="000000"/>
        </w:rPr>
        <w:t>2551</w:t>
      </w:r>
    </w:p>
    <w:p w:rsidR="00773CD3" w:rsidRPr="007B43E9" w:rsidRDefault="00773CD3" w:rsidP="00773CD3">
      <w:pPr>
        <w:jc w:val="both"/>
      </w:pPr>
      <w:r w:rsidRPr="007B43E9">
        <w:rPr>
          <w:cs/>
          <w:lang w:bidi="th-TH"/>
        </w:rPr>
        <w:t>ไพฑูรย์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สินลารัตน์</w:t>
      </w:r>
      <w:r w:rsidRPr="007B43E9">
        <w:rPr>
          <w:cs/>
        </w:rPr>
        <w:t xml:space="preserve">. </w:t>
      </w:r>
      <w:r w:rsidRPr="007B43E9">
        <w:rPr>
          <w:cs/>
          <w:lang w:bidi="th-TH"/>
        </w:rPr>
        <w:t>ปฏิรูปการศึกษา</w:t>
      </w:r>
      <w:r w:rsidRPr="007B43E9">
        <w:rPr>
          <w:cs/>
        </w:rPr>
        <w:t xml:space="preserve"> : </w:t>
      </w:r>
      <w:r w:rsidRPr="007B43E9">
        <w:rPr>
          <w:cs/>
          <w:lang w:bidi="th-TH"/>
        </w:rPr>
        <w:t>แนวคิดและหลักการตามพระราชบัญญัติการศึกษาแห่งชาติ</w:t>
      </w:r>
      <w:r w:rsidRPr="007B43E9">
        <w:rPr>
          <w:cs/>
        </w:rPr>
        <w:t xml:space="preserve"> </w:t>
      </w:r>
    </w:p>
    <w:p w:rsidR="00773CD3" w:rsidRPr="007B43E9" w:rsidRDefault="00773CD3" w:rsidP="00773CD3">
      <w:pPr>
        <w:jc w:val="both"/>
      </w:pPr>
      <w:r w:rsidRPr="007B43E9">
        <w:rPr>
          <w:cs/>
        </w:rPr>
        <w:t xml:space="preserve">           </w:t>
      </w:r>
      <w:r w:rsidR="00103A55" w:rsidRPr="007B43E9">
        <w:rPr>
          <w:cs/>
          <w:lang w:bidi="th-TH"/>
        </w:rPr>
        <w:t>พ</w:t>
      </w:r>
      <w:r w:rsidR="00103A55" w:rsidRPr="007B43E9">
        <w:rPr>
          <w:cs/>
        </w:rPr>
        <w:t>.</w:t>
      </w:r>
      <w:r w:rsidR="00103A55" w:rsidRPr="007B43E9">
        <w:rPr>
          <w:cs/>
          <w:lang w:bidi="th-TH"/>
        </w:rPr>
        <w:t>ศ</w:t>
      </w:r>
      <w:r w:rsidR="00103A55" w:rsidRPr="007B43E9">
        <w:rPr>
          <w:cs/>
        </w:rPr>
        <w:t>.</w:t>
      </w:r>
      <w:r w:rsidRPr="007B43E9">
        <w:rPr>
          <w:cs/>
        </w:rPr>
        <w:t xml:space="preserve">2542. </w:t>
      </w:r>
      <w:r w:rsidRPr="007B43E9">
        <w:rPr>
          <w:cs/>
          <w:lang w:bidi="th-TH"/>
        </w:rPr>
        <w:t>กรุงเทพฯ</w:t>
      </w:r>
      <w:r w:rsidRPr="007B43E9">
        <w:rPr>
          <w:cs/>
        </w:rPr>
        <w:t xml:space="preserve"> : </w:t>
      </w:r>
      <w:r w:rsidRPr="007B43E9">
        <w:rPr>
          <w:cs/>
          <w:lang w:bidi="th-TH"/>
        </w:rPr>
        <w:t>วิญญูชน</w:t>
      </w:r>
      <w:r w:rsidRPr="007B43E9">
        <w:t xml:space="preserve">, </w:t>
      </w:r>
      <w:r w:rsidRPr="007B43E9">
        <w:rPr>
          <w:cs/>
        </w:rPr>
        <w:t>2543.</w:t>
      </w:r>
    </w:p>
    <w:p w:rsidR="00773CD3" w:rsidRPr="007B43E9" w:rsidRDefault="00773CD3" w:rsidP="00773CD3">
      <w:pPr>
        <w:jc w:val="both"/>
      </w:pPr>
      <w:r w:rsidRPr="007B43E9">
        <w:rPr>
          <w:cs/>
          <w:lang w:bidi="th-TH"/>
        </w:rPr>
        <w:t>มนตรี</w:t>
      </w:r>
      <w:r w:rsidRPr="007B43E9">
        <w:rPr>
          <w:cs/>
        </w:rPr>
        <w:t xml:space="preserve"> </w:t>
      </w:r>
      <w:proofErr w:type="spellStart"/>
      <w:r w:rsidRPr="007B43E9">
        <w:rPr>
          <w:cs/>
          <w:lang w:bidi="th-TH"/>
        </w:rPr>
        <w:t>จุฬาวัฒนทล</w:t>
      </w:r>
      <w:proofErr w:type="spellEnd"/>
      <w:r w:rsidRPr="007B43E9">
        <w:rPr>
          <w:cs/>
        </w:rPr>
        <w:t xml:space="preserve">. </w:t>
      </w:r>
      <w:r w:rsidRPr="007B43E9">
        <w:rPr>
          <w:cs/>
          <w:lang w:bidi="th-TH"/>
        </w:rPr>
        <w:t>รายงานการวิจัยเรื่อง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นโยบายการผลิตและพัฒนาครู</w:t>
      </w:r>
      <w:r w:rsidRPr="007B43E9">
        <w:rPr>
          <w:cs/>
        </w:rPr>
        <w:t xml:space="preserve">. </w:t>
      </w:r>
      <w:r w:rsidRPr="007B43E9">
        <w:rPr>
          <w:cs/>
          <w:lang w:bidi="th-TH"/>
        </w:rPr>
        <w:t>กรุงเทพฯ</w:t>
      </w:r>
      <w:r w:rsidRPr="007B43E9">
        <w:rPr>
          <w:cs/>
        </w:rPr>
        <w:t xml:space="preserve"> :</w:t>
      </w:r>
      <w:r w:rsidRPr="007B43E9">
        <w:rPr>
          <w:cs/>
          <w:lang w:bidi="th-TH"/>
        </w:rPr>
        <w:t>สำนักงาน</w:t>
      </w:r>
    </w:p>
    <w:p w:rsidR="00773CD3" w:rsidRPr="007B43E9" w:rsidRDefault="00773CD3" w:rsidP="00773CD3">
      <w:pPr>
        <w:jc w:val="both"/>
      </w:pPr>
      <w:r w:rsidRPr="007B43E9">
        <w:rPr>
          <w:cs/>
        </w:rPr>
        <w:t xml:space="preserve">           </w:t>
      </w:r>
      <w:r w:rsidRPr="007B43E9">
        <w:rPr>
          <w:cs/>
          <w:lang w:bidi="th-TH"/>
        </w:rPr>
        <w:t>คณะกรรมการการศึกษาแห่งชาติ</w:t>
      </w:r>
      <w:r w:rsidRPr="007B43E9">
        <w:t xml:space="preserve">, </w:t>
      </w:r>
      <w:r w:rsidRPr="007B43E9">
        <w:rPr>
          <w:cs/>
        </w:rPr>
        <w:t>2542.</w:t>
      </w:r>
    </w:p>
    <w:p w:rsidR="00773CD3" w:rsidRPr="007B43E9" w:rsidRDefault="00773CD3" w:rsidP="00773CD3">
      <w:pPr>
        <w:jc w:val="both"/>
      </w:pPr>
      <w:r w:rsidRPr="007B43E9">
        <w:rPr>
          <w:cs/>
          <w:lang w:bidi="th-TH"/>
        </w:rPr>
        <w:t>รองศาสตราจารย์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ดร</w:t>
      </w:r>
      <w:r w:rsidRPr="007B43E9">
        <w:rPr>
          <w:cs/>
        </w:rPr>
        <w:t>.</w:t>
      </w:r>
      <w:r w:rsidRPr="007B43E9">
        <w:rPr>
          <w:cs/>
          <w:lang w:bidi="th-TH"/>
        </w:rPr>
        <w:t>เมธี</w:t>
      </w:r>
      <w:r w:rsidRPr="007B43E9">
        <w:rPr>
          <w:cs/>
        </w:rPr>
        <w:t xml:space="preserve"> </w:t>
      </w:r>
      <w:proofErr w:type="spellStart"/>
      <w:r w:rsidRPr="007B43E9">
        <w:rPr>
          <w:cs/>
          <w:lang w:bidi="th-TH"/>
        </w:rPr>
        <w:t>ปิลันธ</w:t>
      </w:r>
      <w:proofErr w:type="spellEnd"/>
      <w:r w:rsidRPr="007B43E9">
        <w:rPr>
          <w:cs/>
          <w:lang w:bidi="th-TH"/>
        </w:rPr>
        <w:t>นานนท์</w:t>
      </w:r>
      <w:r w:rsidRPr="007B43E9">
        <w:rPr>
          <w:cs/>
        </w:rPr>
        <w:t xml:space="preserve">. </w:t>
      </w:r>
      <w:r w:rsidRPr="007B43E9">
        <w:rPr>
          <w:cs/>
          <w:lang w:bidi="th-TH"/>
        </w:rPr>
        <w:t>สารานุกรมวิชาชีพครู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เฉลิมพระเกียรติพระบาทสมเด็จ</w:t>
      </w:r>
    </w:p>
    <w:p w:rsidR="00773CD3" w:rsidRPr="007B43E9" w:rsidRDefault="00773CD3" w:rsidP="00773CD3">
      <w:pPr>
        <w:jc w:val="both"/>
      </w:pPr>
      <w:r w:rsidRPr="007B43E9">
        <w:rPr>
          <w:cs/>
        </w:rPr>
        <w:t xml:space="preserve">           </w:t>
      </w:r>
      <w:r w:rsidRPr="007B43E9">
        <w:rPr>
          <w:cs/>
          <w:lang w:bidi="th-TH"/>
        </w:rPr>
        <w:t>พระเจ้าอยู่หัว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เนื่องในโอกาสฉลองสิริราชสมบัติครบ</w:t>
      </w:r>
      <w:r w:rsidRPr="007B43E9">
        <w:rPr>
          <w:cs/>
        </w:rPr>
        <w:t xml:space="preserve"> 60 </w:t>
      </w:r>
      <w:r w:rsidRPr="007B43E9">
        <w:rPr>
          <w:cs/>
          <w:lang w:bidi="th-TH"/>
        </w:rPr>
        <w:t>พรรษา</w:t>
      </w:r>
      <w:r w:rsidRPr="007B43E9">
        <w:t xml:space="preserve">, </w:t>
      </w:r>
      <w:r w:rsidRPr="007B43E9">
        <w:rPr>
          <w:cs/>
          <w:lang w:bidi="th-TH"/>
        </w:rPr>
        <w:t>หน้า</w:t>
      </w:r>
      <w:r w:rsidRPr="007B43E9">
        <w:rPr>
          <w:cs/>
        </w:rPr>
        <w:t xml:space="preserve"> 311-317.</w:t>
      </w:r>
    </w:p>
    <w:p w:rsidR="00773CD3" w:rsidRPr="007B43E9" w:rsidRDefault="00773CD3" w:rsidP="00773CD3">
      <w:pPr>
        <w:jc w:val="both"/>
      </w:pPr>
      <w:r w:rsidRPr="007B43E9">
        <w:rPr>
          <w:cs/>
          <w:lang w:bidi="th-TH"/>
        </w:rPr>
        <w:t>วิชัย</w:t>
      </w:r>
      <w:r w:rsidRPr="007B43E9">
        <w:rPr>
          <w:cs/>
        </w:rPr>
        <w:t xml:space="preserve"> </w:t>
      </w:r>
      <w:proofErr w:type="spellStart"/>
      <w:r w:rsidRPr="007B43E9">
        <w:rPr>
          <w:cs/>
          <w:lang w:bidi="th-TH"/>
        </w:rPr>
        <w:t>ตันศิริ</w:t>
      </w:r>
      <w:proofErr w:type="spellEnd"/>
      <w:r w:rsidRPr="007B43E9">
        <w:rPr>
          <w:cs/>
        </w:rPr>
        <w:t xml:space="preserve">. </w:t>
      </w:r>
      <w:r w:rsidRPr="007B43E9">
        <w:rPr>
          <w:cs/>
          <w:lang w:bidi="th-TH"/>
        </w:rPr>
        <w:t>โฉมหน้าการศึกษาไทยในอนาคต</w:t>
      </w:r>
      <w:r w:rsidRPr="007B43E9">
        <w:rPr>
          <w:cs/>
        </w:rPr>
        <w:t xml:space="preserve"> : </w:t>
      </w:r>
      <w:r w:rsidRPr="007B43E9">
        <w:rPr>
          <w:cs/>
          <w:lang w:bidi="th-TH"/>
        </w:rPr>
        <w:t>แนวคิดสำหรับการปฏิรูปในพระราชบัญญัติการศึกษา</w:t>
      </w:r>
      <w:r w:rsidRPr="007B43E9">
        <w:rPr>
          <w:cs/>
        </w:rPr>
        <w:t>.</w:t>
      </w:r>
    </w:p>
    <w:p w:rsidR="00773CD3" w:rsidRPr="007B43E9" w:rsidRDefault="00773CD3" w:rsidP="00773CD3">
      <w:pPr>
        <w:jc w:val="both"/>
      </w:pPr>
      <w:r w:rsidRPr="007B43E9">
        <w:rPr>
          <w:cs/>
        </w:rPr>
        <w:t xml:space="preserve">           </w:t>
      </w:r>
      <w:r w:rsidRPr="007B43E9">
        <w:rPr>
          <w:cs/>
          <w:lang w:bidi="th-TH"/>
        </w:rPr>
        <w:t>กรุงเทพฯ</w:t>
      </w:r>
      <w:r w:rsidRPr="007B43E9">
        <w:rPr>
          <w:cs/>
        </w:rPr>
        <w:t xml:space="preserve"> : </w:t>
      </w:r>
      <w:r w:rsidRPr="007B43E9">
        <w:rPr>
          <w:cs/>
          <w:lang w:bidi="th-TH"/>
        </w:rPr>
        <w:t>จุฬาลง</w:t>
      </w:r>
      <w:proofErr w:type="spellStart"/>
      <w:r w:rsidRPr="007B43E9">
        <w:rPr>
          <w:cs/>
          <w:lang w:bidi="th-TH"/>
        </w:rPr>
        <w:t>กรณ</w:t>
      </w:r>
      <w:proofErr w:type="spellEnd"/>
      <w:r w:rsidRPr="007B43E9">
        <w:rPr>
          <w:cs/>
          <w:lang w:bidi="th-TH"/>
        </w:rPr>
        <w:t>มหาวิทยาลัย</w:t>
      </w:r>
      <w:r w:rsidRPr="007B43E9">
        <w:t xml:space="preserve">, </w:t>
      </w:r>
      <w:r w:rsidRPr="007B43E9">
        <w:rPr>
          <w:cs/>
        </w:rPr>
        <w:t>2547.</w:t>
      </w:r>
    </w:p>
    <w:p w:rsidR="00773CD3" w:rsidRPr="007B43E9" w:rsidRDefault="00773CD3" w:rsidP="00773CD3">
      <w:pPr>
        <w:jc w:val="both"/>
      </w:pPr>
      <w:r w:rsidRPr="007B43E9">
        <w:rPr>
          <w:cs/>
          <w:lang w:bidi="th-TH"/>
        </w:rPr>
        <w:t>วสันต์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อติศัพท์</w:t>
      </w:r>
      <w:r w:rsidRPr="007B43E9">
        <w:rPr>
          <w:cs/>
        </w:rPr>
        <w:t xml:space="preserve">. </w:t>
      </w:r>
      <w:r w:rsidRPr="007B43E9">
        <w:rPr>
          <w:cs/>
          <w:lang w:bidi="th-TH"/>
        </w:rPr>
        <w:t>การบูร</w:t>
      </w:r>
      <w:proofErr w:type="spellStart"/>
      <w:r w:rsidRPr="007B43E9">
        <w:rPr>
          <w:cs/>
          <w:lang w:bidi="th-TH"/>
        </w:rPr>
        <w:t>ณา</w:t>
      </w:r>
      <w:proofErr w:type="spellEnd"/>
      <w:r w:rsidRPr="007B43E9">
        <w:rPr>
          <w:cs/>
          <w:lang w:bidi="th-TH"/>
        </w:rPr>
        <w:t>การนวัตกรรมเทคโนโลยีในการฝึกหัดครู</w:t>
      </w:r>
      <w:r w:rsidRPr="007B43E9">
        <w:rPr>
          <w:cs/>
        </w:rPr>
        <w:t xml:space="preserve">. </w:t>
      </w:r>
      <w:r w:rsidRPr="007B43E9">
        <w:rPr>
          <w:cs/>
          <w:lang w:bidi="th-TH"/>
        </w:rPr>
        <w:t>วารสารศึกษาศาสตร์</w:t>
      </w:r>
    </w:p>
    <w:p w:rsidR="00773CD3" w:rsidRPr="007B43E9" w:rsidRDefault="00773CD3" w:rsidP="00773CD3">
      <w:pPr>
        <w:jc w:val="both"/>
      </w:pPr>
      <w:r w:rsidRPr="007B43E9">
        <w:rPr>
          <w:cs/>
        </w:rPr>
        <w:t xml:space="preserve">           </w:t>
      </w:r>
      <w:r w:rsidRPr="007B43E9">
        <w:rPr>
          <w:cs/>
          <w:lang w:bidi="th-TH"/>
        </w:rPr>
        <w:t>มหาวิทยาลัยสงขลานครินทร์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ฉบับที่</w:t>
      </w:r>
      <w:r w:rsidRPr="007B43E9">
        <w:rPr>
          <w:cs/>
        </w:rPr>
        <w:t xml:space="preserve"> 1</w:t>
      </w:r>
      <w:r w:rsidRPr="007B43E9">
        <w:t xml:space="preserve">, </w:t>
      </w:r>
      <w:r w:rsidRPr="007B43E9">
        <w:rPr>
          <w:cs/>
        </w:rPr>
        <w:t>2546.</w:t>
      </w:r>
    </w:p>
    <w:p w:rsidR="00773CD3" w:rsidRPr="007B43E9" w:rsidRDefault="00773CD3" w:rsidP="00773CD3">
      <w:pPr>
        <w:jc w:val="both"/>
      </w:pPr>
      <w:r w:rsidRPr="007B43E9">
        <w:rPr>
          <w:cs/>
          <w:lang w:bidi="th-TH"/>
        </w:rPr>
        <w:t>สถาบันพัฒนาครู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คณาจารย์และบุคลากรทางการศึกษา</w:t>
      </w:r>
      <w:r w:rsidRPr="007B43E9">
        <w:rPr>
          <w:cs/>
        </w:rPr>
        <w:t xml:space="preserve">. </w:t>
      </w:r>
      <w:r w:rsidRPr="007B43E9">
        <w:rPr>
          <w:cs/>
          <w:lang w:bidi="th-TH"/>
        </w:rPr>
        <w:t>ยุทธศาสตร์การพัฒนาครูและบุคลากร</w:t>
      </w:r>
    </w:p>
    <w:p w:rsidR="00103A55" w:rsidRDefault="00773CD3" w:rsidP="00773CD3">
      <w:pPr>
        <w:jc w:val="both"/>
      </w:pPr>
      <w:r w:rsidRPr="007B43E9">
        <w:rPr>
          <w:cs/>
        </w:rPr>
        <w:t xml:space="preserve">           </w:t>
      </w:r>
      <w:r w:rsidR="00103A55" w:rsidRPr="007B43E9">
        <w:rPr>
          <w:cs/>
          <w:lang w:bidi="th-TH"/>
        </w:rPr>
        <w:t>ทางการ</w:t>
      </w:r>
      <w:r w:rsidRPr="007B43E9">
        <w:rPr>
          <w:cs/>
          <w:lang w:bidi="th-TH"/>
        </w:rPr>
        <w:t>ศึกษา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ปี</w:t>
      </w:r>
      <w:r w:rsidRPr="007B43E9">
        <w:rPr>
          <w:cs/>
        </w:rPr>
        <w:t xml:space="preserve"> 2549-2551. </w:t>
      </w:r>
      <w:r w:rsidRPr="007B43E9">
        <w:rPr>
          <w:cs/>
          <w:lang w:bidi="th-TH"/>
        </w:rPr>
        <w:t>กรุงเทพฯ</w:t>
      </w:r>
      <w:r w:rsidRPr="007B43E9">
        <w:rPr>
          <w:cs/>
        </w:rPr>
        <w:t xml:space="preserve"> : </w:t>
      </w:r>
      <w:r w:rsidRPr="007B43E9">
        <w:rPr>
          <w:cs/>
          <w:lang w:bidi="th-TH"/>
        </w:rPr>
        <w:t>สำนักปลัดกระทรวง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กระทรวงศึกษาธิการ</w:t>
      </w:r>
      <w:r w:rsidRPr="007B43E9">
        <w:t xml:space="preserve">, </w:t>
      </w:r>
      <w:r w:rsidR="00103A55">
        <w:t xml:space="preserve">  </w:t>
      </w:r>
    </w:p>
    <w:p w:rsidR="00773CD3" w:rsidRPr="007B43E9" w:rsidRDefault="00103A55" w:rsidP="00773CD3">
      <w:pPr>
        <w:jc w:val="both"/>
      </w:pPr>
      <w:r>
        <w:t xml:space="preserve">           </w:t>
      </w:r>
      <w:r w:rsidR="00773CD3" w:rsidRPr="007B43E9">
        <w:rPr>
          <w:cs/>
        </w:rPr>
        <w:t>2548.</w:t>
      </w:r>
    </w:p>
    <w:p w:rsidR="00773CD3" w:rsidRPr="007B43E9" w:rsidRDefault="00773CD3" w:rsidP="00773CD3">
      <w:pPr>
        <w:jc w:val="both"/>
      </w:pPr>
      <w:r w:rsidRPr="007B43E9">
        <w:rPr>
          <w:cs/>
          <w:lang w:bidi="th-TH"/>
        </w:rPr>
        <w:t>สำนักงาน</w:t>
      </w:r>
      <w:r w:rsidRPr="007B43E9">
        <w:rPr>
          <w:cs/>
        </w:rPr>
        <w:t xml:space="preserve"> </w:t>
      </w:r>
      <w:r w:rsidRPr="007B43E9">
        <w:rPr>
          <w:cs/>
          <w:lang w:bidi="th-TH"/>
        </w:rPr>
        <w:t>ก</w:t>
      </w:r>
      <w:r w:rsidRPr="007B43E9">
        <w:rPr>
          <w:cs/>
        </w:rPr>
        <w:t>.</w:t>
      </w:r>
      <w:r w:rsidRPr="007B43E9">
        <w:rPr>
          <w:cs/>
          <w:lang w:bidi="th-TH"/>
        </w:rPr>
        <w:t>พ</w:t>
      </w:r>
      <w:r w:rsidRPr="007B43E9">
        <w:rPr>
          <w:cs/>
        </w:rPr>
        <w:t>.</w:t>
      </w:r>
      <w:r w:rsidRPr="007B43E9">
        <w:t xml:space="preserve">, </w:t>
      </w:r>
      <w:r w:rsidRPr="007B43E9">
        <w:rPr>
          <w:cs/>
          <w:lang w:bidi="th-TH"/>
        </w:rPr>
        <w:t>คู่มือสมรรถนะราชการพลเรือนไทย</w:t>
      </w:r>
      <w:r w:rsidRPr="007B43E9">
        <w:rPr>
          <w:cs/>
        </w:rPr>
        <w:t xml:space="preserve"> (</w:t>
      </w:r>
      <w:r w:rsidRPr="007B43E9">
        <w:rPr>
          <w:cs/>
          <w:lang w:bidi="th-TH"/>
        </w:rPr>
        <w:t>ฉบับปรับปรุงครั้งที่</w:t>
      </w:r>
      <w:r w:rsidRPr="007B43E9">
        <w:rPr>
          <w:cs/>
        </w:rPr>
        <w:t xml:space="preserve"> 1)</w:t>
      </w:r>
    </w:p>
    <w:p w:rsidR="00773CD3" w:rsidRPr="00457476" w:rsidRDefault="00773CD3" w:rsidP="00457476">
      <w:pPr>
        <w:ind w:left="851" w:hanging="851"/>
        <w:rPr>
          <w:cs/>
          <w:lang w:bidi="th-TH"/>
        </w:rPr>
      </w:pPr>
    </w:p>
    <w:sectPr w:rsidR="00773CD3" w:rsidRPr="00457476" w:rsidSect="00D568AF">
      <w:headerReference w:type="default" r:id="rId22"/>
      <w:pgSz w:w="11906" w:h="16838" w:code="9"/>
      <w:pgMar w:top="1559" w:right="1440" w:bottom="1440" w:left="2160" w:header="1418" w:footer="709" w:gutter="0"/>
      <w:cols w:space="708"/>
      <w:formProt w:val="0"/>
      <w:vAlign w:val="center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53" w:rsidRDefault="00D02853" w:rsidP="005724AC">
      <w:r>
        <w:separator/>
      </w:r>
    </w:p>
  </w:endnote>
  <w:endnote w:type="continuationSeparator" w:id="0">
    <w:p w:rsidR="00D02853" w:rsidRDefault="00D02853" w:rsidP="0057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AD" w:rsidRDefault="00CF2AA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AD" w:rsidRDefault="00CF2AA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AD" w:rsidRDefault="00CF2A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53" w:rsidRDefault="00D02853" w:rsidP="005724AC">
      <w:r>
        <w:separator/>
      </w:r>
    </w:p>
  </w:footnote>
  <w:footnote w:type="continuationSeparator" w:id="0">
    <w:p w:rsidR="00D02853" w:rsidRDefault="00D02853" w:rsidP="0057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AD" w:rsidRDefault="00CF2AAD">
    <w:pPr>
      <w:pStyle w:val="af0"/>
    </w:pPr>
    <w:r>
      <w:fldChar w:fldCharType="begin"/>
    </w:r>
    <w:r>
      <w:instrText xml:space="preserve"> PAGE   \* MERGEFORMAT </w:instrText>
    </w:r>
    <w:r>
      <w:fldChar w:fldCharType="separate"/>
    </w:r>
    <w:r w:rsidR="0070284D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AD" w:rsidRDefault="00CF2AA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90549"/>
      <w:docPartObj>
        <w:docPartGallery w:val="Page Numbers (Top of Page)"/>
        <w:docPartUnique/>
      </w:docPartObj>
    </w:sdtPr>
    <w:sdtEndPr/>
    <w:sdtContent>
      <w:p w:rsidR="00CF2AAD" w:rsidRDefault="00CF2AAD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4D" w:rsidRPr="0070284D">
          <w:rPr>
            <w:noProof/>
            <w:lang w:val="th-TH" w:bidi="th-TH"/>
          </w:rPr>
          <w:t>23</w:t>
        </w:r>
        <w:r>
          <w:fldChar w:fldCharType="end"/>
        </w:r>
      </w:p>
    </w:sdtContent>
  </w:sdt>
  <w:p w:rsidR="00CF2AAD" w:rsidRDefault="00CF2AAD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623040"/>
      <w:docPartObj>
        <w:docPartGallery w:val="Page Numbers (Top of Page)"/>
        <w:docPartUnique/>
      </w:docPartObj>
    </w:sdtPr>
    <w:sdtEndPr/>
    <w:sdtContent>
      <w:p w:rsidR="00CF2AAD" w:rsidRDefault="00CF2AAD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4D" w:rsidRPr="0070284D">
          <w:rPr>
            <w:noProof/>
            <w:lang w:val="th-TH" w:bidi="th-TH"/>
          </w:rPr>
          <w:t>24</w:t>
        </w:r>
        <w:r>
          <w:fldChar w:fldCharType="end"/>
        </w:r>
      </w:p>
    </w:sdtContent>
  </w:sdt>
  <w:p w:rsidR="00CF2AAD" w:rsidRDefault="00CF2AAD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AD" w:rsidRDefault="00CF2AAD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AD" w:rsidRPr="0060552A" w:rsidRDefault="00CF2AAD" w:rsidP="0060552A">
    <w:pPr>
      <w:pStyle w:val="af0"/>
    </w:pPr>
    <w:r>
      <w:fldChar w:fldCharType="begin"/>
    </w:r>
    <w:r>
      <w:instrText xml:space="preserve"> PAGE   \* MERGEFORMAT </w:instrText>
    </w:r>
    <w:r>
      <w:fldChar w:fldCharType="separate"/>
    </w:r>
    <w:r w:rsidR="0070284D">
      <w:rPr>
        <w:noProof/>
      </w:rPr>
      <w:t>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DF6CF6EA"/>
    <w:lvl w:ilvl="0">
      <w:start w:val="1"/>
      <w:numFmt w:val="bullet"/>
      <w:pStyle w:val="4"/>
      <w:suff w:val="space"/>
      <w:lvlText w:val="–"/>
      <w:lvlJc w:val="left"/>
      <w:pPr>
        <w:ind w:left="0" w:firstLine="849"/>
      </w:pPr>
      <w:rPr>
        <w:rFonts w:hint="default"/>
      </w:rPr>
    </w:lvl>
  </w:abstractNum>
  <w:abstractNum w:abstractNumId="1">
    <w:nsid w:val="FFFFFF82"/>
    <w:multiLevelType w:val="singleLevel"/>
    <w:tmpl w:val="B9E8AB3C"/>
    <w:lvl w:ilvl="0">
      <w:start w:val="1"/>
      <w:numFmt w:val="bullet"/>
      <w:pStyle w:val="3"/>
      <w:suff w:val="space"/>
      <w:lvlText w:val="–"/>
      <w:lvlJc w:val="left"/>
      <w:pPr>
        <w:ind w:left="0" w:firstLine="566"/>
      </w:pPr>
      <w:rPr>
        <w:rFonts w:hint="default"/>
      </w:rPr>
    </w:lvl>
  </w:abstractNum>
  <w:abstractNum w:abstractNumId="2">
    <w:nsid w:val="FFFFFF83"/>
    <w:multiLevelType w:val="singleLevel"/>
    <w:tmpl w:val="14F09174"/>
    <w:lvl w:ilvl="0">
      <w:start w:val="1"/>
      <w:numFmt w:val="bullet"/>
      <w:pStyle w:val="2"/>
      <w:suff w:val="space"/>
      <w:lvlText w:val="–"/>
      <w:lvlJc w:val="left"/>
      <w:pPr>
        <w:ind w:left="0" w:firstLine="283"/>
      </w:pPr>
      <w:rPr>
        <w:rFonts w:hint="default"/>
      </w:rPr>
    </w:lvl>
  </w:abstractNum>
  <w:abstractNum w:abstractNumId="3">
    <w:nsid w:val="FFFFFF89"/>
    <w:multiLevelType w:val="singleLevel"/>
    <w:tmpl w:val="6E4A70F4"/>
    <w:lvl w:ilvl="0">
      <w:start w:val="1"/>
      <w:numFmt w:val="bullet"/>
      <w:pStyle w:val="a"/>
      <w:suff w:val="space"/>
      <w:lvlText w:val="–"/>
      <w:lvlJc w:val="left"/>
      <w:pPr>
        <w:ind w:left="0" w:firstLine="0"/>
      </w:pPr>
      <w:rPr>
        <w:rFonts w:hint="default"/>
      </w:rPr>
    </w:lvl>
  </w:abstractNum>
  <w:abstractNum w:abstractNumId="4">
    <w:nsid w:val="01315C97"/>
    <w:multiLevelType w:val="multilevel"/>
    <w:tmpl w:val="61521C00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5204447"/>
    <w:multiLevelType w:val="hybridMultilevel"/>
    <w:tmpl w:val="5CEA0F54"/>
    <w:lvl w:ilvl="0" w:tplc="CB6EED18">
      <w:start w:val="1"/>
      <w:numFmt w:val="bullet"/>
      <w:pStyle w:val="ListBullet8"/>
      <w:suff w:val="space"/>
      <w:lvlText w:val="–"/>
      <w:lvlJc w:val="left"/>
      <w:pPr>
        <w:ind w:left="0" w:firstLine="1985"/>
      </w:pPr>
      <w:rPr>
        <w:rFonts w:ascii="TH SarabunPSK" w:hAnsi="TH SarabunPSK" w:hint="default"/>
      </w:rPr>
    </w:lvl>
    <w:lvl w:ilvl="1" w:tplc="D3446008">
      <w:numFmt w:val="bullet"/>
      <w:lvlText w:val=""/>
      <w:lvlJc w:val="left"/>
      <w:pPr>
        <w:ind w:left="1440" w:hanging="360"/>
      </w:pPr>
      <w:rPr>
        <w:rFonts w:ascii="Wingdings" w:eastAsia="TH Sarabun New" w:hAnsi="Wingdings" w:cs="TH Sarabun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413E"/>
    <w:multiLevelType w:val="multilevel"/>
    <w:tmpl w:val="39F0191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A230517"/>
    <w:multiLevelType w:val="hybridMultilevel"/>
    <w:tmpl w:val="4512213A"/>
    <w:lvl w:ilvl="0" w:tplc="3224057E">
      <w:start w:val="1"/>
      <w:numFmt w:val="bullet"/>
      <w:suff w:val="space"/>
      <w:lvlText w:val="–"/>
      <w:lvlJc w:val="left"/>
      <w:pPr>
        <w:ind w:left="1701" w:firstLine="1701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0860E">
      <w:start w:val="1"/>
      <w:numFmt w:val="bullet"/>
      <w:pStyle w:val="ListBullet7"/>
      <w:suff w:val="space"/>
      <w:lvlText w:val="–"/>
      <w:lvlJc w:val="left"/>
      <w:pPr>
        <w:ind w:left="0" w:firstLine="170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6517A"/>
    <w:multiLevelType w:val="hybridMultilevel"/>
    <w:tmpl w:val="F0BAAE3A"/>
    <w:lvl w:ilvl="0" w:tplc="349EFADE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3322B27"/>
    <w:multiLevelType w:val="multilevel"/>
    <w:tmpl w:val="8B023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0">
    <w:nsid w:val="15B337E2"/>
    <w:multiLevelType w:val="multilevel"/>
    <w:tmpl w:val="0770CF90"/>
    <w:lvl w:ilvl="0">
      <w:start w:val="1"/>
      <w:numFmt w:val="decimal"/>
      <w:pStyle w:val="ListNumber6"/>
      <w:suff w:val="space"/>
      <w:lvlText w:val="%1."/>
      <w:lvlJc w:val="left"/>
      <w:pPr>
        <w:ind w:left="0" w:firstLine="14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172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2016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230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2592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28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168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456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744"/>
      </w:pPr>
      <w:rPr>
        <w:rFonts w:hint="default"/>
      </w:rPr>
    </w:lvl>
  </w:abstractNum>
  <w:abstractNum w:abstractNumId="11">
    <w:nsid w:val="15E9444C"/>
    <w:multiLevelType w:val="hybridMultilevel"/>
    <w:tmpl w:val="A27CFD5A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D184EAF"/>
    <w:multiLevelType w:val="multilevel"/>
    <w:tmpl w:val="8ABE3A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B16F26"/>
    <w:multiLevelType w:val="multilevel"/>
    <w:tmpl w:val="F43410BA"/>
    <w:lvl w:ilvl="0">
      <w:start w:val="1"/>
      <w:numFmt w:val="decimal"/>
      <w:pStyle w:val="40"/>
      <w:suff w:val="space"/>
      <w:lvlText w:val="%1."/>
      <w:lvlJc w:val="left"/>
      <w:pPr>
        <w:ind w:left="720" w:firstLine="864"/>
      </w:pPr>
      <w:rPr>
        <w:rFonts w:hint="default"/>
        <w:b w:val="0"/>
        <w:bCs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20" w:firstLine="1152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720" w:firstLine="144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172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0" w:firstLine="2016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0" w:firstLine="230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0" w:firstLine="2592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20" w:firstLine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20" w:firstLine="3168"/>
      </w:pPr>
      <w:rPr>
        <w:rFonts w:hint="default"/>
      </w:rPr>
    </w:lvl>
  </w:abstractNum>
  <w:abstractNum w:abstractNumId="14">
    <w:nsid w:val="206A37B7"/>
    <w:multiLevelType w:val="hybridMultilevel"/>
    <w:tmpl w:val="570A79D0"/>
    <w:lvl w:ilvl="0" w:tplc="B2145B8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B3622F58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5">
    <w:nsid w:val="21474DCA"/>
    <w:multiLevelType w:val="hybridMultilevel"/>
    <w:tmpl w:val="A5BED3AA"/>
    <w:lvl w:ilvl="0" w:tplc="7BFAC31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D648622">
      <w:start w:val="1"/>
      <w:numFmt w:val="bullet"/>
      <w:pStyle w:val="5"/>
      <w:suff w:val="space"/>
      <w:lvlText w:val="–"/>
      <w:lvlJc w:val="left"/>
      <w:pPr>
        <w:ind w:left="0" w:firstLine="113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94FF3"/>
    <w:multiLevelType w:val="hybridMultilevel"/>
    <w:tmpl w:val="ED8E0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5896"/>
    <w:multiLevelType w:val="multilevel"/>
    <w:tmpl w:val="67A80E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C7B206C"/>
    <w:multiLevelType w:val="hybridMultilevel"/>
    <w:tmpl w:val="0524A742"/>
    <w:lvl w:ilvl="0" w:tplc="04090011">
      <w:start w:val="1"/>
      <w:numFmt w:val="decimal"/>
      <w:lvlText w:val="%1)"/>
      <w:lvlJc w:val="left"/>
      <w:pPr>
        <w:ind w:left="3462" w:hanging="360"/>
      </w:pPr>
    </w:lvl>
    <w:lvl w:ilvl="1" w:tplc="04090019" w:tentative="1">
      <w:start w:val="1"/>
      <w:numFmt w:val="lowerLetter"/>
      <w:lvlText w:val="%2."/>
      <w:lvlJc w:val="left"/>
      <w:pPr>
        <w:ind w:left="4182" w:hanging="360"/>
      </w:pPr>
    </w:lvl>
    <w:lvl w:ilvl="2" w:tplc="0409001B" w:tentative="1">
      <w:start w:val="1"/>
      <w:numFmt w:val="lowerRoman"/>
      <w:lvlText w:val="%3."/>
      <w:lvlJc w:val="right"/>
      <w:pPr>
        <w:ind w:left="4902" w:hanging="180"/>
      </w:pPr>
    </w:lvl>
    <w:lvl w:ilvl="3" w:tplc="0409000F" w:tentative="1">
      <w:start w:val="1"/>
      <w:numFmt w:val="decimal"/>
      <w:lvlText w:val="%4."/>
      <w:lvlJc w:val="left"/>
      <w:pPr>
        <w:ind w:left="5622" w:hanging="360"/>
      </w:pPr>
    </w:lvl>
    <w:lvl w:ilvl="4" w:tplc="04090019" w:tentative="1">
      <w:start w:val="1"/>
      <w:numFmt w:val="lowerLetter"/>
      <w:lvlText w:val="%5."/>
      <w:lvlJc w:val="left"/>
      <w:pPr>
        <w:ind w:left="6342" w:hanging="360"/>
      </w:pPr>
    </w:lvl>
    <w:lvl w:ilvl="5" w:tplc="0409001B" w:tentative="1">
      <w:start w:val="1"/>
      <w:numFmt w:val="lowerRoman"/>
      <w:lvlText w:val="%6."/>
      <w:lvlJc w:val="right"/>
      <w:pPr>
        <w:ind w:left="7062" w:hanging="180"/>
      </w:pPr>
    </w:lvl>
    <w:lvl w:ilvl="6" w:tplc="0409000F" w:tentative="1">
      <w:start w:val="1"/>
      <w:numFmt w:val="decimal"/>
      <w:lvlText w:val="%7."/>
      <w:lvlJc w:val="left"/>
      <w:pPr>
        <w:ind w:left="7782" w:hanging="360"/>
      </w:pPr>
    </w:lvl>
    <w:lvl w:ilvl="7" w:tplc="04090019" w:tentative="1">
      <w:start w:val="1"/>
      <w:numFmt w:val="lowerLetter"/>
      <w:lvlText w:val="%8."/>
      <w:lvlJc w:val="left"/>
      <w:pPr>
        <w:ind w:left="8502" w:hanging="360"/>
      </w:pPr>
    </w:lvl>
    <w:lvl w:ilvl="8" w:tplc="0409001B" w:tentative="1">
      <w:start w:val="1"/>
      <w:numFmt w:val="lowerRoman"/>
      <w:lvlText w:val="%9."/>
      <w:lvlJc w:val="right"/>
      <w:pPr>
        <w:ind w:left="9222" w:hanging="180"/>
      </w:pPr>
    </w:lvl>
  </w:abstractNum>
  <w:abstractNum w:abstractNumId="19">
    <w:nsid w:val="2CB724C5"/>
    <w:multiLevelType w:val="hybridMultilevel"/>
    <w:tmpl w:val="4DC85F86"/>
    <w:lvl w:ilvl="0" w:tplc="0AB64B4C">
      <w:start w:val="1"/>
      <w:numFmt w:val="decimal"/>
      <w:pStyle w:val="a0"/>
      <w:lvlText w:val="%1"/>
      <w:lvlJc w:val="center"/>
      <w:pPr>
        <w:ind w:left="709" w:hanging="425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91A860D6" w:tentative="1">
      <w:start w:val="1"/>
      <w:numFmt w:val="lowerLetter"/>
      <w:lvlText w:val="%2."/>
      <w:lvlJc w:val="left"/>
      <w:pPr>
        <w:ind w:left="1440" w:hanging="360"/>
      </w:pPr>
    </w:lvl>
    <w:lvl w:ilvl="2" w:tplc="5F049300" w:tentative="1">
      <w:start w:val="1"/>
      <w:numFmt w:val="lowerRoman"/>
      <w:lvlText w:val="%3."/>
      <w:lvlJc w:val="right"/>
      <w:pPr>
        <w:ind w:left="2160" w:hanging="180"/>
      </w:pPr>
    </w:lvl>
    <w:lvl w:ilvl="3" w:tplc="DB2CBB88" w:tentative="1">
      <w:start w:val="1"/>
      <w:numFmt w:val="decimal"/>
      <w:lvlText w:val="%4."/>
      <w:lvlJc w:val="left"/>
      <w:pPr>
        <w:ind w:left="2880" w:hanging="360"/>
      </w:pPr>
    </w:lvl>
    <w:lvl w:ilvl="4" w:tplc="C63691D8" w:tentative="1">
      <w:start w:val="1"/>
      <w:numFmt w:val="lowerLetter"/>
      <w:lvlText w:val="%5."/>
      <w:lvlJc w:val="left"/>
      <w:pPr>
        <w:ind w:left="3600" w:hanging="360"/>
      </w:pPr>
    </w:lvl>
    <w:lvl w:ilvl="5" w:tplc="8758D47A" w:tentative="1">
      <w:start w:val="1"/>
      <w:numFmt w:val="lowerRoman"/>
      <w:lvlText w:val="%6."/>
      <w:lvlJc w:val="right"/>
      <w:pPr>
        <w:ind w:left="4320" w:hanging="180"/>
      </w:pPr>
    </w:lvl>
    <w:lvl w:ilvl="6" w:tplc="E3443D4E" w:tentative="1">
      <w:start w:val="1"/>
      <w:numFmt w:val="decimal"/>
      <w:lvlText w:val="%7."/>
      <w:lvlJc w:val="left"/>
      <w:pPr>
        <w:ind w:left="5040" w:hanging="360"/>
      </w:pPr>
    </w:lvl>
    <w:lvl w:ilvl="7" w:tplc="37D656F6" w:tentative="1">
      <w:start w:val="1"/>
      <w:numFmt w:val="lowerLetter"/>
      <w:lvlText w:val="%8."/>
      <w:lvlJc w:val="left"/>
      <w:pPr>
        <w:ind w:left="5760" w:hanging="360"/>
      </w:pPr>
    </w:lvl>
    <w:lvl w:ilvl="8" w:tplc="B450D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C6230"/>
    <w:multiLevelType w:val="hybridMultilevel"/>
    <w:tmpl w:val="5DCCF956"/>
    <w:lvl w:ilvl="0" w:tplc="ECA89616">
      <w:start w:val="1"/>
      <w:numFmt w:val="decimal"/>
      <w:lvlText w:val="1.%1"/>
      <w:lvlJc w:val="left"/>
      <w:pPr>
        <w:ind w:left="213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z w:val="32"/>
        <w:szCs w:val="3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38C64FF0"/>
    <w:multiLevelType w:val="hybridMultilevel"/>
    <w:tmpl w:val="8078F490"/>
    <w:lvl w:ilvl="0" w:tplc="31FACEA0">
      <w:start w:val="1"/>
      <w:numFmt w:val="bullet"/>
      <w:pStyle w:val="ListBullet6"/>
      <w:suff w:val="space"/>
      <w:lvlText w:val="–"/>
      <w:lvlJc w:val="left"/>
      <w:pPr>
        <w:ind w:left="0" w:firstLine="141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21014"/>
    <w:multiLevelType w:val="multilevel"/>
    <w:tmpl w:val="E85CD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23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DF7A45"/>
    <w:multiLevelType w:val="multilevel"/>
    <w:tmpl w:val="5672BC1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9C662EA"/>
    <w:multiLevelType w:val="hybridMultilevel"/>
    <w:tmpl w:val="A27CFD5A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4C910E89"/>
    <w:multiLevelType w:val="hybridMultilevel"/>
    <w:tmpl w:val="761471FA"/>
    <w:lvl w:ilvl="0" w:tplc="1FDA51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4D550A87"/>
    <w:multiLevelType w:val="hybridMultilevel"/>
    <w:tmpl w:val="16B692CA"/>
    <w:lvl w:ilvl="0" w:tplc="E79AA158">
      <w:start w:val="1"/>
      <w:numFmt w:val="decimal"/>
      <w:lvlText w:val="%1)"/>
      <w:lvlJc w:val="left"/>
      <w:pPr>
        <w:ind w:left="25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3FC2BA8"/>
    <w:multiLevelType w:val="multilevel"/>
    <w:tmpl w:val="C708F324"/>
    <w:lvl w:ilvl="0">
      <w:start w:val="1"/>
      <w:numFmt w:val="decimal"/>
      <w:pStyle w:val="ListNumber7"/>
      <w:suff w:val="space"/>
      <w:lvlText w:val="%1."/>
      <w:lvlJc w:val="left"/>
      <w:pPr>
        <w:ind w:left="0" w:firstLine="1728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201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23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2592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28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3168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45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74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4032"/>
      </w:pPr>
      <w:rPr>
        <w:rFonts w:hint="default"/>
      </w:rPr>
    </w:lvl>
  </w:abstractNum>
  <w:abstractNum w:abstractNumId="29">
    <w:nsid w:val="55AF640C"/>
    <w:multiLevelType w:val="hybridMultilevel"/>
    <w:tmpl w:val="F84C35CC"/>
    <w:lvl w:ilvl="0" w:tplc="B3622F5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94B"/>
    <w:multiLevelType w:val="multilevel"/>
    <w:tmpl w:val="50FAF4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8046A1D"/>
    <w:multiLevelType w:val="multilevel"/>
    <w:tmpl w:val="DD7A459E"/>
    <w:lvl w:ilvl="0">
      <w:start w:val="1"/>
      <w:numFmt w:val="decimal"/>
      <w:pStyle w:val="30"/>
      <w:suff w:val="space"/>
      <w:lvlText w:val="%1."/>
      <w:lvlJc w:val="left"/>
      <w:pPr>
        <w:ind w:left="0" w:firstLine="576"/>
      </w:pPr>
      <w:rPr>
        <w:rFonts w:hint="default"/>
        <w:lang w:bidi="th-TH"/>
      </w:rPr>
    </w:lvl>
    <w:lvl w:ilvl="1">
      <w:start w:val="1"/>
      <w:numFmt w:val="decimal"/>
      <w:suff w:val="space"/>
      <w:lvlText w:val="%1.%2"/>
      <w:lvlJc w:val="left"/>
      <w:pPr>
        <w:ind w:left="0" w:firstLine="86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172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2016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230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25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2880"/>
      </w:pPr>
      <w:rPr>
        <w:rFonts w:hint="default"/>
      </w:rPr>
    </w:lvl>
  </w:abstractNum>
  <w:abstractNum w:abstractNumId="32">
    <w:nsid w:val="5D2C2269"/>
    <w:multiLevelType w:val="multilevel"/>
    <w:tmpl w:val="B3C40E24"/>
    <w:lvl w:ilvl="0">
      <w:start w:val="1"/>
      <w:numFmt w:val="decimal"/>
      <w:pStyle w:val="20"/>
      <w:suff w:val="space"/>
      <w:lvlText w:val="%1."/>
      <w:lvlJc w:val="left"/>
      <w:pPr>
        <w:ind w:left="0" w:firstLine="288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decimal"/>
      <w:suff w:val="space"/>
      <w:lvlText w:val="%1.%2"/>
      <w:lvlJc w:val="left"/>
      <w:pPr>
        <w:ind w:left="0" w:firstLine="576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"/>
      <w:lvlJc w:val="left"/>
      <w:pPr>
        <w:ind w:left="0" w:firstLine="86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1152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144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1728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201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230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2592"/>
      </w:pPr>
      <w:rPr>
        <w:rFonts w:hint="default"/>
      </w:rPr>
    </w:lvl>
  </w:abstractNum>
  <w:abstractNum w:abstractNumId="33">
    <w:nsid w:val="5D6B1B47"/>
    <w:multiLevelType w:val="multilevel"/>
    <w:tmpl w:val="2B54A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440"/>
      </w:pPr>
      <w:rPr>
        <w:rFonts w:hint="default"/>
      </w:rPr>
    </w:lvl>
  </w:abstractNum>
  <w:abstractNum w:abstractNumId="34">
    <w:nsid w:val="5DEE4B51"/>
    <w:multiLevelType w:val="hybridMultilevel"/>
    <w:tmpl w:val="8F24EE5A"/>
    <w:lvl w:ilvl="0" w:tplc="22849902">
      <w:start w:val="1"/>
      <w:numFmt w:val="decimal"/>
      <w:pStyle w:val="AnalysisSection"/>
      <w:suff w:val="space"/>
      <w:lvlText w:val="ตอนที่ %1"/>
      <w:lvlJc w:val="left"/>
      <w:pPr>
        <w:ind w:left="-154" w:firstLine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A41CB"/>
    <w:multiLevelType w:val="multilevel"/>
    <w:tmpl w:val="E44CB81A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440"/>
      </w:pPr>
      <w:rPr>
        <w:rFonts w:hint="default"/>
      </w:rPr>
    </w:lvl>
  </w:abstractNum>
  <w:abstractNum w:abstractNumId="36">
    <w:nsid w:val="5EB51C6F"/>
    <w:multiLevelType w:val="multilevel"/>
    <w:tmpl w:val="5D5C0D6A"/>
    <w:styleLink w:val="CheckList11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lvlText w:val="¨"/>
      <w:lvlJc w:val="left"/>
      <w:pPr>
        <w:ind w:left="1559" w:hanging="424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19"/>
        </w:tabs>
        <w:ind w:left="568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852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136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142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1704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1988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2272" w:firstLine="851"/>
      </w:pPr>
      <w:rPr>
        <w:rFonts w:hint="default"/>
      </w:rPr>
    </w:lvl>
  </w:abstractNum>
  <w:abstractNum w:abstractNumId="37">
    <w:nsid w:val="663832D8"/>
    <w:multiLevelType w:val="multilevel"/>
    <w:tmpl w:val="34C86D18"/>
    <w:lvl w:ilvl="0">
      <w:start w:val="1"/>
      <w:numFmt w:val="decimal"/>
      <w:pStyle w:val="50"/>
      <w:suff w:val="space"/>
      <w:lvlText w:val="%1."/>
      <w:lvlJc w:val="left"/>
      <w:pPr>
        <w:ind w:left="0" w:firstLine="115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1728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2016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230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259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288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168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456"/>
      </w:pPr>
      <w:rPr>
        <w:rFonts w:hint="default"/>
      </w:rPr>
    </w:lvl>
  </w:abstractNum>
  <w:abstractNum w:abstractNumId="38">
    <w:nsid w:val="6670225B"/>
    <w:multiLevelType w:val="hybridMultilevel"/>
    <w:tmpl w:val="7E8EAC3C"/>
    <w:lvl w:ilvl="0" w:tplc="04090011">
      <w:start w:val="1"/>
      <w:numFmt w:val="decimal"/>
      <w:lvlText w:val="%1)"/>
      <w:lvlJc w:val="left"/>
      <w:pPr>
        <w:ind w:left="2850" w:hanging="360"/>
      </w:p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9">
    <w:nsid w:val="6E592C91"/>
    <w:multiLevelType w:val="multilevel"/>
    <w:tmpl w:val="74A8B92C"/>
    <w:lvl w:ilvl="0">
      <w:start w:val="1"/>
      <w:numFmt w:val="decimal"/>
      <w:pStyle w:val="1"/>
      <w:suff w:val="nothing"/>
      <w:lvlText w:val="บทที่ %1"/>
      <w:lvlJc w:val="left"/>
      <w:pPr>
        <w:ind w:left="4110" w:firstLine="0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864"/>
      </w:pPr>
      <w:rPr>
        <w:rFonts w:hint="default"/>
      </w:rPr>
    </w:lvl>
    <w:lvl w:ilvl="3">
      <w:start w:val="1"/>
      <w:numFmt w:val="decimal"/>
      <w:pStyle w:val="41"/>
      <w:suff w:val="space"/>
      <w:lvlText w:val="%4."/>
      <w:lvlJc w:val="left"/>
      <w:pPr>
        <w:ind w:left="0" w:firstLine="862"/>
      </w:pPr>
      <w:rPr>
        <w:rFonts w:hint="default"/>
      </w:rPr>
    </w:lvl>
    <w:lvl w:ilvl="4">
      <w:start w:val="1"/>
      <w:numFmt w:val="decimal"/>
      <w:pStyle w:val="51"/>
      <w:suff w:val="space"/>
      <w:lvlText w:val="%5)"/>
      <w:lvlJc w:val="left"/>
      <w:pPr>
        <w:ind w:left="0" w:firstLine="864"/>
      </w:pPr>
      <w:rPr>
        <w:rFonts w:hint="default"/>
      </w:rPr>
    </w:lvl>
    <w:lvl w:ilvl="5">
      <w:start w:val="1"/>
      <w:numFmt w:val="decimal"/>
      <w:pStyle w:val="6"/>
      <w:suff w:val="space"/>
      <w:lvlText w:val="(%6)"/>
      <w:lvlJc w:val="left"/>
      <w:pPr>
        <w:ind w:left="0" w:firstLine="86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0">
    <w:nsid w:val="71452C6E"/>
    <w:multiLevelType w:val="multilevel"/>
    <w:tmpl w:val="4D8204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41">
    <w:nsid w:val="7717770A"/>
    <w:multiLevelType w:val="hybridMultilevel"/>
    <w:tmpl w:val="4F20E560"/>
    <w:lvl w:ilvl="0" w:tplc="54DA9C38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E5CF5"/>
    <w:multiLevelType w:val="multilevel"/>
    <w:tmpl w:val="5590E690"/>
    <w:lvl w:ilvl="0">
      <w:start w:val="1"/>
      <w:numFmt w:val="decimal"/>
      <w:lvlText w:val="%1."/>
      <w:lvlJc w:val="left"/>
      <w:pPr>
        <w:ind w:left="1305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3">
    <w:nsid w:val="78860FB3"/>
    <w:multiLevelType w:val="hybridMultilevel"/>
    <w:tmpl w:val="6F020D3C"/>
    <w:lvl w:ilvl="0" w:tplc="DF36D7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B20E2D"/>
    <w:multiLevelType w:val="multilevel"/>
    <w:tmpl w:val="2C3EB62E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D601CAA"/>
    <w:multiLevelType w:val="multilevel"/>
    <w:tmpl w:val="05FCDB28"/>
    <w:lvl w:ilvl="0">
      <w:start w:val="1"/>
      <w:numFmt w:val="decimal"/>
      <w:pStyle w:val="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8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2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1136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142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170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1985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226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7"/>
  </w:num>
  <w:num w:numId="7">
    <w:abstractNumId w:val="5"/>
  </w:num>
  <w:num w:numId="8">
    <w:abstractNumId w:val="34"/>
  </w:num>
  <w:num w:numId="9">
    <w:abstractNumId w:val="36"/>
  </w:num>
  <w:num w:numId="10">
    <w:abstractNumId w:val="15"/>
  </w:num>
  <w:num w:numId="11">
    <w:abstractNumId w:val="19"/>
  </w:num>
  <w:num w:numId="12">
    <w:abstractNumId w:val="39"/>
  </w:num>
  <w:num w:numId="13">
    <w:abstractNumId w:val="45"/>
  </w:num>
  <w:num w:numId="14">
    <w:abstractNumId w:val="32"/>
  </w:num>
  <w:num w:numId="15">
    <w:abstractNumId w:val="31"/>
  </w:num>
  <w:num w:numId="16">
    <w:abstractNumId w:val="37"/>
  </w:num>
  <w:num w:numId="17">
    <w:abstractNumId w:val="10"/>
  </w:num>
  <w:num w:numId="18">
    <w:abstractNumId w:val="28"/>
  </w:num>
  <w:num w:numId="19">
    <w:abstractNumId w:val="13"/>
  </w:num>
  <w:num w:numId="20">
    <w:abstractNumId w:val="43"/>
  </w:num>
  <w:num w:numId="21">
    <w:abstractNumId w:val="14"/>
  </w:num>
  <w:num w:numId="22">
    <w:abstractNumId w:val="20"/>
  </w:num>
  <w:num w:numId="23">
    <w:abstractNumId w:val="18"/>
  </w:num>
  <w:num w:numId="24">
    <w:abstractNumId w:val="38"/>
  </w:num>
  <w:num w:numId="25">
    <w:abstractNumId w:val="8"/>
  </w:num>
  <w:num w:numId="26">
    <w:abstractNumId w:val="25"/>
  </w:num>
  <w:num w:numId="27">
    <w:abstractNumId w:val="11"/>
  </w:num>
  <w:num w:numId="28">
    <w:abstractNumId w:val="41"/>
  </w:num>
  <w:num w:numId="29">
    <w:abstractNumId w:val="29"/>
  </w:num>
  <w:num w:numId="30">
    <w:abstractNumId w:val="42"/>
  </w:num>
  <w:num w:numId="31">
    <w:abstractNumId w:val="26"/>
  </w:num>
  <w:num w:numId="32">
    <w:abstractNumId w:val="9"/>
  </w:num>
  <w:num w:numId="33">
    <w:abstractNumId w:val="22"/>
  </w:num>
  <w:num w:numId="34">
    <w:abstractNumId w:val="40"/>
  </w:num>
  <w:num w:numId="35">
    <w:abstractNumId w:val="33"/>
  </w:num>
  <w:num w:numId="36">
    <w:abstractNumId w:val="35"/>
  </w:num>
  <w:num w:numId="37">
    <w:abstractNumId w:val="24"/>
  </w:num>
  <w:num w:numId="38">
    <w:abstractNumId w:val="23"/>
  </w:num>
  <w:num w:numId="39">
    <w:abstractNumId w:val="4"/>
  </w:num>
  <w:num w:numId="40">
    <w:abstractNumId w:val="6"/>
  </w:num>
  <w:num w:numId="41">
    <w:abstractNumId w:val="17"/>
  </w:num>
  <w:num w:numId="42">
    <w:abstractNumId w:val="30"/>
  </w:num>
  <w:num w:numId="43">
    <w:abstractNumId w:val="12"/>
  </w:num>
  <w:num w:numId="44">
    <w:abstractNumId w:val="44"/>
  </w:num>
  <w:num w:numId="45">
    <w:abstractNumId w:val="27"/>
  </w:num>
  <w:num w:numId="46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F1"/>
    <w:rsid w:val="00001A93"/>
    <w:rsid w:val="00002A50"/>
    <w:rsid w:val="00004674"/>
    <w:rsid w:val="000102EE"/>
    <w:rsid w:val="0001033A"/>
    <w:rsid w:val="00011A35"/>
    <w:rsid w:val="00011C02"/>
    <w:rsid w:val="000146F1"/>
    <w:rsid w:val="0001496F"/>
    <w:rsid w:val="000157AF"/>
    <w:rsid w:val="000160ED"/>
    <w:rsid w:val="00016847"/>
    <w:rsid w:val="00016932"/>
    <w:rsid w:val="00017650"/>
    <w:rsid w:val="00020701"/>
    <w:rsid w:val="00021833"/>
    <w:rsid w:val="00024A70"/>
    <w:rsid w:val="000269B7"/>
    <w:rsid w:val="00035087"/>
    <w:rsid w:val="00037813"/>
    <w:rsid w:val="00042B89"/>
    <w:rsid w:val="00045719"/>
    <w:rsid w:val="000521D9"/>
    <w:rsid w:val="000546E2"/>
    <w:rsid w:val="00055158"/>
    <w:rsid w:val="00061467"/>
    <w:rsid w:val="0006598D"/>
    <w:rsid w:val="000662EE"/>
    <w:rsid w:val="00067E1C"/>
    <w:rsid w:val="00076AFE"/>
    <w:rsid w:val="0007784D"/>
    <w:rsid w:val="000778E5"/>
    <w:rsid w:val="00082762"/>
    <w:rsid w:val="0008645E"/>
    <w:rsid w:val="000871CF"/>
    <w:rsid w:val="00087A6B"/>
    <w:rsid w:val="00091FEA"/>
    <w:rsid w:val="00092152"/>
    <w:rsid w:val="000A0BBB"/>
    <w:rsid w:val="000A0FA2"/>
    <w:rsid w:val="000A14AA"/>
    <w:rsid w:val="000A609A"/>
    <w:rsid w:val="000A6655"/>
    <w:rsid w:val="000A6A96"/>
    <w:rsid w:val="000A6D91"/>
    <w:rsid w:val="000B0519"/>
    <w:rsid w:val="000B1326"/>
    <w:rsid w:val="000B1568"/>
    <w:rsid w:val="000B164D"/>
    <w:rsid w:val="000B21E3"/>
    <w:rsid w:val="000B3551"/>
    <w:rsid w:val="000C3E95"/>
    <w:rsid w:val="000D05C1"/>
    <w:rsid w:val="000D42C7"/>
    <w:rsid w:val="000D43AA"/>
    <w:rsid w:val="000D451E"/>
    <w:rsid w:val="000D565E"/>
    <w:rsid w:val="000D5863"/>
    <w:rsid w:val="000D5B80"/>
    <w:rsid w:val="000E1D01"/>
    <w:rsid w:val="000E3977"/>
    <w:rsid w:val="000E415F"/>
    <w:rsid w:val="000E558E"/>
    <w:rsid w:val="000F1D47"/>
    <w:rsid w:val="000F3B98"/>
    <w:rsid w:val="00103A55"/>
    <w:rsid w:val="00106353"/>
    <w:rsid w:val="00106BD3"/>
    <w:rsid w:val="00106D3B"/>
    <w:rsid w:val="001121D1"/>
    <w:rsid w:val="0011286B"/>
    <w:rsid w:val="0011309D"/>
    <w:rsid w:val="0011497A"/>
    <w:rsid w:val="00115334"/>
    <w:rsid w:val="00116F2E"/>
    <w:rsid w:val="0012029D"/>
    <w:rsid w:val="00124B84"/>
    <w:rsid w:val="00126325"/>
    <w:rsid w:val="00131701"/>
    <w:rsid w:val="00132A68"/>
    <w:rsid w:val="00140479"/>
    <w:rsid w:val="00140597"/>
    <w:rsid w:val="00141CFF"/>
    <w:rsid w:val="0014297F"/>
    <w:rsid w:val="0014323D"/>
    <w:rsid w:val="00151CEB"/>
    <w:rsid w:val="001537EB"/>
    <w:rsid w:val="00153A8E"/>
    <w:rsid w:val="00154480"/>
    <w:rsid w:val="00154D90"/>
    <w:rsid w:val="0016067F"/>
    <w:rsid w:val="0016171A"/>
    <w:rsid w:val="001642EC"/>
    <w:rsid w:val="00164B5E"/>
    <w:rsid w:val="001726E6"/>
    <w:rsid w:val="001749AB"/>
    <w:rsid w:val="00175BE9"/>
    <w:rsid w:val="0018215E"/>
    <w:rsid w:val="00185B33"/>
    <w:rsid w:val="001861B6"/>
    <w:rsid w:val="00187B73"/>
    <w:rsid w:val="00187CFD"/>
    <w:rsid w:val="0019196B"/>
    <w:rsid w:val="00195797"/>
    <w:rsid w:val="001965D9"/>
    <w:rsid w:val="00197174"/>
    <w:rsid w:val="001A1BFF"/>
    <w:rsid w:val="001A1C0B"/>
    <w:rsid w:val="001A64DF"/>
    <w:rsid w:val="001A6570"/>
    <w:rsid w:val="001B2DC9"/>
    <w:rsid w:val="001B3D9C"/>
    <w:rsid w:val="001C12A5"/>
    <w:rsid w:val="001C437F"/>
    <w:rsid w:val="001C4439"/>
    <w:rsid w:val="001C6F08"/>
    <w:rsid w:val="001D019D"/>
    <w:rsid w:val="001D5E4C"/>
    <w:rsid w:val="001D702A"/>
    <w:rsid w:val="001E0D08"/>
    <w:rsid w:val="001E106C"/>
    <w:rsid w:val="001E13E3"/>
    <w:rsid w:val="001E2943"/>
    <w:rsid w:val="001E5956"/>
    <w:rsid w:val="001E5B7D"/>
    <w:rsid w:val="001E67DB"/>
    <w:rsid w:val="001F0047"/>
    <w:rsid w:val="001F2099"/>
    <w:rsid w:val="001F2739"/>
    <w:rsid w:val="001F280F"/>
    <w:rsid w:val="001F4B20"/>
    <w:rsid w:val="002030F5"/>
    <w:rsid w:val="002063B0"/>
    <w:rsid w:val="00214803"/>
    <w:rsid w:val="0021520B"/>
    <w:rsid w:val="002153F9"/>
    <w:rsid w:val="002164DB"/>
    <w:rsid w:val="00220ACE"/>
    <w:rsid w:val="00220D99"/>
    <w:rsid w:val="00222DA3"/>
    <w:rsid w:val="00224E1E"/>
    <w:rsid w:val="00225555"/>
    <w:rsid w:val="0022749E"/>
    <w:rsid w:val="00230FBE"/>
    <w:rsid w:val="0023466A"/>
    <w:rsid w:val="0023565E"/>
    <w:rsid w:val="002357E1"/>
    <w:rsid w:val="002400C1"/>
    <w:rsid w:val="00240402"/>
    <w:rsid w:val="00241629"/>
    <w:rsid w:val="002460F5"/>
    <w:rsid w:val="0024797A"/>
    <w:rsid w:val="00250885"/>
    <w:rsid w:val="00251604"/>
    <w:rsid w:val="0025279F"/>
    <w:rsid w:val="00254021"/>
    <w:rsid w:val="00255110"/>
    <w:rsid w:val="00255990"/>
    <w:rsid w:val="002670FC"/>
    <w:rsid w:val="0026720C"/>
    <w:rsid w:val="00267655"/>
    <w:rsid w:val="002740A1"/>
    <w:rsid w:val="00280966"/>
    <w:rsid w:val="0028171E"/>
    <w:rsid w:val="002868E6"/>
    <w:rsid w:val="00287888"/>
    <w:rsid w:val="00291743"/>
    <w:rsid w:val="00291A3F"/>
    <w:rsid w:val="0029489C"/>
    <w:rsid w:val="00295DCA"/>
    <w:rsid w:val="00296CB1"/>
    <w:rsid w:val="002A1A30"/>
    <w:rsid w:val="002A3492"/>
    <w:rsid w:val="002A75C2"/>
    <w:rsid w:val="002A764B"/>
    <w:rsid w:val="002C23FF"/>
    <w:rsid w:val="002C3F6A"/>
    <w:rsid w:val="002C56B3"/>
    <w:rsid w:val="002C656D"/>
    <w:rsid w:val="002C6CCA"/>
    <w:rsid w:val="002D093D"/>
    <w:rsid w:val="002D22C1"/>
    <w:rsid w:val="002D4BC2"/>
    <w:rsid w:val="002D554E"/>
    <w:rsid w:val="002E1B11"/>
    <w:rsid w:val="002E4FC5"/>
    <w:rsid w:val="002E5C72"/>
    <w:rsid w:val="002F089E"/>
    <w:rsid w:val="002F1E00"/>
    <w:rsid w:val="002F6AC3"/>
    <w:rsid w:val="0030216C"/>
    <w:rsid w:val="00303B42"/>
    <w:rsid w:val="00303F90"/>
    <w:rsid w:val="003042C4"/>
    <w:rsid w:val="003049CA"/>
    <w:rsid w:val="00304DB6"/>
    <w:rsid w:val="003123EC"/>
    <w:rsid w:val="00312D7C"/>
    <w:rsid w:val="00315A8A"/>
    <w:rsid w:val="003169F2"/>
    <w:rsid w:val="0032077F"/>
    <w:rsid w:val="00323A78"/>
    <w:rsid w:val="0032446F"/>
    <w:rsid w:val="00325F8F"/>
    <w:rsid w:val="00331207"/>
    <w:rsid w:val="003346F7"/>
    <w:rsid w:val="00335864"/>
    <w:rsid w:val="00335BFC"/>
    <w:rsid w:val="003377FC"/>
    <w:rsid w:val="003379C7"/>
    <w:rsid w:val="00340337"/>
    <w:rsid w:val="003445CA"/>
    <w:rsid w:val="003464CC"/>
    <w:rsid w:val="00355564"/>
    <w:rsid w:val="003555C6"/>
    <w:rsid w:val="00362219"/>
    <w:rsid w:val="00362A3F"/>
    <w:rsid w:val="003635AE"/>
    <w:rsid w:val="00366096"/>
    <w:rsid w:val="00367DE9"/>
    <w:rsid w:val="00370890"/>
    <w:rsid w:val="00377C60"/>
    <w:rsid w:val="00381F24"/>
    <w:rsid w:val="00382738"/>
    <w:rsid w:val="00390C7C"/>
    <w:rsid w:val="0039370B"/>
    <w:rsid w:val="003949F0"/>
    <w:rsid w:val="003958CE"/>
    <w:rsid w:val="00395F1A"/>
    <w:rsid w:val="003A7FF3"/>
    <w:rsid w:val="003B0D6B"/>
    <w:rsid w:val="003B33A6"/>
    <w:rsid w:val="003B4116"/>
    <w:rsid w:val="003B7387"/>
    <w:rsid w:val="003C1E33"/>
    <w:rsid w:val="003C3734"/>
    <w:rsid w:val="003C4C7B"/>
    <w:rsid w:val="003C59F1"/>
    <w:rsid w:val="003D0ECD"/>
    <w:rsid w:val="003D2820"/>
    <w:rsid w:val="003D3574"/>
    <w:rsid w:val="003D6271"/>
    <w:rsid w:val="003E229B"/>
    <w:rsid w:val="003E3840"/>
    <w:rsid w:val="003E4783"/>
    <w:rsid w:val="003E563C"/>
    <w:rsid w:val="003F0A7A"/>
    <w:rsid w:val="003F5F9D"/>
    <w:rsid w:val="003F637E"/>
    <w:rsid w:val="004007DC"/>
    <w:rsid w:val="00402045"/>
    <w:rsid w:val="00403979"/>
    <w:rsid w:val="00403BFA"/>
    <w:rsid w:val="004040B6"/>
    <w:rsid w:val="00405BA0"/>
    <w:rsid w:val="00407D1E"/>
    <w:rsid w:val="004115BB"/>
    <w:rsid w:val="00411C2D"/>
    <w:rsid w:val="0041410D"/>
    <w:rsid w:val="0041454E"/>
    <w:rsid w:val="0041485D"/>
    <w:rsid w:val="004216F9"/>
    <w:rsid w:val="00422470"/>
    <w:rsid w:val="00423488"/>
    <w:rsid w:val="00425809"/>
    <w:rsid w:val="00426684"/>
    <w:rsid w:val="004276D7"/>
    <w:rsid w:val="00427751"/>
    <w:rsid w:val="00427FB1"/>
    <w:rsid w:val="00430FE1"/>
    <w:rsid w:val="004311A4"/>
    <w:rsid w:val="004317E2"/>
    <w:rsid w:val="00435C65"/>
    <w:rsid w:val="00437A72"/>
    <w:rsid w:val="00441681"/>
    <w:rsid w:val="0044520E"/>
    <w:rsid w:val="00450E6E"/>
    <w:rsid w:val="004515C0"/>
    <w:rsid w:val="00451DC9"/>
    <w:rsid w:val="00451DF6"/>
    <w:rsid w:val="00452C2B"/>
    <w:rsid w:val="00453133"/>
    <w:rsid w:val="004564BB"/>
    <w:rsid w:val="004571C1"/>
    <w:rsid w:val="00457476"/>
    <w:rsid w:val="00460A08"/>
    <w:rsid w:val="00464119"/>
    <w:rsid w:val="00466CBB"/>
    <w:rsid w:val="00467AE4"/>
    <w:rsid w:val="00475BFC"/>
    <w:rsid w:val="00480382"/>
    <w:rsid w:val="00482ECF"/>
    <w:rsid w:val="004856C0"/>
    <w:rsid w:val="004857F6"/>
    <w:rsid w:val="00485E52"/>
    <w:rsid w:val="004911A3"/>
    <w:rsid w:val="004920EB"/>
    <w:rsid w:val="004934BB"/>
    <w:rsid w:val="004935B6"/>
    <w:rsid w:val="00493B1C"/>
    <w:rsid w:val="0049511B"/>
    <w:rsid w:val="00497F61"/>
    <w:rsid w:val="004A1055"/>
    <w:rsid w:val="004A2CEE"/>
    <w:rsid w:val="004A56EC"/>
    <w:rsid w:val="004B0971"/>
    <w:rsid w:val="004B15BF"/>
    <w:rsid w:val="004B244C"/>
    <w:rsid w:val="004B6786"/>
    <w:rsid w:val="004C029B"/>
    <w:rsid w:val="004C3AF1"/>
    <w:rsid w:val="004C3CDE"/>
    <w:rsid w:val="004C445D"/>
    <w:rsid w:val="004C72C6"/>
    <w:rsid w:val="004D0223"/>
    <w:rsid w:val="004D2F19"/>
    <w:rsid w:val="004D312E"/>
    <w:rsid w:val="004D32BA"/>
    <w:rsid w:val="004D32D5"/>
    <w:rsid w:val="004D46F5"/>
    <w:rsid w:val="004D617C"/>
    <w:rsid w:val="004D61FB"/>
    <w:rsid w:val="004E32D2"/>
    <w:rsid w:val="004E39F2"/>
    <w:rsid w:val="004E3E97"/>
    <w:rsid w:val="004E4BEB"/>
    <w:rsid w:val="004E4F34"/>
    <w:rsid w:val="004F1B53"/>
    <w:rsid w:val="004F2053"/>
    <w:rsid w:val="004F5A60"/>
    <w:rsid w:val="004F6AE3"/>
    <w:rsid w:val="00502055"/>
    <w:rsid w:val="0050239B"/>
    <w:rsid w:val="00502F7F"/>
    <w:rsid w:val="00512DAD"/>
    <w:rsid w:val="00514326"/>
    <w:rsid w:val="00515A5A"/>
    <w:rsid w:val="005212F8"/>
    <w:rsid w:val="005222C4"/>
    <w:rsid w:val="005247D6"/>
    <w:rsid w:val="00526FAF"/>
    <w:rsid w:val="00530850"/>
    <w:rsid w:val="00532209"/>
    <w:rsid w:val="005347B4"/>
    <w:rsid w:val="005355C0"/>
    <w:rsid w:val="00536180"/>
    <w:rsid w:val="00536648"/>
    <w:rsid w:val="005375F5"/>
    <w:rsid w:val="00537B28"/>
    <w:rsid w:val="00542C73"/>
    <w:rsid w:val="00545D5A"/>
    <w:rsid w:val="00546754"/>
    <w:rsid w:val="0055472F"/>
    <w:rsid w:val="0055664C"/>
    <w:rsid w:val="00557BC2"/>
    <w:rsid w:val="00561966"/>
    <w:rsid w:val="00567A4E"/>
    <w:rsid w:val="00571B52"/>
    <w:rsid w:val="005724AC"/>
    <w:rsid w:val="00572F06"/>
    <w:rsid w:val="00577105"/>
    <w:rsid w:val="00577D57"/>
    <w:rsid w:val="00586525"/>
    <w:rsid w:val="00587877"/>
    <w:rsid w:val="005908D2"/>
    <w:rsid w:val="00593572"/>
    <w:rsid w:val="00593C94"/>
    <w:rsid w:val="00596D94"/>
    <w:rsid w:val="005A4084"/>
    <w:rsid w:val="005A567B"/>
    <w:rsid w:val="005A77DF"/>
    <w:rsid w:val="005B692A"/>
    <w:rsid w:val="005B761C"/>
    <w:rsid w:val="005C0558"/>
    <w:rsid w:val="005C239A"/>
    <w:rsid w:val="005C2D42"/>
    <w:rsid w:val="005C2E10"/>
    <w:rsid w:val="005C4668"/>
    <w:rsid w:val="005C6EBA"/>
    <w:rsid w:val="005C733D"/>
    <w:rsid w:val="005D139D"/>
    <w:rsid w:val="005D16DF"/>
    <w:rsid w:val="005D2D8E"/>
    <w:rsid w:val="005D3DF4"/>
    <w:rsid w:val="005E0741"/>
    <w:rsid w:val="005E260D"/>
    <w:rsid w:val="005E38BC"/>
    <w:rsid w:val="005E67DC"/>
    <w:rsid w:val="005E6829"/>
    <w:rsid w:val="005E6D28"/>
    <w:rsid w:val="005F2E93"/>
    <w:rsid w:val="005F542A"/>
    <w:rsid w:val="0060045A"/>
    <w:rsid w:val="00600B15"/>
    <w:rsid w:val="00603A33"/>
    <w:rsid w:val="00603EC6"/>
    <w:rsid w:val="0060552A"/>
    <w:rsid w:val="00605691"/>
    <w:rsid w:val="006076F1"/>
    <w:rsid w:val="0061060C"/>
    <w:rsid w:val="006112BC"/>
    <w:rsid w:val="00613BBE"/>
    <w:rsid w:val="00615288"/>
    <w:rsid w:val="006156EB"/>
    <w:rsid w:val="00621F1B"/>
    <w:rsid w:val="00622A50"/>
    <w:rsid w:val="006249D3"/>
    <w:rsid w:val="0062737D"/>
    <w:rsid w:val="00635867"/>
    <w:rsid w:val="00636067"/>
    <w:rsid w:val="006378FA"/>
    <w:rsid w:val="006400DB"/>
    <w:rsid w:val="00643F22"/>
    <w:rsid w:val="00644F7D"/>
    <w:rsid w:val="006506F4"/>
    <w:rsid w:val="0065212D"/>
    <w:rsid w:val="0065263D"/>
    <w:rsid w:val="00652B86"/>
    <w:rsid w:val="0065396A"/>
    <w:rsid w:val="00654247"/>
    <w:rsid w:val="00655147"/>
    <w:rsid w:val="00655A38"/>
    <w:rsid w:val="0066308D"/>
    <w:rsid w:val="006630D7"/>
    <w:rsid w:val="00667CCD"/>
    <w:rsid w:val="00671720"/>
    <w:rsid w:val="00671932"/>
    <w:rsid w:val="006748B6"/>
    <w:rsid w:val="006754E7"/>
    <w:rsid w:val="00675F15"/>
    <w:rsid w:val="00681344"/>
    <w:rsid w:val="00682A63"/>
    <w:rsid w:val="00683952"/>
    <w:rsid w:val="00687C49"/>
    <w:rsid w:val="00687FB4"/>
    <w:rsid w:val="00694CBB"/>
    <w:rsid w:val="00694E3A"/>
    <w:rsid w:val="00695B43"/>
    <w:rsid w:val="0069700C"/>
    <w:rsid w:val="006A0491"/>
    <w:rsid w:val="006A12FA"/>
    <w:rsid w:val="006A35CA"/>
    <w:rsid w:val="006A5787"/>
    <w:rsid w:val="006A742D"/>
    <w:rsid w:val="006A7D3D"/>
    <w:rsid w:val="006B4AF8"/>
    <w:rsid w:val="006C53FC"/>
    <w:rsid w:val="006D531C"/>
    <w:rsid w:val="006E1B10"/>
    <w:rsid w:val="006E3CBD"/>
    <w:rsid w:val="006E4F27"/>
    <w:rsid w:val="006F08A9"/>
    <w:rsid w:val="0070284D"/>
    <w:rsid w:val="00703123"/>
    <w:rsid w:val="00707DB6"/>
    <w:rsid w:val="00711C3F"/>
    <w:rsid w:val="007140AF"/>
    <w:rsid w:val="007140B1"/>
    <w:rsid w:val="00715D1F"/>
    <w:rsid w:val="007177CC"/>
    <w:rsid w:val="00717E39"/>
    <w:rsid w:val="007205EF"/>
    <w:rsid w:val="007214D0"/>
    <w:rsid w:val="00723AB5"/>
    <w:rsid w:val="00726293"/>
    <w:rsid w:val="007263CD"/>
    <w:rsid w:val="0073087D"/>
    <w:rsid w:val="007351D2"/>
    <w:rsid w:val="00735485"/>
    <w:rsid w:val="00740418"/>
    <w:rsid w:val="00741B04"/>
    <w:rsid w:val="00745849"/>
    <w:rsid w:val="00750951"/>
    <w:rsid w:val="00752504"/>
    <w:rsid w:val="007525B6"/>
    <w:rsid w:val="0075435B"/>
    <w:rsid w:val="00756F40"/>
    <w:rsid w:val="0075782D"/>
    <w:rsid w:val="007619CB"/>
    <w:rsid w:val="0076459E"/>
    <w:rsid w:val="007657D3"/>
    <w:rsid w:val="0076663C"/>
    <w:rsid w:val="00766DC8"/>
    <w:rsid w:val="007714E9"/>
    <w:rsid w:val="00773CD3"/>
    <w:rsid w:val="0077629F"/>
    <w:rsid w:val="0077661D"/>
    <w:rsid w:val="007856CB"/>
    <w:rsid w:val="00786D67"/>
    <w:rsid w:val="00792BA6"/>
    <w:rsid w:val="00793FE6"/>
    <w:rsid w:val="007961FF"/>
    <w:rsid w:val="0079709F"/>
    <w:rsid w:val="007A3CA9"/>
    <w:rsid w:val="007A6831"/>
    <w:rsid w:val="007A6E6E"/>
    <w:rsid w:val="007A7F23"/>
    <w:rsid w:val="007B04C8"/>
    <w:rsid w:val="007B0BD0"/>
    <w:rsid w:val="007B1649"/>
    <w:rsid w:val="007B5886"/>
    <w:rsid w:val="007C5630"/>
    <w:rsid w:val="007C5F37"/>
    <w:rsid w:val="007D2064"/>
    <w:rsid w:val="007D26D0"/>
    <w:rsid w:val="007D2AC8"/>
    <w:rsid w:val="007D3599"/>
    <w:rsid w:val="007D7030"/>
    <w:rsid w:val="007E0134"/>
    <w:rsid w:val="007E140E"/>
    <w:rsid w:val="007E281D"/>
    <w:rsid w:val="007E3090"/>
    <w:rsid w:val="007E767D"/>
    <w:rsid w:val="007F2790"/>
    <w:rsid w:val="007F3D91"/>
    <w:rsid w:val="008044C4"/>
    <w:rsid w:val="00805BF9"/>
    <w:rsid w:val="008079B7"/>
    <w:rsid w:val="00810A42"/>
    <w:rsid w:val="008131E4"/>
    <w:rsid w:val="00817EDD"/>
    <w:rsid w:val="00820E3E"/>
    <w:rsid w:val="00821C1A"/>
    <w:rsid w:val="008220E3"/>
    <w:rsid w:val="0082485A"/>
    <w:rsid w:val="00824B3B"/>
    <w:rsid w:val="008267D3"/>
    <w:rsid w:val="008346EA"/>
    <w:rsid w:val="00835D49"/>
    <w:rsid w:val="00840D8B"/>
    <w:rsid w:val="0084328D"/>
    <w:rsid w:val="008449F0"/>
    <w:rsid w:val="008462A4"/>
    <w:rsid w:val="00847C7A"/>
    <w:rsid w:val="00851CEF"/>
    <w:rsid w:val="00855DB9"/>
    <w:rsid w:val="008561FF"/>
    <w:rsid w:val="00856FE6"/>
    <w:rsid w:val="0085728F"/>
    <w:rsid w:val="00860B47"/>
    <w:rsid w:val="00861ADA"/>
    <w:rsid w:val="00861BE3"/>
    <w:rsid w:val="008642C7"/>
    <w:rsid w:val="0086564F"/>
    <w:rsid w:val="008656C4"/>
    <w:rsid w:val="00866B61"/>
    <w:rsid w:val="00867934"/>
    <w:rsid w:val="00873C89"/>
    <w:rsid w:val="008763D9"/>
    <w:rsid w:val="008767A6"/>
    <w:rsid w:val="00876EB9"/>
    <w:rsid w:val="0087739E"/>
    <w:rsid w:val="00880973"/>
    <w:rsid w:val="00881518"/>
    <w:rsid w:val="00882799"/>
    <w:rsid w:val="00882CD9"/>
    <w:rsid w:val="008830BA"/>
    <w:rsid w:val="00886CE1"/>
    <w:rsid w:val="008872EA"/>
    <w:rsid w:val="00890F22"/>
    <w:rsid w:val="00893CDE"/>
    <w:rsid w:val="00896953"/>
    <w:rsid w:val="008A169C"/>
    <w:rsid w:val="008A3BE3"/>
    <w:rsid w:val="008A4679"/>
    <w:rsid w:val="008A5810"/>
    <w:rsid w:val="008A6F5E"/>
    <w:rsid w:val="008A72F2"/>
    <w:rsid w:val="008A7456"/>
    <w:rsid w:val="008B15B8"/>
    <w:rsid w:val="008B4AB8"/>
    <w:rsid w:val="008B51C9"/>
    <w:rsid w:val="008B7601"/>
    <w:rsid w:val="008C0C7C"/>
    <w:rsid w:val="008C10FA"/>
    <w:rsid w:val="008C4712"/>
    <w:rsid w:val="008C7225"/>
    <w:rsid w:val="008D2DDC"/>
    <w:rsid w:val="008D41F6"/>
    <w:rsid w:val="008D6A4A"/>
    <w:rsid w:val="008D75BF"/>
    <w:rsid w:val="008E49DA"/>
    <w:rsid w:val="008E564D"/>
    <w:rsid w:val="008E76AE"/>
    <w:rsid w:val="008E7A4B"/>
    <w:rsid w:val="008F0A67"/>
    <w:rsid w:val="008F0ADF"/>
    <w:rsid w:val="008F1666"/>
    <w:rsid w:val="008F524F"/>
    <w:rsid w:val="008F7469"/>
    <w:rsid w:val="008F7844"/>
    <w:rsid w:val="0090027D"/>
    <w:rsid w:val="00900429"/>
    <w:rsid w:val="0090113C"/>
    <w:rsid w:val="00903686"/>
    <w:rsid w:val="0090704A"/>
    <w:rsid w:val="009074CF"/>
    <w:rsid w:val="00914FC1"/>
    <w:rsid w:val="00916038"/>
    <w:rsid w:val="00922ADD"/>
    <w:rsid w:val="00924CB6"/>
    <w:rsid w:val="009302EF"/>
    <w:rsid w:val="009303BD"/>
    <w:rsid w:val="009310C9"/>
    <w:rsid w:val="00933E54"/>
    <w:rsid w:val="00940235"/>
    <w:rsid w:val="00944EAE"/>
    <w:rsid w:val="009513FA"/>
    <w:rsid w:val="00954F98"/>
    <w:rsid w:val="00956BAE"/>
    <w:rsid w:val="009638CA"/>
    <w:rsid w:val="0097048B"/>
    <w:rsid w:val="00970ACE"/>
    <w:rsid w:val="009768E3"/>
    <w:rsid w:val="009806E9"/>
    <w:rsid w:val="00981710"/>
    <w:rsid w:val="00983168"/>
    <w:rsid w:val="0098347D"/>
    <w:rsid w:val="00983A41"/>
    <w:rsid w:val="00984AE1"/>
    <w:rsid w:val="00985251"/>
    <w:rsid w:val="00985FA6"/>
    <w:rsid w:val="009864EC"/>
    <w:rsid w:val="00987183"/>
    <w:rsid w:val="0098777E"/>
    <w:rsid w:val="009902D6"/>
    <w:rsid w:val="009907E2"/>
    <w:rsid w:val="00991CAA"/>
    <w:rsid w:val="00992119"/>
    <w:rsid w:val="00993661"/>
    <w:rsid w:val="009A0223"/>
    <w:rsid w:val="009A0689"/>
    <w:rsid w:val="009A1B8C"/>
    <w:rsid w:val="009A26FB"/>
    <w:rsid w:val="009A2C70"/>
    <w:rsid w:val="009A383A"/>
    <w:rsid w:val="009A71E1"/>
    <w:rsid w:val="009B1459"/>
    <w:rsid w:val="009B18B7"/>
    <w:rsid w:val="009B20B7"/>
    <w:rsid w:val="009B34F2"/>
    <w:rsid w:val="009B5BF3"/>
    <w:rsid w:val="009B6677"/>
    <w:rsid w:val="009B6A19"/>
    <w:rsid w:val="009C018F"/>
    <w:rsid w:val="009C026C"/>
    <w:rsid w:val="009C0888"/>
    <w:rsid w:val="009C5DEA"/>
    <w:rsid w:val="009D02E2"/>
    <w:rsid w:val="009D5B0D"/>
    <w:rsid w:val="009D628A"/>
    <w:rsid w:val="009D7E81"/>
    <w:rsid w:val="009E0855"/>
    <w:rsid w:val="009E1CBF"/>
    <w:rsid w:val="009E2A98"/>
    <w:rsid w:val="009E5050"/>
    <w:rsid w:val="009E621C"/>
    <w:rsid w:val="009F21E5"/>
    <w:rsid w:val="009F4E98"/>
    <w:rsid w:val="009F4FE7"/>
    <w:rsid w:val="009F5DAA"/>
    <w:rsid w:val="009F5EC2"/>
    <w:rsid w:val="009F7FF1"/>
    <w:rsid w:val="00A01668"/>
    <w:rsid w:val="00A0591D"/>
    <w:rsid w:val="00A06404"/>
    <w:rsid w:val="00A118FF"/>
    <w:rsid w:val="00A15F4F"/>
    <w:rsid w:val="00A15FA3"/>
    <w:rsid w:val="00A22EE9"/>
    <w:rsid w:val="00A251BD"/>
    <w:rsid w:val="00A25B28"/>
    <w:rsid w:val="00A27AE4"/>
    <w:rsid w:val="00A314A7"/>
    <w:rsid w:val="00A3412D"/>
    <w:rsid w:val="00A3790F"/>
    <w:rsid w:val="00A400CF"/>
    <w:rsid w:val="00A43349"/>
    <w:rsid w:val="00A4479C"/>
    <w:rsid w:val="00A44FE6"/>
    <w:rsid w:val="00A4605B"/>
    <w:rsid w:val="00A50EA1"/>
    <w:rsid w:val="00A53A73"/>
    <w:rsid w:val="00A5515E"/>
    <w:rsid w:val="00A56B48"/>
    <w:rsid w:val="00A6493B"/>
    <w:rsid w:val="00A704B7"/>
    <w:rsid w:val="00A713C7"/>
    <w:rsid w:val="00A72656"/>
    <w:rsid w:val="00A7778D"/>
    <w:rsid w:val="00A80599"/>
    <w:rsid w:val="00A8202C"/>
    <w:rsid w:val="00A83EAD"/>
    <w:rsid w:val="00A86A16"/>
    <w:rsid w:val="00A86B6A"/>
    <w:rsid w:val="00A87ECB"/>
    <w:rsid w:val="00A90496"/>
    <w:rsid w:val="00A90D91"/>
    <w:rsid w:val="00A92BDD"/>
    <w:rsid w:val="00A9462F"/>
    <w:rsid w:val="00A95C0B"/>
    <w:rsid w:val="00AA1C2C"/>
    <w:rsid w:val="00AA20F8"/>
    <w:rsid w:val="00AA6016"/>
    <w:rsid w:val="00AB0871"/>
    <w:rsid w:val="00AB09C5"/>
    <w:rsid w:val="00AB340E"/>
    <w:rsid w:val="00AC18EC"/>
    <w:rsid w:val="00AC2F4A"/>
    <w:rsid w:val="00AC5272"/>
    <w:rsid w:val="00AC6A63"/>
    <w:rsid w:val="00AD2321"/>
    <w:rsid w:val="00AD59C7"/>
    <w:rsid w:val="00AD62A8"/>
    <w:rsid w:val="00AD7E07"/>
    <w:rsid w:val="00AE0DE5"/>
    <w:rsid w:val="00AE15AE"/>
    <w:rsid w:val="00AE1B91"/>
    <w:rsid w:val="00AE6151"/>
    <w:rsid w:val="00AE6F33"/>
    <w:rsid w:val="00AF2C56"/>
    <w:rsid w:val="00AF3959"/>
    <w:rsid w:val="00AF444B"/>
    <w:rsid w:val="00AF4696"/>
    <w:rsid w:val="00AF54DF"/>
    <w:rsid w:val="00AF67CB"/>
    <w:rsid w:val="00B00F07"/>
    <w:rsid w:val="00B011E7"/>
    <w:rsid w:val="00B01838"/>
    <w:rsid w:val="00B01E50"/>
    <w:rsid w:val="00B026E8"/>
    <w:rsid w:val="00B02BA9"/>
    <w:rsid w:val="00B03288"/>
    <w:rsid w:val="00B04EC3"/>
    <w:rsid w:val="00B079E0"/>
    <w:rsid w:val="00B07C0A"/>
    <w:rsid w:val="00B07EB0"/>
    <w:rsid w:val="00B11E16"/>
    <w:rsid w:val="00B137C2"/>
    <w:rsid w:val="00B1505B"/>
    <w:rsid w:val="00B151A6"/>
    <w:rsid w:val="00B15E41"/>
    <w:rsid w:val="00B1636A"/>
    <w:rsid w:val="00B16758"/>
    <w:rsid w:val="00B1708F"/>
    <w:rsid w:val="00B201EF"/>
    <w:rsid w:val="00B2147A"/>
    <w:rsid w:val="00B23A50"/>
    <w:rsid w:val="00B274C9"/>
    <w:rsid w:val="00B318B1"/>
    <w:rsid w:val="00B36223"/>
    <w:rsid w:val="00B372F0"/>
    <w:rsid w:val="00B43C1F"/>
    <w:rsid w:val="00B43F8C"/>
    <w:rsid w:val="00B475A8"/>
    <w:rsid w:val="00B51A32"/>
    <w:rsid w:val="00B526F3"/>
    <w:rsid w:val="00B573D4"/>
    <w:rsid w:val="00B60CC7"/>
    <w:rsid w:val="00B64DB9"/>
    <w:rsid w:val="00B653CE"/>
    <w:rsid w:val="00B654B5"/>
    <w:rsid w:val="00B67050"/>
    <w:rsid w:val="00B709BB"/>
    <w:rsid w:val="00B73C41"/>
    <w:rsid w:val="00B741B1"/>
    <w:rsid w:val="00B755B8"/>
    <w:rsid w:val="00B77995"/>
    <w:rsid w:val="00B8148F"/>
    <w:rsid w:val="00B83903"/>
    <w:rsid w:val="00B83C54"/>
    <w:rsid w:val="00B84130"/>
    <w:rsid w:val="00B845E0"/>
    <w:rsid w:val="00B86EEC"/>
    <w:rsid w:val="00B8765B"/>
    <w:rsid w:val="00B92F9E"/>
    <w:rsid w:val="00B95753"/>
    <w:rsid w:val="00BA1CED"/>
    <w:rsid w:val="00BA2C80"/>
    <w:rsid w:val="00BA3D6E"/>
    <w:rsid w:val="00BA59AB"/>
    <w:rsid w:val="00BB1176"/>
    <w:rsid w:val="00BB11FE"/>
    <w:rsid w:val="00BB13BA"/>
    <w:rsid w:val="00BB2346"/>
    <w:rsid w:val="00BB3B21"/>
    <w:rsid w:val="00BB3CC2"/>
    <w:rsid w:val="00BC34CE"/>
    <w:rsid w:val="00BC4616"/>
    <w:rsid w:val="00BC4672"/>
    <w:rsid w:val="00BC7F3F"/>
    <w:rsid w:val="00BD17F1"/>
    <w:rsid w:val="00BD6983"/>
    <w:rsid w:val="00BD7A28"/>
    <w:rsid w:val="00BE4DB1"/>
    <w:rsid w:val="00BE6042"/>
    <w:rsid w:val="00BF1781"/>
    <w:rsid w:val="00BF199E"/>
    <w:rsid w:val="00BF4D2D"/>
    <w:rsid w:val="00BF657F"/>
    <w:rsid w:val="00BF76E2"/>
    <w:rsid w:val="00C04611"/>
    <w:rsid w:val="00C0529F"/>
    <w:rsid w:val="00C07311"/>
    <w:rsid w:val="00C118B6"/>
    <w:rsid w:val="00C12854"/>
    <w:rsid w:val="00C12B83"/>
    <w:rsid w:val="00C1763D"/>
    <w:rsid w:val="00C20F11"/>
    <w:rsid w:val="00C22B45"/>
    <w:rsid w:val="00C24DDD"/>
    <w:rsid w:val="00C25009"/>
    <w:rsid w:val="00C2513E"/>
    <w:rsid w:val="00C25C72"/>
    <w:rsid w:val="00C25F21"/>
    <w:rsid w:val="00C2691B"/>
    <w:rsid w:val="00C277AD"/>
    <w:rsid w:val="00C31398"/>
    <w:rsid w:val="00C3279F"/>
    <w:rsid w:val="00C32830"/>
    <w:rsid w:val="00C3309D"/>
    <w:rsid w:val="00C34EF8"/>
    <w:rsid w:val="00C356C3"/>
    <w:rsid w:val="00C3641C"/>
    <w:rsid w:val="00C40BF1"/>
    <w:rsid w:val="00C40D8B"/>
    <w:rsid w:val="00C40DCF"/>
    <w:rsid w:val="00C44CD9"/>
    <w:rsid w:val="00C46840"/>
    <w:rsid w:val="00C47971"/>
    <w:rsid w:val="00C47E56"/>
    <w:rsid w:val="00C51F43"/>
    <w:rsid w:val="00C54B4B"/>
    <w:rsid w:val="00C55A09"/>
    <w:rsid w:val="00C56EC3"/>
    <w:rsid w:val="00C57AB2"/>
    <w:rsid w:val="00C63E12"/>
    <w:rsid w:val="00C641E5"/>
    <w:rsid w:val="00C64B4E"/>
    <w:rsid w:val="00C64F18"/>
    <w:rsid w:val="00C66AD2"/>
    <w:rsid w:val="00C72361"/>
    <w:rsid w:val="00C73424"/>
    <w:rsid w:val="00C741B0"/>
    <w:rsid w:val="00C809EA"/>
    <w:rsid w:val="00C81B9F"/>
    <w:rsid w:val="00C842C5"/>
    <w:rsid w:val="00C850F2"/>
    <w:rsid w:val="00C867A3"/>
    <w:rsid w:val="00C874ED"/>
    <w:rsid w:val="00C92BDD"/>
    <w:rsid w:val="00C967DF"/>
    <w:rsid w:val="00CB118C"/>
    <w:rsid w:val="00CB239C"/>
    <w:rsid w:val="00CB2C9C"/>
    <w:rsid w:val="00CC48CE"/>
    <w:rsid w:val="00CC5FE7"/>
    <w:rsid w:val="00CC65BE"/>
    <w:rsid w:val="00CC7209"/>
    <w:rsid w:val="00CC72FA"/>
    <w:rsid w:val="00CD28A3"/>
    <w:rsid w:val="00CD3209"/>
    <w:rsid w:val="00CD3DC1"/>
    <w:rsid w:val="00CD481A"/>
    <w:rsid w:val="00CD7357"/>
    <w:rsid w:val="00CD7CC6"/>
    <w:rsid w:val="00CE0FBD"/>
    <w:rsid w:val="00CE10A6"/>
    <w:rsid w:val="00CE2EA4"/>
    <w:rsid w:val="00CE32C4"/>
    <w:rsid w:val="00CE5C23"/>
    <w:rsid w:val="00CE63D8"/>
    <w:rsid w:val="00CE6713"/>
    <w:rsid w:val="00CE7346"/>
    <w:rsid w:val="00CF0A0B"/>
    <w:rsid w:val="00CF19AF"/>
    <w:rsid w:val="00CF2AAD"/>
    <w:rsid w:val="00CF581E"/>
    <w:rsid w:val="00CF5B08"/>
    <w:rsid w:val="00CF6DD3"/>
    <w:rsid w:val="00D003C2"/>
    <w:rsid w:val="00D02853"/>
    <w:rsid w:val="00D03AA0"/>
    <w:rsid w:val="00D05ABF"/>
    <w:rsid w:val="00D06191"/>
    <w:rsid w:val="00D07595"/>
    <w:rsid w:val="00D10D26"/>
    <w:rsid w:val="00D11A48"/>
    <w:rsid w:val="00D1418B"/>
    <w:rsid w:val="00D21149"/>
    <w:rsid w:val="00D215D5"/>
    <w:rsid w:val="00D2515E"/>
    <w:rsid w:val="00D30085"/>
    <w:rsid w:val="00D304D4"/>
    <w:rsid w:val="00D34C2D"/>
    <w:rsid w:val="00D41B78"/>
    <w:rsid w:val="00D4360D"/>
    <w:rsid w:val="00D43787"/>
    <w:rsid w:val="00D43CF2"/>
    <w:rsid w:val="00D46BAE"/>
    <w:rsid w:val="00D47523"/>
    <w:rsid w:val="00D47B7B"/>
    <w:rsid w:val="00D50D3B"/>
    <w:rsid w:val="00D55F4A"/>
    <w:rsid w:val="00D5671F"/>
    <w:rsid w:val="00D568AF"/>
    <w:rsid w:val="00D63E1F"/>
    <w:rsid w:val="00D64B57"/>
    <w:rsid w:val="00D72A0E"/>
    <w:rsid w:val="00D72B5C"/>
    <w:rsid w:val="00D733DC"/>
    <w:rsid w:val="00D73ADA"/>
    <w:rsid w:val="00D752D1"/>
    <w:rsid w:val="00D801A9"/>
    <w:rsid w:val="00D855EE"/>
    <w:rsid w:val="00D862CD"/>
    <w:rsid w:val="00D87100"/>
    <w:rsid w:val="00D902E0"/>
    <w:rsid w:val="00D90657"/>
    <w:rsid w:val="00D93783"/>
    <w:rsid w:val="00D9616F"/>
    <w:rsid w:val="00D97D79"/>
    <w:rsid w:val="00DA3362"/>
    <w:rsid w:val="00DA4060"/>
    <w:rsid w:val="00DA4634"/>
    <w:rsid w:val="00DA7E6C"/>
    <w:rsid w:val="00DB3524"/>
    <w:rsid w:val="00DB5457"/>
    <w:rsid w:val="00DC20C9"/>
    <w:rsid w:val="00DC28F2"/>
    <w:rsid w:val="00DC4175"/>
    <w:rsid w:val="00DC70F1"/>
    <w:rsid w:val="00DC7762"/>
    <w:rsid w:val="00DD0AFE"/>
    <w:rsid w:val="00DD0B1C"/>
    <w:rsid w:val="00DD68E9"/>
    <w:rsid w:val="00DE1321"/>
    <w:rsid w:val="00DE28B3"/>
    <w:rsid w:val="00DE2E45"/>
    <w:rsid w:val="00DE4237"/>
    <w:rsid w:val="00DE583A"/>
    <w:rsid w:val="00DE5F47"/>
    <w:rsid w:val="00DE6D82"/>
    <w:rsid w:val="00DF0A6E"/>
    <w:rsid w:val="00DF2918"/>
    <w:rsid w:val="00DF43E2"/>
    <w:rsid w:val="00DF6D2C"/>
    <w:rsid w:val="00E00385"/>
    <w:rsid w:val="00E01168"/>
    <w:rsid w:val="00E01911"/>
    <w:rsid w:val="00E05763"/>
    <w:rsid w:val="00E14C2F"/>
    <w:rsid w:val="00E16322"/>
    <w:rsid w:val="00E164B1"/>
    <w:rsid w:val="00E242A2"/>
    <w:rsid w:val="00E266D8"/>
    <w:rsid w:val="00E2730A"/>
    <w:rsid w:val="00E300FE"/>
    <w:rsid w:val="00E307A3"/>
    <w:rsid w:val="00E3111B"/>
    <w:rsid w:val="00E32B43"/>
    <w:rsid w:val="00E33018"/>
    <w:rsid w:val="00E37D80"/>
    <w:rsid w:val="00E455BE"/>
    <w:rsid w:val="00E47331"/>
    <w:rsid w:val="00E47A4B"/>
    <w:rsid w:val="00E52614"/>
    <w:rsid w:val="00E526BA"/>
    <w:rsid w:val="00E53375"/>
    <w:rsid w:val="00E565D6"/>
    <w:rsid w:val="00E56C48"/>
    <w:rsid w:val="00E577A5"/>
    <w:rsid w:val="00E57EDD"/>
    <w:rsid w:val="00E61CD3"/>
    <w:rsid w:val="00E620AC"/>
    <w:rsid w:val="00E64D3C"/>
    <w:rsid w:val="00E675F9"/>
    <w:rsid w:val="00E67989"/>
    <w:rsid w:val="00E76C65"/>
    <w:rsid w:val="00E7718D"/>
    <w:rsid w:val="00E844AD"/>
    <w:rsid w:val="00E84E45"/>
    <w:rsid w:val="00E87304"/>
    <w:rsid w:val="00E877B5"/>
    <w:rsid w:val="00E91715"/>
    <w:rsid w:val="00E925BF"/>
    <w:rsid w:val="00E92A66"/>
    <w:rsid w:val="00E96C7F"/>
    <w:rsid w:val="00EA3628"/>
    <w:rsid w:val="00EB0C89"/>
    <w:rsid w:val="00EB47FC"/>
    <w:rsid w:val="00EC011E"/>
    <w:rsid w:val="00EC1323"/>
    <w:rsid w:val="00EC358A"/>
    <w:rsid w:val="00EC3657"/>
    <w:rsid w:val="00EC40D3"/>
    <w:rsid w:val="00EC7C54"/>
    <w:rsid w:val="00EC7CB1"/>
    <w:rsid w:val="00ED0070"/>
    <w:rsid w:val="00ED213C"/>
    <w:rsid w:val="00ED3661"/>
    <w:rsid w:val="00ED4856"/>
    <w:rsid w:val="00EE12F2"/>
    <w:rsid w:val="00EF1716"/>
    <w:rsid w:val="00EF3B84"/>
    <w:rsid w:val="00EF564D"/>
    <w:rsid w:val="00F00A3E"/>
    <w:rsid w:val="00F0627C"/>
    <w:rsid w:val="00F06853"/>
    <w:rsid w:val="00F10CF4"/>
    <w:rsid w:val="00F12367"/>
    <w:rsid w:val="00F1243F"/>
    <w:rsid w:val="00F13324"/>
    <w:rsid w:val="00F149F3"/>
    <w:rsid w:val="00F22E05"/>
    <w:rsid w:val="00F23249"/>
    <w:rsid w:val="00F23462"/>
    <w:rsid w:val="00F273CE"/>
    <w:rsid w:val="00F33425"/>
    <w:rsid w:val="00F35BB5"/>
    <w:rsid w:val="00F37C21"/>
    <w:rsid w:val="00F41343"/>
    <w:rsid w:val="00F417C7"/>
    <w:rsid w:val="00F41C84"/>
    <w:rsid w:val="00F42823"/>
    <w:rsid w:val="00F45054"/>
    <w:rsid w:val="00F45AA3"/>
    <w:rsid w:val="00F45F89"/>
    <w:rsid w:val="00F50B41"/>
    <w:rsid w:val="00F560BA"/>
    <w:rsid w:val="00F60ABC"/>
    <w:rsid w:val="00F61597"/>
    <w:rsid w:val="00F616FE"/>
    <w:rsid w:val="00F65345"/>
    <w:rsid w:val="00F66313"/>
    <w:rsid w:val="00F719BE"/>
    <w:rsid w:val="00F74026"/>
    <w:rsid w:val="00F77EB7"/>
    <w:rsid w:val="00F81A23"/>
    <w:rsid w:val="00F940C5"/>
    <w:rsid w:val="00F9468A"/>
    <w:rsid w:val="00F962BC"/>
    <w:rsid w:val="00FA1B31"/>
    <w:rsid w:val="00FA277B"/>
    <w:rsid w:val="00FA682D"/>
    <w:rsid w:val="00FA7500"/>
    <w:rsid w:val="00FB4C12"/>
    <w:rsid w:val="00FC25A9"/>
    <w:rsid w:val="00FC7860"/>
    <w:rsid w:val="00FD0778"/>
    <w:rsid w:val="00FD1EC7"/>
    <w:rsid w:val="00FD31FD"/>
    <w:rsid w:val="00FE0BA0"/>
    <w:rsid w:val="00FE2A31"/>
    <w:rsid w:val="00FE34D8"/>
    <w:rsid w:val="00FE39C3"/>
    <w:rsid w:val="00FE6F8B"/>
    <w:rsid w:val="00FF0159"/>
    <w:rsid w:val="00FF0465"/>
    <w:rsid w:val="00FF158E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1454E"/>
    <w:pPr>
      <w:widowControl w:val="0"/>
    </w:pPr>
    <w:rPr>
      <w:sz w:val="32"/>
      <w:szCs w:val="32"/>
      <w:lang w:bidi="en-US"/>
    </w:rPr>
  </w:style>
  <w:style w:type="paragraph" w:styleId="1">
    <w:name w:val="heading 1"/>
    <w:basedOn w:val="a2"/>
    <w:next w:val="a2"/>
    <w:link w:val="10"/>
    <w:uiPriority w:val="9"/>
    <w:qFormat/>
    <w:rsid w:val="00291A3F"/>
    <w:pPr>
      <w:keepNext/>
      <w:pageBreakBefore/>
      <w:numPr>
        <w:numId w:val="12"/>
      </w:numPr>
      <w:spacing w:before="660" w:line="480" w:lineRule="auto"/>
      <w:ind w:left="0"/>
      <w:jc w:val="center"/>
      <w:outlineLvl w:val="0"/>
    </w:pPr>
    <w:rPr>
      <w:b/>
      <w:bCs/>
      <w:kern w:val="32"/>
    </w:rPr>
  </w:style>
  <w:style w:type="paragraph" w:styleId="21">
    <w:name w:val="heading 2"/>
    <w:basedOn w:val="a2"/>
    <w:next w:val="a2"/>
    <w:link w:val="22"/>
    <w:unhideWhenUsed/>
    <w:qFormat/>
    <w:rsid w:val="003D2820"/>
    <w:pPr>
      <w:keepNext/>
      <w:numPr>
        <w:ilvl w:val="1"/>
        <w:numId w:val="12"/>
      </w:numPr>
      <w:spacing w:before="320" w:after="320"/>
      <w:outlineLvl w:val="1"/>
    </w:pPr>
    <w:rPr>
      <w:b/>
      <w:bCs/>
    </w:rPr>
  </w:style>
  <w:style w:type="paragraph" w:styleId="31">
    <w:name w:val="heading 3"/>
    <w:basedOn w:val="a2"/>
    <w:next w:val="a2"/>
    <w:link w:val="32"/>
    <w:uiPriority w:val="9"/>
    <w:unhideWhenUsed/>
    <w:qFormat/>
    <w:rsid w:val="007B04C8"/>
    <w:pPr>
      <w:keepNext/>
      <w:numPr>
        <w:ilvl w:val="2"/>
        <w:numId w:val="12"/>
      </w:numPr>
      <w:outlineLvl w:val="2"/>
    </w:pPr>
  </w:style>
  <w:style w:type="paragraph" w:styleId="41">
    <w:name w:val="heading 4"/>
    <w:basedOn w:val="a2"/>
    <w:next w:val="a2"/>
    <w:link w:val="42"/>
    <w:uiPriority w:val="9"/>
    <w:unhideWhenUsed/>
    <w:qFormat/>
    <w:rsid w:val="00C55A09"/>
    <w:pPr>
      <w:keepNext/>
      <w:numPr>
        <w:ilvl w:val="3"/>
        <w:numId w:val="12"/>
      </w:numPr>
      <w:outlineLvl w:val="3"/>
    </w:pPr>
  </w:style>
  <w:style w:type="paragraph" w:styleId="51">
    <w:name w:val="heading 5"/>
    <w:basedOn w:val="a2"/>
    <w:next w:val="a2"/>
    <w:link w:val="52"/>
    <w:uiPriority w:val="9"/>
    <w:unhideWhenUsed/>
    <w:qFormat/>
    <w:rsid w:val="00405BA0"/>
    <w:pPr>
      <w:keepNext/>
      <w:numPr>
        <w:ilvl w:val="4"/>
        <w:numId w:val="12"/>
      </w:numPr>
      <w:outlineLvl w:val="4"/>
    </w:pPr>
  </w:style>
  <w:style w:type="paragraph" w:styleId="6">
    <w:name w:val="heading 6"/>
    <w:basedOn w:val="a2"/>
    <w:next w:val="a2"/>
    <w:link w:val="60"/>
    <w:uiPriority w:val="9"/>
    <w:unhideWhenUsed/>
    <w:qFormat/>
    <w:rsid w:val="00405BA0"/>
    <w:pPr>
      <w:keepNext/>
      <w:numPr>
        <w:ilvl w:val="5"/>
        <w:numId w:val="12"/>
      </w:numPr>
      <w:outlineLvl w:val="5"/>
    </w:p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D2820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D2820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D28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291A3F"/>
    <w:rPr>
      <w:b/>
      <w:bCs/>
      <w:kern w:val="32"/>
      <w:sz w:val="32"/>
      <w:szCs w:val="32"/>
      <w:lang w:bidi="en-US"/>
    </w:rPr>
  </w:style>
  <w:style w:type="character" w:customStyle="1" w:styleId="22">
    <w:name w:val="หัวเรื่อง 2 อักขระ"/>
    <w:link w:val="21"/>
    <w:rsid w:val="003D2820"/>
    <w:rPr>
      <w:b/>
      <w:bCs/>
      <w:sz w:val="32"/>
      <w:szCs w:val="32"/>
      <w:lang w:bidi="en-US"/>
    </w:rPr>
  </w:style>
  <w:style w:type="character" w:customStyle="1" w:styleId="32">
    <w:name w:val="หัวเรื่อง 3 อักขระ"/>
    <w:link w:val="31"/>
    <w:uiPriority w:val="9"/>
    <w:rsid w:val="007B04C8"/>
    <w:rPr>
      <w:sz w:val="32"/>
      <w:szCs w:val="32"/>
      <w:lang w:bidi="en-US"/>
    </w:rPr>
  </w:style>
  <w:style w:type="character" w:customStyle="1" w:styleId="42">
    <w:name w:val="หัวเรื่อง 4 อักขระ"/>
    <w:link w:val="41"/>
    <w:uiPriority w:val="9"/>
    <w:rsid w:val="00C55A09"/>
    <w:rPr>
      <w:sz w:val="32"/>
      <w:szCs w:val="32"/>
      <w:lang w:bidi="en-US"/>
    </w:rPr>
  </w:style>
  <w:style w:type="character" w:customStyle="1" w:styleId="52">
    <w:name w:val="หัวเรื่อง 5 อักขระ"/>
    <w:link w:val="51"/>
    <w:uiPriority w:val="9"/>
    <w:rsid w:val="00405BA0"/>
    <w:rPr>
      <w:sz w:val="32"/>
      <w:szCs w:val="32"/>
      <w:lang w:bidi="en-US"/>
    </w:rPr>
  </w:style>
  <w:style w:type="character" w:customStyle="1" w:styleId="60">
    <w:name w:val="หัวเรื่อง 6 อักขระ"/>
    <w:link w:val="6"/>
    <w:uiPriority w:val="9"/>
    <w:rsid w:val="00405BA0"/>
    <w:rPr>
      <w:sz w:val="32"/>
      <w:szCs w:val="32"/>
      <w:lang w:bidi="en-US"/>
    </w:rPr>
  </w:style>
  <w:style w:type="character" w:customStyle="1" w:styleId="70">
    <w:name w:val="หัวเรื่อง 7 อักขระ"/>
    <w:basedOn w:val="a3"/>
    <w:link w:val="7"/>
    <w:uiPriority w:val="9"/>
    <w:semiHidden/>
    <w:rsid w:val="003D2820"/>
  </w:style>
  <w:style w:type="character" w:customStyle="1" w:styleId="80">
    <w:name w:val="หัวเรื่อง 8 อักขระ"/>
    <w:link w:val="8"/>
    <w:uiPriority w:val="9"/>
    <w:semiHidden/>
    <w:rsid w:val="003D2820"/>
    <w:rPr>
      <w:i/>
      <w:iCs/>
    </w:rPr>
  </w:style>
  <w:style w:type="character" w:customStyle="1" w:styleId="90">
    <w:name w:val="หัวเรื่อง 9 อักขระ"/>
    <w:link w:val="9"/>
    <w:uiPriority w:val="9"/>
    <w:semiHidden/>
    <w:rsid w:val="003D2820"/>
    <w:rPr>
      <w:rFonts w:ascii="Cambria" w:eastAsia="Times New Roman" w:hAnsi="Cambria"/>
      <w:sz w:val="22"/>
      <w:szCs w:val="22"/>
    </w:rPr>
  </w:style>
  <w:style w:type="paragraph" w:styleId="a6">
    <w:name w:val="Title"/>
    <w:basedOn w:val="a2"/>
    <w:next w:val="a2"/>
    <w:link w:val="a7"/>
    <w:uiPriority w:val="10"/>
    <w:qFormat/>
    <w:rsid w:val="003D2820"/>
    <w:pPr>
      <w:pageBreakBefore/>
      <w:spacing w:line="516" w:lineRule="auto"/>
      <w:jc w:val="center"/>
      <w:outlineLvl w:val="0"/>
    </w:pPr>
    <w:rPr>
      <w:b/>
      <w:bCs/>
      <w:kern w:val="28"/>
    </w:rPr>
  </w:style>
  <w:style w:type="character" w:customStyle="1" w:styleId="a7">
    <w:name w:val="ชื่อเรื่อง อักขระ"/>
    <w:link w:val="a6"/>
    <w:uiPriority w:val="10"/>
    <w:rsid w:val="003D2820"/>
    <w:rPr>
      <w:b/>
      <w:bCs/>
      <w:kern w:val="28"/>
    </w:rPr>
  </w:style>
  <w:style w:type="paragraph" w:styleId="a8">
    <w:name w:val="Subtitle"/>
    <w:basedOn w:val="a2"/>
    <w:next w:val="a2"/>
    <w:link w:val="a9"/>
    <w:qFormat/>
    <w:rsid w:val="003D2820"/>
    <w:pPr>
      <w:spacing w:line="480" w:lineRule="auto"/>
      <w:jc w:val="center"/>
      <w:outlineLvl w:val="1"/>
    </w:pPr>
    <w:rPr>
      <w:b/>
      <w:bCs/>
    </w:rPr>
  </w:style>
  <w:style w:type="character" w:customStyle="1" w:styleId="a9">
    <w:name w:val="ชื่อเรื่องรอง อักขระ"/>
    <w:link w:val="a8"/>
    <w:rsid w:val="003D2820"/>
    <w:rPr>
      <w:b/>
      <w:bCs/>
    </w:rPr>
  </w:style>
  <w:style w:type="character" w:styleId="aa">
    <w:name w:val="Strong"/>
    <w:uiPriority w:val="22"/>
    <w:qFormat/>
    <w:rsid w:val="003D2820"/>
    <w:rPr>
      <w:b/>
      <w:bCs/>
    </w:rPr>
  </w:style>
  <w:style w:type="paragraph" w:styleId="ab">
    <w:name w:val="No Spacing"/>
    <w:basedOn w:val="a2"/>
    <w:uiPriority w:val="1"/>
    <w:qFormat/>
    <w:rsid w:val="003D2820"/>
  </w:style>
  <w:style w:type="paragraph" w:styleId="ac">
    <w:name w:val="List Paragraph"/>
    <w:basedOn w:val="a2"/>
    <w:uiPriority w:val="34"/>
    <w:qFormat/>
    <w:rsid w:val="003D2820"/>
    <w:pPr>
      <w:ind w:left="709"/>
      <w:contextualSpacing/>
    </w:pPr>
  </w:style>
  <w:style w:type="paragraph" w:styleId="ad">
    <w:name w:val="TOC Heading"/>
    <w:basedOn w:val="a2"/>
    <w:next w:val="a2"/>
    <w:uiPriority w:val="39"/>
    <w:unhideWhenUsed/>
    <w:qFormat/>
    <w:rsid w:val="003D2820"/>
    <w:pPr>
      <w:pageBreakBefore/>
      <w:jc w:val="center"/>
    </w:pPr>
    <w:rPr>
      <w:b/>
      <w:bCs/>
    </w:rPr>
  </w:style>
  <w:style w:type="paragraph" w:styleId="11">
    <w:name w:val="toc 1"/>
    <w:basedOn w:val="a2"/>
    <w:next w:val="a2"/>
    <w:uiPriority w:val="39"/>
    <w:unhideWhenUsed/>
    <w:rsid w:val="00425809"/>
    <w:pPr>
      <w:tabs>
        <w:tab w:val="right" w:pos="8307"/>
      </w:tabs>
    </w:pPr>
    <w:rPr>
      <w:b/>
      <w:bCs/>
    </w:rPr>
  </w:style>
  <w:style w:type="paragraph" w:styleId="23">
    <w:name w:val="toc 2"/>
    <w:basedOn w:val="a2"/>
    <w:next w:val="a2"/>
    <w:autoRedefine/>
    <w:uiPriority w:val="39"/>
    <w:unhideWhenUsed/>
    <w:rsid w:val="00530850"/>
    <w:pPr>
      <w:tabs>
        <w:tab w:val="right" w:pos="8307"/>
      </w:tabs>
      <w:ind w:left="567"/>
    </w:pPr>
  </w:style>
  <w:style w:type="paragraph" w:styleId="a0">
    <w:name w:val="table of figures"/>
    <w:basedOn w:val="a2"/>
    <w:next w:val="a2"/>
    <w:uiPriority w:val="99"/>
    <w:unhideWhenUsed/>
    <w:rsid w:val="000D42C7"/>
    <w:pPr>
      <w:keepLines/>
      <w:numPr>
        <w:numId w:val="11"/>
      </w:numPr>
      <w:tabs>
        <w:tab w:val="right" w:pos="8307"/>
      </w:tabs>
      <w:ind w:left="720" w:right="1440" w:hanging="431"/>
    </w:pPr>
    <w:rPr>
      <w:noProof/>
      <w:lang w:bidi="th-TH"/>
    </w:rPr>
  </w:style>
  <w:style w:type="paragraph" w:styleId="ae">
    <w:name w:val="footer"/>
    <w:basedOn w:val="a2"/>
    <w:link w:val="af"/>
    <w:uiPriority w:val="99"/>
    <w:unhideWhenUsed/>
    <w:rsid w:val="003D2820"/>
  </w:style>
  <w:style w:type="character" w:customStyle="1" w:styleId="af">
    <w:name w:val="ท้ายกระดาษ อักขระ"/>
    <w:basedOn w:val="a3"/>
    <w:link w:val="ae"/>
    <w:uiPriority w:val="99"/>
    <w:rsid w:val="003D2820"/>
  </w:style>
  <w:style w:type="paragraph" w:styleId="af0">
    <w:name w:val="header"/>
    <w:basedOn w:val="a2"/>
    <w:link w:val="af1"/>
    <w:uiPriority w:val="99"/>
    <w:unhideWhenUsed/>
    <w:rsid w:val="003D2820"/>
    <w:pPr>
      <w:jc w:val="right"/>
    </w:pPr>
  </w:style>
  <w:style w:type="character" w:customStyle="1" w:styleId="af1">
    <w:name w:val="หัวกระดาษ อักขระ"/>
    <w:basedOn w:val="a3"/>
    <w:link w:val="af0"/>
    <w:uiPriority w:val="99"/>
    <w:rsid w:val="003D2820"/>
  </w:style>
  <w:style w:type="paragraph" w:styleId="af2">
    <w:name w:val="Body Text"/>
    <w:basedOn w:val="a2"/>
    <w:link w:val="af3"/>
    <w:uiPriority w:val="99"/>
    <w:unhideWhenUsed/>
    <w:rsid w:val="003D2820"/>
    <w:pPr>
      <w:spacing w:after="320"/>
    </w:pPr>
  </w:style>
  <w:style w:type="character" w:customStyle="1" w:styleId="af3">
    <w:name w:val="เนื้อความ อักขระ"/>
    <w:basedOn w:val="a3"/>
    <w:link w:val="af2"/>
    <w:uiPriority w:val="99"/>
    <w:rsid w:val="003D2820"/>
  </w:style>
  <w:style w:type="paragraph" w:styleId="af4">
    <w:name w:val="Body Text Indent"/>
    <w:basedOn w:val="a2"/>
    <w:link w:val="af5"/>
    <w:uiPriority w:val="99"/>
    <w:semiHidden/>
    <w:unhideWhenUsed/>
    <w:rsid w:val="003D2820"/>
    <w:pPr>
      <w:spacing w:before="120"/>
      <w:ind w:left="284"/>
    </w:pPr>
  </w:style>
  <w:style w:type="character" w:customStyle="1" w:styleId="af5">
    <w:name w:val="การเยื้องเนื้อความ อักขระ"/>
    <w:basedOn w:val="a3"/>
    <w:link w:val="af4"/>
    <w:uiPriority w:val="99"/>
    <w:semiHidden/>
    <w:rsid w:val="003D2820"/>
  </w:style>
  <w:style w:type="paragraph" w:styleId="a">
    <w:name w:val="List Bullet"/>
    <w:basedOn w:val="a2"/>
    <w:rsid w:val="003D2820"/>
    <w:pPr>
      <w:numPr>
        <w:numId w:val="1"/>
      </w:numPr>
    </w:pPr>
  </w:style>
  <w:style w:type="paragraph" w:styleId="2">
    <w:name w:val="List Bullet 2"/>
    <w:basedOn w:val="a2"/>
    <w:rsid w:val="003D2820"/>
    <w:pPr>
      <w:numPr>
        <w:numId w:val="2"/>
      </w:numPr>
    </w:pPr>
  </w:style>
  <w:style w:type="paragraph" w:styleId="3">
    <w:name w:val="List Bullet 3"/>
    <w:basedOn w:val="a2"/>
    <w:rsid w:val="003D2820"/>
    <w:pPr>
      <w:numPr>
        <w:numId w:val="3"/>
      </w:numPr>
    </w:pPr>
  </w:style>
  <w:style w:type="paragraph" w:styleId="4">
    <w:name w:val="List Bullet 4"/>
    <w:basedOn w:val="a2"/>
    <w:rsid w:val="003D2820"/>
    <w:pPr>
      <w:numPr>
        <w:numId w:val="4"/>
      </w:numPr>
    </w:pPr>
  </w:style>
  <w:style w:type="paragraph" w:styleId="30">
    <w:name w:val="List Number 3"/>
    <w:basedOn w:val="a2"/>
    <w:rsid w:val="00395F1A"/>
    <w:pPr>
      <w:numPr>
        <w:numId w:val="15"/>
      </w:numPr>
    </w:pPr>
  </w:style>
  <w:style w:type="paragraph" w:styleId="a1">
    <w:name w:val="List Number"/>
    <w:basedOn w:val="a2"/>
    <w:rsid w:val="00395F1A"/>
    <w:pPr>
      <w:numPr>
        <w:numId w:val="13"/>
      </w:numPr>
    </w:pPr>
  </w:style>
  <w:style w:type="paragraph" w:styleId="20">
    <w:name w:val="List Number 2"/>
    <w:basedOn w:val="a2"/>
    <w:rsid w:val="00395F1A"/>
    <w:pPr>
      <w:numPr>
        <w:numId w:val="14"/>
      </w:numPr>
    </w:pPr>
  </w:style>
  <w:style w:type="paragraph" w:styleId="40">
    <w:name w:val="List Number 4"/>
    <w:basedOn w:val="a2"/>
    <w:rsid w:val="00395F1A"/>
    <w:pPr>
      <w:numPr>
        <w:numId w:val="19"/>
      </w:numPr>
    </w:pPr>
  </w:style>
  <w:style w:type="paragraph" w:styleId="50">
    <w:name w:val="List Number 5"/>
    <w:basedOn w:val="a2"/>
    <w:rsid w:val="00395F1A"/>
    <w:pPr>
      <w:numPr>
        <w:numId w:val="16"/>
      </w:numPr>
    </w:pPr>
  </w:style>
  <w:style w:type="paragraph" w:styleId="5">
    <w:name w:val="List Bullet 5"/>
    <w:basedOn w:val="a2"/>
    <w:rsid w:val="007E0134"/>
    <w:pPr>
      <w:numPr>
        <w:ilvl w:val="1"/>
        <w:numId w:val="10"/>
      </w:numPr>
    </w:pPr>
  </w:style>
  <w:style w:type="paragraph" w:styleId="af6">
    <w:name w:val="caption"/>
    <w:basedOn w:val="a2"/>
    <w:next w:val="a2"/>
    <w:uiPriority w:val="35"/>
    <w:unhideWhenUsed/>
    <w:qFormat/>
    <w:rsid w:val="00106353"/>
    <w:pPr>
      <w:spacing w:before="320" w:after="320"/>
      <w:jc w:val="center"/>
    </w:pPr>
    <w:rPr>
      <w:b/>
      <w:bCs/>
      <w:lang w:bidi="th-TH"/>
    </w:rPr>
  </w:style>
  <w:style w:type="paragraph" w:styleId="33">
    <w:name w:val="toc 3"/>
    <w:basedOn w:val="a2"/>
    <w:next w:val="a2"/>
    <w:autoRedefine/>
    <w:uiPriority w:val="39"/>
    <w:unhideWhenUsed/>
    <w:rsid w:val="003D2820"/>
    <w:pPr>
      <w:spacing w:after="100"/>
      <w:ind w:left="709"/>
    </w:pPr>
  </w:style>
  <w:style w:type="paragraph" w:styleId="43">
    <w:name w:val="toc 4"/>
    <w:basedOn w:val="a2"/>
    <w:next w:val="a2"/>
    <w:autoRedefine/>
    <w:uiPriority w:val="39"/>
    <w:unhideWhenUsed/>
    <w:rsid w:val="003D2820"/>
    <w:pPr>
      <w:spacing w:after="100"/>
      <w:ind w:left="992"/>
    </w:pPr>
  </w:style>
  <w:style w:type="paragraph" w:styleId="53">
    <w:name w:val="toc 5"/>
    <w:basedOn w:val="a2"/>
    <w:next w:val="a2"/>
    <w:autoRedefine/>
    <w:uiPriority w:val="39"/>
    <w:semiHidden/>
    <w:unhideWhenUsed/>
    <w:rsid w:val="003D2820"/>
    <w:pPr>
      <w:spacing w:after="100"/>
      <w:ind w:left="1276"/>
    </w:pPr>
  </w:style>
  <w:style w:type="paragraph" w:styleId="61">
    <w:name w:val="toc 6"/>
    <w:basedOn w:val="a2"/>
    <w:next w:val="a2"/>
    <w:autoRedefine/>
    <w:uiPriority w:val="39"/>
    <w:semiHidden/>
    <w:unhideWhenUsed/>
    <w:rsid w:val="003D2820"/>
    <w:pPr>
      <w:spacing w:after="100"/>
      <w:ind w:left="1559"/>
    </w:pPr>
  </w:style>
  <w:style w:type="paragraph" w:styleId="71">
    <w:name w:val="toc 7"/>
    <w:basedOn w:val="a2"/>
    <w:next w:val="a2"/>
    <w:autoRedefine/>
    <w:uiPriority w:val="39"/>
    <w:semiHidden/>
    <w:unhideWhenUsed/>
    <w:rsid w:val="003D2820"/>
    <w:pPr>
      <w:spacing w:after="100"/>
      <w:ind w:left="1843"/>
    </w:pPr>
  </w:style>
  <w:style w:type="paragraph" w:styleId="81">
    <w:name w:val="toc 8"/>
    <w:basedOn w:val="a2"/>
    <w:next w:val="a2"/>
    <w:autoRedefine/>
    <w:uiPriority w:val="39"/>
    <w:semiHidden/>
    <w:unhideWhenUsed/>
    <w:rsid w:val="003D2820"/>
    <w:pPr>
      <w:spacing w:after="100"/>
      <w:ind w:left="2126"/>
    </w:pPr>
  </w:style>
  <w:style w:type="paragraph" w:styleId="91">
    <w:name w:val="toc 9"/>
    <w:basedOn w:val="a2"/>
    <w:next w:val="a2"/>
    <w:autoRedefine/>
    <w:uiPriority w:val="39"/>
    <w:semiHidden/>
    <w:unhideWhenUsed/>
    <w:rsid w:val="003D2820"/>
    <w:pPr>
      <w:spacing w:after="100"/>
      <w:ind w:left="2410"/>
    </w:pPr>
  </w:style>
  <w:style w:type="table" w:styleId="af7">
    <w:name w:val="Table Grid"/>
    <w:basedOn w:val="a4"/>
    <w:uiPriority w:val="39"/>
    <w:rsid w:val="00355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af8">
    <w:name w:val="toa heading"/>
    <w:basedOn w:val="a2"/>
    <w:next w:val="a2"/>
    <w:uiPriority w:val="99"/>
    <w:semiHidden/>
    <w:unhideWhenUsed/>
    <w:rsid w:val="003D2820"/>
    <w:pPr>
      <w:spacing w:before="120"/>
    </w:pPr>
    <w:rPr>
      <w:b/>
      <w:bCs/>
    </w:rPr>
  </w:style>
  <w:style w:type="paragraph" w:styleId="af9">
    <w:name w:val="Normal Indent"/>
    <w:basedOn w:val="a2"/>
    <w:uiPriority w:val="99"/>
    <w:unhideWhenUsed/>
    <w:rsid w:val="004D617C"/>
    <w:pPr>
      <w:ind w:left="864"/>
    </w:pPr>
  </w:style>
  <w:style w:type="paragraph" w:styleId="afa">
    <w:name w:val="Closing"/>
    <w:basedOn w:val="a2"/>
    <w:link w:val="afb"/>
    <w:uiPriority w:val="99"/>
    <w:unhideWhenUsed/>
    <w:rsid w:val="003D2820"/>
    <w:pPr>
      <w:ind w:left="4252"/>
    </w:pPr>
  </w:style>
  <w:style w:type="character" w:customStyle="1" w:styleId="afb">
    <w:name w:val="คำลงท้าย อักขระ"/>
    <w:basedOn w:val="a3"/>
    <w:link w:val="afa"/>
    <w:uiPriority w:val="99"/>
    <w:rsid w:val="003D2820"/>
  </w:style>
  <w:style w:type="paragraph" w:styleId="24">
    <w:name w:val="Body Text 2"/>
    <w:basedOn w:val="a2"/>
    <w:link w:val="25"/>
    <w:uiPriority w:val="99"/>
    <w:unhideWhenUsed/>
    <w:rsid w:val="003D2820"/>
    <w:pPr>
      <w:spacing w:before="320" w:after="320"/>
    </w:pPr>
  </w:style>
  <w:style w:type="character" w:customStyle="1" w:styleId="25">
    <w:name w:val="เนื้อความ 2 อักขระ"/>
    <w:basedOn w:val="a3"/>
    <w:link w:val="24"/>
    <w:uiPriority w:val="99"/>
    <w:rsid w:val="003D2820"/>
  </w:style>
  <w:style w:type="character" w:styleId="afc">
    <w:name w:val="Hyperlink"/>
    <w:uiPriority w:val="99"/>
    <w:unhideWhenUsed/>
    <w:rsid w:val="003D2820"/>
    <w:rPr>
      <w:color w:val="0000FF"/>
      <w:u w:val="single"/>
    </w:rPr>
  </w:style>
  <w:style w:type="paragraph" w:styleId="afd">
    <w:name w:val="Bibliography"/>
    <w:basedOn w:val="a2"/>
    <w:next w:val="a2"/>
    <w:uiPriority w:val="37"/>
    <w:unhideWhenUsed/>
    <w:rsid w:val="00355564"/>
    <w:pPr>
      <w:keepLines/>
      <w:ind w:left="851" w:hanging="851"/>
    </w:pPr>
  </w:style>
  <w:style w:type="paragraph" w:customStyle="1" w:styleId="InsertPicture">
    <w:name w:val="InsertPicture"/>
    <w:basedOn w:val="a2"/>
    <w:next w:val="a2"/>
    <w:qFormat/>
    <w:rsid w:val="003D2820"/>
    <w:pPr>
      <w:spacing w:before="60" w:after="60"/>
      <w:jc w:val="center"/>
    </w:pPr>
    <w:rPr>
      <w:lang w:bidi="th-TH"/>
    </w:rPr>
  </w:style>
  <w:style w:type="paragraph" w:styleId="afe">
    <w:name w:val="Block Text"/>
    <w:basedOn w:val="a2"/>
    <w:uiPriority w:val="99"/>
    <w:semiHidden/>
    <w:unhideWhenUsed/>
    <w:rsid w:val="003D2820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  <w:color w:val="4F81BD"/>
    </w:rPr>
  </w:style>
  <w:style w:type="paragraph" w:customStyle="1" w:styleId="TableCaption">
    <w:name w:val="Table Caption"/>
    <w:basedOn w:val="af6"/>
    <w:next w:val="a2"/>
    <w:qFormat/>
    <w:rsid w:val="004D617C"/>
    <w:pPr>
      <w:keepNext/>
      <w:keepLines/>
      <w:spacing w:before="0" w:after="0"/>
      <w:ind w:left="1138" w:hanging="1138"/>
      <w:jc w:val="left"/>
    </w:pPr>
  </w:style>
  <w:style w:type="paragraph" w:styleId="26">
    <w:name w:val="Body Text Indent 2"/>
    <w:basedOn w:val="a2"/>
    <w:link w:val="27"/>
    <w:uiPriority w:val="99"/>
    <w:semiHidden/>
    <w:unhideWhenUsed/>
    <w:rsid w:val="003D2820"/>
    <w:pPr>
      <w:spacing w:before="120" w:line="480" w:lineRule="auto"/>
      <w:ind w:left="284"/>
    </w:pPr>
  </w:style>
  <w:style w:type="character" w:customStyle="1" w:styleId="27">
    <w:name w:val="การเยื้องเนื้อความ 2 อักขระ"/>
    <w:basedOn w:val="a3"/>
    <w:link w:val="26"/>
    <w:uiPriority w:val="99"/>
    <w:semiHidden/>
    <w:rsid w:val="003D2820"/>
  </w:style>
  <w:style w:type="paragraph" w:customStyle="1" w:styleId="ListBullet6">
    <w:name w:val="List Bullet 6"/>
    <w:basedOn w:val="a2"/>
    <w:qFormat/>
    <w:rsid w:val="003D2820"/>
    <w:pPr>
      <w:numPr>
        <w:numId w:val="5"/>
      </w:numPr>
    </w:pPr>
  </w:style>
  <w:style w:type="paragraph" w:customStyle="1" w:styleId="ListNumber6">
    <w:name w:val="List Number 6"/>
    <w:basedOn w:val="a2"/>
    <w:rsid w:val="00395F1A"/>
    <w:pPr>
      <w:numPr>
        <w:numId w:val="17"/>
      </w:numPr>
    </w:pPr>
  </w:style>
  <w:style w:type="paragraph" w:customStyle="1" w:styleId="ListBullet7">
    <w:name w:val="List Bullet 7"/>
    <w:basedOn w:val="a2"/>
    <w:qFormat/>
    <w:rsid w:val="003D2820"/>
    <w:pPr>
      <w:numPr>
        <w:ilvl w:val="2"/>
        <w:numId w:val="6"/>
      </w:numPr>
    </w:pPr>
  </w:style>
  <w:style w:type="paragraph" w:customStyle="1" w:styleId="ListNumber7">
    <w:name w:val="List Number 7"/>
    <w:basedOn w:val="a2"/>
    <w:rsid w:val="00395F1A"/>
    <w:pPr>
      <w:numPr>
        <w:numId w:val="18"/>
      </w:numPr>
    </w:pPr>
  </w:style>
  <w:style w:type="paragraph" w:customStyle="1" w:styleId="ListBullet8">
    <w:name w:val="List Bullet 8"/>
    <w:basedOn w:val="a2"/>
    <w:qFormat/>
    <w:rsid w:val="003D2820"/>
    <w:pPr>
      <w:numPr>
        <w:numId w:val="7"/>
      </w:numPr>
    </w:pPr>
  </w:style>
  <w:style w:type="paragraph" w:customStyle="1" w:styleId="Conclusion">
    <w:name w:val="Conclusion"/>
    <w:basedOn w:val="a2"/>
    <w:next w:val="a2"/>
    <w:qFormat/>
    <w:rsid w:val="00E53375"/>
    <w:pPr>
      <w:spacing w:before="320"/>
      <w:ind w:firstLine="851"/>
      <w:contextualSpacing/>
    </w:pPr>
    <w:rPr>
      <w:lang w:bidi="th-TH"/>
    </w:rPr>
  </w:style>
  <w:style w:type="paragraph" w:customStyle="1" w:styleId="AnalysisSection">
    <w:name w:val="AnalysisSection"/>
    <w:basedOn w:val="a2"/>
    <w:next w:val="a2"/>
    <w:qFormat/>
    <w:rsid w:val="00B83C54"/>
    <w:pPr>
      <w:keepLines/>
      <w:numPr>
        <w:numId w:val="8"/>
      </w:numPr>
      <w:spacing w:before="320" w:after="320"/>
      <w:ind w:left="0"/>
      <w:outlineLvl w:val="2"/>
    </w:pPr>
  </w:style>
  <w:style w:type="paragraph" w:customStyle="1" w:styleId="EndingLine">
    <w:name w:val="EndingLine"/>
    <w:basedOn w:val="a2"/>
    <w:rsid w:val="003D2820"/>
    <w:pPr>
      <w:spacing w:before="240"/>
      <w:jc w:val="center"/>
    </w:pPr>
  </w:style>
  <w:style w:type="numbering" w:customStyle="1" w:styleId="CheckList">
    <w:name w:val="CheckList"/>
    <w:uiPriority w:val="99"/>
    <w:rsid w:val="001E106C"/>
  </w:style>
  <w:style w:type="character" w:styleId="aff">
    <w:name w:val="page number"/>
    <w:basedOn w:val="a3"/>
    <w:uiPriority w:val="99"/>
    <w:rsid w:val="003D2820"/>
  </w:style>
  <w:style w:type="paragraph" w:styleId="aff0">
    <w:name w:val="Balloon Text"/>
    <w:basedOn w:val="a2"/>
    <w:link w:val="aff1"/>
    <w:uiPriority w:val="99"/>
    <w:semiHidden/>
    <w:unhideWhenUsed/>
    <w:rsid w:val="003D2820"/>
    <w:pPr>
      <w:widowControl/>
    </w:pPr>
    <w:rPr>
      <w:rFonts w:ascii="Tahoma" w:eastAsia="Calibri" w:hAnsi="Tahoma" w:cs="Angsana New"/>
      <w:sz w:val="16"/>
      <w:szCs w:val="20"/>
      <w:lang w:bidi="th-TH"/>
    </w:rPr>
  </w:style>
  <w:style w:type="character" w:customStyle="1" w:styleId="aff1">
    <w:name w:val="ข้อความบอลลูน อักขระ"/>
    <w:link w:val="aff0"/>
    <w:uiPriority w:val="99"/>
    <w:semiHidden/>
    <w:rsid w:val="003D2820"/>
    <w:rPr>
      <w:rFonts w:ascii="Tahoma" w:eastAsia="Calibri" w:hAnsi="Tahoma" w:cs="Angsana New"/>
      <w:sz w:val="16"/>
      <w:szCs w:val="20"/>
      <w:lang w:bidi="th-TH"/>
    </w:rPr>
  </w:style>
  <w:style w:type="paragraph" w:styleId="aff2">
    <w:name w:val="Body Text First Indent"/>
    <w:basedOn w:val="a2"/>
    <w:link w:val="aff3"/>
    <w:unhideWhenUsed/>
    <w:rsid w:val="0077661D"/>
    <w:pPr>
      <w:ind w:firstLine="864"/>
    </w:pPr>
  </w:style>
  <w:style w:type="character" w:customStyle="1" w:styleId="aff3">
    <w:name w:val="เยื้องย่อหน้าแรกของเนื้อความ อักขระ"/>
    <w:basedOn w:val="af3"/>
    <w:link w:val="aff2"/>
    <w:rsid w:val="0077661D"/>
  </w:style>
  <w:style w:type="paragraph" w:styleId="28">
    <w:name w:val="Body Text First Indent 2"/>
    <w:basedOn w:val="a2"/>
    <w:link w:val="29"/>
    <w:unhideWhenUsed/>
    <w:rsid w:val="008C10FA"/>
    <w:pPr>
      <w:ind w:firstLine="1152"/>
    </w:pPr>
  </w:style>
  <w:style w:type="character" w:customStyle="1" w:styleId="29">
    <w:name w:val="เยื้องย่อหน้าแรกของเนื้อความ 2 อักขระ"/>
    <w:basedOn w:val="af5"/>
    <w:link w:val="28"/>
    <w:rsid w:val="008C10FA"/>
  </w:style>
  <w:style w:type="paragraph" w:customStyle="1" w:styleId="BodyTextFirstIndent3">
    <w:name w:val="Body Text First Indent 3"/>
    <w:basedOn w:val="a2"/>
    <w:qFormat/>
    <w:rsid w:val="008C10FA"/>
    <w:pPr>
      <w:ind w:firstLine="1440"/>
    </w:pPr>
  </w:style>
  <w:style w:type="paragraph" w:customStyle="1" w:styleId="BodyTextFirstIndent4">
    <w:name w:val="Body Text First Indent 4"/>
    <w:basedOn w:val="a2"/>
    <w:qFormat/>
    <w:rsid w:val="008C10FA"/>
    <w:pPr>
      <w:ind w:firstLine="1728"/>
    </w:pPr>
  </w:style>
  <w:style w:type="paragraph" w:customStyle="1" w:styleId="BodyTextFirstIndent5">
    <w:name w:val="Body Text First Indent 5"/>
    <w:basedOn w:val="a2"/>
    <w:qFormat/>
    <w:rsid w:val="008C10FA"/>
    <w:pPr>
      <w:ind w:firstLine="2016"/>
    </w:pPr>
  </w:style>
  <w:style w:type="paragraph" w:customStyle="1" w:styleId="BodyTextFirstIndent6">
    <w:name w:val="Body Text First Indent 6"/>
    <w:basedOn w:val="a2"/>
    <w:qFormat/>
    <w:rsid w:val="008C10FA"/>
    <w:pPr>
      <w:ind w:firstLine="2304"/>
    </w:pPr>
  </w:style>
  <w:style w:type="paragraph" w:customStyle="1" w:styleId="BodyTextFirstIndent7">
    <w:name w:val="Body Text First Indent 7"/>
    <w:basedOn w:val="a2"/>
    <w:qFormat/>
    <w:rsid w:val="008C10FA"/>
    <w:pPr>
      <w:ind w:firstLine="2592"/>
    </w:pPr>
  </w:style>
  <w:style w:type="paragraph" w:customStyle="1" w:styleId="BodyTextFirstIndent8">
    <w:name w:val="Body Text First Indent 8"/>
    <w:basedOn w:val="a2"/>
    <w:qFormat/>
    <w:rsid w:val="008C10FA"/>
    <w:pPr>
      <w:ind w:firstLine="2880"/>
    </w:pPr>
  </w:style>
  <w:style w:type="paragraph" w:customStyle="1" w:styleId="BodyTextFirstIndent9">
    <w:name w:val="Body Text First Indent 9"/>
    <w:basedOn w:val="a2"/>
    <w:qFormat/>
    <w:rsid w:val="004D617C"/>
    <w:pPr>
      <w:ind w:firstLine="3168"/>
    </w:pPr>
  </w:style>
  <w:style w:type="character" w:styleId="aff4">
    <w:name w:val="Placeholder Text"/>
    <w:uiPriority w:val="99"/>
    <w:semiHidden/>
    <w:rsid w:val="0041454E"/>
    <w:rPr>
      <w:color w:val="808080"/>
    </w:rPr>
  </w:style>
  <w:style w:type="table" w:customStyle="1" w:styleId="34">
    <w:name w:val="เส้นตาราง3"/>
    <w:basedOn w:val="a4"/>
    <w:next w:val="af7"/>
    <w:uiPriority w:val="59"/>
    <w:rsid w:val="00991CAA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Exact">
    <w:name w:val="Picture caption Exact"/>
    <w:basedOn w:val="a3"/>
    <w:link w:val="Picturecaption"/>
    <w:rsid w:val="00C12854"/>
    <w:rPr>
      <w:rFonts w:ascii="AngsanaUPC" w:eastAsia="AngsanaUPC" w:hAnsi="AngsanaUPC" w:cs="AngsanaUPC"/>
      <w:b/>
      <w:bCs/>
      <w:sz w:val="28"/>
      <w:shd w:val="clear" w:color="auto" w:fill="FFFFFF"/>
    </w:rPr>
  </w:style>
  <w:style w:type="paragraph" w:customStyle="1" w:styleId="Picturecaption">
    <w:name w:val="Picture caption"/>
    <w:basedOn w:val="a2"/>
    <w:link w:val="PicturecaptionExact"/>
    <w:rsid w:val="00C12854"/>
    <w:pPr>
      <w:shd w:val="clear" w:color="auto" w:fill="FFFFFF"/>
      <w:spacing w:line="388" w:lineRule="exact"/>
    </w:pPr>
    <w:rPr>
      <w:rFonts w:ascii="AngsanaUPC" w:eastAsia="AngsanaUPC" w:hAnsi="AngsanaUPC" w:cs="AngsanaUPC"/>
      <w:b/>
      <w:bCs/>
      <w:sz w:val="28"/>
      <w:szCs w:val="20"/>
      <w:lang w:bidi="th-TH"/>
    </w:rPr>
  </w:style>
  <w:style w:type="character" w:customStyle="1" w:styleId="Bodytext2">
    <w:name w:val="Body text (2)"/>
    <w:basedOn w:val="a3"/>
    <w:rsid w:val="0055664C"/>
    <w:rPr>
      <w:rFonts w:ascii="AngsanaUPC" w:eastAsia="AngsanaUPC" w:hAnsi="AngsanaUPC" w:cs="AngsanaUPC"/>
      <w:b/>
      <w:bCs/>
      <w:i w:val="0"/>
      <w:iCs w:val="0"/>
      <w:smallCaps w:val="0"/>
      <w:strike w:val="0"/>
      <w:color w:val="1C1C1C"/>
      <w:spacing w:val="0"/>
      <w:w w:val="100"/>
      <w:position w:val="0"/>
      <w:sz w:val="32"/>
      <w:szCs w:val="32"/>
      <w:u w:val="none"/>
      <w:lang w:val="th-TH" w:eastAsia="th-TH" w:bidi="th-TH"/>
    </w:rPr>
  </w:style>
  <w:style w:type="table" w:customStyle="1" w:styleId="12">
    <w:name w:val="เส้นตาราง1"/>
    <w:basedOn w:val="a4"/>
    <w:next w:val="af7"/>
    <w:uiPriority w:val="59"/>
    <w:rsid w:val="00EF1716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2"/>
    <w:basedOn w:val="a4"/>
    <w:next w:val="af7"/>
    <w:uiPriority w:val="59"/>
    <w:rsid w:val="0019196B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เส้นตาราง4"/>
    <w:basedOn w:val="a4"/>
    <w:next w:val="af7"/>
    <w:uiPriority w:val="59"/>
    <w:rsid w:val="00807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210">
    <w:name w:val="เส้นตาราง21"/>
    <w:basedOn w:val="a4"/>
    <w:next w:val="af7"/>
    <w:uiPriority w:val="59"/>
    <w:rsid w:val="008079B7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2"/>
    <w:uiPriority w:val="99"/>
    <w:unhideWhenUsed/>
    <w:rsid w:val="00CF0A0B"/>
    <w:pPr>
      <w:widowControl/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  <w:lang w:bidi="th-TH"/>
    </w:rPr>
  </w:style>
  <w:style w:type="numbering" w:customStyle="1" w:styleId="CheckList1">
    <w:name w:val="CheckList1"/>
    <w:uiPriority w:val="99"/>
    <w:rsid w:val="0069700C"/>
  </w:style>
  <w:style w:type="numbering" w:customStyle="1" w:styleId="13">
    <w:name w:val="ไม่มีรายการ1"/>
    <w:next w:val="a5"/>
    <w:uiPriority w:val="99"/>
    <w:semiHidden/>
    <w:unhideWhenUsed/>
    <w:rsid w:val="0069700C"/>
  </w:style>
  <w:style w:type="numbering" w:customStyle="1" w:styleId="110">
    <w:name w:val="ไม่มีรายการ11"/>
    <w:next w:val="a5"/>
    <w:uiPriority w:val="99"/>
    <w:semiHidden/>
    <w:unhideWhenUsed/>
    <w:rsid w:val="0069700C"/>
  </w:style>
  <w:style w:type="table" w:customStyle="1" w:styleId="111">
    <w:name w:val="เส้นตาราง11"/>
    <w:basedOn w:val="a4"/>
    <w:next w:val="af7"/>
    <w:uiPriority w:val="59"/>
    <w:rsid w:val="00697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numbering" w:customStyle="1" w:styleId="CheckList11">
    <w:name w:val="CheckList11"/>
    <w:uiPriority w:val="99"/>
    <w:rsid w:val="0069700C"/>
    <w:pPr>
      <w:numPr>
        <w:numId w:val="9"/>
      </w:numPr>
    </w:pPr>
  </w:style>
  <w:style w:type="paragraph" w:customStyle="1" w:styleId="14">
    <w:name w:val="รายการย่อหน้า1"/>
    <w:basedOn w:val="a2"/>
    <w:rsid w:val="0069700C"/>
    <w:pPr>
      <w:widowControl/>
      <w:spacing w:after="200" w:line="276" w:lineRule="auto"/>
      <w:ind w:left="720"/>
    </w:pPr>
    <w:rPr>
      <w:rFonts w:ascii="Calibri" w:hAnsi="Calibri" w:cs="Angsana New"/>
      <w:sz w:val="22"/>
      <w:szCs w:val="28"/>
      <w:lang w:bidi="th-TH"/>
    </w:rPr>
  </w:style>
  <w:style w:type="numbering" w:customStyle="1" w:styleId="1110">
    <w:name w:val="ไม่มีรายการ111"/>
    <w:next w:val="a5"/>
    <w:uiPriority w:val="99"/>
    <w:semiHidden/>
    <w:unhideWhenUsed/>
    <w:rsid w:val="0069700C"/>
  </w:style>
  <w:style w:type="paragraph" w:customStyle="1" w:styleId="Default">
    <w:name w:val="Default"/>
    <w:rsid w:val="0069700C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styleId="aff6">
    <w:name w:val="Emphasis"/>
    <w:basedOn w:val="a3"/>
    <w:uiPriority w:val="20"/>
    <w:qFormat/>
    <w:rsid w:val="0069700C"/>
    <w:rPr>
      <w:i/>
      <w:iCs/>
    </w:rPr>
  </w:style>
  <w:style w:type="character" w:customStyle="1" w:styleId="apple-converted-space">
    <w:name w:val="apple-converted-space"/>
    <w:basedOn w:val="a3"/>
    <w:rsid w:val="0069700C"/>
  </w:style>
  <w:style w:type="character" w:customStyle="1" w:styleId="HeaderChar">
    <w:name w:val="Header Char"/>
    <w:uiPriority w:val="99"/>
    <w:locked/>
    <w:rsid w:val="0069700C"/>
    <w:rPr>
      <w:rFonts w:cs="Times New Roman"/>
    </w:rPr>
  </w:style>
  <w:style w:type="character" w:customStyle="1" w:styleId="FooterChar">
    <w:name w:val="Footer Char"/>
    <w:uiPriority w:val="99"/>
    <w:locked/>
    <w:rsid w:val="0069700C"/>
    <w:rPr>
      <w:rFonts w:cs="Times New Roman"/>
    </w:rPr>
  </w:style>
  <w:style w:type="character" w:customStyle="1" w:styleId="15">
    <w:name w:val="ข้อความบอลลูน อักขระ1"/>
    <w:basedOn w:val="a3"/>
    <w:uiPriority w:val="99"/>
    <w:semiHidden/>
    <w:rsid w:val="0069700C"/>
    <w:rPr>
      <w:rFonts w:ascii="Tahoma" w:hAnsi="Tahoma" w:cs="Angsana New"/>
      <w:sz w:val="16"/>
      <w:szCs w:val="20"/>
    </w:rPr>
  </w:style>
  <w:style w:type="character" w:styleId="aff7">
    <w:name w:val="FollowedHyperlink"/>
    <w:basedOn w:val="a3"/>
    <w:uiPriority w:val="99"/>
    <w:semiHidden/>
    <w:unhideWhenUsed/>
    <w:rsid w:val="00896953"/>
    <w:rPr>
      <w:color w:val="800080" w:themeColor="followedHyperlink"/>
      <w:u w:val="single"/>
    </w:rPr>
  </w:style>
  <w:style w:type="table" w:customStyle="1" w:styleId="54">
    <w:name w:val="เส้นตาราง5"/>
    <w:basedOn w:val="a4"/>
    <w:next w:val="af7"/>
    <w:uiPriority w:val="59"/>
    <w:rsid w:val="00467AE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4"/>
    <w:next w:val="af7"/>
    <w:uiPriority w:val="59"/>
    <w:rsid w:val="00467AE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1454E"/>
    <w:pPr>
      <w:widowControl w:val="0"/>
    </w:pPr>
    <w:rPr>
      <w:sz w:val="32"/>
      <w:szCs w:val="32"/>
      <w:lang w:bidi="en-US"/>
    </w:rPr>
  </w:style>
  <w:style w:type="paragraph" w:styleId="1">
    <w:name w:val="heading 1"/>
    <w:basedOn w:val="a2"/>
    <w:next w:val="a2"/>
    <w:link w:val="10"/>
    <w:uiPriority w:val="9"/>
    <w:qFormat/>
    <w:rsid w:val="00291A3F"/>
    <w:pPr>
      <w:keepNext/>
      <w:pageBreakBefore/>
      <w:numPr>
        <w:numId w:val="12"/>
      </w:numPr>
      <w:spacing w:before="660" w:line="480" w:lineRule="auto"/>
      <w:ind w:left="0"/>
      <w:jc w:val="center"/>
      <w:outlineLvl w:val="0"/>
    </w:pPr>
    <w:rPr>
      <w:b/>
      <w:bCs/>
      <w:kern w:val="32"/>
    </w:rPr>
  </w:style>
  <w:style w:type="paragraph" w:styleId="21">
    <w:name w:val="heading 2"/>
    <w:basedOn w:val="a2"/>
    <w:next w:val="a2"/>
    <w:link w:val="22"/>
    <w:unhideWhenUsed/>
    <w:qFormat/>
    <w:rsid w:val="003D2820"/>
    <w:pPr>
      <w:keepNext/>
      <w:numPr>
        <w:ilvl w:val="1"/>
        <w:numId w:val="12"/>
      </w:numPr>
      <w:spacing w:before="320" w:after="320"/>
      <w:outlineLvl w:val="1"/>
    </w:pPr>
    <w:rPr>
      <w:b/>
      <w:bCs/>
    </w:rPr>
  </w:style>
  <w:style w:type="paragraph" w:styleId="31">
    <w:name w:val="heading 3"/>
    <w:basedOn w:val="a2"/>
    <w:next w:val="a2"/>
    <w:link w:val="32"/>
    <w:uiPriority w:val="9"/>
    <w:unhideWhenUsed/>
    <w:qFormat/>
    <w:rsid w:val="007B04C8"/>
    <w:pPr>
      <w:keepNext/>
      <w:numPr>
        <w:ilvl w:val="2"/>
        <w:numId w:val="12"/>
      </w:numPr>
      <w:outlineLvl w:val="2"/>
    </w:pPr>
  </w:style>
  <w:style w:type="paragraph" w:styleId="41">
    <w:name w:val="heading 4"/>
    <w:basedOn w:val="a2"/>
    <w:next w:val="a2"/>
    <w:link w:val="42"/>
    <w:uiPriority w:val="9"/>
    <w:unhideWhenUsed/>
    <w:qFormat/>
    <w:rsid w:val="00C55A09"/>
    <w:pPr>
      <w:keepNext/>
      <w:numPr>
        <w:ilvl w:val="3"/>
        <w:numId w:val="12"/>
      </w:numPr>
      <w:outlineLvl w:val="3"/>
    </w:pPr>
  </w:style>
  <w:style w:type="paragraph" w:styleId="51">
    <w:name w:val="heading 5"/>
    <w:basedOn w:val="a2"/>
    <w:next w:val="a2"/>
    <w:link w:val="52"/>
    <w:uiPriority w:val="9"/>
    <w:unhideWhenUsed/>
    <w:qFormat/>
    <w:rsid w:val="00405BA0"/>
    <w:pPr>
      <w:keepNext/>
      <w:numPr>
        <w:ilvl w:val="4"/>
        <w:numId w:val="12"/>
      </w:numPr>
      <w:outlineLvl w:val="4"/>
    </w:pPr>
  </w:style>
  <w:style w:type="paragraph" w:styleId="6">
    <w:name w:val="heading 6"/>
    <w:basedOn w:val="a2"/>
    <w:next w:val="a2"/>
    <w:link w:val="60"/>
    <w:uiPriority w:val="9"/>
    <w:unhideWhenUsed/>
    <w:qFormat/>
    <w:rsid w:val="00405BA0"/>
    <w:pPr>
      <w:keepNext/>
      <w:numPr>
        <w:ilvl w:val="5"/>
        <w:numId w:val="12"/>
      </w:numPr>
      <w:outlineLvl w:val="5"/>
    </w:p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D2820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D2820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D28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291A3F"/>
    <w:rPr>
      <w:b/>
      <w:bCs/>
      <w:kern w:val="32"/>
      <w:sz w:val="32"/>
      <w:szCs w:val="32"/>
      <w:lang w:bidi="en-US"/>
    </w:rPr>
  </w:style>
  <w:style w:type="character" w:customStyle="1" w:styleId="22">
    <w:name w:val="หัวเรื่อง 2 อักขระ"/>
    <w:link w:val="21"/>
    <w:rsid w:val="003D2820"/>
    <w:rPr>
      <w:b/>
      <w:bCs/>
      <w:sz w:val="32"/>
      <w:szCs w:val="32"/>
      <w:lang w:bidi="en-US"/>
    </w:rPr>
  </w:style>
  <w:style w:type="character" w:customStyle="1" w:styleId="32">
    <w:name w:val="หัวเรื่อง 3 อักขระ"/>
    <w:link w:val="31"/>
    <w:uiPriority w:val="9"/>
    <w:rsid w:val="007B04C8"/>
    <w:rPr>
      <w:sz w:val="32"/>
      <w:szCs w:val="32"/>
      <w:lang w:bidi="en-US"/>
    </w:rPr>
  </w:style>
  <w:style w:type="character" w:customStyle="1" w:styleId="42">
    <w:name w:val="หัวเรื่อง 4 อักขระ"/>
    <w:link w:val="41"/>
    <w:uiPriority w:val="9"/>
    <w:rsid w:val="00C55A09"/>
    <w:rPr>
      <w:sz w:val="32"/>
      <w:szCs w:val="32"/>
      <w:lang w:bidi="en-US"/>
    </w:rPr>
  </w:style>
  <w:style w:type="character" w:customStyle="1" w:styleId="52">
    <w:name w:val="หัวเรื่อง 5 อักขระ"/>
    <w:link w:val="51"/>
    <w:uiPriority w:val="9"/>
    <w:rsid w:val="00405BA0"/>
    <w:rPr>
      <w:sz w:val="32"/>
      <w:szCs w:val="32"/>
      <w:lang w:bidi="en-US"/>
    </w:rPr>
  </w:style>
  <w:style w:type="character" w:customStyle="1" w:styleId="60">
    <w:name w:val="หัวเรื่อง 6 อักขระ"/>
    <w:link w:val="6"/>
    <w:uiPriority w:val="9"/>
    <w:rsid w:val="00405BA0"/>
    <w:rPr>
      <w:sz w:val="32"/>
      <w:szCs w:val="32"/>
      <w:lang w:bidi="en-US"/>
    </w:rPr>
  </w:style>
  <w:style w:type="character" w:customStyle="1" w:styleId="70">
    <w:name w:val="หัวเรื่อง 7 อักขระ"/>
    <w:basedOn w:val="a3"/>
    <w:link w:val="7"/>
    <w:uiPriority w:val="9"/>
    <w:semiHidden/>
    <w:rsid w:val="003D2820"/>
  </w:style>
  <w:style w:type="character" w:customStyle="1" w:styleId="80">
    <w:name w:val="หัวเรื่อง 8 อักขระ"/>
    <w:link w:val="8"/>
    <w:uiPriority w:val="9"/>
    <w:semiHidden/>
    <w:rsid w:val="003D2820"/>
    <w:rPr>
      <w:i/>
      <w:iCs/>
    </w:rPr>
  </w:style>
  <w:style w:type="character" w:customStyle="1" w:styleId="90">
    <w:name w:val="หัวเรื่อง 9 อักขระ"/>
    <w:link w:val="9"/>
    <w:uiPriority w:val="9"/>
    <w:semiHidden/>
    <w:rsid w:val="003D2820"/>
    <w:rPr>
      <w:rFonts w:ascii="Cambria" w:eastAsia="Times New Roman" w:hAnsi="Cambria"/>
      <w:sz w:val="22"/>
      <w:szCs w:val="22"/>
    </w:rPr>
  </w:style>
  <w:style w:type="paragraph" w:styleId="a6">
    <w:name w:val="Title"/>
    <w:basedOn w:val="a2"/>
    <w:next w:val="a2"/>
    <w:link w:val="a7"/>
    <w:uiPriority w:val="10"/>
    <w:qFormat/>
    <w:rsid w:val="003D2820"/>
    <w:pPr>
      <w:pageBreakBefore/>
      <w:spacing w:line="516" w:lineRule="auto"/>
      <w:jc w:val="center"/>
      <w:outlineLvl w:val="0"/>
    </w:pPr>
    <w:rPr>
      <w:b/>
      <w:bCs/>
      <w:kern w:val="28"/>
    </w:rPr>
  </w:style>
  <w:style w:type="character" w:customStyle="1" w:styleId="a7">
    <w:name w:val="ชื่อเรื่อง อักขระ"/>
    <w:link w:val="a6"/>
    <w:uiPriority w:val="10"/>
    <w:rsid w:val="003D2820"/>
    <w:rPr>
      <w:b/>
      <w:bCs/>
      <w:kern w:val="28"/>
    </w:rPr>
  </w:style>
  <w:style w:type="paragraph" w:styleId="a8">
    <w:name w:val="Subtitle"/>
    <w:basedOn w:val="a2"/>
    <w:next w:val="a2"/>
    <w:link w:val="a9"/>
    <w:qFormat/>
    <w:rsid w:val="003D2820"/>
    <w:pPr>
      <w:spacing w:line="480" w:lineRule="auto"/>
      <w:jc w:val="center"/>
      <w:outlineLvl w:val="1"/>
    </w:pPr>
    <w:rPr>
      <w:b/>
      <w:bCs/>
    </w:rPr>
  </w:style>
  <w:style w:type="character" w:customStyle="1" w:styleId="a9">
    <w:name w:val="ชื่อเรื่องรอง อักขระ"/>
    <w:link w:val="a8"/>
    <w:rsid w:val="003D2820"/>
    <w:rPr>
      <w:b/>
      <w:bCs/>
    </w:rPr>
  </w:style>
  <w:style w:type="character" w:styleId="aa">
    <w:name w:val="Strong"/>
    <w:uiPriority w:val="22"/>
    <w:qFormat/>
    <w:rsid w:val="003D2820"/>
    <w:rPr>
      <w:b/>
      <w:bCs/>
    </w:rPr>
  </w:style>
  <w:style w:type="paragraph" w:styleId="ab">
    <w:name w:val="No Spacing"/>
    <w:basedOn w:val="a2"/>
    <w:uiPriority w:val="1"/>
    <w:qFormat/>
    <w:rsid w:val="003D2820"/>
  </w:style>
  <w:style w:type="paragraph" w:styleId="ac">
    <w:name w:val="List Paragraph"/>
    <w:basedOn w:val="a2"/>
    <w:uiPriority w:val="34"/>
    <w:qFormat/>
    <w:rsid w:val="003D2820"/>
    <w:pPr>
      <w:ind w:left="709"/>
      <w:contextualSpacing/>
    </w:pPr>
  </w:style>
  <w:style w:type="paragraph" w:styleId="ad">
    <w:name w:val="TOC Heading"/>
    <w:basedOn w:val="a2"/>
    <w:next w:val="a2"/>
    <w:uiPriority w:val="39"/>
    <w:unhideWhenUsed/>
    <w:qFormat/>
    <w:rsid w:val="003D2820"/>
    <w:pPr>
      <w:pageBreakBefore/>
      <w:jc w:val="center"/>
    </w:pPr>
    <w:rPr>
      <w:b/>
      <w:bCs/>
    </w:rPr>
  </w:style>
  <w:style w:type="paragraph" w:styleId="11">
    <w:name w:val="toc 1"/>
    <w:basedOn w:val="a2"/>
    <w:next w:val="a2"/>
    <w:uiPriority w:val="39"/>
    <w:unhideWhenUsed/>
    <w:rsid w:val="00425809"/>
    <w:pPr>
      <w:tabs>
        <w:tab w:val="right" w:pos="8307"/>
      </w:tabs>
    </w:pPr>
    <w:rPr>
      <w:b/>
      <w:bCs/>
    </w:rPr>
  </w:style>
  <w:style w:type="paragraph" w:styleId="23">
    <w:name w:val="toc 2"/>
    <w:basedOn w:val="a2"/>
    <w:next w:val="a2"/>
    <w:autoRedefine/>
    <w:uiPriority w:val="39"/>
    <w:unhideWhenUsed/>
    <w:rsid w:val="00530850"/>
    <w:pPr>
      <w:tabs>
        <w:tab w:val="right" w:pos="8307"/>
      </w:tabs>
      <w:ind w:left="567"/>
    </w:pPr>
  </w:style>
  <w:style w:type="paragraph" w:styleId="a0">
    <w:name w:val="table of figures"/>
    <w:basedOn w:val="a2"/>
    <w:next w:val="a2"/>
    <w:uiPriority w:val="99"/>
    <w:unhideWhenUsed/>
    <w:rsid w:val="000D42C7"/>
    <w:pPr>
      <w:keepLines/>
      <w:numPr>
        <w:numId w:val="11"/>
      </w:numPr>
      <w:tabs>
        <w:tab w:val="right" w:pos="8307"/>
      </w:tabs>
      <w:ind w:left="720" w:right="1440" w:hanging="431"/>
    </w:pPr>
    <w:rPr>
      <w:noProof/>
      <w:lang w:bidi="th-TH"/>
    </w:rPr>
  </w:style>
  <w:style w:type="paragraph" w:styleId="ae">
    <w:name w:val="footer"/>
    <w:basedOn w:val="a2"/>
    <w:link w:val="af"/>
    <w:uiPriority w:val="99"/>
    <w:unhideWhenUsed/>
    <w:rsid w:val="003D2820"/>
  </w:style>
  <w:style w:type="character" w:customStyle="1" w:styleId="af">
    <w:name w:val="ท้ายกระดาษ อักขระ"/>
    <w:basedOn w:val="a3"/>
    <w:link w:val="ae"/>
    <w:uiPriority w:val="99"/>
    <w:rsid w:val="003D2820"/>
  </w:style>
  <w:style w:type="paragraph" w:styleId="af0">
    <w:name w:val="header"/>
    <w:basedOn w:val="a2"/>
    <w:link w:val="af1"/>
    <w:uiPriority w:val="99"/>
    <w:unhideWhenUsed/>
    <w:rsid w:val="003D2820"/>
    <w:pPr>
      <w:jc w:val="right"/>
    </w:pPr>
  </w:style>
  <w:style w:type="character" w:customStyle="1" w:styleId="af1">
    <w:name w:val="หัวกระดาษ อักขระ"/>
    <w:basedOn w:val="a3"/>
    <w:link w:val="af0"/>
    <w:uiPriority w:val="99"/>
    <w:rsid w:val="003D2820"/>
  </w:style>
  <w:style w:type="paragraph" w:styleId="af2">
    <w:name w:val="Body Text"/>
    <w:basedOn w:val="a2"/>
    <w:link w:val="af3"/>
    <w:uiPriority w:val="99"/>
    <w:unhideWhenUsed/>
    <w:rsid w:val="003D2820"/>
    <w:pPr>
      <w:spacing w:after="320"/>
    </w:pPr>
  </w:style>
  <w:style w:type="character" w:customStyle="1" w:styleId="af3">
    <w:name w:val="เนื้อความ อักขระ"/>
    <w:basedOn w:val="a3"/>
    <w:link w:val="af2"/>
    <w:uiPriority w:val="99"/>
    <w:rsid w:val="003D2820"/>
  </w:style>
  <w:style w:type="paragraph" w:styleId="af4">
    <w:name w:val="Body Text Indent"/>
    <w:basedOn w:val="a2"/>
    <w:link w:val="af5"/>
    <w:uiPriority w:val="99"/>
    <w:semiHidden/>
    <w:unhideWhenUsed/>
    <w:rsid w:val="003D2820"/>
    <w:pPr>
      <w:spacing w:before="120"/>
      <w:ind w:left="284"/>
    </w:pPr>
  </w:style>
  <w:style w:type="character" w:customStyle="1" w:styleId="af5">
    <w:name w:val="การเยื้องเนื้อความ อักขระ"/>
    <w:basedOn w:val="a3"/>
    <w:link w:val="af4"/>
    <w:uiPriority w:val="99"/>
    <w:semiHidden/>
    <w:rsid w:val="003D2820"/>
  </w:style>
  <w:style w:type="paragraph" w:styleId="a">
    <w:name w:val="List Bullet"/>
    <w:basedOn w:val="a2"/>
    <w:rsid w:val="003D2820"/>
    <w:pPr>
      <w:numPr>
        <w:numId w:val="1"/>
      </w:numPr>
    </w:pPr>
  </w:style>
  <w:style w:type="paragraph" w:styleId="2">
    <w:name w:val="List Bullet 2"/>
    <w:basedOn w:val="a2"/>
    <w:rsid w:val="003D2820"/>
    <w:pPr>
      <w:numPr>
        <w:numId w:val="2"/>
      </w:numPr>
    </w:pPr>
  </w:style>
  <w:style w:type="paragraph" w:styleId="3">
    <w:name w:val="List Bullet 3"/>
    <w:basedOn w:val="a2"/>
    <w:rsid w:val="003D2820"/>
    <w:pPr>
      <w:numPr>
        <w:numId w:val="3"/>
      </w:numPr>
    </w:pPr>
  </w:style>
  <w:style w:type="paragraph" w:styleId="4">
    <w:name w:val="List Bullet 4"/>
    <w:basedOn w:val="a2"/>
    <w:rsid w:val="003D2820"/>
    <w:pPr>
      <w:numPr>
        <w:numId w:val="4"/>
      </w:numPr>
    </w:pPr>
  </w:style>
  <w:style w:type="paragraph" w:styleId="30">
    <w:name w:val="List Number 3"/>
    <w:basedOn w:val="a2"/>
    <w:rsid w:val="00395F1A"/>
    <w:pPr>
      <w:numPr>
        <w:numId w:val="15"/>
      </w:numPr>
    </w:pPr>
  </w:style>
  <w:style w:type="paragraph" w:styleId="a1">
    <w:name w:val="List Number"/>
    <w:basedOn w:val="a2"/>
    <w:rsid w:val="00395F1A"/>
    <w:pPr>
      <w:numPr>
        <w:numId w:val="13"/>
      </w:numPr>
    </w:pPr>
  </w:style>
  <w:style w:type="paragraph" w:styleId="20">
    <w:name w:val="List Number 2"/>
    <w:basedOn w:val="a2"/>
    <w:rsid w:val="00395F1A"/>
    <w:pPr>
      <w:numPr>
        <w:numId w:val="14"/>
      </w:numPr>
    </w:pPr>
  </w:style>
  <w:style w:type="paragraph" w:styleId="40">
    <w:name w:val="List Number 4"/>
    <w:basedOn w:val="a2"/>
    <w:rsid w:val="00395F1A"/>
    <w:pPr>
      <w:numPr>
        <w:numId w:val="19"/>
      </w:numPr>
    </w:pPr>
  </w:style>
  <w:style w:type="paragraph" w:styleId="50">
    <w:name w:val="List Number 5"/>
    <w:basedOn w:val="a2"/>
    <w:rsid w:val="00395F1A"/>
    <w:pPr>
      <w:numPr>
        <w:numId w:val="16"/>
      </w:numPr>
    </w:pPr>
  </w:style>
  <w:style w:type="paragraph" w:styleId="5">
    <w:name w:val="List Bullet 5"/>
    <w:basedOn w:val="a2"/>
    <w:rsid w:val="007E0134"/>
    <w:pPr>
      <w:numPr>
        <w:ilvl w:val="1"/>
        <w:numId w:val="10"/>
      </w:numPr>
    </w:pPr>
  </w:style>
  <w:style w:type="paragraph" w:styleId="af6">
    <w:name w:val="caption"/>
    <w:basedOn w:val="a2"/>
    <w:next w:val="a2"/>
    <w:uiPriority w:val="35"/>
    <w:unhideWhenUsed/>
    <w:qFormat/>
    <w:rsid w:val="00106353"/>
    <w:pPr>
      <w:spacing w:before="320" w:after="320"/>
      <w:jc w:val="center"/>
    </w:pPr>
    <w:rPr>
      <w:b/>
      <w:bCs/>
      <w:lang w:bidi="th-TH"/>
    </w:rPr>
  </w:style>
  <w:style w:type="paragraph" w:styleId="33">
    <w:name w:val="toc 3"/>
    <w:basedOn w:val="a2"/>
    <w:next w:val="a2"/>
    <w:autoRedefine/>
    <w:uiPriority w:val="39"/>
    <w:unhideWhenUsed/>
    <w:rsid w:val="003D2820"/>
    <w:pPr>
      <w:spacing w:after="100"/>
      <w:ind w:left="709"/>
    </w:pPr>
  </w:style>
  <w:style w:type="paragraph" w:styleId="43">
    <w:name w:val="toc 4"/>
    <w:basedOn w:val="a2"/>
    <w:next w:val="a2"/>
    <w:autoRedefine/>
    <w:uiPriority w:val="39"/>
    <w:unhideWhenUsed/>
    <w:rsid w:val="003D2820"/>
    <w:pPr>
      <w:spacing w:after="100"/>
      <w:ind w:left="992"/>
    </w:pPr>
  </w:style>
  <w:style w:type="paragraph" w:styleId="53">
    <w:name w:val="toc 5"/>
    <w:basedOn w:val="a2"/>
    <w:next w:val="a2"/>
    <w:autoRedefine/>
    <w:uiPriority w:val="39"/>
    <w:semiHidden/>
    <w:unhideWhenUsed/>
    <w:rsid w:val="003D2820"/>
    <w:pPr>
      <w:spacing w:after="100"/>
      <w:ind w:left="1276"/>
    </w:pPr>
  </w:style>
  <w:style w:type="paragraph" w:styleId="61">
    <w:name w:val="toc 6"/>
    <w:basedOn w:val="a2"/>
    <w:next w:val="a2"/>
    <w:autoRedefine/>
    <w:uiPriority w:val="39"/>
    <w:semiHidden/>
    <w:unhideWhenUsed/>
    <w:rsid w:val="003D2820"/>
    <w:pPr>
      <w:spacing w:after="100"/>
      <w:ind w:left="1559"/>
    </w:pPr>
  </w:style>
  <w:style w:type="paragraph" w:styleId="71">
    <w:name w:val="toc 7"/>
    <w:basedOn w:val="a2"/>
    <w:next w:val="a2"/>
    <w:autoRedefine/>
    <w:uiPriority w:val="39"/>
    <w:semiHidden/>
    <w:unhideWhenUsed/>
    <w:rsid w:val="003D2820"/>
    <w:pPr>
      <w:spacing w:after="100"/>
      <w:ind w:left="1843"/>
    </w:pPr>
  </w:style>
  <w:style w:type="paragraph" w:styleId="81">
    <w:name w:val="toc 8"/>
    <w:basedOn w:val="a2"/>
    <w:next w:val="a2"/>
    <w:autoRedefine/>
    <w:uiPriority w:val="39"/>
    <w:semiHidden/>
    <w:unhideWhenUsed/>
    <w:rsid w:val="003D2820"/>
    <w:pPr>
      <w:spacing w:after="100"/>
      <w:ind w:left="2126"/>
    </w:pPr>
  </w:style>
  <w:style w:type="paragraph" w:styleId="91">
    <w:name w:val="toc 9"/>
    <w:basedOn w:val="a2"/>
    <w:next w:val="a2"/>
    <w:autoRedefine/>
    <w:uiPriority w:val="39"/>
    <w:semiHidden/>
    <w:unhideWhenUsed/>
    <w:rsid w:val="003D2820"/>
    <w:pPr>
      <w:spacing w:after="100"/>
      <w:ind w:left="2410"/>
    </w:pPr>
  </w:style>
  <w:style w:type="table" w:styleId="af7">
    <w:name w:val="Table Grid"/>
    <w:basedOn w:val="a4"/>
    <w:uiPriority w:val="39"/>
    <w:rsid w:val="00355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af8">
    <w:name w:val="toa heading"/>
    <w:basedOn w:val="a2"/>
    <w:next w:val="a2"/>
    <w:uiPriority w:val="99"/>
    <w:semiHidden/>
    <w:unhideWhenUsed/>
    <w:rsid w:val="003D2820"/>
    <w:pPr>
      <w:spacing w:before="120"/>
    </w:pPr>
    <w:rPr>
      <w:b/>
      <w:bCs/>
    </w:rPr>
  </w:style>
  <w:style w:type="paragraph" w:styleId="af9">
    <w:name w:val="Normal Indent"/>
    <w:basedOn w:val="a2"/>
    <w:uiPriority w:val="99"/>
    <w:unhideWhenUsed/>
    <w:rsid w:val="004D617C"/>
    <w:pPr>
      <w:ind w:left="864"/>
    </w:pPr>
  </w:style>
  <w:style w:type="paragraph" w:styleId="afa">
    <w:name w:val="Closing"/>
    <w:basedOn w:val="a2"/>
    <w:link w:val="afb"/>
    <w:uiPriority w:val="99"/>
    <w:unhideWhenUsed/>
    <w:rsid w:val="003D2820"/>
    <w:pPr>
      <w:ind w:left="4252"/>
    </w:pPr>
  </w:style>
  <w:style w:type="character" w:customStyle="1" w:styleId="afb">
    <w:name w:val="คำลงท้าย อักขระ"/>
    <w:basedOn w:val="a3"/>
    <w:link w:val="afa"/>
    <w:uiPriority w:val="99"/>
    <w:rsid w:val="003D2820"/>
  </w:style>
  <w:style w:type="paragraph" w:styleId="24">
    <w:name w:val="Body Text 2"/>
    <w:basedOn w:val="a2"/>
    <w:link w:val="25"/>
    <w:uiPriority w:val="99"/>
    <w:unhideWhenUsed/>
    <w:rsid w:val="003D2820"/>
    <w:pPr>
      <w:spacing w:before="320" w:after="320"/>
    </w:pPr>
  </w:style>
  <w:style w:type="character" w:customStyle="1" w:styleId="25">
    <w:name w:val="เนื้อความ 2 อักขระ"/>
    <w:basedOn w:val="a3"/>
    <w:link w:val="24"/>
    <w:uiPriority w:val="99"/>
    <w:rsid w:val="003D2820"/>
  </w:style>
  <w:style w:type="character" w:styleId="afc">
    <w:name w:val="Hyperlink"/>
    <w:uiPriority w:val="99"/>
    <w:unhideWhenUsed/>
    <w:rsid w:val="003D2820"/>
    <w:rPr>
      <w:color w:val="0000FF"/>
      <w:u w:val="single"/>
    </w:rPr>
  </w:style>
  <w:style w:type="paragraph" w:styleId="afd">
    <w:name w:val="Bibliography"/>
    <w:basedOn w:val="a2"/>
    <w:next w:val="a2"/>
    <w:uiPriority w:val="37"/>
    <w:unhideWhenUsed/>
    <w:rsid w:val="00355564"/>
    <w:pPr>
      <w:keepLines/>
      <w:ind w:left="851" w:hanging="851"/>
    </w:pPr>
  </w:style>
  <w:style w:type="paragraph" w:customStyle="1" w:styleId="InsertPicture">
    <w:name w:val="InsertPicture"/>
    <w:basedOn w:val="a2"/>
    <w:next w:val="a2"/>
    <w:qFormat/>
    <w:rsid w:val="003D2820"/>
    <w:pPr>
      <w:spacing w:before="60" w:after="60"/>
      <w:jc w:val="center"/>
    </w:pPr>
    <w:rPr>
      <w:lang w:bidi="th-TH"/>
    </w:rPr>
  </w:style>
  <w:style w:type="paragraph" w:styleId="afe">
    <w:name w:val="Block Text"/>
    <w:basedOn w:val="a2"/>
    <w:uiPriority w:val="99"/>
    <w:semiHidden/>
    <w:unhideWhenUsed/>
    <w:rsid w:val="003D2820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  <w:color w:val="4F81BD"/>
    </w:rPr>
  </w:style>
  <w:style w:type="paragraph" w:customStyle="1" w:styleId="TableCaption">
    <w:name w:val="Table Caption"/>
    <w:basedOn w:val="af6"/>
    <w:next w:val="a2"/>
    <w:qFormat/>
    <w:rsid w:val="004D617C"/>
    <w:pPr>
      <w:keepNext/>
      <w:keepLines/>
      <w:spacing w:before="0" w:after="0"/>
      <w:ind w:left="1138" w:hanging="1138"/>
      <w:jc w:val="left"/>
    </w:pPr>
  </w:style>
  <w:style w:type="paragraph" w:styleId="26">
    <w:name w:val="Body Text Indent 2"/>
    <w:basedOn w:val="a2"/>
    <w:link w:val="27"/>
    <w:uiPriority w:val="99"/>
    <w:semiHidden/>
    <w:unhideWhenUsed/>
    <w:rsid w:val="003D2820"/>
    <w:pPr>
      <w:spacing w:before="120" w:line="480" w:lineRule="auto"/>
      <w:ind w:left="284"/>
    </w:pPr>
  </w:style>
  <w:style w:type="character" w:customStyle="1" w:styleId="27">
    <w:name w:val="การเยื้องเนื้อความ 2 อักขระ"/>
    <w:basedOn w:val="a3"/>
    <w:link w:val="26"/>
    <w:uiPriority w:val="99"/>
    <w:semiHidden/>
    <w:rsid w:val="003D2820"/>
  </w:style>
  <w:style w:type="paragraph" w:customStyle="1" w:styleId="ListBullet6">
    <w:name w:val="List Bullet 6"/>
    <w:basedOn w:val="a2"/>
    <w:qFormat/>
    <w:rsid w:val="003D2820"/>
    <w:pPr>
      <w:numPr>
        <w:numId w:val="5"/>
      </w:numPr>
    </w:pPr>
  </w:style>
  <w:style w:type="paragraph" w:customStyle="1" w:styleId="ListNumber6">
    <w:name w:val="List Number 6"/>
    <w:basedOn w:val="a2"/>
    <w:rsid w:val="00395F1A"/>
    <w:pPr>
      <w:numPr>
        <w:numId w:val="17"/>
      </w:numPr>
    </w:pPr>
  </w:style>
  <w:style w:type="paragraph" w:customStyle="1" w:styleId="ListBullet7">
    <w:name w:val="List Bullet 7"/>
    <w:basedOn w:val="a2"/>
    <w:qFormat/>
    <w:rsid w:val="003D2820"/>
    <w:pPr>
      <w:numPr>
        <w:ilvl w:val="2"/>
        <w:numId w:val="6"/>
      </w:numPr>
    </w:pPr>
  </w:style>
  <w:style w:type="paragraph" w:customStyle="1" w:styleId="ListNumber7">
    <w:name w:val="List Number 7"/>
    <w:basedOn w:val="a2"/>
    <w:rsid w:val="00395F1A"/>
    <w:pPr>
      <w:numPr>
        <w:numId w:val="18"/>
      </w:numPr>
    </w:pPr>
  </w:style>
  <w:style w:type="paragraph" w:customStyle="1" w:styleId="ListBullet8">
    <w:name w:val="List Bullet 8"/>
    <w:basedOn w:val="a2"/>
    <w:qFormat/>
    <w:rsid w:val="003D2820"/>
    <w:pPr>
      <w:numPr>
        <w:numId w:val="7"/>
      </w:numPr>
    </w:pPr>
  </w:style>
  <w:style w:type="paragraph" w:customStyle="1" w:styleId="Conclusion">
    <w:name w:val="Conclusion"/>
    <w:basedOn w:val="a2"/>
    <w:next w:val="a2"/>
    <w:qFormat/>
    <w:rsid w:val="00E53375"/>
    <w:pPr>
      <w:spacing w:before="320"/>
      <w:ind w:firstLine="851"/>
      <w:contextualSpacing/>
    </w:pPr>
    <w:rPr>
      <w:lang w:bidi="th-TH"/>
    </w:rPr>
  </w:style>
  <w:style w:type="paragraph" w:customStyle="1" w:styleId="AnalysisSection">
    <w:name w:val="AnalysisSection"/>
    <w:basedOn w:val="a2"/>
    <w:next w:val="a2"/>
    <w:qFormat/>
    <w:rsid w:val="00B83C54"/>
    <w:pPr>
      <w:keepLines/>
      <w:numPr>
        <w:numId w:val="8"/>
      </w:numPr>
      <w:spacing w:before="320" w:after="320"/>
      <w:ind w:left="0"/>
      <w:outlineLvl w:val="2"/>
    </w:pPr>
  </w:style>
  <w:style w:type="paragraph" w:customStyle="1" w:styleId="EndingLine">
    <w:name w:val="EndingLine"/>
    <w:basedOn w:val="a2"/>
    <w:rsid w:val="003D2820"/>
    <w:pPr>
      <w:spacing w:before="240"/>
      <w:jc w:val="center"/>
    </w:pPr>
  </w:style>
  <w:style w:type="numbering" w:customStyle="1" w:styleId="CheckList">
    <w:name w:val="CheckList"/>
    <w:uiPriority w:val="99"/>
    <w:rsid w:val="001E106C"/>
  </w:style>
  <w:style w:type="character" w:styleId="aff">
    <w:name w:val="page number"/>
    <w:basedOn w:val="a3"/>
    <w:uiPriority w:val="99"/>
    <w:rsid w:val="003D2820"/>
  </w:style>
  <w:style w:type="paragraph" w:styleId="aff0">
    <w:name w:val="Balloon Text"/>
    <w:basedOn w:val="a2"/>
    <w:link w:val="aff1"/>
    <w:uiPriority w:val="99"/>
    <w:semiHidden/>
    <w:unhideWhenUsed/>
    <w:rsid w:val="003D2820"/>
    <w:pPr>
      <w:widowControl/>
    </w:pPr>
    <w:rPr>
      <w:rFonts w:ascii="Tahoma" w:eastAsia="Calibri" w:hAnsi="Tahoma" w:cs="Angsana New"/>
      <w:sz w:val="16"/>
      <w:szCs w:val="20"/>
      <w:lang w:bidi="th-TH"/>
    </w:rPr>
  </w:style>
  <w:style w:type="character" w:customStyle="1" w:styleId="aff1">
    <w:name w:val="ข้อความบอลลูน อักขระ"/>
    <w:link w:val="aff0"/>
    <w:uiPriority w:val="99"/>
    <w:semiHidden/>
    <w:rsid w:val="003D2820"/>
    <w:rPr>
      <w:rFonts w:ascii="Tahoma" w:eastAsia="Calibri" w:hAnsi="Tahoma" w:cs="Angsana New"/>
      <w:sz w:val="16"/>
      <w:szCs w:val="20"/>
      <w:lang w:bidi="th-TH"/>
    </w:rPr>
  </w:style>
  <w:style w:type="paragraph" w:styleId="aff2">
    <w:name w:val="Body Text First Indent"/>
    <w:basedOn w:val="a2"/>
    <w:link w:val="aff3"/>
    <w:unhideWhenUsed/>
    <w:rsid w:val="0077661D"/>
    <w:pPr>
      <w:ind w:firstLine="864"/>
    </w:pPr>
  </w:style>
  <w:style w:type="character" w:customStyle="1" w:styleId="aff3">
    <w:name w:val="เยื้องย่อหน้าแรกของเนื้อความ อักขระ"/>
    <w:basedOn w:val="af3"/>
    <w:link w:val="aff2"/>
    <w:rsid w:val="0077661D"/>
  </w:style>
  <w:style w:type="paragraph" w:styleId="28">
    <w:name w:val="Body Text First Indent 2"/>
    <w:basedOn w:val="a2"/>
    <w:link w:val="29"/>
    <w:unhideWhenUsed/>
    <w:rsid w:val="008C10FA"/>
    <w:pPr>
      <w:ind w:firstLine="1152"/>
    </w:pPr>
  </w:style>
  <w:style w:type="character" w:customStyle="1" w:styleId="29">
    <w:name w:val="เยื้องย่อหน้าแรกของเนื้อความ 2 อักขระ"/>
    <w:basedOn w:val="af5"/>
    <w:link w:val="28"/>
    <w:rsid w:val="008C10FA"/>
  </w:style>
  <w:style w:type="paragraph" w:customStyle="1" w:styleId="BodyTextFirstIndent3">
    <w:name w:val="Body Text First Indent 3"/>
    <w:basedOn w:val="a2"/>
    <w:qFormat/>
    <w:rsid w:val="008C10FA"/>
    <w:pPr>
      <w:ind w:firstLine="1440"/>
    </w:pPr>
  </w:style>
  <w:style w:type="paragraph" w:customStyle="1" w:styleId="BodyTextFirstIndent4">
    <w:name w:val="Body Text First Indent 4"/>
    <w:basedOn w:val="a2"/>
    <w:qFormat/>
    <w:rsid w:val="008C10FA"/>
    <w:pPr>
      <w:ind w:firstLine="1728"/>
    </w:pPr>
  </w:style>
  <w:style w:type="paragraph" w:customStyle="1" w:styleId="BodyTextFirstIndent5">
    <w:name w:val="Body Text First Indent 5"/>
    <w:basedOn w:val="a2"/>
    <w:qFormat/>
    <w:rsid w:val="008C10FA"/>
    <w:pPr>
      <w:ind w:firstLine="2016"/>
    </w:pPr>
  </w:style>
  <w:style w:type="paragraph" w:customStyle="1" w:styleId="BodyTextFirstIndent6">
    <w:name w:val="Body Text First Indent 6"/>
    <w:basedOn w:val="a2"/>
    <w:qFormat/>
    <w:rsid w:val="008C10FA"/>
    <w:pPr>
      <w:ind w:firstLine="2304"/>
    </w:pPr>
  </w:style>
  <w:style w:type="paragraph" w:customStyle="1" w:styleId="BodyTextFirstIndent7">
    <w:name w:val="Body Text First Indent 7"/>
    <w:basedOn w:val="a2"/>
    <w:qFormat/>
    <w:rsid w:val="008C10FA"/>
    <w:pPr>
      <w:ind w:firstLine="2592"/>
    </w:pPr>
  </w:style>
  <w:style w:type="paragraph" w:customStyle="1" w:styleId="BodyTextFirstIndent8">
    <w:name w:val="Body Text First Indent 8"/>
    <w:basedOn w:val="a2"/>
    <w:qFormat/>
    <w:rsid w:val="008C10FA"/>
    <w:pPr>
      <w:ind w:firstLine="2880"/>
    </w:pPr>
  </w:style>
  <w:style w:type="paragraph" w:customStyle="1" w:styleId="BodyTextFirstIndent9">
    <w:name w:val="Body Text First Indent 9"/>
    <w:basedOn w:val="a2"/>
    <w:qFormat/>
    <w:rsid w:val="004D617C"/>
    <w:pPr>
      <w:ind w:firstLine="3168"/>
    </w:pPr>
  </w:style>
  <w:style w:type="character" w:styleId="aff4">
    <w:name w:val="Placeholder Text"/>
    <w:uiPriority w:val="99"/>
    <w:semiHidden/>
    <w:rsid w:val="0041454E"/>
    <w:rPr>
      <w:color w:val="808080"/>
    </w:rPr>
  </w:style>
  <w:style w:type="table" w:customStyle="1" w:styleId="34">
    <w:name w:val="เส้นตาราง3"/>
    <w:basedOn w:val="a4"/>
    <w:next w:val="af7"/>
    <w:uiPriority w:val="59"/>
    <w:rsid w:val="00991CAA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Exact">
    <w:name w:val="Picture caption Exact"/>
    <w:basedOn w:val="a3"/>
    <w:link w:val="Picturecaption"/>
    <w:rsid w:val="00C12854"/>
    <w:rPr>
      <w:rFonts w:ascii="AngsanaUPC" w:eastAsia="AngsanaUPC" w:hAnsi="AngsanaUPC" w:cs="AngsanaUPC"/>
      <w:b/>
      <w:bCs/>
      <w:sz w:val="28"/>
      <w:shd w:val="clear" w:color="auto" w:fill="FFFFFF"/>
    </w:rPr>
  </w:style>
  <w:style w:type="paragraph" w:customStyle="1" w:styleId="Picturecaption">
    <w:name w:val="Picture caption"/>
    <w:basedOn w:val="a2"/>
    <w:link w:val="PicturecaptionExact"/>
    <w:rsid w:val="00C12854"/>
    <w:pPr>
      <w:shd w:val="clear" w:color="auto" w:fill="FFFFFF"/>
      <w:spacing w:line="388" w:lineRule="exact"/>
    </w:pPr>
    <w:rPr>
      <w:rFonts w:ascii="AngsanaUPC" w:eastAsia="AngsanaUPC" w:hAnsi="AngsanaUPC" w:cs="AngsanaUPC"/>
      <w:b/>
      <w:bCs/>
      <w:sz w:val="28"/>
      <w:szCs w:val="20"/>
      <w:lang w:bidi="th-TH"/>
    </w:rPr>
  </w:style>
  <w:style w:type="character" w:customStyle="1" w:styleId="Bodytext2">
    <w:name w:val="Body text (2)"/>
    <w:basedOn w:val="a3"/>
    <w:rsid w:val="0055664C"/>
    <w:rPr>
      <w:rFonts w:ascii="AngsanaUPC" w:eastAsia="AngsanaUPC" w:hAnsi="AngsanaUPC" w:cs="AngsanaUPC"/>
      <w:b/>
      <w:bCs/>
      <w:i w:val="0"/>
      <w:iCs w:val="0"/>
      <w:smallCaps w:val="0"/>
      <w:strike w:val="0"/>
      <w:color w:val="1C1C1C"/>
      <w:spacing w:val="0"/>
      <w:w w:val="100"/>
      <w:position w:val="0"/>
      <w:sz w:val="32"/>
      <w:szCs w:val="32"/>
      <w:u w:val="none"/>
      <w:lang w:val="th-TH" w:eastAsia="th-TH" w:bidi="th-TH"/>
    </w:rPr>
  </w:style>
  <w:style w:type="table" w:customStyle="1" w:styleId="12">
    <w:name w:val="เส้นตาราง1"/>
    <w:basedOn w:val="a4"/>
    <w:next w:val="af7"/>
    <w:uiPriority w:val="59"/>
    <w:rsid w:val="00EF1716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2"/>
    <w:basedOn w:val="a4"/>
    <w:next w:val="af7"/>
    <w:uiPriority w:val="59"/>
    <w:rsid w:val="0019196B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เส้นตาราง4"/>
    <w:basedOn w:val="a4"/>
    <w:next w:val="af7"/>
    <w:uiPriority w:val="59"/>
    <w:rsid w:val="00807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table" w:customStyle="1" w:styleId="210">
    <w:name w:val="เส้นตาราง21"/>
    <w:basedOn w:val="a4"/>
    <w:next w:val="af7"/>
    <w:uiPriority w:val="59"/>
    <w:rsid w:val="008079B7"/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rmal (Web)"/>
    <w:basedOn w:val="a2"/>
    <w:uiPriority w:val="99"/>
    <w:unhideWhenUsed/>
    <w:rsid w:val="00CF0A0B"/>
    <w:pPr>
      <w:widowControl/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  <w:lang w:bidi="th-TH"/>
    </w:rPr>
  </w:style>
  <w:style w:type="numbering" w:customStyle="1" w:styleId="CheckList1">
    <w:name w:val="CheckList1"/>
    <w:uiPriority w:val="99"/>
    <w:rsid w:val="0069700C"/>
  </w:style>
  <w:style w:type="numbering" w:customStyle="1" w:styleId="13">
    <w:name w:val="ไม่มีรายการ1"/>
    <w:next w:val="a5"/>
    <w:uiPriority w:val="99"/>
    <w:semiHidden/>
    <w:unhideWhenUsed/>
    <w:rsid w:val="0069700C"/>
  </w:style>
  <w:style w:type="numbering" w:customStyle="1" w:styleId="110">
    <w:name w:val="ไม่มีรายการ11"/>
    <w:next w:val="a5"/>
    <w:uiPriority w:val="99"/>
    <w:semiHidden/>
    <w:unhideWhenUsed/>
    <w:rsid w:val="0069700C"/>
  </w:style>
  <w:style w:type="table" w:customStyle="1" w:styleId="111">
    <w:name w:val="เส้นตาราง11"/>
    <w:basedOn w:val="a4"/>
    <w:next w:val="af7"/>
    <w:uiPriority w:val="59"/>
    <w:rsid w:val="00697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numbering" w:customStyle="1" w:styleId="CheckList11">
    <w:name w:val="CheckList11"/>
    <w:uiPriority w:val="99"/>
    <w:rsid w:val="0069700C"/>
    <w:pPr>
      <w:numPr>
        <w:numId w:val="9"/>
      </w:numPr>
    </w:pPr>
  </w:style>
  <w:style w:type="paragraph" w:customStyle="1" w:styleId="14">
    <w:name w:val="รายการย่อหน้า1"/>
    <w:basedOn w:val="a2"/>
    <w:rsid w:val="0069700C"/>
    <w:pPr>
      <w:widowControl/>
      <w:spacing w:after="200" w:line="276" w:lineRule="auto"/>
      <w:ind w:left="720"/>
    </w:pPr>
    <w:rPr>
      <w:rFonts w:ascii="Calibri" w:hAnsi="Calibri" w:cs="Angsana New"/>
      <w:sz w:val="22"/>
      <w:szCs w:val="28"/>
      <w:lang w:bidi="th-TH"/>
    </w:rPr>
  </w:style>
  <w:style w:type="numbering" w:customStyle="1" w:styleId="1110">
    <w:name w:val="ไม่มีรายการ111"/>
    <w:next w:val="a5"/>
    <w:uiPriority w:val="99"/>
    <w:semiHidden/>
    <w:unhideWhenUsed/>
    <w:rsid w:val="0069700C"/>
  </w:style>
  <w:style w:type="paragraph" w:customStyle="1" w:styleId="Default">
    <w:name w:val="Default"/>
    <w:rsid w:val="0069700C"/>
    <w:pPr>
      <w:autoSpaceDE w:val="0"/>
      <w:autoSpaceDN w:val="0"/>
      <w:adjustRightInd w:val="0"/>
    </w:pPr>
    <w:rPr>
      <w:rFonts w:ascii="Cordia New" w:eastAsia="Calibri" w:hAnsi="Cordia New" w:cs="Cordia New"/>
      <w:color w:val="000000"/>
      <w:sz w:val="24"/>
      <w:szCs w:val="24"/>
    </w:rPr>
  </w:style>
  <w:style w:type="character" w:styleId="aff6">
    <w:name w:val="Emphasis"/>
    <w:basedOn w:val="a3"/>
    <w:uiPriority w:val="20"/>
    <w:qFormat/>
    <w:rsid w:val="0069700C"/>
    <w:rPr>
      <w:i/>
      <w:iCs/>
    </w:rPr>
  </w:style>
  <w:style w:type="character" w:customStyle="1" w:styleId="apple-converted-space">
    <w:name w:val="apple-converted-space"/>
    <w:basedOn w:val="a3"/>
    <w:rsid w:val="0069700C"/>
  </w:style>
  <w:style w:type="character" w:customStyle="1" w:styleId="HeaderChar">
    <w:name w:val="Header Char"/>
    <w:uiPriority w:val="99"/>
    <w:locked/>
    <w:rsid w:val="0069700C"/>
    <w:rPr>
      <w:rFonts w:cs="Times New Roman"/>
    </w:rPr>
  </w:style>
  <w:style w:type="character" w:customStyle="1" w:styleId="FooterChar">
    <w:name w:val="Footer Char"/>
    <w:uiPriority w:val="99"/>
    <w:locked/>
    <w:rsid w:val="0069700C"/>
    <w:rPr>
      <w:rFonts w:cs="Times New Roman"/>
    </w:rPr>
  </w:style>
  <w:style w:type="character" w:customStyle="1" w:styleId="15">
    <w:name w:val="ข้อความบอลลูน อักขระ1"/>
    <w:basedOn w:val="a3"/>
    <w:uiPriority w:val="99"/>
    <w:semiHidden/>
    <w:rsid w:val="0069700C"/>
    <w:rPr>
      <w:rFonts w:ascii="Tahoma" w:hAnsi="Tahoma" w:cs="Angsana New"/>
      <w:sz w:val="16"/>
      <w:szCs w:val="20"/>
    </w:rPr>
  </w:style>
  <w:style w:type="character" w:styleId="aff7">
    <w:name w:val="FollowedHyperlink"/>
    <w:basedOn w:val="a3"/>
    <w:uiPriority w:val="99"/>
    <w:semiHidden/>
    <w:unhideWhenUsed/>
    <w:rsid w:val="00896953"/>
    <w:rPr>
      <w:color w:val="800080" w:themeColor="followedHyperlink"/>
      <w:u w:val="single"/>
    </w:rPr>
  </w:style>
  <w:style w:type="table" w:customStyle="1" w:styleId="54">
    <w:name w:val="เส้นตาราง5"/>
    <w:basedOn w:val="a4"/>
    <w:next w:val="af7"/>
    <w:uiPriority w:val="59"/>
    <w:rsid w:val="00467AE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4"/>
    <w:next w:val="af7"/>
    <w:uiPriority w:val="59"/>
    <w:rsid w:val="00467AE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area.obec.go.th/chumpron1/kmc/modules.php?name=News&amp;file%20=article&amp;sid=450" TargetMode="External"/><Relationship Id="rId3" Type="http://schemas.openxmlformats.org/officeDocument/2006/relationships/styles" Target="styles.xml"/><Relationship Id="rId21" Type="http://schemas.openxmlformats.org/officeDocument/2006/relationships/hyperlink" Target="http://gotoknow.org/blog/yuenyong/18031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nidtep.go.th/competency/%20book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gotoknow.org/blog/kruteerasark/2085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sertation%20Template%20for%20MS%20Word%202007%20And%20Upper\Master%20Degree%20Thesis%20Compos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6C92-364C-41F2-A60D-81FD9920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Degree Thesis Composing Template</Template>
  <TotalTime>0</TotalTime>
  <Pages>26</Pages>
  <Words>5390</Words>
  <Characters>30727</Characters>
  <Application>Microsoft Office Word</Application>
  <DocSecurity>2</DocSecurity>
  <Lines>256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36045</CharactersWithSpaces>
  <SharedDoc>false</SharedDoc>
  <HLinks>
    <vt:vector size="246" baseType="variant">
      <vt:variant>
        <vt:i4>1835061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_Toc438388139</vt:lpwstr>
      </vt:variant>
      <vt:variant>
        <vt:i4>1835061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_Toc438388138</vt:lpwstr>
      </vt:variant>
      <vt:variant>
        <vt:i4>1835061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_Toc438388137</vt:lpwstr>
      </vt:variant>
      <vt:variant>
        <vt:i4>1835061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_Toc438388136</vt:lpwstr>
      </vt:variant>
      <vt:variant>
        <vt:i4>1835061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_Toc438388135</vt:lpwstr>
      </vt:variant>
      <vt:variant>
        <vt:i4>1835061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_Toc438388134</vt:lpwstr>
      </vt:variant>
      <vt:variant>
        <vt:i4>1835061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_Toc438388133</vt:lpwstr>
      </vt:variant>
      <vt:variant>
        <vt:i4>1835061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_Toc438388132</vt:lpwstr>
      </vt:variant>
      <vt:variant>
        <vt:i4>1835061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_Toc438388131</vt:lpwstr>
      </vt:variant>
      <vt:variant>
        <vt:i4>1835061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_Toc438388130</vt:lpwstr>
      </vt:variant>
      <vt:variant>
        <vt:i4>1900597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_Toc438388129</vt:lpwstr>
      </vt:variant>
      <vt:variant>
        <vt:i4>1900597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_Toc438388128</vt:lpwstr>
      </vt:variant>
      <vt:variant>
        <vt:i4>1900597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_Toc438388127</vt:lpwstr>
      </vt:variant>
      <vt:variant>
        <vt:i4>1900597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_Toc438388126</vt:lpwstr>
      </vt:variant>
      <vt:variant>
        <vt:i4>1900597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_Toc438388125</vt:lpwstr>
      </vt:variant>
      <vt:variant>
        <vt:i4>1900597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_Toc438388124</vt:lpwstr>
      </vt:variant>
      <vt:variant>
        <vt:i4>1900597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_Toc438388123</vt:lpwstr>
      </vt:variant>
      <vt:variant>
        <vt:i4>1900597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_Toc438388122</vt:lpwstr>
      </vt:variant>
      <vt:variant>
        <vt:i4>1900597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_Toc438388121</vt:lpwstr>
      </vt:variant>
      <vt:variant>
        <vt:i4>1900597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_Toc438388120</vt:lpwstr>
      </vt:variant>
      <vt:variant>
        <vt:i4>1966133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_Toc438388119</vt:lpwstr>
      </vt:variant>
      <vt:variant>
        <vt:i4>1966133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_Toc438388118</vt:lpwstr>
      </vt:variant>
      <vt:variant>
        <vt:i4>1966133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_Toc438388117</vt:lpwstr>
      </vt:variant>
      <vt:variant>
        <vt:i4>1966133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_Toc438388116</vt:lpwstr>
      </vt:variant>
      <vt:variant>
        <vt:i4>1966133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_Toc438388115</vt:lpwstr>
      </vt:variant>
      <vt:variant>
        <vt:i4>1966133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_Toc438388114</vt:lpwstr>
      </vt:variant>
      <vt:variant>
        <vt:i4>1966133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_Toc438388113</vt:lpwstr>
      </vt:variant>
      <vt:variant>
        <vt:i4>1966133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_Toc438388112</vt:lpwstr>
      </vt:variant>
      <vt:variant>
        <vt:i4>1966133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_Toc438388111</vt:lpwstr>
      </vt:variant>
      <vt:variant>
        <vt:i4>1966133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_Toc438388110</vt:lpwstr>
      </vt:variant>
      <vt:variant>
        <vt:i4>2031669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_Toc438388109</vt:lpwstr>
      </vt:variant>
      <vt:variant>
        <vt:i4>2031669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_Toc438388108</vt:lpwstr>
      </vt:variant>
      <vt:variant>
        <vt:i4>2031669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_Toc438388107</vt:lpwstr>
      </vt:variant>
      <vt:variant>
        <vt:i4>2031669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_Toc438388106</vt:lpwstr>
      </vt:variant>
      <vt:variant>
        <vt:i4>2031669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_Toc438388105</vt:lpwstr>
      </vt:variant>
      <vt:variant>
        <vt:i4>2031669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_Toc438388104</vt:lpwstr>
      </vt:variant>
      <vt:variant>
        <vt:i4>2031669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_Toc438388103</vt:lpwstr>
      </vt:variant>
      <vt:variant>
        <vt:i4>2031669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_Toc438388102</vt:lpwstr>
      </vt:variant>
      <vt:variant>
        <vt:i4>2031669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_Toc438388101</vt:lpwstr>
      </vt:variant>
      <vt:variant>
        <vt:i4>2031669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_Toc438388100</vt:lpwstr>
      </vt:variant>
      <vt:variant>
        <vt:i4>1441844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_Toc438388099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2018-05-30T03:32:00Z</dcterms:created>
  <dcterms:modified xsi:type="dcterms:W3CDTF">2018-05-30T03:32:00Z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">
    <vt:lpwstr>ณัฐศิระ เยาวสุต</vt:lpwstr>
  </property>
</Properties>
</file>