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7F4D" w14:textId="3128DAC3" w:rsidR="00E1109B" w:rsidRPr="00C03052" w:rsidRDefault="002F1FF4" w:rsidP="00E50805">
      <w:pPr>
        <w:tabs>
          <w:tab w:val="left" w:pos="3600"/>
        </w:tabs>
        <w:spacing w:before="240" w:after="12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0305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 wp14:anchorId="2CB84926" wp14:editId="6E54114E">
            <wp:simplePos x="0" y="0"/>
            <wp:positionH relativeFrom="column">
              <wp:posOffset>-3810</wp:posOffset>
            </wp:positionH>
            <wp:positionV relativeFrom="paragraph">
              <wp:posOffset>-91342</wp:posOffset>
            </wp:positionV>
            <wp:extent cx="489585" cy="538480"/>
            <wp:effectExtent l="0" t="0" r="5715" b="0"/>
            <wp:wrapNone/>
            <wp:docPr id="28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9B" w:rsidRPr="00C03052">
        <w:rPr>
          <w:rFonts w:ascii="TH SarabunIT๙" w:hAnsi="TH SarabunIT๙" w:cs="TH SarabunIT๙"/>
        </w:rPr>
        <w:tab/>
      </w:r>
      <w:r w:rsidR="00E50805">
        <w:rPr>
          <w:rFonts w:ascii="TH SarabunIT๙" w:hAnsi="TH SarabunIT๙" w:cs="TH SarabunIT๙" w:hint="cs"/>
          <w:b/>
          <w:bCs/>
          <w:spacing w:val="-20"/>
          <w:sz w:val="58"/>
          <w:szCs w:val="58"/>
          <w:cs/>
        </w:rPr>
        <w:t xml:space="preserve">  </w:t>
      </w:r>
      <w:r w:rsidR="00E1109B" w:rsidRPr="00C0305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FA375BB" w14:textId="65C3C615" w:rsidR="00E1109B" w:rsidRPr="00C03052" w:rsidRDefault="00E1109B" w:rsidP="00E1109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E5080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E50805">
        <w:rPr>
          <w:rFonts w:ascii="TH SarabunIT๙" w:hAnsi="TH SarabunIT๙" w:cs="TH SarabunIT๙"/>
          <w:szCs w:val="24"/>
          <w:cs/>
        </w:rPr>
        <w:t xml:space="preserve">  </w:t>
      </w:r>
      <w:r w:rsidR="00B97A0C" w:rsidRPr="00C03052">
        <w:rPr>
          <w:rFonts w:ascii="TH SarabunIT๙" w:hAnsi="TH SarabunIT๙" w:cs="TH SarabunIT๙"/>
          <w:sz w:val="32"/>
          <w:szCs w:val="32"/>
          <w:cs/>
        </w:rPr>
        <w:t>โรงเรียนนาแกสามัคคีวิทยา อำเภอนาแก จังหวัดนครพนม</w:t>
      </w:r>
      <w:r w:rsidRPr="00C03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09CA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สำนักงานเขตพื้นที่การศึกษามัธยมศึกษานครพนม</w:t>
      </w:r>
      <w:r w:rsidRPr="00C0305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C0305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5CE848B8" w14:textId="0DCF26E8" w:rsidR="00E1109B" w:rsidRPr="00C03052" w:rsidRDefault="00E1109B" w:rsidP="00E1109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5080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077D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1077D9" w:rsidRPr="001077D9">
        <w:rPr>
          <w:rFonts w:ascii="TH SarabunIT๙" w:hAnsi="TH SarabunIT๙" w:cs="TH SarabunIT๙" w:hint="cs"/>
          <w:sz w:val="32"/>
          <w:szCs w:val="32"/>
          <w:cs/>
        </w:rPr>
        <w:t>ศธ</w:t>
      </w:r>
      <w:r w:rsidR="001077D9">
        <w:rPr>
          <w:rFonts w:ascii="TH SarabunIT๙" w:hAnsi="TH SarabunIT๙" w:cs="TH SarabunIT๙" w:hint="cs"/>
          <w:sz w:val="32"/>
          <w:szCs w:val="32"/>
          <w:cs/>
        </w:rPr>
        <w:t>.๐๔๓๐๕.๐๒๖/......</w:t>
      </w:r>
      <w:r w:rsidR="00322A2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B97A0C" w:rsidRPr="00C03052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</w:t>
      </w:r>
      <w:r w:rsidR="00E50805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        </w:t>
      </w:r>
      <w:r w:rsidR="000509CA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</w:t>
      </w:r>
      <w:r w:rsidRPr="00322A2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0DB">
        <w:rPr>
          <w:rFonts w:ascii="TH SarabunIT๙" w:hAnsi="TH SarabunIT๙" w:cs="TH SarabunIT๙"/>
          <w:sz w:val="32"/>
          <w:szCs w:val="32"/>
        </w:rPr>
        <w:t>………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A0C" w:rsidRPr="00322A2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770DB">
        <w:rPr>
          <w:rFonts w:ascii="TH SarabunIT๙" w:hAnsi="TH SarabunIT๙" w:cs="TH SarabunIT๙"/>
          <w:sz w:val="32"/>
          <w:szCs w:val="32"/>
        </w:rPr>
        <w:t>……………….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A0C" w:rsidRPr="00E50805">
        <w:rPr>
          <w:rFonts w:ascii="TH SarabunIT๙" w:hAnsi="TH SarabunIT๙" w:cs="TH SarabunIT๙"/>
          <w:sz w:val="32"/>
          <w:szCs w:val="32"/>
          <w:cs/>
        </w:rPr>
        <w:t>พ.ศ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770DB">
        <w:rPr>
          <w:rFonts w:ascii="TH SarabunIT๙" w:hAnsi="TH SarabunIT๙" w:cs="TH SarabunIT๙"/>
          <w:sz w:val="32"/>
          <w:szCs w:val="32"/>
        </w:rPr>
        <w:t>…………</w:t>
      </w:r>
      <w:r w:rsidRPr="00C0305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63AA71D" w14:textId="3801F5CC" w:rsidR="003D0084" w:rsidRPr="00C03052" w:rsidRDefault="00E1109B" w:rsidP="00E50805">
      <w:pPr>
        <w:tabs>
          <w:tab w:val="left" w:pos="9000"/>
        </w:tabs>
        <w:spacing w:before="120"/>
        <w:ind w:left="709" w:hanging="709"/>
        <w:rPr>
          <w:rFonts w:ascii="TH SarabunIT๙" w:hAnsi="TH SarabunIT๙" w:cs="TH SarabunIT๙" w:hint="cs"/>
          <w:sz w:val="32"/>
          <w:szCs w:val="32"/>
          <w:cs/>
        </w:rPr>
      </w:pPr>
      <w:r w:rsidRPr="00E508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0305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04906" w:rsidRPr="00C03052">
        <w:rPr>
          <w:rFonts w:ascii="TH SarabunIT๙" w:hAnsi="TH SarabunIT๙" w:cs="TH SarabunIT๙"/>
          <w:sz w:val="32"/>
          <w:szCs w:val="32"/>
          <w:cs/>
        </w:rPr>
        <w:t>ขอ</w:t>
      </w:r>
      <w:r w:rsidR="000509CA">
        <w:rPr>
          <w:rFonts w:ascii="TH SarabunIT๙" w:hAnsi="TH SarabunIT๙" w:cs="TH SarabunIT๙" w:hint="cs"/>
          <w:sz w:val="32"/>
          <w:szCs w:val="32"/>
          <w:cs/>
        </w:rPr>
        <w:t>สับ</w:t>
      </w:r>
      <w:r w:rsidR="00786E56">
        <w:rPr>
          <w:rFonts w:ascii="TH SarabunIT๙" w:hAnsi="TH SarabunIT๙" w:cs="TH SarabunIT๙" w:hint="cs"/>
          <w:sz w:val="32"/>
          <w:szCs w:val="32"/>
          <w:cs/>
        </w:rPr>
        <w:t>เปลี่ยนเวรยาม</w:t>
      </w:r>
    </w:p>
    <w:p w14:paraId="2329EF6F" w14:textId="182E2D7C" w:rsidR="00E1109B" w:rsidRPr="00C03052" w:rsidRDefault="00E1109B" w:rsidP="00567E35">
      <w:pPr>
        <w:spacing w:before="120" w:line="276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305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7A0C" w:rsidRPr="00C03052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ผู้อำนวยการโรงเรียนนาแกสามัคคีวิทยา</w:t>
      </w:r>
    </w:p>
    <w:p w14:paraId="2679CA40" w14:textId="650A5F9F" w:rsidR="00B9690B" w:rsidRDefault="0057163D" w:rsidP="0057163D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ด้วย</w:t>
      </w:r>
      <w:r w:rsidR="001077D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0DB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48B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อันดับ...........</w:t>
      </w:r>
      <w:r w:rsidR="000509CA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โรงเรียนนาแกสามัคคีวิทยา</w:t>
      </w:r>
      <w:r w:rsidR="00E5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A1215F" w14:textId="127BCAC1" w:rsidR="000509CA" w:rsidRPr="000509CA" w:rsidRDefault="000509CA" w:rsidP="00B9690B">
      <w:pPr>
        <w:spacing w:line="276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มีความประสงค์ขอสับเปลี่ยนเวรยาม 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กลางคืน 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0DB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กลางวัน ในวันที่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 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 xml:space="preserve">.......... อันดับ...........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เป็นผู้อยู่เวรแทนข้าพเจ้าและข้าพเจ้าจะอยู่เวรแทนบุคคลดังกล่าวในวันที่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7B658DB" w14:textId="77777777" w:rsidR="000509CA" w:rsidRDefault="0057163D" w:rsidP="0057163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50519" w:rsidRPr="00C0305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910AFB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D50519" w:rsidRPr="00C0305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0509CA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910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E90F57" w14:textId="778FA5DA" w:rsidR="00E1109B" w:rsidRDefault="00D56DA0" w:rsidP="00D56DA0">
      <w:pPr>
        <w:spacing w:before="240"/>
        <w:ind w:left="43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509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509CA" w:rsidRPr="00C0305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509C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509CA" w:rsidRPr="00C03052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0509C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0509CA">
        <w:rPr>
          <w:rFonts w:ascii="TH SarabunIT๙" w:hAnsi="TH SarabunIT๙" w:cs="TH SarabunIT๙" w:hint="cs"/>
          <w:sz w:val="32"/>
          <w:szCs w:val="32"/>
          <w:cs/>
        </w:rPr>
        <w:t>ผู้ขอสับเปลี่ยนเวรยาม</w:t>
      </w:r>
    </w:p>
    <w:p w14:paraId="74F39ECA" w14:textId="1AC5DA5F" w:rsidR="008765CF" w:rsidRDefault="000509CA" w:rsidP="000509CA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A2C">
        <w:rPr>
          <w:rFonts w:ascii="TH SarabunIT๙" w:hAnsi="TH SarabunIT๙" w:cs="TH SarabunIT๙"/>
          <w:sz w:val="32"/>
          <w:szCs w:val="32"/>
          <w:cs/>
        </w:rPr>
        <w:t>(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322A2C">
        <w:rPr>
          <w:rFonts w:ascii="TH SarabunIT๙" w:hAnsi="TH SarabunIT๙" w:cs="TH SarabunIT๙"/>
          <w:sz w:val="32"/>
          <w:szCs w:val="32"/>
          <w:cs/>
        </w:rPr>
        <w:t>)</w:t>
      </w:r>
    </w:p>
    <w:p w14:paraId="0EB383F2" w14:textId="77777777" w:rsidR="000509CA" w:rsidRPr="008765CF" w:rsidRDefault="000509CA" w:rsidP="000509CA">
      <w:pPr>
        <w:ind w:left="5040"/>
        <w:rPr>
          <w:rFonts w:ascii="TH SarabunIT๙" w:hAnsi="TH SarabunIT๙" w:cs="TH SarabunIT๙"/>
          <w:sz w:val="32"/>
          <w:szCs w:val="32"/>
        </w:rPr>
      </w:pPr>
    </w:p>
    <w:p w14:paraId="00308BD9" w14:textId="18B13638" w:rsidR="00AC21C1" w:rsidRPr="0062623A" w:rsidRDefault="0057163D" w:rsidP="000509CA">
      <w:pPr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09CA">
        <w:rPr>
          <w:rFonts w:ascii="TH SarabunIT๙" w:hAnsi="TH SarabunIT๙" w:cs="TH SarabunIT๙"/>
          <w:sz w:val="32"/>
          <w:szCs w:val="32"/>
          <w:cs/>
        </w:rPr>
        <w:tab/>
      </w:r>
      <w:r w:rsidR="00D56DA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03052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305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82DE5">
        <w:rPr>
          <w:rFonts w:ascii="TH SarabunIT๙" w:hAnsi="TH SarabunIT๙" w:cs="TH SarabunIT๙" w:hint="cs"/>
          <w:sz w:val="32"/>
          <w:szCs w:val="32"/>
          <w:cs/>
        </w:rPr>
        <w:t>ผู้ยินยอมสับเปลี่ยนเวรยาม</w:t>
      </w:r>
    </w:p>
    <w:p w14:paraId="20823225" w14:textId="03411AA9" w:rsidR="0057163D" w:rsidRPr="00322A2C" w:rsidRDefault="0057163D" w:rsidP="000509C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09CA">
        <w:rPr>
          <w:rFonts w:ascii="TH SarabunIT๙" w:hAnsi="TH SarabunIT๙" w:cs="TH SarabunIT๙"/>
          <w:sz w:val="32"/>
          <w:szCs w:val="32"/>
          <w:cs/>
        </w:rPr>
        <w:tab/>
      </w:r>
      <w:r w:rsidR="000509C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22A2C">
        <w:rPr>
          <w:rFonts w:ascii="TH SarabunIT๙" w:hAnsi="TH SarabunIT๙" w:cs="TH SarabunIT๙"/>
          <w:sz w:val="32"/>
          <w:szCs w:val="32"/>
          <w:cs/>
        </w:rPr>
        <w:t>(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B969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22A2C">
        <w:rPr>
          <w:rFonts w:ascii="TH SarabunIT๙" w:hAnsi="TH SarabunIT๙" w:cs="TH SarabunIT๙"/>
          <w:sz w:val="32"/>
          <w:szCs w:val="32"/>
          <w:cs/>
        </w:rPr>
        <w:t>)</w:t>
      </w:r>
    </w:p>
    <w:p w14:paraId="530D1BCF" w14:textId="09F4B1A3" w:rsidR="0057163D" w:rsidRDefault="0057163D" w:rsidP="0057163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09C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บันทึกความเห็นหัวหน้างานรักษาความปลอดภัย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B4F6707" w14:textId="7BA43619" w:rsidR="000509CA" w:rsidRDefault="000509CA" w:rsidP="000509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2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โปรดพิจารณาอนุญาต</w:t>
      </w:r>
    </w:p>
    <w:p w14:paraId="761BA236" w14:textId="051FEF73" w:rsidR="00D82DE5" w:rsidRDefault="00D82DE5" w:rsidP="000509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................................................</w:t>
      </w:r>
    </w:p>
    <w:p w14:paraId="3531CF4B" w14:textId="77777777" w:rsidR="00D82DE5" w:rsidRPr="00D82DE5" w:rsidRDefault="00D82DE5" w:rsidP="000509CA">
      <w:pPr>
        <w:rPr>
          <w:rFonts w:ascii="TH SarabunIT๙" w:hAnsi="TH SarabunIT๙" w:cs="TH SarabunIT๙" w:hint="cs"/>
          <w:sz w:val="16"/>
          <w:szCs w:val="16"/>
          <w:cs/>
        </w:rPr>
      </w:pPr>
    </w:p>
    <w:p w14:paraId="1B82D487" w14:textId="1557AC65" w:rsidR="00D82DE5" w:rsidRDefault="0057163D" w:rsidP="00D82DE5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2DE5">
        <w:rPr>
          <w:rFonts w:ascii="TH SarabunIT๙" w:hAnsi="TH SarabunIT๙" w:cs="TH SarabunIT๙"/>
          <w:sz w:val="32"/>
          <w:szCs w:val="32"/>
          <w:cs/>
        </w:rPr>
        <w:tab/>
      </w:r>
      <w:r w:rsidR="00D82DE5">
        <w:rPr>
          <w:rFonts w:ascii="TH SarabunIT๙" w:hAnsi="TH SarabunIT๙" w:cs="TH SarabunIT๙"/>
          <w:sz w:val="32"/>
          <w:szCs w:val="32"/>
          <w:cs/>
        </w:rPr>
        <w:tab/>
      </w:r>
      <w:r w:rsidR="00D82DE5">
        <w:rPr>
          <w:rFonts w:ascii="TH SarabunIT๙" w:hAnsi="TH SarabunIT๙" w:cs="TH SarabunIT๙"/>
          <w:sz w:val="32"/>
          <w:szCs w:val="32"/>
          <w:cs/>
        </w:rPr>
        <w:tab/>
      </w:r>
      <w:r w:rsidR="00D82DE5">
        <w:rPr>
          <w:rFonts w:ascii="TH SarabunIT๙" w:hAnsi="TH SarabunIT๙" w:cs="TH SarabunIT๙"/>
          <w:sz w:val="32"/>
          <w:szCs w:val="32"/>
          <w:cs/>
        </w:rPr>
        <w:tab/>
      </w:r>
      <w:r w:rsidR="00D82DE5">
        <w:rPr>
          <w:rFonts w:ascii="TH SarabunIT๙" w:hAnsi="TH SarabunIT๙" w:cs="TH SarabunIT๙"/>
          <w:sz w:val="32"/>
          <w:szCs w:val="32"/>
          <w:cs/>
        </w:rPr>
        <w:tab/>
      </w:r>
      <w:r w:rsidR="00D56DA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03052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305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82DE5">
        <w:rPr>
          <w:rFonts w:ascii="TH SarabunIT๙" w:hAnsi="TH SarabunIT๙" w:cs="TH SarabunIT๙" w:hint="cs"/>
          <w:sz w:val="32"/>
          <w:szCs w:val="32"/>
          <w:cs/>
        </w:rPr>
        <w:t>หัวหน้างานรักษาความปลอดภัย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765C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DE5">
        <w:rPr>
          <w:rFonts w:ascii="TH SarabunIT๙" w:hAnsi="TH SarabunIT๙" w:cs="TH SarabunIT๙"/>
          <w:sz w:val="32"/>
          <w:szCs w:val="32"/>
          <w:cs/>
        </w:rPr>
        <w:tab/>
      </w:r>
      <w:r w:rsidR="00D82DE5">
        <w:rPr>
          <w:rFonts w:ascii="TH SarabunIT๙" w:hAnsi="TH SarabunIT๙" w:cs="TH SarabunIT๙"/>
          <w:sz w:val="32"/>
          <w:szCs w:val="32"/>
          <w:cs/>
        </w:rPr>
        <w:tab/>
      </w:r>
      <w:r w:rsidR="00D82DE5">
        <w:rPr>
          <w:rFonts w:ascii="TH SarabunIT๙" w:hAnsi="TH SarabunIT๙" w:cs="TH SarabunIT๙"/>
          <w:sz w:val="32"/>
          <w:szCs w:val="32"/>
          <w:cs/>
        </w:rPr>
        <w:tab/>
      </w:r>
      <w:r w:rsidR="00D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6DA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22A2C">
        <w:rPr>
          <w:rFonts w:ascii="TH SarabunIT๙" w:hAnsi="TH SarabunIT๙" w:cs="TH SarabunIT๙"/>
          <w:sz w:val="32"/>
          <w:szCs w:val="32"/>
          <w:cs/>
        </w:rPr>
        <w:t>(</w:t>
      </w:r>
      <w:r w:rsidR="00D82DE5">
        <w:rPr>
          <w:rFonts w:ascii="TH SarabunIT๙" w:hAnsi="TH SarabunIT๙" w:cs="TH SarabunIT๙" w:hint="cs"/>
          <w:sz w:val="32"/>
          <w:szCs w:val="32"/>
          <w:cs/>
        </w:rPr>
        <w:t>นางสาวภัคมน  แก่นงาม</w:t>
      </w:r>
      <w:r w:rsidRPr="00322A2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98CB9FA" w14:textId="43D9F46D" w:rsidR="0057163D" w:rsidRDefault="0057163D" w:rsidP="00D82D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5F264FD" w14:textId="09ED6DB3" w:rsidR="00D82DE5" w:rsidRDefault="00D82DE5" w:rsidP="00D82D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DA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03052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305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322A2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นายภูษิต  แสนสุภา</w:t>
      </w:r>
      <w:r w:rsidRPr="00322A2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B0C966E" w14:textId="13809E99" w:rsidR="00D82DE5" w:rsidRDefault="00D82DE5" w:rsidP="00D82DE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82D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บันทึกความเห็นผู้บริหารโรงเรียน</w:t>
      </w:r>
    </w:p>
    <w:p w14:paraId="19E494A9" w14:textId="77777777" w:rsidR="00D82DE5" w:rsidRPr="00D82DE5" w:rsidRDefault="00D82DE5" w:rsidP="00D82DE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7127DCA0" w14:textId="48FE7419" w:rsidR="00D82DE5" w:rsidRPr="00D82DE5" w:rsidRDefault="00D82DE5" w:rsidP="00D82DE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2147E009" w14:textId="0785FB11" w:rsidR="00D82DE5" w:rsidRPr="00D82DE5" w:rsidRDefault="00D82DE5" w:rsidP="00D82DE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ื่น ๆ .............................................</w:t>
      </w:r>
    </w:p>
    <w:p w14:paraId="1DAD692D" w14:textId="4A3D31D5" w:rsidR="0057163D" w:rsidRDefault="0057163D" w:rsidP="00D82D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52B6764" w14:textId="12F0DDFB" w:rsidR="00D82DE5" w:rsidRDefault="00D82DE5" w:rsidP="00D82D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DA0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03052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0305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ผู้อำนวยการโรงเรียนนาแกสามัคคีวิทยา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C1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A2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นายปราโมทย์ เทพกูล</w:t>
      </w:r>
      <w:r w:rsidRPr="00322A2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FAD460" w14:textId="0E04E728" w:rsidR="00D82DE5" w:rsidRDefault="00D82DE5" w:rsidP="00D82DE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4770DB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28AD8DF3" w14:textId="77777777" w:rsidR="00D82DE5" w:rsidRPr="00322A2C" w:rsidRDefault="00D82DE5" w:rsidP="0057163D">
      <w:pPr>
        <w:spacing w:after="120"/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sectPr w:rsidR="00D82DE5" w:rsidRPr="00322A2C" w:rsidSect="000509CA">
      <w:headerReference w:type="even" r:id="rId8"/>
      <w:pgSz w:w="11906" w:h="16838" w:code="9"/>
      <w:pgMar w:top="851" w:right="707" w:bottom="993" w:left="993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B21B" w14:textId="77777777" w:rsidR="00EA238B" w:rsidRDefault="00EA238B">
      <w:r>
        <w:separator/>
      </w:r>
    </w:p>
  </w:endnote>
  <w:endnote w:type="continuationSeparator" w:id="0">
    <w:p w14:paraId="278AAF53" w14:textId="77777777" w:rsidR="00EA238B" w:rsidRDefault="00EA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8F98" w14:textId="77777777" w:rsidR="00EA238B" w:rsidRDefault="00EA238B">
      <w:r>
        <w:separator/>
      </w:r>
    </w:p>
  </w:footnote>
  <w:footnote w:type="continuationSeparator" w:id="0">
    <w:p w14:paraId="0D4C6E87" w14:textId="77777777" w:rsidR="00EA238B" w:rsidRDefault="00EA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C5C3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3FAA9C1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AA"/>
    <w:rsid w:val="000009B3"/>
    <w:rsid w:val="00020915"/>
    <w:rsid w:val="00025468"/>
    <w:rsid w:val="00035341"/>
    <w:rsid w:val="00041424"/>
    <w:rsid w:val="000509CA"/>
    <w:rsid w:val="00053098"/>
    <w:rsid w:val="0006583D"/>
    <w:rsid w:val="00067058"/>
    <w:rsid w:val="0009296C"/>
    <w:rsid w:val="00093CB3"/>
    <w:rsid w:val="000D658D"/>
    <w:rsid w:val="001077D9"/>
    <w:rsid w:val="00107B79"/>
    <w:rsid w:val="00107DC9"/>
    <w:rsid w:val="00123C6A"/>
    <w:rsid w:val="001821EA"/>
    <w:rsid w:val="00193FB7"/>
    <w:rsid w:val="001C464B"/>
    <w:rsid w:val="001D348B"/>
    <w:rsid w:val="001F5E85"/>
    <w:rsid w:val="00234405"/>
    <w:rsid w:val="002439F5"/>
    <w:rsid w:val="00253B16"/>
    <w:rsid w:val="002747A4"/>
    <w:rsid w:val="002761FE"/>
    <w:rsid w:val="00286D5F"/>
    <w:rsid w:val="00294F0C"/>
    <w:rsid w:val="002A7C3D"/>
    <w:rsid w:val="002E1EB8"/>
    <w:rsid w:val="002E375A"/>
    <w:rsid w:val="002E43AD"/>
    <w:rsid w:val="002E4E5F"/>
    <w:rsid w:val="002E7A4D"/>
    <w:rsid w:val="002F1FF4"/>
    <w:rsid w:val="00306D76"/>
    <w:rsid w:val="00311F86"/>
    <w:rsid w:val="0032021E"/>
    <w:rsid w:val="00322A2C"/>
    <w:rsid w:val="00327FE1"/>
    <w:rsid w:val="00332C25"/>
    <w:rsid w:val="0033553E"/>
    <w:rsid w:val="00357B6E"/>
    <w:rsid w:val="00377B29"/>
    <w:rsid w:val="00387B20"/>
    <w:rsid w:val="0039312D"/>
    <w:rsid w:val="003B0B81"/>
    <w:rsid w:val="003B1222"/>
    <w:rsid w:val="003B7878"/>
    <w:rsid w:val="003D0084"/>
    <w:rsid w:val="003E18B8"/>
    <w:rsid w:val="00415A42"/>
    <w:rsid w:val="00425C1D"/>
    <w:rsid w:val="00427B67"/>
    <w:rsid w:val="004470AA"/>
    <w:rsid w:val="004770DB"/>
    <w:rsid w:val="00480A46"/>
    <w:rsid w:val="004915A6"/>
    <w:rsid w:val="004B4D7E"/>
    <w:rsid w:val="004B4EA6"/>
    <w:rsid w:val="004C2806"/>
    <w:rsid w:val="004C53C8"/>
    <w:rsid w:val="0050034C"/>
    <w:rsid w:val="00522374"/>
    <w:rsid w:val="00567E35"/>
    <w:rsid w:val="0057163D"/>
    <w:rsid w:val="005B0107"/>
    <w:rsid w:val="005B060F"/>
    <w:rsid w:val="005D7A63"/>
    <w:rsid w:val="005E48BA"/>
    <w:rsid w:val="005F0ED0"/>
    <w:rsid w:val="005F4EE0"/>
    <w:rsid w:val="00601422"/>
    <w:rsid w:val="0060639B"/>
    <w:rsid w:val="006157D9"/>
    <w:rsid w:val="0062623A"/>
    <w:rsid w:val="00647AA6"/>
    <w:rsid w:val="00674603"/>
    <w:rsid w:val="0068418B"/>
    <w:rsid w:val="00696F48"/>
    <w:rsid w:val="006A4118"/>
    <w:rsid w:val="006B17F4"/>
    <w:rsid w:val="006C7772"/>
    <w:rsid w:val="006D16F7"/>
    <w:rsid w:val="006D6602"/>
    <w:rsid w:val="00722BAF"/>
    <w:rsid w:val="00746AAA"/>
    <w:rsid w:val="00754A6C"/>
    <w:rsid w:val="00766A7A"/>
    <w:rsid w:val="0077122D"/>
    <w:rsid w:val="00776875"/>
    <w:rsid w:val="00786C1A"/>
    <w:rsid w:val="00786E56"/>
    <w:rsid w:val="007941B5"/>
    <w:rsid w:val="007C250D"/>
    <w:rsid w:val="007E0C96"/>
    <w:rsid w:val="007E1557"/>
    <w:rsid w:val="007E5605"/>
    <w:rsid w:val="007E6E95"/>
    <w:rsid w:val="007F6FE1"/>
    <w:rsid w:val="0082535F"/>
    <w:rsid w:val="00836551"/>
    <w:rsid w:val="00844BC5"/>
    <w:rsid w:val="008535D9"/>
    <w:rsid w:val="0086677E"/>
    <w:rsid w:val="008720A2"/>
    <w:rsid w:val="00875BA2"/>
    <w:rsid w:val="008765CF"/>
    <w:rsid w:val="008B2FEA"/>
    <w:rsid w:val="008B4E50"/>
    <w:rsid w:val="008E534E"/>
    <w:rsid w:val="00904C2B"/>
    <w:rsid w:val="009108E9"/>
    <w:rsid w:val="00910AFB"/>
    <w:rsid w:val="00921E9F"/>
    <w:rsid w:val="00923102"/>
    <w:rsid w:val="0093017A"/>
    <w:rsid w:val="00946E2C"/>
    <w:rsid w:val="00951D06"/>
    <w:rsid w:val="00954F3F"/>
    <w:rsid w:val="00990D85"/>
    <w:rsid w:val="009C74E1"/>
    <w:rsid w:val="009D74D7"/>
    <w:rsid w:val="00A04906"/>
    <w:rsid w:val="00A2399D"/>
    <w:rsid w:val="00A417C9"/>
    <w:rsid w:val="00A51E4F"/>
    <w:rsid w:val="00A60D81"/>
    <w:rsid w:val="00A64DF4"/>
    <w:rsid w:val="00A719FC"/>
    <w:rsid w:val="00A9439B"/>
    <w:rsid w:val="00A97E58"/>
    <w:rsid w:val="00AB3BC8"/>
    <w:rsid w:val="00AB3E2A"/>
    <w:rsid w:val="00AC21C1"/>
    <w:rsid w:val="00AD0725"/>
    <w:rsid w:val="00AD7FC1"/>
    <w:rsid w:val="00AE4267"/>
    <w:rsid w:val="00B02E82"/>
    <w:rsid w:val="00B13EEA"/>
    <w:rsid w:val="00B1725C"/>
    <w:rsid w:val="00B31869"/>
    <w:rsid w:val="00B60E82"/>
    <w:rsid w:val="00B76CE8"/>
    <w:rsid w:val="00B80B01"/>
    <w:rsid w:val="00B8150B"/>
    <w:rsid w:val="00B84631"/>
    <w:rsid w:val="00B8566C"/>
    <w:rsid w:val="00B9690B"/>
    <w:rsid w:val="00B97A0C"/>
    <w:rsid w:val="00BC1C4A"/>
    <w:rsid w:val="00BC38D4"/>
    <w:rsid w:val="00BC59F8"/>
    <w:rsid w:val="00BF571A"/>
    <w:rsid w:val="00C03052"/>
    <w:rsid w:val="00C078F1"/>
    <w:rsid w:val="00C114A6"/>
    <w:rsid w:val="00C13F57"/>
    <w:rsid w:val="00C179A6"/>
    <w:rsid w:val="00C6603B"/>
    <w:rsid w:val="00C87E7C"/>
    <w:rsid w:val="00C90556"/>
    <w:rsid w:val="00C93B2F"/>
    <w:rsid w:val="00C94909"/>
    <w:rsid w:val="00CA6FF9"/>
    <w:rsid w:val="00CB3B12"/>
    <w:rsid w:val="00CE7055"/>
    <w:rsid w:val="00CF71AD"/>
    <w:rsid w:val="00D12E2C"/>
    <w:rsid w:val="00D22233"/>
    <w:rsid w:val="00D35165"/>
    <w:rsid w:val="00D41535"/>
    <w:rsid w:val="00D477F9"/>
    <w:rsid w:val="00D50519"/>
    <w:rsid w:val="00D518B7"/>
    <w:rsid w:val="00D55CC1"/>
    <w:rsid w:val="00D56DA0"/>
    <w:rsid w:val="00D6626B"/>
    <w:rsid w:val="00D82DE5"/>
    <w:rsid w:val="00D85B03"/>
    <w:rsid w:val="00DB741A"/>
    <w:rsid w:val="00DC1403"/>
    <w:rsid w:val="00DD387E"/>
    <w:rsid w:val="00E1109B"/>
    <w:rsid w:val="00E13B5C"/>
    <w:rsid w:val="00E327EF"/>
    <w:rsid w:val="00E50805"/>
    <w:rsid w:val="00E516CF"/>
    <w:rsid w:val="00E537F1"/>
    <w:rsid w:val="00E641C0"/>
    <w:rsid w:val="00E85742"/>
    <w:rsid w:val="00EA238B"/>
    <w:rsid w:val="00ED0E67"/>
    <w:rsid w:val="00EE0C32"/>
    <w:rsid w:val="00F03F6F"/>
    <w:rsid w:val="00F116A9"/>
    <w:rsid w:val="00F23720"/>
    <w:rsid w:val="00F3587C"/>
    <w:rsid w:val="00F57925"/>
    <w:rsid w:val="00F779EB"/>
    <w:rsid w:val="00FB3EF2"/>
    <w:rsid w:val="00FD299F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39519"/>
  <w15:docId w15:val="{B8395766-1C76-4F38-AF5B-DCDCE59B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649;&#3610;&#3610;&#3615;&#3629;&#3619;&#3660;&#3617;&#3586;&#3629;&#3629;&#3609;&#3640;&#3617;&#3633;&#3605;&#3636;&#3604;&#3635;&#3648;&#3609;&#3636;&#3609;&#3585;&#3636;&#3592;&#3585;&#3619;&#3619;&#3617;%20&#3627;&#3619;&#3639;&#3629;&#3650;&#3588;&#3619;&#3591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A906-E995-4D18-9102-A2C34386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แบบฟอร์มขออนุมัติดำเนินกิจกรรม หรือโครงการ</Template>
  <TotalTime>48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7</cp:revision>
  <cp:lastPrinted>2023-03-30T07:55:00Z</cp:lastPrinted>
  <dcterms:created xsi:type="dcterms:W3CDTF">2023-03-30T07:20:00Z</dcterms:created>
  <dcterms:modified xsi:type="dcterms:W3CDTF">2023-03-30T08:05:00Z</dcterms:modified>
</cp:coreProperties>
</file>