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379B" w14:textId="77777777" w:rsidR="00E1109B" w:rsidRPr="00C03052" w:rsidRDefault="002F1FF4" w:rsidP="00E1109B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030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52A6A4C9" wp14:editId="5E0C94F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9B" w:rsidRPr="00C03052">
        <w:rPr>
          <w:rFonts w:ascii="TH SarabunIT๙" w:hAnsi="TH SarabunIT๙" w:cs="TH SarabunIT๙"/>
        </w:rPr>
        <w:tab/>
      </w:r>
      <w:r w:rsidR="00E1109B" w:rsidRPr="00C0305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2CEF84B" w14:textId="77777777" w:rsidR="00E1109B" w:rsidRPr="00C03052" w:rsidRDefault="00E1109B" w:rsidP="00E1109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C0305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7A0C" w:rsidRPr="00C03052">
        <w:rPr>
          <w:rFonts w:ascii="TH SarabunIT๙" w:hAnsi="TH SarabunIT๙" w:cs="TH SarabunIT๙"/>
          <w:sz w:val="32"/>
          <w:szCs w:val="32"/>
          <w:cs/>
        </w:rPr>
        <w:t xml:space="preserve"> โรงเรียนนาแกสามัคคีวิทยา  อำเภอนาแก  จังหวัดนครพนม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C0305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19183DEC" w14:textId="19BE6429" w:rsidR="00E1109B" w:rsidRPr="00C03052" w:rsidRDefault="002F1FF4" w:rsidP="00E1109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030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B17A1" wp14:editId="5B863DC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1008380" cy="0"/>
                <wp:effectExtent l="9525" t="13970" r="10795" b="508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15E3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88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">
                <v:stroke dashstyle="1 1" endcap="round"/>
              </v:line>
            </w:pict>
          </mc:Fallback>
        </mc:AlternateContent>
      </w:r>
      <w:r w:rsidR="00E1109B" w:rsidRPr="00C0305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1109B" w:rsidRPr="00C030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97A0C" w:rsidRPr="00C03052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</w:t>
      </w:r>
      <w:r w:rsidR="00746AAA" w:rsidRPr="00C03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109B" w:rsidRPr="00C0305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97A0C" w:rsidRPr="00C03052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B97A0C" w:rsidRPr="00C03052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A04906" w:rsidRPr="00C03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1109B" w:rsidRPr="00C03052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520C570F" w14:textId="13379EEC" w:rsidR="003D0084" w:rsidRPr="00C03052" w:rsidRDefault="00E1109B" w:rsidP="003D008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0305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4906" w:rsidRPr="00C03052">
        <w:rPr>
          <w:rFonts w:ascii="TH SarabunIT๙" w:hAnsi="TH SarabunIT๙" w:cs="TH SarabunIT๙"/>
          <w:sz w:val="32"/>
          <w:szCs w:val="32"/>
          <w:cs/>
        </w:rPr>
        <w:t>ขอ</w:t>
      </w:r>
      <w:r w:rsidR="00497B02">
        <w:rPr>
          <w:rFonts w:ascii="TH SarabunIT๙" w:hAnsi="TH SarabunIT๙" w:cs="TH SarabunIT๙" w:hint="cs"/>
          <w:sz w:val="32"/>
          <w:szCs w:val="32"/>
          <w:cs/>
        </w:rPr>
        <w:t>อนุมัติดำเนินโครงการ</w:t>
      </w:r>
      <w:r w:rsidR="006F772A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>ตามแผนปฏิบัติการ ปีการศึกษา ..............</w:t>
      </w:r>
    </w:p>
    <w:p w14:paraId="3E74A980" w14:textId="77777777" w:rsidR="00E1109B" w:rsidRPr="00C03052" w:rsidRDefault="002F1FF4" w:rsidP="00567E35">
      <w:pPr>
        <w:spacing w:before="120" w:line="276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30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DB1CC" wp14:editId="6A9AAE28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5742940" cy="0"/>
                <wp:effectExtent l="15240" t="14605" r="13970" b="1397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572F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pt" to="45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" strokeweight="1.5pt"/>
            </w:pict>
          </mc:Fallback>
        </mc:AlternateContent>
      </w:r>
      <w:r w:rsidR="00E1109B" w:rsidRPr="00C0305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E1109B" w:rsidRPr="00C03052">
        <w:rPr>
          <w:rFonts w:ascii="TH SarabunIT๙" w:hAnsi="TH SarabunIT๙" w:cs="TH SarabunIT๙"/>
          <w:sz w:val="32"/>
          <w:szCs w:val="32"/>
        </w:rPr>
        <w:tab/>
      </w:r>
      <w:r w:rsidR="00B97A0C" w:rsidRPr="00C03052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ผู้อำนวยการโรงเรียนนาแกสามัคคีวิทยา</w:t>
      </w:r>
    </w:p>
    <w:p w14:paraId="2B88B1A3" w14:textId="492E980C" w:rsidR="00757D3E" w:rsidRDefault="0062623A" w:rsidP="003B37D9">
      <w:pPr>
        <w:spacing w:before="120" w:line="276" w:lineRule="auto"/>
        <w:ind w:right="-285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57D3E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57D3E">
        <w:rPr>
          <w:rFonts w:ascii="TH SarabunIT๙" w:hAnsi="TH SarabunIT๙" w:cs="TH SarabunIT๙" w:hint="cs"/>
          <w:sz w:val="32"/>
          <w:szCs w:val="32"/>
          <w:cs/>
        </w:rPr>
        <w:t>.............ตำแหน่ง ครู มี</w:t>
      </w:r>
      <w:r w:rsidR="00497B02">
        <w:rPr>
          <w:rFonts w:ascii="TH SarabunIT๙" w:hAnsi="TH SarabunIT๙" w:cs="TH SarabunIT๙" w:hint="cs"/>
          <w:sz w:val="32"/>
          <w:szCs w:val="32"/>
          <w:cs/>
        </w:rPr>
        <w:t>ความประสงค์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497B02">
        <w:rPr>
          <w:rFonts w:ascii="TH SarabunIT๙" w:hAnsi="TH SarabunIT๙" w:cs="TH SarabunIT๙" w:hint="cs"/>
          <w:sz w:val="32"/>
          <w:szCs w:val="32"/>
          <w:cs/>
        </w:rPr>
        <w:t>ดำเนินงานตามโครงการ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57D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>ซึ่งได้รับการอนุมัติตามแผนปฏิบัติการ</w:t>
      </w:r>
      <w:r w:rsidR="00CB1D26">
        <w:rPr>
          <w:rFonts w:ascii="TH SarabunIT๙" w:hAnsi="TH SarabunIT๙" w:cs="TH SarabunIT๙" w:hint="cs"/>
          <w:sz w:val="32"/>
          <w:szCs w:val="32"/>
          <w:cs/>
        </w:rPr>
        <w:t xml:space="preserve"> กลุ่ม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บริหารงาน/กลุ่มสาระการเรียนรู้</w:t>
      </w:r>
      <w:r w:rsidR="00CB1D2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8762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B1D26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โรงเรียนนาแกสามัคคีวิทยา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.........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</w:p>
    <w:p w14:paraId="1C975F2E" w14:textId="6F93F00F" w:rsidR="00746AAA" w:rsidRDefault="00757D3E" w:rsidP="00757D3E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จึงขออนุมัติดำเนินโครงการ</w:t>
      </w:r>
      <w:r w:rsidR="00497B0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D654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CB1D2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1D654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355A0C">
        <w:rPr>
          <w:rFonts w:ascii="TH SarabunIT๙" w:hAnsi="TH SarabunIT๙" w:cs="TH SarabunIT๙" w:hint="cs"/>
          <w:sz w:val="32"/>
          <w:szCs w:val="32"/>
          <w:cs/>
        </w:rPr>
        <w:t>สำหรับนักเรียน</w:t>
      </w:r>
      <w:r w:rsidR="00355A0C">
        <w:rPr>
          <w:rFonts w:ascii="TH SarabunIT๙" w:hAnsi="TH SarabunIT๙" w:cs="TH SarabunIT๙"/>
          <w:sz w:val="32"/>
          <w:szCs w:val="32"/>
        </w:rPr>
        <w:t xml:space="preserve"> </w:t>
      </w:r>
      <w:r w:rsidR="00355A0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7D5B">
        <w:rPr>
          <w:rFonts w:ascii="TH SarabunIT๙" w:hAnsi="TH SarabunIT๙" w:cs="TH SarabunIT๙"/>
          <w:sz w:val="32"/>
          <w:szCs w:val="32"/>
        </w:rPr>
        <w:t>………</w:t>
      </w:r>
      <w:r w:rsidR="00355A0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55028C">
        <w:rPr>
          <w:rFonts w:ascii="TH SarabunIT๙" w:hAnsi="TH SarabunIT๙" w:cs="TH SarabunIT๙"/>
          <w:sz w:val="32"/>
          <w:szCs w:val="32"/>
        </w:rPr>
        <w:t xml:space="preserve"> </w:t>
      </w:r>
      <w:r w:rsidR="00747F1F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B37D9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 w:rsidR="00747F1F">
        <w:rPr>
          <w:rFonts w:ascii="TH SarabunIT๙" w:hAnsi="TH SarabunIT๙" w:cs="TH SarabunIT๙" w:hint="cs"/>
          <w:sz w:val="32"/>
          <w:szCs w:val="32"/>
          <w:cs/>
        </w:rPr>
        <w:t xml:space="preserve">................บาท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ระหว่างวันที่......................ถึงวันที่..................... ณ .................</w:t>
      </w:r>
      <w:r w:rsidR="000E5E3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E5E34">
        <w:rPr>
          <w:rFonts w:ascii="TH SarabunIT๙" w:hAnsi="TH SarabunIT๙" w:cs="TH SarabunIT๙" w:hint="cs"/>
          <w:sz w:val="32"/>
          <w:szCs w:val="32"/>
          <w:cs/>
        </w:rPr>
        <w:t xml:space="preserve"> อำเภอ................ จังหวัด................</w:t>
      </w:r>
    </w:p>
    <w:p w14:paraId="715F73D8" w14:textId="77777777" w:rsidR="00E1109B" w:rsidRPr="00910AFB" w:rsidRDefault="00D50519" w:rsidP="005B010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305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10AF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C0305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910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71547F" w14:textId="77777777" w:rsidR="00787622" w:rsidRPr="00C03052" w:rsidRDefault="00787622" w:rsidP="00E1109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7E93930E" w14:textId="77777777" w:rsidR="005F0ED0" w:rsidRDefault="005F0ED0" w:rsidP="005F0ED0">
      <w:pPr>
        <w:rPr>
          <w:rFonts w:ascii="TH SarabunIT๙" w:hAnsi="TH SarabunIT๙" w:cs="TH SarabunIT๙"/>
          <w:sz w:val="16"/>
          <w:szCs w:val="16"/>
        </w:rPr>
      </w:pPr>
    </w:p>
    <w:p w14:paraId="7E7D8D2C" w14:textId="76A1DE2B" w:rsidR="00AC21C1" w:rsidRPr="0062623A" w:rsidRDefault="0062623A" w:rsidP="005F0ED0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5B1C">
        <w:rPr>
          <w:rFonts w:ascii="TH SarabunIT๙" w:hAnsi="TH SarabunIT๙" w:cs="TH SarabunIT๙"/>
          <w:sz w:val="32"/>
          <w:szCs w:val="32"/>
          <w:cs/>
        </w:rPr>
        <w:tab/>
      </w:r>
      <w:r w:rsidR="00D75B1C">
        <w:rPr>
          <w:rFonts w:ascii="TH SarabunIT๙" w:hAnsi="TH SarabunIT๙" w:cs="TH SarabunIT๙"/>
          <w:sz w:val="32"/>
          <w:szCs w:val="32"/>
          <w:cs/>
        </w:rPr>
        <w:tab/>
      </w:r>
      <w:r w:rsidR="00D75B1C">
        <w:rPr>
          <w:rFonts w:ascii="TH SarabunIT๙" w:hAnsi="TH SarabunIT๙" w:cs="TH SarabunIT๙"/>
          <w:sz w:val="32"/>
          <w:szCs w:val="32"/>
          <w:cs/>
        </w:rPr>
        <w:tab/>
      </w:r>
      <w:r w:rsidR="00AC21C1" w:rsidRPr="00C03052">
        <w:rPr>
          <w:rFonts w:ascii="TH SarabunIT๙" w:hAnsi="TH SarabunIT๙" w:cs="TH SarabunIT๙"/>
          <w:sz w:val="32"/>
          <w:szCs w:val="32"/>
          <w:cs/>
        </w:rPr>
        <w:t>ลงชื่อ..........................</w:t>
      </w:r>
      <w:r w:rsidR="005F0ED0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รับผิดชอบโครงการ</w:t>
      </w:r>
    </w:p>
    <w:p w14:paraId="319DD263" w14:textId="20F676FD" w:rsidR="00AC21C1" w:rsidRPr="00C03052" w:rsidRDefault="00E641C0" w:rsidP="00E641C0">
      <w:pPr>
        <w:tabs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5F0ED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75B1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C21C1" w:rsidRPr="00C03052">
        <w:rPr>
          <w:rFonts w:ascii="TH SarabunIT๙" w:hAnsi="TH SarabunIT๙" w:cs="TH SarabunIT๙"/>
          <w:sz w:val="32"/>
          <w:szCs w:val="32"/>
          <w:cs/>
        </w:rPr>
        <w:t>(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AC21C1" w:rsidRPr="00C03052">
        <w:rPr>
          <w:rFonts w:ascii="TH SarabunIT๙" w:hAnsi="TH SarabunIT๙" w:cs="TH SarabunIT๙"/>
          <w:sz w:val="32"/>
          <w:szCs w:val="32"/>
          <w:cs/>
        </w:rPr>
        <w:t>)</w:t>
      </w:r>
    </w:p>
    <w:p w14:paraId="3567B9AF" w14:textId="48188F82" w:rsidR="005F0ED0" w:rsidRDefault="005F0ED0" w:rsidP="00E641C0">
      <w:pPr>
        <w:ind w:left="2160" w:firstLine="1412"/>
        <w:rPr>
          <w:rFonts w:ascii="TH SarabunIT๙" w:hAnsi="TH SarabunIT๙" w:cs="TH SarabunIT๙"/>
          <w:sz w:val="32"/>
          <w:szCs w:val="32"/>
        </w:rPr>
      </w:pPr>
    </w:p>
    <w:p w14:paraId="71463C39" w14:textId="77777777" w:rsidR="00787622" w:rsidRDefault="00787622" w:rsidP="00E641C0">
      <w:pPr>
        <w:ind w:left="2160" w:firstLine="1412"/>
        <w:rPr>
          <w:rFonts w:ascii="TH SarabunIT๙" w:hAnsi="TH SarabunIT๙" w:cs="TH SarabunIT๙"/>
          <w:sz w:val="32"/>
          <w:szCs w:val="32"/>
        </w:rPr>
      </w:pPr>
    </w:p>
    <w:p w14:paraId="4CB02CFE" w14:textId="3B8D5D3C" w:rsidR="005F0ED0" w:rsidRPr="00C03052" w:rsidRDefault="00C77D5B" w:rsidP="00D75B1C">
      <w:pPr>
        <w:ind w:right="-7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507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7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2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B1C">
        <w:rPr>
          <w:rFonts w:ascii="TH SarabunIT๙" w:hAnsi="TH SarabunIT๙" w:cs="TH SarabunIT๙"/>
          <w:sz w:val="32"/>
          <w:szCs w:val="32"/>
          <w:cs/>
        </w:rPr>
        <w:tab/>
      </w:r>
      <w:r w:rsidR="00D75B1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F0ED0" w:rsidRPr="00C03052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 w:rsidR="005F0ED0"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</w:t>
      </w:r>
      <w:r w:rsidR="0034507B"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="00D75B1C">
        <w:rPr>
          <w:rFonts w:ascii="TH SarabunIT๙" w:hAnsi="TH SarabunIT๙" w:cs="TH SarabunIT๙"/>
          <w:sz w:val="32"/>
          <w:szCs w:val="32"/>
        </w:rPr>
        <w:t>/</w:t>
      </w:r>
      <w:r w:rsidR="00D75B1C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</w:t>
      </w:r>
    </w:p>
    <w:p w14:paraId="129BEB02" w14:textId="1A03B0D1" w:rsidR="001670F6" w:rsidRDefault="005F0ED0" w:rsidP="00355A0C">
      <w:pPr>
        <w:tabs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 w:rsidRPr="00C0305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D75B1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052">
        <w:rPr>
          <w:rFonts w:ascii="TH SarabunIT๙" w:hAnsi="TH SarabunIT๙" w:cs="TH SarabunIT๙"/>
          <w:sz w:val="32"/>
          <w:szCs w:val="32"/>
          <w:cs/>
        </w:rPr>
        <w:t>(</w:t>
      </w:r>
      <w:r w:rsidR="00C77D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C03052">
        <w:rPr>
          <w:rFonts w:ascii="TH SarabunIT๙" w:hAnsi="TH SarabunIT๙" w:cs="TH SarabunIT๙"/>
          <w:sz w:val="32"/>
          <w:szCs w:val="32"/>
          <w:cs/>
        </w:rPr>
        <w:t>)</w:t>
      </w:r>
      <w:r w:rsidR="00355A0C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14:paraId="258BE80E" w14:textId="57873E6C" w:rsidR="00355A0C" w:rsidRDefault="00355A0C" w:rsidP="00355A0C">
      <w:pPr>
        <w:tabs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7A7292F7" w14:textId="77777777" w:rsidR="00DA5D4B" w:rsidRDefault="00DA5D4B" w:rsidP="00355A0C">
      <w:pPr>
        <w:tabs>
          <w:tab w:val="left" w:pos="808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1202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696"/>
        <w:gridCol w:w="2702"/>
        <w:gridCol w:w="2409"/>
        <w:gridCol w:w="2552"/>
      </w:tblGrid>
      <w:tr w:rsidR="001F28F3" w:rsidRPr="001F28F3" w14:paraId="214FCAA2" w14:textId="007D325C" w:rsidTr="00CE01C0"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14:paraId="1F80041A" w14:textId="57BDFD66" w:rsidR="001F28F3" w:rsidRPr="001F28F3" w:rsidRDefault="001F28F3" w:rsidP="00C77D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หัวหน้าแผนงาน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0D2A0D60" w14:textId="3E7F6342" w:rsidR="001F28F3" w:rsidRPr="001F28F3" w:rsidRDefault="003B37D9" w:rsidP="00C77D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งานสารบรรณ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FAB36C8" w14:textId="57051E04" w:rsidR="001F28F3" w:rsidRPr="001F28F3" w:rsidRDefault="001F28F3" w:rsidP="00C77D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กลุ่มบริหาร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..</w:t>
            </w:r>
            <w:r w:rsidR="00395B7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(ที่เกี่ยวข้อง)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019A4F" w14:textId="77E1809A" w:rsidR="001F28F3" w:rsidRPr="001F28F3" w:rsidRDefault="001F28F3" w:rsidP="00C77D5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คำสั่งโรงเรียน</w:t>
            </w:r>
          </w:p>
        </w:tc>
      </w:tr>
      <w:tr w:rsidR="003B37D9" w:rsidRPr="001F28F3" w14:paraId="2FE4E023" w14:textId="7E89ACF3" w:rsidTr="00CE01C0">
        <w:tc>
          <w:tcPr>
            <w:tcW w:w="3539" w:type="dxa"/>
            <w:gridSpan w:val="3"/>
            <w:tcBorders>
              <w:bottom w:val="nil"/>
            </w:tcBorders>
          </w:tcPr>
          <w:p w14:paraId="6527A7FA" w14:textId="76030EAC" w:rsidR="003B37D9" w:rsidRPr="001F28F3" w:rsidRDefault="003B37D9" w:rsidP="00ED47F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เรียนเสนอ  ผู้อำนวยการโรงเรียน</w:t>
            </w:r>
          </w:p>
        </w:tc>
        <w:tc>
          <w:tcPr>
            <w:tcW w:w="2702" w:type="dxa"/>
            <w:vMerge w:val="restart"/>
            <w:tcBorders>
              <w:bottom w:val="nil"/>
            </w:tcBorders>
          </w:tcPr>
          <w:p w14:paraId="10DF4D9B" w14:textId="77777777" w:rsidR="003B37D9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เรียนเสนอ  ผู้อำนวยการโรงเรียน</w:t>
            </w:r>
          </w:p>
          <w:p w14:paraId="1FADEB81" w14:textId="09E4F98E" w:rsidR="00CE01C0" w:rsidRDefault="00CE01C0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นาง.........................ขออนุมัติดำเนินโครงการ........................... ............................................................................................................วันที่.................</w:t>
            </w:r>
            <w:r w:rsidR="00C44C0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ณ ................</w:t>
            </w:r>
          </w:p>
          <w:p w14:paraId="58181B87" w14:textId="73E1274F" w:rsidR="00CE01C0" w:rsidRPr="001F28F3" w:rsidRDefault="00CE01C0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11882FEB" w14:textId="77777777" w:rsidR="003B37D9" w:rsidRPr="001F28F3" w:rsidRDefault="003B37D9" w:rsidP="008E388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พิจารณาแล้ว</w:t>
            </w:r>
          </w:p>
          <w:p w14:paraId="30A2F9A7" w14:textId="77777777" w:rsidR="003B37D9" w:rsidRPr="001F28F3" w:rsidRDefault="003B37D9" w:rsidP="008E388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เห็นควรอนุมัติ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14:paraId="74F510B4" w14:textId="77777777" w:rsidR="003B37D9" w:rsidRDefault="003B37D9" w:rsidP="008E388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ไม่ควรอนุมัติ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เพราะ...................................................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.............................................</w:t>
            </w:r>
          </w:p>
          <w:p w14:paraId="25FBFB29" w14:textId="77777777" w:rsidR="003B37D9" w:rsidRDefault="003B37D9" w:rsidP="008E388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.............................................</w:t>
            </w:r>
          </w:p>
          <w:p w14:paraId="491065CE" w14:textId="4EDF1B60" w:rsidR="003B37D9" w:rsidRPr="001F28F3" w:rsidRDefault="003B37D9" w:rsidP="008E388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.............................................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14:paraId="13C12FBD" w14:textId="44B2E2E0" w:rsidR="003B37D9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อนุมัติ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เชิญประชุม</w:t>
            </w:r>
          </w:p>
          <w:p w14:paraId="19D09224" w14:textId="77777777" w:rsidR="003B37D9" w:rsidRPr="001F28F3" w:rsidRDefault="003B37D9" w:rsidP="008E388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แจ้งผู้เกี่ยวข้อ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งดำเนินการตามเสนอ</w:t>
            </w:r>
          </w:p>
          <w:p w14:paraId="49B3EA45" w14:textId="77777777" w:rsidR="003B37D9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</w:t>
            </w:r>
          </w:p>
          <w:p w14:paraId="02BCF34C" w14:textId="5B3DE0FF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................................................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</w:p>
        </w:tc>
      </w:tr>
      <w:tr w:rsidR="003B37D9" w:rsidRPr="001F28F3" w14:paraId="1DD99D82" w14:textId="25CE5864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73906" w14:textId="23E97607" w:rsidR="003B37D9" w:rsidRPr="001F28F3" w:rsidRDefault="003B37D9" w:rsidP="00ED47F8">
            <w:pPr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1A2F61AD" w14:textId="26138BD7" w:rsidR="003B37D9" w:rsidRPr="001F28F3" w:rsidRDefault="003B37D9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มีบรรจุไว้ในแผนปฏิบัติการโรงเรียน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26C2E50B" w14:textId="4B7EFFC8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494A94B8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7821CD7E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37D9" w:rsidRPr="001F28F3" w14:paraId="60559AA1" w14:textId="43D55176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F82A6" w14:textId="77777777" w:rsidR="003B37D9" w:rsidRPr="001F28F3" w:rsidRDefault="003B37D9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F73652" w14:textId="04651905" w:rsidR="003B37D9" w:rsidRPr="001F28F3" w:rsidRDefault="003B37D9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54D3DE6A" w14:textId="6EC21F06" w:rsidR="003B37D9" w:rsidRPr="001F28F3" w:rsidRDefault="003B37D9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.........................บาท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5F08669E" w14:textId="758BD910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0145C904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A2EAEA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37D9" w:rsidRPr="001F28F3" w14:paraId="7711EB89" w14:textId="2A1B050D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AF3A8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A26685" w14:textId="59E2B1B6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ใช้ไปแล้ว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5A43EB22" w14:textId="3C9E6A1C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.........................บาท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7AA06A10" w14:textId="11132810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6394139C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9D88BB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37D9" w:rsidRPr="001F28F3" w14:paraId="35FAB460" w14:textId="5B9352F0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3FB03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D16F0B" w14:textId="23940AF3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29DC161" w14:textId="18625504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.........................บาท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69106B8B" w14:textId="047274E8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0623F0C8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DE19555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37D9" w:rsidRPr="001F28F3" w14:paraId="03B46F17" w14:textId="122AB70C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F08" w14:textId="50E72F6D" w:rsidR="003B37D9" w:rsidRPr="001F28F3" w:rsidRDefault="003B37D9" w:rsidP="00ED47F8">
            <w:pPr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3F571621" w14:textId="1369C013" w:rsidR="003B37D9" w:rsidRPr="001F28F3" w:rsidRDefault="003B37D9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ไม่มีบรรจุไว้ในแผนปฏิบัติการโรงเรียน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0AF8BE97" w14:textId="6586D9BC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3BE8FA59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0BBD00AF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37D9" w:rsidRPr="001F28F3" w14:paraId="1B43A3F2" w14:textId="77777777" w:rsidTr="00CE01C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800F0" w14:textId="5CF908B8" w:rsidR="003B37D9" w:rsidRPr="001F28F3" w:rsidRDefault="003B37D9" w:rsidP="00ED47F8">
            <w:pPr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</w:rPr>
              <w:sym w:font="Wingdings" w:char="F0A8"/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4FF840DF" w14:textId="77777777" w:rsidR="003B37D9" w:rsidRDefault="003B37D9" w:rsidP="00C77D5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จัดทำโครงการรองรับแล้ว</w:t>
            </w:r>
          </w:p>
          <w:p w14:paraId="5B58E734" w14:textId="5375F97B" w:rsidR="00B762AB" w:rsidRPr="001F28F3" w:rsidRDefault="00B762AB" w:rsidP="00C77D5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ขออนุมัติครั้งนี้   ..........................บาท</w:t>
            </w:r>
          </w:p>
        </w:tc>
        <w:tc>
          <w:tcPr>
            <w:tcW w:w="2702" w:type="dxa"/>
            <w:vMerge/>
            <w:tcBorders>
              <w:bottom w:val="nil"/>
            </w:tcBorders>
          </w:tcPr>
          <w:p w14:paraId="398925E1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5D7EEECB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9BDB94" w14:textId="77777777" w:rsidR="003B37D9" w:rsidRPr="001F28F3" w:rsidRDefault="003B37D9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F28F3" w:rsidRPr="001F28F3" w14:paraId="0D29D348" w14:textId="6CCFEB53" w:rsidTr="00CE01C0">
        <w:tc>
          <w:tcPr>
            <w:tcW w:w="3539" w:type="dxa"/>
            <w:gridSpan w:val="3"/>
            <w:tcBorders>
              <w:top w:val="nil"/>
            </w:tcBorders>
          </w:tcPr>
          <w:p w14:paraId="36C2B37B" w14:textId="6B1D3B06" w:rsidR="001F28F3" w:rsidRPr="001F28F3" w:rsidRDefault="001F28F3" w:rsidP="00ED47F8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จึงเรียนมาเพื่อโปรดพิจา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ร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ณา</w:t>
            </w:r>
          </w:p>
          <w:p w14:paraId="666C4854" w14:textId="76756331" w:rsidR="001F28F3" w:rsidRDefault="001F28F3" w:rsidP="00ED47F8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06B53BA" w14:textId="77777777" w:rsidR="00B213C7" w:rsidRPr="001F28F3" w:rsidRDefault="00B213C7" w:rsidP="00ED47F8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A558A1B" w14:textId="33223B8F" w:rsidR="001F28F3" w:rsidRPr="001F28F3" w:rsidRDefault="001F28F3" w:rsidP="00ED47F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ลงชื่อ..........................................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  <w:t>(</w:t>
            </w:r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นางอาระยะ  ตั้งวิกรัย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hAnsi="TH SarabunIT๙" w:cs="TH SarabunIT๙"/>
                <w:sz w:val="28"/>
              </w:rPr>
              <w:t>……………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…………..</w:t>
            </w:r>
          </w:p>
        </w:tc>
        <w:tc>
          <w:tcPr>
            <w:tcW w:w="2702" w:type="dxa"/>
            <w:tcBorders>
              <w:top w:val="nil"/>
            </w:tcBorders>
          </w:tcPr>
          <w:p w14:paraId="3A82B152" w14:textId="60EFD076" w:rsidR="001F28F3" w:rsidRPr="001F28F3" w:rsidRDefault="001F28F3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จึงเรียนมาเพื่อโปรดพิจา</w:t>
            </w:r>
            <w:r w:rsidRPr="001F28F3">
              <w:rPr>
                <w:rFonts w:ascii="TH SarabunIT๙" w:eastAsia="Cordia New" w:hAnsi="TH SarabunIT๙" w:cs="TH SarabunIT๙" w:hint="cs"/>
                <w:sz w:val="28"/>
                <w:cs/>
              </w:rPr>
              <w:t>ร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ณา</w:t>
            </w:r>
          </w:p>
          <w:p w14:paraId="42D96311" w14:textId="0077C30B" w:rsidR="001F28F3" w:rsidRDefault="001F28F3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D822084" w14:textId="77777777" w:rsidR="00B213C7" w:rsidRPr="001F28F3" w:rsidRDefault="00B213C7" w:rsidP="001F28F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EA00D44" w14:textId="097AF255" w:rsidR="001F28F3" w:rsidRP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ลงชื่อ..........................................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  <w:t>(</w:t>
            </w:r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นฏป</w:t>
            </w:r>
            <w:proofErr w:type="spellEnd"/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พร  เหล็กจาร</w:t>
            </w:r>
            <w:proofErr w:type="spellStart"/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ย์</w:t>
            </w:r>
            <w:proofErr w:type="spellEnd"/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hAnsi="TH SarabunIT๙" w:cs="TH SarabunIT๙"/>
                <w:sz w:val="28"/>
              </w:rPr>
              <w:t>……………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…………..</w:t>
            </w:r>
          </w:p>
        </w:tc>
        <w:tc>
          <w:tcPr>
            <w:tcW w:w="2409" w:type="dxa"/>
            <w:tcBorders>
              <w:top w:val="nil"/>
            </w:tcBorders>
          </w:tcPr>
          <w:p w14:paraId="568B74DA" w14:textId="77777777" w:rsid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409A6D1" w14:textId="54261F2D" w:rsid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586E1AB" w14:textId="77777777" w:rsidR="00B213C7" w:rsidRDefault="00B213C7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73523A7" w14:textId="37D1E214" w:rsidR="001F28F3" w:rsidRP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ลงชื่อ........................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  <w:t>(</w:t>
            </w:r>
            <w:r w:rsidR="00E2623A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hAnsi="TH SarabunIT๙" w:cs="TH SarabunIT๙"/>
                <w:sz w:val="28"/>
              </w:rPr>
              <w:t>……………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…………..</w:t>
            </w:r>
          </w:p>
        </w:tc>
        <w:tc>
          <w:tcPr>
            <w:tcW w:w="2552" w:type="dxa"/>
            <w:tcBorders>
              <w:top w:val="nil"/>
            </w:tcBorders>
          </w:tcPr>
          <w:p w14:paraId="5CBC3141" w14:textId="77777777" w:rsid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E3BEA54" w14:textId="328C36E3" w:rsid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8226D2B" w14:textId="77777777" w:rsidR="00B213C7" w:rsidRDefault="00B213C7" w:rsidP="001F28F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F83C05E" w14:textId="4474D55A" w:rsidR="001F28F3" w:rsidRPr="001F28F3" w:rsidRDefault="001F28F3" w:rsidP="001F28F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ลงชื่อ................................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  <w:t>(</w:t>
            </w:r>
            <w:r w:rsidR="0056012F">
              <w:rPr>
                <w:rFonts w:ascii="TH SarabunIT๙" w:eastAsia="Cordia New" w:hAnsi="TH SarabunIT๙" w:cs="TH SarabunIT๙" w:hint="cs"/>
                <w:sz w:val="28"/>
                <w:cs/>
              </w:rPr>
              <w:t>นายปราโมทย์  เทพกูล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……….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hAnsi="TH SarabunIT๙" w:cs="TH SarabunIT๙"/>
                <w:sz w:val="28"/>
              </w:rPr>
              <w:t>……………</w:t>
            </w:r>
            <w:r w:rsidRPr="001F28F3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1F28F3">
              <w:rPr>
                <w:rFonts w:ascii="TH SarabunIT๙" w:eastAsia="Cordia New" w:hAnsi="TH SarabunIT๙" w:cs="TH SarabunIT๙"/>
                <w:sz w:val="28"/>
              </w:rPr>
              <w:t>…………..</w:t>
            </w:r>
          </w:p>
        </w:tc>
      </w:tr>
    </w:tbl>
    <w:p w14:paraId="7A776D3D" w14:textId="77777777" w:rsidR="00B84631" w:rsidRPr="00C03052" w:rsidRDefault="00B84631" w:rsidP="00910AFB">
      <w:pPr>
        <w:rPr>
          <w:rFonts w:ascii="TH SarabunIT๙" w:hAnsi="TH SarabunIT๙" w:cs="TH SarabunIT๙"/>
          <w:szCs w:val="32"/>
          <w:cs/>
        </w:rPr>
      </w:pPr>
    </w:p>
    <w:sectPr w:rsidR="00B84631" w:rsidRPr="00C03052" w:rsidSect="0034507B">
      <w:headerReference w:type="even" r:id="rId7"/>
      <w:pgSz w:w="11906" w:h="16838" w:code="9"/>
      <w:pgMar w:top="851" w:right="1276" w:bottom="1134" w:left="113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CFE9" w14:textId="77777777" w:rsidR="00FC026C" w:rsidRDefault="00FC026C">
      <w:r>
        <w:separator/>
      </w:r>
    </w:p>
  </w:endnote>
  <w:endnote w:type="continuationSeparator" w:id="0">
    <w:p w14:paraId="239CAED3" w14:textId="77777777" w:rsidR="00FC026C" w:rsidRDefault="00F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1BDA" w14:textId="77777777" w:rsidR="00FC026C" w:rsidRDefault="00FC026C">
      <w:r>
        <w:separator/>
      </w:r>
    </w:p>
  </w:footnote>
  <w:footnote w:type="continuationSeparator" w:id="0">
    <w:p w14:paraId="71F6E5F5" w14:textId="77777777" w:rsidR="00FC026C" w:rsidRDefault="00FC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E6D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C0DBE9E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AA"/>
    <w:rsid w:val="000009B3"/>
    <w:rsid w:val="00020915"/>
    <w:rsid w:val="00025468"/>
    <w:rsid w:val="00041424"/>
    <w:rsid w:val="00053098"/>
    <w:rsid w:val="00055511"/>
    <w:rsid w:val="0006583D"/>
    <w:rsid w:val="00067058"/>
    <w:rsid w:val="0009296C"/>
    <w:rsid w:val="00093CB3"/>
    <w:rsid w:val="000C072D"/>
    <w:rsid w:val="000D658D"/>
    <w:rsid w:val="000E5E34"/>
    <w:rsid w:val="00107B79"/>
    <w:rsid w:val="00107DC9"/>
    <w:rsid w:val="00123C6A"/>
    <w:rsid w:val="001670F6"/>
    <w:rsid w:val="001821EA"/>
    <w:rsid w:val="00193FB7"/>
    <w:rsid w:val="001C464B"/>
    <w:rsid w:val="001D6540"/>
    <w:rsid w:val="001F0795"/>
    <w:rsid w:val="001F28F3"/>
    <w:rsid w:val="001F5E85"/>
    <w:rsid w:val="00234405"/>
    <w:rsid w:val="00253B16"/>
    <w:rsid w:val="002747A4"/>
    <w:rsid w:val="00286D5F"/>
    <w:rsid w:val="00294F0C"/>
    <w:rsid w:val="002A7C3D"/>
    <w:rsid w:val="002B5DA2"/>
    <w:rsid w:val="002E1EB8"/>
    <w:rsid w:val="002E43AD"/>
    <w:rsid w:val="002E4E5F"/>
    <w:rsid w:val="002E7A4D"/>
    <w:rsid w:val="002F1FF4"/>
    <w:rsid w:val="00306D76"/>
    <w:rsid w:val="00311F86"/>
    <w:rsid w:val="0032021E"/>
    <w:rsid w:val="00327FE1"/>
    <w:rsid w:val="00332C25"/>
    <w:rsid w:val="0034507B"/>
    <w:rsid w:val="00355A0C"/>
    <w:rsid w:val="00357B6E"/>
    <w:rsid w:val="00377B29"/>
    <w:rsid w:val="00387B20"/>
    <w:rsid w:val="0039312D"/>
    <w:rsid w:val="00395B78"/>
    <w:rsid w:val="003B0B81"/>
    <w:rsid w:val="003B37D9"/>
    <w:rsid w:val="003B7878"/>
    <w:rsid w:val="003D0084"/>
    <w:rsid w:val="003E18B8"/>
    <w:rsid w:val="00415A42"/>
    <w:rsid w:val="00425C1D"/>
    <w:rsid w:val="00427B67"/>
    <w:rsid w:val="004470AA"/>
    <w:rsid w:val="00480A46"/>
    <w:rsid w:val="004915A6"/>
    <w:rsid w:val="00497B02"/>
    <w:rsid w:val="004B4D7E"/>
    <w:rsid w:val="004B4EA6"/>
    <w:rsid w:val="004C2806"/>
    <w:rsid w:val="004C53C8"/>
    <w:rsid w:val="004F509C"/>
    <w:rsid w:val="0050034C"/>
    <w:rsid w:val="00522374"/>
    <w:rsid w:val="0055028C"/>
    <w:rsid w:val="0056012F"/>
    <w:rsid w:val="00567E35"/>
    <w:rsid w:val="005B0107"/>
    <w:rsid w:val="005B060F"/>
    <w:rsid w:val="005D7A63"/>
    <w:rsid w:val="005E48BA"/>
    <w:rsid w:val="005F0ED0"/>
    <w:rsid w:val="005F4EE0"/>
    <w:rsid w:val="0060639B"/>
    <w:rsid w:val="006157D9"/>
    <w:rsid w:val="0062623A"/>
    <w:rsid w:val="00647AA6"/>
    <w:rsid w:val="0068418B"/>
    <w:rsid w:val="00685622"/>
    <w:rsid w:val="006A4118"/>
    <w:rsid w:val="006B17F4"/>
    <w:rsid w:val="006C7772"/>
    <w:rsid w:val="006D16F7"/>
    <w:rsid w:val="006D6602"/>
    <w:rsid w:val="006F772A"/>
    <w:rsid w:val="007168EE"/>
    <w:rsid w:val="00722BAF"/>
    <w:rsid w:val="00746AAA"/>
    <w:rsid w:val="00747F1F"/>
    <w:rsid w:val="00754A6C"/>
    <w:rsid w:val="00757D3E"/>
    <w:rsid w:val="00766A7A"/>
    <w:rsid w:val="00787622"/>
    <w:rsid w:val="007941B5"/>
    <w:rsid w:val="00797B49"/>
    <w:rsid w:val="007C250D"/>
    <w:rsid w:val="007E0C96"/>
    <w:rsid w:val="007E1557"/>
    <w:rsid w:val="007E5605"/>
    <w:rsid w:val="007E6E95"/>
    <w:rsid w:val="007E7269"/>
    <w:rsid w:val="007F6FE1"/>
    <w:rsid w:val="0082535F"/>
    <w:rsid w:val="00836551"/>
    <w:rsid w:val="008535D9"/>
    <w:rsid w:val="00863D03"/>
    <w:rsid w:val="0086677E"/>
    <w:rsid w:val="008720A2"/>
    <w:rsid w:val="00875BA2"/>
    <w:rsid w:val="008B2FEA"/>
    <w:rsid w:val="008B4E50"/>
    <w:rsid w:val="008E3889"/>
    <w:rsid w:val="008E534E"/>
    <w:rsid w:val="008E7417"/>
    <w:rsid w:val="00904C2B"/>
    <w:rsid w:val="009108E9"/>
    <w:rsid w:val="00910AFB"/>
    <w:rsid w:val="00921E9F"/>
    <w:rsid w:val="00923102"/>
    <w:rsid w:val="0093017A"/>
    <w:rsid w:val="00946E2C"/>
    <w:rsid w:val="00951D06"/>
    <w:rsid w:val="00954F3F"/>
    <w:rsid w:val="00990D85"/>
    <w:rsid w:val="009C74E1"/>
    <w:rsid w:val="009D74D7"/>
    <w:rsid w:val="00A04906"/>
    <w:rsid w:val="00A2399D"/>
    <w:rsid w:val="00A417C9"/>
    <w:rsid w:val="00A51E4F"/>
    <w:rsid w:val="00A60D81"/>
    <w:rsid w:val="00A64DF4"/>
    <w:rsid w:val="00A9439B"/>
    <w:rsid w:val="00A97E58"/>
    <w:rsid w:val="00AB3BC8"/>
    <w:rsid w:val="00AC21C1"/>
    <w:rsid w:val="00AD0725"/>
    <w:rsid w:val="00AE4267"/>
    <w:rsid w:val="00B02E82"/>
    <w:rsid w:val="00B13EEA"/>
    <w:rsid w:val="00B213C7"/>
    <w:rsid w:val="00B24401"/>
    <w:rsid w:val="00B31869"/>
    <w:rsid w:val="00B762AB"/>
    <w:rsid w:val="00B76CE8"/>
    <w:rsid w:val="00B80B01"/>
    <w:rsid w:val="00B8150B"/>
    <w:rsid w:val="00B84631"/>
    <w:rsid w:val="00B8566C"/>
    <w:rsid w:val="00B97A0C"/>
    <w:rsid w:val="00BC1C4A"/>
    <w:rsid w:val="00BC38D4"/>
    <w:rsid w:val="00BC59F8"/>
    <w:rsid w:val="00BF571A"/>
    <w:rsid w:val="00C03052"/>
    <w:rsid w:val="00C06627"/>
    <w:rsid w:val="00C114A6"/>
    <w:rsid w:val="00C13F57"/>
    <w:rsid w:val="00C179A6"/>
    <w:rsid w:val="00C44C02"/>
    <w:rsid w:val="00C6603B"/>
    <w:rsid w:val="00C77D5B"/>
    <w:rsid w:val="00C87E7C"/>
    <w:rsid w:val="00C90556"/>
    <w:rsid w:val="00C93B2F"/>
    <w:rsid w:val="00C94909"/>
    <w:rsid w:val="00CB1D26"/>
    <w:rsid w:val="00CB3B12"/>
    <w:rsid w:val="00CE01C0"/>
    <w:rsid w:val="00CE7055"/>
    <w:rsid w:val="00CF71AD"/>
    <w:rsid w:val="00D12E2C"/>
    <w:rsid w:val="00D22233"/>
    <w:rsid w:val="00D35165"/>
    <w:rsid w:val="00D477F9"/>
    <w:rsid w:val="00D50519"/>
    <w:rsid w:val="00D518B7"/>
    <w:rsid w:val="00D55CC1"/>
    <w:rsid w:val="00D6626B"/>
    <w:rsid w:val="00D75B1C"/>
    <w:rsid w:val="00D85B03"/>
    <w:rsid w:val="00DA5D4B"/>
    <w:rsid w:val="00DB741A"/>
    <w:rsid w:val="00DC1403"/>
    <w:rsid w:val="00DD387E"/>
    <w:rsid w:val="00E03418"/>
    <w:rsid w:val="00E1109B"/>
    <w:rsid w:val="00E13B5C"/>
    <w:rsid w:val="00E2623A"/>
    <w:rsid w:val="00E516CF"/>
    <w:rsid w:val="00E537F1"/>
    <w:rsid w:val="00E641C0"/>
    <w:rsid w:val="00E85742"/>
    <w:rsid w:val="00ED0E67"/>
    <w:rsid w:val="00ED47F8"/>
    <w:rsid w:val="00EE0C32"/>
    <w:rsid w:val="00F03F6F"/>
    <w:rsid w:val="00F116A9"/>
    <w:rsid w:val="00F23720"/>
    <w:rsid w:val="00F3587C"/>
    <w:rsid w:val="00F57925"/>
    <w:rsid w:val="00F779EB"/>
    <w:rsid w:val="00FB3EF2"/>
    <w:rsid w:val="00FC026C"/>
    <w:rsid w:val="00FC0CBE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030C"/>
  <w15:docId w15:val="{8851D1E3-5D9A-421B-B92D-C5908AB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649;&#3610;&#3610;&#3615;&#3629;&#3619;&#3660;&#3617;&#3586;&#3629;&#3629;&#3609;&#3640;&#3617;&#3633;&#3605;&#3636;&#3604;&#3635;&#3648;&#3609;&#3636;&#3609;&#3585;&#3636;&#3592;&#3585;&#3619;&#3619;&#3617;%20&#3627;&#3619;&#3639;&#3629;&#3650;&#3588;&#3619;&#3591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แบบฟอร์มขออนุมัติดำเนินกิจกรรม หรือโครงการ</Template>
  <TotalTime>2</TotalTime>
  <Pages>1</Pages>
  <Words>390</Words>
  <Characters>2757</Characters>
  <Application>Microsoft Office Word</Application>
  <DocSecurity>0</DocSecurity>
  <Lines>125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2018-11-13T09:33:00Z</cp:lastPrinted>
  <dcterms:created xsi:type="dcterms:W3CDTF">2023-01-23T09:20:00Z</dcterms:created>
  <dcterms:modified xsi:type="dcterms:W3CDTF">2023-01-23T09:20:00Z</dcterms:modified>
</cp:coreProperties>
</file>