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D10747" w:rsidRDefault="00A73340" w:rsidP="00EA6D36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E950D8" w:rsidRPr="00D10747">
        <w:rPr>
          <w:rFonts w:ascii="TH SarabunPSK" w:hAnsi="TH SarabunPSK" w:cs="TH SarabunPSK"/>
          <w:cs/>
        </w:rPr>
        <w:t>นร</w:t>
      </w:r>
      <w:r w:rsidR="00E950D8"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526153" w:rsidRPr="00D10747">
        <w:rPr>
          <w:rFonts w:ascii="TH SarabunPSK" w:hAnsi="TH SarabunPSK" w:cs="TH SarabunPSK"/>
          <w:cs/>
        </w:rPr>
        <w:t>๐๔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E950D8" w:rsidRPr="00D10747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D30D15" w:rsidP="008E3067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ปลัดสำนักนายกรัฐมนตรี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 w:hint="cs"/>
        </w:rPr>
      </w:pPr>
    </w:p>
    <w:p w:rsidR="00D30D15" w:rsidRPr="00D30D15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๐ ๒๒๘๐ ๗๓๖๔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๐ ๒๒๘๑ ๖๗๒๒</w:t>
      </w:r>
    </w:p>
    <w:p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06" w:rsidRDefault="001F2E06">
      <w:r>
        <w:separator/>
      </w:r>
    </w:p>
  </w:endnote>
  <w:endnote w:type="continuationSeparator" w:id="0">
    <w:p w:rsidR="001F2E06" w:rsidRDefault="001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06" w:rsidRDefault="001F2E06">
      <w:r>
        <w:separator/>
      </w:r>
    </w:p>
  </w:footnote>
  <w:footnote w:type="continuationSeparator" w:id="0">
    <w:p w:rsidR="001F2E06" w:rsidRDefault="001F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A73340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40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2E06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3340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FC07C-A587-4F0C-AC36-7D420F1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หนังสือภายนอก.dot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</dc:creator>
  <cp:keywords/>
  <cp:lastModifiedBy>pattanapong boodpukdee</cp:lastModifiedBy>
  <cp:revision>1</cp:revision>
  <cp:lastPrinted>2010-11-19T03:40:00Z</cp:lastPrinted>
  <dcterms:created xsi:type="dcterms:W3CDTF">2022-01-24T21:14:00Z</dcterms:created>
  <dcterms:modified xsi:type="dcterms:W3CDTF">2022-01-24T21:15:00Z</dcterms:modified>
</cp:coreProperties>
</file>