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D764" w14:textId="77777777" w:rsidR="008E751C" w:rsidRDefault="00527BFC" w:rsidP="008E751C">
      <w:r>
        <w:rPr>
          <w:szCs w:val="24"/>
          <w:cs/>
        </w:rPr>
        <w:t xml:space="preserve">                                      </w:t>
      </w:r>
    </w:p>
    <w:p w14:paraId="70FADFFB" w14:textId="325183E1" w:rsidR="008535D9" w:rsidRPr="00566DA9" w:rsidRDefault="008E751C" w:rsidP="00066C11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44"/>
          <w:szCs w:val="44"/>
          <w:cs/>
        </w:rPr>
      </w:pPr>
      <w:bookmarkStart w:id="0" w:name="_Hlk24701243"/>
      <w:r>
        <w:rPr>
          <w:noProof/>
        </w:rPr>
        <w:drawing>
          <wp:anchor distT="0" distB="0" distL="114300" distR="114300" simplePos="0" relativeHeight="251655680" behindDoc="1" locked="0" layoutInCell="1" allowOverlap="1" wp14:anchorId="55879349" wp14:editId="4D2A455E">
            <wp:simplePos x="0" y="0"/>
            <wp:positionH relativeFrom="column">
              <wp:posOffset>115570</wp:posOffset>
            </wp:positionH>
            <wp:positionV relativeFrom="paragraph">
              <wp:posOffset>36195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566DA9">
        <w:rPr>
          <w:rFonts w:ascii="TH SarabunPSK" w:hAnsi="TH SarabunPSK" w:cs="TH SarabunPSK"/>
          <w:b/>
          <w:bCs/>
          <w:spacing w:val="-20"/>
          <w:sz w:val="44"/>
          <w:szCs w:val="44"/>
          <w:cs/>
        </w:rPr>
        <w:t>บันทึกข้อความ</w:t>
      </w:r>
    </w:p>
    <w:p w14:paraId="636F84BC" w14:textId="1D459166" w:rsidR="008535D9" w:rsidRPr="003E5A77" w:rsidRDefault="000A092A" w:rsidP="003E5A77">
      <w:pPr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B3FC91" wp14:editId="38ED233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912BC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3E5A7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741B01" w:rsidRPr="003E5A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5A77" w:rsidRPr="003E5A77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  โรงเรียนเมืองพญาแลวิทยา</w:t>
      </w:r>
      <w:r w:rsidR="00741B01" w:rsidRPr="003E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A77" w:rsidRPr="003E5A77">
        <w:rPr>
          <w:rFonts w:ascii="TH SarabunPSK" w:hAnsi="TH SarabunPSK" w:cs="TH SarabunPSK" w:hint="cs"/>
          <w:sz w:val="32"/>
          <w:szCs w:val="32"/>
          <w:cs/>
        </w:rPr>
        <w:t>อำเภอเมือง</w:t>
      </w:r>
      <w:r w:rsidR="00741B01" w:rsidRPr="003E5A77">
        <w:rPr>
          <w:rFonts w:ascii="TH SarabunPSK" w:hAnsi="TH SarabunPSK" w:cs="TH SarabunPSK" w:hint="cs"/>
          <w:sz w:val="32"/>
          <w:szCs w:val="32"/>
          <w:cs/>
        </w:rPr>
        <w:t xml:space="preserve"> จังหวัดชัยภูมิ</w:t>
      </w:r>
      <w:r w:rsidR="00566DA9" w:rsidRPr="003E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B01" w:rsidRPr="003E5A7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8441782" w14:textId="05E63FDF" w:rsidR="008535D9" w:rsidRPr="003E5A77" w:rsidRDefault="000A092A" w:rsidP="003E5A77">
      <w:pPr>
        <w:tabs>
          <w:tab w:val="left" w:pos="2041"/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E5A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CB4F7" wp14:editId="71676C9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78A6C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E5A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BD458E" wp14:editId="23221FB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C853FA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3E5A7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3E5A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3E5A77" w:rsidRPr="003E5A77">
        <w:rPr>
          <w:rFonts w:ascii="TH SarabunPSK" w:hAnsi="TH SarabunPSK" w:cs="TH SarabunPSK" w:hint="cs"/>
          <w:b/>
          <w:bCs/>
          <w:sz w:val="32"/>
          <w:szCs w:val="32"/>
          <w:cs/>
        </w:rPr>
        <w:t>มว</w:t>
      </w:r>
      <w:proofErr w:type="spellEnd"/>
      <w:r w:rsidR="003E5A77" w:rsidRPr="003E5A77">
        <w:rPr>
          <w:rFonts w:ascii="TH SarabunPSK" w:hAnsi="TH SarabunPSK" w:cs="TH SarabunPSK" w:hint="cs"/>
          <w:b/>
          <w:bCs/>
          <w:sz w:val="32"/>
          <w:szCs w:val="32"/>
          <w:cs/>
        </w:rPr>
        <w:t>. ........</w:t>
      </w:r>
      <w:r w:rsidR="003E5A77" w:rsidRPr="003E5A77">
        <w:rPr>
          <w:rFonts w:ascii="TH SarabunPSK" w:hAnsi="TH SarabunPSK" w:cs="TH SarabunPSK"/>
          <w:b/>
          <w:bCs/>
          <w:sz w:val="32"/>
          <w:szCs w:val="32"/>
        </w:rPr>
        <w:t>/2567</w:t>
      </w:r>
      <w:r w:rsidR="008535D9" w:rsidRPr="003E5A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0C79" w:rsidRPr="003E5A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35D9" w:rsidRPr="003E5A7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C169EF" w:rsidRPr="003E5A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5A77" w:rsidRPr="003E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A77" w:rsidRPr="003E5A77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3E5A77" w:rsidRPr="003E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B01" w:rsidRPr="003E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A7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3E5A77" w:rsidRPr="003E5A77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</w:p>
    <w:p w14:paraId="7746AFB0" w14:textId="7F2B4DDA" w:rsidR="008535D9" w:rsidRPr="003E5A77" w:rsidRDefault="000A092A" w:rsidP="003E5A77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E5A7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6B199" wp14:editId="3A7834C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765EB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3E5A7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3E5A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66AF" w:rsidRPr="003E5A77">
        <w:rPr>
          <w:rFonts w:ascii="TH SarabunPSK" w:hAnsi="TH SarabunPSK" w:cs="TH SarabunPSK" w:hint="cs"/>
          <w:sz w:val="32"/>
          <w:szCs w:val="32"/>
          <w:cs/>
        </w:rPr>
        <w:t>ขออนุมัติใช้แผนการจัดการเรียนรู้</w:t>
      </w:r>
      <w:r w:rsidR="003E5A77">
        <w:rPr>
          <w:rFonts w:ascii="TH SarabunPSK" w:hAnsi="TH SarabunPSK" w:cs="TH SarabunPSK" w:hint="cs"/>
          <w:sz w:val="32"/>
          <w:szCs w:val="32"/>
          <w:cs/>
        </w:rPr>
        <w:t xml:space="preserve">  ภาคเรียนที่    ปีการศึกษา</w:t>
      </w:r>
      <w:r w:rsidR="00F966AF" w:rsidRPr="003E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CEEE7E" w14:textId="070D21DF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3E5A7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ผู้อำนวยการโรงเรียนเมืองพญาแลวิทยา</w:t>
      </w:r>
    </w:p>
    <w:p w14:paraId="7FC68D42" w14:textId="71BC89C8" w:rsidR="00741B01" w:rsidRDefault="00F966AF" w:rsidP="003D05B8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 w:rsidR="00741B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</w:t>
      </w:r>
      <w:r w:rsidR="003E5A77">
        <w:rPr>
          <w:rFonts w:ascii="TH SarabunPSK" w:hAnsi="TH SarabunPSK" w:cs="TH SarabunPSK" w:hint="cs"/>
          <w:sz w:val="32"/>
          <w:szCs w:val="32"/>
          <w:cs/>
        </w:rPr>
        <w:t>ียนรู้ รหัสวิชา........................รายวิชา............................</w:t>
      </w:r>
      <w:r w:rsidR="00741B01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</w:t>
      </w:r>
      <w:r w:rsidR="003E5A7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41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B01">
        <w:rPr>
          <w:rFonts w:ascii="TH SarabunPSK" w:hAnsi="TH SarabunPSK" w:cs="TH SarabunPSK"/>
          <w:sz w:val="32"/>
          <w:szCs w:val="32"/>
        </w:rPr>
        <w:t xml:space="preserve"> </w:t>
      </w:r>
    </w:p>
    <w:p w14:paraId="3DA442DD" w14:textId="0AC76734" w:rsidR="008F3505" w:rsidRDefault="00741B01" w:rsidP="003E5A77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5A77">
        <w:rPr>
          <w:rFonts w:ascii="TH SarabunPSK" w:hAnsi="TH SarabunPSK" w:cs="TH SarabunPSK" w:hint="cs"/>
          <w:sz w:val="32"/>
          <w:szCs w:val="32"/>
          <w:cs/>
        </w:rPr>
        <w:t>ภาคเรียนที่.........</w:t>
      </w:r>
      <w:r w:rsidR="003D05B8">
        <w:rPr>
          <w:rFonts w:ascii="TH SarabunPSK" w:hAnsi="TH SarabunPSK" w:cs="TH SarabunPSK" w:hint="cs"/>
          <w:sz w:val="32"/>
          <w:szCs w:val="32"/>
          <w:cs/>
        </w:rPr>
        <w:t>ปีก</w:t>
      </w:r>
      <w:r w:rsidR="003E5A77">
        <w:rPr>
          <w:rFonts w:ascii="TH SarabunPSK" w:hAnsi="TH SarabunPSK" w:cs="TH SarabunPSK" w:hint="cs"/>
          <w:sz w:val="32"/>
          <w:szCs w:val="32"/>
          <w:cs/>
        </w:rPr>
        <w:t>ารศึกษา  .................</w:t>
      </w:r>
    </w:p>
    <w:p w14:paraId="67230EF6" w14:textId="77777777" w:rsidR="00741B01" w:rsidRPr="003D05B8" w:rsidRDefault="00741B01" w:rsidP="003D05B8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5A7ED78" w14:textId="0FD72BFF" w:rsidR="001669FF" w:rsidRDefault="00BE13F1" w:rsidP="005A739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5A7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966AF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E5A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............................................................ตำแหน่ง.........</w:t>
      </w:r>
      <w:r w:rsidR="00741B01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3E5A7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494A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6A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E5A7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F966AF"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จัดทำแผนการจัดการเรียนรู้ รหัสวิชา</w:t>
      </w:r>
      <w:r w:rsidR="003E5A77">
        <w:rPr>
          <w:rFonts w:ascii="TH SarabunPSK" w:hAnsi="TH SarabunPSK" w:cs="TH SarabunPSK" w:hint="cs"/>
          <w:sz w:val="32"/>
          <w:szCs w:val="32"/>
          <w:cs/>
        </w:rPr>
        <w:t>.........................................รายวิชา...........................................              ชั้นมัธยมศึกษาปีที่..........จำนวน...........คาบ/สัปดาห์  ภาคเรียนที่...</w:t>
      </w:r>
      <w:r w:rsidR="001669FF">
        <w:rPr>
          <w:rFonts w:ascii="TH SarabunPSK" w:hAnsi="TH SarabunPSK" w:cs="TH SarabunPSK" w:hint="cs"/>
          <w:sz w:val="32"/>
          <w:szCs w:val="32"/>
          <w:cs/>
        </w:rPr>
        <w:t>.....ปีการศึกษา................ โดย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ข้าพเจ้า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ได้วิเคราะห์มาตรฐานและตัวชี้วัด 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เพื่อจัดทำแผนการจัดการเรียนร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ู้ 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โดย</w:t>
      </w:r>
      <w:r w:rsidR="00FC2F9B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ออกแบบการเรียนรู้ที่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มีกิจกรรมการเรียนรู้ที่เน้นผู้เรียนเป็นสำคัญ</w:t>
      </w:r>
      <w:r w:rsidR="00F966AF">
        <w:rPr>
          <w:rFonts w:ascii="TH SarabunPSK" w:hAnsi="TH SarabunPSK" w:cs="TH SarabunPSK"/>
          <w:sz w:val="32"/>
          <w:szCs w:val="32"/>
          <w:cs/>
        </w:rPr>
        <w:tab/>
      </w:r>
    </w:p>
    <w:p w14:paraId="3B2070D1" w14:textId="09D9FA67" w:rsidR="001669FF" w:rsidRDefault="00FC2F9B" w:rsidP="005A73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E5A77">
        <w:rPr>
          <w:rFonts w:ascii="TH SarabunPSK" w:eastAsia="Angsana New" w:hAnsi="TH SarabunPSK" w:cs="TH SarabunPSK"/>
          <w:sz w:val="32"/>
          <w:szCs w:val="32"/>
          <w:cs/>
        </w:rPr>
        <w:t>ดังนั้นจึงขออนุมัติ</w:t>
      </w:r>
      <w:r w:rsidR="00F966AF" w:rsidRPr="00F966AF">
        <w:rPr>
          <w:rFonts w:ascii="TH SarabunPSK" w:hAnsi="TH SarabunPSK" w:cs="TH SarabunPSK"/>
          <w:sz w:val="32"/>
          <w:szCs w:val="32"/>
          <w:cs/>
        </w:rPr>
        <w:t>ใช้แผนการจัดการเรียนรู้</w:t>
      </w:r>
      <w:r w:rsidR="005A739A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  <w:cs/>
        </w:rPr>
        <w:t xml:space="preserve">ดังกล่าว  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เพื่อที่จะได้นำไปใช้ในการจัดการเรียนรู้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        </w:t>
      </w:r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และพัฒนาคุณภาพผู้เรียน ให้บรรลุเป้าของหลักสูตรฯ</w:t>
      </w:r>
      <w:bookmarkStart w:id="1" w:name="_GoBack"/>
      <w:bookmarkEnd w:id="1"/>
      <w:r w:rsidR="001669FF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ต่อไป</w:t>
      </w:r>
    </w:p>
    <w:p w14:paraId="7F6F6A15" w14:textId="77777777" w:rsidR="002A4C9B" w:rsidRPr="002A4C9B" w:rsidRDefault="002A4C9B" w:rsidP="006567DF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32457A80" w14:textId="51CC44EE" w:rsidR="00C87E7C" w:rsidRPr="00B80B01" w:rsidRDefault="002D6661" w:rsidP="00066C1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</w:t>
      </w:r>
      <w:r w:rsidR="00F872BA">
        <w:rPr>
          <w:rFonts w:ascii="TH SarabunPSK" w:hAnsi="TH SarabunPSK" w:cs="TH SarabunPSK" w:hint="cs"/>
          <w:sz w:val="32"/>
          <w:szCs w:val="32"/>
          <w:cs/>
        </w:rPr>
        <w:t>า</w:t>
      </w:r>
      <w:r w:rsidR="00DC21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E5A77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  <w:r w:rsidR="00BA32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79547F" w14:textId="77777777" w:rsidR="00C87E7C" w:rsidRPr="00B80B01" w:rsidRDefault="00530EDF" w:rsidP="00530EDF">
      <w:pPr>
        <w:tabs>
          <w:tab w:val="left" w:pos="42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2D6661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 w:rsidR="002D6661" w:rsidRPr="00494AC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</w:t>
      </w:r>
      <w:r w:rsidRPr="00494AC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</w:t>
      </w:r>
      <w:r w:rsidR="002D6661" w:rsidRPr="00494AC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</w:t>
      </w:r>
    </w:p>
    <w:p w14:paraId="7FAB575C" w14:textId="593CD130" w:rsidR="00C87E7C" w:rsidRPr="00B80B01" w:rsidRDefault="006209EF" w:rsidP="00A60D81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D66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3E5A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5F4F629B" w14:textId="41C44824" w:rsidR="007D203C" w:rsidRDefault="007D203C" w:rsidP="00DD4044">
      <w:pPr>
        <w:ind w:left="2188"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A32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AC9">
        <w:rPr>
          <w:rFonts w:ascii="TH SarabunPSK" w:hAnsi="TH SarabunPSK" w:cs="TH SarabunPSK" w:hint="cs"/>
          <w:sz w:val="32"/>
          <w:szCs w:val="32"/>
          <w:cs/>
        </w:rPr>
        <w:t xml:space="preserve">                    ตำแหน่ง  ครู  </w:t>
      </w:r>
    </w:p>
    <w:p w14:paraId="0386B8F1" w14:textId="77777777" w:rsidR="007D203C" w:rsidRPr="007D203C" w:rsidRDefault="007D203C" w:rsidP="007D203C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D20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บันทึก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การขออนุมัติใช้แผนการจัดการเรียนรู้</w:t>
      </w:r>
      <w:r w:rsidRPr="007D20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14:paraId="6271A6DA" w14:textId="77777777" w:rsidR="007D203C" w:rsidRPr="007D203C" w:rsidRDefault="007D203C" w:rsidP="007D203C">
      <w:pPr>
        <w:jc w:val="thaiDistribute"/>
        <w:rPr>
          <w:rFonts w:ascii="TH SarabunPSK" w:eastAsia="Angsana New" w:hAnsi="TH SarabunPSK" w:cs="TH SarabunPSK"/>
          <w:b/>
          <w:bCs/>
          <w:sz w:val="20"/>
          <w:szCs w:val="20"/>
          <w:cs/>
        </w:rPr>
      </w:pPr>
    </w:p>
    <w:tbl>
      <w:tblPr>
        <w:tblStyle w:val="TableGrid1"/>
        <w:tblW w:w="9429" w:type="dxa"/>
        <w:tblInd w:w="108" w:type="dxa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7D203C" w:rsidRPr="007D203C" w14:paraId="4648B8B6" w14:textId="77777777" w:rsidTr="004C6967">
        <w:tc>
          <w:tcPr>
            <w:tcW w:w="3143" w:type="dxa"/>
          </w:tcPr>
          <w:p w14:paraId="3D1AE6F7" w14:textId="77777777" w:rsidR="007D203C" w:rsidRPr="007D203C" w:rsidRDefault="007D203C" w:rsidP="007D20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3143" w:type="dxa"/>
          </w:tcPr>
          <w:p w14:paraId="4C1B6F8A" w14:textId="77777777" w:rsidR="007D203C" w:rsidRPr="007D203C" w:rsidRDefault="007D203C" w:rsidP="007D20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3143" w:type="dxa"/>
          </w:tcPr>
          <w:p w14:paraId="5392EADB" w14:textId="77777777" w:rsidR="007D203C" w:rsidRPr="007D203C" w:rsidRDefault="007D203C" w:rsidP="007D20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7D203C" w:rsidRPr="007D203C" w14:paraId="2025A588" w14:textId="77777777" w:rsidTr="004C6967">
        <w:tc>
          <w:tcPr>
            <w:tcW w:w="3143" w:type="dxa"/>
          </w:tcPr>
          <w:p w14:paraId="6EE30032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158B7574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22259D36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 </w:t>
            </w:r>
          </w:p>
          <w:p w14:paraId="180CF1B1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76194E86" w14:textId="1F402189" w:rsidR="005A739A" w:rsidRPr="007D203C" w:rsidRDefault="007D203C" w:rsidP="00066C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7EE83CA7" w14:textId="77777777" w:rsidR="005A739A" w:rsidRPr="007D203C" w:rsidRDefault="005A739A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A7E029" w14:textId="72503A5E" w:rsidR="007D203C" w:rsidRPr="007D203C" w:rsidRDefault="003E5A77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14:paraId="754F6D0B" w14:textId="18E25FF0" w:rsidR="007D203C" w:rsidRPr="007D203C" w:rsidRDefault="007D203C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3E5A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3172B46" w14:textId="77777777" w:rsidR="007D203C" w:rsidRDefault="007D203C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14:paraId="2AE3BBAD" w14:textId="389232A3" w:rsidR="007D203C" w:rsidRPr="007D203C" w:rsidRDefault="003E5A77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143" w:type="dxa"/>
          </w:tcPr>
          <w:p w14:paraId="7DA3ABDF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0B057A8F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6C3B6CD4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 </w:t>
            </w:r>
          </w:p>
          <w:p w14:paraId="3ECAF9A7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0BD8403B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3EEA8119" w14:textId="77777777" w:rsidR="005A739A" w:rsidRPr="007D203C" w:rsidRDefault="005A739A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B130FF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7DB17D8D" w14:textId="5E7BABEF" w:rsidR="007D203C" w:rsidRPr="007D203C" w:rsidRDefault="007D203C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657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นายสมทรง  </w:t>
            </w:r>
            <w:proofErr w:type="spellStart"/>
            <w:r w:rsidR="0036574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สุขขี</w:t>
            </w:r>
            <w:proofErr w:type="spellEnd"/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52EC1B5" w14:textId="3121646F" w:rsidR="003E5A77" w:rsidRDefault="003E5A77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                    กลุ่มบริหารวิชาการ</w:t>
            </w:r>
          </w:p>
          <w:p w14:paraId="1D2A960B" w14:textId="7DCA1205" w:rsidR="007D203C" w:rsidRDefault="003E5A77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โรงเรียนเมืองพญาแลวิทยา</w:t>
            </w:r>
          </w:p>
          <w:p w14:paraId="05CAD561" w14:textId="02AD3405" w:rsidR="007D203C" w:rsidRPr="007D203C" w:rsidRDefault="007D203C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3" w:type="dxa"/>
          </w:tcPr>
          <w:p w14:paraId="51689240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33BF7AF1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53DC3349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 </w:t>
            </w:r>
          </w:p>
          <w:p w14:paraId="41A85927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7270FAA4" w14:textId="20240630" w:rsid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14:paraId="734C5EBC" w14:textId="7A535204" w:rsidR="007D203C" w:rsidRDefault="00066C11" w:rsidP="007D20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203C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  <w:r w:rsidR="007D20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     </w:t>
            </w:r>
            <w:r w:rsidR="007D2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] </w:t>
            </w:r>
            <w:r w:rsidR="007D203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</w:t>
            </w:r>
          </w:p>
          <w:p w14:paraId="53DB478F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551D21" w14:textId="77777777" w:rsidR="007D203C" w:rsidRPr="007D203C" w:rsidRDefault="007D203C" w:rsidP="007D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24B4F35" w14:textId="49CD1ACD" w:rsidR="007D203C" w:rsidRPr="007D203C" w:rsidRDefault="0036574E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ยะพล เถื่อนพาชิน</w:t>
            </w:r>
            <w:r w:rsidR="007D203C" w:rsidRPr="007D20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5B012C" w14:textId="77777777" w:rsidR="003E5A77" w:rsidRDefault="003E5A77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  <w:p w14:paraId="79EFE1E5" w14:textId="7048DEA1" w:rsidR="007D203C" w:rsidRDefault="003E5A77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โรงเรียนเมืองพญาแลวิทยา</w:t>
            </w:r>
          </w:p>
          <w:p w14:paraId="5E2A8463" w14:textId="2E6BD5A5" w:rsidR="005A739A" w:rsidRPr="007D203C" w:rsidRDefault="005A739A" w:rsidP="007D20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0256C31B" w14:textId="77777777" w:rsidR="004F2B3A" w:rsidRDefault="004F2B3A" w:rsidP="00066C11">
      <w:pPr>
        <w:rPr>
          <w:rFonts w:ascii="TH SarabunPSK" w:hAnsi="TH SarabunPSK" w:cs="TH SarabunPSK"/>
          <w:sz w:val="32"/>
          <w:szCs w:val="32"/>
        </w:rPr>
      </w:pPr>
    </w:p>
    <w:sectPr w:rsidR="004F2B3A" w:rsidSect="00741B01">
      <w:headerReference w:type="even" r:id="rId9"/>
      <w:headerReference w:type="default" r:id="rId10"/>
      <w:footerReference w:type="first" r:id="rId11"/>
      <w:pgSz w:w="11906" w:h="16838" w:code="9"/>
      <w:pgMar w:top="426" w:right="991" w:bottom="1134" w:left="1276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23927" w14:textId="77777777" w:rsidR="005F1C90" w:rsidRDefault="005F1C90">
      <w:r>
        <w:separator/>
      </w:r>
    </w:p>
  </w:endnote>
  <w:endnote w:type="continuationSeparator" w:id="0">
    <w:p w14:paraId="10FE316C" w14:textId="77777777" w:rsidR="005F1C90" w:rsidRDefault="005F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B0457" w14:textId="77777777" w:rsidR="00797DC2" w:rsidRDefault="00797DC2">
    <w:pPr>
      <w:pStyle w:val="a7"/>
    </w:pPr>
  </w:p>
  <w:p w14:paraId="2A125892" w14:textId="77777777" w:rsidR="00797DC2" w:rsidRDefault="00797D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07B88" w14:textId="77777777" w:rsidR="005F1C90" w:rsidRDefault="005F1C90">
      <w:r>
        <w:separator/>
      </w:r>
    </w:p>
  </w:footnote>
  <w:footnote w:type="continuationSeparator" w:id="0">
    <w:p w14:paraId="3909500E" w14:textId="77777777" w:rsidR="005F1C90" w:rsidRDefault="005F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38E2" w14:textId="77777777" w:rsidR="00B84631" w:rsidRDefault="003E3BF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E6318A3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F96A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</w:p>
  <w:p w14:paraId="5194C8B4" w14:textId="77777777" w:rsidR="00DD4044" w:rsidRPr="00D6626B" w:rsidRDefault="00DD4044" w:rsidP="00DD4044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50C"/>
    <w:multiLevelType w:val="hybridMultilevel"/>
    <w:tmpl w:val="8AD8EF22"/>
    <w:lvl w:ilvl="0" w:tplc="8FEE38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16F68"/>
    <w:multiLevelType w:val="hybridMultilevel"/>
    <w:tmpl w:val="26D03F9C"/>
    <w:lvl w:ilvl="0" w:tplc="D902D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4701E"/>
    <w:multiLevelType w:val="hybridMultilevel"/>
    <w:tmpl w:val="FA202E32"/>
    <w:lvl w:ilvl="0" w:tplc="66F64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44659"/>
    <w:multiLevelType w:val="hybridMultilevel"/>
    <w:tmpl w:val="C4AEEB84"/>
    <w:lvl w:ilvl="0" w:tplc="D06C56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61B6F"/>
    <w:multiLevelType w:val="hybridMultilevel"/>
    <w:tmpl w:val="49D28B5A"/>
    <w:lvl w:ilvl="0" w:tplc="620853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E6758"/>
    <w:multiLevelType w:val="hybridMultilevel"/>
    <w:tmpl w:val="079AEF02"/>
    <w:lvl w:ilvl="0" w:tplc="41F4A43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F0C59"/>
    <w:multiLevelType w:val="hybridMultilevel"/>
    <w:tmpl w:val="261E9DF6"/>
    <w:lvl w:ilvl="0" w:tplc="8E0032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D52D3"/>
    <w:multiLevelType w:val="hybridMultilevel"/>
    <w:tmpl w:val="70B071DC"/>
    <w:lvl w:ilvl="0" w:tplc="8C3A13F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31E6A"/>
    <w:multiLevelType w:val="hybridMultilevel"/>
    <w:tmpl w:val="A6E66B82"/>
    <w:lvl w:ilvl="0" w:tplc="E79ABD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4D4DF1"/>
    <w:multiLevelType w:val="hybridMultilevel"/>
    <w:tmpl w:val="23BC5DB8"/>
    <w:lvl w:ilvl="0" w:tplc="58EE1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5F415A"/>
    <w:multiLevelType w:val="hybridMultilevel"/>
    <w:tmpl w:val="B9C657CE"/>
    <w:lvl w:ilvl="0" w:tplc="3E8CCB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AF53B8"/>
    <w:multiLevelType w:val="hybridMultilevel"/>
    <w:tmpl w:val="45565D6A"/>
    <w:lvl w:ilvl="0" w:tplc="F42CF9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02EB2"/>
    <w:multiLevelType w:val="hybridMultilevel"/>
    <w:tmpl w:val="92E8763E"/>
    <w:lvl w:ilvl="0" w:tplc="CC1AAD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A751D5"/>
    <w:multiLevelType w:val="hybridMultilevel"/>
    <w:tmpl w:val="26D03F9C"/>
    <w:lvl w:ilvl="0" w:tplc="D902D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6B0422"/>
    <w:multiLevelType w:val="hybridMultilevel"/>
    <w:tmpl w:val="07B4CAA4"/>
    <w:lvl w:ilvl="0" w:tplc="CEA8A5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546E3"/>
    <w:multiLevelType w:val="hybridMultilevel"/>
    <w:tmpl w:val="F59284BE"/>
    <w:lvl w:ilvl="0" w:tplc="1DC09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B242A"/>
    <w:multiLevelType w:val="hybridMultilevel"/>
    <w:tmpl w:val="35A45C60"/>
    <w:lvl w:ilvl="0" w:tplc="7CEE4AA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C36BE"/>
    <w:multiLevelType w:val="hybridMultilevel"/>
    <w:tmpl w:val="B79EA122"/>
    <w:lvl w:ilvl="0" w:tplc="E004A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223D53"/>
    <w:multiLevelType w:val="hybridMultilevel"/>
    <w:tmpl w:val="712AB30A"/>
    <w:lvl w:ilvl="0" w:tplc="E61C4F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A51D9E"/>
    <w:multiLevelType w:val="hybridMultilevel"/>
    <w:tmpl w:val="B842727A"/>
    <w:lvl w:ilvl="0" w:tplc="DB90B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C67756"/>
    <w:multiLevelType w:val="hybridMultilevel"/>
    <w:tmpl w:val="2672427E"/>
    <w:lvl w:ilvl="0" w:tplc="C07CFA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DED255D"/>
    <w:multiLevelType w:val="hybridMultilevel"/>
    <w:tmpl w:val="932EAED0"/>
    <w:lvl w:ilvl="0" w:tplc="F7C86D8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4F06A6"/>
    <w:multiLevelType w:val="hybridMultilevel"/>
    <w:tmpl w:val="B554E22E"/>
    <w:lvl w:ilvl="0" w:tplc="66CE464E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DB6AD3"/>
    <w:multiLevelType w:val="hybridMultilevel"/>
    <w:tmpl w:val="08842916"/>
    <w:lvl w:ilvl="0" w:tplc="09E6249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BB25DB2"/>
    <w:multiLevelType w:val="hybridMultilevel"/>
    <w:tmpl w:val="AB0EBD58"/>
    <w:lvl w:ilvl="0" w:tplc="5CF6AB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1E349B"/>
    <w:multiLevelType w:val="hybridMultilevel"/>
    <w:tmpl w:val="84F2DE28"/>
    <w:lvl w:ilvl="0" w:tplc="7B6A0D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7E5E2D"/>
    <w:multiLevelType w:val="hybridMultilevel"/>
    <w:tmpl w:val="7FB4B176"/>
    <w:lvl w:ilvl="0" w:tplc="399C94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580061"/>
    <w:multiLevelType w:val="hybridMultilevel"/>
    <w:tmpl w:val="0DEC8C88"/>
    <w:lvl w:ilvl="0" w:tplc="BEE4CE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7157EC"/>
    <w:multiLevelType w:val="hybridMultilevel"/>
    <w:tmpl w:val="28DE4D20"/>
    <w:lvl w:ilvl="0" w:tplc="999EDE1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15"/>
  </w:num>
  <w:num w:numId="5">
    <w:abstractNumId w:val="26"/>
  </w:num>
  <w:num w:numId="6">
    <w:abstractNumId w:val="0"/>
  </w:num>
  <w:num w:numId="7">
    <w:abstractNumId w:val="8"/>
  </w:num>
  <w:num w:numId="8">
    <w:abstractNumId w:val="10"/>
  </w:num>
  <w:num w:numId="9">
    <w:abstractNumId w:val="19"/>
  </w:num>
  <w:num w:numId="10">
    <w:abstractNumId w:val="20"/>
  </w:num>
  <w:num w:numId="11">
    <w:abstractNumId w:val="2"/>
  </w:num>
  <w:num w:numId="12">
    <w:abstractNumId w:val="4"/>
  </w:num>
  <w:num w:numId="13">
    <w:abstractNumId w:val="18"/>
  </w:num>
  <w:num w:numId="14">
    <w:abstractNumId w:val="3"/>
  </w:num>
  <w:num w:numId="15">
    <w:abstractNumId w:val="27"/>
  </w:num>
  <w:num w:numId="16">
    <w:abstractNumId w:val="25"/>
  </w:num>
  <w:num w:numId="17">
    <w:abstractNumId w:val="12"/>
  </w:num>
  <w:num w:numId="18">
    <w:abstractNumId w:val="6"/>
  </w:num>
  <w:num w:numId="19">
    <w:abstractNumId w:val="11"/>
  </w:num>
  <w:num w:numId="20">
    <w:abstractNumId w:val="9"/>
  </w:num>
  <w:num w:numId="21">
    <w:abstractNumId w:val="21"/>
  </w:num>
  <w:num w:numId="22">
    <w:abstractNumId w:val="28"/>
  </w:num>
  <w:num w:numId="23">
    <w:abstractNumId w:val="22"/>
  </w:num>
  <w:num w:numId="24">
    <w:abstractNumId w:val="14"/>
  </w:num>
  <w:num w:numId="25">
    <w:abstractNumId w:val="13"/>
  </w:num>
  <w:num w:numId="26">
    <w:abstractNumId w:val="1"/>
  </w:num>
  <w:num w:numId="27">
    <w:abstractNumId w:val="7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5"/>
    <w:rsid w:val="000009B3"/>
    <w:rsid w:val="000023D0"/>
    <w:rsid w:val="00003DC2"/>
    <w:rsid w:val="00011D48"/>
    <w:rsid w:val="00015B48"/>
    <w:rsid w:val="00026FCA"/>
    <w:rsid w:val="00027260"/>
    <w:rsid w:val="0003175C"/>
    <w:rsid w:val="00041424"/>
    <w:rsid w:val="00050F1D"/>
    <w:rsid w:val="00053EBE"/>
    <w:rsid w:val="000547FE"/>
    <w:rsid w:val="00055254"/>
    <w:rsid w:val="0006358E"/>
    <w:rsid w:val="0006475E"/>
    <w:rsid w:val="0006583D"/>
    <w:rsid w:val="00066C11"/>
    <w:rsid w:val="00071CA2"/>
    <w:rsid w:val="0007375D"/>
    <w:rsid w:val="0007618C"/>
    <w:rsid w:val="000770B7"/>
    <w:rsid w:val="0008145F"/>
    <w:rsid w:val="00086126"/>
    <w:rsid w:val="0009157F"/>
    <w:rsid w:val="00096DC3"/>
    <w:rsid w:val="000A092A"/>
    <w:rsid w:val="000A0A6A"/>
    <w:rsid w:val="000A650F"/>
    <w:rsid w:val="000D3482"/>
    <w:rsid w:val="000D3D89"/>
    <w:rsid w:val="000D4F22"/>
    <w:rsid w:val="000D658D"/>
    <w:rsid w:val="001054C5"/>
    <w:rsid w:val="00106142"/>
    <w:rsid w:val="00107DC9"/>
    <w:rsid w:val="001230CF"/>
    <w:rsid w:val="00127262"/>
    <w:rsid w:val="00132F04"/>
    <w:rsid w:val="00137366"/>
    <w:rsid w:val="00142BCD"/>
    <w:rsid w:val="001432E9"/>
    <w:rsid w:val="00143B98"/>
    <w:rsid w:val="001629E4"/>
    <w:rsid w:val="001669FF"/>
    <w:rsid w:val="00170A76"/>
    <w:rsid w:val="001812A5"/>
    <w:rsid w:val="00182CA8"/>
    <w:rsid w:val="00193FB7"/>
    <w:rsid w:val="00194019"/>
    <w:rsid w:val="00195612"/>
    <w:rsid w:val="00195E2B"/>
    <w:rsid w:val="001A650E"/>
    <w:rsid w:val="001C6847"/>
    <w:rsid w:val="001D38CB"/>
    <w:rsid w:val="001D7B19"/>
    <w:rsid w:val="001E29C7"/>
    <w:rsid w:val="001F3FC0"/>
    <w:rsid w:val="001F5E85"/>
    <w:rsid w:val="00200C56"/>
    <w:rsid w:val="00203E08"/>
    <w:rsid w:val="00224B03"/>
    <w:rsid w:val="002250B6"/>
    <w:rsid w:val="00232623"/>
    <w:rsid w:val="00234405"/>
    <w:rsid w:val="00234E58"/>
    <w:rsid w:val="00264CFB"/>
    <w:rsid w:val="00265CB0"/>
    <w:rsid w:val="002665FF"/>
    <w:rsid w:val="00272621"/>
    <w:rsid w:val="00272685"/>
    <w:rsid w:val="002747A4"/>
    <w:rsid w:val="0028192F"/>
    <w:rsid w:val="00283723"/>
    <w:rsid w:val="00287651"/>
    <w:rsid w:val="00296E3C"/>
    <w:rsid w:val="002A0254"/>
    <w:rsid w:val="002A3CC9"/>
    <w:rsid w:val="002A4C9B"/>
    <w:rsid w:val="002C5C61"/>
    <w:rsid w:val="002D0DA0"/>
    <w:rsid w:val="002D3EAB"/>
    <w:rsid w:val="002D6661"/>
    <w:rsid w:val="002D7C24"/>
    <w:rsid w:val="002E1EB8"/>
    <w:rsid w:val="002E4B5A"/>
    <w:rsid w:val="002E4F7A"/>
    <w:rsid w:val="00303E19"/>
    <w:rsid w:val="00305272"/>
    <w:rsid w:val="0030658E"/>
    <w:rsid w:val="0031235C"/>
    <w:rsid w:val="00315B72"/>
    <w:rsid w:val="003278B8"/>
    <w:rsid w:val="00330586"/>
    <w:rsid w:val="00330C79"/>
    <w:rsid w:val="003331AC"/>
    <w:rsid w:val="00333C9A"/>
    <w:rsid w:val="003400BB"/>
    <w:rsid w:val="003402FE"/>
    <w:rsid w:val="003560F5"/>
    <w:rsid w:val="00363C1F"/>
    <w:rsid w:val="00364973"/>
    <w:rsid w:val="0036574E"/>
    <w:rsid w:val="00365862"/>
    <w:rsid w:val="00373DE0"/>
    <w:rsid w:val="003779B2"/>
    <w:rsid w:val="00381795"/>
    <w:rsid w:val="00387B20"/>
    <w:rsid w:val="00393161"/>
    <w:rsid w:val="00397649"/>
    <w:rsid w:val="003A23C1"/>
    <w:rsid w:val="003A43D3"/>
    <w:rsid w:val="003A5A1B"/>
    <w:rsid w:val="003B0B81"/>
    <w:rsid w:val="003B1415"/>
    <w:rsid w:val="003C6E7D"/>
    <w:rsid w:val="003D05B8"/>
    <w:rsid w:val="003D38EF"/>
    <w:rsid w:val="003E3BF4"/>
    <w:rsid w:val="003E5A77"/>
    <w:rsid w:val="003F5072"/>
    <w:rsid w:val="003F7718"/>
    <w:rsid w:val="00400393"/>
    <w:rsid w:val="004203BC"/>
    <w:rsid w:val="004212AA"/>
    <w:rsid w:val="00436B60"/>
    <w:rsid w:val="0044251B"/>
    <w:rsid w:val="004430EA"/>
    <w:rsid w:val="0044320F"/>
    <w:rsid w:val="00445923"/>
    <w:rsid w:val="004470AA"/>
    <w:rsid w:val="00452736"/>
    <w:rsid w:val="004732B5"/>
    <w:rsid w:val="00473617"/>
    <w:rsid w:val="00477A61"/>
    <w:rsid w:val="00483591"/>
    <w:rsid w:val="004918FF"/>
    <w:rsid w:val="00494AC9"/>
    <w:rsid w:val="004A16C4"/>
    <w:rsid w:val="004B034F"/>
    <w:rsid w:val="004B256F"/>
    <w:rsid w:val="004B2E09"/>
    <w:rsid w:val="004B4D7E"/>
    <w:rsid w:val="004C285B"/>
    <w:rsid w:val="004C53C8"/>
    <w:rsid w:val="004C7EE6"/>
    <w:rsid w:val="004D4ED7"/>
    <w:rsid w:val="004D6E58"/>
    <w:rsid w:val="004E0998"/>
    <w:rsid w:val="004E15CE"/>
    <w:rsid w:val="004F2B3A"/>
    <w:rsid w:val="004F33D8"/>
    <w:rsid w:val="00504E9C"/>
    <w:rsid w:val="0050632D"/>
    <w:rsid w:val="00520CA9"/>
    <w:rsid w:val="005226BF"/>
    <w:rsid w:val="005246B4"/>
    <w:rsid w:val="00527BFC"/>
    <w:rsid w:val="00530EDF"/>
    <w:rsid w:val="005470EC"/>
    <w:rsid w:val="0055785E"/>
    <w:rsid w:val="0056206E"/>
    <w:rsid w:val="00566DA9"/>
    <w:rsid w:val="00572D7A"/>
    <w:rsid w:val="0059346A"/>
    <w:rsid w:val="005A258E"/>
    <w:rsid w:val="005A739A"/>
    <w:rsid w:val="005C15E0"/>
    <w:rsid w:val="005C62F8"/>
    <w:rsid w:val="005D1E27"/>
    <w:rsid w:val="005E1948"/>
    <w:rsid w:val="005E3F3A"/>
    <w:rsid w:val="005F1C90"/>
    <w:rsid w:val="005F3C2E"/>
    <w:rsid w:val="005F4EE0"/>
    <w:rsid w:val="00603268"/>
    <w:rsid w:val="006115A6"/>
    <w:rsid w:val="00612586"/>
    <w:rsid w:val="00614F65"/>
    <w:rsid w:val="00615A2C"/>
    <w:rsid w:val="00620630"/>
    <w:rsid w:val="006209EF"/>
    <w:rsid w:val="00621F11"/>
    <w:rsid w:val="00621FC5"/>
    <w:rsid w:val="006449B5"/>
    <w:rsid w:val="00647598"/>
    <w:rsid w:val="006567DF"/>
    <w:rsid w:val="00657DB3"/>
    <w:rsid w:val="00665A9B"/>
    <w:rsid w:val="00675C01"/>
    <w:rsid w:val="00676BBF"/>
    <w:rsid w:val="00680C1C"/>
    <w:rsid w:val="00683F9B"/>
    <w:rsid w:val="0068637D"/>
    <w:rsid w:val="006879AA"/>
    <w:rsid w:val="00696336"/>
    <w:rsid w:val="00696F1F"/>
    <w:rsid w:val="006971A0"/>
    <w:rsid w:val="006A1F8C"/>
    <w:rsid w:val="006A4118"/>
    <w:rsid w:val="006B0893"/>
    <w:rsid w:val="006B17F4"/>
    <w:rsid w:val="006B598F"/>
    <w:rsid w:val="006B7FF6"/>
    <w:rsid w:val="006C3A94"/>
    <w:rsid w:val="006C75CB"/>
    <w:rsid w:val="006C7838"/>
    <w:rsid w:val="006D16F7"/>
    <w:rsid w:val="006E7C40"/>
    <w:rsid w:val="006F10F6"/>
    <w:rsid w:val="006F5515"/>
    <w:rsid w:val="00704444"/>
    <w:rsid w:val="00706064"/>
    <w:rsid w:val="00714434"/>
    <w:rsid w:val="00723A0D"/>
    <w:rsid w:val="00724242"/>
    <w:rsid w:val="007325D5"/>
    <w:rsid w:val="007368BD"/>
    <w:rsid w:val="00740D28"/>
    <w:rsid w:val="00741B01"/>
    <w:rsid w:val="007516BE"/>
    <w:rsid w:val="00751FD8"/>
    <w:rsid w:val="00755C5F"/>
    <w:rsid w:val="00755C7E"/>
    <w:rsid w:val="007572B9"/>
    <w:rsid w:val="00757AE9"/>
    <w:rsid w:val="0076064E"/>
    <w:rsid w:val="00760BF9"/>
    <w:rsid w:val="00765EBE"/>
    <w:rsid w:val="007717C6"/>
    <w:rsid w:val="007721AC"/>
    <w:rsid w:val="00776491"/>
    <w:rsid w:val="00784C1C"/>
    <w:rsid w:val="00786240"/>
    <w:rsid w:val="00786A34"/>
    <w:rsid w:val="007941B5"/>
    <w:rsid w:val="0079484C"/>
    <w:rsid w:val="00797DC2"/>
    <w:rsid w:val="007A192E"/>
    <w:rsid w:val="007A78A2"/>
    <w:rsid w:val="007B1FCB"/>
    <w:rsid w:val="007B58BE"/>
    <w:rsid w:val="007B66A0"/>
    <w:rsid w:val="007C3BF7"/>
    <w:rsid w:val="007C55B4"/>
    <w:rsid w:val="007D203C"/>
    <w:rsid w:val="007D241F"/>
    <w:rsid w:val="007D4F7A"/>
    <w:rsid w:val="007E1780"/>
    <w:rsid w:val="007E6E95"/>
    <w:rsid w:val="007F118F"/>
    <w:rsid w:val="007F201A"/>
    <w:rsid w:val="007F328A"/>
    <w:rsid w:val="00805FB5"/>
    <w:rsid w:val="00806EFB"/>
    <w:rsid w:val="00825691"/>
    <w:rsid w:val="00831E75"/>
    <w:rsid w:val="00832195"/>
    <w:rsid w:val="008346CC"/>
    <w:rsid w:val="0083484B"/>
    <w:rsid w:val="0084127D"/>
    <w:rsid w:val="00841AD1"/>
    <w:rsid w:val="00841FDB"/>
    <w:rsid w:val="0085010F"/>
    <w:rsid w:val="008529FE"/>
    <w:rsid w:val="008535D9"/>
    <w:rsid w:val="00860A6F"/>
    <w:rsid w:val="00863344"/>
    <w:rsid w:val="0086677E"/>
    <w:rsid w:val="008677C1"/>
    <w:rsid w:val="008720A2"/>
    <w:rsid w:val="00885CE4"/>
    <w:rsid w:val="0088699A"/>
    <w:rsid w:val="00892850"/>
    <w:rsid w:val="00893BFD"/>
    <w:rsid w:val="00895F1C"/>
    <w:rsid w:val="008B1258"/>
    <w:rsid w:val="008C668C"/>
    <w:rsid w:val="008D0A55"/>
    <w:rsid w:val="008D669C"/>
    <w:rsid w:val="008E751C"/>
    <w:rsid w:val="008F3505"/>
    <w:rsid w:val="008F3F16"/>
    <w:rsid w:val="008F5D9E"/>
    <w:rsid w:val="00903294"/>
    <w:rsid w:val="0090485E"/>
    <w:rsid w:val="0090497C"/>
    <w:rsid w:val="00904C2B"/>
    <w:rsid w:val="0091045E"/>
    <w:rsid w:val="00921E9F"/>
    <w:rsid w:val="00922106"/>
    <w:rsid w:val="00923102"/>
    <w:rsid w:val="009325D2"/>
    <w:rsid w:val="00943796"/>
    <w:rsid w:val="0094402B"/>
    <w:rsid w:val="00946E2C"/>
    <w:rsid w:val="00950527"/>
    <w:rsid w:val="00951D06"/>
    <w:rsid w:val="00961C5C"/>
    <w:rsid w:val="00964706"/>
    <w:rsid w:val="00972BA6"/>
    <w:rsid w:val="00973F41"/>
    <w:rsid w:val="0098066D"/>
    <w:rsid w:val="00980D9F"/>
    <w:rsid w:val="00987FAE"/>
    <w:rsid w:val="00990368"/>
    <w:rsid w:val="00990D85"/>
    <w:rsid w:val="00992C99"/>
    <w:rsid w:val="00993262"/>
    <w:rsid w:val="0099719E"/>
    <w:rsid w:val="009A1607"/>
    <w:rsid w:val="009A2E4F"/>
    <w:rsid w:val="009A3EAC"/>
    <w:rsid w:val="009B0AED"/>
    <w:rsid w:val="009B12F5"/>
    <w:rsid w:val="009B5E52"/>
    <w:rsid w:val="009C4EBE"/>
    <w:rsid w:val="009C55F0"/>
    <w:rsid w:val="009C6267"/>
    <w:rsid w:val="009C74E1"/>
    <w:rsid w:val="009D4F7A"/>
    <w:rsid w:val="009D74D7"/>
    <w:rsid w:val="009E1254"/>
    <w:rsid w:val="009E3C8F"/>
    <w:rsid w:val="009E4A9F"/>
    <w:rsid w:val="009E6D90"/>
    <w:rsid w:val="009F22F5"/>
    <w:rsid w:val="00A123BE"/>
    <w:rsid w:val="00A222E3"/>
    <w:rsid w:val="00A277C4"/>
    <w:rsid w:val="00A35C6B"/>
    <w:rsid w:val="00A44B1F"/>
    <w:rsid w:val="00A46E18"/>
    <w:rsid w:val="00A55A34"/>
    <w:rsid w:val="00A5682D"/>
    <w:rsid w:val="00A60D81"/>
    <w:rsid w:val="00A64997"/>
    <w:rsid w:val="00A64DF4"/>
    <w:rsid w:val="00A65155"/>
    <w:rsid w:val="00A65AE8"/>
    <w:rsid w:val="00A6678E"/>
    <w:rsid w:val="00A66AD1"/>
    <w:rsid w:val="00A93C97"/>
    <w:rsid w:val="00A97036"/>
    <w:rsid w:val="00A97E58"/>
    <w:rsid w:val="00AA0A63"/>
    <w:rsid w:val="00AB39BC"/>
    <w:rsid w:val="00AB3BC8"/>
    <w:rsid w:val="00AD0725"/>
    <w:rsid w:val="00AE0C72"/>
    <w:rsid w:val="00AE4267"/>
    <w:rsid w:val="00AF7CDC"/>
    <w:rsid w:val="00AF7F22"/>
    <w:rsid w:val="00B02692"/>
    <w:rsid w:val="00B12A62"/>
    <w:rsid w:val="00B17B97"/>
    <w:rsid w:val="00B228FA"/>
    <w:rsid w:val="00B26A5B"/>
    <w:rsid w:val="00B3176B"/>
    <w:rsid w:val="00B3466D"/>
    <w:rsid w:val="00B40EC5"/>
    <w:rsid w:val="00B419CE"/>
    <w:rsid w:val="00B41A88"/>
    <w:rsid w:val="00B454D8"/>
    <w:rsid w:val="00B475E8"/>
    <w:rsid w:val="00B505DF"/>
    <w:rsid w:val="00B677CC"/>
    <w:rsid w:val="00B708BC"/>
    <w:rsid w:val="00B80B01"/>
    <w:rsid w:val="00B83FE9"/>
    <w:rsid w:val="00B84057"/>
    <w:rsid w:val="00B84631"/>
    <w:rsid w:val="00B8566C"/>
    <w:rsid w:val="00B919D6"/>
    <w:rsid w:val="00B962F7"/>
    <w:rsid w:val="00B97982"/>
    <w:rsid w:val="00BA3287"/>
    <w:rsid w:val="00BA34D7"/>
    <w:rsid w:val="00BA3FDB"/>
    <w:rsid w:val="00BB038F"/>
    <w:rsid w:val="00BC0195"/>
    <w:rsid w:val="00BC1781"/>
    <w:rsid w:val="00BC31D9"/>
    <w:rsid w:val="00BC5DF6"/>
    <w:rsid w:val="00BD5216"/>
    <w:rsid w:val="00BD624B"/>
    <w:rsid w:val="00BD775B"/>
    <w:rsid w:val="00BE13F1"/>
    <w:rsid w:val="00BE774E"/>
    <w:rsid w:val="00C01A30"/>
    <w:rsid w:val="00C040E3"/>
    <w:rsid w:val="00C103D5"/>
    <w:rsid w:val="00C13F57"/>
    <w:rsid w:val="00C14C07"/>
    <w:rsid w:val="00C169EF"/>
    <w:rsid w:val="00C178D0"/>
    <w:rsid w:val="00C23D88"/>
    <w:rsid w:val="00C27906"/>
    <w:rsid w:val="00C30719"/>
    <w:rsid w:val="00C30970"/>
    <w:rsid w:val="00C42148"/>
    <w:rsid w:val="00C441E3"/>
    <w:rsid w:val="00C5252A"/>
    <w:rsid w:val="00C540E1"/>
    <w:rsid w:val="00C546B5"/>
    <w:rsid w:val="00C62824"/>
    <w:rsid w:val="00C677F5"/>
    <w:rsid w:val="00C84BA1"/>
    <w:rsid w:val="00C87E7C"/>
    <w:rsid w:val="00C9077F"/>
    <w:rsid w:val="00C94909"/>
    <w:rsid w:val="00C95D48"/>
    <w:rsid w:val="00C974E4"/>
    <w:rsid w:val="00CA15B8"/>
    <w:rsid w:val="00CA4200"/>
    <w:rsid w:val="00CA6577"/>
    <w:rsid w:val="00CA6C1D"/>
    <w:rsid w:val="00CC2EEF"/>
    <w:rsid w:val="00CE1803"/>
    <w:rsid w:val="00CE3A5D"/>
    <w:rsid w:val="00CF024D"/>
    <w:rsid w:val="00CF1B97"/>
    <w:rsid w:val="00CF30E8"/>
    <w:rsid w:val="00CF5D54"/>
    <w:rsid w:val="00D01DEC"/>
    <w:rsid w:val="00D0778A"/>
    <w:rsid w:val="00D07A00"/>
    <w:rsid w:val="00D13EFB"/>
    <w:rsid w:val="00D1724E"/>
    <w:rsid w:val="00D23EB6"/>
    <w:rsid w:val="00D27A54"/>
    <w:rsid w:val="00D30594"/>
    <w:rsid w:val="00D30833"/>
    <w:rsid w:val="00D32247"/>
    <w:rsid w:val="00D35165"/>
    <w:rsid w:val="00D41AE1"/>
    <w:rsid w:val="00D44C8C"/>
    <w:rsid w:val="00D5094C"/>
    <w:rsid w:val="00D51499"/>
    <w:rsid w:val="00D518B7"/>
    <w:rsid w:val="00D522D0"/>
    <w:rsid w:val="00D576AE"/>
    <w:rsid w:val="00D65FDB"/>
    <w:rsid w:val="00D6626B"/>
    <w:rsid w:val="00D71AA8"/>
    <w:rsid w:val="00D81D1B"/>
    <w:rsid w:val="00D84A4D"/>
    <w:rsid w:val="00D8627A"/>
    <w:rsid w:val="00D86EAC"/>
    <w:rsid w:val="00D87AC2"/>
    <w:rsid w:val="00DB5543"/>
    <w:rsid w:val="00DB741A"/>
    <w:rsid w:val="00DC15FA"/>
    <w:rsid w:val="00DC2175"/>
    <w:rsid w:val="00DC2B81"/>
    <w:rsid w:val="00DC6606"/>
    <w:rsid w:val="00DD2FBE"/>
    <w:rsid w:val="00DD4044"/>
    <w:rsid w:val="00DD448B"/>
    <w:rsid w:val="00DD53EF"/>
    <w:rsid w:val="00DE2992"/>
    <w:rsid w:val="00DE3307"/>
    <w:rsid w:val="00DE466D"/>
    <w:rsid w:val="00DF622E"/>
    <w:rsid w:val="00E0520D"/>
    <w:rsid w:val="00E0727F"/>
    <w:rsid w:val="00E1399F"/>
    <w:rsid w:val="00E16D26"/>
    <w:rsid w:val="00E16D50"/>
    <w:rsid w:val="00E32B48"/>
    <w:rsid w:val="00E365B5"/>
    <w:rsid w:val="00E4023A"/>
    <w:rsid w:val="00E41A23"/>
    <w:rsid w:val="00E42BA3"/>
    <w:rsid w:val="00E45C8B"/>
    <w:rsid w:val="00E528FE"/>
    <w:rsid w:val="00E537F1"/>
    <w:rsid w:val="00E57E19"/>
    <w:rsid w:val="00E61025"/>
    <w:rsid w:val="00E62F9E"/>
    <w:rsid w:val="00E64C5A"/>
    <w:rsid w:val="00E67464"/>
    <w:rsid w:val="00E73F4E"/>
    <w:rsid w:val="00E75BC1"/>
    <w:rsid w:val="00E812EC"/>
    <w:rsid w:val="00E847FE"/>
    <w:rsid w:val="00E858B6"/>
    <w:rsid w:val="00E87622"/>
    <w:rsid w:val="00E87E5F"/>
    <w:rsid w:val="00E976CF"/>
    <w:rsid w:val="00EC274F"/>
    <w:rsid w:val="00EC34D2"/>
    <w:rsid w:val="00ED3C6F"/>
    <w:rsid w:val="00ED776F"/>
    <w:rsid w:val="00EE0081"/>
    <w:rsid w:val="00EE0C32"/>
    <w:rsid w:val="00EE2572"/>
    <w:rsid w:val="00EE4591"/>
    <w:rsid w:val="00EE7458"/>
    <w:rsid w:val="00EF3AD3"/>
    <w:rsid w:val="00EF61A8"/>
    <w:rsid w:val="00EF70D9"/>
    <w:rsid w:val="00F00179"/>
    <w:rsid w:val="00F003FB"/>
    <w:rsid w:val="00F10139"/>
    <w:rsid w:val="00F116A9"/>
    <w:rsid w:val="00F21C10"/>
    <w:rsid w:val="00F23720"/>
    <w:rsid w:val="00F302D7"/>
    <w:rsid w:val="00F306A2"/>
    <w:rsid w:val="00F32893"/>
    <w:rsid w:val="00F337F9"/>
    <w:rsid w:val="00F35B34"/>
    <w:rsid w:val="00F4094C"/>
    <w:rsid w:val="00F40C7A"/>
    <w:rsid w:val="00F42220"/>
    <w:rsid w:val="00F43B96"/>
    <w:rsid w:val="00F44088"/>
    <w:rsid w:val="00F521F9"/>
    <w:rsid w:val="00F55C5A"/>
    <w:rsid w:val="00F57925"/>
    <w:rsid w:val="00F6067E"/>
    <w:rsid w:val="00F61050"/>
    <w:rsid w:val="00F631AD"/>
    <w:rsid w:val="00F633DA"/>
    <w:rsid w:val="00F66CDA"/>
    <w:rsid w:val="00F67148"/>
    <w:rsid w:val="00F7162D"/>
    <w:rsid w:val="00F7380E"/>
    <w:rsid w:val="00F761C6"/>
    <w:rsid w:val="00F768DD"/>
    <w:rsid w:val="00F82DDF"/>
    <w:rsid w:val="00F872BA"/>
    <w:rsid w:val="00F87DDC"/>
    <w:rsid w:val="00F901B6"/>
    <w:rsid w:val="00F932F1"/>
    <w:rsid w:val="00F945F9"/>
    <w:rsid w:val="00F966AF"/>
    <w:rsid w:val="00F97F18"/>
    <w:rsid w:val="00FB32C8"/>
    <w:rsid w:val="00FB3EF2"/>
    <w:rsid w:val="00FC0799"/>
    <w:rsid w:val="00FC0A61"/>
    <w:rsid w:val="00FC2F9B"/>
    <w:rsid w:val="00FC742D"/>
    <w:rsid w:val="00FD1553"/>
    <w:rsid w:val="00FD2AFF"/>
    <w:rsid w:val="00FD7398"/>
    <w:rsid w:val="00FE2D51"/>
    <w:rsid w:val="00FE4655"/>
    <w:rsid w:val="00FE476D"/>
    <w:rsid w:val="00FF0131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92F4E"/>
  <w15:docId w15:val="{C1E71522-203B-475E-830C-A8FCFFA7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F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B41A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2850"/>
    <w:pPr>
      <w:ind w:left="720"/>
      <w:contextualSpacing/>
    </w:pPr>
  </w:style>
  <w:style w:type="paragraph" w:styleId="aa">
    <w:name w:val="Balloon Text"/>
    <w:basedOn w:val="a"/>
    <w:link w:val="ab"/>
    <w:rsid w:val="00EC274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EC274F"/>
    <w:rPr>
      <w:rFonts w:ascii="Tahoma" w:hAnsi="Tahoma"/>
      <w:sz w:val="16"/>
    </w:rPr>
  </w:style>
  <w:style w:type="table" w:customStyle="1" w:styleId="TableGrid1">
    <w:name w:val="Table Grid1"/>
    <w:basedOn w:val="a1"/>
    <w:next w:val="a8"/>
    <w:uiPriority w:val="59"/>
    <w:rsid w:val="007D203C"/>
    <w:pPr>
      <w:jc w:val="thaiDistribute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\Downloads\&#3627;&#3609;&#3633;&#3591;&#3626;&#3639;&#3629;&#3616;&#3634;&#3618;&#3651;&#3609;%20(1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CE16-578C-4576-9213-1D760F42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(1).dot</Template>
  <TotalTime>13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3</cp:revision>
  <cp:lastPrinted>2021-06-29T14:46:00Z</cp:lastPrinted>
  <dcterms:created xsi:type="dcterms:W3CDTF">2024-06-19T15:28:00Z</dcterms:created>
  <dcterms:modified xsi:type="dcterms:W3CDTF">2024-06-20T02:09:00Z</dcterms:modified>
</cp:coreProperties>
</file>