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CF6AC0" w:rsidRDefault="00D239AD" w:rsidP="00922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9220BD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</w:p>
    <w:p w:rsidR="00D239AD" w:rsidRPr="00CF6AC0" w:rsidRDefault="00D239AD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F6AC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CF6AC0" w:rsidRDefault="00C3045F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CF6AC0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7149" wp14:editId="6F39EE5C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16C3F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CF6AC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CF6AC0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CF6AC0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(ในระบบจะมีให้ตัวเลือก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เลือกกระทรวงของท่าน)</w:t>
      </w:r>
    </w:p>
    <w:p w:rsidR="00132E1B" w:rsidRPr="00CF6AC0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202216349"/>
          <w:text/>
        </w:sdtPr>
        <w:sdtContent>
          <w:r w:rsidR="00306B98" w:rsidRPr="00DB2BB3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โรงเรียนพังเคนพิทยา</w:t>
          </w:r>
        </w:sdtContent>
      </w:sdt>
    </w:p>
    <w:p w:rsidR="00132E1B" w:rsidRPr="00CF6AC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CF6AC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CF6AC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CF6AC0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EndPr/>
        <w:sdtContent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132E1B" w:rsidRPr="0081281E" w:rsidRDefault="00132E1B" w:rsidP="0081281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CF6AC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CF6AC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CF6AC0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CF6AC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CF6AC0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CF6AC0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CF6AC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placeholder>
            <w:docPart w:val="23AC49E56FF44B2AB19B6CAF373B112D"/>
          </w:placeholder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placeholder>
            <w:docPart w:val="293E90CE3A0542FA99DB710DD44D1CB9"/>
          </w:placeholder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placeholder>
            <w:docPart w:val="19088DA09DF74E6FB8D01C9ABDB0416F"/>
          </w:placeholder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1281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CF6AC0" w:rsidRDefault="00760D0B" w:rsidP="008128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placeholder>
            <w:docPart w:val="64A1C6A2DD854028B1F16E89844606AC"/>
          </w:placeholder>
          <w:text/>
        </w:sdtPr>
        <w:sdtEndPr/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การขอใช้อาคารสถานที่ของโรงเรียนสังกัด สพฐ.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CF6AC0" w:rsidRDefault="00E103C0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CF6AC0" w:rsidRDefault="001D5CA2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placeholder>
            <w:docPart w:val="FFA3F100ABCB4D68BEF7EC791323048B"/>
          </w:placeholder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DC7049" w:rsidRDefault="00CE687B" w:rsidP="00DC7049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306B98" w:rsidRPr="004311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</w:t>
          </w:r>
          <w:r w:rsidR="00306B98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ตำบล</w:t>
          </w:r>
          <w:r w:rsidR="00306B98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</w:t>
          </w:r>
          <w:r w:rsidR="00306B98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306B98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อำเภอ</w:t>
          </w:r>
          <w:r w:rsidR="00306B98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นาตาล</w:t>
          </w:r>
          <w:r w:rsidR="00306B98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306B98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จังหวัดอุบลราชธานี 34</w:t>
          </w:r>
          <w:r w:rsidR="00306B98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1</w:t>
          </w:r>
          <w:r w:rsidR="00306B98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70</w:t>
          </w:r>
        </w:sdtContent>
      </w:sdt>
      <w:r w:rsidR="00E3315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103C0" w:rsidRPr="00CF6AC0" w:rsidRDefault="00CE687B" w:rsidP="00DC704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CF6AC0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EndPr/>
        <w:sdtContent>
          <w:r w:rsidR="00E103C0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103C0" w:rsidRPr="00CF6AC0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8D7B9E" w:rsidRPr="0081281E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="00706B86"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. หลักเกณฑ์ วิธีการ เงื่อนไข ในการยื่นคำขอ และในการพิจารณาอนุญาต(ถ้ามี)</w:t>
      </w:r>
    </w:p>
    <w:p w:rsidR="000E3A6D" w:rsidRPr="00CF6AC0" w:rsidRDefault="00E103C0" w:rsidP="00E103C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ป็นการช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ั่วคราวเท่านั้น และต้องอยู่ใ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นเงื่อนไขด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ังต่อไปนี้</w:t>
      </w:r>
    </w:p>
    <w:p w:rsidR="004770E5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</w:t>
      </w:r>
      <w:r w:rsidR="000E3A6D" w:rsidRPr="004770E5">
        <w:rPr>
          <w:rFonts w:ascii="TH SarabunPSK" w:hAnsi="TH SarabunPSK" w:cs="TH SarabunPSK"/>
          <w:sz w:val="32"/>
          <w:szCs w:val="32"/>
          <w:cs/>
          <w:lang w:bidi="th-TH"/>
        </w:rPr>
        <w:t>กฎหมาย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งๆ ที่จะก่อให้เกิดเสียงดังจนเป็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นเหตุเดือดร้อน</w:t>
      </w:r>
      <w:r w:rsidRPr="004770E5">
        <w:rPr>
          <w:rFonts w:ascii="TH SarabunPSK" w:hAnsi="TH SarabunPSK" w:cs="TH SarabunPSK"/>
          <w:sz w:val="32"/>
          <w:szCs w:val="32"/>
        </w:rPr>
        <w:t xml:space="preserve"> 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คาญแก่ผู้อยู่อาศัยในบริเวณใกล้เคียง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น ดิสโกเธค หรือกิจกรรมอื่นๆ ในทำ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นองเดียวกันในอาคารสถานที่ของสถานศึกษา</w:t>
      </w:r>
    </w:p>
    <w:p w:rsidR="004770E5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ขออาคารสถานที่</w:t>
      </w:r>
    </w:p>
    <w:p w:rsidR="004770E5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นสถานที่ราชการ บุคคลอื่นจะเข้ามาต้องปฏิบัติตนให้ชอบด้วยวัฒนธรรมและ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าสถานศึกษา หรือผู้ที่ได้รับมอบหมาย ซึ่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งเป็นผ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ู้รั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บผ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ิดชอบรักษาสถานที่นั้น</w:t>
      </w:r>
    </w:p>
    <w:p w:rsidR="00013BC7" w:rsidRPr="00CF6AC0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หรือด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เนินกิจกรรมทางการเมืองจะต้องไม่กระทบต่อ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กา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รเรียนการสอนของสถานศึกษานั้นๆ ต้องให้ค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วามเป็นธรรมและเสมอภาคกับทุกพรรคการเมือง</w:t>
      </w:r>
    </w:p>
    <w:p w:rsidR="0018441F" w:rsidRPr="00CF6AC0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706B86" w:rsidRPr="00CF6AC0" w:rsidRDefault="00706B86" w:rsidP="00706B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"/>
        <w:gridCol w:w="1449"/>
        <w:gridCol w:w="2021"/>
        <w:gridCol w:w="1109"/>
        <w:gridCol w:w="1050"/>
        <w:gridCol w:w="2109"/>
        <w:gridCol w:w="1811"/>
      </w:tblGrid>
      <w:tr w:rsidR="00DC47D7" w:rsidRPr="00CF6AC0" w:rsidTr="00C47056">
        <w:trPr>
          <w:tblHeader/>
        </w:trPr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09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06B98" w:rsidRPr="00CF6AC0" w:rsidTr="00C47056">
        <w:tc>
          <w:tcPr>
            <w:tcW w:w="611" w:type="dxa"/>
            <w:vAlign w:val="center"/>
          </w:tcPr>
          <w:p w:rsidR="00306B98" w:rsidRPr="00CF6AC0" w:rsidRDefault="00306B98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:rsidR="00306B98" w:rsidRPr="00CF6AC0" w:rsidRDefault="00306B98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:rsidR="00306B98" w:rsidRPr="00CF6AC0" w:rsidRDefault="00306B98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:rsidR="00306B98" w:rsidRPr="00CF6AC0" w:rsidRDefault="00306B98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:rsidR="00306B98" w:rsidRPr="00CF6AC0" w:rsidRDefault="00306B98" w:rsidP="00C47056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09" w:type="dxa"/>
          </w:tcPr>
          <w:p w:rsidR="00306B98" w:rsidRDefault="00306B98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574356000"/>
                <w:text/>
              </w:sdtPr>
              <w:sdtContent>
                <w:r w:rsidRPr="007412F3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811" w:type="dxa"/>
          </w:tcPr>
          <w:p w:rsidR="00306B98" w:rsidRPr="00CF6AC0" w:rsidRDefault="00306B98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CF6AC0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bidi="th-TH"/>
              </w:rPr>
              <w:t>ขาดเอกสารหรือหลักฐานใด</w:t>
            </w:r>
          </w:p>
        </w:tc>
      </w:tr>
      <w:tr w:rsidR="00306B98" w:rsidRPr="00CF6AC0" w:rsidTr="00C47056">
        <w:tc>
          <w:tcPr>
            <w:tcW w:w="611" w:type="dxa"/>
            <w:vAlign w:val="center"/>
          </w:tcPr>
          <w:p w:rsidR="00306B98" w:rsidRPr="00CF6AC0" w:rsidRDefault="00306B98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9" w:type="dxa"/>
          </w:tcPr>
          <w:p w:rsidR="00306B98" w:rsidRPr="00CF6AC0" w:rsidRDefault="00306B98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Content>
            <w:tc>
              <w:tcPr>
                <w:tcW w:w="2021" w:type="dxa"/>
              </w:tcPr>
              <w:p w:rsidR="00306B98" w:rsidRPr="00CF6AC0" w:rsidRDefault="00306B98" w:rsidP="0073708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พิจารณาและจัดทำหนังสือแจ้งผลการพิจารณาเสนอผู้อำนวยการโรงเรียนลงนาม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:rsidR="00306B98" w:rsidRPr="00CF6AC0" w:rsidRDefault="00306B98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0" w:type="dxa"/>
          </w:tcPr>
          <w:p w:rsidR="00306B98" w:rsidRPr="00CF6AC0" w:rsidRDefault="00306B98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09" w:type="dxa"/>
          </w:tcPr>
          <w:p w:rsidR="00306B98" w:rsidRDefault="00306B98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394280509"/>
                <w:text/>
              </w:sdtPr>
              <w:sdtContent>
                <w:r w:rsidRPr="007412F3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811" w:type="dxa"/>
          </w:tcPr>
          <w:p w:rsidR="00306B98" w:rsidRPr="00CF6AC0" w:rsidRDefault="00306B98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CF6AC0" w:rsidRDefault="00C26ED0" w:rsidP="00E103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967A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C9522F" w:rsidRPr="00CF6AC0" w:rsidRDefault="00C9522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CF6AC0" w:rsidRDefault="001D5CA2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CF6AC0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 xml:space="preserve">15. </w:t>
      </w:r>
      <w:r w:rsidR="009D0237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DC47D7" w:rsidRPr="00CF6AC0" w:rsidTr="00E103C0">
        <w:trPr>
          <w:tblHeader/>
          <w:jc w:val="center"/>
        </w:trPr>
        <w:tc>
          <w:tcPr>
            <w:tcW w:w="40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9D0237" w:rsidRPr="00CF6AC0" w:rsidRDefault="001D5CA2" w:rsidP="00C47056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  <w:r w:rsidRPr="00CF6AC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CF6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</w:t>
            </w:r>
            <w:r w:rsidR="0042687B"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</w:p>
        </w:tc>
      </w:tr>
      <w:tr w:rsidR="006D5633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9D0237" w:rsidRPr="00CF6AC0" w:rsidRDefault="001D5CA2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0237" w:rsidRPr="00CF6AC0" w:rsidRDefault="009D0237" w:rsidP="009D02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9D0237" w:rsidRPr="00CF6AC0" w:rsidRDefault="00E103C0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CF6AC0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="00A10CD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CF6AC0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CF6AC0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CF6AC0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CF6AC0">
            <w:rPr>
              <w:rStyle w:val="a3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CF6AC0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34453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ค่าธรรมเนียมเป็นไป</w:t>
          </w:r>
          <w:r w:rsidR="0034453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ตามระเบียบ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:rsidR="00E103C0" w:rsidRPr="00CF6AC0" w:rsidRDefault="00E103C0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CF6AC0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17. </w:t>
      </w:r>
      <w:r w:rsidR="004770E5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770E5" w:rsidRDefault="004770E5" w:rsidP="004770E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967857884"/>
          <w:text/>
        </w:sdtPr>
        <w:sdtContent>
          <w:r w:rsidR="00306B98" w:rsidRPr="00FD497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ตำบลพังเคน อำเภอนาตาล จังหวัดอุบลราชธานี </w:t>
          </w:r>
          <w:r w:rsidR="00306B98" w:rsidRPr="00FD4979"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t>34170</w:t>
          </w:r>
          <w:r w:rsidR="00306B98" w:rsidRPr="00FD4979"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tab/>
          </w:r>
        </w:sdtContent>
      </w:sdt>
    </w:p>
    <w:p w:rsidR="004770E5" w:rsidRDefault="004770E5" w:rsidP="004770E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4770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r w:rsidR="003978E2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</w:t>
      </w:r>
      <w:r w:rsidR="003978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มัธยมศึกษาเขต </w:t>
      </w:r>
      <w:proofErr w:type="gramStart"/>
      <w:r w:rsidR="003978E2">
        <w:rPr>
          <w:rFonts w:ascii="TH SarabunPSK" w:hAnsi="TH SarabunPSK" w:cs="TH SarabunPSK" w:hint="cs"/>
          <w:sz w:val="32"/>
          <w:szCs w:val="32"/>
          <w:cs/>
          <w:lang w:bidi="th-TH"/>
        </w:rPr>
        <w:t>29  298</w:t>
      </w:r>
      <w:proofErr w:type="gramEnd"/>
      <w:r w:rsidR="003978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หมู่</w:t>
      </w:r>
      <w:r w:rsidR="00397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8E2">
        <w:rPr>
          <w:rFonts w:ascii="TH SarabunPSK" w:hAnsi="TH SarabunPSK" w:cs="TH SarabunPSK" w:hint="cs"/>
          <w:sz w:val="32"/>
          <w:szCs w:val="32"/>
          <w:cs/>
          <w:lang w:bidi="th-TH"/>
        </w:rPr>
        <w:t>9 ตำบลกุดลาด อำเภอเมือง จังหวัดอุบลราชธานี 34000</w:t>
      </w:r>
    </w:p>
    <w:p w:rsidR="004770E5" w:rsidRPr="004770E5" w:rsidRDefault="004770E5" w:rsidP="004770E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4770E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4770E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4770E5" w:rsidRPr="00CF6AC0" w:rsidRDefault="004770E5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6D5633" w:rsidRDefault="006D5633" w:rsidP="006D5633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18.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3978E2" w:rsidRDefault="00D51311" w:rsidP="008D2E2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id w:val="-901914549"/>
          <w:text/>
        </w:sdtPr>
        <w:sdtEndPr/>
        <w:sdtContent>
          <w:r w:rsidR="003978E2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-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CF6AC0" w:rsidRDefault="00D51311" w:rsidP="008D2E2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CF6AC0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D51311" w:rsidRPr="00CF6AC0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6D5633" w:rsidRDefault="006D5633" w:rsidP="006D5633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19. 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4770E5" w:rsidRPr="00CF6AC0" w:rsidRDefault="004770E5" w:rsidP="004770E5">
      <w:pPr>
        <w:spacing w:after="0" w:line="240" w:lineRule="auto"/>
        <w:rPr>
          <w:rFonts w:ascii="TH SarabunPSK" w:hAnsi="TH SarabunPSK" w:cs="TH SarabunPSK"/>
          <w:lang w:bidi="th-TH"/>
        </w:rPr>
      </w:pPr>
    </w:p>
    <w:p w:rsidR="003F4A0D" w:rsidRPr="00CF6AC0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CF6AC0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A2" w:rsidRDefault="001D5CA2" w:rsidP="00E103C0">
      <w:pPr>
        <w:spacing w:after="0" w:line="240" w:lineRule="auto"/>
      </w:pPr>
      <w:r>
        <w:separator/>
      </w:r>
    </w:p>
  </w:endnote>
  <w:endnote w:type="continuationSeparator" w:id="0">
    <w:p w:rsidR="001D5CA2" w:rsidRDefault="001D5CA2" w:rsidP="00E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A2" w:rsidRDefault="001D5CA2" w:rsidP="00E103C0">
      <w:pPr>
        <w:spacing w:after="0" w:line="240" w:lineRule="auto"/>
      </w:pPr>
      <w:r>
        <w:separator/>
      </w:r>
    </w:p>
  </w:footnote>
  <w:footnote w:type="continuationSeparator" w:id="0">
    <w:p w:rsidR="001D5CA2" w:rsidRDefault="001D5CA2" w:rsidP="00E1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67A20"/>
    <w:rsid w:val="00075E4A"/>
    <w:rsid w:val="000C466B"/>
    <w:rsid w:val="000E3A6D"/>
    <w:rsid w:val="00110F0C"/>
    <w:rsid w:val="00132E1B"/>
    <w:rsid w:val="001449E7"/>
    <w:rsid w:val="001560DE"/>
    <w:rsid w:val="00164004"/>
    <w:rsid w:val="0017533B"/>
    <w:rsid w:val="0018441F"/>
    <w:rsid w:val="0019582A"/>
    <w:rsid w:val="001B1C8D"/>
    <w:rsid w:val="001D5CA2"/>
    <w:rsid w:val="001E05C0"/>
    <w:rsid w:val="00210AAF"/>
    <w:rsid w:val="00216FA4"/>
    <w:rsid w:val="002440E7"/>
    <w:rsid w:val="002457AF"/>
    <w:rsid w:val="00261D40"/>
    <w:rsid w:val="00263F10"/>
    <w:rsid w:val="00291120"/>
    <w:rsid w:val="002B2D62"/>
    <w:rsid w:val="00306B98"/>
    <w:rsid w:val="00323F65"/>
    <w:rsid w:val="003240F6"/>
    <w:rsid w:val="00344538"/>
    <w:rsid w:val="00352D56"/>
    <w:rsid w:val="00353030"/>
    <w:rsid w:val="00357299"/>
    <w:rsid w:val="003978E2"/>
    <w:rsid w:val="003B179F"/>
    <w:rsid w:val="003C25A4"/>
    <w:rsid w:val="003D43B5"/>
    <w:rsid w:val="003E4253"/>
    <w:rsid w:val="003F489A"/>
    <w:rsid w:val="003F4A0D"/>
    <w:rsid w:val="00422EAB"/>
    <w:rsid w:val="0042687B"/>
    <w:rsid w:val="00444BFB"/>
    <w:rsid w:val="004702F9"/>
    <w:rsid w:val="0047629B"/>
    <w:rsid w:val="004770E5"/>
    <w:rsid w:val="004C0C85"/>
    <w:rsid w:val="004E30D6"/>
    <w:rsid w:val="0050561E"/>
    <w:rsid w:val="0052459D"/>
    <w:rsid w:val="0055758E"/>
    <w:rsid w:val="00593E8D"/>
    <w:rsid w:val="005C6B68"/>
    <w:rsid w:val="00606597"/>
    <w:rsid w:val="0065175D"/>
    <w:rsid w:val="00653E29"/>
    <w:rsid w:val="006B37B7"/>
    <w:rsid w:val="006C07C4"/>
    <w:rsid w:val="006C6C22"/>
    <w:rsid w:val="006D5633"/>
    <w:rsid w:val="00706B86"/>
    <w:rsid w:val="00707AED"/>
    <w:rsid w:val="00712638"/>
    <w:rsid w:val="0073708E"/>
    <w:rsid w:val="00760D0B"/>
    <w:rsid w:val="00761FD0"/>
    <w:rsid w:val="00771FD1"/>
    <w:rsid w:val="007729D8"/>
    <w:rsid w:val="00781575"/>
    <w:rsid w:val="007851BE"/>
    <w:rsid w:val="00790214"/>
    <w:rsid w:val="00793306"/>
    <w:rsid w:val="007967A0"/>
    <w:rsid w:val="007A567F"/>
    <w:rsid w:val="007E1E74"/>
    <w:rsid w:val="0081281E"/>
    <w:rsid w:val="0085230C"/>
    <w:rsid w:val="00862FC5"/>
    <w:rsid w:val="008A3CB7"/>
    <w:rsid w:val="008B3521"/>
    <w:rsid w:val="008D2E28"/>
    <w:rsid w:val="008D684A"/>
    <w:rsid w:val="008D7B9E"/>
    <w:rsid w:val="00914267"/>
    <w:rsid w:val="009220BD"/>
    <w:rsid w:val="00934C64"/>
    <w:rsid w:val="00951ADF"/>
    <w:rsid w:val="00982CD7"/>
    <w:rsid w:val="00983E7C"/>
    <w:rsid w:val="0098687F"/>
    <w:rsid w:val="00996E28"/>
    <w:rsid w:val="009A11E7"/>
    <w:rsid w:val="009A1805"/>
    <w:rsid w:val="009B06C0"/>
    <w:rsid w:val="009D0237"/>
    <w:rsid w:val="00A05B9B"/>
    <w:rsid w:val="00A10CDA"/>
    <w:rsid w:val="00A47E94"/>
    <w:rsid w:val="00A74805"/>
    <w:rsid w:val="00AA7734"/>
    <w:rsid w:val="00AF4A06"/>
    <w:rsid w:val="00B95782"/>
    <w:rsid w:val="00BA4962"/>
    <w:rsid w:val="00BC5DA7"/>
    <w:rsid w:val="00BF6CA4"/>
    <w:rsid w:val="00C21238"/>
    <w:rsid w:val="00C26ED0"/>
    <w:rsid w:val="00C303A6"/>
    <w:rsid w:val="00C3045F"/>
    <w:rsid w:val="00C77AEA"/>
    <w:rsid w:val="00C9522F"/>
    <w:rsid w:val="00CA51BD"/>
    <w:rsid w:val="00CD3DDC"/>
    <w:rsid w:val="00CE4A67"/>
    <w:rsid w:val="00CE687B"/>
    <w:rsid w:val="00CF27C9"/>
    <w:rsid w:val="00CF6AC0"/>
    <w:rsid w:val="00D1127F"/>
    <w:rsid w:val="00D13F2E"/>
    <w:rsid w:val="00D22BCB"/>
    <w:rsid w:val="00D239AD"/>
    <w:rsid w:val="00D2626C"/>
    <w:rsid w:val="00D3016A"/>
    <w:rsid w:val="00D317AD"/>
    <w:rsid w:val="00D5060E"/>
    <w:rsid w:val="00D51311"/>
    <w:rsid w:val="00D60B5F"/>
    <w:rsid w:val="00DC47D7"/>
    <w:rsid w:val="00DC7049"/>
    <w:rsid w:val="00E01AA0"/>
    <w:rsid w:val="00E06DC1"/>
    <w:rsid w:val="00E103C0"/>
    <w:rsid w:val="00E10F80"/>
    <w:rsid w:val="00E279FB"/>
    <w:rsid w:val="00E33154"/>
    <w:rsid w:val="00E33AD5"/>
    <w:rsid w:val="00E5113F"/>
    <w:rsid w:val="00E56012"/>
    <w:rsid w:val="00E668EE"/>
    <w:rsid w:val="00E97AE3"/>
    <w:rsid w:val="00EB5853"/>
    <w:rsid w:val="00EF0DAF"/>
    <w:rsid w:val="00F028A3"/>
    <w:rsid w:val="00F532F1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103C0"/>
  </w:style>
  <w:style w:type="paragraph" w:styleId="af0">
    <w:name w:val="footer"/>
    <w:basedOn w:val="a"/>
    <w:link w:val="af1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10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103C0"/>
  </w:style>
  <w:style w:type="paragraph" w:styleId="af0">
    <w:name w:val="footer"/>
    <w:basedOn w:val="a"/>
    <w:link w:val="af1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1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23AC49E56FF44B2AB19B6CAF373B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528F-95CD-488F-A58C-0BAC59505BF9}"/>
      </w:docPartPr>
      <w:docPartBody>
        <w:p w:rsidR="00094829" w:rsidRDefault="00330150" w:rsidP="00330150">
          <w:pPr>
            <w:pStyle w:val="23AC49E56FF44B2AB19B6CAF373B112D1"/>
          </w:pPr>
          <w:r w:rsidRPr="00075E4A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293E90CE3A0542FA99DB710DD44D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5C58-F72A-486D-9E3A-8DCF1747417E}"/>
      </w:docPartPr>
      <w:docPartBody>
        <w:p w:rsidR="00094829" w:rsidRDefault="00330150" w:rsidP="00330150">
          <w:pPr>
            <w:pStyle w:val="293E90CE3A0542FA99DB710DD44D1CB91"/>
          </w:pPr>
          <w:r w:rsidRPr="00075E4A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19088DA09DF74E6FB8D01C9ABDB0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F9B6-3F53-4B98-8968-E20FB6155CF7}"/>
      </w:docPartPr>
      <w:docPartBody>
        <w:p w:rsidR="00094829" w:rsidRDefault="00330150" w:rsidP="00330150">
          <w:pPr>
            <w:pStyle w:val="19088DA09DF74E6FB8D01C9ABDB0416F1"/>
          </w:pPr>
          <w:r w:rsidRPr="00075E4A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64A1C6A2DD854028B1F16E8984460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F206-11C6-4994-9B2A-DDDB58326023}"/>
      </w:docPartPr>
      <w:docPartBody>
        <w:p w:rsidR="00094829" w:rsidRDefault="00330150" w:rsidP="00330150">
          <w:pPr>
            <w:pStyle w:val="64A1C6A2DD854028B1F16E89844606AC1"/>
          </w:pPr>
          <w:r w:rsidRPr="00760D0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FFA3F100ABCB4D68BEF7EC791323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DC6C-329F-4B6A-A95D-E1222409EA7D}"/>
      </w:docPartPr>
      <w:docPartBody>
        <w:p w:rsidR="00094829" w:rsidRDefault="00330150" w:rsidP="00330150">
          <w:pPr>
            <w:pStyle w:val="FFA3F100ABCB4D68BEF7EC791323048B1"/>
          </w:pPr>
          <w:r w:rsidRPr="009C1415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35285"/>
    <w:rsid w:val="00094829"/>
    <w:rsid w:val="00216B48"/>
    <w:rsid w:val="00330150"/>
    <w:rsid w:val="004F31E2"/>
    <w:rsid w:val="005B4D9A"/>
    <w:rsid w:val="0066314F"/>
    <w:rsid w:val="006C6B4C"/>
    <w:rsid w:val="006F7AC0"/>
    <w:rsid w:val="00724949"/>
    <w:rsid w:val="007401C7"/>
    <w:rsid w:val="0084502E"/>
    <w:rsid w:val="00B03F35"/>
    <w:rsid w:val="00B56A90"/>
    <w:rsid w:val="00BD2B92"/>
    <w:rsid w:val="00C460DC"/>
    <w:rsid w:val="00DF3905"/>
    <w:rsid w:val="00E0041D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0288-1776-47AC-9B05-CEF58A27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WINDOWSTG</cp:lastModifiedBy>
  <cp:revision>2</cp:revision>
  <cp:lastPrinted>2015-03-02T15:12:00Z</cp:lastPrinted>
  <dcterms:created xsi:type="dcterms:W3CDTF">2015-07-19T12:32:00Z</dcterms:created>
  <dcterms:modified xsi:type="dcterms:W3CDTF">2015-07-19T12:32:00Z</dcterms:modified>
</cp:coreProperties>
</file>