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D4A18" w:rsidRDefault="00022578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C25BB4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0D4A18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25D22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132E1B" w:rsidRPr="005C6F0A" w:rsidRDefault="00760D0B" w:rsidP="005C6F0A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202216349"/>
          <w:text/>
        </w:sdtPr>
        <w:sdtContent>
          <w:r w:rsidR="00E2054A" w:rsidRPr="00894D0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0D4A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0C1D0D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32E1B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760D0B" w:rsidRPr="000D4A18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022578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086A09" w:rsidRDefault="00CE687B" w:rsidP="000A7344">
      <w:pPr>
        <w:pStyle w:val="a5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0A734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sdt>
            <w:sdtP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alias w:val="รายละเอียดของช่องทางการให้บริการ"/>
              <w:tag w:val="รายละเอียดของช่องทางการให้บริการ"/>
              <w:id w:val="1859616714"/>
              <w:text/>
            </w:sdtPr>
            <w:sdtContent>
              <w:sdt>
                <w:sdtP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alias w:val="รายละเอียดของช่องทางการให้บริการ"/>
                  <w:tag w:val="รายละเอียดของช่องทางการให้บริการ"/>
                  <w:id w:val="-78066331"/>
                  <w:text/>
                </w:sdtPr>
                <w:sdtContent>
                  <w:sdt>
                    <w:sdtP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bidi="th-TH"/>
                      </w:rPr>
                      <w:alias w:val="รายละเอียดของช่องทางการให้บริการ"/>
                      <w:tag w:val="รายละเอียดของช่องทางการให้บริการ"/>
                      <w:id w:val="-487704870"/>
                      <w:text/>
                    </w:sdtPr>
                    <w:sdtContent>
                      <w:r w:rsidR="00E2054A" w:rsidRPr="0043113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 xml:space="preserve">โรงเรียนพังเคนพิทยา </w:t>
                      </w:r>
                      <w:r w:rsidR="00E2054A" w:rsidRPr="004762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ตำบล</w:t>
                      </w:r>
                      <w:r w:rsidR="00E2054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พังเคน</w:t>
                      </w:r>
                      <w:r w:rsidR="00E2054A" w:rsidRPr="0047629B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2054A" w:rsidRPr="004762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อำเภอ</w:t>
                      </w:r>
                      <w:r w:rsidR="00E2054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นาตาล</w:t>
                      </w:r>
                      <w:r w:rsidR="00E2054A" w:rsidRPr="0047629B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2054A" w:rsidRPr="004762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จังหวัดอุบลราชธานี 34</w:t>
                      </w:r>
                      <w:r w:rsidR="00E2054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170</w:t>
                      </w:r>
                    </w:sdtContent>
                  </w:sdt>
                  <w:r w:rsidR="00E2054A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  <w:lang w:bidi="th-TH"/>
                    </w:rPr>
                    <w:tab/>
                  </w:r>
                </w:sdtContent>
              </w:sdt>
            </w:sdtContent>
          </w:sdt>
        </w:sdtContent>
      </w:sdt>
    </w:p>
    <w:p w:rsidR="00CE687B" w:rsidRPr="000D4A18" w:rsidRDefault="00CE687B" w:rsidP="000A7344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ED664B" w:rsidRDefault="00ED664B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2054A" w:rsidRPr="000D4A18" w:rsidTr="00376088">
        <w:tc>
          <w:tcPr>
            <w:tcW w:w="610" w:type="dxa"/>
          </w:tcPr>
          <w:p w:rsidR="00E2054A" w:rsidRPr="000D4A18" w:rsidRDefault="00E2054A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E2054A" w:rsidRPr="005D175E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32" w:type="dxa"/>
              </w:tcPr>
              <w:p w:rsidR="00E2054A" w:rsidRPr="000D4A18" w:rsidRDefault="00E2054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E2054A" w:rsidRPr="000D4A18" w:rsidRDefault="00E2054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2054A" w:rsidRPr="000D4A18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2054A" w:rsidRDefault="00E2054A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574356000"/>
                <w:text/>
              </w:sdtPr>
              <w:sdtContent>
                <w:r w:rsidRPr="0041512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6" w:type="dxa"/>
          </w:tcPr>
          <w:p w:rsidR="00E2054A" w:rsidRPr="000D4A18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2054A" w:rsidRPr="000D4A18" w:rsidTr="006C2A0F">
        <w:trPr>
          <w:trHeight w:val="971"/>
        </w:trPr>
        <w:tc>
          <w:tcPr>
            <w:tcW w:w="610" w:type="dxa"/>
          </w:tcPr>
          <w:p w:rsidR="00E2054A" w:rsidRPr="000D4A18" w:rsidRDefault="00E2054A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E2054A" w:rsidRPr="005D175E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E2054A" w:rsidRPr="000D4A18" w:rsidRDefault="00E2054A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E2054A" w:rsidRPr="000D4A18" w:rsidRDefault="00E2054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E2054A" w:rsidRPr="000D4A18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2054A" w:rsidRDefault="00E2054A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894766784"/>
                <w:text/>
              </w:sdtPr>
              <w:sdtContent>
                <w:r w:rsidRPr="0041512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6" w:type="dxa"/>
          </w:tcPr>
          <w:p w:rsidR="00E2054A" w:rsidRPr="000D4A18" w:rsidRDefault="00E2054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2054A" w:rsidRPr="000D4A18" w:rsidTr="00376088">
        <w:tc>
          <w:tcPr>
            <w:tcW w:w="610" w:type="dxa"/>
          </w:tcPr>
          <w:p w:rsidR="00E2054A" w:rsidRPr="000D4A18" w:rsidRDefault="00E2054A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E2054A" w:rsidRPr="005D175E" w:rsidRDefault="00E2054A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32" w:type="dxa"/>
              </w:tcPr>
              <w:p w:rsidR="00E2054A" w:rsidRPr="000D4A18" w:rsidRDefault="00E2054A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ลงนาม</w:t>
                </w:r>
              </w:p>
            </w:tc>
          </w:sdtContent>
        </w:sdt>
        <w:tc>
          <w:tcPr>
            <w:tcW w:w="1110" w:type="dxa"/>
          </w:tcPr>
          <w:p w:rsidR="00E2054A" w:rsidRPr="000D4A18" w:rsidRDefault="00E2054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52" w:type="dxa"/>
          </w:tcPr>
          <w:p w:rsidR="00E2054A" w:rsidRPr="000D4A18" w:rsidRDefault="00E2054A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2054A" w:rsidRDefault="00E2054A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989987950"/>
                <w:text/>
              </w:sdtPr>
              <w:sdtContent>
                <w:r w:rsidRPr="0041512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6" w:type="dxa"/>
          </w:tcPr>
          <w:p w:rsidR="00E2054A" w:rsidRPr="000D4A18" w:rsidRDefault="00E2054A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D4A18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022578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022578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Pr="006F489E" w:rsidRDefault="000415D8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F489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สวมเชิ้ตขาว ไม่สวมแว่น</w:t>
            </w:r>
            <w:r w:rsidRPr="006F489E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6F489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หมวก</w:t>
            </w:r>
          </w:p>
          <w:p w:rsidR="00103318" w:rsidRPr="006F489E" w:rsidRDefault="00103318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F489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ถ่ายไว้ไม่เกิน </w:t>
            </w:r>
            <w:r w:rsidRPr="006F489E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6F489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DC799E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</w:t>
          </w:r>
          <w:r w:rsidR="00E6370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D4A18" w:rsidRDefault="00216FA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BE5B30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</w:t>
      </w:r>
      <w:r w:rsidR="008C2A20" w:rsidRPr="008C2A2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928152850"/>
          <w:text/>
        </w:sdtPr>
        <w:sdtContent>
          <w:r w:rsidR="00E2054A" w:rsidRPr="00DC4A1A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ตำบลพังเคน อำเภอนาตาล จังหวัดอุบลราชธานี </w:t>
          </w:r>
          <w:r w:rsidR="00E2054A" w:rsidRPr="00DC4A1A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>34170</w:t>
          </w:r>
          <w:r w:rsidR="00E2054A" w:rsidRPr="00DC4A1A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ab/>
          </w:r>
        </w:sdtContent>
      </w:sdt>
    </w:p>
    <w:p w:rsidR="00F16775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6F489E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6F48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มัธยมศึกษาเขต </w:t>
      </w:r>
      <w:proofErr w:type="gramStart"/>
      <w:r w:rsidR="006F489E">
        <w:rPr>
          <w:rFonts w:ascii="TH SarabunPSK" w:hAnsi="TH SarabunPSK" w:cs="TH SarabunPSK" w:hint="cs"/>
          <w:sz w:val="32"/>
          <w:szCs w:val="32"/>
          <w:cs/>
          <w:lang w:bidi="th-TH"/>
        </w:rPr>
        <w:t>29  298</w:t>
      </w:r>
      <w:proofErr w:type="gramEnd"/>
      <w:r w:rsidR="006F48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หมู่</w:t>
      </w:r>
      <w:r w:rsidR="006F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89E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F16775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0D4A1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D4A18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D4A1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78" w:rsidRDefault="00022578" w:rsidP="000C1D0D">
      <w:pPr>
        <w:spacing w:after="0" w:line="240" w:lineRule="auto"/>
      </w:pPr>
      <w:r>
        <w:separator/>
      </w:r>
    </w:p>
  </w:endnote>
  <w:endnote w:type="continuationSeparator" w:id="0">
    <w:p w:rsidR="00022578" w:rsidRDefault="00022578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78" w:rsidRDefault="00022578" w:rsidP="000C1D0D">
      <w:pPr>
        <w:spacing w:after="0" w:line="240" w:lineRule="auto"/>
      </w:pPr>
      <w:r>
        <w:separator/>
      </w:r>
    </w:p>
  </w:footnote>
  <w:footnote w:type="continuationSeparator" w:id="0">
    <w:p w:rsidR="00022578" w:rsidRDefault="00022578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51BF"/>
    <w:rsid w:val="00022578"/>
    <w:rsid w:val="0002479E"/>
    <w:rsid w:val="000415D8"/>
    <w:rsid w:val="00067A20"/>
    <w:rsid w:val="00075E4A"/>
    <w:rsid w:val="00077DFC"/>
    <w:rsid w:val="00086A09"/>
    <w:rsid w:val="000A7344"/>
    <w:rsid w:val="000C1D0D"/>
    <w:rsid w:val="000C466B"/>
    <w:rsid w:val="000D4A18"/>
    <w:rsid w:val="00103318"/>
    <w:rsid w:val="00110F0C"/>
    <w:rsid w:val="00113889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3F613E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96250"/>
    <w:rsid w:val="005C6B68"/>
    <w:rsid w:val="005C6F0A"/>
    <w:rsid w:val="005D175E"/>
    <w:rsid w:val="005E5452"/>
    <w:rsid w:val="005E58C0"/>
    <w:rsid w:val="00626E63"/>
    <w:rsid w:val="00643C7E"/>
    <w:rsid w:val="0065175D"/>
    <w:rsid w:val="006B37B7"/>
    <w:rsid w:val="006C07C4"/>
    <w:rsid w:val="006C2A0F"/>
    <w:rsid w:val="006C6C22"/>
    <w:rsid w:val="006D335E"/>
    <w:rsid w:val="006F3BA3"/>
    <w:rsid w:val="006F489E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10C9C"/>
    <w:rsid w:val="00823E53"/>
    <w:rsid w:val="0085230C"/>
    <w:rsid w:val="00854303"/>
    <w:rsid w:val="00862FC5"/>
    <w:rsid w:val="00863959"/>
    <w:rsid w:val="008939E2"/>
    <w:rsid w:val="008A3CB7"/>
    <w:rsid w:val="008B3521"/>
    <w:rsid w:val="008C2A20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822"/>
    <w:rsid w:val="00A47E94"/>
    <w:rsid w:val="00AA7734"/>
    <w:rsid w:val="00AF4A06"/>
    <w:rsid w:val="00B25D22"/>
    <w:rsid w:val="00B34DF2"/>
    <w:rsid w:val="00B65971"/>
    <w:rsid w:val="00B95782"/>
    <w:rsid w:val="00BC5DA7"/>
    <w:rsid w:val="00BD10AB"/>
    <w:rsid w:val="00BE00CA"/>
    <w:rsid w:val="00BE5B30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CF3C2A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054A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3E0CF1"/>
    <w:rsid w:val="00644C82"/>
    <w:rsid w:val="006F7AC0"/>
    <w:rsid w:val="00724949"/>
    <w:rsid w:val="00B03F35"/>
    <w:rsid w:val="00D17D6A"/>
    <w:rsid w:val="00E16445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5D66-CC43-46A1-AF25-4223385F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2015-07-19T12:33:00Z</dcterms:created>
  <dcterms:modified xsi:type="dcterms:W3CDTF">2015-07-19T12:33:00Z</dcterms:modified>
</cp:coreProperties>
</file>