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F47DAE" w:rsidRDefault="00262057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23ECF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การขอเทียบโอนผลการเรียน</w:t>
          </w:r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ของนักเรียนในโรงเรียนสังกัด </w:t>
          </w:r>
          <w:proofErr w:type="spellStart"/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130197"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47DA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F47DAE" w:rsidRPr="00F47DAE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F47DAE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23ECF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47DAE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DAE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0E6F5" wp14:editId="2F794E20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B8042E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F47DAE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47DAE" w:rsidRDefault="00132E1B" w:rsidP="00141D0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47DAE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BA257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="00F47DAE">
        <w:rPr>
          <w:rFonts w:ascii="TH SarabunPSK" w:hAnsi="TH SarabunPSK" w:cs="TH SarabunPSK"/>
          <w:sz w:val="40"/>
          <w:szCs w:val="40"/>
          <w:cs/>
          <w:lang w:bidi="th-TH"/>
        </w:rPr>
        <w:t xml:space="preserve"> </w:t>
      </w:r>
    </w:p>
    <w:p w:rsidR="00132E1B" w:rsidRPr="00F47DAE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 w:rsidR="00A14352" w:rsidRPr="00136E6A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โรงเรียนพังเคนพิทยา</w:t>
          </w:r>
        </w:sdtContent>
      </w:sdt>
    </w:p>
    <w:p w:rsidR="00132E1B" w:rsidRPr="00F47DA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47DA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C77AEA" w:rsidRPr="00F47DAE" w:rsidRDefault="00C77AEA" w:rsidP="00F47DA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32E1B" w:rsidRPr="00F47DAE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5620B" w:rsidRPr="00F47DAE" w:rsidRDefault="00E5620B" w:rsidP="00F47DAE">
      <w:pPr>
        <w:pStyle w:val="a5"/>
        <w:numPr>
          <w:ilvl w:val="1"/>
          <w:numId w:val="1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F4A0D" w:rsidRPr="00F47DA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="00D81EF3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6C5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D81EF3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F47DA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3ECF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47DAE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47DA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47DAE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47DAE" w:rsidRDefault="00075E4A" w:rsidP="00E5620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 w:rsidR="00163C8A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3F4A0D" w:rsidRPr="00F47DAE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7A213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23968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F4A0D" w:rsidRPr="00F47DAE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F47DAE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163C8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141D03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F47DA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141D0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F47DAE" w:rsidRDefault="00760D0B" w:rsidP="00141D0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141D03"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F47DAE" w:rsidRDefault="00E562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F47DAE" w:rsidRDefault="00262057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F47DAE" w:rsidRDefault="00CE687B" w:rsidP="00F364D3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sdt>
            <w:sdtP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alias w:val="รายละเอียดของช่องทางการให้บริการ"/>
              <w:tag w:val="รายละเอียดของช่องทางการให้บริการ"/>
              <w:id w:val="-531578847"/>
              <w:text/>
            </w:sdtPr>
            <w:sdtContent>
              <w:r w:rsidR="00A14352" w:rsidRPr="00533D7E"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t xml:space="preserve">โรงเรียนพังเคนพิทยา ตำบลพังเคน อำเภอนาตาล จังหวัดอุบลราชธานี </w:t>
              </w:r>
              <w:r w:rsidR="00A14352">
                <w:rPr>
                  <w:rFonts w:ascii="TH SarabunPSK" w:hAnsi="TH SarabunPSK" w:cs="TH SarabunPSK"/>
                  <w:noProof/>
                  <w:sz w:val="32"/>
                  <w:szCs w:val="32"/>
                  <w:lang w:bidi="th-TH"/>
                </w:rPr>
                <w:t>34170</w:t>
              </w:r>
            </w:sdtContent>
          </w:sdt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937"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163C8A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7C1937"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F47DAE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F47DA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E5620B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F47DAE" w:rsidRDefault="00CE687B" w:rsidP="00CE687B">
      <w:pPr>
        <w:pStyle w:val="a5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F47DAE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468248244"/>
        <w:text w:multiLine="1"/>
      </w:sdtPr>
      <w:sdtEndPr/>
      <w:sdtContent>
        <w:p w:rsidR="008D7B9E" w:rsidRPr="00F47DAE" w:rsidRDefault="00E5620B" w:rsidP="00224234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หรือประสบการณของ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เครื่องมือและวิธีการที่หลากหลาย ไม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ซับซ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ทั้งนี้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คํานึงถึง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ประโยชนของ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นสําคัญ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อ โดยพิจารณารูปแบบการศึกษาและหลักสูตร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ที่อยู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ในระดับเดียวกัน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แนวทางการเทียบโอนผลการเรียน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พิจารณาจากรูปแบบการจัดการศึกษาลักษณะการจัดหลักสูตร และสาระการเรียนรู 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ซึ่งมีความ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แตกต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หลากหลาย โดยเทียบเคียงกับหลัก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เกณฑ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และวิธีการจัดการศึกษาของสถานศึกษาที่รับเทียบโอน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ชวงเวลาในการเทียบโอนผลการเรียน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 2 กรณีดังนี้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างๆ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ไดแก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สถานศึกษา การเปลี่ยนรูปแบบการศึกษา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หลักสูตร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ดําเนินการในช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วงก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ดภาคเรียน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แรก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หรือต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นภาค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เรียนแรกที่สถานศึกษา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รับผู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นนัก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เรียน/นักศึกษา เพื่อการวางแผนการเรียน ทั้งนี้สถานศึกษาควร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แล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วเสร็จ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ภายใน 1 ภาคเรียน  ถ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ามี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เหตุ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ขอเทียบโอนไมสามารถขอเทียบโอนไดภาย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วงเวลาที่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อยู่ในดุลยพินิจของสถานศึกษา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2 การเทียบโอนความรูทักษะ หรือประสบการณจากแหล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รูอื่นๆ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น สถานประกอบการ สถานประกอบอาชีพอิสระ สถาบันทางศาสนา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สถาบันฝ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กอบรมวิชาชีพ บ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 (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Home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School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) ฯลฯ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นภาค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เรียนหรือก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อนภาคเรียน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โดยสถานศึกษาที่รับเทียบโอน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รายวิชา/หมวดวิชา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จํานวน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วยกิต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/หน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 ที่จะรับเทียบโอนตามความเหมาะสม รวมทั้งกรณีของ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กําลัง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เรียนและประ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สงค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จะไปศึกษาจากแหล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รูอื่นๆ ซึ่ง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จะต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องไดรับอนุญาตจากหัวหนาสถาน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อยู่ในดุลยพินิจของสถานศึกษาที่รับเทียบโอน โดยพิจารณาบน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พื้นฐานของธรรมชาติวิชา ความทันสมัย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ทันต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อเห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ตุการณและสอดคลองกับการเปลี่ยนแปลงใน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โลกป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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จจุ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ผลการเรียนในรายวิชา/หมวดวิชาที่ไดจากการเทียบโอนผลการเรียน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ผลการเรียนตามหลักฐานเดิมที่ปรากฏหรือ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ที่ไดจากการประ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เมินด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เครื่องมือและวิธีการที่หลากหลาย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นักเรียนที่ไดรับการเทียบโอนผลการ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อเนื่อง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ในสถานศึกษาที่รับเทียบโอน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1 ภาคเรียน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6. การจบหลักสูตรของ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 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วยกิต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/หน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นไป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เกณฑ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การจบหลักสูตรของสถานศึกษาที่รับเทียบโอน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สําหรับ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นักเรียนที่เข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โครงการแลกเปลี่ยนเยาวชน/วัฒนธรรม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ประเทศ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นเว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ลา 1 ปการศึกษา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ถือปฏิบัติตามแนวทางการเทียบชั้นการศึกษาที่กระทรวงศึกษาธิการไดมีประกาศ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าสู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หลักสูตรเดิมของกระทรวงศึกษาธิการ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ถือปฏิบัติตามแนวทางการเทียบโอนผลการเรียนที่กระทรวงศึกษาธิการไดมีระเบียบ/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คําสั่งกําหนด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 w:rsidR="00BE748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9. สถานศึกษา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จัดทํา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เอกสาร/หลักฐานการศึกษาที่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เกี่ยวข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องกับการเทียบโอนผลการเรียนโดยบันทึกผลการเทียบ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lastRenderedPageBreak/>
            <w:t>โอนไว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นหลักฐาน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และออกใบแจ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งผ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ลการเทียบโอน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แก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ยื่นความ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จํานง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และจัดเก็บเอกสาร/หลักฐานที่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เกี่ยวข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องกับ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 พรอมทั้ง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จัดทํา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ทะเบียน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ขอเทียบโอนผลการเรียนไวเพื่อการอา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งอิง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สถานศึกษาสามารถบัน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ทึกข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อมูล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การเทียบโอนไว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องหมายเหตุโดยไมตองกรอกผลการเรียนเดิมในระเบียนแสดงผลการเรียนและแนบเอกสารแสดงผล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การเรียนจากแหล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รูเดิมที่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นํามา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ขอเทียบโอนไวด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ที่ประ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สงค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จะขอเทียบโอนผลการเรียน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จะต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องสมัครเข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นนัก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เรียนของสถานศึกษาที่รับเทียบโอนผลการเรียน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p>
      </w:sdtContent>
    </w:sdt>
    <w:p w:rsidR="00013BC7" w:rsidRPr="00F47DAE" w:rsidRDefault="00013BC7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F47DAE" w:rsidRDefault="00E5620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1445"/>
        <w:gridCol w:w="2040"/>
        <w:gridCol w:w="1110"/>
        <w:gridCol w:w="1052"/>
        <w:gridCol w:w="2119"/>
        <w:gridCol w:w="1785"/>
      </w:tblGrid>
      <w:tr w:rsidR="00F47DAE" w:rsidRPr="00F47DAE" w:rsidTr="00E5620B">
        <w:trPr>
          <w:tblHeader/>
        </w:trPr>
        <w:tc>
          <w:tcPr>
            <w:tcW w:w="609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F47DAE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47DAE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</w:tcPr>
          <w:p w:rsidR="00263F10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47DAE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47DA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</w:tcPr>
          <w:p w:rsidR="0018441F" w:rsidRPr="00F47DAE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14352" w:rsidRPr="00F47DAE" w:rsidTr="00E5620B">
        <w:tc>
          <w:tcPr>
            <w:tcW w:w="609" w:type="dxa"/>
            <w:vAlign w:val="center"/>
          </w:tcPr>
          <w:p w:rsidR="00A14352" w:rsidRPr="00F47DAE" w:rsidRDefault="00A14352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A14352" w:rsidRPr="00175B8D" w:rsidRDefault="00A14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40" w:type="dxa"/>
              </w:tcPr>
              <w:p w:rsidR="00A14352" w:rsidRPr="00F47DAE" w:rsidRDefault="00A14352" w:rsidP="00163C8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A14352" w:rsidRPr="00F47DAE" w:rsidRDefault="00A14352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A14352" w:rsidRPr="00F47DAE" w:rsidRDefault="00A14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A14352" w:rsidRDefault="00A14352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640501578"/>
                <w:text/>
              </w:sdtPr>
              <w:sdtContent>
                <w:r w:rsidRPr="00EC6398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785" w:type="dxa"/>
          </w:tcPr>
          <w:p w:rsidR="00A14352" w:rsidRDefault="00A14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A14352" w:rsidRPr="00F47DAE" w:rsidRDefault="00A1435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14352" w:rsidRPr="00F47DAE" w:rsidTr="00E5620B">
        <w:tc>
          <w:tcPr>
            <w:tcW w:w="609" w:type="dxa"/>
            <w:vAlign w:val="center"/>
          </w:tcPr>
          <w:p w:rsidR="00A14352" w:rsidRPr="00F47DAE" w:rsidRDefault="00A14352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A14352" w:rsidRPr="00175B8D" w:rsidRDefault="00A14352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40" w:type="dxa"/>
              </w:tcPr>
              <w:p w:rsidR="00A14352" w:rsidRPr="00F47DAE" w:rsidRDefault="00A14352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A14352" w:rsidRPr="00F47DAE" w:rsidRDefault="00A14352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:rsidR="00A14352" w:rsidRPr="00F47DAE" w:rsidRDefault="00A14352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:rsidR="00A14352" w:rsidRDefault="00A14352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498317180"/>
                <w:text/>
              </w:sdtPr>
              <w:sdtContent>
                <w:r w:rsidRPr="00EC6398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785" w:type="dxa"/>
          </w:tcPr>
          <w:p w:rsidR="00A14352" w:rsidRPr="00F47DAE" w:rsidRDefault="00A14352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14352" w:rsidRPr="00F47DAE" w:rsidTr="00E5620B">
        <w:tc>
          <w:tcPr>
            <w:tcW w:w="609" w:type="dxa"/>
            <w:vAlign w:val="center"/>
          </w:tcPr>
          <w:p w:rsidR="00A14352" w:rsidRPr="00F47DAE" w:rsidRDefault="00A14352" w:rsidP="00E5620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A14352" w:rsidRPr="00175B8D" w:rsidRDefault="00A14352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40" w:type="dxa"/>
              </w:tcPr>
              <w:p w:rsidR="00A14352" w:rsidRPr="00F47DAE" w:rsidRDefault="00A14352" w:rsidP="00E5620B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</w:t>
                </w: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แจ้งผลการขอเทียบโอนผลการเรียน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A14352" w:rsidRPr="00F47DAE" w:rsidRDefault="00A14352" w:rsidP="00C671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A14352" w:rsidRPr="00F47DAE" w:rsidRDefault="00A14352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A14352" w:rsidRDefault="00A14352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1605992947"/>
                <w:text/>
              </w:sdtPr>
              <w:sdtContent>
                <w:r w:rsidRPr="00EC6398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785" w:type="dxa"/>
          </w:tcPr>
          <w:p w:rsidR="00A14352" w:rsidRPr="00F47DAE" w:rsidRDefault="00A14352" w:rsidP="00E562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F47DAE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F47DAE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7B67E1" w:rsidRPr="00F47DA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B67E1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F47DAE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F47DAE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47DAE" w:rsidRDefault="00262057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7E1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F47DAE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F47DAE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8D7B9E" w:rsidRPr="00F47DA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5620B" w:rsidRPr="00F47DAE" w:rsidRDefault="00E5620B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47DAE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47DAE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  <w:r w:rsidR="00AA60B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:rsidR="0085230C" w:rsidRPr="00F47DAE" w:rsidRDefault="00E5620B" w:rsidP="0050561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  <w:t>-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ไม่มี-</w:t>
      </w:r>
    </w:p>
    <w:p w:rsidR="00422EAB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18B6" w:rsidRPr="00F47DAE" w:rsidRDefault="005418B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"/>
        <w:gridCol w:w="2317"/>
        <w:gridCol w:w="1115"/>
        <w:gridCol w:w="1100"/>
        <w:gridCol w:w="1500"/>
        <w:gridCol w:w="1373"/>
        <w:gridCol w:w="2312"/>
      </w:tblGrid>
      <w:tr w:rsidR="00F47DAE" w:rsidRPr="00F47DAE" w:rsidTr="00FA0F7C">
        <w:trPr>
          <w:tblHeader/>
        </w:trPr>
        <w:tc>
          <w:tcPr>
            <w:tcW w:w="443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422EAB" w:rsidRPr="00F47DAE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422EAB" w:rsidRPr="00FF7D8C" w:rsidRDefault="00422EAB" w:rsidP="00FF7D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F7D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422EAB" w:rsidRPr="00F47DA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422EAB" w:rsidRPr="00F47DAE" w:rsidRDefault="00422EAB" w:rsidP="007C19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47DAE" w:rsidRPr="00F47DAE" w:rsidTr="00FA0F7C">
        <w:tc>
          <w:tcPr>
            <w:tcW w:w="443" w:type="dxa"/>
          </w:tcPr>
          <w:p w:rsidR="0058584E" w:rsidRPr="00F47DAE" w:rsidRDefault="0058584E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</w:t>
            </w:r>
            <w:proofErr w:type="spellStart"/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EndPr/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text/>
          </w:sdtPr>
          <w:sdtEndPr/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ใช้กรณีเทียบโอนความรู้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EndPr/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47DAE" w:rsidRPr="00F47DAE" w:rsidTr="00FA0F7C">
        <w:tc>
          <w:tcPr>
            <w:tcW w:w="443" w:type="dxa"/>
          </w:tcPr>
          <w:p w:rsidR="00E5620B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EndPr/>
          <w:sdtContent>
            <w:tc>
              <w:tcPr>
                <w:tcW w:w="11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EndPr/>
          <w:sdtContent>
            <w:tc>
              <w:tcPr>
                <w:tcW w:w="1500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E5620B" w:rsidRPr="00F47DAE" w:rsidRDefault="00E5620B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E5620B" w:rsidRPr="00F47DAE" w:rsidRDefault="00E5620B" w:rsidP="00E562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5418B6" w:rsidRPr="00F47DAE" w:rsidTr="00FA0F7C">
        <w:tc>
          <w:tcPr>
            <w:tcW w:w="443" w:type="dxa"/>
          </w:tcPr>
          <w:p w:rsidR="0058584E" w:rsidRPr="00F47DAE" w:rsidRDefault="00283A5C" w:rsidP="005418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58584E" w:rsidRPr="00F47DAE" w:rsidRDefault="0058584E" w:rsidP="005858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EndPr/>
          <w:sdtContent>
            <w:tc>
              <w:tcPr>
                <w:tcW w:w="11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EndPr/>
          <w:sdtContent>
            <w:tc>
              <w:tcPr>
                <w:tcW w:w="1500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58584E" w:rsidRPr="00F47DAE" w:rsidRDefault="0058584E" w:rsidP="00D5619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58584E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="0058584E"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ใช้กรณีเทียบโอนทักษะ/ประสบการณ์</w:t>
            </w:r>
          </w:p>
          <w:p w:rsidR="00E5620B" w:rsidRPr="00F47DAE" w:rsidRDefault="00E5620B" w:rsidP="0058584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6C6C22" w:rsidRPr="00F47DAE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47DAE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47DAE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F47DAE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47DAE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F47DAE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5620B" w:rsidRPr="00F47DAE" w:rsidRDefault="00E5620B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F47DAE" w:rsidRDefault="009D538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6054A" w:rsidRDefault="002F60F7" w:rsidP="002F60F7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1457556921"/>
          <w:text/>
        </w:sdtPr>
        <w:sdtContent>
          <w:r w:rsidR="00A14352" w:rsidRPr="00AB6EF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ตำบลพังเคน อำเภอนาตาล จังหวัดอุบลราชธานี </w:t>
          </w:r>
          <w:r w:rsidR="00A14352" w:rsidRPr="00AB6EFB"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t>34170</w:t>
          </w:r>
          <w:r w:rsidR="00A14352" w:rsidRPr="00AB6EFB"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tab/>
          </w:r>
        </w:sdtContent>
      </w:sdt>
    </w:p>
    <w:p w:rsidR="002F60F7" w:rsidRDefault="002F60F7" w:rsidP="002F60F7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r w:rsidR="00BC4056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</w:t>
      </w:r>
      <w:r w:rsidR="00BC40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มัธยมศึกษาเขต </w:t>
      </w:r>
      <w:proofErr w:type="gramStart"/>
      <w:r w:rsidR="00BC4056">
        <w:rPr>
          <w:rFonts w:ascii="TH SarabunPSK" w:hAnsi="TH SarabunPSK" w:cs="TH SarabunPSK" w:hint="cs"/>
          <w:sz w:val="32"/>
          <w:szCs w:val="32"/>
          <w:cs/>
          <w:lang w:bidi="th-TH"/>
        </w:rPr>
        <w:t>29  298</w:t>
      </w:r>
      <w:proofErr w:type="gramEnd"/>
      <w:r w:rsidR="00BC40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หมู่</w:t>
      </w:r>
      <w:r w:rsidR="00BC4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056">
        <w:rPr>
          <w:rFonts w:ascii="TH SarabunPSK" w:hAnsi="TH SarabunPSK" w:cs="TH SarabunPSK" w:hint="cs"/>
          <w:sz w:val="32"/>
          <w:szCs w:val="32"/>
          <w:cs/>
          <w:lang w:bidi="th-TH"/>
        </w:rPr>
        <w:t>9 ตำบลกุดลาด อำเภอเมือง จังหวัดอุบลราชธานี 34000</w:t>
      </w:r>
    </w:p>
    <w:p w:rsidR="002F60F7" w:rsidRDefault="002F60F7" w:rsidP="002F60F7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2F60F7" w:rsidRDefault="002F60F7" w:rsidP="002F60F7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47DAE" w:rsidRDefault="00E520B0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47DAE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40F72" w:rsidRPr="00F47DAE" w:rsidRDefault="00E40F72" w:rsidP="00D51311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1311" w:rsidRPr="00F47DAE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3F4A0D" w:rsidRPr="00F47DAE" w:rsidRDefault="003F4A0D" w:rsidP="00D56194">
      <w:pPr>
        <w:spacing w:after="0" w:line="240" w:lineRule="auto"/>
        <w:rPr>
          <w:rFonts w:ascii="TH SarabunPSK" w:hAnsi="TH SarabunPSK" w:cs="TH SarabunPSK"/>
          <w:cs/>
          <w:lang w:bidi="th-TH"/>
        </w:rPr>
      </w:pPr>
    </w:p>
    <w:sectPr w:rsidR="003F4A0D" w:rsidRPr="00F47DAE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57" w:rsidRDefault="00262057" w:rsidP="00E5620B">
      <w:pPr>
        <w:spacing w:after="0" w:line="240" w:lineRule="auto"/>
      </w:pPr>
      <w:r>
        <w:separator/>
      </w:r>
    </w:p>
  </w:endnote>
  <w:endnote w:type="continuationSeparator" w:id="0">
    <w:p w:rsidR="00262057" w:rsidRDefault="00262057" w:rsidP="00E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57" w:rsidRDefault="00262057" w:rsidP="00E5620B">
      <w:pPr>
        <w:spacing w:after="0" w:line="240" w:lineRule="auto"/>
      </w:pPr>
      <w:r>
        <w:separator/>
      </w:r>
    </w:p>
  </w:footnote>
  <w:footnote w:type="continuationSeparator" w:id="0">
    <w:p w:rsidR="00262057" w:rsidRDefault="00262057" w:rsidP="00E5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25A"/>
    <w:multiLevelType w:val="hybridMultilevel"/>
    <w:tmpl w:val="5A0E1F8E"/>
    <w:lvl w:ilvl="0" w:tplc="23CE0D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492"/>
    <w:multiLevelType w:val="hybridMultilevel"/>
    <w:tmpl w:val="60F8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64500"/>
    <w:rsid w:val="00067A20"/>
    <w:rsid w:val="00075E4A"/>
    <w:rsid w:val="000C466B"/>
    <w:rsid w:val="00110F0C"/>
    <w:rsid w:val="00130197"/>
    <w:rsid w:val="00132E1B"/>
    <w:rsid w:val="00141D03"/>
    <w:rsid w:val="001449E7"/>
    <w:rsid w:val="001560DE"/>
    <w:rsid w:val="00163C8A"/>
    <w:rsid w:val="00164004"/>
    <w:rsid w:val="0017533B"/>
    <w:rsid w:val="00175B8D"/>
    <w:rsid w:val="0018441F"/>
    <w:rsid w:val="0019582A"/>
    <w:rsid w:val="001B1C8D"/>
    <w:rsid w:val="001E05C0"/>
    <w:rsid w:val="00210AAF"/>
    <w:rsid w:val="00216FA4"/>
    <w:rsid w:val="00224234"/>
    <w:rsid w:val="002440E7"/>
    <w:rsid w:val="00261D40"/>
    <w:rsid w:val="00262057"/>
    <w:rsid w:val="00263F10"/>
    <w:rsid w:val="00283A5C"/>
    <w:rsid w:val="00291120"/>
    <w:rsid w:val="002921FD"/>
    <w:rsid w:val="002B2D62"/>
    <w:rsid w:val="002F60F7"/>
    <w:rsid w:val="00303BA5"/>
    <w:rsid w:val="003240F6"/>
    <w:rsid w:val="003500AA"/>
    <w:rsid w:val="00352D56"/>
    <w:rsid w:val="00353030"/>
    <w:rsid w:val="00357299"/>
    <w:rsid w:val="00386529"/>
    <w:rsid w:val="003C25A4"/>
    <w:rsid w:val="003D43B5"/>
    <w:rsid w:val="003F489A"/>
    <w:rsid w:val="003F4A0D"/>
    <w:rsid w:val="00422EAB"/>
    <w:rsid w:val="00444BFB"/>
    <w:rsid w:val="00446141"/>
    <w:rsid w:val="0046054A"/>
    <w:rsid w:val="004C0C85"/>
    <w:rsid w:val="004E30D6"/>
    <w:rsid w:val="004E6C93"/>
    <w:rsid w:val="0050561E"/>
    <w:rsid w:val="005418B6"/>
    <w:rsid w:val="00555811"/>
    <w:rsid w:val="0058584E"/>
    <w:rsid w:val="00593E8D"/>
    <w:rsid w:val="005B034C"/>
    <w:rsid w:val="005C6B68"/>
    <w:rsid w:val="005E749A"/>
    <w:rsid w:val="0065175D"/>
    <w:rsid w:val="006B37B7"/>
    <w:rsid w:val="006C07C4"/>
    <w:rsid w:val="006C6C22"/>
    <w:rsid w:val="00707AED"/>
    <w:rsid w:val="00712638"/>
    <w:rsid w:val="00723968"/>
    <w:rsid w:val="00760D0B"/>
    <w:rsid w:val="00761FD0"/>
    <w:rsid w:val="00771FD1"/>
    <w:rsid w:val="007757AB"/>
    <w:rsid w:val="00781575"/>
    <w:rsid w:val="007851BE"/>
    <w:rsid w:val="00790214"/>
    <w:rsid w:val="00793306"/>
    <w:rsid w:val="007A2138"/>
    <w:rsid w:val="007B67E1"/>
    <w:rsid w:val="007C1937"/>
    <w:rsid w:val="007E1E74"/>
    <w:rsid w:val="007F48EE"/>
    <w:rsid w:val="007F7280"/>
    <w:rsid w:val="0085230C"/>
    <w:rsid w:val="00862FC5"/>
    <w:rsid w:val="00875C5D"/>
    <w:rsid w:val="008A3CB7"/>
    <w:rsid w:val="008B3521"/>
    <w:rsid w:val="008D684A"/>
    <w:rsid w:val="008D7B9E"/>
    <w:rsid w:val="00914267"/>
    <w:rsid w:val="009230D2"/>
    <w:rsid w:val="00934C64"/>
    <w:rsid w:val="00982CD7"/>
    <w:rsid w:val="00983E7C"/>
    <w:rsid w:val="0098687F"/>
    <w:rsid w:val="009A11C4"/>
    <w:rsid w:val="009A11E7"/>
    <w:rsid w:val="009A1805"/>
    <w:rsid w:val="009B06C0"/>
    <w:rsid w:val="009D5386"/>
    <w:rsid w:val="00A05B9B"/>
    <w:rsid w:val="00A10CDA"/>
    <w:rsid w:val="00A14352"/>
    <w:rsid w:val="00A47E94"/>
    <w:rsid w:val="00AA60B1"/>
    <w:rsid w:val="00AA7734"/>
    <w:rsid w:val="00AF4A06"/>
    <w:rsid w:val="00B95782"/>
    <w:rsid w:val="00BA257B"/>
    <w:rsid w:val="00BC4056"/>
    <w:rsid w:val="00BC5DA7"/>
    <w:rsid w:val="00BE256C"/>
    <w:rsid w:val="00BE7486"/>
    <w:rsid w:val="00BF6CA4"/>
    <w:rsid w:val="00C21238"/>
    <w:rsid w:val="00C26ED0"/>
    <w:rsid w:val="00C3045F"/>
    <w:rsid w:val="00C63931"/>
    <w:rsid w:val="00C67123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56194"/>
    <w:rsid w:val="00D71F4E"/>
    <w:rsid w:val="00D81EF3"/>
    <w:rsid w:val="00D87DCB"/>
    <w:rsid w:val="00D924E0"/>
    <w:rsid w:val="00D976C5"/>
    <w:rsid w:val="00DB2B5D"/>
    <w:rsid w:val="00DB39B5"/>
    <w:rsid w:val="00DD4C77"/>
    <w:rsid w:val="00E01AA0"/>
    <w:rsid w:val="00E06DC1"/>
    <w:rsid w:val="00E1552A"/>
    <w:rsid w:val="00E23ECF"/>
    <w:rsid w:val="00E279FB"/>
    <w:rsid w:val="00E33AD5"/>
    <w:rsid w:val="00E40F72"/>
    <w:rsid w:val="00E520B0"/>
    <w:rsid w:val="00E56012"/>
    <w:rsid w:val="00E5620B"/>
    <w:rsid w:val="00E668EE"/>
    <w:rsid w:val="00E86B89"/>
    <w:rsid w:val="00E97AE3"/>
    <w:rsid w:val="00EB5853"/>
    <w:rsid w:val="00EE6002"/>
    <w:rsid w:val="00EF0DAF"/>
    <w:rsid w:val="00F028A3"/>
    <w:rsid w:val="00F22729"/>
    <w:rsid w:val="00F364D3"/>
    <w:rsid w:val="00F47DAE"/>
    <w:rsid w:val="00F8122B"/>
    <w:rsid w:val="00FA0F7C"/>
    <w:rsid w:val="00FC3BE6"/>
    <w:rsid w:val="00FE5795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5620B"/>
  </w:style>
  <w:style w:type="paragraph" w:styleId="af0">
    <w:name w:val="footer"/>
    <w:basedOn w:val="a"/>
    <w:link w:val="af1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5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5620B"/>
  </w:style>
  <w:style w:type="paragraph" w:styleId="af0">
    <w:name w:val="footer"/>
    <w:basedOn w:val="a"/>
    <w:link w:val="af1"/>
    <w:uiPriority w:val="99"/>
    <w:unhideWhenUsed/>
    <w:rsid w:val="00E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5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02099"/>
    <w:rsid w:val="00094829"/>
    <w:rsid w:val="00330150"/>
    <w:rsid w:val="003C51C6"/>
    <w:rsid w:val="006F7AC0"/>
    <w:rsid w:val="00724949"/>
    <w:rsid w:val="00AE6263"/>
    <w:rsid w:val="00B03F35"/>
    <w:rsid w:val="00C3777A"/>
    <w:rsid w:val="00F558D4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3EB8-407C-49F2-BAC6-455F280C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WINDOWSTG</cp:lastModifiedBy>
  <cp:revision>2</cp:revision>
  <cp:lastPrinted>2015-03-02T15:12:00Z</cp:lastPrinted>
  <dcterms:created xsi:type="dcterms:W3CDTF">2015-07-19T12:34:00Z</dcterms:created>
  <dcterms:modified xsi:type="dcterms:W3CDTF">2015-07-19T12:34:00Z</dcterms:modified>
</cp:coreProperties>
</file>