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1539F7" w:rsidRDefault="0044296F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การขอลาออกของนักเรียนในโรงเรียนสังกัด </w:t>
          </w:r>
          <w:proofErr w:type="spellStart"/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="001B1C8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1539F7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1539F7" w:rsidRPr="001539F7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1539F7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1539F7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1203" wp14:editId="7E0BC7A4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02C4AE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357FA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1539F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243577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ของนักเรียนในโรงเรียนสังกัด </w:t>
      </w:r>
      <w:proofErr w:type="spellStart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สพฐ</w:t>
      </w:r>
      <w:proofErr w:type="spellEnd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1539F7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7270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1539F7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 w:rsidR="00E908E8" w:rsidRPr="00F71413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โรงเรียนพังเคนพิทยา</w:t>
          </w:r>
        </w:sdtContent>
      </w:sdt>
    </w:p>
    <w:p w:rsidR="00132E1B" w:rsidRPr="001539F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E727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1539F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1539F7" w:rsidRDefault="00C77AE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D2179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FD2179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132E1B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1539F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1539F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1539F7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1539F7" w:rsidRDefault="00075E4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1539F7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1539F7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1539F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0356CB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357FA0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1539F7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1539F7" w:rsidRDefault="00FD217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1539F7" w:rsidRDefault="0044296F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1539F7" w:rsidRDefault="00CE687B" w:rsidP="00647281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E908E8" w:rsidRPr="0043113D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</w:t>
          </w:r>
          <w:r w:rsidR="00E908E8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ตำบล</w:t>
          </w:r>
          <w:r w:rsidR="00E908E8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พังเคน</w:t>
          </w:r>
          <w:r w:rsidR="00E908E8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E908E8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อำเภอ</w:t>
          </w:r>
          <w:r w:rsidR="00E908E8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นาตาล</w:t>
          </w:r>
          <w:r w:rsidR="00E908E8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E908E8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จังหวัดอุบลราชธานี 34</w:t>
          </w:r>
          <w:r w:rsidR="00E908E8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170</w:t>
          </w:r>
        </w:sdtContent>
      </w:sdt>
      <w:r w:rsidR="00E908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908E8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CE687B" w:rsidRPr="001539F7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1539F7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947B8A"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ในการยื่นคำขอและพิจารณาอนุญาต (ถ้ามี)</w:t>
      </w:r>
    </w:p>
    <w:p w:rsidR="00457C55" w:rsidRPr="001539F7" w:rsidRDefault="00243577" w:rsidP="00FD217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การขอลาออก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ของนักเรียนสังกัด </w:t>
      </w:r>
      <w:proofErr w:type="spellStart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สพฐ</w:t>
      </w:r>
      <w:proofErr w:type="spellEnd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. มีหลักเกณฑ์และเงื่อนไข ดั</w:t>
      </w:r>
      <w:r w:rsidR="00457C55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งนี้ </w:t>
      </w:r>
    </w:p>
    <w:p w:rsidR="00457C55" w:rsidRPr="001539F7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</w:t>
      </w:r>
      <w:r w:rsidR="006776EC" w:rsidRPr="001539F7">
        <w:rPr>
          <w:rFonts w:ascii="TH SarabunPSK" w:hAnsi="TH SarabunPSK" w:cs="TH SarabunPSK"/>
          <w:sz w:val="32"/>
          <w:szCs w:val="32"/>
          <w:cs/>
          <w:lang w:bidi="th-TH"/>
        </w:rPr>
        <w:t>ย่างเข้าปีที่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16  </w:t>
      </w:r>
    </w:p>
    <w:p w:rsidR="00455193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2. 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กรณี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ยังไม่จบการศึกษาภาคบังคับ และมีอายุต่ำกว่า 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ต้องเป็นการ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ลาออกเพื่อเปลี่ยนรูปแบบการศึกษา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เท่านั้น</w:t>
      </w:r>
    </w:p>
    <w:p w:rsidR="00FD2179" w:rsidRPr="001539F7" w:rsidRDefault="00455193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="00FD2179" w:rsidRPr="001539F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2B4509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8441F" w:rsidRPr="001539F7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1539F7" w:rsidRDefault="00FD2179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1539F7" w:rsidRPr="001539F7" w:rsidTr="0018441F">
        <w:trPr>
          <w:tblHeader/>
        </w:trPr>
        <w:tc>
          <w:tcPr>
            <w:tcW w:w="61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1539F7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1539F7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908E8" w:rsidRPr="001539F7" w:rsidTr="00496BBF">
        <w:tc>
          <w:tcPr>
            <w:tcW w:w="619" w:type="dxa"/>
          </w:tcPr>
          <w:p w:rsidR="00E908E8" w:rsidRPr="001539F7" w:rsidRDefault="00E908E8" w:rsidP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E908E8" w:rsidRDefault="00E908E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80" w:type="dxa"/>
          </w:tcPr>
          <w:p w:rsidR="00E908E8" w:rsidRDefault="00E908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และเอกสารประกอบคำ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</w:p>
        </w:tc>
        <w:tc>
          <w:tcPr>
            <w:tcW w:w="1111" w:type="dxa"/>
          </w:tcPr>
          <w:p w:rsidR="00E908E8" w:rsidRDefault="00E908E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E908E8" w:rsidRDefault="00E908E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E908E8" w:rsidRDefault="00E908E8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1874962510"/>
                <w:text/>
              </w:sdtPr>
              <w:sdtContent>
                <w:r w:rsidRPr="00E01A50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852" w:type="dxa"/>
          </w:tcPr>
          <w:p w:rsidR="00E908E8" w:rsidRPr="001539F7" w:rsidRDefault="00E908E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908E8" w:rsidRPr="001539F7" w:rsidTr="00723148">
        <w:tc>
          <w:tcPr>
            <w:tcW w:w="619" w:type="dxa"/>
          </w:tcPr>
          <w:p w:rsidR="00E908E8" w:rsidRPr="001539F7" w:rsidRDefault="00E908E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E908E8" w:rsidRPr="00B35009" w:rsidRDefault="00E908E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80" w:type="dxa"/>
              </w:tcPr>
              <w:p w:rsidR="00E908E8" w:rsidRPr="001539F7" w:rsidRDefault="00E908E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ตรวจสอบคุณสมบัติของ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นัก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เรียน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จัดทำเอกสาร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หลักฐานประกอบการ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ลาออก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1. หลักฐานแสดงผลการเรียน (</w:t>
                </w:r>
                <w:proofErr w:type="spellStart"/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ปพ</w:t>
                </w:r>
                <w:proofErr w:type="spellEnd"/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.1)                                               2. ใบรับรองเวลาเรียน และคะแนนเก็บ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3.สมุดรายงานประจำ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ตัวนักเรียน (ถ้ามี)                      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:rsidR="00E908E8" w:rsidRPr="001539F7" w:rsidRDefault="00E908E8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63" w:type="dxa"/>
          </w:tcPr>
          <w:p w:rsidR="00E908E8" w:rsidRPr="001539F7" w:rsidRDefault="00E908E8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E908E8" w:rsidRDefault="00E908E8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142005078"/>
                <w:text/>
              </w:sdtPr>
              <w:sdtContent>
                <w:r w:rsidRPr="00E01A50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852" w:type="dxa"/>
          </w:tcPr>
          <w:p w:rsidR="00E908E8" w:rsidRPr="001539F7" w:rsidRDefault="00E908E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908E8" w:rsidRPr="001539F7" w:rsidTr="00723148">
        <w:tc>
          <w:tcPr>
            <w:tcW w:w="619" w:type="dxa"/>
          </w:tcPr>
          <w:p w:rsidR="00E908E8" w:rsidRPr="001539F7" w:rsidRDefault="00E908E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E908E8" w:rsidRPr="00B35009" w:rsidRDefault="00E908E8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80" w:type="dxa"/>
              </w:tcPr>
              <w:p w:rsidR="00E908E8" w:rsidRPr="001539F7" w:rsidRDefault="00E908E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หนังสือเสนอผู้อำนวยการโรงเรียนพิจารณาลงนาม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:rsidR="00E908E8" w:rsidRPr="001539F7" w:rsidRDefault="00E908E8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E908E8" w:rsidRPr="001539F7" w:rsidRDefault="00E908E8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E908E8" w:rsidRDefault="00E908E8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81372417"/>
                <w:text/>
              </w:sdtPr>
              <w:sdtContent>
                <w:r w:rsidRPr="00E01A50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852" w:type="dxa"/>
          </w:tcPr>
          <w:p w:rsidR="00E908E8" w:rsidRPr="001539F7" w:rsidRDefault="00E908E8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1539F7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1539F7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4F39D7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56916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9786D" w:rsidRPr="001539F7" w:rsidRDefault="00B9786D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D2179" w:rsidRPr="004C213C" w:rsidRDefault="00FD2179" w:rsidP="004C213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1539F7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1539F7" w:rsidRDefault="0044296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16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1539F7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4C213C" w:rsidRPr="001539F7" w:rsidRDefault="0085230C" w:rsidP="00B9786D">
      <w:pPr>
        <w:pStyle w:val="a5"/>
        <w:tabs>
          <w:tab w:val="left" w:pos="360"/>
        </w:tabs>
        <w:spacing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B9786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403AC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B9786D" w:rsidRDefault="00B9786D" w:rsidP="00B9786D">
      <w:pPr>
        <w:pStyle w:val="a5"/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1539F7" w:rsidRDefault="00AA7734" w:rsidP="00B9786D">
      <w:pPr>
        <w:pStyle w:val="a5"/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539F7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78"/>
        <w:gridCol w:w="1870"/>
        <w:gridCol w:w="875"/>
        <w:gridCol w:w="1133"/>
        <w:gridCol w:w="1327"/>
        <w:gridCol w:w="1305"/>
      </w:tblGrid>
      <w:tr w:rsidR="001539F7" w:rsidRPr="001539F7" w:rsidTr="00FD217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8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3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0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C25A4" w:rsidRPr="001539F7" w:rsidTr="00FD2179">
        <w:trPr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8" w:type="dxa"/>
          </w:tcPr>
          <w:p w:rsidR="003C25A4" w:rsidRPr="001539F7" w:rsidRDefault="0044296F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C403AC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875" w:type="dxa"/>
          </w:tcPr>
          <w:p w:rsidR="003C25A4" w:rsidRPr="001539F7" w:rsidRDefault="003C25A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3C25A4" w:rsidRPr="001539F7" w:rsidRDefault="00613C4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05" w:type="dxa"/>
          </w:tcPr>
          <w:p w:rsidR="003C25A4" w:rsidRPr="001539F7" w:rsidRDefault="00786BCA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1539F7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2379"/>
        <w:gridCol w:w="1128"/>
        <w:gridCol w:w="1114"/>
        <w:gridCol w:w="1539"/>
        <w:gridCol w:w="2018"/>
        <w:gridCol w:w="1759"/>
      </w:tblGrid>
      <w:tr w:rsidR="001539F7" w:rsidRPr="001539F7" w:rsidTr="00422EAB">
        <w:trPr>
          <w:tblHeader/>
        </w:trPr>
        <w:tc>
          <w:tcPr>
            <w:tcW w:w="44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3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2018" w:type="dxa"/>
            <w:vAlign w:val="center"/>
          </w:tcPr>
          <w:p w:rsidR="00422EAB" w:rsidRPr="001539F7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539F7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1539F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6916" w:rsidRPr="001539F7" w:rsidRDefault="00F56916" w:rsidP="00F56916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1539F7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1539F7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1539F7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1539F7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6FA4" w:rsidRPr="001539F7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E908E8" w:rsidRDefault="007A39CA" w:rsidP="007A39CA">
      <w:pPr>
        <w:pStyle w:val="a5"/>
        <w:spacing w:after="0" w:line="240" w:lineRule="auto"/>
        <w:ind w:hanging="360"/>
        <w:rPr>
          <w:rFonts w:ascii="TH SarabunPSK" w:hAnsi="TH SarabunPSK" w:cs="TH SarabunPSK" w:hint="cs"/>
          <w:noProof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95939216"/>
          <w:text/>
        </w:sdtPr>
        <w:sdtContent>
          <w:sdt>
            <w:sdtP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alias w:val="รายละเอียดของช่องทางการให้บริการ"/>
              <w:tag w:val="รายละเอียดของช่องทางการให้บริการ"/>
              <w:id w:val="-1925561688"/>
              <w:text/>
            </w:sdtPr>
            <w:sdtContent>
              <w:r w:rsidR="00E908E8" w:rsidRPr="0083374C"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t xml:space="preserve">โรงเรียนพังเคนพิทยา ตำบลพังเคน อำเภอนาตาล จังหวัดอุบลราชธานี </w:t>
              </w:r>
              <w:r w:rsidR="00E908E8" w:rsidRPr="0083374C">
                <w:rPr>
                  <w:rFonts w:ascii="TH SarabunPSK" w:hAnsi="TH SarabunPSK" w:cs="TH SarabunPSK"/>
                  <w:noProof/>
                  <w:sz w:val="32"/>
                  <w:szCs w:val="32"/>
                  <w:lang w:bidi="th-TH"/>
                </w:rPr>
                <w:t>34170</w:t>
              </w:r>
              <w:r w:rsidR="00E908E8" w:rsidRPr="0083374C">
                <w:rPr>
                  <w:rFonts w:ascii="TH SarabunPSK" w:hAnsi="TH SarabunPSK" w:cs="TH SarabunPSK"/>
                  <w:noProof/>
                  <w:sz w:val="32"/>
                  <w:szCs w:val="32"/>
                  <w:lang w:bidi="th-TH"/>
                </w:rPr>
                <w:tab/>
              </w:r>
            </w:sdtContent>
          </w:sdt>
        </w:sdtContent>
      </w:sdt>
    </w:p>
    <w:p w:rsidR="007A39CA" w:rsidRDefault="00E908E8" w:rsidP="00E908E8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</w:t>
      </w:r>
      <w:bookmarkStart w:id="0" w:name="_GoBack"/>
      <w:bookmarkEnd w:id="0"/>
      <w:r w:rsidR="007A39C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r w:rsidR="00B15AC3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</w:t>
      </w:r>
      <w:r w:rsidR="00B15AC3">
        <w:rPr>
          <w:rFonts w:ascii="TH SarabunPSK" w:hAnsi="TH SarabunPSK" w:cs="TH SarabunPSK" w:hint="cs"/>
          <w:sz w:val="32"/>
          <w:szCs w:val="32"/>
          <w:cs/>
          <w:lang w:bidi="th-TH"/>
        </w:rPr>
        <w:t>มัธยมศึกษาเขต 29  298 หมู่</w:t>
      </w:r>
      <w:r w:rsidR="00B15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AC3">
        <w:rPr>
          <w:rFonts w:ascii="TH SarabunPSK" w:hAnsi="TH SarabunPSK" w:cs="TH SarabunPSK" w:hint="cs"/>
          <w:sz w:val="32"/>
          <w:szCs w:val="32"/>
          <w:cs/>
          <w:lang w:bidi="th-TH"/>
        </w:rPr>
        <w:t>9 ตำบลกุดลาด อำเภอเมือง จังหวัดอุบลราชธานี 34000</w:t>
      </w:r>
    </w:p>
    <w:p w:rsidR="007A39CA" w:rsidRDefault="007A39CA" w:rsidP="007A39CA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7A39CA" w:rsidRDefault="007A39CA" w:rsidP="007A39CA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Pr="001539F7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1539F7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613C44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คำร้องขอลาออก</w:t>
          </w:r>
          <w:r w:rsidR="00644B85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จากการเป็นนักเรียน</w:t>
          </w:r>
        </w:sdtContent>
      </w:sdt>
    </w:p>
    <w:p w:rsidR="008D7B9E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อัพโหลดไฟล์เอกสาร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44B85" w:rsidRPr="001539F7" w:rsidRDefault="00644B85" w:rsidP="00FD217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:rsidR="00FD2179" w:rsidRPr="001539F7" w:rsidRDefault="00FD2179" w:rsidP="00FD2179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FD2179" w:rsidRPr="001539F7" w:rsidRDefault="00D4763B" w:rsidP="00D4763B">
      <w:pPr>
        <w:tabs>
          <w:tab w:val="left" w:pos="1311"/>
        </w:tabs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sectPr w:rsidR="00FD2179" w:rsidRPr="001539F7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6F" w:rsidRDefault="0044296F" w:rsidP="00D4763B">
      <w:pPr>
        <w:spacing w:after="0" w:line="240" w:lineRule="auto"/>
      </w:pPr>
      <w:r>
        <w:separator/>
      </w:r>
    </w:p>
  </w:endnote>
  <w:endnote w:type="continuationSeparator" w:id="0">
    <w:p w:rsidR="0044296F" w:rsidRDefault="0044296F" w:rsidP="00D4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6F" w:rsidRDefault="0044296F" w:rsidP="00D4763B">
      <w:pPr>
        <w:spacing w:after="0" w:line="240" w:lineRule="auto"/>
      </w:pPr>
      <w:r>
        <w:separator/>
      </w:r>
    </w:p>
  </w:footnote>
  <w:footnote w:type="continuationSeparator" w:id="0">
    <w:p w:rsidR="0044296F" w:rsidRDefault="0044296F" w:rsidP="00D4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F6"/>
    <w:multiLevelType w:val="hybridMultilevel"/>
    <w:tmpl w:val="FAE23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7E62EAE4"/>
    <w:lvl w:ilvl="0" w:tplc="B6EE7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6008"/>
    <w:multiLevelType w:val="hybridMultilevel"/>
    <w:tmpl w:val="B4804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356CB"/>
    <w:rsid w:val="00067A20"/>
    <w:rsid w:val="00073D50"/>
    <w:rsid w:val="00075E4A"/>
    <w:rsid w:val="00092107"/>
    <w:rsid w:val="000C466B"/>
    <w:rsid w:val="0010467F"/>
    <w:rsid w:val="00110F0C"/>
    <w:rsid w:val="00132E1B"/>
    <w:rsid w:val="001449E7"/>
    <w:rsid w:val="001539F7"/>
    <w:rsid w:val="001560DE"/>
    <w:rsid w:val="00161F65"/>
    <w:rsid w:val="00164004"/>
    <w:rsid w:val="0017533B"/>
    <w:rsid w:val="0018441F"/>
    <w:rsid w:val="0019582A"/>
    <w:rsid w:val="001B1C8D"/>
    <w:rsid w:val="001E05C0"/>
    <w:rsid w:val="001E4472"/>
    <w:rsid w:val="00210AAF"/>
    <w:rsid w:val="00216FA4"/>
    <w:rsid w:val="00243577"/>
    <w:rsid w:val="002440E7"/>
    <w:rsid w:val="00261D40"/>
    <w:rsid w:val="00263F10"/>
    <w:rsid w:val="00291120"/>
    <w:rsid w:val="002B2D62"/>
    <w:rsid w:val="002B4509"/>
    <w:rsid w:val="00320AAB"/>
    <w:rsid w:val="003240F6"/>
    <w:rsid w:val="00352D56"/>
    <w:rsid w:val="00353030"/>
    <w:rsid w:val="00357299"/>
    <w:rsid w:val="00357FA0"/>
    <w:rsid w:val="003678B0"/>
    <w:rsid w:val="003C25A4"/>
    <w:rsid w:val="003D43B5"/>
    <w:rsid w:val="003F489A"/>
    <w:rsid w:val="003F4A0D"/>
    <w:rsid w:val="00422EAB"/>
    <w:rsid w:val="0044296F"/>
    <w:rsid w:val="00444BFB"/>
    <w:rsid w:val="00455193"/>
    <w:rsid w:val="00457C55"/>
    <w:rsid w:val="00462898"/>
    <w:rsid w:val="00470B11"/>
    <w:rsid w:val="00481FBF"/>
    <w:rsid w:val="0049018C"/>
    <w:rsid w:val="00496BBF"/>
    <w:rsid w:val="004C0C85"/>
    <w:rsid w:val="004C213C"/>
    <w:rsid w:val="004E176B"/>
    <w:rsid w:val="004E30D6"/>
    <w:rsid w:val="004F39D7"/>
    <w:rsid w:val="0050561E"/>
    <w:rsid w:val="005219A3"/>
    <w:rsid w:val="0054585B"/>
    <w:rsid w:val="00593E8D"/>
    <w:rsid w:val="005C6B68"/>
    <w:rsid w:val="005F23E4"/>
    <w:rsid w:val="00613C44"/>
    <w:rsid w:val="00622232"/>
    <w:rsid w:val="00644B85"/>
    <w:rsid w:val="00647281"/>
    <w:rsid w:val="0065175D"/>
    <w:rsid w:val="00676C13"/>
    <w:rsid w:val="006776EC"/>
    <w:rsid w:val="006B37B7"/>
    <w:rsid w:val="006C07C4"/>
    <w:rsid w:val="006C6C22"/>
    <w:rsid w:val="006D4FC5"/>
    <w:rsid w:val="00707AED"/>
    <w:rsid w:val="00712638"/>
    <w:rsid w:val="00723148"/>
    <w:rsid w:val="00727DF7"/>
    <w:rsid w:val="00760D0B"/>
    <w:rsid w:val="00761FD0"/>
    <w:rsid w:val="00771FD1"/>
    <w:rsid w:val="00781575"/>
    <w:rsid w:val="007851BE"/>
    <w:rsid w:val="00786BCA"/>
    <w:rsid w:val="00790214"/>
    <w:rsid w:val="00793306"/>
    <w:rsid w:val="007A39CA"/>
    <w:rsid w:val="007E1E74"/>
    <w:rsid w:val="007E2E3A"/>
    <w:rsid w:val="0085230C"/>
    <w:rsid w:val="00862FC5"/>
    <w:rsid w:val="0087326E"/>
    <w:rsid w:val="008A3CB7"/>
    <w:rsid w:val="008B3521"/>
    <w:rsid w:val="008D684A"/>
    <w:rsid w:val="008D7B9E"/>
    <w:rsid w:val="00914267"/>
    <w:rsid w:val="00934C64"/>
    <w:rsid w:val="00947B8A"/>
    <w:rsid w:val="00982CD7"/>
    <w:rsid w:val="00983E7C"/>
    <w:rsid w:val="0098687F"/>
    <w:rsid w:val="009A11E7"/>
    <w:rsid w:val="009A1805"/>
    <w:rsid w:val="009B06C0"/>
    <w:rsid w:val="009D30C6"/>
    <w:rsid w:val="00A05B9B"/>
    <w:rsid w:val="00A10CDA"/>
    <w:rsid w:val="00A47E94"/>
    <w:rsid w:val="00A8575D"/>
    <w:rsid w:val="00AA7734"/>
    <w:rsid w:val="00AF4A06"/>
    <w:rsid w:val="00B15AC3"/>
    <w:rsid w:val="00B266CC"/>
    <w:rsid w:val="00B35009"/>
    <w:rsid w:val="00B95782"/>
    <w:rsid w:val="00B9786D"/>
    <w:rsid w:val="00BB6F30"/>
    <w:rsid w:val="00BC2ECC"/>
    <w:rsid w:val="00BC5DA7"/>
    <w:rsid w:val="00BC624A"/>
    <w:rsid w:val="00BF6CA4"/>
    <w:rsid w:val="00C1101F"/>
    <w:rsid w:val="00C21238"/>
    <w:rsid w:val="00C26ED0"/>
    <w:rsid w:val="00C3045F"/>
    <w:rsid w:val="00C403AC"/>
    <w:rsid w:val="00C77AEA"/>
    <w:rsid w:val="00CA51BD"/>
    <w:rsid w:val="00CB616C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4763B"/>
    <w:rsid w:val="00D5060E"/>
    <w:rsid w:val="00D51311"/>
    <w:rsid w:val="00E01AA0"/>
    <w:rsid w:val="00E06DC1"/>
    <w:rsid w:val="00E279FB"/>
    <w:rsid w:val="00E33AD5"/>
    <w:rsid w:val="00E56012"/>
    <w:rsid w:val="00E57121"/>
    <w:rsid w:val="00E668EE"/>
    <w:rsid w:val="00E7270A"/>
    <w:rsid w:val="00E908E8"/>
    <w:rsid w:val="00E97AE3"/>
    <w:rsid w:val="00EB5853"/>
    <w:rsid w:val="00EF0DAF"/>
    <w:rsid w:val="00F028A3"/>
    <w:rsid w:val="00F56916"/>
    <w:rsid w:val="00F67533"/>
    <w:rsid w:val="00F8122B"/>
    <w:rsid w:val="00FD2179"/>
    <w:rsid w:val="00FE1FE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D4763B"/>
  </w:style>
  <w:style w:type="paragraph" w:styleId="af0">
    <w:name w:val="footer"/>
    <w:basedOn w:val="a"/>
    <w:link w:val="af1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D47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D4763B"/>
  </w:style>
  <w:style w:type="paragraph" w:styleId="af0">
    <w:name w:val="footer"/>
    <w:basedOn w:val="a"/>
    <w:link w:val="af1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D4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330150"/>
    <w:rsid w:val="00664BCE"/>
    <w:rsid w:val="006A29EC"/>
    <w:rsid w:val="006B728A"/>
    <w:rsid w:val="006F7AC0"/>
    <w:rsid w:val="00724949"/>
    <w:rsid w:val="00795684"/>
    <w:rsid w:val="00795D35"/>
    <w:rsid w:val="00B03F35"/>
    <w:rsid w:val="00F050C5"/>
    <w:rsid w:val="00F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EAE0-DEA0-47E7-BFD5-64D9BA52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WINDOWSTG</cp:lastModifiedBy>
  <cp:revision>2</cp:revision>
  <cp:lastPrinted>2015-03-02T15:12:00Z</cp:lastPrinted>
  <dcterms:created xsi:type="dcterms:W3CDTF">2015-07-19T12:34:00Z</dcterms:created>
  <dcterms:modified xsi:type="dcterms:W3CDTF">2015-07-19T12:34:00Z</dcterms:modified>
</cp:coreProperties>
</file>