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CF6AC0" w:rsidRDefault="00D239AD" w:rsidP="00922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D239AD" w:rsidRPr="00CF6AC0" w:rsidRDefault="00D239AD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F6AC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CF6AC0" w:rsidRDefault="00C3045F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CF6AC0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7149" wp14:editId="6F39EE5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6C3F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CF6AC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CF6AC0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CF6AC0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(ในระบบจะมีให้ตัวเลือก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เลือกกระทรวงของท่าน)</w:t>
      </w:r>
    </w:p>
    <w:p w:rsidR="00132E1B" w:rsidRPr="00CF6AC0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F6AC0" w:rsidRPr="00CF6AC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CF6AC0" w:rsidRPr="00CF6AC0">
        <w:rPr>
          <w:rFonts w:ascii="TH SarabunPSK" w:hAnsi="TH SarabunPSK" w:cs="TH SarabunPSK"/>
          <w:noProof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132E1B" w:rsidRPr="00CF6AC0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CF6AC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CF6AC0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CF6AC0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EndPr/>
        <w:sdtContent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132E1B" w:rsidRPr="0081281E" w:rsidRDefault="00132E1B" w:rsidP="0081281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CF6AC0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CF6AC0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CF6AC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CF6AC0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CF6AC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CF6AC0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CF6AC0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placeholder>
            <w:docPart w:val="23AC49E56FF44B2AB19B6CAF373B112D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placeholder>
            <w:docPart w:val="293E90CE3A0542FA99DB710DD44D1CB9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placeholder>
            <w:docPart w:val="19088DA09DF74E6FB8D01C9ABDB0416F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1281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CF6AC0" w:rsidRDefault="00760D0B" w:rsidP="008128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placeholder>
            <w:docPart w:val="64A1C6A2DD854028B1F16E89844606AC"/>
          </w:placeholder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CF6AC0" w:rsidRDefault="00E103C0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CF6AC0" w:rsidRDefault="00DC7049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placeholder>
            <w:docPart w:val="FFA3F100ABCB4D68BEF7EC791323048B"/>
          </w:placeholder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DC7049" w:rsidRDefault="00CE687B" w:rsidP="00DC7049">
      <w:pPr>
        <w:pStyle w:val="ListParagraph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1281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 w:rsidR="0081281E"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 w:rsidR="0081281E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103C0" w:rsidRPr="00CF6AC0" w:rsidRDefault="00CE687B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CF6AC0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EndPr/>
        <w:sdtContent>
          <w:r w:rsidR="00E103C0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103C0" w:rsidRPr="00CF6AC0" w:rsidRDefault="00E103C0" w:rsidP="008D7B9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lang w:bidi="th-TH"/>
        </w:rPr>
      </w:pPr>
    </w:p>
    <w:p w:rsidR="008D7B9E" w:rsidRPr="0081281E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CF6AC0" w:rsidRDefault="00E103C0" w:rsidP="00E103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ป็นการช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นเงื่อนไขด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ังต่อไปนี้</w:t>
      </w:r>
    </w:p>
    <w:p w:rsidR="004770E5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4770E5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งๆ ที่จะก่อให้เกิดเสียงดังจนเป็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นเหตุเดือดร้อน</w:t>
      </w:r>
      <w:r w:rsidRPr="004770E5">
        <w:rPr>
          <w:rFonts w:ascii="TH SarabunPSK" w:hAnsi="TH SarabunPSK" w:cs="TH SarabunPSK"/>
          <w:sz w:val="32"/>
          <w:szCs w:val="32"/>
        </w:rPr>
        <w:t xml:space="preserve"> 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น ดิสโกเธค หรือกิจกรรมอื่นๆ ในทำ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ขออาคารสถานที่</w:t>
      </w:r>
    </w:p>
    <w:p w:rsidR="004770E5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งเป็นผ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ู้รั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บผ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CF6AC0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หรือด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เนินกิจกรรมทางการเมืองจะต้องไม่กระทบต่อ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รเรียนการสอนของสถานศึกษานั้นๆ ต้องให้ค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18441F" w:rsidRPr="00CF6AC0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06B86" w:rsidRPr="00CF6AC0" w:rsidRDefault="00706B86" w:rsidP="00706B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1449"/>
        <w:gridCol w:w="2021"/>
        <w:gridCol w:w="1109"/>
        <w:gridCol w:w="1050"/>
        <w:gridCol w:w="2109"/>
        <w:gridCol w:w="1811"/>
      </w:tblGrid>
      <w:tr w:rsidR="00DC47D7" w:rsidRPr="00CF6AC0" w:rsidTr="00C47056">
        <w:trPr>
          <w:tblHeader/>
        </w:trPr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C47056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706B86" w:rsidRPr="00CF6AC0" w:rsidRDefault="00DC7049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706B86" w:rsidRPr="00CF6AC0" w:rsidRDefault="0073708E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706B86" w:rsidRPr="00CF6AC0" w:rsidRDefault="007967A0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706B86" w:rsidRPr="00CF6AC0" w:rsidRDefault="00DC7049" w:rsidP="00C47056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DC47D7" w:rsidRPr="00CF6AC0" w:rsidTr="00C47056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:rsidR="00706B86" w:rsidRPr="00CF6AC0" w:rsidRDefault="00DC7049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EndPr/>
          <w:sdtContent>
            <w:tc>
              <w:tcPr>
                <w:tcW w:w="2021" w:type="dxa"/>
              </w:tcPr>
              <w:p w:rsidR="00706B86" w:rsidRPr="00CF6AC0" w:rsidRDefault="006D5633" w:rsidP="0073708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</w:t>
                </w:r>
                <w:r w:rsidR="0073708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706B86" w:rsidRPr="00CF6AC0" w:rsidRDefault="006D5633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0" w:type="dxa"/>
          </w:tcPr>
          <w:p w:rsidR="00706B86" w:rsidRPr="00CF6AC0" w:rsidRDefault="00DC7049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967A0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CF6AC0" w:rsidRDefault="00C26ED0" w:rsidP="00E103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967A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C9522F" w:rsidRPr="00CF6AC0" w:rsidRDefault="00C9522F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</w:p>
    <w:p w:rsidR="0085230C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CF6AC0" w:rsidRDefault="00DC7049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CF6AC0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="009D0237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DC47D7" w:rsidRPr="00CF6AC0" w:rsidTr="00E103C0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CF6AC0" w:rsidRDefault="00DC7049" w:rsidP="00C47056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  <w:r w:rsidRPr="00CF6AC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CF6AC0" w:rsidRDefault="00DC7049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0237" w:rsidRPr="00CF6AC0" w:rsidRDefault="009D0237" w:rsidP="009D02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9D0237" w:rsidRPr="00CF6AC0" w:rsidRDefault="00E103C0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CF6AC0" w:rsidRDefault="006D5633" w:rsidP="006D5633">
      <w:pPr>
        <w:pStyle w:val="ListParagraph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="00A10CD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CF6AC0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CF6AC0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CF6AC0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CF6AC0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CF6AC0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34453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ค่าธรรมเนียมเป็นไป</w:t>
          </w:r>
          <w:r w:rsidR="0034453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ตามระเบียบ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E103C0" w:rsidRPr="00CF6AC0" w:rsidRDefault="00E103C0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CF6AC0" w:rsidRDefault="006D5633" w:rsidP="006D5633">
      <w:pPr>
        <w:pStyle w:val="ListParagraph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17. </w:t>
      </w:r>
      <w:r w:rsidR="004770E5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770E5" w:rsidRDefault="004770E5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4770E5" w:rsidRDefault="004770E5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4770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 w:rsidRPr="004770E5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(ให้กรอกชื่อเขตพื้นที่การศึกษา อาคาร ชั้น เลขที่ ซอย ถนน ตำบล/แขวง อำเภอ/เขต จังหวัด รหัสไปรษณีย์)</w:t>
      </w:r>
    </w:p>
    <w:p w:rsidR="004770E5" w:rsidRPr="004770E5" w:rsidRDefault="004770E5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4770E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4770E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4770E5" w:rsidRPr="00CF6AC0" w:rsidRDefault="004770E5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6D5633" w:rsidRDefault="006D5633" w:rsidP="006D5633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id w:val="-901914549"/>
          <w:text/>
        </w:sdtPr>
        <w:sdtEndPr/>
        <w:sdtContent>
          <w:r w:rsidR="00653E29" w:rsidRPr="00653E2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ระเบียบ</w:t>
          </w:r>
          <w:r w:rsidR="00653E29">
            <w:rPr>
              <w:rFonts w:ascii="TH SarabunPSK" w:hAnsi="TH SarabunPSK" w:cs="TH SarabunPSK"/>
              <w:sz w:val="32"/>
              <w:szCs w:val="32"/>
              <w:highlight w:val="yellow"/>
              <w:lang w:bidi="th-TH"/>
            </w:rPr>
            <w:t>/</w:t>
          </w:r>
          <w:r w:rsidR="00653E2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ประกาศ</w:t>
          </w:r>
          <w:r w:rsidR="00653E29" w:rsidRPr="00653E2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การใช้อาคารสถานที่ของโรงเรียน</w:t>
          </w:r>
        </w:sdtContent>
      </w:sdt>
    </w:p>
    <w:p w:rsidR="008D7B9E" w:rsidRPr="00CF6AC0" w:rsidRDefault="00344538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โรงเรียน</w:t>
      </w:r>
      <w:r w:rsidR="00D51311" w:rsidRPr="00344538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อัพโหลดไฟล์เอกสาร</w:t>
      </w:r>
      <w:r w:rsidR="00D51311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51311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311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D51311"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="00D51311"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="00D51311"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51311" w:rsidRPr="00CF6AC0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6D5633" w:rsidRDefault="006D5633" w:rsidP="006D5633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4770E5" w:rsidRPr="00CF6AC0" w:rsidRDefault="004770E5" w:rsidP="004770E5">
      <w:pPr>
        <w:spacing w:after="0" w:line="240" w:lineRule="auto"/>
        <w:rPr>
          <w:rFonts w:ascii="TH SarabunPSK" w:hAnsi="TH SarabunPSK" w:cs="TH SarabunPSK"/>
          <w:lang w:bidi="th-TH"/>
        </w:rPr>
      </w:pPr>
    </w:p>
    <w:p w:rsidR="003F4A0D" w:rsidRPr="00CF6AC0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CF6AC0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9D" w:rsidRDefault="0052459D" w:rsidP="00E103C0">
      <w:pPr>
        <w:spacing w:after="0" w:line="240" w:lineRule="auto"/>
      </w:pPr>
      <w:r>
        <w:separator/>
      </w:r>
    </w:p>
  </w:endnote>
  <w:endnote w:type="continuationSeparator" w:id="0">
    <w:p w:rsidR="0052459D" w:rsidRDefault="0052459D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9D" w:rsidRDefault="0052459D" w:rsidP="00E103C0">
      <w:pPr>
        <w:spacing w:after="0" w:line="240" w:lineRule="auto"/>
      </w:pPr>
      <w:r>
        <w:separator/>
      </w:r>
    </w:p>
  </w:footnote>
  <w:footnote w:type="continuationSeparator" w:id="0">
    <w:p w:rsidR="0052459D" w:rsidRDefault="0052459D" w:rsidP="00E1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7A20"/>
    <w:rsid w:val="00075E4A"/>
    <w:rsid w:val="000C466B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E05C0"/>
    <w:rsid w:val="00210AAF"/>
    <w:rsid w:val="00216FA4"/>
    <w:rsid w:val="002440E7"/>
    <w:rsid w:val="002457AF"/>
    <w:rsid w:val="00261D40"/>
    <w:rsid w:val="00263F10"/>
    <w:rsid w:val="00291120"/>
    <w:rsid w:val="002B2D62"/>
    <w:rsid w:val="00323F65"/>
    <w:rsid w:val="003240F6"/>
    <w:rsid w:val="00344538"/>
    <w:rsid w:val="00352D56"/>
    <w:rsid w:val="00353030"/>
    <w:rsid w:val="00357299"/>
    <w:rsid w:val="003B179F"/>
    <w:rsid w:val="003C25A4"/>
    <w:rsid w:val="003D43B5"/>
    <w:rsid w:val="003E4253"/>
    <w:rsid w:val="003F489A"/>
    <w:rsid w:val="003F4A0D"/>
    <w:rsid w:val="00422EAB"/>
    <w:rsid w:val="0042687B"/>
    <w:rsid w:val="00444BFB"/>
    <w:rsid w:val="004770E5"/>
    <w:rsid w:val="004C0C85"/>
    <w:rsid w:val="004E30D6"/>
    <w:rsid w:val="0050561E"/>
    <w:rsid w:val="0052459D"/>
    <w:rsid w:val="00593E8D"/>
    <w:rsid w:val="005C6B68"/>
    <w:rsid w:val="0065175D"/>
    <w:rsid w:val="00653E29"/>
    <w:rsid w:val="006B37B7"/>
    <w:rsid w:val="006C07C4"/>
    <w:rsid w:val="006C6C22"/>
    <w:rsid w:val="006D5633"/>
    <w:rsid w:val="00706B86"/>
    <w:rsid w:val="00707AED"/>
    <w:rsid w:val="00712638"/>
    <w:rsid w:val="0073708E"/>
    <w:rsid w:val="00760D0B"/>
    <w:rsid w:val="00761FD0"/>
    <w:rsid w:val="00771FD1"/>
    <w:rsid w:val="00781575"/>
    <w:rsid w:val="007851BE"/>
    <w:rsid w:val="00790214"/>
    <w:rsid w:val="00793306"/>
    <w:rsid w:val="007967A0"/>
    <w:rsid w:val="007E1E74"/>
    <w:rsid w:val="0081281E"/>
    <w:rsid w:val="0085230C"/>
    <w:rsid w:val="00862FC5"/>
    <w:rsid w:val="008A3CB7"/>
    <w:rsid w:val="008B3521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A05B9B"/>
    <w:rsid w:val="00A10CDA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3016A"/>
    <w:rsid w:val="00D317AD"/>
    <w:rsid w:val="00D5060E"/>
    <w:rsid w:val="00D51311"/>
    <w:rsid w:val="00D60B5F"/>
    <w:rsid w:val="00DC47D7"/>
    <w:rsid w:val="00DC7049"/>
    <w:rsid w:val="00E01AA0"/>
    <w:rsid w:val="00E06DC1"/>
    <w:rsid w:val="00E103C0"/>
    <w:rsid w:val="00E279FB"/>
    <w:rsid w:val="00E33AD5"/>
    <w:rsid w:val="00E56012"/>
    <w:rsid w:val="00E668EE"/>
    <w:rsid w:val="00E97AE3"/>
    <w:rsid w:val="00EB5853"/>
    <w:rsid w:val="00EF0DAF"/>
    <w:rsid w:val="00F028A3"/>
    <w:rsid w:val="00F532F1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9BF5C-4E1A-47B7-80F7-1A61D7F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C0"/>
  </w:style>
  <w:style w:type="paragraph" w:styleId="Footer">
    <w:name w:val="footer"/>
    <w:basedOn w:val="Normal"/>
    <w:link w:val="Foot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3AC49E56FF44B2AB19B6CAF373B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528F-95CD-488F-A58C-0BAC59505BF9}"/>
      </w:docPartPr>
      <w:docPartBody>
        <w:p w:rsidR="00094829" w:rsidRDefault="00330150" w:rsidP="00330150">
          <w:pPr>
            <w:pStyle w:val="23AC49E56FF44B2AB19B6CAF373B112D1"/>
          </w:pPr>
          <w:r w:rsidRPr="00075E4A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93E90CE3A0542FA99DB710DD44D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5C58-F72A-486D-9E3A-8DCF1747417E}"/>
      </w:docPartPr>
      <w:docPartBody>
        <w:p w:rsidR="00094829" w:rsidRDefault="00330150" w:rsidP="00330150">
          <w:pPr>
            <w:pStyle w:val="293E90CE3A0542FA99DB710DD44D1CB91"/>
          </w:pPr>
          <w:r w:rsidRPr="00075E4A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9088DA09DF74E6FB8D01C9ABDB0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F9B6-3F53-4B98-8968-E20FB6155CF7}"/>
      </w:docPartPr>
      <w:docPartBody>
        <w:p w:rsidR="00094829" w:rsidRDefault="00330150" w:rsidP="00330150">
          <w:pPr>
            <w:pStyle w:val="19088DA09DF74E6FB8D01C9ABDB0416F1"/>
          </w:pPr>
          <w:r w:rsidRPr="00075E4A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64A1C6A2DD854028B1F16E8984460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F206-11C6-4994-9B2A-DDDB58326023}"/>
      </w:docPartPr>
      <w:docPartBody>
        <w:p w:rsidR="00094829" w:rsidRDefault="00330150" w:rsidP="00330150">
          <w:pPr>
            <w:pStyle w:val="64A1C6A2DD854028B1F16E89844606AC1"/>
          </w:pPr>
          <w:r w:rsidRPr="00760D0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FA3F100ABCB4D68BEF7EC791323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DC6C-329F-4B6A-A95D-E1222409EA7D}"/>
      </w:docPartPr>
      <w:docPartBody>
        <w:p w:rsidR="00094829" w:rsidRDefault="00330150" w:rsidP="00330150">
          <w:pPr>
            <w:pStyle w:val="FFA3F100ABCB4D68BEF7EC791323048B1"/>
          </w:pPr>
          <w:r w:rsidRPr="009C14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35285"/>
    <w:rsid w:val="00094829"/>
    <w:rsid w:val="00216B48"/>
    <w:rsid w:val="00330150"/>
    <w:rsid w:val="004F31E2"/>
    <w:rsid w:val="005B4D9A"/>
    <w:rsid w:val="0066314F"/>
    <w:rsid w:val="006C6B4C"/>
    <w:rsid w:val="006F7AC0"/>
    <w:rsid w:val="00724949"/>
    <w:rsid w:val="0084502E"/>
    <w:rsid w:val="00B03F35"/>
    <w:rsid w:val="00B56A90"/>
    <w:rsid w:val="00BD2B92"/>
    <w:rsid w:val="00C460DC"/>
    <w:rsid w:val="00DF3905"/>
    <w:rsid w:val="00E0041D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335F-060F-495A-8F8E-711F891E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Lenovo_X201</cp:lastModifiedBy>
  <cp:revision>16</cp:revision>
  <cp:lastPrinted>2015-03-02T15:12:00Z</cp:lastPrinted>
  <dcterms:created xsi:type="dcterms:W3CDTF">2015-06-11T09:13:00Z</dcterms:created>
  <dcterms:modified xsi:type="dcterms:W3CDTF">2015-07-14T15:47:00Z</dcterms:modified>
</cp:coreProperties>
</file>