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19A6" w14:textId="42A098A1" w:rsidR="00373F86" w:rsidRPr="0048013C" w:rsidRDefault="00E53325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6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C29B6" wp14:editId="3E9DC695">
                <wp:simplePos x="0" y="0"/>
                <wp:positionH relativeFrom="margin">
                  <wp:posOffset>4852670</wp:posOffset>
                </wp:positionH>
                <wp:positionV relativeFrom="paragraph">
                  <wp:posOffset>-247650</wp:posOffset>
                </wp:positionV>
                <wp:extent cx="1504315" cy="318052"/>
                <wp:effectExtent l="0" t="0" r="19685" b="25400"/>
                <wp:wrapNone/>
                <wp:docPr id="2012064780" name="Text Box 2012064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31805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45A3C3" w14:textId="7141CD2A" w:rsidR="00E53325" w:rsidRPr="00E53325" w:rsidRDefault="00E53325" w:rsidP="00E5332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533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C29B6" id="_x0000_t202" coordsize="21600,21600" o:spt="202" path="m,l,21600r21600,l21600,xe">
                <v:stroke joinstyle="miter"/>
                <v:path gradientshapeok="t" o:connecttype="rect"/>
              </v:shapetype>
              <v:shape id="Text Box 2012064780" o:spid="_x0000_s1026" type="#_x0000_t202" style="position:absolute;left:0;text-align:left;margin-left:382.1pt;margin-top:-19.5pt;width:118.4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" filled="f" strokecolor="black [3213]" strokeweight=".25pt">
                <v:textbox>
                  <w:txbxContent>
                    <w:p w14:paraId="6C45A3C3" w14:textId="7141CD2A" w:rsidR="00E53325" w:rsidRPr="00E53325" w:rsidRDefault="00E53325" w:rsidP="00E53325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533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6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22FB" wp14:editId="77C4F825">
                <wp:simplePos x="0" y="0"/>
                <wp:positionH relativeFrom="column">
                  <wp:posOffset>5539740</wp:posOffset>
                </wp:positionH>
                <wp:positionV relativeFrom="paragraph">
                  <wp:posOffset>-526415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6FED1" w14:textId="4405FA88" w:rsidR="00E53325" w:rsidRPr="00E53325" w:rsidRDefault="00E53325" w:rsidP="00E53325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53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PA3/</w:t>
                            </w:r>
                            <w:r w:rsidRPr="00E533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422FB" id="Text Box 2" o:spid="_x0000_s1027" type="#_x0000_t202" style="position:absolute;left:0;text-align:left;margin-left:436.2pt;margin-top:-41.45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" filled="f" stroked="f" strokeweight=".5pt">
                <v:textbox>
                  <w:txbxContent>
                    <w:p w14:paraId="5736FED1" w14:textId="4405FA88" w:rsidR="00E53325" w:rsidRPr="00E53325" w:rsidRDefault="00E53325" w:rsidP="00E53325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53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PA3/</w:t>
                      </w:r>
                      <w:r w:rsidRPr="00E533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53A92A2A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81C2CC" w14:textId="77777777" w:rsidR="00B272E1" w:rsidRDefault="00B272E1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0C858F" w14:textId="105F37A1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B272E1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A7477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2B01FFA4" w14:textId="10A6A7C1" w:rsidR="00B272E1" w:rsidRPr="00B272E1" w:rsidRDefault="00B272E1" w:rsidP="00B272E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B272E1">
        <w:rPr>
          <w:rFonts w:ascii="TH SarabunPSK" w:hAnsi="TH SarabunPSK" w:cs="TH SarabunPSK"/>
          <w:sz w:val="32"/>
          <w:szCs w:val="32"/>
          <w:cs/>
        </w:rPr>
        <w:t>รอบการประเมิน ระหว่างวันที่ 1 เดือน</w:t>
      </w:r>
      <w:r w:rsidR="006420AF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B272E1">
        <w:rPr>
          <w:rFonts w:ascii="TH SarabunPSK" w:hAnsi="TH SarabunPSK" w:cs="TH SarabunPSK"/>
          <w:sz w:val="32"/>
          <w:szCs w:val="32"/>
          <w:cs/>
        </w:rPr>
        <w:t xml:space="preserve"> พ.ศ. 256</w:t>
      </w:r>
      <w:r w:rsidR="00A74772">
        <w:rPr>
          <w:rFonts w:ascii="TH SarabunPSK" w:hAnsi="TH SarabunPSK" w:cs="TH SarabunPSK" w:hint="cs"/>
          <w:sz w:val="32"/>
          <w:szCs w:val="32"/>
          <w:cs/>
        </w:rPr>
        <w:t>6</w:t>
      </w:r>
      <w:r w:rsidRPr="00B272E1">
        <w:rPr>
          <w:rFonts w:ascii="TH SarabunPSK" w:hAnsi="TH SarabunPSK" w:cs="TH SarabunPSK"/>
          <w:sz w:val="32"/>
          <w:szCs w:val="32"/>
          <w:cs/>
        </w:rPr>
        <w:t xml:space="preserve"> ถึงวันที่ 30 กันยายน พ.ศ. 256</w:t>
      </w:r>
      <w:r w:rsidR="00A74772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168FDF27" w14:textId="63B828CC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63BB1573" w14:textId="725683EC" w:rsidR="00F311E0" w:rsidRPr="00DF46FC" w:rsidRDefault="00F311E0" w:rsidP="00F311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F46FC">
        <w:rPr>
          <w:rFonts w:ascii="TH SarabunPSK" w:hAnsi="TH SarabunPSK" w:cs="TH SarabunPSK"/>
          <w:sz w:val="32"/>
          <w:szCs w:val="32"/>
          <w:cs/>
        </w:rPr>
        <w:t>ชื่อ</w:t>
      </w:r>
      <w:r w:rsidRPr="007742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B811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7742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DF46FC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8B74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B811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8B74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DF46F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A747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ครู  </w:t>
      </w:r>
      <w:r w:rsidRPr="0030043F">
        <w:rPr>
          <w:rFonts w:ascii="TH SarabunPSK" w:hAnsi="TH SarabunPSK" w:cs="TH SarabunPSK" w:hint="cs"/>
          <w:sz w:val="32"/>
          <w:szCs w:val="32"/>
          <w:u w:val="dotted"/>
          <w:cs/>
        </w:rPr>
        <w:t>วิทยฐา</w:t>
      </w:r>
      <w:r w:rsidR="00B811C2">
        <w:rPr>
          <w:rFonts w:ascii="TH SarabunPSK" w:hAnsi="TH SarabunPSK" w:cs="TH SarabunPSK" w:hint="cs"/>
          <w:sz w:val="32"/>
          <w:szCs w:val="32"/>
          <w:u w:val="dotted"/>
          <w:cs/>
        </w:rPr>
        <w:t>นะ                          .</w:t>
      </w:r>
    </w:p>
    <w:p w14:paraId="2314BB63" w14:textId="103DA115" w:rsidR="00F311E0" w:rsidRPr="006254A3" w:rsidRDefault="00304361" w:rsidP="0030436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4361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0436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04361">
        <w:rPr>
          <w:rFonts w:ascii="TH SarabunPSK" w:hAnsi="TH SarabunPSK" w:cs="TH SarabunPSK"/>
          <w:sz w:val="32"/>
          <w:szCs w:val="32"/>
          <w:cs/>
        </w:rPr>
        <w:t>.</w:t>
      </w:r>
      <w:r w:rsidR="00F311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311E0" w:rsidRPr="00C513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F311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311E0" w:rsidRPr="00C513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311E0" w:rsidRPr="00C5130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311E0" w:rsidRPr="00DF46FC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="00F311E0" w:rsidRPr="00B20A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B811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311E0" w:rsidRPr="00B20A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304361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304361">
        <w:rPr>
          <w:rFonts w:ascii="TH SarabunPSK" w:hAnsi="TH SarabunPSK" w:cs="TH SarabunPSK"/>
          <w:sz w:val="32"/>
          <w:szCs w:val="32"/>
          <w:u w:val="dotted"/>
          <w:cs/>
        </w:rPr>
        <w:t xml:space="preserve"> โรงเรียนวัดประชานิมิตร   </w:t>
      </w:r>
      <w:r w:rsidRPr="00304361">
        <w:rPr>
          <w:rFonts w:ascii="TH SarabunPSK" w:hAnsi="TH SarabunPSK" w:cs="TH SarabunPSK"/>
          <w:sz w:val="32"/>
          <w:szCs w:val="32"/>
          <w:cs/>
        </w:rPr>
        <w:t xml:space="preserve">สังกัด อบจ./เทศบาล/อบต. </w:t>
      </w:r>
      <w:r w:rsidRPr="00304361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องค์การบริหารส่วนจังหวัดนครราชสีมา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361">
        <w:rPr>
          <w:rFonts w:ascii="TH SarabunPSK" w:hAnsi="TH SarabunPSK" w:cs="TH SarabunPSK"/>
          <w:sz w:val="32"/>
          <w:szCs w:val="32"/>
          <w:cs/>
        </w:rPr>
        <w:t>อำเภอ</w:t>
      </w:r>
      <w:r w:rsidRPr="00304361">
        <w:rPr>
          <w:rFonts w:ascii="TH SarabunPSK" w:hAnsi="TH SarabunPSK" w:cs="TH SarabunPSK"/>
          <w:sz w:val="32"/>
          <w:szCs w:val="32"/>
          <w:u w:val="dotted"/>
          <w:cs/>
        </w:rPr>
        <w:t xml:space="preserve"> บัวใหญ่ </w:t>
      </w:r>
      <w:r w:rsidRPr="00304361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043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04361">
        <w:rPr>
          <w:rFonts w:ascii="TH SarabunPSK" w:hAnsi="TH SarabunPSK" w:cs="TH SarabunPSK"/>
          <w:sz w:val="32"/>
          <w:szCs w:val="32"/>
          <w:u w:val="dotted"/>
          <w:cs/>
        </w:rPr>
        <w:t>นครราชสีมา</w:t>
      </w:r>
      <w:r w:rsidRPr="0030436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1F63" w:rsidRPr="006254A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="004D1F63" w:rsidRPr="006254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1F63" w:rsidRPr="006254A3">
        <w:rPr>
          <w:rFonts w:ascii="TH SarabunPSK" w:hAnsi="TH SarabunPSK" w:cs="TH SarabunPSK"/>
          <w:sz w:val="32"/>
          <w:szCs w:val="32"/>
        </w:rPr>
        <w:sym w:font="Wingdings" w:char="F0A8"/>
      </w:r>
      <w:r w:rsidR="004D1F63" w:rsidRPr="006254A3">
        <w:rPr>
          <w:rFonts w:ascii="TH SarabunPSK" w:hAnsi="TH SarabunPSK" w:cs="TH SarabunPSK"/>
          <w:sz w:val="32"/>
          <w:szCs w:val="32"/>
        </w:rPr>
        <w:t xml:space="preserve"> </w:t>
      </w:r>
      <w:r w:rsidR="004D1F63" w:rsidRPr="006254A3">
        <w:rPr>
          <w:rFonts w:ascii="TH SarabunPSK" w:hAnsi="TH SarabunPSK" w:cs="TH SarabunPSK"/>
          <w:sz w:val="32"/>
          <w:szCs w:val="32"/>
          <w:cs/>
        </w:rPr>
        <w:t>เป็นไปตามที่</w:t>
      </w:r>
      <w:r w:rsidR="000F089E" w:rsidRPr="00625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254A3">
        <w:rPr>
          <w:rFonts w:ascii="TH SarabunPSK" w:hAnsi="TH SarabunPSK" w:cs="TH SarabunPSK" w:hint="cs"/>
          <w:sz w:val="32"/>
          <w:szCs w:val="32"/>
          <w:cs/>
        </w:rPr>
        <w:t>ก.จ</w:t>
      </w:r>
      <w:proofErr w:type="spellEnd"/>
      <w:r w:rsidRPr="006254A3">
        <w:rPr>
          <w:rFonts w:ascii="TH SarabunPSK" w:hAnsi="TH SarabunPSK" w:cs="TH SarabunPSK" w:hint="cs"/>
          <w:sz w:val="32"/>
          <w:szCs w:val="32"/>
          <w:cs/>
        </w:rPr>
        <w:t>.</w:t>
      </w:r>
      <w:r w:rsidR="006254A3" w:rsidRPr="00625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254A3">
        <w:rPr>
          <w:rFonts w:ascii="TH SarabunPSK" w:hAnsi="TH SarabunPSK" w:cs="TH SarabunPSK" w:hint="cs"/>
          <w:sz w:val="32"/>
          <w:szCs w:val="32"/>
          <w:cs/>
        </w:rPr>
        <w:t>ก.ท</w:t>
      </w:r>
      <w:proofErr w:type="spellEnd"/>
      <w:r w:rsidRPr="006254A3">
        <w:rPr>
          <w:rFonts w:ascii="TH SarabunPSK" w:hAnsi="TH SarabunPSK" w:cs="TH SarabunPSK" w:hint="cs"/>
          <w:sz w:val="32"/>
          <w:szCs w:val="32"/>
          <w:cs/>
        </w:rPr>
        <w:t>.</w:t>
      </w:r>
      <w:r w:rsidR="000F089E" w:rsidRPr="00625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54A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F089E" w:rsidRPr="00625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54A3">
        <w:rPr>
          <w:rFonts w:ascii="TH SarabunPSK" w:hAnsi="TH SarabunPSK" w:cs="TH SarabunPSK" w:hint="cs"/>
          <w:sz w:val="32"/>
          <w:szCs w:val="32"/>
          <w:cs/>
        </w:rPr>
        <w:t>ก.อบต.</w:t>
      </w:r>
      <w:r w:rsidR="000F089E" w:rsidRPr="00625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F63" w:rsidRPr="006254A3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="00046A05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4D1F63" w:rsidRPr="006254A3">
        <w:rPr>
          <w:rFonts w:ascii="TH SarabunPSK" w:hAnsi="TH SarabunPSK" w:cs="TH SarabunPSK"/>
          <w:sz w:val="32"/>
          <w:szCs w:val="32"/>
        </w:rPr>
        <w:sym w:font="Wingdings" w:char="F0A8"/>
      </w:r>
      <w:r w:rsidR="004D1F63" w:rsidRPr="006254A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</w:t>
      </w:r>
      <w:proofErr w:type="spellStart"/>
      <w:r w:rsidRPr="006254A3">
        <w:rPr>
          <w:rFonts w:ascii="TH SarabunPSK" w:hAnsi="TH SarabunPSK" w:cs="TH SarabunPSK" w:hint="cs"/>
          <w:sz w:val="32"/>
          <w:szCs w:val="32"/>
          <w:cs/>
        </w:rPr>
        <w:t>ก.จ</w:t>
      </w:r>
      <w:proofErr w:type="spellEnd"/>
      <w:r w:rsidRPr="006254A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6254A3">
        <w:rPr>
          <w:rFonts w:ascii="TH SarabunPSK" w:hAnsi="TH SarabunPSK" w:cs="TH SarabunPSK" w:hint="cs"/>
          <w:sz w:val="32"/>
          <w:szCs w:val="32"/>
          <w:cs/>
        </w:rPr>
        <w:t>ก.ท</w:t>
      </w:r>
      <w:proofErr w:type="spellEnd"/>
      <w:r w:rsidRPr="006254A3">
        <w:rPr>
          <w:rFonts w:ascii="TH SarabunPSK" w:hAnsi="TH SarabunPSK" w:cs="TH SarabunPSK" w:hint="cs"/>
          <w:sz w:val="32"/>
          <w:szCs w:val="32"/>
          <w:cs/>
        </w:rPr>
        <w:t>.</w:t>
      </w:r>
      <w:r w:rsidR="000F089E" w:rsidRPr="00625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54A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F089E" w:rsidRPr="00625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54A3">
        <w:rPr>
          <w:rFonts w:ascii="TH SarabunPSK" w:hAnsi="TH SarabunPSK" w:cs="TH SarabunPSK" w:hint="cs"/>
          <w:sz w:val="32"/>
          <w:szCs w:val="32"/>
          <w:cs/>
        </w:rPr>
        <w:t>ก.อบต.</w:t>
      </w:r>
      <w:r w:rsidRPr="006254A3">
        <w:rPr>
          <w:rFonts w:ascii="TH SarabunPSK" w:hAnsi="TH SarabunPSK" w:cs="TH SarabunPSK"/>
          <w:sz w:val="32"/>
          <w:szCs w:val="32"/>
          <w:cs/>
        </w:rPr>
        <w:t xml:space="preserve"> กำหนด</w:t>
      </w:r>
    </w:p>
    <w:p w14:paraId="6287E5A7" w14:textId="696A037D" w:rsidR="00F03627" w:rsidRPr="00304361" w:rsidRDefault="000F089E" w:rsidP="0030436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7E0488">
        <w:trPr>
          <w:jc w:val="center"/>
        </w:trPr>
        <w:tc>
          <w:tcPr>
            <w:tcW w:w="4106" w:type="dxa"/>
            <w:vAlign w:val="center"/>
          </w:tcPr>
          <w:p w14:paraId="2613F54D" w14:textId="0DF893B9" w:rsidR="003A7BD5" w:rsidRPr="003A7BD5" w:rsidRDefault="003A7BD5" w:rsidP="001A59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การประเมินข้อตกลงในการพัฒนางาน</w:t>
            </w:r>
          </w:p>
        </w:tc>
        <w:tc>
          <w:tcPr>
            <w:tcW w:w="1276" w:type="dxa"/>
            <w:vAlign w:val="center"/>
          </w:tcPr>
          <w:p w14:paraId="2268740F" w14:textId="77777777" w:rsidR="001A5960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66B65500" w14:textId="1447D2A3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73B0B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5D046C55" w14:textId="4B03CDB7" w:rsidR="003A7BD5" w:rsidRPr="00373B0B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3B0B">
              <w:rPr>
                <w:rFonts w:ascii="TH SarabunPSK" w:hAnsi="TH SarabunPSK" w:cs="TH SarabunPSK"/>
                <w:sz w:val="32"/>
                <w:szCs w:val="32"/>
                <w:cs/>
              </w:rPr>
              <w:t>เกณฑ์ผ่านต้องได้คะแนนจากกรรมการแต่ละคน</w:t>
            </w:r>
            <w:r w:rsidR="006746EF" w:rsidRPr="00373B0B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Pr="00373B0B">
              <w:rPr>
                <w:rFonts w:ascii="TH SarabunPSK" w:hAnsi="TH SarabunPSK" w:cs="TH SarabunPSK"/>
                <w:sz w:val="32"/>
                <w:szCs w:val="32"/>
                <w:cs/>
              </w:rPr>
              <w:t>ม่ต่ำกว่าร้อยละ 70</w:t>
            </w:r>
            <w:r w:rsidRPr="00373B0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15C60E" w14:textId="77777777" w:rsidR="00AD16E0" w:rsidRPr="006746EF" w:rsidRDefault="00AD16E0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14F2842C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0906">
        <w:rPr>
          <w:rFonts w:ascii="TH SarabunPSK" w:hAnsi="TH SarabunPSK" w:cs="TH SarabunPSK"/>
          <w:sz w:val="32"/>
          <w:szCs w:val="32"/>
        </w:rPr>
        <w:t xml:space="preserve">   </w:t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="00B811C2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6746EF">
        <w:rPr>
          <w:rFonts w:ascii="TH SarabunPSK" w:hAnsi="TH SarabunPSK" w:cs="TH SarabunPSK"/>
          <w:sz w:val="32"/>
          <w:szCs w:val="32"/>
        </w:rPr>
        <w:t>)</w:t>
      </w:r>
    </w:p>
    <w:p w14:paraId="3CD5DA48" w14:textId="5AA4D12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0906">
        <w:rPr>
          <w:rFonts w:ascii="TH SarabunPSK" w:hAnsi="TH SarabunPSK" w:cs="TH SarabunPSK"/>
          <w:sz w:val="32"/>
          <w:szCs w:val="32"/>
        </w:rPr>
        <w:t xml:space="preserve">    </w:t>
      </w:r>
      <w:r w:rsidR="00E9121E" w:rsidRPr="006746EF">
        <w:rPr>
          <w:rFonts w:ascii="TH SarabunPSK" w:hAnsi="TH SarabunPSK" w:cs="TH SarabunPSK"/>
          <w:sz w:val="32"/>
          <w:szCs w:val="32"/>
          <w:cs/>
        </w:rPr>
        <w:t>วันที่...</w:t>
      </w:r>
      <w:r w:rsidR="00566C08">
        <w:rPr>
          <w:rFonts w:ascii="TH SarabunPSK" w:hAnsi="TH SarabunPSK" w:cs="TH SarabunPSK" w:hint="cs"/>
          <w:sz w:val="32"/>
          <w:szCs w:val="32"/>
          <w:cs/>
        </w:rPr>
        <w:t>...</w:t>
      </w:r>
      <w:r w:rsidR="00E9121E" w:rsidRPr="006746EF">
        <w:rPr>
          <w:rFonts w:ascii="TH SarabunPSK" w:hAnsi="TH SarabunPSK" w:cs="TH SarabunPSK"/>
          <w:sz w:val="32"/>
          <w:szCs w:val="32"/>
          <w:cs/>
        </w:rPr>
        <w:t>.เดือน....</w:t>
      </w:r>
      <w:r w:rsidR="00E9121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9121E" w:rsidRPr="006746EF">
        <w:rPr>
          <w:rFonts w:ascii="TH SarabunPSK" w:hAnsi="TH SarabunPSK" w:cs="TH SarabunPSK"/>
          <w:sz w:val="32"/>
          <w:szCs w:val="32"/>
          <w:cs/>
        </w:rPr>
        <w:t xml:space="preserve">.........พ.ศ. </w:t>
      </w:r>
      <w:r w:rsidR="00E9121E">
        <w:rPr>
          <w:rFonts w:ascii="TH SarabunPSK" w:hAnsi="TH SarabunPSK" w:cs="TH SarabunPSK" w:hint="cs"/>
          <w:sz w:val="32"/>
          <w:szCs w:val="32"/>
          <w:cs/>
        </w:rPr>
        <w:t>…</w:t>
      </w:r>
      <w:r w:rsidR="00E9121E">
        <w:rPr>
          <w:rFonts w:ascii="TH SarabunPSK" w:hAnsi="TH SarabunPSK" w:cs="TH SarabunPSK"/>
          <w:sz w:val="32"/>
          <w:szCs w:val="32"/>
        </w:rPr>
        <w:t>…….</w:t>
      </w:r>
      <w:r w:rsidR="00E9121E" w:rsidRPr="006746EF">
        <w:rPr>
          <w:rFonts w:ascii="TH SarabunPSK" w:hAnsi="TH SarabunPSK" w:cs="TH SarabunPSK"/>
          <w:sz w:val="32"/>
          <w:szCs w:val="32"/>
          <w:cs/>
        </w:rPr>
        <w:t>.</w:t>
      </w:r>
    </w:p>
    <w:p w14:paraId="381E5FFC" w14:textId="77777777" w:rsidR="00C64905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3DC558" w14:textId="77777777" w:rsidR="00AD16E0" w:rsidRPr="006746EF" w:rsidRDefault="00AD16E0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6EF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6EF">
        <w:rPr>
          <w:rFonts w:ascii="TH SarabunPSK" w:hAnsi="TH SarabunPSK" w:cs="TH SarabunPSK"/>
          <w:sz w:val="32"/>
          <w:szCs w:val="32"/>
          <w:cs/>
        </w:rPr>
        <w:t>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49119560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60906">
        <w:rPr>
          <w:rFonts w:ascii="TH SarabunPSK" w:hAnsi="TH SarabunPSK" w:cs="TH SarabunPSK"/>
          <w:sz w:val="32"/>
          <w:szCs w:val="32"/>
        </w:rPr>
        <w:t xml:space="preserve">   </w:t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="00B811C2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6746EF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811C2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="00B811C2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746EF">
        <w:rPr>
          <w:rFonts w:ascii="TH SarabunPSK" w:hAnsi="TH SarabunPSK" w:cs="TH SarabunPSK"/>
          <w:sz w:val="32"/>
          <w:szCs w:val="32"/>
        </w:rPr>
        <w:t>)</w:t>
      </w:r>
    </w:p>
    <w:p w14:paraId="01449191" w14:textId="761A8AEE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</w:t>
      </w:r>
      <w:r w:rsidR="00405A27">
        <w:rPr>
          <w:rFonts w:ascii="TH SarabunPSK" w:hAnsi="TH SarabunPSK" w:cs="TH SarabunPSK" w:hint="cs"/>
          <w:sz w:val="32"/>
          <w:szCs w:val="32"/>
          <w:cs/>
        </w:rPr>
        <w:t>...</w:t>
      </w:r>
      <w:r w:rsidRPr="006746EF">
        <w:rPr>
          <w:rFonts w:ascii="TH SarabunPSK" w:hAnsi="TH SarabunPSK" w:cs="TH SarabunPSK"/>
          <w:sz w:val="32"/>
          <w:szCs w:val="32"/>
          <w:cs/>
        </w:rPr>
        <w:t>.เดือน....</w:t>
      </w:r>
      <w:r w:rsidR="002918B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918B8" w:rsidRPr="006746EF">
        <w:rPr>
          <w:rFonts w:ascii="TH SarabunPSK" w:hAnsi="TH SarabunPSK" w:cs="TH SarabunPSK"/>
          <w:sz w:val="32"/>
          <w:szCs w:val="32"/>
          <w:cs/>
        </w:rPr>
        <w:t>วันที่...</w:t>
      </w:r>
      <w:r w:rsidR="00405A27">
        <w:rPr>
          <w:rFonts w:ascii="TH SarabunPSK" w:hAnsi="TH SarabunPSK" w:cs="TH SarabunPSK" w:hint="cs"/>
          <w:sz w:val="32"/>
          <w:szCs w:val="32"/>
          <w:cs/>
        </w:rPr>
        <w:t>...</w:t>
      </w:r>
      <w:r w:rsidR="002918B8" w:rsidRPr="006746EF">
        <w:rPr>
          <w:rFonts w:ascii="TH SarabunPSK" w:hAnsi="TH SarabunPSK" w:cs="TH SarabunPSK"/>
          <w:sz w:val="32"/>
          <w:szCs w:val="32"/>
          <w:cs/>
        </w:rPr>
        <w:t>.เดือน....</w:t>
      </w:r>
      <w:r w:rsidR="002918B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918B8" w:rsidRPr="006746EF">
        <w:rPr>
          <w:rFonts w:ascii="TH SarabunPSK" w:hAnsi="TH SarabunPSK" w:cs="TH SarabunPSK"/>
          <w:sz w:val="32"/>
          <w:szCs w:val="32"/>
          <w:cs/>
        </w:rPr>
        <w:t xml:space="preserve">.........พ.ศ. </w:t>
      </w:r>
      <w:r w:rsidR="002918B8">
        <w:rPr>
          <w:rFonts w:ascii="TH SarabunPSK" w:hAnsi="TH SarabunPSK" w:cs="TH SarabunPSK" w:hint="cs"/>
          <w:sz w:val="32"/>
          <w:szCs w:val="32"/>
          <w:cs/>
        </w:rPr>
        <w:t>…</w:t>
      </w:r>
      <w:r w:rsidR="002918B8">
        <w:rPr>
          <w:rFonts w:ascii="TH SarabunPSK" w:hAnsi="TH SarabunPSK" w:cs="TH SarabunPSK"/>
          <w:sz w:val="32"/>
          <w:szCs w:val="32"/>
        </w:rPr>
        <w:t>…….</w:t>
      </w:r>
      <w:r w:rsidR="002918B8" w:rsidRPr="006746EF">
        <w:rPr>
          <w:rFonts w:ascii="TH SarabunPSK" w:hAnsi="TH SarabunPSK" w:cs="TH SarabunPSK"/>
          <w:sz w:val="32"/>
          <w:szCs w:val="32"/>
          <w:cs/>
        </w:rPr>
        <w:t>.</w:t>
      </w:r>
    </w:p>
    <w:sectPr w:rsidR="006746EF" w:rsidSect="002211D4">
      <w:headerReference w:type="default" r:id="rId6"/>
      <w:pgSz w:w="11907" w:h="16840" w:code="9"/>
      <w:pgMar w:top="1134" w:right="9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C8202" w14:textId="77777777" w:rsidR="00F24D40" w:rsidRDefault="00F24D40" w:rsidP="00DE4846">
      <w:pPr>
        <w:spacing w:after="0" w:line="240" w:lineRule="auto"/>
      </w:pPr>
      <w:r>
        <w:separator/>
      </w:r>
    </w:p>
  </w:endnote>
  <w:endnote w:type="continuationSeparator" w:id="0">
    <w:p w14:paraId="48AE1239" w14:textId="77777777" w:rsidR="00F24D40" w:rsidRDefault="00F24D40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637C" w14:textId="77777777" w:rsidR="00F24D40" w:rsidRDefault="00F24D40" w:rsidP="00DE4846">
      <w:pPr>
        <w:spacing w:after="0" w:line="240" w:lineRule="auto"/>
      </w:pPr>
      <w:r>
        <w:separator/>
      </w:r>
    </w:p>
  </w:footnote>
  <w:footnote w:type="continuationSeparator" w:id="0">
    <w:p w14:paraId="687A8C5D" w14:textId="77777777" w:rsidR="00F24D40" w:rsidRDefault="00F24D40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46A05"/>
    <w:rsid w:val="000A1AAD"/>
    <w:rsid w:val="000D7B3F"/>
    <w:rsid w:val="000F089E"/>
    <w:rsid w:val="001432D4"/>
    <w:rsid w:val="00160906"/>
    <w:rsid w:val="001A044F"/>
    <w:rsid w:val="001A5960"/>
    <w:rsid w:val="002211D4"/>
    <w:rsid w:val="002560A9"/>
    <w:rsid w:val="002918B8"/>
    <w:rsid w:val="002D37FD"/>
    <w:rsid w:val="002D7032"/>
    <w:rsid w:val="00304361"/>
    <w:rsid w:val="00373B0B"/>
    <w:rsid w:val="00373F86"/>
    <w:rsid w:val="003A7BD5"/>
    <w:rsid w:val="003E1916"/>
    <w:rsid w:val="00405A27"/>
    <w:rsid w:val="00435236"/>
    <w:rsid w:val="0048013C"/>
    <w:rsid w:val="004942A5"/>
    <w:rsid w:val="004A403B"/>
    <w:rsid w:val="004D1F63"/>
    <w:rsid w:val="004D7869"/>
    <w:rsid w:val="00531D3D"/>
    <w:rsid w:val="00536EB7"/>
    <w:rsid w:val="00566C08"/>
    <w:rsid w:val="00577B39"/>
    <w:rsid w:val="006254A3"/>
    <w:rsid w:val="006420AF"/>
    <w:rsid w:val="006746EF"/>
    <w:rsid w:val="006C3745"/>
    <w:rsid w:val="00731DBD"/>
    <w:rsid w:val="00763B31"/>
    <w:rsid w:val="00791ADF"/>
    <w:rsid w:val="007E0488"/>
    <w:rsid w:val="007F295F"/>
    <w:rsid w:val="007F2C48"/>
    <w:rsid w:val="008217B5"/>
    <w:rsid w:val="0088236E"/>
    <w:rsid w:val="008F74F3"/>
    <w:rsid w:val="009011C5"/>
    <w:rsid w:val="0094603C"/>
    <w:rsid w:val="009A5A40"/>
    <w:rsid w:val="009C1A8B"/>
    <w:rsid w:val="00A10EE2"/>
    <w:rsid w:val="00A27E25"/>
    <w:rsid w:val="00A627E6"/>
    <w:rsid w:val="00A74772"/>
    <w:rsid w:val="00AD16E0"/>
    <w:rsid w:val="00B25DC5"/>
    <w:rsid w:val="00B272E1"/>
    <w:rsid w:val="00B57D5B"/>
    <w:rsid w:val="00B811C2"/>
    <w:rsid w:val="00BF4152"/>
    <w:rsid w:val="00C64905"/>
    <w:rsid w:val="00C87590"/>
    <w:rsid w:val="00C97112"/>
    <w:rsid w:val="00CE4641"/>
    <w:rsid w:val="00D422FF"/>
    <w:rsid w:val="00D611C2"/>
    <w:rsid w:val="00DA5183"/>
    <w:rsid w:val="00DE4846"/>
    <w:rsid w:val="00E42B59"/>
    <w:rsid w:val="00E53325"/>
    <w:rsid w:val="00E9121E"/>
    <w:rsid w:val="00F03627"/>
    <w:rsid w:val="00F174BC"/>
    <w:rsid w:val="00F24D40"/>
    <w:rsid w:val="00F311E0"/>
    <w:rsid w:val="00F8412B"/>
    <w:rsid w:val="00FE111B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Admin</cp:lastModifiedBy>
  <cp:revision>13</cp:revision>
  <cp:lastPrinted>2023-09-18T10:04:00Z</cp:lastPrinted>
  <dcterms:created xsi:type="dcterms:W3CDTF">2023-09-29T07:56:00Z</dcterms:created>
  <dcterms:modified xsi:type="dcterms:W3CDTF">2024-09-04T10:35:00Z</dcterms:modified>
</cp:coreProperties>
</file>