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C673" w14:textId="77777777" w:rsidR="00143623" w:rsidRPr="00302281" w:rsidRDefault="00143623" w:rsidP="0030228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302281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23E63ACB" w14:textId="57E6AF2F" w:rsidR="0011010F" w:rsidRDefault="00302281" w:rsidP="00126A1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EB41" wp14:editId="65D91268">
                <wp:simplePos x="0" y="0"/>
                <wp:positionH relativeFrom="margin">
                  <wp:align>right</wp:align>
                </wp:positionH>
                <wp:positionV relativeFrom="paragraph">
                  <wp:posOffset>120825</wp:posOffset>
                </wp:positionV>
                <wp:extent cx="820800" cy="964800"/>
                <wp:effectExtent l="0" t="0" r="17780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00" cy="96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05A31" w14:textId="0716BD39" w:rsidR="004E40AE" w:rsidRPr="00FB4066" w:rsidRDefault="004E40AE" w:rsidP="00FB40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FB40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FEB41" id="สี่เหลี่ยมผืนผ้า 2" o:spid="_x0000_s1026" style="position:absolute;margin-left:13.45pt;margin-top:9.5pt;width:64.65pt;height:75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" fillcolor="white [3201]" strokecolor="black [3213]" strokeweight="2pt">
                <v:textbox>
                  <w:txbxContent>
                    <w:p w14:paraId="58805A31" w14:textId="0716BD39" w:rsidR="004E40AE" w:rsidRPr="00FB4066" w:rsidRDefault="004E40AE" w:rsidP="00FB40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FB406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9CE861" w14:textId="5AC52343" w:rsidR="00FB38B0" w:rsidRPr="00FB38B0" w:rsidRDefault="00DA3506" w:rsidP="00FB38B0">
      <w:pPr>
        <w:pStyle w:val="ListParagraph"/>
        <w:numPr>
          <w:ilvl w:val="1"/>
          <w:numId w:val="27"/>
        </w:numPr>
        <w:rPr>
          <w:rFonts w:ascii="TH SarabunPSK" w:hAnsi="TH SarabunPSK" w:cs="TH SarabunPSK"/>
          <w:b/>
          <w:bCs/>
        </w:rPr>
      </w:pPr>
      <w:r w:rsidRPr="00FB38B0">
        <w:rPr>
          <w:rFonts w:ascii="TH SarabunPSK" w:hAnsi="TH SarabunPSK" w:cs="TH SarabunPSK" w:hint="cs"/>
          <w:b/>
          <w:bCs/>
          <w:cs/>
        </w:rPr>
        <w:t>ประวัติส่วนตัว</w:t>
      </w:r>
    </w:p>
    <w:p w14:paraId="18A0CEEA" w14:textId="2EE665B3" w:rsidR="00FB4066" w:rsidRPr="00FB4066" w:rsidRDefault="00FB4066" w:rsidP="00FB4066">
      <w:pPr>
        <w:ind w:left="360"/>
        <w:rPr>
          <w:rFonts w:ascii="TH SarabunPSK" w:hAnsi="TH SarabunPSK" w:cs="TH SarabunPSK"/>
        </w:rPr>
      </w:pPr>
      <w:r w:rsidRPr="00FB4066">
        <w:rPr>
          <w:rFonts w:ascii="TH SarabunPSK" w:hAnsi="TH SarabunPSK" w:cs="TH SarabunPSK"/>
          <w:cs/>
        </w:rPr>
        <w:t>ชื่อ………….………….………….………….</w:t>
      </w:r>
      <w:r w:rsidRPr="00FB4066">
        <w:rPr>
          <w:rFonts w:ascii="TH SarabunPSK" w:hAnsi="TH SarabunPSK" w:cs="TH SarabunPSK"/>
          <w:u w:val="dotted"/>
          <w:cs/>
        </w:rPr>
        <w:t>.</w:t>
      </w:r>
      <w:r w:rsidRPr="00FB4066">
        <w:rPr>
          <w:rFonts w:ascii="TH SarabunPSK" w:hAnsi="TH SarabunPSK" w:cs="TH SarabunPSK"/>
          <w:cs/>
        </w:rPr>
        <w:t>นามสกุล………….………….………….</w:t>
      </w:r>
    </w:p>
    <w:p w14:paraId="57D84C7B" w14:textId="1FB4E487" w:rsidR="00FB4066" w:rsidRDefault="00FB4066" w:rsidP="00FB4066">
      <w:pPr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 xml:space="preserve">ตำแหน่ง…………. </w:t>
      </w:r>
      <w:r w:rsidR="00B9043D">
        <w:rPr>
          <w:rFonts w:ascii="TH SarabunPSK" w:hAnsi="TH SarabunPSK" w:cs="TH SarabunPSK" w:hint="cs"/>
          <w:cs/>
        </w:rPr>
        <w:t>วิทยฐานะ..................................</w:t>
      </w:r>
    </w:p>
    <w:p w14:paraId="7AD52F8B" w14:textId="77777777" w:rsidR="00FB4066" w:rsidRDefault="00FB4066" w:rsidP="00FB4066">
      <w:pPr>
        <w:ind w:left="360"/>
        <w:rPr>
          <w:rFonts w:ascii="TH SarabunPSK" w:hAnsi="TH SarabunPSK" w:cs="TH SarabunPSK"/>
        </w:rPr>
      </w:pPr>
      <w:r w:rsidRPr="00FB4066">
        <w:rPr>
          <w:rFonts w:ascii="TH SarabunPSK" w:hAnsi="TH SarabunPSK" w:cs="TH SarabunPSK"/>
          <w:cs/>
        </w:rPr>
        <w:t xml:space="preserve">อายุ ………….ปี </w:t>
      </w:r>
    </w:p>
    <w:p w14:paraId="6C2EA08D" w14:textId="5F8DD1E5" w:rsidR="00FB4066" w:rsidRPr="00FB4066" w:rsidRDefault="00FB4066" w:rsidP="00FB4066">
      <w:pPr>
        <w:ind w:left="360"/>
        <w:rPr>
          <w:rFonts w:ascii="TH SarabunPSK" w:hAnsi="TH SarabunPSK" w:cs="TH SarabunPSK"/>
        </w:rPr>
      </w:pPr>
      <w:r w:rsidRPr="00FB4066">
        <w:rPr>
          <w:rFonts w:ascii="TH SarabunPSK" w:hAnsi="TH SarabunPSK" w:cs="TH SarabunPSK"/>
          <w:cs/>
        </w:rPr>
        <w:t>ปฏิบัติราชการเป็นเวลา………….  ปี</w:t>
      </w:r>
    </w:p>
    <w:p w14:paraId="53D22E3E" w14:textId="6B43AD1E" w:rsidR="00FB4066" w:rsidRPr="00FB4066" w:rsidRDefault="00FB4066" w:rsidP="00FB4066">
      <w:pPr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>ฝ่าย/กลุ่มสาระ………………………………………………….</w:t>
      </w:r>
      <w:r>
        <w:rPr>
          <w:rFonts w:ascii="TH SarabunPSK" w:hAnsi="TH SarabunPSK" w:cs="TH SarabunPSK" w:hint="cs"/>
          <w:cs/>
        </w:rPr>
        <w:t>.........</w:t>
      </w:r>
    </w:p>
    <w:p w14:paraId="4144E574" w14:textId="0CEB926E" w:rsidR="00FB4066" w:rsidRPr="00FB4066" w:rsidRDefault="00FB4066" w:rsidP="00FB4066">
      <w:pPr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>โรงเรียนราชประชาสมาสัย ฝ่ายมัธยม รัชดาภิเษก ในพระบรมราชูปถัมภ์                                                            สำนักงานเขตพื้นที่การศึกษามัธยมศึกษา</w:t>
      </w:r>
      <w:r w:rsidR="00197CE9">
        <w:rPr>
          <w:rFonts w:ascii="TH SarabunPSK" w:hAnsi="TH SarabunPSK" w:cs="TH SarabunPSK" w:hint="cs"/>
          <w:cs/>
        </w:rPr>
        <w:t>สมุทรปราการ</w:t>
      </w:r>
    </w:p>
    <w:p w14:paraId="0B236052" w14:textId="77777777" w:rsidR="00FB4066" w:rsidRPr="00FB4066" w:rsidRDefault="00FB4066" w:rsidP="00FB4066">
      <w:pPr>
        <w:tabs>
          <w:tab w:val="left" w:pos="1620"/>
          <w:tab w:val="left" w:pos="2160"/>
        </w:tabs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>วุฒิการศึกษา………………………………………………….</w:t>
      </w:r>
      <w:r w:rsidRPr="00FB4066">
        <w:rPr>
          <w:rFonts w:ascii="TH SarabunPSK" w:hAnsi="TH SarabunPSK" w:cs="TH SarabunPSK" w:hint="cs"/>
          <w:cs/>
        </w:rPr>
        <w:t xml:space="preserve"> </w:t>
      </w:r>
    </w:p>
    <w:p w14:paraId="569118C4" w14:textId="77777777" w:rsidR="00677B2A" w:rsidRDefault="00677B2A" w:rsidP="00143623">
      <w:pPr>
        <w:spacing w:line="276" w:lineRule="auto"/>
        <w:jc w:val="thaiDistribute"/>
        <w:rPr>
          <w:rFonts w:ascii="TH SarabunPSK" w:hAnsi="TH SarabunPSK" w:cs="TH SarabunPSK"/>
          <w:b/>
          <w:bCs/>
        </w:rPr>
      </w:pPr>
    </w:p>
    <w:p w14:paraId="5A997985" w14:textId="77777777" w:rsidR="00143623" w:rsidRPr="00F81587" w:rsidRDefault="00143623" w:rsidP="00143623">
      <w:pPr>
        <w:spacing w:line="276" w:lineRule="auto"/>
        <w:jc w:val="thaiDistribute"/>
        <w:rPr>
          <w:rFonts w:ascii="TH SarabunPSK" w:hAnsi="TH SarabunPSK" w:cs="TH SarabunPSK"/>
          <w:u w:val="dotted"/>
          <w:cs/>
        </w:rPr>
      </w:pPr>
      <w:r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1.2 </w:t>
      </w:r>
      <w:r w:rsidRPr="00F81587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ประวัติการศึกษา</w:t>
      </w:r>
    </w:p>
    <w:p w14:paraId="4CD7C1A7" w14:textId="77777777" w:rsidR="00143623" w:rsidRPr="00E04E39" w:rsidRDefault="00143623" w:rsidP="00143623">
      <w:pPr>
        <w:rPr>
          <w:rFonts w:ascii="TH SarabunPSK" w:hAnsi="TH SarabunPSK" w:cs="TH SarabunPSK"/>
          <w:sz w:val="12"/>
          <w:szCs w:val="1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7"/>
        <w:gridCol w:w="1587"/>
        <w:gridCol w:w="1843"/>
        <w:gridCol w:w="3232"/>
      </w:tblGrid>
      <w:tr w:rsidR="00677B2A" w:rsidRPr="00E04E39" w14:paraId="753CEA49" w14:textId="77777777" w:rsidTr="00302281">
        <w:trPr>
          <w:trHeight w:val="582"/>
        </w:trPr>
        <w:tc>
          <w:tcPr>
            <w:tcW w:w="851" w:type="dxa"/>
            <w:vAlign w:val="center"/>
          </w:tcPr>
          <w:p w14:paraId="0C2CF17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127" w:type="dxa"/>
            <w:vAlign w:val="center"/>
          </w:tcPr>
          <w:p w14:paraId="33376AB9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ระดับการศึกษา/วุฒิ</w:t>
            </w:r>
          </w:p>
        </w:tc>
        <w:tc>
          <w:tcPr>
            <w:tcW w:w="1587" w:type="dxa"/>
            <w:vAlign w:val="center"/>
          </w:tcPr>
          <w:p w14:paraId="7005F98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ปี พ.ศ.</w:t>
            </w: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ที่จบ</w:t>
            </w:r>
          </w:p>
        </w:tc>
        <w:tc>
          <w:tcPr>
            <w:tcW w:w="1843" w:type="dxa"/>
            <w:vAlign w:val="center"/>
          </w:tcPr>
          <w:p w14:paraId="30434E7F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วิชาเอก/หลักสูตร</w:t>
            </w:r>
          </w:p>
        </w:tc>
        <w:tc>
          <w:tcPr>
            <w:tcW w:w="3232" w:type="dxa"/>
            <w:vAlign w:val="center"/>
          </w:tcPr>
          <w:p w14:paraId="2127218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สถานศึกษา</w:t>
            </w:r>
          </w:p>
        </w:tc>
      </w:tr>
      <w:tr w:rsidR="00677B2A" w:rsidRPr="00E04E39" w14:paraId="43B01D80" w14:textId="77777777" w:rsidTr="00302281">
        <w:tc>
          <w:tcPr>
            <w:tcW w:w="851" w:type="dxa"/>
            <w:vAlign w:val="center"/>
          </w:tcPr>
          <w:p w14:paraId="3CF4FAF7" w14:textId="77777777" w:rsidR="00143623" w:rsidRPr="00E04E39" w:rsidRDefault="00D856D2" w:rsidP="00143623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27" w:type="dxa"/>
          </w:tcPr>
          <w:p w14:paraId="1D4CA6BB" w14:textId="77777777" w:rsidR="00143623" w:rsidRPr="00E04E39" w:rsidRDefault="00D856D2" w:rsidP="00143623">
            <w:pPr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cs/>
              </w:rPr>
              <w:t>ประถมศึกษา</w:t>
            </w:r>
          </w:p>
        </w:tc>
        <w:tc>
          <w:tcPr>
            <w:tcW w:w="1587" w:type="dxa"/>
          </w:tcPr>
          <w:p w14:paraId="20A514F9" w14:textId="0A5AC1CD" w:rsidR="00143623" w:rsidRPr="00E04E39" w:rsidRDefault="00143623" w:rsidP="0014362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78226168" w14:textId="2509F723" w:rsidR="00143623" w:rsidRPr="00E04E39" w:rsidRDefault="00143623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  <w:vAlign w:val="bottom"/>
          </w:tcPr>
          <w:p w14:paraId="59FFC186" w14:textId="605B2E3E" w:rsidR="00143623" w:rsidRPr="00E04E39" w:rsidRDefault="00143623" w:rsidP="00677B2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77B2A" w:rsidRPr="00E04E39" w14:paraId="2CED5D4E" w14:textId="77777777" w:rsidTr="00302281">
        <w:tc>
          <w:tcPr>
            <w:tcW w:w="851" w:type="dxa"/>
            <w:vAlign w:val="center"/>
          </w:tcPr>
          <w:p w14:paraId="56689FF3" w14:textId="77777777" w:rsidR="00677B2A" w:rsidRPr="00E04E39" w:rsidRDefault="00677B2A" w:rsidP="00143623">
            <w:pPr>
              <w:jc w:val="center"/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7" w:type="dxa"/>
          </w:tcPr>
          <w:p w14:paraId="06CD0F10" w14:textId="77777777" w:rsidR="00677B2A" w:rsidRPr="00E04E39" w:rsidRDefault="00677B2A" w:rsidP="00143623">
            <w:pPr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cs/>
              </w:rPr>
              <w:t>มัธยมศึกษาตอนต้น</w:t>
            </w:r>
          </w:p>
        </w:tc>
        <w:tc>
          <w:tcPr>
            <w:tcW w:w="1587" w:type="dxa"/>
          </w:tcPr>
          <w:p w14:paraId="03C78DDE" w14:textId="779E0D51" w:rsidR="00677B2A" w:rsidRPr="00E04E39" w:rsidRDefault="00677B2A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99A21D7" w14:textId="0B167548" w:rsidR="00677B2A" w:rsidRPr="00E04E39" w:rsidRDefault="00677B2A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  <w:vAlign w:val="bottom"/>
          </w:tcPr>
          <w:p w14:paraId="491104AE" w14:textId="56C97EE8" w:rsidR="00677B2A" w:rsidRPr="00E04E39" w:rsidRDefault="00677B2A" w:rsidP="00143623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677B2A" w:rsidRPr="00E04E39" w14:paraId="081C5E94" w14:textId="77777777" w:rsidTr="00302281">
        <w:tc>
          <w:tcPr>
            <w:tcW w:w="851" w:type="dxa"/>
            <w:vAlign w:val="center"/>
          </w:tcPr>
          <w:p w14:paraId="292147DD" w14:textId="77777777" w:rsidR="00F9243B" w:rsidRPr="00E04E39" w:rsidRDefault="00D856D2" w:rsidP="00143623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127" w:type="dxa"/>
          </w:tcPr>
          <w:p w14:paraId="7CCEAA8B" w14:textId="6D2D8FF5" w:rsidR="00F9243B" w:rsidRPr="00E04E39" w:rsidRDefault="007F0689" w:rsidP="007F0689">
            <w:pPr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cs/>
              </w:rPr>
              <w:t>มัธยมศึกษาตอน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</w:p>
        </w:tc>
        <w:tc>
          <w:tcPr>
            <w:tcW w:w="1587" w:type="dxa"/>
          </w:tcPr>
          <w:p w14:paraId="1F719EB8" w14:textId="19252C82" w:rsidR="00F9243B" w:rsidRPr="00E04E39" w:rsidRDefault="00F9243B" w:rsidP="00175A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4E2B502" w14:textId="78A626A3" w:rsidR="00F9243B" w:rsidRPr="00E04E39" w:rsidRDefault="00F9243B" w:rsidP="00677B2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</w:tcPr>
          <w:p w14:paraId="68470875" w14:textId="0571C52E" w:rsidR="00F9243B" w:rsidRPr="00E04E39" w:rsidRDefault="00F9243B" w:rsidP="00143623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677B2A" w:rsidRPr="00E04E39" w14:paraId="029B546B" w14:textId="77777777" w:rsidTr="00302281">
        <w:tc>
          <w:tcPr>
            <w:tcW w:w="851" w:type="dxa"/>
            <w:vAlign w:val="center"/>
          </w:tcPr>
          <w:p w14:paraId="436500B9" w14:textId="77777777" w:rsidR="00F9243B" w:rsidRPr="00E04E39" w:rsidRDefault="00BF1505" w:rsidP="00143623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127" w:type="dxa"/>
          </w:tcPr>
          <w:p w14:paraId="14D99273" w14:textId="37A0AC85" w:rsidR="00F9243B" w:rsidRPr="00E04E39" w:rsidRDefault="007F0689" w:rsidP="001436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1587" w:type="dxa"/>
          </w:tcPr>
          <w:p w14:paraId="79D40610" w14:textId="5731A457" w:rsidR="00F9243B" w:rsidRPr="00E04E39" w:rsidRDefault="00F9243B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5F98E2B" w14:textId="4406E2A5" w:rsidR="00F9243B" w:rsidRPr="00E04E39" w:rsidRDefault="00F9243B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</w:tcPr>
          <w:p w14:paraId="61CFF949" w14:textId="42294347" w:rsidR="00F9243B" w:rsidRPr="00E04E39" w:rsidRDefault="00F9243B" w:rsidP="00143623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677B2A" w:rsidRPr="00E04E39" w14:paraId="598E11E1" w14:textId="77777777" w:rsidTr="00302281">
        <w:tc>
          <w:tcPr>
            <w:tcW w:w="851" w:type="dxa"/>
            <w:vAlign w:val="center"/>
          </w:tcPr>
          <w:p w14:paraId="1C0239C1" w14:textId="1719D726" w:rsidR="00F9243B" w:rsidRPr="00E04E39" w:rsidRDefault="00677B2A" w:rsidP="001436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127" w:type="dxa"/>
          </w:tcPr>
          <w:p w14:paraId="1C6E7364" w14:textId="2FB5DF52" w:rsidR="00F9243B" w:rsidRPr="00E04E39" w:rsidRDefault="00677B2A" w:rsidP="007F068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ปริญญา</w:t>
            </w:r>
            <w:r w:rsidR="007F0689">
              <w:rPr>
                <w:rFonts w:ascii="TH SarabunPSK" w:hAnsi="TH SarabunPSK" w:cs="TH SarabunPSK" w:hint="cs"/>
                <w:cs/>
              </w:rPr>
              <w:t>โท</w:t>
            </w:r>
          </w:p>
        </w:tc>
        <w:tc>
          <w:tcPr>
            <w:tcW w:w="1587" w:type="dxa"/>
          </w:tcPr>
          <w:p w14:paraId="544D7860" w14:textId="563266F5" w:rsidR="00F9243B" w:rsidRPr="00677B2A" w:rsidRDefault="00F9243B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3B0FEBCB" w14:textId="42B288AF" w:rsidR="00F9243B" w:rsidRPr="00E04E39" w:rsidRDefault="00F9243B" w:rsidP="00143623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2" w:type="dxa"/>
          </w:tcPr>
          <w:p w14:paraId="6CD59A51" w14:textId="267A73A0" w:rsidR="00F9243B" w:rsidRPr="00E04E39" w:rsidRDefault="00F9243B" w:rsidP="00143623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300CD9FE" w14:textId="77777777" w:rsidR="001B662C" w:rsidRDefault="001B662C" w:rsidP="00143623">
      <w:pPr>
        <w:jc w:val="center"/>
        <w:rPr>
          <w:rFonts w:ascii="TH SarabunPSK" w:hAnsi="TH SarabunPSK" w:cs="TH SarabunPSK"/>
        </w:rPr>
      </w:pPr>
    </w:p>
    <w:p w14:paraId="266CC62B" w14:textId="202D6ECF" w:rsidR="00143623" w:rsidRPr="00F81587" w:rsidRDefault="00F9243B" w:rsidP="00F9243B">
      <w:pPr>
        <w:rPr>
          <w:rFonts w:ascii="TH SarabunPSK" w:hAnsi="TH SarabunPSK" w:cs="TH SarabunPSK"/>
          <w:b/>
          <w:bCs/>
        </w:rPr>
      </w:pPr>
      <w:r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1.3 </w:t>
      </w:r>
      <w:r w:rsidR="0011010F"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8158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ประวัติการรับราชการ </w:t>
      </w:r>
    </w:p>
    <w:p w14:paraId="35FB2ED2" w14:textId="77777777" w:rsidR="00F9243B" w:rsidRPr="00E04E39" w:rsidRDefault="00F9243B" w:rsidP="00143623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700"/>
        <w:gridCol w:w="993"/>
        <w:gridCol w:w="1134"/>
        <w:gridCol w:w="5099"/>
      </w:tblGrid>
      <w:tr w:rsidR="00677B2A" w:rsidRPr="00E04E39" w14:paraId="61A659D7" w14:textId="77777777" w:rsidTr="00302281">
        <w:tc>
          <w:tcPr>
            <w:tcW w:w="680" w:type="dxa"/>
            <w:vAlign w:val="center"/>
          </w:tcPr>
          <w:p w14:paraId="004007E8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</w:p>
        </w:tc>
        <w:tc>
          <w:tcPr>
            <w:tcW w:w="1700" w:type="dxa"/>
            <w:vAlign w:val="center"/>
          </w:tcPr>
          <w:p w14:paraId="337C0C0D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8E70E1D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อันดับ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154A07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ตำแหน่งเลขที่</w:t>
            </w:r>
          </w:p>
        </w:tc>
        <w:tc>
          <w:tcPr>
            <w:tcW w:w="5099" w:type="dxa"/>
            <w:vAlign w:val="center"/>
          </w:tcPr>
          <w:p w14:paraId="32C599B4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สถานที่ / สังกัด</w:t>
            </w:r>
          </w:p>
        </w:tc>
      </w:tr>
      <w:tr w:rsidR="00677B2A" w:rsidRPr="00E04E39" w14:paraId="44DCE839" w14:textId="77777777" w:rsidTr="0085795A">
        <w:tc>
          <w:tcPr>
            <w:tcW w:w="680" w:type="dxa"/>
          </w:tcPr>
          <w:p w14:paraId="45D189F0" w14:textId="5676F3C9" w:rsidR="00143623" w:rsidRPr="00677B2A" w:rsidRDefault="00143623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</w:tcPr>
          <w:p w14:paraId="12A58732" w14:textId="61599CA2" w:rsidR="00143623" w:rsidRPr="00677B2A" w:rsidRDefault="00143623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4035D2" w14:textId="5B297AD1" w:rsidR="00143623" w:rsidRPr="00677B2A" w:rsidRDefault="00143623" w:rsidP="00677B2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5D9D06" w14:textId="2C73379E" w:rsidR="00143623" w:rsidRPr="00677B2A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9" w:type="dxa"/>
          </w:tcPr>
          <w:p w14:paraId="7F5D99A9" w14:textId="2D9DACAD" w:rsidR="00143623" w:rsidRPr="00677B2A" w:rsidRDefault="00677B2A" w:rsidP="001436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</w:t>
            </w:r>
            <w:r w:rsidR="00E7534D" w:rsidRPr="00677B2A">
              <w:rPr>
                <w:rFonts w:ascii="TH SarabunPSK" w:hAnsi="TH SarabunPSK" w:cs="TH SarabunPSK" w:hint="cs"/>
                <w:cs/>
              </w:rPr>
              <w:t>ราชประชาสมาสัย ฝ่ายมัธยม รัชดาภิเษก</w:t>
            </w:r>
            <w:r>
              <w:rPr>
                <w:rFonts w:ascii="TH SarabunPSK" w:hAnsi="TH SarabunPSK" w:cs="TH SarabunPSK"/>
                <w:cs/>
              </w:rPr>
              <w:br/>
            </w:r>
            <w:r w:rsidR="00E7534D" w:rsidRPr="00677B2A">
              <w:rPr>
                <w:rFonts w:ascii="TH SarabunPSK" w:hAnsi="TH SarabunPSK" w:cs="TH SarabunPSK" w:hint="cs"/>
                <w:cs/>
              </w:rPr>
              <w:t xml:space="preserve"> ในพระบรมราชูปถัมถ์</w:t>
            </w:r>
          </w:p>
        </w:tc>
      </w:tr>
      <w:tr w:rsidR="007F0689" w:rsidRPr="00E04E39" w14:paraId="26AE52F8" w14:textId="77777777" w:rsidTr="0085795A">
        <w:tc>
          <w:tcPr>
            <w:tcW w:w="680" w:type="dxa"/>
          </w:tcPr>
          <w:p w14:paraId="7FF8D005" w14:textId="77777777" w:rsidR="007F0689" w:rsidRPr="00677B2A" w:rsidRDefault="007F0689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</w:tcPr>
          <w:p w14:paraId="075146E2" w14:textId="77777777" w:rsidR="007F0689" w:rsidRPr="00677B2A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18F157" w14:textId="77777777" w:rsidR="007F0689" w:rsidRPr="00677B2A" w:rsidRDefault="007F0689" w:rsidP="00677B2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EF7B02" w14:textId="77777777" w:rsidR="007F0689" w:rsidRPr="00677B2A" w:rsidRDefault="007F0689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9" w:type="dxa"/>
          </w:tcPr>
          <w:p w14:paraId="0D4EE4DB" w14:textId="77777777" w:rsidR="007F0689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F0689" w:rsidRPr="00E04E39" w14:paraId="3DDFD1F4" w14:textId="77777777" w:rsidTr="0085795A">
        <w:tc>
          <w:tcPr>
            <w:tcW w:w="680" w:type="dxa"/>
          </w:tcPr>
          <w:p w14:paraId="174D3D9E" w14:textId="77777777" w:rsidR="007F0689" w:rsidRPr="00677B2A" w:rsidRDefault="007F0689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</w:tcPr>
          <w:p w14:paraId="09418B60" w14:textId="77777777" w:rsidR="007F0689" w:rsidRPr="00677B2A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8CA576" w14:textId="77777777" w:rsidR="007F0689" w:rsidRPr="00677B2A" w:rsidRDefault="007F0689" w:rsidP="00677B2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B47390" w14:textId="77777777" w:rsidR="007F0689" w:rsidRPr="00677B2A" w:rsidRDefault="007F0689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9" w:type="dxa"/>
          </w:tcPr>
          <w:p w14:paraId="1DC23108" w14:textId="77777777" w:rsidR="007F0689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442C160" w14:textId="77777777" w:rsidR="00143623" w:rsidRDefault="00143623" w:rsidP="00143623">
      <w:pPr>
        <w:jc w:val="center"/>
        <w:rPr>
          <w:rFonts w:ascii="TH SarabunPSK" w:hAnsi="TH SarabunPSK" w:cs="TH SarabunPSK"/>
          <w:b/>
          <w:bCs/>
        </w:rPr>
      </w:pPr>
    </w:p>
    <w:p w14:paraId="636C3EED" w14:textId="77777777" w:rsidR="00F9243B" w:rsidRPr="00F81587" w:rsidRDefault="00F9243B" w:rsidP="00F9243B">
      <w:pPr>
        <w:rPr>
          <w:rFonts w:ascii="TH SarabunPSK" w:hAnsi="TH SarabunPSK" w:cs="TH SarabunPSK"/>
          <w:b/>
          <w:bCs/>
        </w:rPr>
      </w:pPr>
      <w:r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1.4 </w:t>
      </w:r>
      <w:r w:rsidRPr="00F81587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ประวัติการหยุดราชการ</w:t>
      </w:r>
    </w:p>
    <w:tbl>
      <w:tblPr>
        <w:tblW w:w="9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60"/>
        <w:gridCol w:w="567"/>
        <w:gridCol w:w="566"/>
        <w:gridCol w:w="567"/>
        <w:gridCol w:w="680"/>
        <w:gridCol w:w="680"/>
        <w:gridCol w:w="680"/>
        <w:gridCol w:w="680"/>
        <w:gridCol w:w="677"/>
        <w:gridCol w:w="567"/>
        <w:gridCol w:w="566"/>
        <w:gridCol w:w="567"/>
        <w:gridCol w:w="1421"/>
      </w:tblGrid>
      <w:tr w:rsidR="00677B2A" w:rsidRPr="00E04E39" w14:paraId="31B33CB5" w14:textId="77777777" w:rsidTr="00302281">
        <w:trPr>
          <w:cantSplit/>
          <w:trHeight w:val="357"/>
        </w:trPr>
        <w:tc>
          <w:tcPr>
            <w:tcW w:w="992" w:type="dxa"/>
            <w:vMerge w:val="restart"/>
          </w:tcPr>
          <w:p w14:paraId="6A91A376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038DF4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</w:p>
        </w:tc>
        <w:tc>
          <w:tcPr>
            <w:tcW w:w="7357" w:type="dxa"/>
            <w:gridSpan w:val="12"/>
          </w:tcPr>
          <w:p w14:paraId="50D97DF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รายการลาหยุดราชการ</w:t>
            </w:r>
          </w:p>
        </w:tc>
        <w:tc>
          <w:tcPr>
            <w:tcW w:w="1421" w:type="dxa"/>
            <w:vMerge w:val="restart"/>
          </w:tcPr>
          <w:p w14:paraId="42C2D708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7C0275F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DC1EEE" w:rsidRPr="00E04E39" w14:paraId="299617F4" w14:textId="77777777" w:rsidTr="00302281">
        <w:trPr>
          <w:cantSplit/>
          <w:trHeight w:val="715"/>
        </w:trPr>
        <w:tc>
          <w:tcPr>
            <w:tcW w:w="992" w:type="dxa"/>
            <w:vMerge/>
            <w:shd w:val="clear" w:color="auto" w:fill="D9D9D9"/>
          </w:tcPr>
          <w:p w14:paraId="442CB363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7" w:type="dxa"/>
            <w:gridSpan w:val="2"/>
          </w:tcPr>
          <w:p w14:paraId="01EAA95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ลาป่วย</w:t>
            </w:r>
          </w:p>
        </w:tc>
        <w:tc>
          <w:tcPr>
            <w:tcW w:w="1133" w:type="dxa"/>
            <w:gridSpan w:val="2"/>
          </w:tcPr>
          <w:p w14:paraId="226E65C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ลากิจส่วนตัว</w:t>
            </w:r>
          </w:p>
        </w:tc>
        <w:tc>
          <w:tcPr>
            <w:tcW w:w="1360" w:type="dxa"/>
            <w:gridSpan w:val="2"/>
          </w:tcPr>
          <w:p w14:paraId="0043B64E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ลาคลอด/</w:t>
            </w:r>
          </w:p>
          <w:p w14:paraId="40B57021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ลาอุปสมบท</w:t>
            </w:r>
          </w:p>
        </w:tc>
        <w:tc>
          <w:tcPr>
            <w:tcW w:w="1360" w:type="dxa"/>
            <w:gridSpan w:val="2"/>
          </w:tcPr>
          <w:p w14:paraId="0B9B78C3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ลาเข้ารับการ</w:t>
            </w:r>
          </w:p>
          <w:p w14:paraId="6674796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ตรวจเลือก</w:t>
            </w:r>
          </w:p>
        </w:tc>
        <w:tc>
          <w:tcPr>
            <w:tcW w:w="1244" w:type="dxa"/>
            <w:gridSpan w:val="2"/>
          </w:tcPr>
          <w:p w14:paraId="1D613BF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ลาศึกษาต่อ</w:t>
            </w:r>
          </w:p>
        </w:tc>
        <w:tc>
          <w:tcPr>
            <w:tcW w:w="1133" w:type="dxa"/>
            <w:gridSpan w:val="2"/>
          </w:tcPr>
          <w:p w14:paraId="3646D97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ขาดราชการ</w:t>
            </w:r>
          </w:p>
        </w:tc>
        <w:tc>
          <w:tcPr>
            <w:tcW w:w="1421" w:type="dxa"/>
            <w:vMerge/>
            <w:shd w:val="clear" w:color="auto" w:fill="D9D9D9"/>
          </w:tcPr>
          <w:p w14:paraId="57105B94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C1EEE" w:rsidRPr="00E04E39" w14:paraId="177386CE" w14:textId="77777777" w:rsidTr="00302281">
        <w:trPr>
          <w:cantSplit/>
          <w:trHeight w:val="357"/>
        </w:trPr>
        <w:tc>
          <w:tcPr>
            <w:tcW w:w="992" w:type="dxa"/>
            <w:vMerge/>
            <w:shd w:val="clear" w:color="auto" w:fill="D9D9D9"/>
          </w:tcPr>
          <w:p w14:paraId="7E21C7A6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" w:type="dxa"/>
          </w:tcPr>
          <w:p w14:paraId="70F52D9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08E3685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566" w:type="dxa"/>
          </w:tcPr>
          <w:p w14:paraId="172724D5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53BCB494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680" w:type="dxa"/>
          </w:tcPr>
          <w:p w14:paraId="09686A4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680" w:type="dxa"/>
          </w:tcPr>
          <w:p w14:paraId="05C12D5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680" w:type="dxa"/>
          </w:tcPr>
          <w:p w14:paraId="5EF4068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680" w:type="dxa"/>
          </w:tcPr>
          <w:p w14:paraId="52ABC9F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677" w:type="dxa"/>
          </w:tcPr>
          <w:p w14:paraId="2370609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2936B33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566" w:type="dxa"/>
          </w:tcPr>
          <w:p w14:paraId="3284F79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321BAD8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1421" w:type="dxa"/>
            <w:vMerge/>
            <w:shd w:val="clear" w:color="auto" w:fill="D9D9D9"/>
          </w:tcPr>
          <w:p w14:paraId="6ADC108B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C1EEE" w:rsidRPr="00E04E39" w14:paraId="1E7AD1BA" w14:textId="77777777" w:rsidTr="006D12C5">
        <w:trPr>
          <w:trHeight w:val="357"/>
        </w:trPr>
        <w:tc>
          <w:tcPr>
            <w:tcW w:w="992" w:type="dxa"/>
          </w:tcPr>
          <w:p w14:paraId="2C971709" w14:textId="084BC714" w:rsidR="00143623" w:rsidRPr="00E04E39" w:rsidRDefault="00ED7117" w:rsidP="001436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60" w:type="dxa"/>
          </w:tcPr>
          <w:p w14:paraId="3B5B857E" w14:textId="773E86A3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1D08B7" w14:textId="75130F4A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14:paraId="11E43B6F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C8DAD3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637FD81F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3A9306B0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35745738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4B42CB8C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7" w:type="dxa"/>
          </w:tcPr>
          <w:p w14:paraId="5C878948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AA7DAD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14:paraId="65A42C9D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5069E9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21" w:type="dxa"/>
          </w:tcPr>
          <w:p w14:paraId="35FBF88C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3557199" w14:textId="77777777" w:rsidR="00DC1EEE" w:rsidRDefault="0029341A" w:rsidP="0029341A">
      <w:pPr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</w:p>
    <w:p w14:paraId="3B6B6C0D" w14:textId="2FD5AD6D" w:rsidR="006D4812" w:rsidRPr="00302281" w:rsidRDefault="006D4812" w:rsidP="0030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302281">
        <w:rPr>
          <w:rFonts w:ascii="TH SarabunPSK" w:hAnsi="TH SarabunPSK" w:cs="TH SarabunPSK"/>
          <w:b/>
          <w:bCs/>
          <w:sz w:val="36"/>
          <w:szCs w:val="36"/>
        </w:rPr>
        <w:t>2</w:t>
      </w:r>
      <w:r w:rsidR="00104D01" w:rsidRPr="003022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ผลการปฏิบัติงานในหน้าที่</w:t>
      </w:r>
    </w:p>
    <w:p w14:paraId="231D1287" w14:textId="77777777" w:rsidR="008F0815" w:rsidRPr="00E04E39" w:rsidRDefault="008F0815" w:rsidP="00B67D6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D5C9CC9" w14:textId="77777777" w:rsidR="005E4B91" w:rsidRPr="00E04E39" w:rsidRDefault="005E4B91" w:rsidP="00E56B8F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1 </w:t>
      </w:r>
      <w:r w:rsidR="00E12BF7" w:rsidRPr="00E04E39">
        <w:rPr>
          <w:rFonts w:ascii="TH SarabunPSK" w:hAnsi="TH SarabunPSK" w:cs="TH SarabunPSK"/>
          <w:b/>
          <w:bCs/>
          <w:cs/>
        </w:rPr>
        <w:t>ผล</w:t>
      </w:r>
      <w:r w:rsidR="00184B61" w:rsidRPr="00E04E39">
        <w:rPr>
          <w:rFonts w:ascii="TH SarabunPSK" w:hAnsi="TH SarabunPSK" w:cs="TH SarabunPSK"/>
          <w:b/>
          <w:bCs/>
          <w:cs/>
        </w:rPr>
        <w:t>การปฏิบัติงานสอน</w:t>
      </w:r>
    </w:p>
    <w:p w14:paraId="54F79965" w14:textId="77777777" w:rsidR="00687686" w:rsidRDefault="00687686" w:rsidP="00687686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 xml:space="preserve">     1) รายละเอียดการจัดการเรียนการรู้</w:t>
      </w:r>
    </w:p>
    <w:p w14:paraId="72277660" w14:textId="3D845931" w:rsidR="00F7528C" w:rsidRPr="00E04E39" w:rsidRDefault="00F7528C" w:rsidP="00F7528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</w:rPr>
        <w:t>25</w:t>
      </w:r>
      <w:r w:rsidR="007F0689">
        <w:rPr>
          <w:rFonts w:ascii="TH SarabunPSK" w:hAnsi="TH SarabunPSK" w:cs="TH SarabunPSK" w:hint="cs"/>
          <w:b/>
          <w:bCs/>
          <w:cs/>
        </w:rPr>
        <w:t>6</w:t>
      </w:r>
      <w:r w:rsidR="00BB1227">
        <w:rPr>
          <w:rFonts w:ascii="TH SarabunPSK" w:hAnsi="TH SarabunPSK" w:cs="TH SarabunPSK"/>
          <w:b/>
          <w:bCs/>
        </w:rPr>
        <w:t>8</w:t>
      </w:r>
    </w:p>
    <w:p w14:paraId="39C49162" w14:textId="77777777" w:rsidR="00476971" w:rsidRPr="00E04E39" w:rsidRDefault="00476971" w:rsidP="00E56B8F">
      <w:pPr>
        <w:ind w:firstLine="720"/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8"/>
        <w:gridCol w:w="398"/>
        <w:gridCol w:w="1039"/>
        <w:gridCol w:w="2635"/>
        <w:gridCol w:w="1418"/>
        <w:gridCol w:w="1141"/>
        <w:gridCol w:w="1694"/>
      </w:tblGrid>
      <w:tr w:rsidR="00302281" w:rsidRPr="00E04E39" w14:paraId="76C0619A" w14:textId="77777777" w:rsidTr="001737AF">
        <w:tc>
          <w:tcPr>
            <w:tcW w:w="1168" w:type="dxa"/>
            <w:vAlign w:val="center"/>
          </w:tcPr>
          <w:p w14:paraId="450A2056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ภาคเรียน/          ปีการศึกษา</w:t>
            </w:r>
          </w:p>
        </w:tc>
        <w:tc>
          <w:tcPr>
            <w:tcW w:w="398" w:type="dxa"/>
            <w:vAlign w:val="center"/>
          </w:tcPr>
          <w:p w14:paraId="308764E0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39" w:type="dxa"/>
            <w:vAlign w:val="center"/>
          </w:tcPr>
          <w:p w14:paraId="5535B2DA" w14:textId="77777777" w:rsidR="00302281" w:rsidRPr="00302281" w:rsidRDefault="00302281" w:rsidP="00DF2F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รหัส</w:t>
            </w:r>
          </w:p>
        </w:tc>
        <w:tc>
          <w:tcPr>
            <w:tcW w:w="2635" w:type="dxa"/>
            <w:vAlign w:val="center"/>
          </w:tcPr>
          <w:p w14:paraId="081B27FF" w14:textId="77777777" w:rsidR="00302281" w:rsidRPr="00302281" w:rsidRDefault="00302281" w:rsidP="00DF2F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รายวิชาที</w:t>
            </w: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่</w:t>
            </w:r>
            <w:r w:rsidRPr="00302281">
              <w:rPr>
                <w:rFonts w:ascii="TH SarabunPSK" w:hAnsi="TH SarabunPSK" w:cs="TH SarabunPSK"/>
                <w:b/>
                <w:bCs/>
                <w:cs/>
              </w:rPr>
              <w:t>สอน</w:t>
            </w:r>
          </w:p>
        </w:tc>
        <w:tc>
          <w:tcPr>
            <w:tcW w:w="1418" w:type="dxa"/>
            <w:vAlign w:val="center"/>
          </w:tcPr>
          <w:p w14:paraId="0BC23E39" w14:textId="77777777" w:rsidR="00302281" w:rsidRPr="00302281" w:rsidRDefault="00302281" w:rsidP="00E148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1141" w:type="dxa"/>
            <w:vAlign w:val="center"/>
          </w:tcPr>
          <w:p w14:paraId="35D9BBB8" w14:textId="2C52A3B5" w:rsidR="00302281" w:rsidRPr="00302281" w:rsidRDefault="00302281" w:rsidP="004231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คาบ</w:t>
            </w:r>
          </w:p>
        </w:tc>
        <w:tc>
          <w:tcPr>
            <w:tcW w:w="1694" w:type="dxa"/>
            <w:vAlign w:val="center"/>
          </w:tcPr>
          <w:p w14:paraId="7D033F5B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รวมจำนวนคาบ</w:t>
            </w:r>
          </w:p>
          <w:p w14:paraId="00A28B23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/ภาคเรียน</w:t>
            </w:r>
          </w:p>
        </w:tc>
      </w:tr>
      <w:tr w:rsidR="00DE26F1" w:rsidRPr="00E04E39" w14:paraId="05D4E9BE" w14:textId="77777777" w:rsidTr="001737AF">
        <w:tc>
          <w:tcPr>
            <w:tcW w:w="1168" w:type="dxa"/>
            <w:vMerge w:val="restart"/>
            <w:vAlign w:val="center"/>
          </w:tcPr>
          <w:p w14:paraId="4D6D5160" w14:textId="77777777" w:rsidR="00DE26F1" w:rsidRPr="00E04E39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  <w:p w14:paraId="75D79BA0" w14:textId="39C296F7" w:rsidR="00DE26F1" w:rsidRPr="00E04E39" w:rsidRDefault="00DE26F1" w:rsidP="00ED7117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1</w:t>
            </w:r>
            <w:r w:rsidRPr="00E04E39">
              <w:rPr>
                <w:rFonts w:ascii="TH SarabunPSK" w:hAnsi="TH SarabunPSK" w:cs="TH SarabunPSK"/>
                <w:cs/>
              </w:rPr>
              <w:t>/</w:t>
            </w:r>
            <w:r w:rsidRPr="00E04E39">
              <w:rPr>
                <w:rFonts w:ascii="TH SarabunPSK" w:hAnsi="TH SarabunPSK" w:cs="TH SarabunPSK"/>
              </w:rPr>
              <w:t>25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98" w:type="dxa"/>
          </w:tcPr>
          <w:p w14:paraId="6B7A3B77" w14:textId="77777777" w:rsidR="00DE26F1" w:rsidRPr="00302281" w:rsidRDefault="00DE26F1" w:rsidP="00B3163E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039" w:type="dxa"/>
          </w:tcPr>
          <w:p w14:paraId="4B482543" w14:textId="6D2FDEC8" w:rsidR="00DE26F1" w:rsidRPr="00302281" w:rsidRDefault="00DE26F1" w:rsidP="005E4B9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2635" w:type="dxa"/>
          </w:tcPr>
          <w:p w14:paraId="29CA5DDF" w14:textId="2B45AA31" w:rsidR="00DE26F1" w:rsidRPr="00302281" w:rsidRDefault="00DE26F1" w:rsidP="005E4B9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418" w:type="dxa"/>
          </w:tcPr>
          <w:p w14:paraId="71CE5F4E" w14:textId="24CE3A99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ม.4/1,2</w:t>
            </w:r>
          </w:p>
        </w:tc>
        <w:tc>
          <w:tcPr>
            <w:tcW w:w="1141" w:type="dxa"/>
          </w:tcPr>
          <w:p w14:paraId="152B2D06" w14:textId="6E2333A7" w:rsidR="00DE26F1" w:rsidRPr="00302281" w:rsidRDefault="00DE26F1" w:rsidP="00F7528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 w:val="restart"/>
            <w:vAlign w:val="center"/>
          </w:tcPr>
          <w:p w14:paraId="346AF20F" w14:textId="127EC049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1737AF">
              <w:rPr>
                <w:rFonts w:ascii="TH SarabunPSK" w:hAnsi="TH SarabunPSK" w:cs="TH SarabunPSK"/>
              </w:rPr>
              <w:t>8</w:t>
            </w:r>
          </w:p>
        </w:tc>
      </w:tr>
      <w:tr w:rsidR="00DE26F1" w:rsidRPr="00E04E39" w14:paraId="52FB81B1" w14:textId="77777777" w:rsidTr="001737AF">
        <w:tc>
          <w:tcPr>
            <w:tcW w:w="1168" w:type="dxa"/>
            <w:vMerge/>
          </w:tcPr>
          <w:p w14:paraId="5417CBA7" w14:textId="77777777" w:rsidR="00DE26F1" w:rsidRPr="00E04E39" w:rsidRDefault="00DE26F1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FECB743" w14:textId="77777777" w:rsidR="00DE26F1" w:rsidRPr="00302281" w:rsidRDefault="00DE26F1" w:rsidP="00B3163E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039" w:type="dxa"/>
          </w:tcPr>
          <w:p w14:paraId="273F46E7" w14:textId="16268617" w:rsidR="00DE26F1" w:rsidRPr="00302281" w:rsidRDefault="00DE26F1" w:rsidP="00DE26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ว30267</w:t>
            </w:r>
          </w:p>
        </w:tc>
        <w:tc>
          <w:tcPr>
            <w:tcW w:w="2635" w:type="dxa"/>
          </w:tcPr>
          <w:p w14:paraId="418FE349" w14:textId="636E5DF2" w:rsidR="00DE26F1" w:rsidRPr="00302281" w:rsidRDefault="00DE26F1" w:rsidP="005E4B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การออกแบบเชิงเทคโนโลยี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418" w:type="dxa"/>
          </w:tcPr>
          <w:p w14:paraId="0B1A85CE" w14:textId="2176F16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5/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302281">
              <w:rPr>
                <w:rFonts w:ascii="TH SarabunPSK" w:hAnsi="TH SarabunPSK" w:cs="TH SarabunPSK" w:hint="cs"/>
                <w:cs/>
              </w:rPr>
              <w:t>,5/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138BF1B3" w14:textId="35D53D9C" w:rsidR="00DE26F1" w:rsidRPr="00302281" w:rsidRDefault="00DE26F1" w:rsidP="00F7528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/>
            <w:vAlign w:val="center"/>
          </w:tcPr>
          <w:p w14:paraId="7AC42CE7" w14:textId="77777777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0954C786" w14:textId="77777777" w:rsidTr="001737AF">
        <w:tc>
          <w:tcPr>
            <w:tcW w:w="1168" w:type="dxa"/>
            <w:vMerge/>
          </w:tcPr>
          <w:p w14:paraId="1D016308" w14:textId="77777777" w:rsidR="00DE26F1" w:rsidRPr="00E04E39" w:rsidRDefault="00DE26F1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940D969" w14:textId="3B9A9B94" w:rsidR="00DE26F1" w:rsidRPr="00302281" w:rsidRDefault="00DE26F1" w:rsidP="00B3163E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039" w:type="dxa"/>
          </w:tcPr>
          <w:p w14:paraId="27E17121" w14:textId="012E4520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ว30279</w:t>
            </w:r>
          </w:p>
        </w:tc>
        <w:tc>
          <w:tcPr>
            <w:tcW w:w="2635" w:type="dxa"/>
          </w:tcPr>
          <w:p w14:paraId="0EBDCC9E" w14:textId="0039553B" w:rsidR="00DE26F1" w:rsidRPr="00302281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1</w:t>
            </w:r>
          </w:p>
        </w:tc>
        <w:tc>
          <w:tcPr>
            <w:tcW w:w="1418" w:type="dxa"/>
          </w:tcPr>
          <w:p w14:paraId="454EE326" w14:textId="7229DA33" w:rsidR="00DE26F1" w:rsidRPr="00302281" w:rsidRDefault="00DE26F1" w:rsidP="00B9043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5/4,</w:t>
            </w:r>
            <w:r w:rsidR="00B9043D"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,1</w:t>
            </w:r>
            <w:r w:rsidR="001737A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7E6D06B0" w14:textId="2EC92CF6" w:rsidR="00DE26F1" w:rsidRPr="00302281" w:rsidRDefault="001737AF" w:rsidP="00F7528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94" w:type="dxa"/>
            <w:vMerge/>
            <w:vAlign w:val="center"/>
          </w:tcPr>
          <w:p w14:paraId="37A67EA1" w14:textId="77777777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737AF" w:rsidRPr="00E04E39" w14:paraId="7B3B2F5B" w14:textId="77777777" w:rsidTr="001737AF">
        <w:tc>
          <w:tcPr>
            <w:tcW w:w="1168" w:type="dxa"/>
            <w:vMerge/>
          </w:tcPr>
          <w:p w14:paraId="3A5AE028" w14:textId="77777777" w:rsidR="001737AF" w:rsidRPr="00E04E39" w:rsidRDefault="001737AF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562EB4" w14:textId="15E5E39B" w:rsidR="001737AF" w:rsidRPr="00302281" w:rsidRDefault="001737AF" w:rsidP="00B3163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039" w:type="dxa"/>
          </w:tcPr>
          <w:p w14:paraId="444A96DE" w14:textId="25811AF9" w:rsidR="001737AF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/>
              </w:rPr>
              <w:t>30222</w:t>
            </w:r>
          </w:p>
        </w:tc>
        <w:tc>
          <w:tcPr>
            <w:tcW w:w="2635" w:type="dxa"/>
          </w:tcPr>
          <w:p w14:paraId="7C8A9691" w14:textId="4483C5AC" w:rsidR="001737AF" w:rsidRDefault="001737AF" w:rsidP="00DE26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รัชดาภิเษกศึกษา</w:t>
            </w:r>
          </w:p>
        </w:tc>
        <w:tc>
          <w:tcPr>
            <w:tcW w:w="1418" w:type="dxa"/>
          </w:tcPr>
          <w:p w14:paraId="6BBF234C" w14:textId="12545861" w:rsidR="001737AF" w:rsidRDefault="001737AF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>.4/6</w:t>
            </w:r>
          </w:p>
        </w:tc>
        <w:tc>
          <w:tcPr>
            <w:tcW w:w="1141" w:type="dxa"/>
          </w:tcPr>
          <w:p w14:paraId="1EBA06BC" w14:textId="7182589F" w:rsidR="001737AF" w:rsidRDefault="001737AF" w:rsidP="00F752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61A111F8" w14:textId="77777777" w:rsidR="001737AF" w:rsidRPr="00302281" w:rsidRDefault="001737AF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57074F69" w14:textId="77777777" w:rsidTr="001737AF">
        <w:tc>
          <w:tcPr>
            <w:tcW w:w="1168" w:type="dxa"/>
            <w:vMerge/>
          </w:tcPr>
          <w:p w14:paraId="34F59DAA" w14:textId="77777777" w:rsidR="00DE26F1" w:rsidRPr="00E04E39" w:rsidRDefault="00DE26F1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DAE48AA" w14:textId="1676026C" w:rsidR="00DE26F1" w:rsidRPr="00302281" w:rsidRDefault="001737AF" w:rsidP="00B3163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39" w:type="dxa"/>
          </w:tcPr>
          <w:p w14:paraId="32268DA8" w14:textId="4C5CC893" w:rsidR="00DE26F1" w:rsidRPr="00302281" w:rsidRDefault="00DE26F1" w:rsidP="00DC1EEE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0C152F17" w14:textId="0777B443" w:rsidR="00DE26F1" w:rsidRPr="00302281" w:rsidRDefault="00DE26F1" w:rsidP="005E4B9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กิจกรรมผู้บำเพ็ญประโยชน์</w:t>
            </w:r>
          </w:p>
        </w:tc>
        <w:tc>
          <w:tcPr>
            <w:tcW w:w="1418" w:type="dxa"/>
          </w:tcPr>
          <w:p w14:paraId="076FAE75" w14:textId="264DAA23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41" w:type="dxa"/>
          </w:tcPr>
          <w:p w14:paraId="62848589" w14:textId="057548EE" w:rsidR="00DE26F1" w:rsidRPr="00302281" w:rsidRDefault="00DE26F1" w:rsidP="00F7528C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1103BA1B" w14:textId="77777777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420CD8E5" w14:textId="77777777" w:rsidTr="001737AF">
        <w:tc>
          <w:tcPr>
            <w:tcW w:w="1168" w:type="dxa"/>
            <w:vMerge/>
          </w:tcPr>
          <w:p w14:paraId="205C325C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C04BAC2" w14:textId="01534143" w:rsidR="00DE26F1" w:rsidRPr="00302281" w:rsidRDefault="001737AF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039" w:type="dxa"/>
          </w:tcPr>
          <w:p w14:paraId="2C7D54F5" w14:textId="4787215B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5F31027C" w14:textId="709A7C78" w:rsidR="00DE26F1" w:rsidRPr="00302281" w:rsidRDefault="00DE26F1" w:rsidP="00DE26F1">
            <w:pPr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กิจกรรมชุมนุม</w:t>
            </w:r>
          </w:p>
        </w:tc>
        <w:tc>
          <w:tcPr>
            <w:tcW w:w="1418" w:type="dxa"/>
          </w:tcPr>
          <w:p w14:paraId="0B860B42" w14:textId="5D1BD32A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ต้น-</w:t>
            </w:r>
            <w:r w:rsidRPr="00302281">
              <w:rPr>
                <w:rFonts w:ascii="TH SarabunPSK" w:hAnsi="TH SarabunPSK" w:cs="TH SarabunPSK" w:hint="cs"/>
                <w:cs/>
              </w:rPr>
              <w:t>ปลาย</w:t>
            </w:r>
          </w:p>
        </w:tc>
        <w:tc>
          <w:tcPr>
            <w:tcW w:w="1141" w:type="dxa"/>
          </w:tcPr>
          <w:p w14:paraId="306AA224" w14:textId="4BC2A12B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05DB1DA4" w14:textId="7777777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3E714BDE" w14:textId="77777777" w:rsidTr="001737AF">
        <w:tc>
          <w:tcPr>
            <w:tcW w:w="1168" w:type="dxa"/>
            <w:vMerge/>
          </w:tcPr>
          <w:p w14:paraId="7E033DF4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D6CA7B5" w14:textId="549B214B" w:rsidR="00DE26F1" w:rsidRPr="00302281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039" w:type="dxa"/>
          </w:tcPr>
          <w:p w14:paraId="2C6AC484" w14:textId="04ADC252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1701B5CD" w14:textId="19047325" w:rsidR="00DE26F1" w:rsidRPr="00302281" w:rsidRDefault="00DE26F1" w:rsidP="00DE26F1">
            <w:pPr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พัฒนาคุณธรรม</w:t>
            </w:r>
          </w:p>
        </w:tc>
        <w:tc>
          <w:tcPr>
            <w:tcW w:w="1418" w:type="dxa"/>
          </w:tcPr>
          <w:p w14:paraId="37A835A4" w14:textId="6FE68AA5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5/</w:t>
            </w:r>
            <w:r w:rsidR="001737A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41" w:type="dxa"/>
          </w:tcPr>
          <w:p w14:paraId="4B1EA8F2" w14:textId="64FEA547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724439FB" w14:textId="7777777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515F7707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 w:val="restart"/>
            <w:vAlign w:val="center"/>
          </w:tcPr>
          <w:p w14:paraId="38714855" w14:textId="132287FD" w:rsidR="00DE26F1" w:rsidRPr="00E04E39" w:rsidRDefault="001737AF" w:rsidP="00ED71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E04E39">
              <w:rPr>
                <w:rFonts w:ascii="TH SarabunPSK" w:hAnsi="TH SarabunPSK" w:cs="TH SarabunPSK"/>
                <w:cs/>
              </w:rPr>
              <w:t>/</w:t>
            </w:r>
            <w:r w:rsidRPr="00E04E39">
              <w:rPr>
                <w:rFonts w:ascii="TH SarabunPSK" w:hAnsi="TH SarabunPSK" w:cs="TH SarabunPSK"/>
              </w:rPr>
              <w:t>25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98" w:type="dxa"/>
          </w:tcPr>
          <w:p w14:paraId="6CF0B0B4" w14:textId="256E6E95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39" w:type="dxa"/>
          </w:tcPr>
          <w:p w14:paraId="68B7E2B3" w14:textId="187E8BCD" w:rsidR="00DE26F1" w:rsidRPr="00302281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2635" w:type="dxa"/>
          </w:tcPr>
          <w:p w14:paraId="7180C9DC" w14:textId="49C5FAE8" w:rsidR="00DE26F1" w:rsidRPr="00302281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418" w:type="dxa"/>
          </w:tcPr>
          <w:p w14:paraId="776522F4" w14:textId="4B37826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ม.4/2,4</w:t>
            </w:r>
          </w:p>
        </w:tc>
        <w:tc>
          <w:tcPr>
            <w:tcW w:w="1141" w:type="dxa"/>
          </w:tcPr>
          <w:p w14:paraId="7DFAD5DC" w14:textId="2B928761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 w:val="restart"/>
            <w:vAlign w:val="center"/>
          </w:tcPr>
          <w:p w14:paraId="1AEB566E" w14:textId="3EC4198E" w:rsidR="00DE26F1" w:rsidRPr="00302281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8</w:t>
            </w:r>
          </w:p>
        </w:tc>
      </w:tr>
      <w:tr w:rsidR="00DE26F1" w:rsidRPr="00E04E39" w14:paraId="38678137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566622CE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7521BD1" w14:textId="0C980329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039" w:type="dxa"/>
          </w:tcPr>
          <w:p w14:paraId="1401F8BF" w14:textId="2F606589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ว30268</w:t>
            </w:r>
          </w:p>
        </w:tc>
        <w:tc>
          <w:tcPr>
            <w:tcW w:w="2635" w:type="dxa"/>
          </w:tcPr>
          <w:p w14:paraId="2AB0665E" w14:textId="202415AF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การนำเสนอบนระบบเครือข่าย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418" w:type="dxa"/>
          </w:tcPr>
          <w:p w14:paraId="4C9FCBF4" w14:textId="2360970B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5/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302281">
              <w:rPr>
                <w:rFonts w:ascii="TH SarabunPSK" w:hAnsi="TH SarabunPSK" w:cs="TH SarabunPSK" w:hint="cs"/>
                <w:cs/>
              </w:rPr>
              <w:t>,5/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29602DC1" w14:textId="4B8F4AE0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/>
          </w:tcPr>
          <w:p w14:paraId="69C7FDFB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  <w:tr w:rsidR="001737AF" w:rsidRPr="00E04E39" w14:paraId="5741F66A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429A6505" w14:textId="77777777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8223DC5" w14:textId="75671272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039" w:type="dxa"/>
          </w:tcPr>
          <w:p w14:paraId="14A876F3" w14:textId="533850F6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ว30270</w:t>
            </w:r>
          </w:p>
        </w:tc>
        <w:tc>
          <w:tcPr>
            <w:tcW w:w="2635" w:type="dxa"/>
          </w:tcPr>
          <w:p w14:paraId="1DE80D97" w14:textId="3286C230" w:rsidR="001737AF" w:rsidRPr="00E04E39" w:rsidRDefault="001737AF" w:rsidP="001737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2</w:t>
            </w:r>
          </w:p>
        </w:tc>
        <w:tc>
          <w:tcPr>
            <w:tcW w:w="1418" w:type="dxa"/>
          </w:tcPr>
          <w:p w14:paraId="354C2663" w14:textId="2479D2AA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5/4,8,1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45697EA1" w14:textId="65DEB89F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94" w:type="dxa"/>
            <w:vMerge/>
          </w:tcPr>
          <w:p w14:paraId="7B2BB815" w14:textId="77777777" w:rsidR="001737AF" w:rsidRPr="00E04E39" w:rsidRDefault="001737AF" w:rsidP="001737AF">
            <w:pPr>
              <w:rPr>
                <w:rFonts w:ascii="TH SarabunPSK" w:hAnsi="TH SarabunPSK" w:cs="TH SarabunPSK"/>
              </w:rPr>
            </w:pPr>
          </w:p>
        </w:tc>
      </w:tr>
      <w:tr w:rsidR="001737AF" w:rsidRPr="00E04E39" w14:paraId="38589D60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2BAACCC9" w14:textId="77777777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27F129C" w14:textId="5E59246B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039" w:type="dxa"/>
          </w:tcPr>
          <w:p w14:paraId="6FF9D179" w14:textId="2BECA1F0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/>
              </w:rPr>
              <w:t>20222</w:t>
            </w:r>
          </w:p>
        </w:tc>
        <w:tc>
          <w:tcPr>
            <w:tcW w:w="2635" w:type="dxa"/>
          </w:tcPr>
          <w:p w14:paraId="5DE5F0E3" w14:textId="300D2FAF" w:rsidR="001737AF" w:rsidRDefault="001737AF" w:rsidP="001737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รัชดาภิเษกศึกษา</w:t>
            </w:r>
          </w:p>
        </w:tc>
        <w:tc>
          <w:tcPr>
            <w:tcW w:w="1418" w:type="dxa"/>
          </w:tcPr>
          <w:p w14:paraId="59571DE3" w14:textId="04EB0899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>.1/6</w:t>
            </w:r>
          </w:p>
        </w:tc>
        <w:tc>
          <w:tcPr>
            <w:tcW w:w="1141" w:type="dxa"/>
          </w:tcPr>
          <w:p w14:paraId="7E227D1B" w14:textId="47B575A7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694" w:type="dxa"/>
            <w:vMerge/>
          </w:tcPr>
          <w:p w14:paraId="0C266761" w14:textId="77777777" w:rsidR="001737AF" w:rsidRPr="00E04E39" w:rsidRDefault="001737AF" w:rsidP="001737AF">
            <w:pPr>
              <w:rPr>
                <w:rFonts w:ascii="TH SarabunPSK" w:hAnsi="TH SarabunPSK" w:cs="TH SarabunPSK"/>
              </w:rPr>
            </w:pPr>
          </w:p>
        </w:tc>
      </w:tr>
      <w:tr w:rsidR="00DE26F1" w:rsidRPr="00E04E39" w14:paraId="5D20F29A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60CD9DA9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263ACE" w14:textId="40D9F540" w:rsidR="00DE26F1" w:rsidRPr="00E04E39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39" w:type="dxa"/>
          </w:tcPr>
          <w:p w14:paraId="14AAC595" w14:textId="6E268A33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766AA950" w14:textId="5790A5FC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กิจกรรมผู้บำเพ็ญประโยชน์</w:t>
            </w:r>
          </w:p>
        </w:tc>
        <w:tc>
          <w:tcPr>
            <w:tcW w:w="1418" w:type="dxa"/>
          </w:tcPr>
          <w:p w14:paraId="742C0B43" w14:textId="633C9E45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41" w:type="dxa"/>
          </w:tcPr>
          <w:p w14:paraId="58B90BCA" w14:textId="2790A239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</w:tcPr>
          <w:p w14:paraId="4E06275D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  <w:tr w:rsidR="00DE26F1" w:rsidRPr="00E04E39" w14:paraId="541C41B0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0B2635F8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3F11D4B" w14:textId="667E53D8" w:rsidR="00DE26F1" w:rsidRPr="00E04E39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039" w:type="dxa"/>
          </w:tcPr>
          <w:p w14:paraId="63FDBAE8" w14:textId="72AC206C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17F84F5E" w14:textId="5064C685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กิจกรรมชุมนุม</w:t>
            </w:r>
          </w:p>
        </w:tc>
        <w:tc>
          <w:tcPr>
            <w:tcW w:w="1418" w:type="dxa"/>
          </w:tcPr>
          <w:p w14:paraId="060CB4A0" w14:textId="4520BCC0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ต้น-</w:t>
            </w:r>
            <w:r w:rsidRPr="00302281">
              <w:rPr>
                <w:rFonts w:ascii="TH SarabunPSK" w:hAnsi="TH SarabunPSK" w:cs="TH SarabunPSK" w:hint="cs"/>
                <w:cs/>
              </w:rPr>
              <w:t>ปลาย</w:t>
            </w:r>
          </w:p>
        </w:tc>
        <w:tc>
          <w:tcPr>
            <w:tcW w:w="1141" w:type="dxa"/>
          </w:tcPr>
          <w:p w14:paraId="307A08C3" w14:textId="13F5E2D3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</w:tcPr>
          <w:p w14:paraId="54AEE1E0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  <w:tr w:rsidR="00DE26F1" w:rsidRPr="00E04E39" w14:paraId="2620C9F9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49998EC2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3067E59" w14:textId="5F0654EC" w:rsidR="00DE26F1" w:rsidRDefault="001737AF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039" w:type="dxa"/>
          </w:tcPr>
          <w:p w14:paraId="4B29D5F4" w14:textId="5B0B80A8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1F01BF45" w14:textId="63539C39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พัฒนาคุณธรรม</w:t>
            </w:r>
          </w:p>
        </w:tc>
        <w:tc>
          <w:tcPr>
            <w:tcW w:w="1418" w:type="dxa"/>
          </w:tcPr>
          <w:p w14:paraId="21137470" w14:textId="1BCCABC2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5/</w:t>
            </w:r>
            <w:r w:rsidR="001737A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41" w:type="dxa"/>
          </w:tcPr>
          <w:p w14:paraId="0266B346" w14:textId="3CC0F7CE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</w:tcPr>
          <w:p w14:paraId="38F83BF4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</w:tbl>
    <w:p w14:paraId="2488C3A1" w14:textId="77777777" w:rsidR="00104D01" w:rsidRDefault="00104D01" w:rsidP="00687686">
      <w:pPr>
        <w:jc w:val="center"/>
        <w:rPr>
          <w:rFonts w:ascii="TH SarabunPSK" w:hAnsi="TH SarabunPSK" w:cs="TH SarabunPSK"/>
        </w:rPr>
      </w:pPr>
    </w:p>
    <w:p w14:paraId="0EECA8EF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28199345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78338B9D" w14:textId="4A1CB351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4A17F714" w14:textId="77777777" w:rsidR="00B9043D" w:rsidRDefault="00B9043D" w:rsidP="00687686">
      <w:pPr>
        <w:jc w:val="center"/>
        <w:rPr>
          <w:rFonts w:ascii="TH SarabunPSK" w:hAnsi="TH SarabunPSK" w:cs="TH SarabunPSK"/>
        </w:rPr>
      </w:pPr>
    </w:p>
    <w:p w14:paraId="6C800629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0679441D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7536D1B1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5317663D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43BA2493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571A0340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11507719" w14:textId="5C1DEA63" w:rsidR="007F0689" w:rsidRDefault="007F0689" w:rsidP="00687686">
      <w:pPr>
        <w:jc w:val="center"/>
        <w:rPr>
          <w:rFonts w:ascii="TH SarabunPSK" w:hAnsi="TH SarabunPSK" w:cs="TH SarabunPSK"/>
        </w:rPr>
      </w:pPr>
    </w:p>
    <w:p w14:paraId="02B5C19E" w14:textId="109A4921" w:rsidR="00302281" w:rsidRDefault="00302281" w:rsidP="00687686">
      <w:pPr>
        <w:jc w:val="center"/>
        <w:rPr>
          <w:rFonts w:ascii="TH SarabunPSK" w:hAnsi="TH SarabunPSK" w:cs="TH SarabunPSK"/>
        </w:rPr>
      </w:pPr>
    </w:p>
    <w:p w14:paraId="09F43914" w14:textId="38BFDA98" w:rsidR="00302281" w:rsidRDefault="00302281" w:rsidP="00687686">
      <w:pPr>
        <w:jc w:val="center"/>
        <w:rPr>
          <w:rFonts w:ascii="TH SarabunPSK" w:hAnsi="TH SarabunPSK" w:cs="TH SarabunPSK"/>
        </w:rPr>
      </w:pPr>
    </w:p>
    <w:p w14:paraId="3331B922" w14:textId="448A913E" w:rsidR="00302281" w:rsidRDefault="00302281" w:rsidP="00687686">
      <w:pPr>
        <w:jc w:val="center"/>
        <w:rPr>
          <w:rFonts w:ascii="TH SarabunPSK" w:hAnsi="TH SarabunPSK" w:cs="TH SarabunPSK"/>
        </w:rPr>
      </w:pPr>
    </w:p>
    <w:p w14:paraId="56F5C35C" w14:textId="77777777" w:rsidR="007F0689" w:rsidRDefault="007F0689" w:rsidP="00687686">
      <w:pPr>
        <w:jc w:val="center"/>
        <w:rPr>
          <w:rFonts w:ascii="TH SarabunPSK" w:hAnsi="TH SarabunPSK" w:cs="TH SarabunPSK"/>
        </w:rPr>
      </w:pPr>
    </w:p>
    <w:p w14:paraId="065F3283" w14:textId="7249431F" w:rsidR="00607CAA" w:rsidRPr="00E04E39" w:rsidRDefault="00F81587" w:rsidP="00F815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</w:t>
      </w:r>
      <w:r w:rsidR="00687686" w:rsidRPr="00E04E39">
        <w:rPr>
          <w:rFonts w:ascii="TH SarabunPSK" w:hAnsi="TH SarabunPSK" w:cs="TH SarabunPSK" w:hint="cs"/>
          <w:b/>
          <w:bCs/>
          <w:cs/>
        </w:rPr>
        <w:t>2</w:t>
      </w:r>
      <w:r w:rsidR="00607CAA" w:rsidRPr="00E04E39">
        <w:rPr>
          <w:rFonts w:ascii="TH SarabunPSK" w:hAnsi="TH SarabunPSK" w:cs="TH SarabunPSK" w:hint="cs"/>
          <w:b/>
          <w:bCs/>
          <w:cs/>
        </w:rPr>
        <w:t>) การจัดทำ/พัฒนา/ปรับปรุง</w:t>
      </w:r>
      <w:r w:rsidR="00607CAA" w:rsidRPr="00E04E39">
        <w:rPr>
          <w:rFonts w:ascii="TH SarabunPSK" w:hAnsi="TH SarabunPSK" w:cs="TH SarabunPSK"/>
          <w:b/>
          <w:bCs/>
          <w:cs/>
        </w:rPr>
        <w:t xml:space="preserve">แผนการจัดการเรียนรู้ </w:t>
      </w:r>
    </w:p>
    <w:p w14:paraId="0D216F2F" w14:textId="77777777" w:rsidR="00607CAA" w:rsidRPr="00E04E39" w:rsidRDefault="00607CAA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275"/>
        <w:gridCol w:w="3402"/>
        <w:gridCol w:w="1560"/>
        <w:gridCol w:w="1701"/>
      </w:tblGrid>
      <w:tr w:rsidR="00430973" w:rsidRPr="00E04E39" w14:paraId="4DFC2029" w14:textId="77777777" w:rsidTr="00B9043D">
        <w:tc>
          <w:tcPr>
            <w:tcW w:w="1668" w:type="dxa"/>
          </w:tcPr>
          <w:p w14:paraId="56B31C43" w14:textId="77777777" w:rsidR="00607CAA" w:rsidRPr="00B9043D" w:rsidRDefault="00607CAA" w:rsidP="00607C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1275" w:type="dxa"/>
          </w:tcPr>
          <w:p w14:paraId="30502D67" w14:textId="77777777" w:rsidR="00607CAA" w:rsidRPr="00B9043D" w:rsidRDefault="00607CAA" w:rsidP="00B3163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รหัส</w:t>
            </w:r>
          </w:p>
        </w:tc>
        <w:tc>
          <w:tcPr>
            <w:tcW w:w="3402" w:type="dxa"/>
          </w:tcPr>
          <w:p w14:paraId="0EEA93F3" w14:textId="77777777" w:rsidR="00607CAA" w:rsidRPr="00B9043D" w:rsidRDefault="00607CAA" w:rsidP="00B3163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 xml:space="preserve">รายวิชา </w:t>
            </w:r>
          </w:p>
        </w:tc>
        <w:tc>
          <w:tcPr>
            <w:tcW w:w="1560" w:type="dxa"/>
          </w:tcPr>
          <w:p w14:paraId="583A8859" w14:textId="77777777" w:rsidR="00607CAA" w:rsidRPr="00B9043D" w:rsidRDefault="00607CAA" w:rsidP="00B316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ระดับชั้น</w:t>
            </w:r>
          </w:p>
        </w:tc>
        <w:tc>
          <w:tcPr>
            <w:tcW w:w="1701" w:type="dxa"/>
          </w:tcPr>
          <w:p w14:paraId="588DAB94" w14:textId="77777777" w:rsidR="00607CAA" w:rsidRPr="00B9043D" w:rsidRDefault="00BD4EDA" w:rsidP="00B3163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ประเภทวิชา</w:t>
            </w:r>
          </w:p>
        </w:tc>
      </w:tr>
      <w:tr w:rsidR="00B9043D" w:rsidRPr="00E04E39" w14:paraId="0DA250A9" w14:textId="77777777" w:rsidTr="00430973">
        <w:tc>
          <w:tcPr>
            <w:tcW w:w="1668" w:type="dxa"/>
          </w:tcPr>
          <w:p w14:paraId="1847B72C" w14:textId="0AEB7C3D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124ABEAC" w14:textId="320C9BA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3402" w:type="dxa"/>
          </w:tcPr>
          <w:p w14:paraId="58817BFD" w14:textId="28BCB99A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560" w:type="dxa"/>
          </w:tcPr>
          <w:p w14:paraId="7A7E78E4" w14:textId="05412E5F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60F0B6D1" w14:textId="309CA2E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20B501DF" w14:textId="77777777" w:rsidTr="00430973">
        <w:tc>
          <w:tcPr>
            <w:tcW w:w="1668" w:type="dxa"/>
          </w:tcPr>
          <w:p w14:paraId="1AE48A99" w14:textId="1FE207BC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4CA5DB69" w14:textId="6B29118C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ว30267</w:t>
            </w:r>
          </w:p>
        </w:tc>
        <w:tc>
          <w:tcPr>
            <w:tcW w:w="3402" w:type="dxa"/>
          </w:tcPr>
          <w:p w14:paraId="11DF1E18" w14:textId="21932870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การออกแบบเชิงเทคโนโลยี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560" w:type="dxa"/>
          </w:tcPr>
          <w:p w14:paraId="3792351E" w14:textId="3D5E1F1F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7F0C94CA" w14:textId="5EDCB510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2F8A7B3C" w14:textId="77777777" w:rsidTr="00430973">
        <w:tc>
          <w:tcPr>
            <w:tcW w:w="1668" w:type="dxa"/>
          </w:tcPr>
          <w:p w14:paraId="2BBDDC73" w14:textId="2F6BC9CE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2DBEF627" w14:textId="25831ED7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ว30279</w:t>
            </w:r>
          </w:p>
        </w:tc>
        <w:tc>
          <w:tcPr>
            <w:tcW w:w="3402" w:type="dxa"/>
          </w:tcPr>
          <w:p w14:paraId="11F60FDC" w14:textId="3242E2E4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1</w:t>
            </w:r>
          </w:p>
        </w:tc>
        <w:tc>
          <w:tcPr>
            <w:tcW w:w="1560" w:type="dxa"/>
          </w:tcPr>
          <w:p w14:paraId="27CB2EA9" w14:textId="6B7A6E99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38C9C4AA" w14:textId="52F1C7B0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4C946EDB" w14:textId="77777777" w:rsidTr="00430973">
        <w:tc>
          <w:tcPr>
            <w:tcW w:w="1668" w:type="dxa"/>
          </w:tcPr>
          <w:p w14:paraId="0C2C5011" w14:textId="395955D2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1B08537A" w14:textId="7980BD25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3402" w:type="dxa"/>
          </w:tcPr>
          <w:p w14:paraId="297724BF" w14:textId="5AE51C24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560" w:type="dxa"/>
          </w:tcPr>
          <w:p w14:paraId="5AC97A6B" w14:textId="208683B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7E6A3C33" w14:textId="637859C6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29E1F0EE" w14:textId="77777777" w:rsidTr="00430973">
        <w:tc>
          <w:tcPr>
            <w:tcW w:w="1668" w:type="dxa"/>
          </w:tcPr>
          <w:p w14:paraId="523AF83E" w14:textId="710BEF63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3B5233E5" w14:textId="227579E8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ว30268</w:t>
            </w:r>
          </w:p>
        </w:tc>
        <w:tc>
          <w:tcPr>
            <w:tcW w:w="3402" w:type="dxa"/>
          </w:tcPr>
          <w:p w14:paraId="5B9DBC12" w14:textId="0FD2712E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การนำเสนอบนระบบเครือข่าย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560" w:type="dxa"/>
          </w:tcPr>
          <w:p w14:paraId="4D44DD3F" w14:textId="4202BB73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65E8AA80" w14:textId="7DDDF8BD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74191582" w14:textId="77777777" w:rsidTr="00430973">
        <w:tc>
          <w:tcPr>
            <w:tcW w:w="1668" w:type="dxa"/>
          </w:tcPr>
          <w:p w14:paraId="5148D90F" w14:textId="75E009B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72BBF8ED" w14:textId="174CB885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ว30270</w:t>
            </w:r>
          </w:p>
        </w:tc>
        <w:tc>
          <w:tcPr>
            <w:tcW w:w="3402" w:type="dxa"/>
          </w:tcPr>
          <w:p w14:paraId="30498C31" w14:textId="754F92BE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2</w:t>
            </w:r>
          </w:p>
        </w:tc>
        <w:tc>
          <w:tcPr>
            <w:tcW w:w="1560" w:type="dxa"/>
          </w:tcPr>
          <w:p w14:paraId="10940374" w14:textId="38BDE7DE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19552FD7" w14:textId="6874F16F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</w:tbl>
    <w:p w14:paraId="2B740F0E" w14:textId="77777777" w:rsidR="00607CAA" w:rsidRPr="00E04E39" w:rsidRDefault="00607CAA" w:rsidP="00DF2F31">
      <w:pPr>
        <w:jc w:val="center"/>
        <w:rPr>
          <w:rFonts w:ascii="TH SarabunPSK" w:hAnsi="TH SarabunPSK" w:cs="TH SarabunPSK"/>
        </w:rPr>
      </w:pPr>
    </w:p>
    <w:p w14:paraId="1E7249D4" w14:textId="49EE8BE8" w:rsidR="00607CAA" w:rsidRPr="00E04E39" w:rsidRDefault="001A464F" w:rsidP="00607CAA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>
        <w:rPr>
          <w:rFonts w:ascii="TH SarabunPSK" w:hAnsi="TH SarabunPSK" w:cs="TH SarabunPSK"/>
          <w:b/>
          <w:bCs/>
          <w:cs/>
        </w:rPr>
        <w:t>)</w:t>
      </w:r>
      <w:r w:rsidR="00607CAA" w:rsidRPr="00E04E39">
        <w:rPr>
          <w:rFonts w:ascii="TH SarabunPSK" w:hAnsi="TH SarabunPSK" w:cs="TH SarabunPSK" w:hint="cs"/>
          <w:b/>
          <w:bCs/>
          <w:cs/>
        </w:rPr>
        <w:t xml:space="preserve"> การจัดทำ</w:t>
      </w:r>
      <w:r w:rsidR="00607CAA" w:rsidRPr="00E04E39">
        <w:rPr>
          <w:rFonts w:ascii="TH SarabunPSK" w:hAnsi="TH SarabunPSK" w:cs="TH SarabunPSK"/>
          <w:b/>
          <w:bCs/>
          <w:cs/>
        </w:rPr>
        <w:t>แผนการจัดการเรียนรู้</w:t>
      </w:r>
      <w:r w:rsidR="00687686" w:rsidRPr="00E04E39">
        <w:rPr>
          <w:rFonts w:ascii="TH SarabunPSK" w:hAnsi="TH SarabunPSK" w:cs="TH SarabunPSK" w:hint="cs"/>
          <w:b/>
          <w:bCs/>
          <w:cs/>
        </w:rPr>
        <w:t xml:space="preserve"> (</w:t>
      </w:r>
      <w:r w:rsidR="00607CAA" w:rsidRPr="00E04E39">
        <w:rPr>
          <w:rFonts w:ascii="TH SarabunPSK" w:hAnsi="TH SarabunPSK" w:cs="TH SarabunPSK" w:hint="cs"/>
          <w:b/>
          <w:bCs/>
          <w:cs/>
        </w:rPr>
        <w:t>แผนบูรณาการ</w:t>
      </w:r>
      <w:r w:rsidR="00687686" w:rsidRPr="00E04E39">
        <w:rPr>
          <w:rFonts w:ascii="TH SarabunPSK" w:hAnsi="TH SarabunPSK" w:cs="TH SarabunPSK" w:hint="cs"/>
          <w:b/>
          <w:bCs/>
          <w:cs/>
        </w:rPr>
        <w:t>)</w:t>
      </w:r>
    </w:p>
    <w:p w14:paraId="21871745" w14:textId="77777777" w:rsidR="00607CAA" w:rsidRPr="00E04E39" w:rsidRDefault="00607CAA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572"/>
        <w:gridCol w:w="2098"/>
        <w:gridCol w:w="567"/>
        <w:gridCol w:w="2410"/>
      </w:tblGrid>
      <w:tr w:rsidR="00687686" w:rsidRPr="00E04E39" w14:paraId="76685B7F" w14:textId="77777777" w:rsidTr="00B9043D">
        <w:trPr>
          <w:trHeight w:val="310"/>
        </w:trPr>
        <w:tc>
          <w:tcPr>
            <w:tcW w:w="959" w:type="dxa"/>
            <w:vMerge w:val="restart"/>
            <w:vAlign w:val="center"/>
          </w:tcPr>
          <w:p w14:paraId="56946FF5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3572" w:type="dxa"/>
            <w:vMerge w:val="restart"/>
            <w:vAlign w:val="center"/>
          </w:tcPr>
          <w:p w14:paraId="1797E532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ชื่อแผน /หน่วย/เรื่อง</w:t>
            </w:r>
          </w:p>
        </w:tc>
        <w:tc>
          <w:tcPr>
            <w:tcW w:w="5075" w:type="dxa"/>
            <w:gridSpan w:val="3"/>
            <w:vAlign w:val="center"/>
          </w:tcPr>
          <w:p w14:paraId="394064D0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การบูรณาการ</w:t>
            </w:r>
          </w:p>
        </w:tc>
      </w:tr>
      <w:tr w:rsidR="00687686" w:rsidRPr="00E04E39" w14:paraId="0EB1265F" w14:textId="77777777" w:rsidTr="00B9043D">
        <w:trPr>
          <w:trHeight w:val="410"/>
        </w:trPr>
        <w:tc>
          <w:tcPr>
            <w:tcW w:w="959" w:type="dxa"/>
            <w:vMerge/>
            <w:vAlign w:val="center"/>
          </w:tcPr>
          <w:p w14:paraId="1C8B1279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72" w:type="dxa"/>
            <w:vMerge/>
            <w:vAlign w:val="center"/>
          </w:tcPr>
          <w:p w14:paraId="1E505ED6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  <w:vAlign w:val="center"/>
          </w:tcPr>
          <w:p w14:paraId="0C52F809" w14:textId="77777777" w:rsidR="00687686" w:rsidRPr="00B9043D" w:rsidRDefault="004231E0" w:rsidP="004231E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ราย</w:t>
            </w:r>
            <w:r w:rsidR="00687686" w:rsidRPr="00B9043D">
              <w:rPr>
                <w:rFonts w:ascii="TH SarabunPSK" w:hAnsi="TH SarabunPSK" w:cs="TH SarabunPSK" w:hint="cs"/>
                <w:b/>
                <w:bCs/>
                <w:cs/>
              </w:rPr>
              <w:t>วิชา</w:t>
            </w:r>
          </w:p>
        </w:tc>
        <w:tc>
          <w:tcPr>
            <w:tcW w:w="567" w:type="dxa"/>
            <w:vAlign w:val="center"/>
          </w:tcPr>
          <w:p w14:paraId="66021EE6" w14:textId="77777777" w:rsidR="00687686" w:rsidRPr="00B9043D" w:rsidRDefault="00687686" w:rsidP="00B316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2410" w:type="dxa"/>
            <w:vAlign w:val="center"/>
          </w:tcPr>
          <w:p w14:paraId="7A684F25" w14:textId="77777777" w:rsidR="00687686" w:rsidRPr="00B9043D" w:rsidRDefault="00687686" w:rsidP="00B316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บูรณาการในด้าน</w:t>
            </w:r>
          </w:p>
        </w:tc>
      </w:tr>
      <w:tr w:rsidR="001A464F" w:rsidRPr="00E04E39" w14:paraId="27E44739" w14:textId="77777777" w:rsidTr="00B9043D">
        <w:tc>
          <w:tcPr>
            <w:tcW w:w="959" w:type="dxa"/>
          </w:tcPr>
          <w:p w14:paraId="3D19BB97" w14:textId="7DFD5FC7" w:rsidR="001A464F" w:rsidRPr="009C3391" w:rsidRDefault="001A464F" w:rsidP="00B9043D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1F3E68B9" w14:textId="2D69F193" w:rsidR="001A464F" w:rsidRPr="00B9043D" w:rsidRDefault="001A464F" w:rsidP="00CC18AF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หน่วยการเรียนรู้  โครงงานคอมพิวเตอร์</w:t>
            </w:r>
          </w:p>
        </w:tc>
        <w:tc>
          <w:tcPr>
            <w:tcW w:w="2098" w:type="dxa"/>
          </w:tcPr>
          <w:p w14:paraId="38444505" w14:textId="20BA3C90" w:rsidR="001A464F" w:rsidRPr="00B9043D" w:rsidRDefault="00B9043D" w:rsidP="00BD03B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1</w:t>
            </w:r>
          </w:p>
        </w:tc>
        <w:tc>
          <w:tcPr>
            <w:tcW w:w="567" w:type="dxa"/>
          </w:tcPr>
          <w:p w14:paraId="2E18930E" w14:textId="15A5E9A3" w:rsidR="001A464F" w:rsidRPr="00B9043D" w:rsidRDefault="001A464F" w:rsidP="00B3163E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2410" w:type="dxa"/>
          </w:tcPr>
          <w:p w14:paraId="7FCE4970" w14:textId="5E3E1492" w:rsidR="001A464F" w:rsidRPr="00B9043D" w:rsidRDefault="001A464F" w:rsidP="00BD03B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สิ่งแวดล้อม</w:t>
            </w:r>
          </w:p>
        </w:tc>
      </w:tr>
      <w:tr w:rsidR="001A464F" w:rsidRPr="00E04E39" w14:paraId="7350A5DF" w14:textId="77777777" w:rsidTr="00B9043D">
        <w:tc>
          <w:tcPr>
            <w:tcW w:w="959" w:type="dxa"/>
          </w:tcPr>
          <w:p w14:paraId="7B8D2128" w14:textId="2E745756" w:rsidR="001A464F" w:rsidRPr="009C3391" w:rsidRDefault="001A464F" w:rsidP="00B9043D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703DF85C" w14:textId="7D61D65F" w:rsidR="001A464F" w:rsidRPr="00B9043D" w:rsidRDefault="001A464F" w:rsidP="00CC18AF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หน่วยการเรียนรู้  โครงงานคอมพิวเตอร์</w:t>
            </w:r>
          </w:p>
        </w:tc>
        <w:tc>
          <w:tcPr>
            <w:tcW w:w="2098" w:type="dxa"/>
          </w:tcPr>
          <w:p w14:paraId="146DD2F1" w14:textId="6530ED27" w:rsidR="001A464F" w:rsidRPr="00B9043D" w:rsidRDefault="00B9043D" w:rsidP="00BD03B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การนำเสนอบนระบบเครือข่าย</w:t>
            </w:r>
          </w:p>
        </w:tc>
        <w:tc>
          <w:tcPr>
            <w:tcW w:w="567" w:type="dxa"/>
          </w:tcPr>
          <w:p w14:paraId="54422238" w14:textId="7928354A" w:rsidR="001A464F" w:rsidRPr="00B9043D" w:rsidRDefault="001A464F" w:rsidP="00B3163E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2410" w:type="dxa"/>
          </w:tcPr>
          <w:p w14:paraId="0827A0CE" w14:textId="2A0D2C33" w:rsidR="001A464F" w:rsidRPr="00B9043D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เศรษฐกิจพอเพียง</w:t>
            </w:r>
          </w:p>
        </w:tc>
      </w:tr>
      <w:tr w:rsidR="00F25C9C" w:rsidRPr="00E04E39" w14:paraId="0FCD7521" w14:textId="77777777" w:rsidTr="00B9043D">
        <w:tc>
          <w:tcPr>
            <w:tcW w:w="959" w:type="dxa"/>
          </w:tcPr>
          <w:p w14:paraId="7BDFC4BE" w14:textId="77777777" w:rsidR="00F25C9C" w:rsidRPr="009C3391" w:rsidRDefault="00F25C9C" w:rsidP="00B9043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72" w:type="dxa"/>
          </w:tcPr>
          <w:p w14:paraId="528BB923" w14:textId="77777777" w:rsidR="00F25C9C" w:rsidRPr="00B9043D" w:rsidRDefault="00F25C9C" w:rsidP="00CC18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14:paraId="554A6754" w14:textId="7777777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26AE5C6" w14:textId="77777777" w:rsidR="00F25C9C" w:rsidRPr="00B9043D" w:rsidRDefault="00F25C9C" w:rsidP="00B3163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79FD91C0" w14:textId="7D1DE00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25C9C" w:rsidRPr="00E04E39" w14:paraId="550BE00D" w14:textId="77777777" w:rsidTr="00B9043D">
        <w:tc>
          <w:tcPr>
            <w:tcW w:w="959" w:type="dxa"/>
          </w:tcPr>
          <w:p w14:paraId="1885290C" w14:textId="77777777" w:rsidR="00F25C9C" w:rsidRPr="009C3391" w:rsidRDefault="00F25C9C" w:rsidP="00B9043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72" w:type="dxa"/>
          </w:tcPr>
          <w:p w14:paraId="4784662F" w14:textId="77777777" w:rsidR="00F25C9C" w:rsidRPr="00B9043D" w:rsidRDefault="00F25C9C" w:rsidP="00CC18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14:paraId="3D50F516" w14:textId="7777777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65D728ED" w14:textId="77777777" w:rsidR="00F25C9C" w:rsidRPr="00B9043D" w:rsidRDefault="00F25C9C" w:rsidP="00B3163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0A4A076F" w14:textId="7777777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10E44D9" w14:textId="77777777" w:rsidR="00AD3737" w:rsidRDefault="00AD3737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1B84391" w14:textId="77777777" w:rsidR="0085795A" w:rsidRDefault="0085795A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C1A0AE1" w14:textId="77777777" w:rsidR="00CA5FF3" w:rsidRDefault="00CA5FF3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6ED420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70AC40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3105229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42CB92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2C7C0D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43EEB3A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CD2DD19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078D76E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6ED7E83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01B427B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0D228D2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974ECB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5A9D59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F73C2AB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76FFF88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4EE4E2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538F26D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4B92BA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ECC2FE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A57B93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26A5C0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55A91CE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E9843F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273E9B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3D9F7E8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C0864BD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90D57E4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FF18644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FB8C0A2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7DC2F033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A85BD34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7B8444A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320A0E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5C9857A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F125EB5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EC800E0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AD42683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7D63460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96E422C" w14:textId="77777777" w:rsidR="005E4B91" w:rsidRPr="00E04E39" w:rsidRDefault="00E12BF7" w:rsidP="00933E81">
      <w:pPr>
        <w:numPr>
          <w:ilvl w:val="1"/>
          <w:numId w:val="7"/>
        </w:numPr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  <w:cs/>
        </w:rPr>
        <w:t>ผล</w:t>
      </w:r>
      <w:r w:rsidR="00184B61" w:rsidRPr="00E04E39">
        <w:rPr>
          <w:rFonts w:ascii="TH SarabunPSK" w:hAnsi="TH SarabunPSK" w:cs="TH SarabunPSK"/>
          <w:b/>
          <w:bCs/>
          <w:cs/>
        </w:rPr>
        <w:t>การปฏิบัติงาน</w:t>
      </w:r>
      <w:r w:rsidR="0066750D" w:rsidRPr="00E04E39">
        <w:rPr>
          <w:rFonts w:ascii="TH SarabunPSK" w:hAnsi="TH SarabunPSK" w:cs="TH SarabunPSK"/>
          <w:b/>
          <w:bCs/>
          <w:cs/>
        </w:rPr>
        <w:t>ครู</w:t>
      </w:r>
      <w:r w:rsidR="00184B61" w:rsidRPr="00E04E39">
        <w:rPr>
          <w:rFonts w:ascii="TH SarabunPSK" w:hAnsi="TH SarabunPSK" w:cs="TH SarabunPSK"/>
          <w:b/>
          <w:bCs/>
          <w:cs/>
        </w:rPr>
        <w:t>ที่ปรึกษา</w:t>
      </w:r>
    </w:p>
    <w:p w14:paraId="75ED721D" w14:textId="77777777" w:rsidR="00476971" w:rsidRPr="00E04E39" w:rsidRDefault="00476971" w:rsidP="00476971">
      <w:pPr>
        <w:ind w:left="720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730"/>
        <w:gridCol w:w="1559"/>
        <w:gridCol w:w="1559"/>
        <w:gridCol w:w="1559"/>
      </w:tblGrid>
      <w:tr w:rsidR="00A33E76" w:rsidRPr="00E04E39" w14:paraId="2600705E" w14:textId="77777777" w:rsidTr="00A33E76">
        <w:trPr>
          <w:trHeight w:val="309"/>
        </w:trPr>
        <w:tc>
          <w:tcPr>
            <w:tcW w:w="2093" w:type="dxa"/>
            <w:vMerge w:val="restart"/>
            <w:vAlign w:val="center"/>
          </w:tcPr>
          <w:p w14:paraId="313FC476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ภาคเรียน/</w:t>
            </w:r>
          </w:p>
          <w:p w14:paraId="7660BB81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1730" w:type="dxa"/>
            <w:vMerge w:val="restart"/>
            <w:vAlign w:val="center"/>
          </w:tcPr>
          <w:p w14:paraId="78063F7E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ระดับชั้น</w:t>
            </w:r>
          </w:p>
        </w:tc>
        <w:tc>
          <w:tcPr>
            <w:tcW w:w="3118" w:type="dxa"/>
            <w:gridSpan w:val="2"/>
            <w:vAlign w:val="center"/>
          </w:tcPr>
          <w:p w14:paraId="22BEB9E3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จำนวนนักเรียน</w:t>
            </w:r>
          </w:p>
        </w:tc>
        <w:tc>
          <w:tcPr>
            <w:tcW w:w="1559" w:type="dxa"/>
            <w:vMerge w:val="restart"/>
            <w:vAlign w:val="center"/>
          </w:tcPr>
          <w:p w14:paraId="09EE0FB6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A33E76" w:rsidRPr="00E04E39" w14:paraId="5D18924F" w14:textId="77777777" w:rsidTr="00A33E76">
        <w:trPr>
          <w:trHeight w:val="230"/>
        </w:trPr>
        <w:tc>
          <w:tcPr>
            <w:tcW w:w="2093" w:type="dxa"/>
            <w:vMerge/>
            <w:shd w:val="clear" w:color="auto" w:fill="D9D9D9"/>
          </w:tcPr>
          <w:p w14:paraId="79E38263" w14:textId="77777777" w:rsidR="00A33E76" w:rsidRPr="00E04E39" w:rsidRDefault="00A33E76" w:rsidP="001C6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30" w:type="dxa"/>
            <w:vMerge/>
            <w:shd w:val="clear" w:color="auto" w:fill="D9D9D9"/>
          </w:tcPr>
          <w:p w14:paraId="280E11AB" w14:textId="77777777" w:rsidR="00A33E76" w:rsidRPr="00E04E39" w:rsidRDefault="00A33E76" w:rsidP="001C6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</w:tcPr>
          <w:p w14:paraId="3EC890C8" w14:textId="77777777" w:rsidR="00A33E76" w:rsidRPr="00B9043D" w:rsidRDefault="00A33E76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ชาย</w:t>
            </w:r>
          </w:p>
        </w:tc>
        <w:tc>
          <w:tcPr>
            <w:tcW w:w="1559" w:type="dxa"/>
          </w:tcPr>
          <w:p w14:paraId="2F672352" w14:textId="77777777" w:rsidR="00A33E76" w:rsidRPr="00B9043D" w:rsidRDefault="00A33E76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หญิง</w:t>
            </w:r>
          </w:p>
        </w:tc>
        <w:tc>
          <w:tcPr>
            <w:tcW w:w="1559" w:type="dxa"/>
            <w:vMerge/>
            <w:shd w:val="clear" w:color="auto" w:fill="D9D9D9"/>
          </w:tcPr>
          <w:p w14:paraId="22C2D263" w14:textId="77777777" w:rsidR="00A33E76" w:rsidRPr="00E04E39" w:rsidRDefault="00A33E76" w:rsidP="001C6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33E76" w:rsidRPr="00E04E39" w14:paraId="15FAE220" w14:textId="77777777" w:rsidTr="00A33E76">
        <w:tc>
          <w:tcPr>
            <w:tcW w:w="2093" w:type="dxa"/>
          </w:tcPr>
          <w:p w14:paraId="57965D34" w14:textId="7AE4EC36" w:rsidR="00A33E76" w:rsidRPr="009C3391" w:rsidRDefault="00A33E76" w:rsidP="00B9043D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730" w:type="dxa"/>
          </w:tcPr>
          <w:p w14:paraId="3E826F74" w14:textId="5E712FF8" w:rsidR="00A33E76" w:rsidRPr="00B9043D" w:rsidRDefault="00A33E76" w:rsidP="00B9043D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</w:t>
            </w:r>
            <w:r w:rsidRPr="00B9043D">
              <w:rPr>
                <w:rFonts w:ascii="TH SarabunPSK" w:hAnsi="TH SarabunPSK" w:cs="TH SarabunPSK"/>
              </w:rPr>
              <w:t>5</w:t>
            </w:r>
            <w:r w:rsidRPr="00B9043D">
              <w:rPr>
                <w:rFonts w:ascii="TH SarabunPSK" w:hAnsi="TH SarabunPSK" w:cs="TH SarabunPSK"/>
                <w:cs/>
              </w:rPr>
              <w:t>/</w:t>
            </w:r>
            <w:r w:rsidR="00496B66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9" w:type="dxa"/>
          </w:tcPr>
          <w:p w14:paraId="2CFA8DA2" w14:textId="753E9BBB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2318472F" w14:textId="4F186099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56FACEA" w14:textId="4079EA48" w:rsidR="00A33E76" w:rsidRPr="00B9043D" w:rsidRDefault="00F25C9C" w:rsidP="004309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5F26E8">
              <w:rPr>
                <w:rFonts w:ascii="TH SarabunPSK" w:hAnsi="TH SarabunPSK" w:cs="TH SarabunPSK"/>
              </w:rPr>
              <w:t>0</w:t>
            </w:r>
          </w:p>
        </w:tc>
      </w:tr>
      <w:tr w:rsidR="00A33E76" w:rsidRPr="00E04E39" w14:paraId="6A6F90C3" w14:textId="77777777" w:rsidTr="00A33E76">
        <w:tc>
          <w:tcPr>
            <w:tcW w:w="2093" w:type="dxa"/>
          </w:tcPr>
          <w:p w14:paraId="54C1B2CD" w14:textId="68A82E26" w:rsidR="00A33E76" w:rsidRPr="009C3391" w:rsidRDefault="00A33E76" w:rsidP="00197CE9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730" w:type="dxa"/>
          </w:tcPr>
          <w:p w14:paraId="25F53FC3" w14:textId="3002A4A3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</w:t>
            </w:r>
            <w:r w:rsidRPr="00B9043D">
              <w:rPr>
                <w:rFonts w:ascii="TH SarabunPSK" w:hAnsi="TH SarabunPSK" w:cs="TH SarabunPSK"/>
              </w:rPr>
              <w:t>5</w:t>
            </w:r>
            <w:r w:rsidRPr="00B9043D">
              <w:rPr>
                <w:rFonts w:ascii="TH SarabunPSK" w:hAnsi="TH SarabunPSK" w:cs="TH SarabunPSK"/>
                <w:cs/>
              </w:rPr>
              <w:t>/</w:t>
            </w:r>
            <w:r w:rsidR="00496B66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9" w:type="dxa"/>
          </w:tcPr>
          <w:p w14:paraId="4C9BD4C9" w14:textId="784C35E0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13EFEA9" w14:textId="7DE94014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38BC527E" w14:textId="2C64BA16" w:rsidR="00A33E76" w:rsidRPr="00B9043D" w:rsidRDefault="00F25C9C" w:rsidP="004309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5F26E8">
              <w:rPr>
                <w:rFonts w:ascii="TH SarabunPSK" w:hAnsi="TH SarabunPSK" w:cs="TH SarabunPSK"/>
              </w:rPr>
              <w:t>0</w:t>
            </w:r>
          </w:p>
        </w:tc>
      </w:tr>
    </w:tbl>
    <w:p w14:paraId="6F843AF2" w14:textId="77777777" w:rsidR="002628A2" w:rsidRPr="00E04E39" w:rsidRDefault="002628A2" w:rsidP="002628A2">
      <w:pPr>
        <w:rPr>
          <w:rFonts w:ascii="TH SarabunPSK" w:hAnsi="TH SarabunPSK" w:cs="TH SarabunPSK"/>
          <w:b/>
          <w:bCs/>
          <w:sz w:val="8"/>
          <w:szCs w:val="8"/>
        </w:rPr>
      </w:pPr>
    </w:p>
    <w:p w14:paraId="14A69248" w14:textId="77777777" w:rsidR="00430973" w:rsidRDefault="00255F99" w:rsidP="00675CB2">
      <w:pPr>
        <w:tabs>
          <w:tab w:val="left" w:pos="1134"/>
        </w:tabs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ab/>
      </w:r>
    </w:p>
    <w:p w14:paraId="2FC92628" w14:textId="60C65BF9" w:rsidR="00326E5E" w:rsidRDefault="00326E5E" w:rsidP="00675CB2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 w:rsidR="00ED7117">
        <w:rPr>
          <w:rFonts w:ascii="TH SarabunPSK" w:hAnsi="TH SarabunPSK" w:cs="TH SarabunPSK"/>
          <w:b/>
          <w:bCs/>
        </w:rPr>
        <w:t>2567</w:t>
      </w:r>
      <w:r w:rsidR="00AD53C1">
        <w:rPr>
          <w:rFonts w:ascii="TH SarabunPSK" w:hAnsi="TH SarabunPSK" w:cs="TH SarabunPSK"/>
          <w:b/>
          <w:bCs/>
          <w:cs/>
        </w:rPr>
        <w:t xml:space="preserve"> </w:t>
      </w:r>
      <w:r w:rsidR="00AD53C1">
        <w:rPr>
          <w:rFonts w:ascii="TH SarabunPSK" w:hAnsi="TH SarabunPSK" w:cs="TH SarabunPSK" w:hint="cs"/>
          <w:b/>
          <w:bCs/>
          <w:cs/>
        </w:rPr>
        <w:t xml:space="preserve">เป็นที่ปรึกษานักเรียนชั้นมัธยมศึกษาปีที่ </w:t>
      </w:r>
      <w:r w:rsidR="00A33E76">
        <w:rPr>
          <w:rFonts w:ascii="TH SarabunPSK" w:hAnsi="TH SarabunPSK" w:cs="TH SarabunPSK" w:hint="cs"/>
          <w:b/>
          <w:bCs/>
          <w:cs/>
        </w:rPr>
        <w:t>5/</w:t>
      </w:r>
      <w:r w:rsidR="005F26E8">
        <w:rPr>
          <w:rFonts w:ascii="TH SarabunPSK" w:hAnsi="TH SarabunPSK" w:cs="TH SarabunPSK"/>
          <w:b/>
          <w:bCs/>
        </w:rPr>
        <w:t>4</w:t>
      </w:r>
    </w:p>
    <w:p w14:paraId="3ED64AA7" w14:textId="0D769BFE" w:rsidR="00255F99" w:rsidRPr="00E04E39" w:rsidRDefault="00255F99" w:rsidP="00675CB2">
      <w:pPr>
        <w:tabs>
          <w:tab w:val="left" w:pos="1134"/>
        </w:tabs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>1</w:t>
      </w:r>
      <w:r w:rsidRPr="00E04E39">
        <w:rPr>
          <w:rFonts w:ascii="TH SarabunPSK" w:hAnsi="TH SarabunPSK" w:cs="TH SarabunPSK"/>
          <w:b/>
          <w:bCs/>
          <w:cs/>
        </w:rPr>
        <w:t xml:space="preserve">) </w:t>
      </w:r>
      <w:r w:rsidR="00686C73" w:rsidRPr="00E04E39">
        <w:rPr>
          <w:rFonts w:ascii="TH SarabunPSK" w:hAnsi="TH SarabunPSK" w:cs="TH SarabunPSK" w:hint="cs"/>
          <w:b/>
          <w:bCs/>
          <w:cs/>
        </w:rPr>
        <w:t>ผลการประเมินคุณลักษณะอันพึงประสงค์</w:t>
      </w:r>
      <w:r w:rsidR="00686C73" w:rsidRPr="00E04E39">
        <w:rPr>
          <w:rFonts w:ascii="TH SarabunPSK" w:hAnsi="TH SarabunPSK" w:cs="TH SarabunPSK" w:hint="cs"/>
          <w:b/>
          <w:bCs/>
          <w:spacing w:val="-8"/>
          <w:cs/>
        </w:rPr>
        <w:t>ของผู้เรียน</w:t>
      </w:r>
      <w:r w:rsidR="00686C73" w:rsidRPr="00E04E3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DFAC282" w14:textId="77777777" w:rsidR="00255F99" w:rsidRPr="00E04E39" w:rsidRDefault="00255F99" w:rsidP="00675CB2">
      <w:pPr>
        <w:tabs>
          <w:tab w:val="left" w:pos="1134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97"/>
        <w:gridCol w:w="898"/>
        <w:gridCol w:w="898"/>
        <w:gridCol w:w="898"/>
        <w:gridCol w:w="898"/>
        <w:gridCol w:w="898"/>
      </w:tblGrid>
      <w:tr w:rsidR="00430973" w:rsidRPr="00E04E39" w14:paraId="5F8F68D4" w14:textId="77777777" w:rsidTr="00B9043D">
        <w:tc>
          <w:tcPr>
            <w:tcW w:w="4253" w:type="dxa"/>
            <w:vMerge w:val="restart"/>
            <w:vAlign w:val="center"/>
          </w:tcPr>
          <w:p w14:paraId="5804C6E6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คุณลักษณะอันพึงประสงค์</w:t>
            </w:r>
          </w:p>
        </w:tc>
        <w:tc>
          <w:tcPr>
            <w:tcW w:w="2693" w:type="dxa"/>
            <w:gridSpan w:val="3"/>
            <w:vAlign w:val="center"/>
          </w:tcPr>
          <w:p w14:paraId="4A4F3EF2" w14:textId="59FD4126" w:rsidR="00CC6C0B" w:rsidRPr="00B9043D" w:rsidRDefault="00CC6C0B" w:rsidP="00B9043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1/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694" w:type="dxa"/>
            <w:gridSpan w:val="3"/>
            <w:vAlign w:val="center"/>
          </w:tcPr>
          <w:p w14:paraId="5D2E9823" w14:textId="54641091" w:rsidR="00CC6C0B" w:rsidRPr="00B9043D" w:rsidRDefault="00CC6C0B" w:rsidP="00B9043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2/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</w:tr>
      <w:tr w:rsidR="00CC6C0B" w:rsidRPr="00E04E39" w14:paraId="7C151439" w14:textId="77777777" w:rsidTr="00B9043D">
        <w:tc>
          <w:tcPr>
            <w:tcW w:w="4253" w:type="dxa"/>
            <w:vMerge/>
          </w:tcPr>
          <w:p w14:paraId="1BB57F5C" w14:textId="77777777" w:rsidR="00CC6C0B" w:rsidRPr="00B9043D" w:rsidRDefault="00CC6C0B" w:rsidP="00143623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7" w:type="dxa"/>
          </w:tcPr>
          <w:p w14:paraId="1CE3A6F1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</w:tcPr>
          <w:p w14:paraId="64884011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</w:tcPr>
          <w:p w14:paraId="5A0EC82E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  <w:tc>
          <w:tcPr>
            <w:tcW w:w="898" w:type="dxa"/>
          </w:tcPr>
          <w:p w14:paraId="04227E28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</w:tcPr>
          <w:p w14:paraId="3A4E7828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</w:tcPr>
          <w:p w14:paraId="6F647623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</w:tr>
      <w:tr w:rsidR="00A33E76" w:rsidRPr="00E04E39" w14:paraId="067788C0" w14:textId="77777777" w:rsidTr="00CC6C0B">
        <w:tc>
          <w:tcPr>
            <w:tcW w:w="4253" w:type="dxa"/>
          </w:tcPr>
          <w:p w14:paraId="4FB5C41E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E04E39">
              <w:rPr>
                <w:rFonts w:ascii="TH SarabunPSK" w:hAnsi="TH SarabunPSK" w:cs="TH SarabunPSK"/>
                <w:cs/>
              </w:rPr>
              <w:t>รักชาติ ศาสน์ กษัตริย์</w:t>
            </w:r>
          </w:p>
        </w:tc>
        <w:tc>
          <w:tcPr>
            <w:tcW w:w="897" w:type="dxa"/>
          </w:tcPr>
          <w:p w14:paraId="0B31A505" w14:textId="1D991FA5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A94566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7C49AD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C7524FD" w14:textId="0F610E5E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4518D38E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6478B9AA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1CA53EFC" w14:textId="77777777" w:rsidTr="00CC6C0B">
        <w:tc>
          <w:tcPr>
            <w:tcW w:w="4253" w:type="dxa"/>
          </w:tcPr>
          <w:p w14:paraId="32C5E6FF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E04E39">
              <w:rPr>
                <w:rFonts w:ascii="TH SarabunPSK" w:hAnsi="TH SarabunPSK" w:cs="TH SarabunPSK"/>
                <w:cs/>
              </w:rPr>
              <w:t>ซื่อสัตย์</w:t>
            </w:r>
            <w:r w:rsidRPr="00E04E39">
              <w:rPr>
                <w:rFonts w:ascii="TH SarabunPSK" w:hAnsi="TH SarabunPSK" w:cs="TH SarabunPSK"/>
              </w:rPr>
              <w:t xml:space="preserve">  </w:t>
            </w:r>
            <w:r w:rsidRPr="00E04E39">
              <w:rPr>
                <w:rFonts w:ascii="TH SarabunPSK" w:hAnsi="TH SarabunPSK" w:cs="TH SarabunPSK"/>
                <w:cs/>
              </w:rPr>
              <w:t>สุจริต</w:t>
            </w:r>
          </w:p>
        </w:tc>
        <w:tc>
          <w:tcPr>
            <w:tcW w:w="897" w:type="dxa"/>
          </w:tcPr>
          <w:p w14:paraId="6D3B95C8" w14:textId="48FD3531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21EE0EF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4C2117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64260C34" w14:textId="1970F0B6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22AF0348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2F1D9336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1859E65" w14:textId="77777777" w:rsidTr="00CC6C0B">
        <w:tc>
          <w:tcPr>
            <w:tcW w:w="4253" w:type="dxa"/>
          </w:tcPr>
          <w:p w14:paraId="0A6DFE26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E04E39">
              <w:rPr>
                <w:rFonts w:ascii="TH SarabunPSK" w:hAnsi="TH SarabunPSK" w:cs="TH SarabunPSK"/>
                <w:cs/>
              </w:rPr>
              <w:t>มีวินัย</w:t>
            </w:r>
          </w:p>
        </w:tc>
        <w:tc>
          <w:tcPr>
            <w:tcW w:w="897" w:type="dxa"/>
          </w:tcPr>
          <w:p w14:paraId="38BBBEEA" w14:textId="04F90471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1597D8F3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D6A8FC1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C19E921" w14:textId="1CCF3150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911874F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00809FF8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537F0FF1" w14:textId="77777777" w:rsidTr="00CC6C0B">
        <w:tc>
          <w:tcPr>
            <w:tcW w:w="4253" w:type="dxa"/>
          </w:tcPr>
          <w:p w14:paraId="5E1A7676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4 </w:t>
            </w:r>
            <w:r w:rsidRPr="00E04E39">
              <w:rPr>
                <w:rFonts w:ascii="TH SarabunPSK" w:hAnsi="TH SarabunPSK" w:cs="TH SarabunPSK"/>
                <w:cs/>
              </w:rPr>
              <w:t>ใฝ่เรียนรู้</w:t>
            </w:r>
          </w:p>
        </w:tc>
        <w:tc>
          <w:tcPr>
            <w:tcW w:w="897" w:type="dxa"/>
          </w:tcPr>
          <w:p w14:paraId="383F7624" w14:textId="47AD066C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75A424C8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3524077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23F2EFB" w14:textId="53A39092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CFA295B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74113730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2CB86AFF" w14:textId="77777777" w:rsidTr="00CC6C0B">
        <w:tc>
          <w:tcPr>
            <w:tcW w:w="4253" w:type="dxa"/>
          </w:tcPr>
          <w:p w14:paraId="4C9372C8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E04E39">
              <w:rPr>
                <w:rFonts w:ascii="TH SarabunPSK" w:hAnsi="TH SarabunPSK" w:cs="TH SarabunPSK"/>
                <w:cs/>
              </w:rPr>
              <w:t>อยู่อย่างพอเพียง</w:t>
            </w:r>
          </w:p>
        </w:tc>
        <w:tc>
          <w:tcPr>
            <w:tcW w:w="897" w:type="dxa"/>
          </w:tcPr>
          <w:p w14:paraId="4FA74184" w14:textId="1A19B892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5E893D2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51FB8643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395A9FAB" w14:textId="44EE07F5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64AC291A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3BB1BD50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0526D441" w14:textId="77777777" w:rsidTr="00CC6C0B">
        <w:tc>
          <w:tcPr>
            <w:tcW w:w="4253" w:type="dxa"/>
          </w:tcPr>
          <w:p w14:paraId="39ED96AC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6 </w:t>
            </w:r>
            <w:r w:rsidRPr="00E04E39">
              <w:rPr>
                <w:rFonts w:ascii="TH SarabunPSK" w:hAnsi="TH SarabunPSK" w:cs="TH SarabunPSK"/>
                <w:cs/>
              </w:rPr>
              <w:t>มีความม</w:t>
            </w:r>
            <w:r w:rsidRPr="00E04E39">
              <w:rPr>
                <w:rFonts w:ascii="TH SarabunPSK" w:hAnsi="TH SarabunPSK" w:cs="TH SarabunPSK" w:hint="cs"/>
                <w:cs/>
              </w:rPr>
              <w:t>ุ่</w:t>
            </w:r>
            <w:r w:rsidRPr="00E04E39">
              <w:rPr>
                <w:rFonts w:ascii="TH SarabunPSK" w:hAnsi="TH SarabunPSK" w:cs="TH SarabunPSK"/>
                <w:cs/>
              </w:rPr>
              <w:t>งมั่นในการทำงาน</w:t>
            </w:r>
          </w:p>
        </w:tc>
        <w:tc>
          <w:tcPr>
            <w:tcW w:w="897" w:type="dxa"/>
          </w:tcPr>
          <w:p w14:paraId="6ABA1CBF" w14:textId="1089F0BF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0EDCA8B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3D7FF35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0A716F6" w14:textId="7AB41073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5528D62C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1AAD4B1A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CEBB3C0" w14:textId="77777777" w:rsidTr="00CC6C0B">
        <w:tc>
          <w:tcPr>
            <w:tcW w:w="4253" w:type="dxa"/>
          </w:tcPr>
          <w:p w14:paraId="3DA970BE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7 </w:t>
            </w:r>
            <w:r w:rsidRPr="00E04E39">
              <w:rPr>
                <w:rFonts w:ascii="TH SarabunPSK" w:hAnsi="TH SarabunPSK" w:cs="TH SarabunPSK"/>
                <w:cs/>
              </w:rPr>
              <w:t>รักความเป็นไทย</w:t>
            </w:r>
          </w:p>
        </w:tc>
        <w:tc>
          <w:tcPr>
            <w:tcW w:w="897" w:type="dxa"/>
          </w:tcPr>
          <w:p w14:paraId="28570C88" w14:textId="51A4F92C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2E887946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4A1514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BB85C12" w14:textId="68E812CC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6AB116B9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26C19E89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AE5CD43" w14:textId="77777777" w:rsidTr="00CC6C0B">
        <w:tc>
          <w:tcPr>
            <w:tcW w:w="4253" w:type="dxa"/>
            <w:tcBorders>
              <w:bottom w:val="double" w:sz="4" w:space="0" w:color="auto"/>
            </w:tcBorders>
          </w:tcPr>
          <w:p w14:paraId="295BBF9E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8 </w:t>
            </w:r>
            <w:r w:rsidRPr="00E04E39">
              <w:rPr>
                <w:rFonts w:ascii="TH SarabunPSK" w:hAnsi="TH SarabunPSK" w:cs="TH SarabunPSK"/>
                <w:cs/>
              </w:rPr>
              <w:t>มีจิตสาธารณะ</w:t>
            </w:r>
          </w:p>
        </w:tc>
        <w:tc>
          <w:tcPr>
            <w:tcW w:w="897" w:type="dxa"/>
            <w:tcBorders>
              <w:bottom w:val="double" w:sz="4" w:space="0" w:color="auto"/>
            </w:tcBorders>
          </w:tcPr>
          <w:p w14:paraId="3FD2D568" w14:textId="15712BEF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1651DBC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5D69822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33B35E6C" w14:textId="2A26023D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033A34EC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6B0CF37C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300C099" w14:textId="77777777" w:rsidTr="00CC6C0B"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0D0085CB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6819795C" w14:textId="1AEBA3CC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31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3451BC9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3EBD354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7BB22D73" w14:textId="0F30A7BE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31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7D867F3F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2BCC9870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0973" w:rsidRPr="00E04E39" w14:paraId="12EFF23E" w14:textId="77777777" w:rsidTr="00CC6C0B">
        <w:tc>
          <w:tcPr>
            <w:tcW w:w="4253" w:type="dxa"/>
            <w:tcBorders>
              <w:bottom w:val="double" w:sz="4" w:space="0" w:color="auto"/>
            </w:tcBorders>
          </w:tcPr>
          <w:p w14:paraId="2EE9AB77" w14:textId="77777777" w:rsidR="00430973" w:rsidRPr="00E04E39" w:rsidRDefault="00430973" w:rsidP="00CC6C0B">
            <w:pPr>
              <w:tabs>
                <w:tab w:val="left" w:pos="1260"/>
              </w:tabs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 xml:space="preserve">ผลการประเมินระดับดี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ดีเยี่ยมคิดเป็นร้อยละ</w:t>
            </w:r>
          </w:p>
        </w:tc>
        <w:tc>
          <w:tcPr>
            <w:tcW w:w="2693" w:type="dxa"/>
            <w:gridSpan w:val="3"/>
            <w:tcBorders>
              <w:bottom w:val="double" w:sz="4" w:space="0" w:color="auto"/>
            </w:tcBorders>
          </w:tcPr>
          <w:p w14:paraId="5563ADB3" w14:textId="29F0D8DA" w:rsidR="00430973" w:rsidRPr="00B9043D" w:rsidRDefault="00430973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</w:tcPr>
          <w:p w14:paraId="6C0B9214" w14:textId="7FEA3B7F" w:rsidR="00430973" w:rsidRPr="00A33E76" w:rsidRDefault="00A33E76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A33E76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</w:tbl>
    <w:p w14:paraId="2C469916" w14:textId="77777777" w:rsidR="001A464F" w:rsidRDefault="001A464F" w:rsidP="00CC6C0B">
      <w:pPr>
        <w:tabs>
          <w:tab w:val="left" w:pos="1134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4A9039DB" w14:textId="16EF0011" w:rsidR="00CC6C0B" w:rsidRPr="001A464F" w:rsidRDefault="00CC6C0B" w:rsidP="00CC6C0B">
      <w:pPr>
        <w:tabs>
          <w:tab w:val="left" w:pos="1134"/>
        </w:tabs>
        <w:rPr>
          <w:rFonts w:ascii="TH SarabunPSK" w:hAnsi="TH SarabunPSK" w:cs="TH SarabunPSK"/>
          <w:b/>
          <w:bCs/>
          <w:sz w:val="14"/>
          <w:szCs w:val="14"/>
        </w:rPr>
      </w:pPr>
      <w:r w:rsidRPr="00E04E39">
        <w:rPr>
          <w:rFonts w:ascii="TH SarabunPSK" w:hAnsi="TH SarabunPSK" w:cs="TH SarabunPSK" w:hint="cs"/>
          <w:b/>
          <w:bCs/>
          <w: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) ผลการประเมินสมรรถนะสำคัญของผู้เรียน</w:t>
      </w:r>
      <w:r w:rsidRPr="00E04E3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1A0875FB" w14:textId="77777777" w:rsidR="00CC6C0B" w:rsidRPr="00E04E39" w:rsidRDefault="00CC6C0B">
      <w:pPr>
        <w:rPr>
          <w:sz w:val="6"/>
          <w:szCs w:val="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97"/>
        <w:gridCol w:w="898"/>
        <w:gridCol w:w="898"/>
        <w:gridCol w:w="898"/>
        <w:gridCol w:w="898"/>
        <w:gridCol w:w="898"/>
      </w:tblGrid>
      <w:tr w:rsidR="00B9043D" w:rsidRPr="00B9043D" w14:paraId="04A6563F" w14:textId="77777777" w:rsidTr="00B9043D">
        <w:tc>
          <w:tcPr>
            <w:tcW w:w="4253" w:type="dxa"/>
            <w:vMerge w:val="restart"/>
            <w:vAlign w:val="center"/>
          </w:tcPr>
          <w:p w14:paraId="51A2D57B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693" w:type="dxa"/>
            <w:gridSpan w:val="3"/>
            <w:vAlign w:val="center"/>
          </w:tcPr>
          <w:p w14:paraId="6EE4AB78" w14:textId="2A53D5C6" w:rsidR="00CC6C0B" w:rsidRPr="00B9043D" w:rsidRDefault="00CC6C0B" w:rsidP="002A00E8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1/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694" w:type="dxa"/>
            <w:gridSpan w:val="3"/>
            <w:vAlign w:val="center"/>
          </w:tcPr>
          <w:p w14:paraId="559307FD" w14:textId="53069567" w:rsidR="00CC6C0B" w:rsidRPr="00B9043D" w:rsidRDefault="00CC6C0B" w:rsidP="002A00E8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2/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</w:tr>
      <w:tr w:rsidR="00B9043D" w:rsidRPr="00B9043D" w14:paraId="1A8451DE" w14:textId="77777777" w:rsidTr="00A33E76"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7C47607C" w14:textId="77777777" w:rsidR="00CC6C0B" w:rsidRPr="00B9043D" w:rsidRDefault="00CC6C0B" w:rsidP="00143623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594D7EB0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D0219B5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4A0DA38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9E0694A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13418A5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6A246D7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</w:tr>
      <w:tr w:rsidR="00A33E76" w:rsidRPr="00E04E39" w14:paraId="29495DF5" w14:textId="77777777" w:rsidTr="00A33E76">
        <w:tc>
          <w:tcPr>
            <w:tcW w:w="4253" w:type="dxa"/>
            <w:tcBorders>
              <w:top w:val="single" w:sz="4" w:space="0" w:color="auto"/>
            </w:tcBorders>
          </w:tcPr>
          <w:p w14:paraId="6145681F" w14:textId="52307A6C" w:rsidR="00A33E76" w:rsidRPr="00E04E39" w:rsidRDefault="00A33E76" w:rsidP="00A33E76">
            <w:pPr>
              <w:tabs>
                <w:tab w:val="left" w:pos="567"/>
                <w:tab w:val="left" w:pos="851"/>
                <w:tab w:val="left" w:pos="907"/>
                <w:tab w:val="left" w:pos="1134"/>
                <w:tab w:val="left" w:pos="1166"/>
                <w:tab w:val="left" w:pos="1418"/>
                <w:tab w:val="left" w:pos="1701"/>
                <w:tab w:val="left" w:pos="1985"/>
              </w:tabs>
              <w:outlineLvl w:val="0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 xml:space="preserve">ความสามารถในการสื่อสาร 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3EB84920" w14:textId="72723F6A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EDA1EA0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50D5BD56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2CD6495" w14:textId="2485875B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0C9887E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52A1EE8C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55BA68BE" w14:textId="77777777" w:rsidTr="00143623">
        <w:tc>
          <w:tcPr>
            <w:tcW w:w="4253" w:type="dxa"/>
          </w:tcPr>
          <w:p w14:paraId="7EA64575" w14:textId="1D9AA7FD" w:rsidR="00A33E76" w:rsidRPr="00E04E39" w:rsidRDefault="00A33E76" w:rsidP="00A33E76">
            <w:pPr>
              <w:tabs>
                <w:tab w:val="left" w:pos="567"/>
                <w:tab w:val="left" w:pos="851"/>
                <w:tab w:val="left" w:pos="907"/>
                <w:tab w:val="left" w:pos="1134"/>
                <w:tab w:val="left" w:pos="1166"/>
                <w:tab w:val="left" w:pos="1418"/>
                <w:tab w:val="left" w:pos="1701"/>
                <w:tab w:val="left" w:pos="1985"/>
              </w:tabs>
              <w:outlineLvl w:val="0"/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 xml:space="preserve">ความสามารถในการคิด </w:t>
            </w:r>
          </w:p>
        </w:tc>
        <w:tc>
          <w:tcPr>
            <w:tcW w:w="897" w:type="dxa"/>
          </w:tcPr>
          <w:p w14:paraId="4BC3A851" w14:textId="5DD948A4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2C1D0D5C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1964568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2CF18F75" w14:textId="59C7361C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4A194BE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781B2E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5E7007CD" w14:textId="77777777" w:rsidTr="00143623">
        <w:tc>
          <w:tcPr>
            <w:tcW w:w="4253" w:type="dxa"/>
          </w:tcPr>
          <w:p w14:paraId="6B512CC5" w14:textId="090627E2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ความสามารถในการแก้ปัญหา</w:t>
            </w:r>
          </w:p>
        </w:tc>
        <w:tc>
          <w:tcPr>
            <w:tcW w:w="897" w:type="dxa"/>
          </w:tcPr>
          <w:p w14:paraId="242F630D" w14:textId="5CA9E1BC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48F7A956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60282A3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FE9A333" w14:textId="53117DF7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4126E672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0C63744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49943C71" w14:textId="77777777" w:rsidTr="00143623">
        <w:tc>
          <w:tcPr>
            <w:tcW w:w="4253" w:type="dxa"/>
          </w:tcPr>
          <w:p w14:paraId="0AE83F08" w14:textId="1D2AD75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6"/>
                <w:cs/>
              </w:rPr>
              <w:t>4</w:t>
            </w:r>
            <w:r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6"/>
                <w:cs/>
              </w:rPr>
              <w:t xml:space="preserve">ความสามารถในการใช้ทักษะชีวิต   </w:t>
            </w:r>
          </w:p>
        </w:tc>
        <w:tc>
          <w:tcPr>
            <w:tcW w:w="897" w:type="dxa"/>
          </w:tcPr>
          <w:p w14:paraId="0AC6DD8B" w14:textId="1B33A933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0A2DC37D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18B14969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645A010E" w14:textId="4C003372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6BE773F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2958AA91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4EF02BCC" w14:textId="77777777" w:rsidTr="00143623">
        <w:tc>
          <w:tcPr>
            <w:tcW w:w="4253" w:type="dxa"/>
          </w:tcPr>
          <w:p w14:paraId="56DF84A1" w14:textId="3517B7D6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4"/>
                <w:cs/>
              </w:rPr>
              <w:t>5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4"/>
                <w:cs/>
              </w:rPr>
              <w:t>ความสามารถในการใช้เทคโนโลยี</w:t>
            </w:r>
          </w:p>
        </w:tc>
        <w:tc>
          <w:tcPr>
            <w:tcW w:w="897" w:type="dxa"/>
          </w:tcPr>
          <w:p w14:paraId="57EFFC90" w14:textId="0FAA0073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2CB9059E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5119480D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51EE09C4" w14:textId="477E536B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33F98563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067EF0F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7E32C3DA" w14:textId="77777777" w:rsidTr="00942358">
        <w:trPr>
          <w:trHeight w:val="246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6ECCFDAF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492D14D7" w14:textId="3471A7B8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61855618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5344B65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0E1385AB" w14:textId="138DFB6D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1DFB99BC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58458601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430973" w:rsidRPr="00E04E39" w14:paraId="3627DE8E" w14:textId="77777777" w:rsidTr="00143623">
        <w:tc>
          <w:tcPr>
            <w:tcW w:w="4253" w:type="dxa"/>
            <w:tcBorders>
              <w:bottom w:val="double" w:sz="4" w:space="0" w:color="auto"/>
            </w:tcBorders>
          </w:tcPr>
          <w:p w14:paraId="7C908D2F" w14:textId="77777777" w:rsidR="00430973" w:rsidRPr="00E04E39" w:rsidRDefault="00430973" w:rsidP="00143623">
            <w:pPr>
              <w:tabs>
                <w:tab w:val="left" w:pos="1260"/>
              </w:tabs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 xml:space="preserve">ผลการประเมินระดับดี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ดีเยี่ยมคิดเป็นร้อยละ</w:t>
            </w:r>
          </w:p>
        </w:tc>
        <w:tc>
          <w:tcPr>
            <w:tcW w:w="2693" w:type="dxa"/>
            <w:gridSpan w:val="3"/>
            <w:tcBorders>
              <w:bottom w:val="double" w:sz="4" w:space="0" w:color="auto"/>
            </w:tcBorders>
          </w:tcPr>
          <w:p w14:paraId="5085422E" w14:textId="73378914" w:rsidR="00430973" w:rsidRPr="00A33E76" w:rsidRDefault="00430973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3E76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</w:tcPr>
          <w:p w14:paraId="2348AD2A" w14:textId="3C37B15D" w:rsidR="00430973" w:rsidRPr="00A33E76" w:rsidRDefault="00A33E76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3E76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3291AD34" w14:textId="77777777" w:rsidR="00FB3425" w:rsidRPr="00E04E39" w:rsidRDefault="00FB3425" w:rsidP="00FB3425">
      <w:pPr>
        <w:tabs>
          <w:tab w:val="left" w:pos="1260"/>
        </w:tabs>
        <w:ind w:left="1455"/>
        <w:rPr>
          <w:rFonts w:ascii="TH SarabunPSK" w:hAnsi="TH SarabunPSK" w:cs="TH SarabunPSK"/>
          <w:b/>
          <w:bCs/>
          <w:sz w:val="2"/>
          <w:szCs w:val="2"/>
        </w:rPr>
      </w:pPr>
    </w:p>
    <w:p w14:paraId="1DAA4A62" w14:textId="77777777" w:rsidR="00920798" w:rsidRPr="00E04E39" w:rsidRDefault="00920798" w:rsidP="00FB3425">
      <w:pPr>
        <w:rPr>
          <w:rFonts w:ascii="TH SarabunPSK" w:hAnsi="TH SarabunPSK" w:cs="TH SarabunPSK"/>
        </w:rPr>
      </w:pPr>
    </w:p>
    <w:p w14:paraId="4D4BF694" w14:textId="48F9CE13" w:rsidR="00AA287B" w:rsidRPr="00AA287B" w:rsidRDefault="0097636B" w:rsidP="00AA287B">
      <w:pPr>
        <w:rPr>
          <w:rFonts w:ascii="TH SarabunPSK" w:hAnsi="TH SarabunPSK" w:cs="TH SarabunPSK"/>
          <w:b/>
          <w:bCs/>
          <w:color w:val="FF0000"/>
        </w:rPr>
      </w:pPr>
      <w:r w:rsidRPr="00AA287B">
        <w:rPr>
          <w:rFonts w:ascii="TH SarabunPSK" w:hAnsi="TH SarabunPSK" w:cs="TH SarabunPSK" w:hint="cs"/>
          <w:b/>
          <w:bCs/>
          <w:cs/>
        </w:rPr>
        <w:t>ความสำเร็จ</w:t>
      </w:r>
      <w:r w:rsidR="001B662C" w:rsidRPr="00AA287B">
        <w:rPr>
          <w:rFonts w:ascii="TH SarabunPSK" w:hAnsi="TH SarabunPSK" w:cs="TH SarabunPSK" w:hint="cs"/>
          <w:b/>
          <w:bCs/>
          <w:cs/>
        </w:rPr>
        <w:t>และความภาคภูมิใจที่เกิดจาก</w:t>
      </w:r>
      <w:r w:rsidR="00942358" w:rsidRPr="00AA287B">
        <w:rPr>
          <w:rFonts w:ascii="TH SarabunPSK" w:hAnsi="TH SarabunPSK" w:cs="TH SarabunPSK" w:hint="cs"/>
          <w:b/>
          <w:bCs/>
          <w:cs/>
        </w:rPr>
        <w:t>การปฏิบัติงานในหน้าที่ครูที่ปรึกษา</w:t>
      </w:r>
    </w:p>
    <w:p w14:paraId="05F7BE8F" w14:textId="59425F48" w:rsidR="00430973" w:rsidRPr="002D4107" w:rsidRDefault="001A464F" w:rsidP="00AA287B">
      <w:pPr>
        <w:ind w:firstLine="720"/>
        <w:rPr>
          <w:rFonts w:ascii="TH SarabunPSK" w:hAnsi="TH SarabunPSK" w:cs="TH SarabunPSK"/>
          <w:color w:val="FF0000"/>
          <w:cs/>
        </w:rPr>
      </w:pPr>
      <w:r w:rsidRPr="002D4107">
        <w:rPr>
          <w:rFonts w:ascii="TH SarabunPSK" w:hAnsi="TH SarabunPSK" w:cs="TH SarabunPSK" w:hint="cs"/>
          <w:color w:val="FF0000"/>
          <w:cs/>
        </w:rPr>
        <w:t>(ตัวอย่าง)</w:t>
      </w:r>
      <w:r w:rsidR="00AA287B">
        <w:rPr>
          <w:rFonts w:ascii="TH SarabunPSK" w:hAnsi="TH SarabunPSK" w:cs="TH SarabunPSK" w:hint="cs"/>
          <w:color w:val="FF0000"/>
          <w:cs/>
        </w:rPr>
        <w:t xml:space="preserve"> </w:t>
      </w:r>
      <w:r w:rsidR="00C52437" w:rsidRPr="002D4107">
        <w:rPr>
          <w:rFonts w:ascii="TH SarabunPSK" w:hAnsi="TH SarabunPSK" w:cs="TH SarabunPSK" w:hint="cs"/>
          <w:color w:val="FF0000"/>
          <w:cs/>
        </w:rPr>
        <w:t>อบรมให้นักเรียนมีคุณธรรมจริยธรรม มีมารยาท มีสัมมาคารวะต่อผู้ใหญ่</w:t>
      </w:r>
      <w:r w:rsidR="00C52437" w:rsidRPr="002D4107">
        <w:rPr>
          <w:rFonts w:ascii="TH SarabunPSK" w:hAnsi="TH SarabunPSK" w:cs="TH SarabunPSK"/>
          <w:color w:val="FF0000"/>
          <w:cs/>
        </w:rPr>
        <w:t xml:space="preserve"> </w:t>
      </w:r>
      <w:r w:rsidR="00C52437" w:rsidRPr="002D4107">
        <w:rPr>
          <w:rFonts w:ascii="TH SarabunPSK" w:hAnsi="TH SarabunPSK" w:cs="TH SarabunPSK" w:hint="cs"/>
          <w:color w:val="FF0000"/>
          <w:cs/>
        </w:rPr>
        <w:t>มีความกตัญญูต่อบิดามารดาและครูและ</w:t>
      </w:r>
      <w:r w:rsidR="00430973" w:rsidRPr="002D4107">
        <w:rPr>
          <w:rFonts w:ascii="TH SarabunPSK" w:hAnsi="TH SarabunPSK" w:cs="TH SarabunPSK" w:hint="cs"/>
          <w:color w:val="FF0000"/>
          <w:cs/>
        </w:rPr>
        <w:t>นักเรียน</w:t>
      </w:r>
      <w:r w:rsidR="00C52437" w:rsidRPr="002D4107">
        <w:rPr>
          <w:rFonts w:ascii="TH SarabunPSK" w:hAnsi="TH SarabunPSK" w:cs="TH SarabunPSK" w:hint="cs"/>
          <w:color w:val="FF0000"/>
          <w:cs/>
        </w:rPr>
        <w:t>สามารถ</w:t>
      </w:r>
      <w:r w:rsidR="00430973" w:rsidRPr="002D4107">
        <w:rPr>
          <w:rFonts w:ascii="TH SarabunPSK" w:hAnsi="TH SarabunPSK" w:cs="TH SarabunPSK" w:hint="cs"/>
          <w:color w:val="FF0000"/>
          <w:cs/>
        </w:rPr>
        <w:t>จบหลักสูตร ร้อยละ 100</w:t>
      </w:r>
      <w:r w:rsidR="00430973" w:rsidRPr="002D4107">
        <w:rPr>
          <w:rFonts w:ascii="TH SarabunPSK" w:hAnsi="TH SarabunPSK" w:cs="TH SarabunPSK"/>
          <w:color w:val="FF0000"/>
          <w:cs/>
        </w:rPr>
        <w:t xml:space="preserve"> </w:t>
      </w:r>
      <w:r w:rsidR="00430973" w:rsidRPr="002D4107">
        <w:rPr>
          <w:rFonts w:ascii="TH SarabunPSK" w:hAnsi="TH SarabunPSK" w:cs="TH SarabunPSK" w:hint="cs"/>
          <w:color w:val="FF0000"/>
          <w:cs/>
        </w:rPr>
        <w:t>ศึกษาต่อในระดับ</w:t>
      </w:r>
      <w:r w:rsidR="00B9043D">
        <w:rPr>
          <w:rFonts w:ascii="TH SarabunPSK" w:hAnsi="TH SarabunPSK" w:cs="TH SarabunPSK" w:hint="cs"/>
          <w:color w:val="FF0000"/>
          <w:cs/>
        </w:rPr>
        <w:t>ที่สูงขึ้น</w:t>
      </w:r>
      <w:r w:rsidR="00430973" w:rsidRPr="002D4107">
        <w:rPr>
          <w:rFonts w:ascii="TH SarabunPSK" w:hAnsi="TH SarabunPSK" w:cs="TH SarabunPSK" w:hint="cs"/>
          <w:color w:val="FF0000"/>
          <w:cs/>
        </w:rPr>
        <w:t xml:space="preserve">จำนวน </w:t>
      </w:r>
      <w:r w:rsidR="00B9043D">
        <w:rPr>
          <w:rFonts w:ascii="TH SarabunPSK" w:hAnsi="TH SarabunPSK" w:cs="TH SarabunPSK" w:hint="cs"/>
          <w:color w:val="FF0000"/>
          <w:cs/>
        </w:rPr>
        <w:t>31</w:t>
      </w:r>
      <w:r w:rsidR="00430973" w:rsidRPr="002D4107">
        <w:rPr>
          <w:rFonts w:ascii="TH SarabunPSK" w:hAnsi="TH SarabunPSK" w:cs="TH SarabunPSK" w:hint="cs"/>
          <w:color w:val="FF0000"/>
          <w:cs/>
        </w:rPr>
        <w:t xml:space="preserve"> คน</w:t>
      </w:r>
      <w:r w:rsidR="00430973" w:rsidRPr="002D4107">
        <w:rPr>
          <w:rFonts w:ascii="TH SarabunPSK" w:hAnsi="TH SarabunPSK" w:cs="TH SarabunPSK" w:hint="cs"/>
          <w:color w:val="FF0000"/>
          <w:cs/>
        </w:rPr>
        <w:br/>
      </w:r>
    </w:p>
    <w:p w14:paraId="0C562362" w14:textId="77777777" w:rsidR="00430973" w:rsidRDefault="00430973" w:rsidP="00430973">
      <w:pPr>
        <w:rPr>
          <w:rFonts w:ascii="TH SarabunPSK" w:hAnsi="TH SarabunPSK" w:cs="TH SarabunPSK"/>
          <w:b/>
          <w:bCs/>
        </w:rPr>
      </w:pPr>
    </w:p>
    <w:p w14:paraId="0881C157" w14:textId="06D6F1A7" w:rsidR="00084F2B" w:rsidRPr="00E04E39" w:rsidRDefault="00084F2B" w:rsidP="00084F2B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3 </w:t>
      </w:r>
      <w:r w:rsidR="00F65DB8" w:rsidRPr="00E04E39">
        <w:rPr>
          <w:rFonts w:ascii="TH SarabunPSK" w:hAnsi="TH SarabunPSK" w:cs="TH SarabunPSK" w:hint="cs"/>
          <w:b/>
          <w:bCs/>
          <w:cs/>
        </w:rPr>
        <w:t>การปฏิบัติงานหน้าที่พิเศษ</w:t>
      </w:r>
      <w:r w:rsidR="00F65DB8" w:rsidRPr="00E04E39">
        <w:rPr>
          <w:rFonts w:ascii="TH SarabunPSK" w:hAnsi="TH SarabunPSK" w:cs="TH SarabunPSK"/>
          <w:b/>
          <w:bCs/>
          <w:cs/>
        </w:rPr>
        <w:t xml:space="preserve"> </w:t>
      </w:r>
    </w:p>
    <w:p w14:paraId="74E2DA9A" w14:textId="77777777" w:rsidR="00476971" w:rsidRPr="00E04E39" w:rsidRDefault="00476971" w:rsidP="00084F2B">
      <w:pPr>
        <w:ind w:firstLine="720"/>
        <w:rPr>
          <w:rFonts w:ascii="TH SarabunPSK" w:hAnsi="TH SarabunPSK" w:cs="TH SarabunPSK"/>
          <w:b/>
          <w:bCs/>
          <w:sz w:val="18"/>
          <w:szCs w:val="18"/>
          <w:cs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807"/>
        <w:gridCol w:w="2551"/>
        <w:gridCol w:w="2102"/>
      </w:tblGrid>
      <w:tr w:rsidR="00430973" w:rsidRPr="00E04E39" w14:paraId="38E56AFF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3DE94865" w14:textId="31C65C52" w:rsidR="00214DB5" w:rsidRPr="00B9043D" w:rsidRDefault="00A33E76" w:rsidP="00214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2807" w:type="dxa"/>
          </w:tcPr>
          <w:p w14:paraId="398B2DAC" w14:textId="77777777" w:rsidR="00214DB5" w:rsidRPr="00B9043D" w:rsidRDefault="00214DB5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งาน/ฝ่าย</w:t>
            </w:r>
          </w:p>
        </w:tc>
        <w:tc>
          <w:tcPr>
            <w:tcW w:w="2551" w:type="dxa"/>
          </w:tcPr>
          <w:p w14:paraId="2B63F74D" w14:textId="77777777" w:rsidR="00214DB5" w:rsidRPr="00B9043D" w:rsidRDefault="00214DB5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หน้าที่</w:t>
            </w:r>
          </w:p>
        </w:tc>
        <w:tc>
          <w:tcPr>
            <w:tcW w:w="2102" w:type="dxa"/>
          </w:tcPr>
          <w:p w14:paraId="35131A51" w14:textId="77777777" w:rsidR="00214DB5" w:rsidRPr="00B9043D" w:rsidRDefault="00214DB5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496B66" w:rsidRPr="00E04E39" w14:paraId="09060863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3A2B0D68" w14:textId="5F85BDFB" w:rsidR="00496B66" w:rsidRPr="002D4107" w:rsidRDefault="00496B66" w:rsidP="00496B6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496B66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07" w:type="dxa"/>
          </w:tcPr>
          <w:p w14:paraId="20AE1A76" w14:textId="1F303C68" w:rsidR="00496B66" w:rsidRPr="00496B66" w:rsidRDefault="00496B66" w:rsidP="00496B6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กลุ่มบริหารงบประมาณ</w:t>
            </w:r>
          </w:p>
        </w:tc>
        <w:tc>
          <w:tcPr>
            <w:tcW w:w="2551" w:type="dxa"/>
          </w:tcPr>
          <w:p w14:paraId="5239E5E0" w14:textId="0D181552" w:rsidR="00496B66" w:rsidRPr="00496B66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หัวหน้ากลุ่มบริหาร</w:t>
            </w:r>
          </w:p>
        </w:tc>
        <w:tc>
          <w:tcPr>
            <w:tcW w:w="2102" w:type="dxa"/>
          </w:tcPr>
          <w:p w14:paraId="1234A762" w14:textId="6D3EC9C7" w:rsidR="00496B66" w:rsidRPr="00496B66" w:rsidRDefault="00496B66" w:rsidP="00496B66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/>
                <w:cs/>
              </w:rPr>
              <w:t>….</w:t>
            </w:r>
          </w:p>
        </w:tc>
      </w:tr>
      <w:tr w:rsidR="00496B66" w:rsidRPr="00E04E39" w14:paraId="708320E8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7111629E" w14:textId="392A1CC4" w:rsidR="00496B66" w:rsidRDefault="00496B66" w:rsidP="00496B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807" w:type="dxa"/>
          </w:tcPr>
          <w:p w14:paraId="43014008" w14:textId="5604E1D1" w:rsidR="00496B66" w:rsidRDefault="00496B66" w:rsidP="00496B66">
            <w:pPr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งานประกันคุณภาพการศึกษา</w:t>
            </w:r>
          </w:p>
        </w:tc>
        <w:tc>
          <w:tcPr>
            <w:tcW w:w="2551" w:type="dxa"/>
          </w:tcPr>
          <w:p w14:paraId="22025DD5" w14:textId="1457E625" w:rsidR="00496B66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หัวหน้างาน</w:t>
            </w:r>
          </w:p>
        </w:tc>
        <w:tc>
          <w:tcPr>
            <w:tcW w:w="2102" w:type="dxa"/>
          </w:tcPr>
          <w:p w14:paraId="4FD66F92" w14:textId="0B24DD68" w:rsidR="00496B66" w:rsidRPr="00D80A41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/>
                <w:cs/>
              </w:rPr>
              <w:t>….</w:t>
            </w:r>
          </w:p>
        </w:tc>
      </w:tr>
      <w:tr w:rsidR="00496B66" w:rsidRPr="00E04E39" w14:paraId="17EE549A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188BD66F" w14:textId="1AFEA404" w:rsidR="00496B66" w:rsidRDefault="00496B66" w:rsidP="00496B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07" w:type="dxa"/>
          </w:tcPr>
          <w:p w14:paraId="47AE2AA7" w14:textId="7FDAF054" w:rsidR="00496B66" w:rsidRDefault="00496B66" w:rsidP="00496B6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งานสำนักงานผู้อำนวยการ</w:t>
            </w:r>
          </w:p>
        </w:tc>
        <w:tc>
          <w:tcPr>
            <w:tcW w:w="2551" w:type="dxa"/>
          </w:tcPr>
          <w:p w14:paraId="7FA729B2" w14:textId="0D42C0CD" w:rsidR="00496B66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หัวหน้างาน</w:t>
            </w:r>
          </w:p>
        </w:tc>
        <w:tc>
          <w:tcPr>
            <w:tcW w:w="2102" w:type="dxa"/>
          </w:tcPr>
          <w:p w14:paraId="4AF79A7C" w14:textId="54EB3CBB" w:rsidR="00496B66" w:rsidRPr="00D80A41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</w:tbl>
    <w:p w14:paraId="3B5DD51F" w14:textId="293DCE7D" w:rsidR="002628A2" w:rsidRDefault="002628A2" w:rsidP="006A2D25">
      <w:pPr>
        <w:jc w:val="center"/>
        <w:rPr>
          <w:rFonts w:ascii="TH SarabunPSK" w:hAnsi="TH SarabunPSK" w:cs="TH SarabunPSK"/>
        </w:rPr>
      </w:pPr>
    </w:p>
    <w:p w14:paraId="19C5D6BD" w14:textId="02719691" w:rsidR="00564E15" w:rsidRPr="00E04E39" w:rsidRDefault="00F65DB8" w:rsidP="00767A65">
      <w:pPr>
        <w:ind w:firstLine="720"/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>4</w:t>
      </w:r>
      <w:r w:rsidR="004D08D1" w:rsidRPr="00E04E39">
        <w:rPr>
          <w:rFonts w:ascii="TH SarabunPSK" w:hAnsi="TH SarabunPSK" w:cs="TH SarabunPSK" w:hint="cs"/>
          <w:b/>
          <w:bCs/>
          <w:cs/>
        </w:rPr>
        <w:t xml:space="preserve"> </w:t>
      </w:r>
      <w:r w:rsidRPr="00E04E39">
        <w:rPr>
          <w:rFonts w:ascii="TH SarabunPSK" w:hAnsi="TH SarabunPSK" w:cs="TH SarabunPSK" w:hint="cs"/>
          <w:b/>
          <w:bCs/>
          <w:cs/>
        </w:rPr>
        <w:t>การปฏิบัติงานหน้าที่อื่น</w:t>
      </w:r>
      <w:r w:rsidR="00AA287B">
        <w:rPr>
          <w:rFonts w:ascii="TH SarabunPSK" w:hAnsi="TH SarabunPSK" w:cs="TH SarabunPSK" w:hint="cs"/>
          <w:b/>
          <w:bCs/>
          <w:cs/>
        </w:rPr>
        <w:t xml:space="preserve"> </w:t>
      </w:r>
      <w:r w:rsidRPr="00E04E39">
        <w:rPr>
          <w:rFonts w:ascii="TH SarabunPSK" w:hAnsi="TH SarabunPSK" w:cs="TH SarabunPSK" w:hint="cs"/>
          <w:b/>
          <w:bCs/>
          <w:cs/>
        </w:rPr>
        <w:t>ๆ</w:t>
      </w:r>
      <w:r w:rsidR="009728F5">
        <w:rPr>
          <w:rFonts w:ascii="TH SarabunPSK" w:hAnsi="TH SarabunPSK" w:cs="TH SarabunPSK"/>
          <w:b/>
          <w:bCs/>
          <w:cs/>
        </w:rPr>
        <w:t xml:space="preserve"> </w:t>
      </w:r>
      <w:r w:rsidR="00B40B9E">
        <w:rPr>
          <w:rFonts w:ascii="TH SarabunPSK" w:hAnsi="TH SarabunPSK" w:cs="TH SarabunPSK" w:hint="cs"/>
          <w:b/>
          <w:bCs/>
          <w:cs/>
        </w:rPr>
        <w:t xml:space="preserve">ตามคำสั่งโรงเรียน ปีการศึกษา 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507716">
        <w:rPr>
          <w:rFonts w:ascii="TH SarabunPSK" w:hAnsi="TH SarabunPSK" w:cs="TH SarabunPSK"/>
          <w:b/>
          <w:bCs/>
        </w:rPr>
        <w:t>8</w:t>
      </w:r>
    </w:p>
    <w:p w14:paraId="55CBC748" w14:textId="77777777" w:rsidR="00476971" w:rsidRPr="00E04E39" w:rsidRDefault="00476971" w:rsidP="00767A65">
      <w:pPr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260"/>
        <w:gridCol w:w="3420"/>
        <w:gridCol w:w="2473"/>
        <w:gridCol w:w="2048"/>
      </w:tblGrid>
      <w:tr w:rsidR="00BA2851" w:rsidRPr="00E04E39" w14:paraId="3D1770F3" w14:textId="77777777" w:rsidTr="00B9043D">
        <w:trPr>
          <w:trHeight w:val="792"/>
        </w:trPr>
        <w:tc>
          <w:tcPr>
            <w:tcW w:w="468" w:type="dxa"/>
            <w:vAlign w:val="center"/>
          </w:tcPr>
          <w:p w14:paraId="05A8FEF5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260" w:type="dxa"/>
            <w:vAlign w:val="center"/>
          </w:tcPr>
          <w:p w14:paraId="3F49C2C3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ภาคเรียน/  ปีการศึกษา</w:t>
            </w:r>
          </w:p>
        </w:tc>
        <w:tc>
          <w:tcPr>
            <w:tcW w:w="3420" w:type="dxa"/>
            <w:vAlign w:val="center"/>
          </w:tcPr>
          <w:p w14:paraId="0BC190CE" w14:textId="67183CCC" w:rsidR="00BA2851" w:rsidRPr="00B9043D" w:rsidRDefault="00917E39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คำสั่ง</w:t>
            </w:r>
          </w:p>
        </w:tc>
        <w:tc>
          <w:tcPr>
            <w:tcW w:w="2473" w:type="dxa"/>
            <w:vAlign w:val="center"/>
          </w:tcPr>
          <w:p w14:paraId="029B377B" w14:textId="516D46F7" w:rsidR="00BA2851" w:rsidRPr="00B9043D" w:rsidRDefault="00084F2B" w:rsidP="00917E39">
            <w:pPr>
              <w:ind w:left="612" w:hanging="61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หน้าที่ใน</w:t>
            </w:r>
            <w:r w:rsidR="00917E39">
              <w:rPr>
                <w:rFonts w:ascii="TH SarabunPSK" w:hAnsi="TH SarabunPSK" w:cs="TH SarabunPSK" w:hint="cs"/>
                <w:b/>
                <w:bCs/>
                <w:cs/>
              </w:rPr>
              <w:t>คำสั่ง</w:t>
            </w:r>
          </w:p>
        </w:tc>
        <w:tc>
          <w:tcPr>
            <w:tcW w:w="2048" w:type="dxa"/>
            <w:vAlign w:val="center"/>
          </w:tcPr>
          <w:p w14:paraId="17AC2627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  <w:p w14:paraId="4240700D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/>
                <w:cs/>
              </w:rPr>
              <w:t>(หลักฐาน</w:t>
            </w:r>
            <w:r w:rsidR="009A70F0" w:rsidRPr="00B9043D">
              <w:rPr>
                <w:rFonts w:ascii="TH SarabunPSK" w:hAnsi="TH SarabunPSK" w:cs="TH SarabunPSK"/>
                <w:cs/>
              </w:rPr>
              <w:t>/การรับรอง</w:t>
            </w:r>
            <w:r w:rsidRPr="00B9043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A00E8" w:rsidRPr="00E04E39" w14:paraId="2992DA5E" w14:textId="77777777" w:rsidTr="00F47C44">
        <w:tc>
          <w:tcPr>
            <w:tcW w:w="468" w:type="dxa"/>
          </w:tcPr>
          <w:p w14:paraId="4754E608" w14:textId="77777777" w:rsidR="002A00E8" w:rsidRPr="00B9043D" w:rsidRDefault="002A00E8" w:rsidP="002A00E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60" w:type="dxa"/>
          </w:tcPr>
          <w:p w14:paraId="1F098CE3" w14:textId="0FF1A1E6" w:rsidR="002A00E8" w:rsidRPr="00B9043D" w:rsidRDefault="002A00E8" w:rsidP="002A00E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420" w:type="dxa"/>
          </w:tcPr>
          <w:p w14:paraId="4C6E9AFC" w14:textId="057748F2" w:rsidR="002A00E8" w:rsidRPr="00B9043D" w:rsidRDefault="002A00E8" w:rsidP="002A00E8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แต่งตั้งคณะกรรมการประชุมผู้ปกครองนักเรียนและรับมอบตัวนักเรียนชั้น มัธยมศึกษาปีที่ 2,3,5 และ 6 ปีการศึกษา 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473" w:type="dxa"/>
          </w:tcPr>
          <w:p w14:paraId="4A3C8A11" w14:textId="7DE3C6D0" w:rsidR="002A00E8" w:rsidRPr="00B9043D" w:rsidRDefault="002A00E8" w:rsidP="002A00E8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คณะกรรมการประชุมผู้ปกครอง</w:t>
            </w:r>
          </w:p>
        </w:tc>
        <w:tc>
          <w:tcPr>
            <w:tcW w:w="2048" w:type="dxa"/>
          </w:tcPr>
          <w:p w14:paraId="0F8983D2" w14:textId="76BCA096" w:rsidR="002A00E8" w:rsidRPr="00B9043D" w:rsidRDefault="002A00E8" w:rsidP="002A00E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2A00E8" w:rsidRPr="00E04E39" w14:paraId="0A34BA7A" w14:textId="77777777" w:rsidTr="00F47C44">
        <w:tc>
          <w:tcPr>
            <w:tcW w:w="468" w:type="dxa"/>
          </w:tcPr>
          <w:p w14:paraId="01D02224" w14:textId="73BC4CC1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8BA7853" w14:textId="6027D8FD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4A6D94E" w14:textId="2A8C3707" w:rsidR="002A00E8" w:rsidRPr="00E04E39" w:rsidRDefault="002A00E8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73" w:type="dxa"/>
          </w:tcPr>
          <w:p w14:paraId="5FEB44F3" w14:textId="5608CC23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48" w:type="dxa"/>
          </w:tcPr>
          <w:p w14:paraId="5FC10048" w14:textId="0D5A234C" w:rsidR="002A00E8" w:rsidRPr="00AC158B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  <w:tr w:rsidR="002A00E8" w:rsidRPr="00E04E39" w14:paraId="14026A7D" w14:textId="77777777" w:rsidTr="00F47C44">
        <w:tc>
          <w:tcPr>
            <w:tcW w:w="468" w:type="dxa"/>
          </w:tcPr>
          <w:p w14:paraId="23E29883" w14:textId="50F9E9B8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701AA4A" w14:textId="7FF0B919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5EEA46A" w14:textId="5376643F" w:rsidR="002A00E8" w:rsidRPr="00E04E39" w:rsidRDefault="002A00E8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73" w:type="dxa"/>
          </w:tcPr>
          <w:p w14:paraId="4F262D94" w14:textId="496C1BE1" w:rsidR="002A00E8" w:rsidRPr="00AC158B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48" w:type="dxa"/>
          </w:tcPr>
          <w:p w14:paraId="06AF7404" w14:textId="19D98911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  <w:tr w:rsidR="002A00E8" w:rsidRPr="00E04E39" w14:paraId="167EE235" w14:textId="77777777" w:rsidTr="00F47C44">
        <w:tc>
          <w:tcPr>
            <w:tcW w:w="468" w:type="dxa"/>
          </w:tcPr>
          <w:p w14:paraId="3BBBF741" w14:textId="1673DEC8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5095B25" w14:textId="2CB77E45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2FA6ED0" w14:textId="250ADC70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1C79E945" w14:textId="661DEC9B" w:rsidR="002A00E8" w:rsidRPr="00E04E39" w:rsidRDefault="002A00E8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0BF6CF64" w14:textId="1E88186E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  <w:tr w:rsidR="00876690" w:rsidRPr="00E04E39" w14:paraId="0AB36B57" w14:textId="77777777" w:rsidTr="00F47C44">
        <w:tc>
          <w:tcPr>
            <w:tcW w:w="468" w:type="dxa"/>
          </w:tcPr>
          <w:p w14:paraId="57160C2C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3DDE6B4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2E83E63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52AE423E" w14:textId="77777777" w:rsidR="00876690" w:rsidRPr="00E04E39" w:rsidRDefault="00876690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02301C1E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</w:tr>
      <w:tr w:rsidR="00876690" w:rsidRPr="00E04E39" w14:paraId="76F5766A" w14:textId="77777777" w:rsidTr="00F47C44">
        <w:tc>
          <w:tcPr>
            <w:tcW w:w="468" w:type="dxa"/>
          </w:tcPr>
          <w:p w14:paraId="278C7BBB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3736EB4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E6ACAF5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31F8CB22" w14:textId="77777777" w:rsidR="00876690" w:rsidRPr="00E04E39" w:rsidRDefault="00876690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30959EAF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</w:tr>
      <w:tr w:rsidR="00876690" w:rsidRPr="00E04E39" w14:paraId="559A5517" w14:textId="77777777" w:rsidTr="00F47C44">
        <w:tc>
          <w:tcPr>
            <w:tcW w:w="468" w:type="dxa"/>
          </w:tcPr>
          <w:p w14:paraId="777F40FD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7ED1415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D28524F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5EEA4AA8" w14:textId="77777777" w:rsidR="00876690" w:rsidRPr="00E04E39" w:rsidRDefault="00876690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5D3F0471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</w:tr>
      <w:tr w:rsidR="002A00E8" w:rsidRPr="00E04E39" w14:paraId="1ADE8D21" w14:textId="77777777" w:rsidTr="00F47C44">
        <w:tc>
          <w:tcPr>
            <w:tcW w:w="468" w:type="dxa"/>
          </w:tcPr>
          <w:p w14:paraId="1CB8CB8B" w14:textId="67602BCD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7865677D" w14:textId="580C3528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65401800" w14:textId="1A916CEB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66E59FEC" w14:textId="1EB1803D" w:rsidR="002A00E8" w:rsidRPr="007A3A6D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48" w:type="dxa"/>
          </w:tcPr>
          <w:p w14:paraId="12351E78" w14:textId="76365D98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</w:tbl>
    <w:p w14:paraId="17792C77" w14:textId="3F1D2B6D" w:rsidR="00B40B9E" w:rsidRDefault="00B40B9E" w:rsidP="00120F3D">
      <w:pPr>
        <w:ind w:firstLine="720"/>
        <w:rPr>
          <w:rFonts w:ascii="TH SarabunPSK" w:hAnsi="TH SarabunPSK" w:cs="TH SarabunPSK"/>
        </w:rPr>
      </w:pPr>
    </w:p>
    <w:p w14:paraId="3B7024FE" w14:textId="25192FC6" w:rsidR="00700977" w:rsidRPr="00E04E39" w:rsidRDefault="00F65DB8" w:rsidP="00120F3D">
      <w:pPr>
        <w:ind w:firstLine="720"/>
        <w:rPr>
          <w:rFonts w:ascii="TH SarabunPSK" w:hAnsi="TH SarabunPSK" w:cs="TH SarabunPSK"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5 </w:t>
      </w:r>
      <w:r w:rsidR="00686C73" w:rsidRPr="00E04E39">
        <w:rPr>
          <w:rFonts w:ascii="TH SarabunPSK" w:hAnsi="TH SarabunPSK" w:cs="TH SarabunPSK" w:hint="cs"/>
          <w:b/>
          <w:bCs/>
          <w:cs/>
        </w:rPr>
        <w:t>การพัฒนาตนเอง</w:t>
      </w:r>
      <w:r w:rsidR="00493C55">
        <w:rPr>
          <w:rFonts w:ascii="TH SarabunPSK" w:hAnsi="TH SarabunPSK" w:cs="TH SarabunPSK" w:hint="cs"/>
          <w:cs/>
        </w:rPr>
        <w:t xml:space="preserve"> </w:t>
      </w:r>
      <w:r w:rsidR="00493C55" w:rsidRPr="00493C55">
        <w:rPr>
          <w:rFonts w:ascii="TH SarabunPSK" w:hAnsi="TH SarabunPSK" w:cs="TH SarabunPSK" w:hint="cs"/>
          <w:color w:val="FF0000"/>
          <w:cs/>
        </w:rPr>
        <w:t>(ชั่วโมงอบรมอย่างน้อย 12 ชั่วโมงต่อปีการศึกษา)</w:t>
      </w:r>
    </w:p>
    <w:p w14:paraId="5847EDED" w14:textId="77777777" w:rsidR="00476971" w:rsidRPr="00E04E39" w:rsidRDefault="00476971" w:rsidP="00120F3D">
      <w:pPr>
        <w:ind w:firstLine="720"/>
        <w:rPr>
          <w:rFonts w:ascii="TH SarabunPSK" w:hAnsi="TH SarabunPSK" w:cs="TH SarabunPSK"/>
          <w:sz w:val="14"/>
          <w:szCs w:val="14"/>
          <w: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2650"/>
        <w:gridCol w:w="1276"/>
        <w:gridCol w:w="3118"/>
        <w:gridCol w:w="1701"/>
      </w:tblGrid>
      <w:tr w:rsidR="004A6EA8" w:rsidRPr="00E04E39" w14:paraId="2D891179" w14:textId="2190BB2F" w:rsidTr="004A6EA8">
        <w:tc>
          <w:tcPr>
            <w:tcW w:w="464" w:type="dxa"/>
            <w:vAlign w:val="center"/>
          </w:tcPr>
          <w:p w14:paraId="5A7F8C24" w14:textId="77777777" w:rsidR="004A6EA8" w:rsidRPr="00B40B9E" w:rsidRDefault="004A6EA8" w:rsidP="005470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650" w:type="dxa"/>
            <w:vAlign w:val="center"/>
          </w:tcPr>
          <w:p w14:paraId="6A302242" w14:textId="25F97956" w:rsidR="004A6EA8" w:rsidRPr="00B40B9E" w:rsidRDefault="004A6EA8" w:rsidP="004A6EA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หลักสูตร</w:t>
            </w:r>
          </w:p>
        </w:tc>
        <w:tc>
          <w:tcPr>
            <w:tcW w:w="1276" w:type="dxa"/>
            <w:vAlign w:val="center"/>
          </w:tcPr>
          <w:p w14:paraId="1CC2B7AC" w14:textId="73099135" w:rsidR="004A6EA8" w:rsidRPr="00B40B9E" w:rsidRDefault="004A6EA8" w:rsidP="002628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วัน/เดือน/ปี</w:t>
            </w:r>
          </w:p>
        </w:tc>
        <w:tc>
          <w:tcPr>
            <w:tcW w:w="3118" w:type="dxa"/>
            <w:vAlign w:val="center"/>
          </w:tcPr>
          <w:p w14:paraId="750D0E0F" w14:textId="77777777" w:rsidR="004A6EA8" w:rsidRPr="00B40B9E" w:rsidRDefault="004A6EA8" w:rsidP="009423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4869C8C0" w14:textId="6459923E" w:rsidR="004A6EA8" w:rsidRPr="00B40B9E" w:rsidRDefault="004A6EA8" w:rsidP="005470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4A6EA8" w:rsidRPr="00E04E39" w14:paraId="26D3EC21" w14:textId="1D473CF4" w:rsidTr="004A6EA8">
        <w:tc>
          <w:tcPr>
            <w:tcW w:w="464" w:type="dxa"/>
          </w:tcPr>
          <w:p w14:paraId="7E700833" w14:textId="4B40BD33" w:rsidR="004A6EA8" w:rsidRPr="002D4107" w:rsidRDefault="004A6EA8" w:rsidP="001C6067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650" w:type="dxa"/>
          </w:tcPr>
          <w:p w14:paraId="2AF7840A" w14:textId="3653E338" w:rsidR="004A6EA8" w:rsidRPr="00B40B9E" w:rsidRDefault="004A6EA8" w:rsidP="00891BD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B7FF41" w14:textId="4AB90078" w:rsidR="004A6EA8" w:rsidRPr="00B40B9E" w:rsidRDefault="004A6EA8" w:rsidP="00197C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44C825C6" w14:textId="229BB69A" w:rsidR="004A6EA8" w:rsidRPr="00B40B9E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0FA0FE4" w14:textId="7061ED3A" w:rsidR="004A6EA8" w:rsidRPr="00B40B9E" w:rsidRDefault="004A6EA8" w:rsidP="004A6E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เกียรติบัตร</w:t>
            </w:r>
          </w:p>
        </w:tc>
      </w:tr>
      <w:tr w:rsidR="004A6EA8" w:rsidRPr="00E04E39" w14:paraId="023227C3" w14:textId="244080F6" w:rsidTr="004A6EA8">
        <w:tc>
          <w:tcPr>
            <w:tcW w:w="464" w:type="dxa"/>
          </w:tcPr>
          <w:p w14:paraId="1D5F12A2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635A8C58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23C6EE5A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21B2B921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9A01CC1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69FB48F3" w14:textId="6E7C0B93" w:rsidTr="004A6EA8">
        <w:tc>
          <w:tcPr>
            <w:tcW w:w="464" w:type="dxa"/>
          </w:tcPr>
          <w:p w14:paraId="7D3C8F10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17495C9D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7472B9FD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0561FA2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7D50316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1D811C90" w14:textId="31E4200F" w:rsidTr="004A6EA8">
        <w:tc>
          <w:tcPr>
            <w:tcW w:w="464" w:type="dxa"/>
          </w:tcPr>
          <w:p w14:paraId="11B60217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0E7AE993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1C5F6F3E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143B51E7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17AEBAB7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0AD514F9" w14:textId="253DBB19" w:rsidTr="004A6EA8">
        <w:tc>
          <w:tcPr>
            <w:tcW w:w="464" w:type="dxa"/>
          </w:tcPr>
          <w:p w14:paraId="729E3517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3A679EF4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3449CA30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0DDE5B39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C3F85E6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1B6C2A3A" w14:textId="3C009DE6" w:rsidTr="004A6EA8">
        <w:tc>
          <w:tcPr>
            <w:tcW w:w="464" w:type="dxa"/>
          </w:tcPr>
          <w:p w14:paraId="7A5C10CC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38FD59C5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6A69B78D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4B38605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7EB6561F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7AF84D0C" w14:textId="3412CDBC" w:rsidTr="004A6EA8">
        <w:tc>
          <w:tcPr>
            <w:tcW w:w="464" w:type="dxa"/>
          </w:tcPr>
          <w:p w14:paraId="4A039543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0682142B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474C6D84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5A124E1F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06B837B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2A87070B" w14:textId="479FEBE3" w:rsidTr="004A6EA8">
        <w:tc>
          <w:tcPr>
            <w:tcW w:w="464" w:type="dxa"/>
          </w:tcPr>
          <w:p w14:paraId="1C4D18F9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54C3C825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75E21C6A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E68FAB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D29340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68FFF5BE" w14:textId="10BD3B0C" w:rsidTr="004A6EA8">
        <w:tc>
          <w:tcPr>
            <w:tcW w:w="464" w:type="dxa"/>
          </w:tcPr>
          <w:p w14:paraId="5E062455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2CACC758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7B68351C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67CA719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68EFAAC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163B0182" w14:textId="763384FA" w:rsidTr="004A6EA8">
        <w:tc>
          <w:tcPr>
            <w:tcW w:w="464" w:type="dxa"/>
          </w:tcPr>
          <w:p w14:paraId="447075A6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295E44D0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20829B6F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4D91A9D2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31816BA0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21D8E215" w14:textId="4D0A95E4" w:rsidTr="004A6EA8">
        <w:tc>
          <w:tcPr>
            <w:tcW w:w="464" w:type="dxa"/>
          </w:tcPr>
          <w:p w14:paraId="1BB7FE1B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7C9C050E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087AF395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6FDF5A97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A253195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22009FE2" w14:textId="6FEBEE3A" w:rsidTr="004A6EA8">
        <w:tc>
          <w:tcPr>
            <w:tcW w:w="464" w:type="dxa"/>
          </w:tcPr>
          <w:p w14:paraId="06C37B6F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1462F452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33439A99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438EAAE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91F23C0" w14:textId="77777777" w:rsidR="004A6EA8" w:rsidRPr="00E04E39" w:rsidRDefault="004A6EA8" w:rsidP="00DF42E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6200609" w14:textId="3A664AF4" w:rsidR="00BA2851" w:rsidRPr="00E04E39" w:rsidRDefault="003649F3" w:rsidP="00E56B8F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lastRenderedPageBreak/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>6</w:t>
      </w:r>
      <w:r w:rsidR="00B534BC">
        <w:rPr>
          <w:rFonts w:ascii="TH SarabunPSK" w:hAnsi="TH SarabunPSK" w:cs="TH SarabunPSK" w:hint="cs"/>
          <w:b/>
          <w:bCs/>
          <w:cs/>
        </w:rPr>
        <w:t xml:space="preserve"> </w:t>
      </w:r>
      <w:r w:rsidR="00F47C44" w:rsidRPr="00E04E39">
        <w:rPr>
          <w:rFonts w:ascii="TH SarabunPSK" w:hAnsi="TH SarabunPSK" w:cs="TH SarabunPSK" w:hint="cs"/>
          <w:b/>
          <w:bCs/>
          <w:cs/>
        </w:rPr>
        <w:t>ผลงานที่ภาคภูมิใจ</w:t>
      </w:r>
      <w:r w:rsidR="00BA2851" w:rsidRPr="00E04E39">
        <w:rPr>
          <w:rFonts w:ascii="TH SarabunPSK" w:hAnsi="TH SarabunPSK" w:cs="TH SarabunPSK"/>
          <w:b/>
          <w:bCs/>
          <w:cs/>
        </w:rPr>
        <w:t>รางวัล</w:t>
      </w:r>
      <w:r w:rsidR="00942358" w:rsidRPr="00E04E39">
        <w:rPr>
          <w:rFonts w:ascii="TH SarabunPSK" w:hAnsi="TH SarabunPSK" w:cs="TH SarabunPSK"/>
          <w:b/>
          <w:bCs/>
          <w:cs/>
        </w:rPr>
        <w:t>/เกียรติบัตร/</w:t>
      </w:r>
      <w:r w:rsidR="006A2D25" w:rsidRPr="00E04E39">
        <w:rPr>
          <w:rFonts w:ascii="TH SarabunPSK" w:hAnsi="TH SarabunPSK" w:cs="TH SarabunPSK"/>
          <w:b/>
          <w:bCs/>
          <w:cs/>
        </w:rPr>
        <w:t xml:space="preserve">การยกย่อง </w:t>
      </w:r>
      <w:r w:rsidR="00BA2851" w:rsidRPr="00E04E39">
        <w:rPr>
          <w:rFonts w:ascii="TH SarabunPSK" w:hAnsi="TH SarabunPSK" w:cs="TH SarabunPSK"/>
          <w:b/>
          <w:bCs/>
          <w:cs/>
        </w:rPr>
        <w:t>ที่ได้รับจากก</w:t>
      </w:r>
      <w:r w:rsidRPr="00E04E39">
        <w:rPr>
          <w:rFonts w:ascii="TH SarabunPSK" w:hAnsi="TH SarabunPSK" w:cs="TH SarabunPSK"/>
          <w:b/>
          <w:bCs/>
          <w:cs/>
        </w:rPr>
        <w:t>ารปฏิบัติงาน</w:t>
      </w:r>
      <w:r w:rsidR="00942358" w:rsidRPr="00E04E3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65944682" w14:textId="77777777" w:rsidR="00476971" w:rsidRPr="00E04E39" w:rsidRDefault="00476971" w:rsidP="00E56B8F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1984"/>
        <w:gridCol w:w="4140"/>
        <w:gridCol w:w="1843"/>
        <w:gridCol w:w="1134"/>
      </w:tblGrid>
      <w:tr w:rsidR="00BA2851" w:rsidRPr="00E04E39" w14:paraId="6C56FD00" w14:textId="77777777" w:rsidTr="004A6EA8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461CEC2" w14:textId="77777777" w:rsidR="00BA2851" w:rsidRPr="00B40B9E" w:rsidRDefault="00BA2851" w:rsidP="00F47C4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45A0AC" w14:textId="77777777" w:rsidR="00BA2851" w:rsidRPr="00B40B9E" w:rsidRDefault="003649F3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531C92B" w14:textId="77777777" w:rsidR="002628A2" w:rsidRPr="00B40B9E" w:rsidRDefault="00BA2851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ชื่อรางวัล</w:t>
            </w:r>
            <w:r w:rsidR="003649F3" w:rsidRPr="00B40B9E">
              <w:rPr>
                <w:rFonts w:ascii="TH SarabunPSK" w:hAnsi="TH SarabunPSK" w:cs="TH SarabunPSK"/>
                <w:b/>
                <w:bCs/>
                <w:cs/>
              </w:rPr>
              <w:t>/รางวัล/ เกียรติบัตร /</w:t>
            </w:r>
          </w:p>
          <w:p w14:paraId="61FF3290" w14:textId="77777777" w:rsidR="00BA2851" w:rsidRPr="00B40B9E" w:rsidRDefault="003649F3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การยกย่อง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43A425" w14:textId="77777777" w:rsidR="00BA2851" w:rsidRPr="00B40B9E" w:rsidRDefault="00BA2851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หน่วยงานที่มอบ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FCCD26" w14:textId="03F3C200" w:rsidR="00BA2851" w:rsidRPr="00B40B9E" w:rsidRDefault="004A6EA8" w:rsidP="00F47C4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BA2851" w:rsidRPr="00E04E39" w14:paraId="4F8CFC9B" w14:textId="77777777" w:rsidTr="004A6EA8">
        <w:tc>
          <w:tcPr>
            <w:tcW w:w="392" w:type="dxa"/>
            <w:tcBorders>
              <w:top w:val="single" w:sz="4" w:space="0" w:color="auto"/>
            </w:tcBorders>
          </w:tcPr>
          <w:p w14:paraId="6034CCCE" w14:textId="77777777" w:rsidR="00BA2851" w:rsidRPr="002D4107" w:rsidRDefault="00BA2851" w:rsidP="005E4B91">
            <w:pPr>
              <w:rPr>
                <w:rFonts w:ascii="TH SarabunPSK" w:hAnsi="TH SarabunPSK" w:cs="TH SarabunPSK"/>
                <w:color w:val="FF0000"/>
              </w:rPr>
            </w:pPr>
            <w:r w:rsidRPr="009C339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A1D293" w14:textId="433BC2CA" w:rsidR="00BA2851" w:rsidRPr="00B40B9E" w:rsidRDefault="00B40B9E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96B66">
              <w:rPr>
                <w:rFonts w:ascii="TH SarabunPSK" w:hAnsi="TH SarabunPSK" w:cs="TH SarabunPSK"/>
              </w:rPr>
              <w:t>11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กุมภาพันธ์ 256</w:t>
            </w:r>
            <w:r w:rsidR="00496B66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84624" w14:textId="191A7EC5" w:rsidR="00BA2851" w:rsidRPr="00B40B9E" w:rsidRDefault="0035009D" w:rsidP="00B40B9E">
            <w:pPr>
              <w:rPr>
                <w:rFonts w:ascii="TH SarabunPSK" w:hAnsi="TH SarabunPSK" w:cs="TH SarabunPSK"/>
                <w:cs/>
              </w:rPr>
            </w:pPr>
            <w:r w:rsidRPr="00B40B9E">
              <w:rPr>
                <w:rFonts w:ascii="TH SarabunPSK" w:hAnsi="TH SarabunPSK" w:cs="TH SarabunPSK" w:hint="cs"/>
                <w:cs/>
              </w:rPr>
              <w:t>ครูผู้สอนนักเรียนได้รับรางวัลระดับเหรียญทอง การแข่งขันสร้าง</w:t>
            </w:r>
            <w:r w:rsidR="00496B66">
              <w:rPr>
                <w:rFonts w:ascii="TH SarabunPSK" w:hAnsi="TH SarabunPSK" w:cs="TH SarabunPSK" w:hint="cs"/>
                <w:cs/>
              </w:rPr>
              <w:t xml:space="preserve">ออกแบบผลิตภัณฑ์ </w:t>
            </w:r>
            <w:r w:rsidR="00496B66">
              <w:rPr>
                <w:rFonts w:ascii="TH SarabunPSK" w:hAnsi="TH SarabunPSK" w:cs="TH SarabunPSK"/>
                <w:cs/>
              </w:rPr>
              <w:br/>
            </w:r>
            <w:r w:rsidR="00496B66">
              <w:rPr>
                <w:rFonts w:ascii="TH SarabunPSK" w:hAnsi="TH SarabunPSK" w:cs="TH SarabunPSK" w:hint="cs"/>
                <w:cs/>
              </w:rPr>
              <w:t xml:space="preserve">ระดับมัธยมศึกษาตอนปลาย </w:t>
            </w:r>
            <w:r w:rsidRPr="00B40B9E">
              <w:rPr>
                <w:rFonts w:ascii="TH SarabunPSK" w:hAnsi="TH SarabunPSK" w:cs="TH SarabunPSK" w:hint="cs"/>
                <w:cs/>
              </w:rPr>
              <w:t>การแข่งขันศิลปหัตถกรรมนักเรียน ครั้งที่</w:t>
            </w:r>
            <w:r w:rsidR="00876690">
              <w:rPr>
                <w:rFonts w:ascii="TH SarabunPSK" w:hAnsi="TH SarabunPSK" w:cs="TH SarabunPSK" w:hint="cs"/>
                <w:cs/>
              </w:rPr>
              <w:t xml:space="preserve"> </w:t>
            </w:r>
            <w:r w:rsidR="00B40B9E">
              <w:rPr>
                <w:rFonts w:ascii="TH SarabunPSK" w:hAnsi="TH SarabunPSK" w:cs="TH SarabunPSK" w:hint="cs"/>
                <w:cs/>
              </w:rPr>
              <w:t>7</w:t>
            </w:r>
            <w:r w:rsidR="00496B66">
              <w:rPr>
                <w:rFonts w:ascii="TH SarabunPSK" w:hAnsi="TH SarabunPSK" w:cs="TH SarabunPSK"/>
              </w:rPr>
              <w:t xml:space="preserve">3 </w:t>
            </w:r>
            <w:r w:rsidRPr="00B40B9E">
              <w:rPr>
                <w:rFonts w:ascii="TH SarabunPSK" w:hAnsi="TH SarabunPSK" w:cs="TH SarabunPSK" w:hint="cs"/>
                <w:cs/>
              </w:rPr>
              <w:t>ระดับเขตพื้นที่การศึกษา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47ACC4" w14:textId="0D8044A3" w:rsidR="00BA2851" w:rsidRPr="00B40B9E" w:rsidRDefault="000A309F" w:rsidP="005E4B91">
            <w:pPr>
              <w:rPr>
                <w:rFonts w:ascii="TH SarabunPSK" w:hAnsi="TH SarabunPSK" w:cs="TH SarabunPSK"/>
                <w:cs/>
              </w:rPr>
            </w:pPr>
            <w:r w:rsidRPr="00B40B9E">
              <w:rPr>
                <w:rFonts w:ascii="TH SarabunPSK" w:hAnsi="TH SarabunPSK" w:cs="TH SarabunPSK" w:hint="cs"/>
                <w:cs/>
              </w:rPr>
              <w:t>เขตพื้นที่การศึกษา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BBC54D" w14:textId="355BE407" w:rsidR="00BA2851" w:rsidRPr="00B40B9E" w:rsidRDefault="004A6EA8" w:rsidP="004A6EA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เกียรติบัตร</w:t>
            </w:r>
          </w:p>
        </w:tc>
      </w:tr>
      <w:tr w:rsidR="000A309F" w:rsidRPr="00E04E39" w14:paraId="6B4A50E6" w14:textId="77777777" w:rsidTr="004A6EA8">
        <w:tc>
          <w:tcPr>
            <w:tcW w:w="392" w:type="dxa"/>
          </w:tcPr>
          <w:p w14:paraId="6EC393C8" w14:textId="35E329A3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600958D0" w14:textId="6E9DC6DE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61A118D3" w14:textId="160F9397" w:rsidR="000A309F" w:rsidRPr="00E04E39" w:rsidRDefault="000A309F" w:rsidP="000A309F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C423AC1" w14:textId="61EB2C4E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3D4F1BB" w14:textId="77777777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</w:tr>
      <w:tr w:rsidR="000A309F" w:rsidRPr="00E04E39" w14:paraId="1C70FCDD" w14:textId="77777777" w:rsidTr="004A6EA8">
        <w:tc>
          <w:tcPr>
            <w:tcW w:w="392" w:type="dxa"/>
          </w:tcPr>
          <w:p w14:paraId="1D0E69B7" w14:textId="113F0E4B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4CFA4328" w14:textId="6F5B00EA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37EF3FC8" w14:textId="18938B7D" w:rsidR="000A309F" w:rsidRPr="00E04E39" w:rsidRDefault="000A309F" w:rsidP="000A309F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06EA4DC" w14:textId="66C116C6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B77784" w14:textId="77777777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</w:tr>
      <w:tr w:rsidR="000A309F" w:rsidRPr="00E04E39" w14:paraId="6665CA2D" w14:textId="77777777" w:rsidTr="004A6EA8">
        <w:tc>
          <w:tcPr>
            <w:tcW w:w="392" w:type="dxa"/>
          </w:tcPr>
          <w:p w14:paraId="35A17211" w14:textId="63FD4664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0DA1D078" w14:textId="28BC89C0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13C73A5A" w14:textId="089DCC8A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D164F5B" w14:textId="3B13FB55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EF4CE5" w14:textId="77777777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</w:tr>
      <w:tr w:rsidR="000A309F" w:rsidRPr="00E04E39" w14:paraId="56097E83" w14:textId="77777777" w:rsidTr="004A6EA8">
        <w:tc>
          <w:tcPr>
            <w:tcW w:w="392" w:type="dxa"/>
          </w:tcPr>
          <w:p w14:paraId="6A0A0A25" w14:textId="4CD92545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1E341991" w14:textId="0C08E8D7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4FC58746" w14:textId="51DC507F" w:rsidR="000A309F" w:rsidRPr="00E04E39" w:rsidRDefault="000A309F" w:rsidP="007168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7E359BA" w14:textId="06825AA6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F6117C" w14:textId="7DF66D9F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</w:tr>
      <w:tr w:rsidR="00B6701D" w:rsidRPr="00E04E39" w14:paraId="75E9BC3A" w14:textId="77777777" w:rsidTr="004A6EA8">
        <w:tc>
          <w:tcPr>
            <w:tcW w:w="392" w:type="dxa"/>
          </w:tcPr>
          <w:p w14:paraId="6B5E39D9" w14:textId="0487AEDE" w:rsidR="00B6701D" w:rsidRPr="00E04E39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18DE2FEC" w14:textId="1096CEC9" w:rsidR="00B6701D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1EE12E67" w14:textId="26150CBF" w:rsidR="00B6701D" w:rsidRDefault="00B6701D" w:rsidP="00B6701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3FBDEBB3" w14:textId="4177A581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74081A66" w14:textId="77777777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6701D" w:rsidRPr="00E04E39" w14:paraId="1AE189F2" w14:textId="77777777" w:rsidTr="004A6EA8">
        <w:tc>
          <w:tcPr>
            <w:tcW w:w="392" w:type="dxa"/>
          </w:tcPr>
          <w:p w14:paraId="583110F7" w14:textId="52A779BF" w:rsidR="00B6701D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6D64C971" w14:textId="557A5F51" w:rsidR="00B6701D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4E90DB9A" w14:textId="5ADFC44B" w:rsidR="00B6701D" w:rsidRDefault="00B6701D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26457DFC" w14:textId="644C36D0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52FEFA9F" w14:textId="77777777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34BD1B74" w14:textId="77777777" w:rsidTr="004A6EA8">
        <w:tc>
          <w:tcPr>
            <w:tcW w:w="392" w:type="dxa"/>
          </w:tcPr>
          <w:p w14:paraId="147FC0CE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04144E58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1A0E3F97" w14:textId="77777777" w:rsidR="00DF42E5" w:rsidRDefault="00DF42E5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2FAA517C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3404BC6B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1A7BD31F" w14:textId="77777777" w:rsidTr="004A6EA8">
        <w:tc>
          <w:tcPr>
            <w:tcW w:w="392" w:type="dxa"/>
          </w:tcPr>
          <w:p w14:paraId="44F99053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35229319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0A7202D9" w14:textId="77777777" w:rsidR="00DF42E5" w:rsidRDefault="00DF42E5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2E3ED5D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0D15DAE9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5FA0B0C3" w14:textId="77777777" w:rsidTr="004A6EA8">
        <w:tc>
          <w:tcPr>
            <w:tcW w:w="392" w:type="dxa"/>
          </w:tcPr>
          <w:p w14:paraId="6A5C9173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7C44D5F2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77D097B3" w14:textId="77777777" w:rsidR="00DF42E5" w:rsidRDefault="00DF42E5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1858B8B9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1EB34D14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34FFE45A" w14:textId="77777777" w:rsidR="00897F60" w:rsidRDefault="00897F60" w:rsidP="00687686">
      <w:pPr>
        <w:ind w:firstLine="720"/>
        <w:rPr>
          <w:rFonts w:ascii="TH SarabunPSK" w:hAnsi="TH SarabunPSK" w:cs="TH SarabunPSK"/>
          <w:b/>
          <w:bCs/>
        </w:rPr>
      </w:pPr>
    </w:p>
    <w:p w14:paraId="767DB2D7" w14:textId="77777777" w:rsidR="007168E6" w:rsidRDefault="007168E6" w:rsidP="00687686">
      <w:pPr>
        <w:ind w:firstLine="720"/>
        <w:rPr>
          <w:rFonts w:ascii="TH SarabunPSK" w:hAnsi="TH SarabunPSK" w:cs="TH SarabunPSK"/>
          <w:b/>
          <w:bCs/>
        </w:rPr>
      </w:pPr>
    </w:p>
    <w:p w14:paraId="4F42E647" w14:textId="77777777" w:rsidR="007168E6" w:rsidRDefault="007168E6" w:rsidP="00687686">
      <w:pPr>
        <w:ind w:firstLine="720"/>
        <w:rPr>
          <w:rFonts w:ascii="TH SarabunPSK" w:hAnsi="TH SarabunPSK" w:cs="TH SarabunPSK"/>
          <w:b/>
          <w:bCs/>
        </w:rPr>
      </w:pPr>
    </w:p>
    <w:p w14:paraId="32AA0108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EF661BA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0D1003E6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A72548A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4F21FEA2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66327826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93827D7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A5D3B5F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25BB844E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25CF612E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1FCFE812" w14:textId="209AE749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71A78D0B" w14:textId="04956CDE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737E3AB7" w14:textId="7B5B5487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79C6CB75" w14:textId="45B3C99A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1D49F57C" w14:textId="438A5FC3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2E8888B8" w14:textId="5858EE88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66C3CC11" w14:textId="77777777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0606C386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4C879C02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57E82547" w14:textId="77777777" w:rsidR="00F47C44" w:rsidRPr="00E04E39" w:rsidRDefault="003649F3" w:rsidP="00687686">
      <w:pPr>
        <w:ind w:firstLine="720"/>
        <w:rPr>
          <w:rFonts w:ascii="TH SarabunPSK" w:hAnsi="TH SarabunPSK" w:cs="TH SarabunPSK"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7 </w:t>
      </w:r>
      <w:r w:rsidRPr="00E04E39">
        <w:rPr>
          <w:rFonts w:ascii="TH SarabunPSK" w:hAnsi="TH SarabunPSK" w:cs="TH SarabunPSK"/>
          <w:b/>
          <w:bCs/>
          <w:cs/>
        </w:rPr>
        <w:t>ผลงาน</w:t>
      </w:r>
      <w:r w:rsidR="00B25662" w:rsidRPr="00E04E39">
        <w:rPr>
          <w:rFonts w:ascii="TH SarabunPSK" w:hAnsi="TH SarabunPSK" w:cs="TH SarabunPSK"/>
          <w:b/>
          <w:bCs/>
          <w:cs/>
        </w:rPr>
        <w:t>ทางวิชาการ</w:t>
      </w:r>
      <w:r w:rsidRPr="00E04E39">
        <w:rPr>
          <w:rFonts w:ascii="TH SarabunPSK" w:hAnsi="TH SarabunPSK" w:cs="TH SarabunPSK"/>
          <w:b/>
          <w:bCs/>
          <w:cs/>
        </w:rPr>
        <w:t>ที่เกิดจาก</w:t>
      </w:r>
      <w:r w:rsidR="0015062A" w:rsidRPr="00E04E39">
        <w:rPr>
          <w:rFonts w:ascii="TH SarabunPSK" w:hAnsi="TH SarabunPSK" w:cs="TH SarabunPSK"/>
          <w:b/>
          <w:bCs/>
          <w:cs/>
        </w:rPr>
        <w:t xml:space="preserve">การปฏิบัติงานในหน้าที่ </w:t>
      </w:r>
    </w:p>
    <w:p w14:paraId="7FEB0884" w14:textId="45E03E70" w:rsidR="00393982" w:rsidRPr="00E04E39" w:rsidRDefault="00687686" w:rsidP="00120F3D">
      <w:pPr>
        <w:ind w:right="-591"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 xml:space="preserve">     1</w:t>
      </w:r>
      <w:r w:rsidR="00F46D43" w:rsidRPr="00E04E39">
        <w:rPr>
          <w:rFonts w:ascii="TH SarabunPSK" w:hAnsi="TH SarabunPSK" w:cs="TH SarabunPSK" w:hint="cs"/>
          <w:b/>
          <w:bCs/>
          <w:cs/>
        </w:rPr>
        <w:t>)</w:t>
      </w:r>
      <w:r w:rsidR="00CB720D">
        <w:rPr>
          <w:rFonts w:ascii="TH SarabunPSK" w:hAnsi="TH SarabunPSK" w:cs="TH SarabunPSK" w:hint="cs"/>
          <w:b/>
          <w:bCs/>
          <w:cs/>
        </w:rPr>
        <w:t xml:space="preserve"> </w:t>
      </w:r>
      <w:r w:rsidR="00942358" w:rsidRPr="00E04E39">
        <w:rPr>
          <w:rFonts w:ascii="TH SarabunPSK" w:hAnsi="TH SarabunPSK" w:cs="TH SarabunPSK" w:hint="cs"/>
          <w:b/>
          <w:bCs/>
          <w:cs/>
        </w:rPr>
        <w:t>ผลงานวิชาการ/</w:t>
      </w:r>
      <w:r w:rsidR="00393982" w:rsidRPr="00E04E39">
        <w:rPr>
          <w:rFonts w:ascii="TH SarabunPSK" w:hAnsi="TH SarabunPSK" w:cs="TH SarabunPSK"/>
          <w:b/>
          <w:bCs/>
          <w:cs/>
        </w:rPr>
        <w:t>งานวิจัยในชั้นเรียน</w:t>
      </w:r>
      <w:r w:rsidR="00F46D43" w:rsidRPr="00E04E39">
        <w:rPr>
          <w:rFonts w:ascii="TH SarabunPSK" w:hAnsi="TH SarabunPSK" w:cs="TH SarabunPSK" w:hint="cs"/>
          <w:b/>
          <w:bCs/>
          <w:cs/>
        </w:rPr>
        <w:t>/รายงานการวิเคราะห์ผู้เรียน</w:t>
      </w:r>
      <w:r w:rsidR="00393982" w:rsidRPr="00E04E39">
        <w:rPr>
          <w:rFonts w:ascii="TH SarabunPSK" w:hAnsi="TH SarabunPSK" w:cs="TH SarabunPSK" w:hint="cs"/>
          <w:b/>
          <w:bCs/>
          <w:cs/>
        </w:rPr>
        <w:t>/</w:t>
      </w:r>
      <w:r w:rsidR="00393982" w:rsidRPr="00E04E39">
        <w:rPr>
          <w:rFonts w:ascii="TH SarabunPSK" w:hAnsi="TH SarabunPSK" w:cs="TH SarabunPSK"/>
          <w:b/>
          <w:bCs/>
          <w:cs/>
        </w:rPr>
        <w:t xml:space="preserve">นวัตกรรม/สิ่งประดิษฐ์ </w:t>
      </w:r>
      <w:r w:rsidR="00F46D43" w:rsidRPr="00E04E39">
        <w:rPr>
          <w:rFonts w:ascii="TH SarabunPSK" w:hAnsi="TH SarabunPSK" w:cs="TH SarabunPSK" w:hint="cs"/>
          <w:b/>
          <w:bCs/>
          <w:cs/>
        </w:rPr>
        <w:t>และ</w:t>
      </w:r>
      <w:r w:rsidR="00393982" w:rsidRPr="00E04E39">
        <w:rPr>
          <w:rFonts w:ascii="TH SarabunPSK" w:hAnsi="TH SarabunPSK" w:cs="TH SarabunPSK"/>
          <w:b/>
          <w:bCs/>
          <w:cs/>
        </w:rPr>
        <w:t>อื่น</w:t>
      </w:r>
      <w:r w:rsidR="00876690">
        <w:rPr>
          <w:rFonts w:ascii="TH SarabunPSK" w:hAnsi="TH SarabunPSK" w:cs="TH SarabunPSK" w:hint="cs"/>
          <w:b/>
          <w:bCs/>
          <w:cs/>
        </w:rPr>
        <w:t xml:space="preserve"> </w:t>
      </w:r>
      <w:r w:rsidR="00393982" w:rsidRPr="00E04E39">
        <w:rPr>
          <w:rFonts w:ascii="TH SarabunPSK" w:hAnsi="TH SarabunPSK" w:cs="TH SarabunPSK"/>
          <w:b/>
          <w:bCs/>
          <w:cs/>
        </w:rPr>
        <w:t>ๆ</w:t>
      </w:r>
    </w:p>
    <w:p w14:paraId="76B2B1E0" w14:textId="77777777" w:rsidR="00687686" w:rsidRPr="00E04E39" w:rsidRDefault="00687686" w:rsidP="00120F3D">
      <w:pPr>
        <w:ind w:right="-591"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92"/>
        <w:gridCol w:w="5387"/>
        <w:gridCol w:w="1701"/>
        <w:gridCol w:w="1134"/>
      </w:tblGrid>
      <w:tr w:rsidR="00DD5BE9" w:rsidRPr="00E04E39" w14:paraId="7D7C3CC1" w14:textId="77777777" w:rsidTr="00B40B9E">
        <w:tc>
          <w:tcPr>
            <w:tcW w:w="392" w:type="dxa"/>
          </w:tcPr>
          <w:p w14:paraId="405EDD61" w14:textId="77777777" w:rsidR="00DD5BE9" w:rsidRPr="00B40B9E" w:rsidRDefault="00DD5BE9" w:rsidP="008F081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992" w:type="dxa"/>
          </w:tcPr>
          <w:p w14:paraId="125FA796" w14:textId="77777777" w:rsidR="00DD5BE9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ภาคเรียน/</w:t>
            </w:r>
            <w:r w:rsidR="00DD5BE9" w:rsidRPr="00B40B9E">
              <w:rPr>
                <w:rFonts w:ascii="TH SarabunPSK" w:hAnsi="TH SarabunPSK" w:cs="TH SarabunPSK" w:hint="cs"/>
                <w:b/>
                <w:bCs/>
                <w:cs/>
              </w:rPr>
              <w:t>ปี</w:t>
            </w:r>
          </w:p>
        </w:tc>
        <w:tc>
          <w:tcPr>
            <w:tcW w:w="5387" w:type="dxa"/>
          </w:tcPr>
          <w:p w14:paraId="7AACD4B2" w14:textId="77777777" w:rsidR="00DD5BE9" w:rsidRPr="00B40B9E" w:rsidRDefault="00DD5BE9" w:rsidP="008F08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เรื่อง</w:t>
            </w:r>
          </w:p>
        </w:tc>
        <w:tc>
          <w:tcPr>
            <w:tcW w:w="1701" w:type="dxa"/>
          </w:tcPr>
          <w:p w14:paraId="53689B23" w14:textId="77777777" w:rsidR="00DD5BE9" w:rsidRPr="00B40B9E" w:rsidRDefault="00DD5BE9" w:rsidP="00120F3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ประเภท</w:t>
            </w:r>
          </w:p>
        </w:tc>
        <w:tc>
          <w:tcPr>
            <w:tcW w:w="1134" w:type="dxa"/>
          </w:tcPr>
          <w:p w14:paraId="6F146BE6" w14:textId="77777777" w:rsidR="00DD5BE9" w:rsidRPr="00B40B9E" w:rsidRDefault="00DD5BE9" w:rsidP="008F08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DD5BE9" w:rsidRPr="00E04E39" w14:paraId="4FBF82F6" w14:textId="77777777" w:rsidTr="00BD4EDA">
        <w:tc>
          <w:tcPr>
            <w:tcW w:w="392" w:type="dxa"/>
          </w:tcPr>
          <w:p w14:paraId="2233AF07" w14:textId="77777777" w:rsidR="00DD5BE9" w:rsidRPr="00E04E39" w:rsidRDefault="00DD5BE9" w:rsidP="008F0815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92" w:type="dxa"/>
          </w:tcPr>
          <w:p w14:paraId="33CE5D36" w14:textId="28FE2D25" w:rsidR="00DD5BE9" w:rsidRPr="00E04E39" w:rsidRDefault="00B40B9E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 w:rsidR="00ED7117">
              <w:rPr>
                <w:rFonts w:ascii="TH SarabunPSK" w:hAnsi="TH SarabunPSK" w:cs="TH SarabunPSK"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387" w:type="dxa"/>
          </w:tcPr>
          <w:p w14:paraId="0EDAA6E7" w14:textId="018DBB1B" w:rsidR="00DD5BE9" w:rsidRPr="007168E6" w:rsidRDefault="007168E6" w:rsidP="00DF42E5">
            <w:pPr>
              <w:rPr>
                <w:rFonts w:ascii="TH SarabunPSK" w:hAnsi="TH SarabunPSK" w:cs="TH SarabunPSK"/>
              </w:rPr>
            </w:pPr>
            <w:r w:rsidRPr="007168E6">
              <w:rPr>
                <w:rFonts w:ascii="TH SarabunPSK" w:hAnsi="TH SarabunPSK" w:cs="TH SarabunPSK"/>
                <w:cs/>
              </w:rPr>
              <w:t>รายงานการวิจัยในชั้นเรียน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68E6">
              <w:rPr>
                <w:rFonts w:ascii="TH SarabunPSK" w:hAnsi="TH SarabunPSK" w:cs="TH SarabunPSK"/>
                <w:cs/>
              </w:rPr>
              <w:t>เรื่อง</w:t>
            </w:r>
            <w:r w:rsidR="00DF42E5">
              <w:rPr>
                <w:rFonts w:ascii="TH SarabunPSK" w:hAnsi="TH SarabunPSK" w:cs="TH SarabunPSK"/>
                <w:cs/>
              </w:rPr>
              <w:t>…..</w:t>
            </w:r>
          </w:p>
        </w:tc>
        <w:tc>
          <w:tcPr>
            <w:tcW w:w="1701" w:type="dxa"/>
          </w:tcPr>
          <w:p w14:paraId="7541ADED" w14:textId="7906CE18" w:rsidR="00DD5BE9" w:rsidRPr="00E04E39" w:rsidRDefault="007168E6" w:rsidP="007168E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วิจัยในชั้นเรียน</w:t>
            </w:r>
          </w:p>
        </w:tc>
        <w:tc>
          <w:tcPr>
            <w:tcW w:w="1134" w:type="dxa"/>
          </w:tcPr>
          <w:p w14:paraId="73BA5E45" w14:textId="77777777" w:rsidR="00DD5BE9" w:rsidRPr="00E04E39" w:rsidRDefault="00DD5BE9" w:rsidP="008F0815">
            <w:pPr>
              <w:rPr>
                <w:rFonts w:ascii="TH SarabunPSK" w:hAnsi="TH SarabunPSK" w:cs="TH SarabunPSK"/>
              </w:rPr>
            </w:pPr>
          </w:p>
        </w:tc>
      </w:tr>
      <w:tr w:rsidR="00B40B9E" w:rsidRPr="00E04E39" w14:paraId="3FEE2981" w14:textId="77777777" w:rsidTr="00BD4EDA">
        <w:tc>
          <w:tcPr>
            <w:tcW w:w="392" w:type="dxa"/>
          </w:tcPr>
          <w:p w14:paraId="20420C51" w14:textId="48E9A854" w:rsidR="00B40B9E" w:rsidRPr="00E04E39" w:rsidRDefault="00B40B9E" w:rsidP="00B40B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92" w:type="dxa"/>
          </w:tcPr>
          <w:p w14:paraId="20DF55AC" w14:textId="11DFCC40" w:rsidR="00B40B9E" w:rsidRDefault="00B40B9E" w:rsidP="00B40B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/</w:t>
            </w:r>
            <w:r w:rsidR="00ED7117">
              <w:rPr>
                <w:rFonts w:ascii="TH SarabunPSK" w:hAnsi="TH SarabunPSK" w:cs="TH SarabunPSK"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387" w:type="dxa"/>
          </w:tcPr>
          <w:p w14:paraId="32E65D95" w14:textId="36420BD5" w:rsidR="00B40B9E" w:rsidRPr="007168E6" w:rsidRDefault="00B40B9E" w:rsidP="00B40B9E">
            <w:pPr>
              <w:rPr>
                <w:rFonts w:ascii="TH SarabunPSK" w:hAnsi="TH SarabunPSK" w:cs="TH SarabunPSK"/>
              </w:rPr>
            </w:pPr>
            <w:r w:rsidRPr="007168E6">
              <w:rPr>
                <w:rFonts w:ascii="TH SarabunPSK" w:hAnsi="TH SarabunPSK" w:cs="TH SarabunPSK"/>
                <w:cs/>
              </w:rPr>
              <w:t>รายงานการวิจัยในชั้นเรียน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68E6">
              <w:rPr>
                <w:rFonts w:ascii="TH SarabunPSK" w:hAnsi="TH SarabunPSK" w:cs="TH SarabunPSK"/>
                <w:cs/>
              </w:rPr>
              <w:t>เรื่อง</w:t>
            </w:r>
            <w:r>
              <w:rPr>
                <w:rFonts w:ascii="TH SarabunPSK" w:hAnsi="TH SarabunPSK" w:cs="TH SarabunPSK"/>
                <w:cs/>
              </w:rPr>
              <w:t>…..</w:t>
            </w:r>
          </w:p>
        </w:tc>
        <w:tc>
          <w:tcPr>
            <w:tcW w:w="1701" w:type="dxa"/>
          </w:tcPr>
          <w:p w14:paraId="4AA0FC83" w14:textId="1ECCB037" w:rsidR="00B40B9E" w:rsidRDefault="00B40B9E" w:rsidP="00B40B9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วิจัยในชั้นเรียน</w:t>
            </w:r>
          </w:p>
        </w:tc>
        <w:tc>
          <w:tcPr>
            <w:tcW w:w="1134" w:type="dxa"/>
          </w:tcPr>
          <w:p w14:paraId="1D041033" w14:textId="77777777" w:rsidR="00B40B9E" w:rsidRPr="00E04E39" w:rsidRDefault="00B40B9E" w:rsidP="00B40B9E">
            <w:pPr>
              <w:rPr>
                <w:rFonts w:ascii="TH SarabunPSK" w:hAnsi="TH SarabunPSK" w:cs="TH SarabunPSK"/>
              </w:rPr>
            </w:pPr>
          </w:p>
        </w:tc>
      </w:tr>
    </w:tbl>
    <w:p w14:paraId="44BA807D" w14:textId="77777777" w:rsidR="00DF42E5" w:rsidRDefault="00DF42E5" w:rsidP="00120F3D">
      <w:pPr>
        <w:ind w:right="-591" w:firstLine="720"/>
        <w:rPr>
          <w:rFonts w:ascii="TH SarabunPSK" w:hAnsi="TH SarabunPSK" w:cs="TH SarabunPSK"/>
        </w:rPr>
      </w:pPr>
    </w:p>
    <w:p w14:paraId="01AA3D72" w14:textId="5A34FD6E" w:rsidR="00120F3D" w:rsidRDefault="00B6701D" w:rsidP="00120F3D">
      <w:pPr>
        <w:ind w:right="-591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8</w:t>
      </w:r>
      <w:r w:rsidR="00CB720D">
        <w:rPr>
          <w:rFonts w:ascii="TH SarabunPSK" w:hAnsi="TH SarabunPSK" w:cs="TH SarabunPSK" w:hint="cs"/>
          <w:b/>
          <w:bCs/>
          <w:cs/>
        </w:rPr>
        <w:t xml:space="preserve"> </w:t>
      </w:r>
      <w:r w:rsidR="00120F3D" w:rsidRPr="00E04E39">
        <w:rPr>
          <w:rFonts w:ascii="TH SarabunPSK" w:hAnsi="TH SarabunPSK" w:cs="TH SarabunPSK" w:hint="cs"/>
          <w:b/>
          <w:bCs/>
          <w:cs/>
        </w:rPr>
        <w:t>ผลงานที่เกิดกับนักเรียน การประกวด/แข่งขันและ</w:t>
      </w:r>
      <w:r w:rsidR="00F47C44" w:rsidRPr="00E04E39">
        <w:rPr>
          <w:rFonts w:ascii="TH SarabunPSK" w:hAnsi="TH SarabunPSK" w:cs="TH SarabunPSK" w:hint="cs"/>
          <w:b/>
          <w:bCs/>
          <w:cs/>
        </w:rPr>
        <w:t>ผลงาน</w:t>
      </w:r>
      <w:r w:rsidR="00120F3D" w:rsidRPr="00E04E39">
        <w:rPr>
          <w:rFonts w:ascii="TH SarabunPSK" w:hAnsi="TH SarabunPSK" w:cs="TH SarabunPSK"/>
          <w:b/>
          <w:bCs/>
          <w:cs/>
        </w:rPr>
        <w:t>อื่น</w:t>
      </w:r>
      <w:r w:rsidR="00876690">
        <w:rPr>
          <w:rFonts w:ascii="TH SarabunPSK" w:hAnsi="TH SarabunPSK" w:cs="TH SarabunPSK" w:hint="cs"/>
          <w:b/>
          <w:bCs/>
          <w:cs/>
        </w:rPr>
        <w:t xml:space="preserve"> </w:t>
      </w:r>
      <w:r w:rsidR="00120F3D" w:rsidRPr="00E04E39">
        <w:rPr>
          <w:rFonts w:ascii="TH SarabunPSK" w:hAnsi="TH SarabunPSK" w:cs="TH SarabunPSK"/>
          <w:b/>
          <w:bCs/>
          <w:cs/>
        </w:rPr>
        <w:t>ๆ</w:t>
      </w:r>
      <w:r w:rsidR="00876690">
        <w:rPr>
          <w:rFonts w:ascii="TH SarabunPSK" w:hAnsi="TH SarabunPSK" w:cs="TH SarabunPSK" w:hint="cs"/>
          <w:b/>
          <w:bCs/>
          <w:cs/>
        </w:rPr>
        <w:t xml:space="preserve"> </w:t>
      </w:r>
      <w:r w:rsidR="00BD4EDA" w:rsidRPr="00E04E39">
        <w:rPr>
          <w:rFonts w:ascii="TH SarabunPSK" w:hAnsi="TH SarabunPSK" w:cs="TH SarabunPSK" w:hint="cs"/>
          <w:b/>
          <w:bCs/>
          <w:cs/>
        </w:rPr>
        <w:t>ที่ภาคภูมิใจ</w:t>
      </w:r>
      <w:r w:rsidR="00BD4EDA" w:rsidRPr="00E04E39">
        <w:rPr>
          <w:rFonts w:ascii="TH SarabunPSK" w:hAnsi="TH SarabunPSK" w:cs="TH SarabunPSK"/>
          <w:b/>
          <w:bCs/>
          <w:cs/>
        </w:rPr>
        <w:t xml:space="preserve">  </w:t>
      </w:r>
    </w:p>
    <w:p w14:paraId="37503201" w14:textId="77777777" w:rsidR="0085795A" w:rsidRPr="00E04E39" w:rsidRDefault="0085795A" w:rsidP="00120F3D">
      <w:pPr>
        <w:ind w:right="-591" w:firstLine="720"/>
        <w:rPr>
          <w:rFonts w:ascii="TH SarabunPSK" w:hAnsi="TH SarabunPSK" w:cs="TH SarabunPSK"/>
          <w:b/>
          <w:bCs/>
          <w: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1059"/>
        <w:gridCol w:w="2489"/>
        <w:gridCol w:w="771"/>
        <w:gridCol w:w="3686"/>
        <w:gridCol w:w="1134"/>
      </w:tblGrid>
      <w:tr w:rsidR="00BD4EDA" w:rsidRPr="00E04E39" w14:paraId="235854CB" w14:textId="77777777" w:rsidTr="00B40B9E">
        <w:tc>
          <w:tcPr>
            <w:tcW w:w="467" w:type="dxa"/>
            <w:vAlign w:val="center"/>
          </w:tcPr>
          <w:p w14:paraId="7B03DEB4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59" w:type="dxa"/>
            <w:vAlign w:val="center"/>
          </w:tcPr>
          <w:p w14:paraId="5E83AA9B" w14:textId="77777777" w:rsidR="00BD4EDA" w:rsidRPr="00B40B9E" w:rsidRDefault="00BD4EDA" w:rsidP="00BD03B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2489" w:type="dxa"/>
            <w:vAlign w:val="center"/>
          </w:tcPr>
          <w:p w14:paraId="7C34F46A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ชื่อ-สกุล</w:t>
            </w:r>
          </w:p>
        </w:tc>
        <w:tc>
          <w:tcPr>
            <w:tcW w:w="771" w:type="dxa"/>
            <w:vAlign w:val="center"/>
          </w:tcPr>
          <w:p w14:paraId="16918D3B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3686" w:type="dxa"/>
            <w:vAlign w:val="center"/>
          </w:tcPr>
          <w:p w14:paraId="68E3DAAF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ชื่อผลงาน/รายละเอียดผลงาน/</w:t>
            </w:r>
          </w:p>
          <w:p w14:paraId="08496C01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หน่วยงานที่จัด</w:t>
            </w:r>
          </w:p>
        </w:tc>
        <w:tc>
          <w:tcPr>
            <w:tcW w:w="1134" w:type="dxa"/>
            <w:vAlign w:val="center"/>
          </w:tcPr>
          <w:p w14:paraId="03C12295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BD4EDA" w:rsidRPr="00E04E39" w14:paraId="03568246" w14:textId="77777777" w:rsidTr="00313ECA">
        <w:tc>
          <w:tcPr>
            <w:tcW w:w="467" w:type="dxa"/>
          </w:tcPr>
          <w:p w14:paraId="0EB9BF19" w14:textId="7236B4C1" w:rsidR="00BD4EDA" w:rsidRPr="00E04E39" w:rsidRDefault="00DF42E5" w:rsidP="008F08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59" w:type="dxa"/>
          </w:tcPr>
          <w:p w14:paraId="06E4E346" w14:textId="38D87080" w:rsidR="00BD4EDA" w:rsidRPr="00E04E39" w:rsidRDefault="00DF42E5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489" w:type="dxa"/>
          </w:tcPr>
          <w:p w14:paraId="15EFA8F5" w14:textId="2C6598ED" w:rsidR="00BD4EDA" w:rsidRPr="00E04E39" w:rsidRDefault="00BD4EDA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26317F25" w14:textId="08B183DD" w:rsidR="00313ECA" w:rsidRPr="00313ECA" w:rsidRDefault="00313ECA" w:rsidP="00313EC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</w:tcPr>
          <w:p w14:paraId="53E77480" w14:textId="49B12858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16D25F8" w14:textId="52D17CE4" w:rsidR="00BD4EDA" w:rsidRPr="00E04E39" w:rsidRDefault="00BD4EDA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D4EDA" w:rsidRPr="00E04E39" w14:paraId="3898827B" w14:textId="77777777" w:rsidTr="00313ECA">
        <w:tc>
          <w:tcPr>
            <w:tcW w:w="467" w:type="dxa"/>
          </w:tcPr>
          <w:p w14:paraId="28D06F8D" w14:textId="09987A33" w:rsidR="00BD4EDA" w:rsidRPr="00E04E39" w:rsidRDefault="00DF42E5" w:rsidP="008F08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059" w:type="dxa"/>
          </w:tcPr>
          <w:p w14:paraId="5F544FEF" w14:textId="32114459" w:rsidR="00BD4EDA" w:rsidRPr="00E04E39" w:rsidRDefault="00DF42E5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489" w:type="dxa"/>
          </w:tcPr>
          <w:p w14:paraId="408B6A40" w14:textId="57BB2E06" w:rsidR="00BD4EDA" w:rsidRPr="00E04E39" w:rsidRDefault="00BD4EDA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3F77FEB4" w14:textId="161FA9A0" w:rsidR="00BD4EDA" w:rsidRPr="00E04E39" w:rsidRDefault="00BD4EDA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797316FB" w14:textId="3BFA8DD3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F4581FC" w14:textId="29018FE8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</w:tr>
      <w:tr w:rsidR="00BD4EDA" w:rsidRPr="00E04E39" w14:paraId="319A221D" w14:textId="77777777" w:rsidTr="00313ECA">
        <w:tc>
          <w:tcPr>
            <w:tcW w:w="467" w:type="dxa"/>
          </w:tcPr>
          <w:p w14:paraId="4DD26BAB" w14:textId="680A417B" w:rsidR="00BD4EDA" w:rsidRPr="00E04E39" w:rsidRDefault="00BD4EDA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C7967CC" w14:textId="7CB5DDC8" w:rsidR="00BD4EDA" w:rsidRPr="00E04E39" w:rsidRDefault="00BD4EDA" w:rsidP="00BD03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9" w:type="dxa"/>
          </w:tcPr>
          <w:p w14:paraId="788FCD6E" w14:textId="15E491B1" w:rsidR="00313ECA" w:rsidRPr="00E04E39" w:rsidRDefault="00313ECA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3FC8EA60" w14:textId="3814ED68" w:rsidR="00BD4EDA" w:rsidRPr="00E04E39" w:rsidRDefault="00BD4EDA" w:rsidP="00313EC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</w:tcPr>
          <w:p w14:paraId="19D430A1" w14:textId="0EBE5D7B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5A5C76" w14:textId="776592D1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</w:tr>
      <w:tr w:rsidR="00B6701D" w:rsidRPr="00E04E39" w14:paraId="74C1BBDA" w14:textId="77777777" w:rsidTr="00313ECA">
        <w:tc>
          <w:tcPr>
            <w:tcW w:w="467" w:type="dxa"/>
          </w:tcPr>
          <w:p w14:paraId="3374B6B1" w14:textId="6CC12F24" w:rsidR="00B6701D" w:rsidRDefault="00B6701D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F91627E" w14:textId="598F6276" w:rsidR="00B6701D" w:rsidRDefault="00B6701D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277C4C79" w14:textId="77777777" w:rsidR="00B6701D" w:rsidRDefault="00B6701D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668E897C" w14:textId="69AAD3E2" w:rsidR="00B6701D" w:rsidRDefault="00B6701D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053D377D" w14:textId="60459D27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188656EF" w14:textId="6C7F073D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6701D" w:rsidRPr="00E04E39" w14:paraId="0120AE97" w14:textId="77777777" w:rsidTr="00313ECA">
        <w:tc>
          <w:tcPr>
            <w:tcW w:w="467" w:type="dxa"/>
          </w:tcPr>
          <w:p w14:paraId="039F69BF" w14:textId="5FFB650A" w:rsidR="00B6701D" w:rsidRDefault="00B6701D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5A86AFA" w14:textId="14641EB9" w:rsidR="00B6701D" w:rsidRDefault="00B6701D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791CC133" w14:textId="13BB52CC" w:rsidR="00B6701D" w:rsidRDefault="00B6701D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5F2CAD33" w14:textId="77777777" w:rsidR="00B6701D" w:rsidRDefault="00B6701D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4FFD581D" w14:textId="3FCC17D6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452A4187" w14:textId="4A3A75F5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60558483" w14:textId="77777777" w:rsidTr="00313ECA">
        <w:tc>
          <w:tcPr>
            <w:tcW w:w="467" w:type="dxa"/>
          </w:tcPr>
          <w:p w14:paraId="7C9274EB" w14:textId="77777777" w:rsidR="00DF42E5" w:rsidRDefault="00DF42E5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99C5907" w14:textId="77777777" w:rsidR="00DF42E5" w:rsidRDefault="00DF42E5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1E102C8C" w14:textId="77777777" w:rsidR="00DF42E5" w:rsidRDefault="00DF42E5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6D89C9E1" w14:textId="77777777" w:rsidR="00DF42E5" w:rsidRDefault="00DF42E5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5A12A077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17A2EC72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4E4618EA" w14:textId="77777777" w:rsidTr="00313ECA">
        <w:tc>
          <w:tcPr>
            <w:tcW w:w="467" w:type="dxa"/>
          </w:tcPr>
          <w:p w14:paraId="23AAEF5E" w14:textId="77777777" w:rsidR="00DF42E5" w:rsidRDefault="00DF42E5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6FADA4B7" w14:textId="77777777" w:rsidR="00DF42E5" w:rsidRDefault="00DF42E5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7394E9D4" w14:textId="77777777" w:rsidR="00DF42E5" w:rsidRDefault="00DF42E5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32DB52B1" w14:textId="77777777" w:rsidR="00DF42E5" w:rsidRDefault="00DF42E5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230020B3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56F3490B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2F93787" w14:textId="77777777" w:rsidR="0097636B" w:rsidRDefault="0097636B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4124F59" w14:textId="77777777" w:rsidR="00313ECA" w:rsidRDefault="00313ECA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2F9D9C3" w14:textId="77777777" w:rsidR="00B6701D" w:rsidRDefault="00B6701D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623E9EE" w14:textId="77777777" w:rsidR="00B6701D" w:rsidRDefault="00B6701D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AD20C01" w14:textId="77777777" w:rsidR="00B6701D" w:rsidRDefault="00B6701D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E3533BD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A0E90BB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1BD3432E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12C50F1C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2CE15F05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1A1FFAA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7E0059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4843C77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6B4867B0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3BEB902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6CC551F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7EA6677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669EC1F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8945C11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4E9CED4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548060C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671CF637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9171F0F" w14:textId="7CF592A7" w:rsidR="006A2D25" w:rsidRDefault="00E94582" w:rsidP="00C85561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="00B6701D">
        <w:rPr>
          <w:rFonts w:ascii="TH SarabunPSK" w:hAnsi="TH SarabunPSK" w:cs="TH SarabunPSK"/>
          <w:b/>
          <w:bCs/>
        </w:rPr>
        <w:t>9</w:t>
      </w:r>
      <w:r w:rsidR="00C57816">
        <w:rPr>
          <w:rFonts w:ascii="TH SarabunPSK" w:hAnsi="TH SarabunPSK" w:cs="TH SarabunPSK"/>
          <w:b/>
          <w:bCs/>
          <w:cs/>
        </w:rPr>
        <w:t xml:space="preserve"> </w:t>
      </w:r>
      <w:r w:rsidR="006A2D25" w:rsidRPr="00E04E39">
        <w:rPr>
          <w:rFonts w:ascii="TH SarabunPSK" w:hAnsi="TH SarabunPSK" w:cs="TH SarabunPSK"/>
          <w:b/>
          <w:bCs/>
          <w:cs/>
        </w:rPr>
        <w:t>ผลการจัดการเรียน</w:t>
      </w:r>
      <w:r w:rsidR="00547030" w:rsidRPr="00E04E39">
        <w:rPr>
          <w:rFonts w:ascii="TH SarabunPSK" w:hAnsi="TH SarabunPSK" w:cs="TH SarabunPSK"/>
          <w:b/>
          <w:bCs/>
          <w:cs/>
        </w:rPr>
        <w:t>รู้</w:t>
      </w:r>
    </w:p>
    <w:p w14:paraId="25D8FA27" w14:textId="22707289" w:rsidR="001D0A8E" w:rsidRDefault="001D0A8E" w:rsidP="00876690">
      <w:pPr>
        <w:spacing w:before="240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4656E667" w14:textId="05AE01E7" w:rsidR="00B40B9E" w:rsidRPr="00E04E39" w:rsidRDefault="00B40B9E" w:rsidP="00C85561">
      <w:pPr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ภาคเรียนที่ 1/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6851BEF0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645"/>
        <w:gridCol w:w="881"/>
        <w:gridCol w:w="1304"/>
        <w:gridCol w:w="822"/>
        <w:gridCol w:w="507"/>
        <w:gridCol w:w="478"/>
        <w:gridCol w:w="479"/>
        <w:gridCol w:w="478"/>
        <w:gridCol w:w="478"/>
        <w:gridCol w:w="479"/>
        <w:gridCol w:w="478"/>
        <w:gridCol w:w="479"/>
        <w:gridCol w:w="496"/>
        <w:gridCol w:w="496"/>
        <w:gridCol w:w="496"/>
        <w:gridCol w:w="497"/>
      </w:tblGrid>
      <w:tr w:rsidR="00B40B9E" w:rsidRPr="00B40B9E" w14:paraId="6F97C3BC" w14:textId="77777777" w:rsidTr="00A33E76">
        <w:tc>
          <w:tcPr>
            <w:tcW w:w="645" w:type="dxa"/>
            <w:vMerge w:val="restart"/>
            <w:vAlign w:val="center"/>
          </w:tcPr>
          <w:p w14:paraId="6564B20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881" w:type="dxa"/>
            <w:vMerge w:val="restart"/>
            <w:vAlign w:val="center"/>
          </w:tcPr>
          <w:p w14:paraId="630DFEB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304" w:type="dxa"/>
            <w:vMerge w:val="restart"/>
            <w:vAlign w:val="center"/>
          </w:tcPr>
          <w:p w14:paraId="2AF1DB1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ชั้น/ห้อง</w:t>
            </w:r>
          </w:p>
        </w:tc>
        <w:tc>
          <w:tcPr>
            <w:tcW w:w="822" w:type="dxa"/>
            <w:vMerge w:val="restart"/>
            <w:vAlign w:val="center"/>
          </w:tcPr>
          <w:p w14:paraId="1B6E0F8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จำนวน</w:t>
            </w:r>
          </w:p>
          <w:p w14:paraId="6856FE5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3856" w:type="dxa"/>
            <w:gridSpan w:val="8"/>
            <w:tcBorders>
              <w:right w:val="single" w:sz="4" w:space="0" w:color="000000"/>
            </w:tcBorders>
            <w:vAlign w:val="center"/>
          </w:tcPr>
          <w:p w14:paraId="6C684E4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ระดับผลการเรียน</w:t>
            </w:r>
          </w:p>
        </w:tc>
        <w:tc>
          <w:tcPr>
            <w:tcW w:w="1985" w:type="dxa"/>
            <w:gridSpan w:val="4"/>
            <w:tcBorders>
              <w:right w:val="single" w:sz="4" w:space="0" w:color="000000"/>
            </w:tcBorders>
            <w:vAlign w:val="center"/>
          </w:tcPr>
          <w:p w14:paraId="78910C7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ผลการเรียน</w:t>
            </w:r>
          </w:p>
        </w:tc>
      </w:tr>
      <w:tr w:rsidR="00B40B9E" w:rsidRPr="00B40B9E" w14:paraId="7CFA329B" w14:textId="77777777" w:rsidTr="00A33E76">
        <w:tc>
          <w:tcPr>
            <w:tcW w:w="645" w:type="dxa"/>
            <w:vMerge/>
            <w:vAlign w:val="center"/>
          </w:tcPr>
          <w:p w14:paraId="2C3CFE68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81" w:type="dxa"/>
            <w:vMerge/>
            <w:vAlign w:val="center"/>
          </w:tcPr>
          <w:p w14:paraId="3AF8A00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14:paraId="6F208BA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22" w:type="dxa"/>
            <w:vMerge/>
            <w:vAlign w:val="center"/>
          </w:tcPr>
          <w:p w14:paraId="4E9B693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3B1FC56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4</w:t>
            </w:r>
          </w:p>
        </w:tc>
        <w:tc>
          <w:tcPr>
            <w:tcW w:w="478" w:type="dxa"/>
            <w:vAlign w:val="center"/>
          </w:tcPr>
          <w:p w14:paraId="4CE4241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3.5</w:t>
            </w:r>
          </w:p>
        </w:tc>
        <w:tc>
          <w:tcPr>
            <w:tcW w:w="479" w:type="dxa"/>
            <w:vAlign w:val="center"/>
          </w:tcPr>
          <w:p w14:paraId="674A020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</w:t>
            </w:r>
          </w:p>
        </w:tc>
        <w:tc>
          <w:tcPr>
            <w:tcW w:w="478" w:type="dxa"/>
            <w:vAlign w:val="center"/>
          </w:tcPr>
          <w:p w14:paraId="1D3D187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2.5</w:t>
            </w:r>
          </w:p>
        </w:tc>
        <w:tc>
          <w:tcPr>
            <w:tcW w:w="478" w:type="dxa"/>
            <w:vAlign w:val="center"/>
          </w:tcPr>
          <w:p w14:paraId="4BE171F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</w:t>
            </w:r>
          </w:p>
        </w:tc>
        <w:tc>
          <w:tcPr>
            <w:tcW w:w="479" w:type="dxa"/>
            <w:vAlign w:val="center"/>
          </w:tcPr>
          <w:p w14:paraId="22DDE28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1.5</w:t>
            </w:r>
          </w:p>
        </w:tc>
        <w:tc>
          <w:tcPr>
            <w:tcW w:w="478" w:type="dxa"/>
            <w:vAlign w:val="center"/>
          </w:tcPr>
          <w:p w14:paraId="3549228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  <w:vAlign w:val="center"/>
          </w:tcPr>
          <w:p w14:paraId="51BF413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0</w:t>
            </w:r>
          </w:p>
        </w:tc>
        <w:tc>
          <w:tcPr>
            <w:tcW w:w="496" w:type="dxa"/>
            <w:vAlign w:val="center"/>
          </w:tcPr>
          <w:p w14:paraId="31355AC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</w:t>
            </w:r>
          </w:p>
        </w:tc>
        <w:tc>
          <w:tcPr>
            <w:tcW w:w="496" w:type="dxa"/>
            <w:vAlign w:val="center"/>
          </w:tcPr>
          <w:p w14:paraId="66E7896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มส</w:t>
            </w:r>
          </w:p>
        </w:tc>
        <w:tc>
          <w:tcPr>
            <w:tcW w:w="496" w:type="dxa"/>
            <w:vAlign w:val="center"/>
          </w:tcPr>
          <w:p w14:paraId="5B8F5F2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</w:t>
            </w:r>
          </w:p>
        </w:tc>
        <w:tc>
          <w:tcPr>
            <w:tcW w:w="497" w:type="dxa"/>
            <w:vAlign w:val="center"/>
          </w:tcPr>
          <w:p w14:paraId="26433FF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มผ</w:t>
            </w:r>
          </w:p>
        </w:tc>
      </w:tr>
      <w:tr w:rsidR="00B40B9E" w:rsidRPr="00B40B9E" w14:paraId="3C666260" w14:textId="77777777" w:rsidTr="00A33E76">
        <w:tc>
          <w:tcPr>
            <w:tcW w:w="645" w:type="dxa"/>
            <w:vAlign w:val="center"/>
          </w:tcPr>
          <w:p w14:paraId="25746DE1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881" w:type="dxa"/>
          </w:tcPr>
          <w:p w14:paraId="7EA81718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ว30106</w:t>
            </w:r>
          </w:p>
        </w:tc>
        <w:tc>
          <w:tcPr>
            <w:tcW w:w="1304" w:type="dxa"/>
          </w:tcPr>
          <w:p w14:paraId="118AE311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ม.4/2,4</w:t>
            </w:r>
          </w:p>
        </w:tc>
        <w:tc>
          <w:tcPr>
            <w:tcW w:w="822" w:type="dxa"/>
          </w:tcPr>
          <w:p w14:paraId="1835B3A8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75</w:t>
            </w:r>
          </w:p>
        </w:tc>
        <w:tc>
          <w:tcPr>
            <w:tcW w:w="507" w:type="dxa"/>
          </w:tcPr>
          <w:p w14:paraId="5F39FB8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68</w:t>
            </w:r>
          </w:p>
        </w:tc>
        <w:tc>
          <w:tcPr>
            <w:tcW w:w="478" w:type="dxa"/>
          </w:tcPr>
          <w:p w14:paraId="4E72B55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9" w:type="dxa"/>
          </w:tcPr>
          <w:p w14:paraId="21A4BCC1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47E9F74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75C03D5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6AFE886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41C2AD4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647D837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3E2A02F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6CC08C2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31CEA15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5F11794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2BD3D93A" w14:textId="77777777" w:rsidTr="00A33E76">
        <w:tc>
          <w:tcPr>
            <w:tcW w:w="645" w:type="dxa"/>
            <w:vAlign w:val="center"/>
          </w:tcPr>
          <w:p w14:paraId="3ED8BE9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881" w:type="dxa"/>
          </w:tcPr>
          <w:p w14:paraId="1C1465CC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ว30268</w:t>
            </w:r>
          </w:p>
        </w:tc>
        <w:tc>
          <w:tcPr>
            <w:tcW w:w="1304" w:type="dxa"/>
          </w:tcPr>
          <w:p w14:paraId="55920CC3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ม.5/1-2</w:t>
            </w:r>
          </w:p>
        </w:tc>
        <w:tc>
          <w:tcPr>
            <w:tcW w:w="822" w:type="dxa"/>
          </w:tcPr>
          <w:p w14:paraId="5F0083E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61</w:t>
            </w:r>
          </w:p>
        </w:tc>
        <w:tc>
          <w:tcPr>
            <w:tcW w:w="507" w:type="dxa"/>
          </w:tcPr>
          <w:p w14:paraId="31D0564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32</w:t>
            </w:r>
          </w:p>
        </w:tc>
        <w:tc>
          <w:tcPr>
            <w:tcW w:w="478" w:type="dxa"/>
          </w:tcPr>
          <w:p w14:paraId="208AF88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79" w:type="dxa"/>
          </w:tcPr>
          <w:p w14:paraId="0E6DFE6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8" w:type="dxa"/>
          </w:tcPr>
          <w:p w14:paraId="2CC4C22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135A2A9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</w:tcPr>
          <w:p w14:paraId="0521A2F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8" w:type="dxa"/>
          </w:tcPr>
          <w:p w14:paraId="76751CE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05E338A5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96" w:type="dxa"/>
          </w:tcPr>
          <w:p w14:paraId="7900BA5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2BF8FEA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0A4F553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2085106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12312AA1" w14:textId="77777777" w:rsidTr="00A33E76">
        <w:tc>
          <w:tcPr>
            <w:tcW w:w="645" w:type="dxa"/>
            <w:vAlign w:val="center"/>
          </w:tcPr>
          <w:p w14:paraId="79413F5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881" w:type="dxa"/>
          </w:tcPr>
          <w:p w14:paraId="5726D792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ว30270</w:t>
            </w:r>
          </w:p>
        </w:tc>
        <w:tc>
          <w:tcPr>
            <w:tcW w:w="1304" w:type="dxa"/>
          </w:tcPr>
          <w:p w14:paraId="0828F175" w14:textId="14022079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ม.5/4,</w:t>
            </w:r>
            <w:r w:rsidRPr="00B40B9E">
              <w:rPr>
                <w:rFonts w:ascii="TH SarabunPSK" w:hAnsi="TH SarabunPSK"/>
                <w:sz w:val="28"/>
                <w:szCs w:val="28"/>
              </w:rPr>
              <w:t>8</w:t>
            </w: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,1</w:t>
            </w:r>
            <w:r w:rsidR="00507716">
              <w:rPr>
                <w:rFonts w:ascii="TH SarabunPSK" w:hAnsi="TH SarabunPSK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14:paraId="25C3BAD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168</w:t>
            </w:r>
          </w:p>
        </w:tc>
        <w:tc>
          <w:tcPr>
            <w:tcW w:w="507" w:type="dxa"/>
          </w:tcPr>
          <w:p w14:paraId="60E2CF4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65</w:t>
            </w:r>
          </w:p>
        </w:tc>
        <w:tc>
          <w:tcPr>
            <w:tcW w:w="478" w:type="dxa"/>
          </w:tcPr>
          <w:p w14:paraId="78377B9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479" w:type="dxa"/>
          </w:tcPr>
          <w:p w14:paraId="038E0A2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23</w:t>
            </w:r>
          </w:p>
        </w:tc>
        <w:tc>
          <w:tcPr>
            <w:tcW w:w="478" w:type="dxa"/>
          </w:tcPr>
          <w:p w14:paraId="7B295FF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17</w:t>
            </w:r>
          </w:p>
        </w:tc>
        <w:tc>
          <w:tcPr>
            <w:tcW w:w="478" w:type="dxa"/>
          </w:tcPr>
          <w:p w14:paraId="7D52D3E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9" w:type="dxa"/>
          </w:tcPr>
          <w:p w14:paraId="6D99259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478" w:type="dxa"/>
          </w:tcPr>
          <w:p w14:paraId="2744848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0A9DD59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496" w:type="dxa"/>
          </w:tcPr>
          <w:p w14:paraId="6417B67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7CBF6D9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6DCE1F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72D5E14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3B9A8863" w14:textId="77777777" w:rsidTr="00A33E76">
        <w:tc>
          <w:tcPr>
            <w:tcW w:w="2830" w:type="dxa"/>
            <w:gridSpan w:val="3"/>
            <w:vAlign w:val="center"/>
          </w:tcPr>
          <w:p w14:paraId="4A8CC99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cs/>
              </w:rPr>
            </w:pPr>
            <w:r w:rsidRPr="00B40B9E">
              <w:rPr>
                <w:rFonts w:ascii="TH SarabunPSK" w:hAnsi="TH SarabunPSK"/>
                <w:cs/>
              </w:rPr>
              <w:t>รวม</w:t>
            </w:r>
          </w:p>
        </w:tc>
        <w:tc>
          <w:tcPr>
            <w:tcW w:w="822" w:type="dxa"/>
          </w:tcPr>
          <w:p w14:paraId="161EDCD5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304</w:t>
            </w:r>
          </w:p>
        </w:tc>
        <w:tc>
          <w:tcPr>
            <w:tcW w:w="507" w:type="dxa"/>
          </w:tcPr>
          <w:p w14:paraId="390AA09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4"/>
                <w:szCs w:val="24"/>
                <w:cs/>
              </w:rPr>
              <w:t>165</w:t>
            </w:r>
          </w:p>
        </w:tc>
        <w:tc>
          <w:tcPr>
            <w:tcW w:w="478" w:type="dxa"/>
          </w:tcPr>
          <w:p w14:paraId="67BF5FB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45</w:t>
            </w:r>
          </w:p>
        </w:tc>
        <w:tc>
          <w:tcPr>
            <w:tcW w:w="479" w:type="dxa"/>
          </w:tcPr>
          <w:p w14:paraId="33C8361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478" w:type="dxa"/>
          </w:tcPr>
          <w:p w14:paraId="22D0E4A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19</w:t>
            </w:r>
          </w:p>
        </w:tc>
        <w:tc>
          <w:tcPr>
            <w:tcW w:w="478" w:type="dxa"/>
          </w:tcPr>
          <w:p w14:paraId="42E1C18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479" w:type="dxa"/>
          </w:tcPr>
          <w:p w14:paraId="69C9209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8" w:type="dxa"/>
          </w:tcPr>
          <w:p w14:paraId="63F5346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50E90A1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96" w:type="dxa"/>
          </w:tcPr>
          <w:p w14:paraId="1734318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485CCB7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2AF6F37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5EE6140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19B6E7AC" w14:textId="77777777" w:rsidTr="00A33E76">
        <w:tc>
          <w:tcPr>
            <w:tcW w:w="2830" w:type="dxa"/>
            <w:gridSpan w:val="3"/>
            <w:vAlign w:val="center"/>
          </w:tcPr>
          <w:p w14:paraId="326F1AE1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/>
                <w:cs/>
              </w:rPr>
              <w:t>ร้อยละ</w:t>
            </w:r>
          </w:p>
        </w:tc>
        <w:tc>
          <w:tcPr>
            <w:tcW w:w="822" w:type="dxa"/>
          </w:tcPr>
          <w:p w14:paraId="6B66E634" w14:textId="40234A1B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100</w:t>
            </w:r>
          </w:p>
        </w:tc>
        <w:tc>
          <w:tcPr>
            <w:tcW w:w="1464" w:type="dxa"/>
            <w:gridSpan w:val="3"/>
          </w:tcPr>
          <w:p w14:paraId="659A492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78.94</w:t>
            </w:r>
          </w:p>
        </w:tc>
        <w:tc>
          <w:tcPr>
            <w:tcW w:w="1913" w:type="dxa"/>
            <w:gridSpan w:val="4"/>
          </w:tcPr>
          <w:p w14:paraId="6AF47B1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15.13</w:t>
            </w:r>
          </w:p>
        </w:tc>
        <w:tc>
          <w:tcPr>
            <w:tcW w:w="1471" w:type="dxa"/>
            <w:gridSpan w:val="3"/>
          </w:tcPr>
          <w:p w14:paraId="4022DDB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5.92</w:t>
            </w:r>
          </w:p>
        </w:tc>
        <w:tc>
          <w:tcPr>
            <w:tcW w:w="496" w:type="dxa"/>
          </w:tcPr>
          <w:p w14:paraId="14A1D1D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497" w:type="dxa"/>
          </w:tcPr>
          <w:p w14:paraId="1EFAE1D8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</w:p>
        </w:tc>
      </w:tr>
    </w:tbl>
    <w:p w14:paraId="2316E80A" w14:textId="77777777" w:rsidR="002B6179" w:rsidRPr="00B40B9E" w:rsidRDefault="002B6179" w:rsidP="00C57816">
      <w:pPr>
        <w:jc w:val="center"/>
        <w:rPr>
          <w:rFonts w:ascii="TH SarabunPSK" w:hAnsi="TH SarabunPSK" w:cs="TH SarabunPSK"/>
        </w:rPr>
      </w:pPr>
    </w:p>
    <w:p w14:paraId="0A9C2665" w14:textId="2B2CFBB2" w:rsidR="00B40B9E" w:rsidRPr="00E04E39" w:rsidRDefault="00B40B9E" w:rsidP="00B40B9E">
      <w:pPr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ภาคเรียนที่ 2/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2379AE22" w14:textId="77777777" w:rsidR="00B40B9E" w:rsidRDefault="00B40B9E" w:rsidP="00B40B9E">
      <w:pPr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645"/>
        <w:gridCol w:w="881"/>
        <w:gridCol w:w="1304"/>
        <w:gridCol w:w="822"/>
        <w:gridCol w:w="507"/>
        <w:gridCol w:w="478"/>
        <w:gridCol w:w="479"/>
        <w:gridCol w:w="478"/>
        <w:gridCol w:w="478"/>
        <w:gridCol w:w="479"/>
        <w:gridCol w:w="478"/>
        <w:gridCol w:w="479"/>
        <w:gridCol w:w="496"/>
        <w:gridCol w:w="496"/>
        <w:gridCol w:w="496"/>
        <w:gridCol w:w="497"/>
      </w:tblGrid>
      <w:tr w:rsidR="00B40B9E" w:rsidRPr="00B40B9E" w14:paraId="5045AEA7" w14:textId="77777777" w:rsidTr="00A33E76">
        <w:tc>
          <w:tcPr>
            <w:tcW w:w="645" w:type="dxa"/>
            <w:vMerge w:val="restart"/>
            <w:vAlign w:val="center"/>
          </w:tcPr>
          <w:p w14:paraId="0E1A261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881" w:type="dxa"/>
            <w:vMerge w:val="restart"/>
            <w:vAlign w:val="center"/>
          </w:tcPr>
          <w:p w14:paraId="1C34351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304" w:type="dxa"/>
            <w:vMerge w:val="restart"/>
            <w:vAlign w:val="center"/>
          </w:tcPr>
          <w:p w14:paraId="19E5B36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ชั้น/ห้อง</w:t>
            </w:r>
          </w:p>
        </w:tc>
        <w:tc>
          <w:tcPr>
            <w:tcW w:w="822" w:type="dxa"/>
            <w:vMerge w:val="restart"/>
            <w:vAlign w:val="center"/>
          </w:tcPr>
          <w:p w14:paraId="1C2086E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จำนวน</w:t>
            </w:r>
          </w:p>
          <w:p w14:paraId="26E3475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3856" w:type="dxa"/>
            <w:gridSpan w:val="8"/>
            <w:tcBorders>
              <w:right w:val="single" w:sz="4" w:space="0" w:color="000000"/>
            </w:tcBorders>
            <w:vAlign w:val="center"/>
          </w:tcPr>
          <w:p w14:paraId="7835D4F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ระดับผลการเรียน</w:t>
            </w:r>
          </w:p>
        </w:tc>
        <w:tc>
          <w:tcPr>
            <w:tcW w:w="1985" w:type="dxa"/>
            <w:gridSpan w:val="4"/>
            <w:tcBorders>
              <w:right w:val="single" w:sz="4" w:space="0" w:color="000000"/>
            </w:tcBorders>
            <w:vAlign w:val="center"/>
          </w:tcPr>
          <w:p w14:paraId="4438C0B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ผลการเรียน</w:t>
            </w:r>
          </w:p>
        </w:tc>
      </w:tr>
      <w:tr w:rsidR="00B40B9E" w:rsidRPr="00B40B9E" w14:paraId="2F15CC61" w14:textId="77777777" w:rsidTr="00A33E76">
        <w:tc>
          <w:tcPr>
            <w:tcW w:w="645" w:type="dxa"/>
            <w:vMerge/>
            <w:vAlign w:val="center"/>
          </w:tcPr>
          <w:p w14:paraId="1C4A20C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81" w:type="dxa"/>
            <w:vMerge/>
            <w:vAlign w:val="center"/>
          </w:tcPr>
          <w:p w14:paraId="62D8192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14:paraId="174ADDF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22" w:type="dxa"/>
            <w:vMerge/>
            <w:vAlign w:val="center"/>
          </w:tcPr>
          <w:p w14:paraId="2E3227E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5323E6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4</w:t>
            </w:r>
          </w:p>
        </w:tc>
        <w:tc>
          <w:tcPr>
            <w:tcW w:w="478" w:type="dxa"/>
            <w:vAlign w:val="center"/>
          </w:tcPr>
          <w:p w14:paraId="0390118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3.5</w:t>
            </w:r>
          </w:p>
        </w:tc>
        <w:tc>
          <w:tcPr>
            <w:tcW w:w="479" w:type="dxa"/>
            <w:vAlign w:val="center"/>
          </w:tcPr>
          <w:p w14:paraId="48FDB01A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</w:t>
            </w:r>
          </w:p>
        </w:tc>
        <w:tc>
          <w:tcPr>
            <w:tcW w:w="478" w:type="dxa"/>
            <w:vAlign w:val="center"/>
          </w:tcPr>
          <w:p w14:paraId="4759AE8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2.5</w:t>
            </w:r>
          </w:p>
        </w:tc>
        <w:tc>
          <w:tcPr>
            <w:tcW w:w="478" w:type="dxa"/>
            <w:vAlign w:val="center"/>
          </w:tcPr>
          <w:p w14:paraId="5689967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</w:t>
            </w:r>
          </w:p>
        </w:tc>
        <w:tc>
          <w:tcPr>
            <w:tcW w:w="479" w:type="dxa"/>
            <w:vAlign w:val="center"/>
          </w:tcPr>
          <w:p w14:paraId="775EEF4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1.5</w:t>
            </w:r>
          </w:p>
        </w:tc>
        <w:tc>
          <w:tcPr>
            <w:tcW w:w="478" w:type="dxa"/>
            <w:vAlign w:val="center"/>
          </w:tcPr>
          <w:p w14:paraId="100E8E00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  <w:vAlign w:val="center"/>
          </w:tcPr>
          <w:p w14:paraId="196A5EC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0</w:t>
            </w:r>
          </w:p>
        </w:tc>
        <w:tc>
          <w:tcPr>
            <w:tcW w:w="496" w:type="dxa"/>
            <w:vAlign w:val="center"/>
          </w:tcPr>
          <w:p w14:paraId="20C1FA4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</w:t>
            </w:r>
          </w:p>
        </w:tc>
        <w:tc>
          <w:tcPr>
            <w:tcW w:w="496" w:type="dxa"/>
            <w:vAlign w:val="center"/>
          </w:tcPr>
          <w:p w14:paraId="4CAAC89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มส</w:t>
            </w:r>
          </w:p>
        </w:tc>
        <w:tc>
          <w:tcPr>
            <w:tcW w:w="496" w:type="dxa"/>
            <w:vAlign w:val="center"/>
          </w:tcPr>
          <w:p w14:paraId="4EDEF49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</w:t>
            </w:r>
          </w:p>
        </w:tc>
        <w:tc>
          <w:tcPr>
            <w:tcW w:w="497" w:type="dxa"/>
            <w:vAlign w:val="center"/>
          </w:tcPr>
          <w:p w14:paraId="5A594E1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มผ</w:t>
            </w:r>
          </w:p>
        </w:tc>
      </w:tr>
      <w:tr w:rsidR="00B40B9E" w:rsidRPr="00B40B9E" w14:paraId="19265B10" w14:textId="77777777" w:rsidTr="00A33E76">
        <w:tc>
          <w:tcPr>
            <w:tcW w:w="645" w:type="dxa"/>
            <w:vAlign w:val="center"/>
          </w:tcPr>
          <w:p w14:paraId="724E810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881" w:type="dxa"/>
          </w:tcPr>
          <w:p w14:paraId="48B8B093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ว30106</w:t>
            </w:r>
          </w:p>
        </w:tc>
        <w:tc>
          <w:tcPr>
            <w:tcW w:w="1304" w:type="dxa"/>
          </w:tcPr>
          <w:p w14:paraId="705AD8BB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ม.4/2,4</w:t>
            </w:r>
          </w:p>
        </w:tc>
        <w:tc>
          <w:tcPr>
            <w:tcW w:w="822" w:type="dxa"/>
          </w:tcPr>
          <w:p w14:paraId="68397C43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75</w:t>
            </w:r>
          </w:p>
        </w:tc>
        <w:tc>
          <w:tcPr>
            <w:tcW w:w="507" w:type="dxa"/>
          </w:tcPr>
          <w:p w14:paraId="0060F9C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68</w:t>
            </w:r>
          </w:p>
        </w:tc>
        <w:tc>
          <w:tcPr>
            <w:tcW w:w="478" w:type="dxa"/>
          </w:tcPr>
          <w:p w14:paraId="235AD5D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9" w:type="dxa"/>
          </w:tcPr>
          <w:p w14:paraId="6ECA08F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57C804D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2F6E7CA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3CB0F69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6BF21770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417A102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02CBB58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BFF45A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6B1FA9BA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38BF2CC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4774BC59" w14:textId="77777777" w:rsidTr="00A33E76">
        <w:tc>
          <w:tcPr>
            <w:tcW w:w="645" w:type="dxa"/>
            <w:vAlign w:val="center"/>
          </w:tcPr>
          <w:p w14:paraId="6F803D3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881" w:type="dxa"/>
          </w:tcPr>
          <w:p w14:paraId="25B86C7A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ว30268</w:t>
            </w:r>
          </w:p>
        </w:tc>
        <w:tc>
          <w:tcPr>
            <w:tcW w:w="1304" w:type="dxa"/>
          </w:tcPr>
          <w:p w14:paraId="2F26388C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ม.5/1-2</w:t>
            </w:r>
          </w:p>
        </w:tc>
        <w:tc>
          <w:tcPr>
            <w:tcW w:w="822" w:type="dxa"/>
          </w:tcPr>
          <w:p w14:paraId="68541D7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61</w:t>
            </w:r>
          </w:p>
        </w:tc>
        <w:tc>
          <w:tcPr>
            <w:tcW w:w="507" w:type="dxa"/>
          </w:tcPr>
          <w:p w14:paraId="7DFC1AF3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32</w:t>
            </w:r>
          </w:p>
        </w:tc>
        <w:tc>
          <w:tcPr>
            <w:tcW w:w="478" w:type="dxa"/>
          </w:tcPr>
          <w:p w14:paraId="4BA2D49D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79" w:type="dxa"/>
          </w:tcPr>
          <w:p w14:paraId="40C35A1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8" w:type="dxa"/>
          </w:tcPr>
          <w:p w14:paraId="2163C9A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0C3C907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</w:tcPr>
          <w:p w14:paraId="0A8016C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8" w:type="dxa"/>
          </w:tcPr>
          <w:p w14:paraId="6EF6A46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070F35D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96" w:type="dxa"/>
          </w:tcPr>
          <w:p w14:paraId="6D91CC0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0D4D0E9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6035C65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0A06F1B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01AFCB6C" w14:textId="77777777" w:rsidTr="00A33E76">
        <w:tc>
          <w:tcPr>
            <w:tcW w:w="645" w:type="dxa"/>
            <w:vAlign w:val="center"/>
          </w:tcPr>
          <w:p w14:paraId="646A704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881" w:type="dxa"/>
          </w:tcPr>
          <w:p w14:paraId="62616A38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ว30270</w:t>
            </w:r>
          </w:p>
        </w:tc>
        <w:tc>
          <w:tcPr>
            <w:tcW w:w="1304" w:type="dxa"/>
          </w:tcPr>
          <w:p w14:paraId="4E34C2CE" w14:textId="738110AA" w:rsidR="00B40B9E" w:rsidRPr="00B40B9E" w:rsidRDefault="00507716" w:rsidP="00A33E76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ม.5/4,</w:t>
            </w:r>
            <w:r w:rsidRPr="00B40B9E">
              <w:rPr>
                <w:rFonts w:ascii="TH SarabunPSK" w:hAnsi="TH SarabunPSK"/>
                <w:sz w:val="28"/>
                <w:szCs w:val="28"/>
              </w:rPr>
              <w:t>8</w:t>
            </w: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,1</w:t>
            </w:r>
            <w:r>
              <w:rPr>
                <w:rFonts w:ascii="TH SarabunPSK" w:hAnsi="TH SarabunPSK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14:paraId="5922383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168</w:t>
            </w:r>
          </w:p>
        </w:tc>
        <w:tc>
          <w:tcPr>
            <w:tcW w:w="507" w:type="dxa"/>
          </w:tcPr>
          <w:p w14:paraId="10D39EF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65</w:t>
            </w:r>
          </w:p>
        </w:tc>
        <w:tc>
          <w:tcPr>
            <w:tcW w:w="478" w:type="dxa"/>
          </w:tcPr>
          <w:p w14:paraId="2185AB9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479" w:type="dxa"/>
          </w:tcPr>
          <w:p w14:paraId="20158FF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23</w:t>
            </w:r>
          </w:p>
        </w:tc>
        <w:tc>
          <w:tcPr>
            <w:tcW w:w="478" w:type="dxa"/>
          </w:tcPr>
          <w:p w14:paraId="76418A3D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17</w:t>
            </w:r>
          </w:p>
        </w:tc>
        <w:tc>
          <w:tcPr>
            <w:tcW w:w="478" w:type="dxa"/>
          </w:tcPr>
          <w:p w14:paraId="4B61423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9" w:type="dxa"/>
          </w:tcPr>
          <w:p w14:paraId="6D37169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478" w:type="dxa"/>
          </w:tcPr>
          <w:p w14:paraId="7569B4E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734E086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496" w:type="dxa"/>
          </w:tcPr>
          <w:p w14:paraId="13A5A62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4E3B8F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3F3C1900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7F97E81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61D5D58C" w14:textId="77777777" w:rsidTr="00A33E76">
        <w:tc>
          <w:tcPr>
            <w:tcW w:w="2830" w:type="dxa"/>
            <w:gridSpan w:val="3"/>
            <w:vAlign w:val="center"/>
          </w:tcPr>
          <w:p w14:paraId="501B948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cs/>
              </w:rPr>
            </w:pPr>
            <w:r w:rsidRPr="00B40B9E">
              <w:rPr>
                <w:rFonts w:ascii="TH SarabunPSK" w:hAnsi="TH SarabunPSK"/>
                <w:cs/>
              </w:rPr>
              <w:t>รวม</w:t>
            </w:r>
          </w:p>
        </w:tc>
        <w:tc>
          <w:tcPr>
            <w:tcW w:w="822" w:type="dxa"/>
          </w:tcPr>
          <w:p w14:paraId="4D1DAB8D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304</w:t>
            </w:r>
          </w:p>
        </w:tc>
        <w:tc>
          <w:tcPr>
            <w:tcW w:w="507" w:type="dxa"/>
          </w:tcPr>
          <w:p w14:paraId="064B2D0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4"/>
                <w:szCs w:val="24"/>
                <w:cs/>
              </w:rPr>
              <w:t>165</w:t>
            </w:r>
          </w:p>
        </w:tc>
        <w:tc>
          <w:tcPr>
            <w:tcW w:w="478" w:type="dxa"/>
          </w:tcPr>
          <w:p w14:paraId="0D0AE8C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45</w:t>
            </w:r>
          </w:p>
        </w:tc>
        <w:tc>
          <w:tcPr>
            <w:tcW w:w="479" w:type="dxa"/>
          </w:tcPr>
          <w:p w14:paraId="769079C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478" w:type="dxa"/>
          </w:tcPr>
          <w:p w14:paraId="1F9C813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19</w:t>
            </w:r>
          </w:p>
        </w:tc>
        <w:tc>
          <w:tcPr>
            <w:tcW w:w="478" w:type="dxa"/>
          </w:tcPr>
          <w:p w14:paraId="5215DE3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479" w:type="dxa"/>
          </w:tcPr>
          <w:p w14:paraId="2BF9D50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8" w:type="dxa"/>
          </w:tcPr>
          <w:p w14:paraId="2A6DE4C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54EE767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96" w:type="dxa"/>
          </w:tcPr>
          <w:p w14:paraId="5B439AB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4B92E5A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D81E21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5ACC11D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5F162075" w14:textId="77777777" w:rsidTr="00A33E76">
        <w:tc>
          <w:tcPr>
            <w:tcW w:w="2830" w:type="dxa"/>
            <w:gridSpan w:val="3"/>
            <w:vAlign w:val="center"/>
          </w:tcPr>
          <w:p w14:paraId="636E57A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/>
                <w:cs/>
              </w:rPr>
              <w:t>ร้อยละ</w:t>
            </w:r>
          </w:p>
        </w:tc>
        <w:tc>
          <w:tcPr>
            <w:tcW w:w="822" w:type="dxa"/>
          </w:tcPr>
          <w:p w14:paraId="1B250B1E" w14:textId="1DDBBF03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100</w:t>
            </w:r>
          </w:p>
        </w:tc>
        <w:tc>
          <w:tcPr>
            <w:tcW w:w="1464" w:type="dxa"/>
            <w:gridSpan w:val="3"/>
          </w:tcPr>
          <w:p w14:paraId="77283DE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78.94</w:t>
            </w:r>
          </w:p>
        </w:tc>
        <w:tc>
          <w:tcPr>
            <w:tcW w:w="1913" w:type="dxa"/>
            <w:gridSpan w:val="4"/>
          </w:tcPr>
          <w:p w14:paraId="5DDB0BF3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15.13</w:t>
            </w:r>
          </w:p>
        </w:tc>
        <w:tc>
          <w:tcPr>
            <w:tcW w:w="1471" w:type="dxa"/>
            <w:gridSpan w:val="3"/>
          </w:tcPr>
          <w:p w14:paraId="3766451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5.92</w:t>
            </w:r>
          </w:p>
        </w:tc>
        <w:tc>
          <w:tcPr>
            <w:tcW w:w="496" w:type="dxa"/>
          </w:tcPr>
          <w:p w14:paraId="6974643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497" w:type="dxa"/>
          </w:tcPr>
          <w:p w14:paraId="3135269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</w:p>
        </w:tc>
      </w:tr>
    </w:tbl>
    <w:p w14:paraId="073CF65C" w14:textId="77777777" w:rsidR="00F25C9C" w:rsidRDefault="00F25C9C" w:rsidP="00876690">
      <w:pPr>
        <w:ind w:firstLine="720"/>
        <w:rPr>
          <w:rFonts w:ascii="TH SarabunPSK" w:hAnsi="TH SarabunPSK" w:cs="TH SarabunPSK"/>
          <w:b/>
          <w:bCs/>
        </w:rPr>
      </w:pPr>
    </w:p>
    <w:p w14:paraId="1C084D1A" w14:textId="40E1814B" w:rsidR="00B40B9E" w:rsidRPr="002A00E8" w:rsidRDefault="00B40B9E" w:rsidP="00876690">
      <w:pPr>
        <w:ind w:firstLine="720"/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10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สื่อการเรียนรู้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2A00E8">
        <w:rPr>
          <w:rFonts w:ascii="TH SarabunPSK" w:hAnsi="TH SarabunPSK" w:cs="TH SarabunPSK" w:hint="cs"/>
          <w:b/>
          <w:bCs/>
          <w:cs/>
        </w:rPr>
        <w:t xml:space="preserve">(จำนวน </w:t>
      </w:r>
      <w:r w:rsidR="00493C55">
        <w:rPr>
          <w:rFonts w:ascii="TH SarabunPSK" w:hAnsi="TH SarabunPSK" w:cs="TH SarabunPSK" w:hint="cs"/>
          <w:b/>
          <w:bCs/>
          <w:cs/>
        </w:rPr>
        <w:t>5</w:t>
      </w:r>
      <w:r w:rsidRPr="002A00E8">
        <w:rPr>
          <w:rFonts w:ascii="TH SarabunPSK" w:hAnsi="TH SarabunPSK" w:cs="TH SarabunPSK" w:hint="cs"/>
          <w:b/>
          <w:bCs/>
          <w:cs/>
        </w:rPr>
        <w:t xml:space="preserve"> </w:t>
      </w:r>
      <w:r w:rsidR="00876690" w:rsidRPr="002A00E8">
        <w:rPr>
          <w:rFonts w:ascii="TH SarabunPSK" w:hAnsi="TH SarabunPSK" w:cs="TH SarabunPSK" w:hint="cs"/>
          <w:b/>
          <w:bCs/>
          <w:cs/>
        </w:rPr>
        <w:t>ชิ้นงาน</w:t>
      </w:r>
      <w:r w:rsidR="00876690">
        <w:rPr>
          <w:rFonts w:ascii="TH SarabunPSK" w:hAnsi="TH SarabunPSK" w:cs="TH SarabunPSK" w:hint="cs"/>
          <w:b/>
          <w:bCs/>
          <w:cs/>
        </w:rPr>
        <w:t>:</w:t>
      </w:r>
      <w:r w:rsidR="002A00E8" w:rsidRPr="002A00E8">
        <w:rPr>
          <w:rFonts w:ascii="TH SarabunPSK" w:hAnsi="TH SarabunPSK" w:cs="TH SarabunPSK" w:hint="cs"/>
          <w:b/>
          <w:bCs/>
          <w:cs/>
        </w:rPr>
        <w:t xml:space="preserve"> </w:t>
      </w:r>
      <w:r w:rsidR="00123F97">
        <w:rPr>
          <w:rFonts w:ascii="TH SarabunPSK" w:hAnsi="TH SarabunPSK" w:cs="TH SarabunPSK" w:hint="cs"/>
          <w:b/>
          <w:bCs/>
          <w:cs/>
        </w:rPr>
        <w:t>ปีการศึกษา</w:t>
      </w:r>
      <w:r w:rsidRPr="002A00E8">
        <w:rPr>
          <w:rFonts w:ascii="TH SarabunPSK" w:hAnsi="TH SarabunPSK" w:cs="TH SarabunPSK" w:hint="cs"/>
          <w:b/>
          <w:bCs/>
          <w:cs/>
        </w:rPr>
        <w:t>)</w:t>
      </w:r>
    </w:p>
    <w:p w14:paraId="3873220C" w14:textId="03485080" w:rsidR="00B40B9E" w:rsidRPr="00B40B9E" w:rsidRDefault="00B40B9E" w:rsidP="00C57816">
      <w:pPr>
        <w:jc w:val="center"/>
        <w:rPr>
          <w:rFonts w:ascii="TH SarabunPSK" w:hAnsi="TH SarabunPSK" w:cs="TH SarabunP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1059"/>
        <w:gridCol w:w="3572"/>
        <w:gridCol w:w="2410"/>
        <w:gridCol w:w="964"/>
        <w:gridCol w:w="1134"/>
      </w:tblGrid>
      <w:tr w:rsidR="00B40B9E" w:rsidRPr="00B40B9E" w14:paraId="7212E6B1" w14:textId="77777777" w:rsidTr="002A00E8">
        <w:tc>
          <w:tcPr>
            <w:tcW w:w="467" w:type="dxa"/>
            <w:vAlign w:val="center"/>
          </w:tcPr>
          <w:p w14:paraId="6BC0B960" w14:textId="777777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59" w:type="dxa"/>
            <w:vAlign w:val="center"/>
          </w:tcPr>
          <w:p w14:paraId="5B948917" w14:textId="777777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3572" w:type="dxa"/>
            <w:vAlign w:val="center"/>
          </w:tcPr>
          <w:p w14:paraId="6C5C22E0" w14:textId="6EF20E11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ชื่อสื่อ/ผลงาน/นวัตกรรม</w:t>
            </w:r>
          </w:p>
        </w:tc>
        <w:tc>
          <w:tcPr>
            <w:tcW w:w="2410" w:type="dxa"/>
            <w:vAlign w:val="center"/>
          </w:tcPr>
          <w:p w14:paraId="25B2DE51" w14:textId="1F4244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</w:t>
            </w:r>
          </w:p>
        </w:tc>
        <w:tc>
          <w:tcPr>
            <w:tcW w:w="964" w:type="dxa"/>
            <w:vAlign w:val="center"/>
          </w:tcPr>
          <w:p w14:paraId="6FFE512B" w14:textId="01C1C42B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1134" w:type="dxa"/>
            <w:vAlign w:val="center"/>
          </w:tcPr>
          <w:p w14:paraId="0A7CD563" w14:textId="777777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B40B9E" w:rsidRPr="00E04E39" w14:paraId="3ADF21ED" w14:textId="77777777" w:rsidTr="002A00E8">
        <w:tc>
          <w:tcPr>
            <w:tcW w:w="467" w:type="dxa"/>
          </w:tcPr>
          <w:p w14:paraId="5A290930" w14:textId="77777777" w:rsidR="00B40B9E" w:rsidRPr="00E04E39" w:rsidRDefault="00B40B9E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59" w:type="dxa"/>
          </w:tcPr>
          <w:p w14:paraId="73525E0F" w14:textId="33739067" w:rsidR="00B40B9E" w:rsidRPr="00E04E39" w:rsidRDefault="00B40B9E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39EF6DAB" w14:textId="77777777" w:rsidR="00B40B9E" w:rsidRPr="00E04E39" w:rsidRDefault="00B40B9E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314F1BA7" w14:textId="77777777" w:rsidR="00B40B9E" w:rsidRPr="00313ECA" w:rsidRDefault="00B40B9E" w:rsidP="00A33E7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</w:tcPr>
          <w:p w14:paraId="42E4AA0A" w14:textId="77777777" w:rsidR="00B40B9E" w:rsidRPr="00E04E39" w:rsidRDefault="00B40B9E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95C0957" w14:textId="040589D2" w:rsidR="00B40B9E" w:rsidRPr="00E04E39" w:rsidRDefault="00B40B9E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B40B9E" w:rsidRPr="00E04E39" w14:paraId="0465E874" w14:textId="77777777" w:rsidTr="002A00E8">
        <w:tc>
          <w:tcPr>
            <w:tcW w:w="467" w:type="dxa"/>
          </w:tcPr>
          <w:p w14:paraId="1D255A57" w14:textId="77777777" w:rsidR="00B40B9E" w:rsidRPr="00E04E39" w:rsidRDefault="00B40B9E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059" w:type="dxa"/>
          </w:tcPr>
          <w:p w14:paraId="3D077BE5" w14:textId="4DE34EC9" w:rsidR="00B40B9E" w:rsidRPr="00E04E39" w:rsidRDefault="002A00E8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6328D42F" w14:textId="77777777" w:rsidR="00B40B9E" w:rsidRPr="00E04E39" w:rsidRDefault="00B40B9E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306100AB" w14:textId="77777777" w:rsidR="00B40B9E" w:rsidRPr="00E04E39" w:rsidRDefault="00B40B9E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146361B0" w14:textId="77777777" w:rsidR="00B40B9E" w:rsidRPr="00E04E39" w:rsidRDefault="00B40B9E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3A74DF1" w14:textId="0F7EDFBF" w:rsidR="00B40B9E" w:rsidRPr="00E04E39" w:rsidRDefault="00B40B9E" w:rsidP="00A33E7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1F6BFF10" w14:textId="77777777" w:rsidTr="002A00E8">
        <w:tc>
          <w:tcPr>
            <w:tcW w:w="467" w:type="dxa"/>
          </w:tcPr>
          <w:p w14:paraId="258F499A" w14:textId="458115E0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059" w:type="dxa"/>
          </w:tcPr>
          <w:p w14:paraId="05074F92" w14:textId="07208325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0484577A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641CA914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3A8F423A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4EC7C5F" w14:textId="58FF0765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1658C285" w14:textId="77777777" w:rsidTr="002A00E8">
        <w:tc>
          <w:tcPr>
            <w:tcW w:w="467" w:type="dxa"/>
          </w:tcPr>
          <w:p w14:paraId="1905BB58" w14:textId="0EF4655E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059" w:type="dxa"/>
          </w:tcPr>
          <w:p w14:paraId="0BF0ECE6" w14:textId="7E4D9281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34BCE36F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4D6DF5C9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0E7AFF68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FA4F507" w14:textId="5821047D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7DD9AF74" w14:textId="77777777" w:rsidTr="002A00E8">
        <w:tc>
          <w:tcPr>
            <w:tcW w:w="467" w:type="dxa"/>
          </w:tcPr>
          <w:p w14:paraId="7CBD8DFC" w14:textId="7BF8CF6A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059" w:type="dxa"/>
          </w:tcPr>
          <w:p w14:paraId="0EFD06CB" w14:textId="1CE2062C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1BFA522B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6D2F0CD7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410C9069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A0CF32C" w14:textId="1D63CA38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55121D70" w14:textId="77777777" w:rsidTr="002A00E8">
        <w:tc>
          <w:tcPr>
            <w:tcW w:w="467" w:type="dxa"/>
          </w:tcPr>
          <w:p w14:paraId="6CDB182E" w14:textId="0D6CECA8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059" w:type="dxa"/>
          </w:tcPr>
          <w:p w14:paraId="2C3B9AF7" w14:textId="54C599ED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05B4D21F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04EDA151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2B5260CA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2580059" w14:textId="61D431E5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</w:tbl>
    <w:p w14:paraId="0844F98C" w14:textId="0C737B1C" w:rsidR="00B40B9E" w:rsidRPr="00B40B9E" w:rsidRDefault="00B40B9E" w:rsidP="00C57816">
      <w:pPr>
        <w:jc w:val="center"/>
        <w:rPr>
          <w:rFonts w:ascii="TH SarabunPSK" w:hAnsi="TH SarabunPSK" w:cs="TH SarabunPSK"/>
        </w:rPr>
      </w:pPr>
    </w:p>
    <w:p w14:paraId="454687C3" w14:textId="4AD968A4" w:rsidR="00B40B9E" w:rsidRDefault="00493C55" w:rsidP="00493C5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 w:rsidRPr="00493C55">
        <w:rPr>
          <w:rFonts w:ascii="TH SarabunPSK" w:hAnsi="TH SarabunPSK" w:cs="TH SarabunPSK" w:hint="cs"/>
          <w:b/>
          <w:bCs/>
          <w:cs/>
        </w:rPr>
        <w:t xml:space="preserve">2.11 โครงานคุณธรรม </w:t>
      </w:r>
    </w:p>
    <w:p w14:paraId="11904528" w14:textId="4452843D" w:rsidR="00493C55" w:rsidRPr="00493C55" w:rsidRDefault="00493C55" w:rsidP="00493C5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493C55">
        <w:rPr>
          <w:rFonts w:ascii="TH SarabunPSK" w:hAnsi="TH SarabunPSK" w:cs="TH SarabunPSK" w:hint="cs"/>
          <w:cs/>
        </w:rPr>
        <w:t>ชื่อโครงงานคุณธรรม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  <w:r w:rsidRPr="00493C5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นักเรียนชั้นมัธยมศึกษาปีที่...</w:t>
      </w:r>
      <w:r w:rsidR="00F25C9C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...ห้อง..</w:t>
      </w:r>
      <w:r w:rsidR="00F25C9C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</w:t>
      </w:r>
      <w:r w:rsidR="00123F97">
        <w:rPr>
          <w:rFonts w:ascii="TH SarabunPSK" w:hAnsi="TH SarabunPSK" w:cs="TH SarabunPSK" w:hint="cs"/>
          <w:cs/>
        </w:rPr>
        <w:t xml:space="preserve"> ปีการศึกษา 256</w:t>
      </w:r>
      <w:r w:rsidR="00496B66">
        <w:rPr>
          <w:rFonts w:ascii="TH SarabunPSK" w:hAnsi="TH SarabunPSK" w:cs="TH SarabunPSK"/>
        </w:rPr>
        <w:t>8</w:t>
      </w:r>
    </w:p>
    <w:p w14:paraId="71B7AF5B" w14:textId="2F757424" w:rsidR="00B40B9E" w:rsidRPr="00B40B9E" w:rsidRDefault="00B40B9E" w:rsidP="00C57816">
      <w:pPr>
        <w:jc w:val="center"/>
        <w:rPr>
          <w:rFonts w:ascii="TH SarabunPSK" w:hAnsi="TH SarabunPSK" w:cs="TH SarabunPSK"/>
        </w:rPr>
      </w:pPr>
    </w:p>
    <w:p w14:paraId="47F550DC" w14:textId="1A3D7950" w:rsidR="00B40B9E" w:rsidRDefault="00B40B9E" w:rsidP="00C57816">
      <w:pPr>
        <w:jc w:val="center"/>
        <w:rPr>
          <w:rFonts w:ascii="TH SarabunPSK" w:hAnsi="TH SarabunPSK" w:cs="TH SarabunPSK"/>
        </w:rPr>
      </w:pPr>
    </w:p>
    <w:p w14:paraId="4363AD68" w14:textId="3AACB5CA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EC6CEFE" w14:textId="06D980C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12F4543" w14:textId="5151EB26" w:rsidR="002A00E8" w:rsidRDefault="002A00E8" w:rsidP="00493C5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 w:rsidRPr="002A00E8">
        <w:rPr>
          <w:rFonts w:ascii="TH SarabunPSK" w:hAnsi="TH SarabunPSK" w:cs="TH SarabunPSK" w:hint="cs"/>
          <w:b/>
          <w:bCs/>
          <w:cs/>
        </w:rPr>
        <w:t>2.1</w:t>
      </w:r>
      <w:r w:rsidR="00493C55">
        <w:rPr>
          <w:rFonts w:ascii="TH SarabunPSK" w:hAnsi="TH SarabunPSK" w:cs="TH SarabunPSK" w:hint="cs"/>
          <w:b/>
          <w:bCs/>
          <w:cs/>
        </w:rPr>
        <w:t>2</w:t>
      </w:r>
      <w:r w:rsidRPr="002A00E8">
        <w:rPr>
          <w:rFonts w:ascii="TH SarabunPSK" w:hAnsi="TH SarabunPSK" w:cs="TH SarabunPSK" w:hint="cs"/>
          <w:b/>
          <w:bCs/>
          <w:cs/>
        </w:rPr>
        <w:t xml:space="preserve"> การ</w:t>
      </w:r>
      <w:r w:rsidRPr="002A00E8">
        <w:rPr>
          <w:rFonts w:ascii="TH SarabunIT๙" w:hAnsi="TH SarabunIT๙" w:cs="TH SarabunIT๙"/>
          <w:b/>
          <w:bCs/>
          <w:cs/>
        </w:rPr>
        <w:t>ดำเนินการตามระบบดูแลช่วยเหลือผู้เรียน</w:t>
      </w:r>
    </w:p>
    <w:p w14:paraId="6F8E9172" w14:textId="1D806480" w:rsidR="002A00E8" w:rsidRPr="002A00E8" w:rsidRDefault="002A00E8" w:rsidP="002A00E8">
      <w:pPr>
        <w:rPr>
          <w:rFonts w:ascii="TH SarabunPSK" w:hAnsi="TH SarabunPSK" w:cs="TH SarabunPSK"/>
          <w:b/>
          <w:bCs/>
          <w:color w:val="FF0000"/>
        </w:rPr>
      </w:pPr>
    </w:p>
    <w:p w14:paraId="619C342D" w14:textId="517EC9A6" w:rsidR="002A00E8" w:rsidRPr="002A00E8" w:rsidRDefault="002A00E8" w:rsidP="000822DF">
      <w:pPr>
        <w:jc w:val="thaiDistribute"/>
        <w:rPr>
          <w:rFonts w:ascii="TH SarabunPSK" w:hAnsi="TH SarabunPSK" w:cs="TH SarabunPSK"/>
          <w:color w:val="FF0000"/>
        </w:rPr>
      </w:pPr>
      <w:r w:rsidRPr="002A00E8">
        <w:rPr>
          <w:rFonts w:ascii="TH SarabunPSK" w:hAnsi="TH SarabunPSK" w:cs="TH SarabunPSK"/>
          <w:color w:val="FF0000"/>
          <w:cs/>
        </w:rPr>
        <w:t xml:space="preserve"> </w:t>
      </w:r>
      <w:r w:rsidRPr="002A00E8">
        <w:rPr>
          <w:rFonts w:ascii="TH SarabunPSK" w:hAnsi="TH SarabunPSK" w:cs="TH SarabunPSK"/>
          <w:color w:val="FF0000"/>
        </w:rPr>
        <w:tab/>
      </w:r>
      <w:r w:rsidRPr="002A00E8">
        <w:rPr>
          <w:rFonts w:ascii="TH SarabunPSK" w:hAnsi="TH SarabunPSK" w:cs="TH SarabunPSK" w:hint="cs"/>
          <w:color w:val="FF0000"/>
          <w:cs/>
        </w:rPr>
        <w:t xml:space="preserve">(ตัวอย่าง) </w:t>
      </w:r>
      <w:r w:rsidRPr="002A00E8">
        <w:rPr>
          <w:rFonts w:ascii="TH SarabunPSK" w:hAnsi="TH SarabunPSK" w:cs="TH SarabunPSK"/>
          <w:color w:val="FF0000"/>
          <w:cs/>
        </w:rPr>
        <w:t xml:space="preserve">ข้าพเจ้าได้ดำเนินการวิเคราะห์ผู้เรียนรายบุคคล จัดทำเป็นสารสนเทศและนำมาใช้ในการแบ่งกลุ่มนักเรียนเพื่อส่งเสริม พัฒนา และแก้ไขนักเรียนให้เป็นไปตามความต้องการ ประสานงานกับครูที่ปรึกษาและผู้ปกครองในการแก้ไขปัญหาความรับผิดชอบในการเรียนของนักเรียนโดยการออกเยี่ยมบ้านนักเรียน อย่างน้อยภาคเรียนละ </w:t>
      </w:r>
      <w:r w:rsidRPr="002A00E8">
        <w:rPr>
          <w:rFonts w:ascii="TH SarabunPSK" w:hAnsi="TH SarabunPSK" w:cs="TH SarabunPSK"/>
          <w:color w:val="FF0000"/>
        </w:rPr>
        <w:t xml:space="preserve">1 </w:t>
      </w:r>
      <w:r w:rsidRPr="002A00E8">
        <w:rPr>
          <w:rFonts w:ascii="TH SarabunPSK" w:hAnsi="TH SarabunPSK" w:cs="TH SarabunPSK"/>
          <w:color w:val="FF0000"/>
          <w:cs/>
        </w:rPr>
        <w:t>ครั้งในรูปแบบเยี่ยมจริงและแบบ</w:t>
      </w:r>
      <w:r w:rsidR="00876690">
        <w:rPr>
          <w:rFonts w:ascii="TH SarabunPSK" w:hAnsi="TH SarabunPSK" w:cs="TH SarabunPSK" w:hint="cs"/>
          <w:color w:val="FF0000"/>
          <w:cs/>
        </w:rPr>
        <w:t>เยี่ยม</w:t>
      </w:r>
      <w:r w:rsidRPr="002A00E8">
        <w:rPr>
          <w:rFonts w:ascii="TH SarabunPSK" w:hAnsi="TH SarabunPSK" w:cs="TH SarabunPSK"/>
          <w:color w:val="FF0000"/>
          <w:cs/>
        </w:rPr>
        <w:t>ออนไลน์</w:t>
      </w:r>
    </w:p>
    <w:p w14:paraId="0C3D3EE5" w14:textId="3BA7B036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2B1FCA15" w14:textId="45F63E93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12CB5CAE" w14:textId="122A45BA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7AC1A790" w14:textId="7445E41E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384D446A" w14:textId="69B6CD0D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24E54C9B" w14:textId="64C99BA8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2565727F" w14:textId="38825148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7A751556" w14:textId="77777777" w:rsidR="002A00E8" w:rsidRP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69965938" w14:textId="6BB8508E" w:rsidR="00B40B9E" w:rsidRPr="00876690" w:rsidRDefault="002A00E8" w:rsidP="00C57816">
      <w:pPr>
        <w:jc w:val="center"/>
        <w:rPr>
          <w:rFonts w:ascii="TH SarabunPSK" w:hAnsi="TH SarabunPSK" w:cs="TH SarabunPSK"/>
          <w:b/>
          <w:bCs/>
        </w:rPr>
      </w:pPr>
      <w:r w:rsidRPr="00876690">
        <w:rPr>
          <w:rFonts w:ascii="TH SarabunPSK" w:hAnsi="TH SarabunPSK" w:cs="TH SarabunPSK" w:hint="cs"/>
          <w:b/>
          <w:bCs/>
          <w:cs/>
        </w:rPr>
        <w:t>ใส่รูปภาพเยี่ยมบ้าน</w:t>
      </w:r>
    </w:p>
    <w:p w14:paraId="18F73B8B" w14:textId="436FDFD9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35EB7228" w14:textId="1070C04E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508E2E27" w14:textId="3723972D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B6B785B" w14:textId="7E2A423D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363C2C73" w14:textId="3EA22DAC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EBEEE62" w14:textId="6F70482A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418D5916" w14:textId="30D36E81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3A430DED" w14:textId="2F9D8D33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4A3E98B8" w14:textId="38BB3F0B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26E58A6" w14:textId="614AD839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F55E29E" w14:textId="1CA7DEA9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F15AC32" w14:textId="7FE4F15D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D0C72A7" w14:textId="222E89F0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E6E7CD9" w14:textId="4F9FEC72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453EA64F" w14:textId="2EDA7D17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EFD95F4" w14:textId="56D7AB1E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2ACC84B4" w14:textId="461D0627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281EB78" w14:textId="16AA6162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2166A94C" w14:textId="2B4E2238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F8377D0" w14:textId="052E8F74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6420757" w14:textId="283E1F6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7248ABFB" w14:textId="6E3BB42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37C57AE" w14:textId="20947D1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AD9CF38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p w14:paraId="40EF8231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p w14:paraId="3F626C8A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p w14:paraId="23FE1528" w14:textId="3D86DCFD" w:rsidR="000A229E" w:rsidRPr="00E04E39" w:rsidRDefault="00C71492" w:rsidP="007519FC">
      <w:pPr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</w:t>
      </w:r>
      <w:r w:rsidR="00140A78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1</w:t>
      </w:r>
      <w:r w:rsidR="00493C55">
        <w:rPr>
          <w:rFonts w:ascii="TH SarabunPSK" w:hAnsi="TH SarabunPSK" w:cs="TH SarabunPSK"/>
          <w:b/>
          <w:bCs/>
        </w:rPr>
        <w:t>3</w:t>
      </w:r>
      <w:r w:rsidR="000A229E" w:rsidRPr="00E04E39">
        <w:rPr>
          <w:rFonts w:ascii="TH SarabunPSK" w:hAnsi="TH SarabunPSK" w:cs="TH SarabunPSK"/>
          <w:b/>
          <w:bCs/>
          <w:cs/>
        </w:rPr>
        <w:t xml:space="preserve"> กระบวนการจัดการเรียน</w:t>
      </w:r>
      <w:r w:rsidR="0066370D" w:rsidRPr="00E04E39">
        <w:rPr>
          <w:rFonts w:ascii="TH SarabunPSK" w:hAnsi="TH SarabunPSK" w:cs="TH SarabunPSK" w:hint="cs"/>
          <w:b/>
          <w:bCs/>
          <w:cs/>
        </w:rPr>
        <w:t>รู้</w:t>
      </w:r>
    </w:p>
    <w:p w14:paraId="0D901456" w14:textId="0F549D9B" w:rsidR="00CC3818" w:rsidRPr="002628A2" w:rsidRDefault="00CC3818" w:rsidP="00CC3818">
      <w:pPr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                       ข้าพเจ้าได้จัดกระบวนการเรียนรู้ที่เน้นผู้เรียนเป็นสำคัญ โดยส่งเสริมให้ผู้เรียนได้พัฒนาตนเองตามธรรมชาติและเต็มตามศักยภาพ ในปีการศึกษา </w:t>
      </w:r>
      <w:r w:rsidR="00ED7117">
        <w:rPr>
          <w:rFonts w:ascii="TH SarabunPSK" w:hAnsi="TH SarabunPSK" w:cs="TH SarabunPSK" w:hint="cs"/>
          <w:cs/>
        </w:rPr>
        <w:t>2567</w:t>
      </w:r>
      <w:r>
        <w:rPr>
          <w:rFonts w:ascii="TH SarabunPSK" w:hAnsi="TH SarabunPSK" w:cs="TH SarabunPSK"/>
          <w:cs/>
        </w:rPr>
        <w:t xml:space="preserve"> </w:t>
      </w:r>
      <w:r w:rsidRPr="002628A2">
        <w:rPr>
          <w:rFonts w:ascii="TH SarabunPSK" w:hAnsi="TH SarabunPSK" w:cs="TH SarabunPSK"/>
          <w:cs/>
        </w:rPr>
        <w:t xml:space="preserve">ดังนี้ </w:t>
      </w:r>
    </w:p>
    <w:p w14:paraId="6B68DBC4" w14:textId="77777777" w:rsidR="00CC3818" w:rsidRPr="002628A2" w:rsidRDefault="00CC3818" w:rsidP="0021150A">
      <w:pPr>
        <w:rPr>
          <w:rFonts w:ascii="TH SarabunPSK" w:hAnsi="TH SarabunPSK" w:cs="TH SarabunPSK"/>
          <w:b/>
          <w:bCs/>
          <w:cs/>
        </w:rPr>
      </w:pPr>
      <w:r w:rsidRPr="002628A2">
        <w:rPr>
          <w:rFonts w:ascii="TH SarabunPSK" w:hAnsi="TH SarabunPSK" w:cs="TH SarabunPSK"/>
          <w:b/>
          <w:bCs/>
          <w:cs/>
        </w:rPr>
        <w:t xml:space="preserve">คำชี้แจง  </w:t>
      </w:r>
      <w:r w:rsidRPr="002628A2">
        <w:rPr>
          <w:rFonts w:ascii="TH SarabunPSK" w:hAnsi="TH SarabunPSK" w:cs="TH SarabunPSK"/>
          <w:cs/>
        </w:rPr>
        <w:t xml:space="preserve">โปรดทำเครื่องหมาย  </w:t>
      </w:r>
      <w:r>
        <w:rPr>
          <w:rFonts w:ascii="TH SarabunPSK" w:hAnsi="TH SarabunPSK" w:cs="TH SarabunPSK"/>
          <w:b/>
          <w:bCs/>
        </w:rPr>
        <w:sym w:font="Wingdings 2" w:char="F050"/>
      </w:r>
      <w:r w:rsidRPr="002628A2">
        <w:rPr>
          <w:rFonts w:ascii="TH SarabunPSK" w:hAnsi="TH SarabunPSK" w:cs="TH SarabunPSK"/>
          <w:cs/>
        </w:rPr>
        <w:t xml:space="preserve"> หน้า  (  )</w:t>
      </w:r>
      <w:r>
        <w:rPr>
          <w:rFonts w:ascii="TH SarabunPSK" w:hAnsi="TH SarabunPSK" w:cs="TH SarabunPSK" w:hint="cs"/>
          <w:cs/>
        </w:rPr>
        <w:t xml:space="preserve"> หรือเขียนอธิบาย</w:t>
      </w:r>
      <w:r w:rsidRPr="002628A2">
        <w:rPr>
          <w:rFonts w:ascii="TH SarabunPSK" w:hAnsi="TH SarabunPSK" w:cs="TH SarabunPSK"/>
          <w:cs/>
        </w:rPr>
        <w:t xml:space="preserve"> ที่ท่านได้ปฏิบัติในการจัดกระบวนการเรียนรู้</w:t>
      </w:r>
    </w:p>
    <w:p w14:paraId="30C3D4B5" w14:textId="010F2641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1) จัดกิจกรรมการเรียนรู้ที่หลากหลาย สอดคล้องกับสาระมาตรฐานและผู้เรียน  โดยมีวิธีการสอนภาคทฤษฎี  ดังนี้</w:t>
      </w:r>
    </w:p>
    <w:p w14:paraId="6DEDA408" w14:textId="76347746" w:rsidR="00CC3818" w:rsidRDefault="0021150A" w:rsidP="0021150A">
      <w:pPr>
        <w:tabs>
          <w:tab w:val="left" w:pos="1843"/>
        </w:tabs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>
        <w:rPr>
          <w:rFonts w:ascii="TH SarabunPSK" w:hAnsi="TH SarabunPSK" w:cs="TH SarabunPSK"/>
          <w:cs/>
        </w:rPr>
        <w:t xml:space="preserve">แบบบรรยาย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>
        <w:rPr>
          <w:rFonts w:ascii="TH SarabunPSK" w:hAnsi="TH SarabunPSK" w:cs="TH SarabunPSK"/>
          <w:cs/>
        </w:rPr>
        <w:t xml:space="preserve">แบบสาธิต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แบบบูรณาการ   </w:t>
      </w:r>
      <w:r>
        <w:rPr>
          <w:rFonts w:ascii="TH SarabunPSK" w:hAnsi="TH SarabunPSK" w:cs="TH SarabunPSK"/>
          <w:cs/>
        </w:rPr>
        <w:t>(  ) อื่น</w:t>
      </w:r>
      <w:r w:rsidR="0087669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ๆ</w:t>
      </w:r>
      <w:r w:rsidR="00876690">
        <w:rPr>
          <w:rFonts w:ascii="TH SarabunPSK" w:hAnsi="TH SarabunPSK" w:cs="TH SarabunPSK" w:hint="cs"/>
          <w:cs/>
        </w:rPr>
        <w:t xml:space="preserve"> </w:t>
      </w:r>
      <w:r w:rsidR="00CC3818" w:rsidRPr="002628A2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/>
          <w:cs/>
        </w:rPr>
        <w:t>........................</w:t>
      </w:r>
    </w:p>
    <w:p w14:paraId="50BAAE15" w14:textId="77777777" w:rsidR="00CC3818" w:rsidRDefault="00CC3818" w:rsidP="00CC3818">
      <w:pPr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 w:hint="cs"/>
          <w:cs/>
        </w:rPr>
        <w:t>ผู้สอนนำเข้าสู่บทเรียน พร้อมกับบรรยายในเรื่องที่จะทำการสอน เมื่อบรรยายจบได้มีการให้ผู้เรียนได้ฝึกปฏิบัติ โดยผู้สอนได้สาธิตและให้ผู้เรียนได้ปฏิบัติตามไปด้วยโดยบูรณาการหลักปรัชญาเศรษฐกิจพอเพียง เมื่อผู้เรียนคนใดในชั้นเรียนไม่เข้าใจก็ได้ซักถาม ผู้สอนอธิบายซ้ำจนผู้เรียนเกิดความเข้าใจ ระหว่างที่ผู้เรียนฝึกปฏิบัติผู้สอนเดินดูพร้อมให้คำแนะนำ และสังเกตความสนใจ การมีส่วนร่วมในการฝึกปฏิบัติ มีการตรวจผลงานของผู้เรียนและชมเชยในงานที่ผู้เรียนได้ปฏิบัติได้ถูกต้อง ท้ายชั่วโมงมีการให้ผู้เรียนแสดงความคิดเห็นพร้อมกับช่วยกันสรุปในเรื่องที่เรียน</w:t>
      </w:r>
    </w:p>
    <w:p w14:paraId="622AC550" w14:textId="3D3B40E3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2) จัดกิจกรรมการเรียนรู้ที่เน้นการปฏิบัติจริง และเรียนรู้จากประสบการณ์จริง ดังนี้</w:t>
      </w:r>
    </w:p>
    <w:p w14:paraId="1DE07385" w14:textId="38E59A07" w:rsidR="00CC3818" w:rsidRPr="002628A2" w:rsidRDefault="0021150A" w:rsidP="0021150A">
      <w:pPr>
        <w:tabs>
          <w:tab w:val="left" w:pos="1843"/>
        </w:tabs>
        <w:ind w:right="-16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ในชั้นเรียน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>
        <w:rPr>
          <w:rFonts w:ascii="TH SarabunPSK" w:hAnsi="TH SarabunPSK" w:cs="TH SarabunPSK" w:hint="cs"/>
          <w:cs/>
        </w:rPr>
        <w:t>นอก</w:t>
      </w:r>
      <w:r w:rsidR="00CC3818" w:rsidRPr="002628A2">
        <w:rPr>
          <w:rFonts w:ascii="TH SarabunPSK" w:hAnsi="TH SarabunPSK" w:cs="TH SarabunPSK"/>
          <w:cs/>
        </w:rPr>
        <w:t xml:space="preserve">ชั้นเรียน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ในห้องปฏิบัติการ    (  ) </w:t>
      </w:r>
      <w:r w:rsidR="00CC3818">
        <w:rPr>
          <w:rFonts w:ascii="TH SarabunPSK" w:hAnsi="TH SarabunPSK" w:cs="TH SarabunPSK" w:hint="cs"/>
          <w:cs/>
        </w:rPr>
        <w:t>นอกสถานศึกษา</w:t>
      </w:r>
    </w:p>
    <w:p w14:paraId="46BC668B" w14:textId="119E8B9C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3) ใช้สื่อ นวัตกรรมและเทคโนโลยีการศึกษา เพื่อให้ผู้เรียนเกิดการเรียนรู้ตามศักยภาพของตนเอง  ดังนี้</w:t>
      </w:r>
    </w:p>
    <w:p w14:paraId="44B6C94C" w14:textId="26E57E9E" w:rsidR="00CC3818" w:rsidRPr="002628A2" w:rsidRDefault="002D4107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>ใบความรู้</w:t>
      </w:r>
      <w:r w:rsidR="0021150A">
        <w:rPr>
          <w:rFonts w:ascii="TH SarabunPSK" w:hAnsi="TH SarabunPSK" w:cs="TH SarabunPSK" w:hint="cs"/>
          <w:cs/>
        </w:rPr>
        <w:t xml:space="preserve"> </w:t>
      </w:r>
      <w:r w:rsidR="00CC3818" w:rsidRPr="002628A2">
        <w:rPr>
          <w:rFonts w:ascii="TH SarabunPSK" w:hAnsi="TH SarabunPSK" w:cs="TH SarabunPSK"/>
          <w:cs/>
        </w:rPr>
        <w:tab/>
      </w:r>
      <w:r w:rsidRPr="002628A2">
        <w:rPr>
          <w:rFonts w:ascii="TH SarabunPSK" w:hAnsi="TH SarabunPSK" w:cs="TH SarabunPSK"/>
          <w:cs/>
        </w:rPr>
        <w:t xml:space="preserve">(  ) </w:t>
      </w:r>
      <w:r w:rsidR="0021150A">
        <w:rPr>
          <w:rFonts w:ascii="TH SarabunPSK" w:hAnsi="TH SarabunPSK" w:cs="TH SarabunPSK"/>
          <w:cs/>
        </w:rPr>
        <w:t>ใบงาน</w:t>
      </w:r>
      <w:r w:rsidR="0021150A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 w:hint="cs"/>
          <w:cs/>
        </w:rPr>
        <w:t xml:space="preserve">    </w:t>
      </w:r>
      <w:r w:rsidR="00CC3818" w:rsidRPr="002628A2">
        <w:rPr>
          <w:rFonts w:ascii="TH SarabunPSK" w:hAnsi="TH SarabunPSK" w:cs="TH SarabunPSK"/>
          <w:cs/>
        </w:rPr>
        <w:t>(  ) แผ่นภาพ</w:t>
      </w:r>
      <w:r w:rsidR="0021150A">
        <w:rPr>
          <w:rFonts w:ascii="TH SarabunPSK" w:hAnsi="TH SarabunPSK" w:cs="TH SarabunPSK" w:hint="cs"/>
          <w:cs/>
        </w:rPr>
        <w:t xml:space="preserve"> </w:t>
      </w:r>
      <w:r w:rsidR="0021150A">
        <w:rPr>
          <w:rFonts w:ascii="TH SarabunPSK" w:hAnsi="TH SarabunPSK" w:cs="TH SarabunPSK" w:hint="cs"/>
          <w:cs/>
        </w:rPr>
        <w:tab/>
      </w:r>
      <w:r w:rsidR="00CC3818" w:rsidRPr="002628A2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 w:hint="cs"/>
          <w:cs/>
        </w:rPr>
        <w:t xml:space="preserve">  </w:t>
      </w:r>
      <w:r w:rsidR="00CC3818" w:rsidRPr="002628A2">
        <w:rPr>
          <w:rFonts w:ascii="TH SarabunPSK" w:hAnsi="TH SarabunPSK" w:cs="TH SarabunPSK"/>
          <w:cs/>
        </w:rPr>
        <w:t>(  ) แผ่นใส</w:t>
      </w:r>
    </w:p>
    <w:p w14:paraId="33554A8B" w14:textId="33856CA0" w:rsidR="00CC3818" w:rsidRPr="002628A2" w:rsidRDefault="002D4107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) ว</w:t>
      </w:r>
      <w:r>
        <w:rPr>
          <w:rFonts w:ascii="TH SarabunPSK" w:hAnsi="TH SarabunPSK" w:cs="TH SarabunPSK" w:hint="cs"/>
          <w:cs/>
        </w:rPr>
        <w:t>ิดี</w:t>
      </w:r>
      <w:r w:rsidR="0021150A">
        <w:rPr>
          <w:rFonts w:ascii="TH SarabunPSK" w:hAnsi="TH SarabunPSK" w:cs="TH SarabunPSK"/>
          <w:cs/>
        </w:rPr>
        <w:t>ทัศน์</w:t>
      </w:r>
      <w:r w:rsidR="0021150A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/>
          <w:cs/>
        </w:rPr>
        <w:tab/>
        <w:t>(  ) สื่อของจริง</w:t>
      </w:r>
      <w:r w:rsidR="0021150A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 w:hint="cs"/>
          <w:cs/>
        </w:rPr>
        <w:t xml:space="preserve">    </w:t>
      </w:r>
      <w:r w:rsidR="00CC3818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</w:rPr>
        <w:t>CAI</w:t>
      </w:r>
      <w:r w:rsidR="00CC3818" w:rsidRPr="002628A2">
        <w:rPr>
          <w:rFonts w:ascii="TH SarabunPSK" w:hAnsi="TH SarabunPSK" w:cs="TH SarabunPSK"/>
        </w:rPr>
        <w:tab/>
      </w:r>
      <w:r w:rsidR="00CC3818" w:rsidRPr="002628A2">
        <w:rPr>
          <w:rFonts w:ascii="TH SarabunPSK" w:hAnsi="TH SarabunPSK" w:cs="TH SarabunPSK"/>
        </w:rPr>
        <w:tab/>
      </w:r>
      <w:r w:rsidR="0021150A">
        <w:rPr>
          <w:rFonts w:ascii="TH SarabunPSK" w:hAnsi="TH SarabunPSK" w:cs="TH SarabunPSK" w:hint="cs"/>
          <w:cs/>
        </w:rPr>
        <w:t xml:space="preserve">  </w:t>
      </w:r>
      <w:r w:rsidR="00CC3818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</w:rPr>
        <w:t>e</w:t>
      </w:r>
      <w:r w:rsidR="00CC3818" w:rsidRPr="002628A2">
        <w:rPr>
          <w:rFonts w:ascii="TH SarabunPSK" w:hAnsi="TH SarabunPSK" w:cs="TH SarabunPSK"/>
          <w:cs/>
        </w:rPr>
        <w:t>-</w:t>
      </w:r>
      <w:r w:rsidR="00CC3818" w:rsidRPr="002628A2">
        <w:rPr>
          <w:rFonts w:ascii="TH SarabunPSK" w:hAnsi="TH SarabunPSK" w:cs="TH SarabunPSK"/>
        </w:rPr>
        <w:t>learning</w:t>
      </w:r>
    </w:p>
    <w:p w14:paraId="6A19797B" w14:textId="4BA75CC7" w:rsidR="00CC3818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(  ) อื่น</w:t>
      </w:r>
      <w:r w:rsidR="00876690">
        <w:rPr>
          <w:rFonts w:ascii="TH SarabunPSK" w:hAnsi="TH SarabunPSK" w:cs="TH SarabunPSK" w:hint="cs"/>
          <w:cs/>
        </w:rPr>
        <w:t xml:space="preserve"> </w:t>
      </w:r>
      <w:r w:rsidRPr="002628A2">
        <w:rPr>
          <w:rFonts w:ascii="TH SarabunPSK" w:hAnsi="TH SarabunPSK" w:cs="TH SarabunPSK"/>
          <w:cs/>
        </w:rPr>
        <w:t>ๆ ......................................................................................</w:t>
      </w:r>
    </w:p>
    <w:p w14:paraId="6E564C5B" w14:textId="163D4794" w:rsidR="00CC3818" w:rsidRPr="004341C0" w:rsidRDefault="00CC3818" w:rsidP="00CC381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ผู้สอนให้ผู้เรียนศึกษาในใบความรู้ในเรื่องที่เรียน พร้อมกับสรุปว่าได้อะไรจากการได้ศึกษาใบความรู้นั้น</w:t>
      </w:r>
      <w:r w:rsidR="0087669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ๆ ระหว่างเรียนให้ผู้เรียนฝึกปฏิบัติตามใบงาน เพื่อให้ผู้เรียนเกิดทักษะ และรู้จักการประยุกต์ใช้งานในเรื่องที่ได้เรียนรู้ พร้อมกับเกิดความชำนาญในโปรแกรมที่ได้ศึกษา</w:t>
      </w:r>
    </w:p>
    <w:p w14:paraId="4594E5F9" w14:textId="6853C1C9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4)  การวัดผลและประเมินผลที่สอดคล้องกับสมรรถนะทางวิชาชีพแต่ละสาขาวิชาชีพ ดังนี้</w:t>
      </w:r>
    </w:p>
    <w:p w14:paraId="7C4759CB" w14:textId="419EA7A8" w:rsidR="00CC3818" w:rsidRPr="002628A2" w:rsidRDefault="002D4107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(  ) </w:t>
      </w:r>
      <w:r w:rsidR="00CC3818">
        <w:rPr>
          <w:rFonts w:ascii="TH SarabunPSK" w:hAnsi="TH SarabunPSK" w:cs="TH SarabunPSK"/>
          <w:cs/>
        </w:rPr>
        <w:t>การ</w:t>
      </w:r>
      <w:r w:rsidR="00CC3818" w:rsidRPr="002628A2">
        <w:rPr>
          <w:rFonts w:ascii="TH SarabunPSK" w:hAnsi="TH SarabunPSK" w:cs="TH SarabunPSK"/>
          <w:cs/>
        </w:rPr>
        <w:t>ทดสอบภาคทฤษฎี</w:t>
      </w:r>
      <w:r w:rsidR="00CC3818" w:rsidRPr="002628A2">
        <w:rPr>
          <w:rFonts w:ascii="TH SarabunPSK" w:hAnsi="TH SarabunPSK" w:cs="TH SarabunPSK"/>
          <w:cs/>
        </w:rPr>
        <w:tab/>
      </w:r>
      <w:r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>การทดสอบภาคปฏิบัติ</w:t>
      </w:r>
      <w:r w:rsidR="00CC3818">
        <w:rPr>
          <w:rFonts w:ascii="TH SarabunPSK" w:hAnsi="TH SarabunPSK" w:cs="TH SarabunPSK"/>
          <w:cs/>
        </w:rPr>
        <w:t xml:space="preserve">  </w:t>
      </w:r>
      <w:r w:rsidR="00CC3818" w:rsidRPr="002628A2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</w:t>
      </w:r>
      <w:r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การสังเกต         </w:t>
      </w:r>
    </w:p>
    <w:p w14:paraId="584CC6DE" w14:textId="7ED714CE" w:rsidR="00CC3818" w:rsidRPr="002628A2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  <w:cs/>
        </w:rPr>
      </w:pPr>
      <w:r w:rsidRPr="002628A2">
        <w:rPr>
          <w:rFonts w:ascii="TH SarabunPSK" w:hAnsi="TH SarabunPSK" w:cs="TH SarabunPSK"/>
          <w:cs/>
        </w:rPr>
        <w:t>(  ) การสัมภาษณ์</w:t>
      </w:r>
      <w:r w:rsidRPr="002628A2">
        <w:rPr>
          <w:rFonts w:ascii="TH SarabunPSK" w:hAnsi="TH SarabunPSK" w:cs="TH SarabunPSK"/>
        </w:rPr>
        <w:tab/>
      </w:r>
      <w:r w:rsidRPr="002628A2">
        <w:rPr>
          <w:rFonts w:ascii="TH SarabunPSK" w:hAnsi="TH SarabunPSK" w:cs="TH SarabunPSK"/>
        </w:rPr>
        <w:tab/>
      </w:r>
      <w:r w:rsidRPr="002628A2">
        <w:rPr>
          <w:rFonts w:ascii="TH SarabunPSK" w:hAnsi="TH SarabunPSK" w:cs="TH SarabunPSK"/>
          <w:cs/>
        </w:rPr>
        <w:t>(  ) การรายงาน                    (  ) แฟ้มสะสมงาน</w:t>
      </w:r>
    </w:p>
    <w:p w14:paraId="147611BC" w14:textId="42FF5321" w:rsidR="00CC3818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(  ) การรายงานผลงาน</w:t>
      </w:r>
      <w:r w:rsidRPr="002628A2">
        <w:rPr>
          <w:rFonts w:ascii="TH SarabunPSK" w:hAnsi="TH SarabunPSK" w:cs="TH SarabunPSK"/>
          <w:cs/>
        </w:rPr>
        <w:tab/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Pr="002628A2">
        <w:rPr>
          <w:rFonts w:ascii="TH SarabunPSK" w:hAnsi="TH SarabunPSK" w:cs="TH SarabunPSK"/>
          <w:cs/>
        </w:rPr>
        <w:t xml:space="preserve">การถาม-ตอบ              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Pr="002628A2">
        <w:rPr>
          <w:rFonts w:ascii="TH SarabunPSK" w:hAnsi="TH SarabunPSK" w:cs="TH SarabunPSK"/>
          <w:cs/>
        </w:rPr>
        <w:t>การตรวจผลงาน</w:t>
      </w:r>
    </w:p>
    <w:p w14:paraId="10932008" w14:textId="025FC7FF" w:rsidR="00CC3818" w:rsidRPr="002628A2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  <w:cs/>
        </w:rPr>
      </w:pPr>
      <w:r w:rsidRPr="002628A2">
        <w:rPr>
          <w:rFonts w:ascii="TH SarabunPSK" w:hAnsi="TH SarabunPSK" w:cs="TH SarabunPSK"/>
          <w:cs/>
        </w:rPr>
        <w:t>(  ) อื่น</w:t>
      </w:r>
      <w:r w:rsidR="00876690">
        <w:rPr>
          <w:rFonts w:ascii="TH SarabunPSK" w:hAnsi="TH SarabunPSK" w:cs="TH SarabunPSK" w:hint="cs"/>
          <w:cs/>
        </w:rPr>
        <w:t xml:space="preserve"> </w:t>
      </w:r>
      <w:r w:rsidRPr="002628A2">
        <w:rPr>
          <w:rFonts w:ascii="TH SarabunPSK" w:hAnsi="TH SarabunPSK" w:cs="TH SarabunPSK"/>
          <w:cs/>
        </w:rPr>
        <w:t>ๆ 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</w:p>
    <w:p w14:paraId="7740985D" w14:textId="13129BB7" w:rsidR="00CC3818" w:rsidRDefault="00CC3818" w:rsidP="00CC381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สอนได้ใช้วิธีวัดผลประเมินผลผู้เรียนในเรื่องที่สอนโดยใช้วิธีที่หลากหลายโดยใช้การสังเกตในการทำงาน การแสดงความคิดเห็นในเรื่องที่เรียน การถาม-ตอบในใบความรู้จากเรื่องที่เรียนของผู้เรียนในแต่ละชั่วโมงที่ได้ทำการสอน การตรวจผลงานของผู้เรียนหลังจากได้ฝึกปฏิบัติตามใบงาน ระหว่างภาคเรียนผู้สอนได้ทำการทดสอบภาค ปฏิบัติแก่ผู้เรียนเพื่อดูความก้าวหน้าและเก็บคะแนน ปลายภาคเรียนได้ทำการทดสอบภาคทฤษฎีเพื่อตัดสินผลการเรียนของผู้เรียน</w:t>
      </w:r>
    </w:p>
    <w:p w14:paraId="4BEC64FE" w14:textId="3200995C" w:rsidR="00B40B9E" w:rsidRDefault="00B40B9E" w:rsidP="00CC3818">
      <w:pPr>
        <w:rPr>
          <w:rFonts w:ascii="TH SarabunPSK" w:hAnsi="TH SarabunPSK" w:cs="TH SarabunPSK"/>
        </w:rPr>
      </w:pPr>
    </w:p>
    <w:p w14:paraId="5C082899" w14:textId="7C72D24E" w:rsidR="00B40B9E" w:rsidRDefault="00B40B9E" w:rsidP="00CC3818">
      <w:pPr>
        <w:rPr>
          <w:rFonts w:ascii="TH SarabunPSK" w:hAnsi="TH SarabunPSK" w:cs="TH SarabunPSK"/>
        </w:rPr>
      </w:pPr>
    </w:p>
    <w:p w14:paraId="5BFAE93A" w14:textId="698FE2D2" w:rsidR="00B40B9E" w:rsidRDefault="00B40B9E" w:rsidP="00CC3818">
      <w:pPr>
        <w:rPr>
          <w:rFonts w:ascii="TH SarabunPSK" w:hAnsi="TH SarabunPSK" w:cs="TH SarabunPSK"/>
        </w:rPr>
      </w:pPr>
    </w:p>
    <w:p w14:paraId="4FFD8AA0" w14:textId="67D9E55F" w:rsidR="00F25C9C" w:rsidRDefault="00F25C9C" w:rsidP="00CC3818">
      <w:pPr>
        <w:rPr>
          <w:rFonts w:ascii="TH SarabunPSK" w:hAnsi="TH SarabunPSK" w:cs="TH SarabunPSK"/>
        </w:rPr>
      </w:pPr>
    </w:p>
    <w:p w14:paraId="2D414F4B" w14:textId="609E9FDF" w:rsidR="00F25C9C" w:rsidRDefault="00F25C9C" w:rsidP="00CC3818">
      <w:pPr>
        <w:rPr>
          <w:rFonts w:ascii="TH SarabunPSK" w:hAnsi="TH SarabunPSK" w:cs="TH SarabunPSK"/>
        </w:rPr>
      </w:pPr>
    </w:p>
    <w:p w14:paraId="406807C7" w14:textId="6C6EC128" w:rsidR="00F25C9C" w:rsidRDefault="00F25C9C" w:rsidP="00CC3818">
      <w:pPr>
        <w:rPr>
          <w:rFonts w:ascii="TH SarabunPSK" w:hAnsi="TH SarabunPSK" w:cs="TH SarabunPSK"/>
        </w:rPr>
      </w:pPr>
    </w:p>
    <w:p w14:paraId="6FF50A6C" w14:textId="7202DE48" w:rsidR="00F25C9C" w:rsidRDefault="00F25C9C" w:rsidP="00CC3818">
      <w:pPr>
        <w:rPr>
          <w:rFonts w:ascii="TH SarabunPSK" w:hAnsi="TH SarabunPSK" w:cs="TH SarabunPSK"/>
        </w:rPr>
      </w:pPr>
    </w:p>
    <w:p w14:paraId="6515A180" w14:textId="0E793187" w:rsidR="00F25C9C" w:rsidRDefault="00F25C9C" w:rsidP="00F25C9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F25C9C">
        <w:rPr>
          <w:rFonts w:ascii="TH SarabunPSK" w:hAnsi="TH SarabunPSK" w:cs="TH SarabunPSK" w:hint="cs"/>
          <w:b/>
          <w:bCs/>
          <w:cs/>
        </w:rPr>
        <w:t xml:space="preserve">2.14 </w:t>
      </w:r>
      <w:r w:rsidRPr="00F25C9C">
        <w:rPr>
          <w:rFonts w:ascii="TH SarabunPSK" w:hAnsi="TH SarabunPSK" w:cs="TH SarabunPSK"/>
          <w:b/>
          <w:bCs/>
          <w:cs/>
        </w:rPr>
        <w:t>กิจกรรมชุมชนการเรียนรู้ทางวิชาชีพ (</w:t>
      </w:r>
      <w:r w:rsidRPr="00F25C9C">
        <w:rPr>
          <w:rFonts w:ascii="TH SarabunPSK" w:hAnsi="TH SarabunPSK" w:cs="TH SarabunPSK"/>
          <w:b/>
          <w:bCs/>
        </w:rPr>
        <w:t>Professional Learning Community</w:t>
      </w:r>
      <w:r w:rsidRPr="00F25C9C">
        <w:rPr>
          <w:rFonts w:ascii="TH SarabunPSK" w:hAnsi="TH SarabunPSK" w:cs="TH SarabunPSK"/>
          <w:b/>
          <w:bCs/>
          <w:cs/>
        </w:rPr>
        <w:t xml:space="preserve">: </w:t>
      </w:r>
      <w:r w:rsidRPr="00F25C9C">
        <w:rPr>
          <w:rFonts w:ascii="TH SarabunPSK" w:hAnsi="TH SarabunPSK" w:cs="TH SarabunPSK"/>
          <w:b/>
          <w:bCs/>
        </w:rPr>
        <w:t>PLC</w:t>
      </w:r>
      <w:r w:rsidRPr="00F25C9C">
        <w:rPr>
          <w:rFonts w:ascii="TH SarabunPSK" w:hAnsi="TH SarabunPSK" w:cs="TH SarabunPSK"/>
          <w:b/>
          <w:bCs/>
          <w:cs/>
        </w:rPr>
        <w:t>)</w:t>
      </w:r>
    </w:p>
    <w:p w14:paraId="5A6DC662" w14:textId="57EF3FAD" w:rsidR="00F25C9C" w:rsidRPr="00F25C9C" w:rsidRDefault="00F25C9C" w:rsidP="00F25C9C">
      <w:pPr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                                    ชั่วโมง </w:t>
      </w:r>
      <w:r>
        <w:rPr>
          <w:rFonts w:ascii="TH SarabunPSK" w:hAnsi="TH SarabunPSK" w:cs="TH SarabunPSK"/>
          <w:b/>
          <w:bCs/>
          <w:color w:val="FF0000"/>
        </w:rPr>
        <w:t xml:space="preserve">PLC </w:t>
      </w:r>
      <w:r>
        <w:rPr>
          <w:rFonts w:ascii="TH SarabunPSK" w:hAnsi="TH SarabunPSK" w:cs="TH SarabunPSK" w:hint="cs"/>
          <w:b/>
          <w:bCs/>
          <w:color w:val="FF0000"/>
          <w:cs/>
        </w:rPr>
        <w:t>อย่างน้อย 70 ชั่วโมงต่อปีการศึกษา</w:t>
      </w:r>
    </w:p>
    <w:p w14:paraId="09E19561" w14:textId="3F105D4C" w:rsidR="00F25C9C" w:rsidRPr="00F25C9C" w:rsidRDefault="00F25C9C" w:rsidP="00F25C9C">
      <w:pPr>
        <w:rPr>
          <w:rFonts w:ascii="TH SarabunPSK" w:hAnsi="TH SarabunPSK" w:cs="TH SarabunPSK"/>
          <w:b/>
          <w:bCs/>
        </w:rPr>
      </w:pPr>
      <w:r w:rsidRPr="00F25C9C">
        <w:rPr>
          <w:rFonts w:ascii="TH SarabunPSK" w:hAnsi="TH SarabunPSK" w:cs="TH SarabunPSK"/>
          <w:b/>
          <w:bCs/>
          <w:cs/>
        </w:rPr>
        <w:t xml:space="preserve">ภาคเรียนที่ </w:t>
      </w:r>
      <w:r w:rsidRPr="00F25C9C">
        <w:rPr>
          <w:rFonts w:ascii="TH SarabunPSK" w:hAnsi="TH SarabunPSK" w:cs="TH SarabunPSK" w:hint="cs"/>
          <w:b/>
          <w:bCs/>
          <w:cs/>
        </w:rPr>
        <w:t xml:space="preserve">1 </w:t>
      </w:r>
      <w:r w:rsidRPr="00F25C9C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Pr="00F25C9C">
        <w:rPr>
          <w:rFonts w:ascii="TH SarabunPSK" w:hAnsi="TH SarabunPSK" w:cs="TH SarabunPSK"/>
          <w:b/>
          <w:b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2E2C509A" w14:textId="610E1443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. ชื่อกิจกรรม: </w:t>
      </w:r>
      <w:r w:rsidRPr="00F25C9C">
        <w:rPr>
          <w:rFonts w:ascii="TH SarabunPSK" w:hAnsi="TH SarabunPSK" w:cs="TH SarabunPSK"/>
        </w:rPr>
        <w:t>PLC for Computer Society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กลุ่มสาระการเรียนรู้........................................................</w:t>
      </w:r>
    </w:p>
    <w:p w14:paraId="751CFDC8" w14:textId="53C30323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. เริ่มวันที่ : 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25C9C">
        <w:rPr>
          <w:rFonts w:ascii="TH SarabunPSK" w:hAnsi="TH SarabunPSK" w:cs="TH SarabunPSK"/>
          <w:cs/>
        </w:rPr>
        <w:t xml:space="preserve"> ถึงวันที่ : 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F25C9C">
        <w:rPr>
          <w:rFonts w:ascii="TH SarabunPSK" w:hAnsi="TH SarabunPSK" w:cs="TH SarabunPSK"/>
          <w:cs/>
        </w:rPr>
        <w:t xml:space="preserve"> รวมระยะเวลาทั้งสิ้น</w:t>
      </w:r>
      <w:r>
        <w:rPr>
          <w:rFonts w:ascii="TH SarabunPSK" w:hAnsi="TH SarabunPSK" w:cs="TH SarabunPSK" w:hint="cs"/>
          <w:cs/>
        </w:rPr>
        <w:t>.............</w:t>
      </w:r>
      <w:r w:rsidRPr="00F25C9C">
        <w:rPr>
          <w:rFonts w:ascii="TH SarabunPSK" w:hAnsi="TH SarabunPSK" w:cs="TH SarabunPSK"/>
          <w:cs/>
        </w:rPr>
        <w:t>ชั่วโมง</w:t>
      </w:r>
    </w:p>
    <w:p w14:paraId="7440D9B0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>. กิจกรรมครั้งนี้สอดคล้องกับการพัฒนาบทเรียนร่วมกัน (</w:t>
      </w:r>
      <w:r w:rsidRPr="00F25C9C">
        <w:rPr>
          <w:rFonts w:ascii="TH SarabunPSK" w:hAnsi="TH SarabunPSK" w:cs="TH SarabunPSK"/>
        </w:rPr>
        <w:t>Lesson Study</w:t>
      </w:r>
      <w:r w:rsidRPr="00F25C9C">
        <w:rPr>
          <w:rFonts w:ascii="TH SarabunPSK" w:hAnsi="TH SarabunPSK" w:cs="TH SarabunPSK"/>
          <w:cs/>
        </w:rPr>
        <w:t xml:space="preserve">)  </w:t>
      </w:r>
    </w:p>
    <w:p w14:paraId="76EC34D6" w14:textId="69076C96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  <w:cs/>
        </w:rPr>
        <w:t xml:space="preserve">ขั้นที่ </w:t>
      </w: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 วิเคราะห์และวางแผนการจัดการเรียนรู้ (</w:t>
      </w:r>
      <w:r w:rsidRPr="00F25C9C">
        <w:rPr>
          <w:rFonts w:ascii="TH SarabunPSK" w:hAnsi="TH SarabunPSK" w:cs="TH SarabunPSK"/>
        </w:rPr>
        <w:t>Analyze &amp; Plan</w:t>
      </w:r>
      <w:r w:rsidRPr="00F25C9C">
        <w:rPr>
          <w:rFonts w:ascii="TH SarabunPSK" w:hAnsi="TH SarabunPSK" w:cs="TH SarabunPSK"/>
          <w:cs/>
        </w:rPr>
        <w:t xml:space="preserve">)   </w:t>
      </w:r>
      <w:r w:rsidRPr="00F25C9C">
        <w:rPr>
          <w:rFonts w:ascii="TH SarabunPSK" w:hAnsi="TH SarabunPSK" w:cs="TH SarabunPSK"/>
        </w:rPr>
        <w:tab/>
      </w:r>
      <w:r w:rsidRPr="00F25C9C">
        <w:rPr>
          <w:rFonts w:ascii="TH SarabunPSK" w:hAnsi="TH SarabunPSK" w:cs="TH SarabunPSK"/>
        </w:rPr>
        <w:tab/>
      </w:r>
    </w:p>
    <w:p w14:paraId="5EB3F857" w14:textId="63532121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 ปฏิบัติและสังเกตการเรียนรู้ (</w:t>
      </w:r>
      <w:r w:rsidRPr="00F25C9C">
        <w:rPr>
          <w:rFonts w:ascii="TH SarabunPSK" w:hAnsi="TH SarabunPSK" w:cs="TH SarabunPSK"/>
        </w:rPr>
        <w:t>Do &amp; See</w:t>
      </w:r>
      <w:r w:rsidRPr="00F25C9C">
        <w:rPr>
          <w:rFonts w:ascii="TH SarabunPSK" w:hAnsi="TH SarabunPSK" w:cs="TH SarabunPSK"/>
          <w:cs/>
        </w:rPr>
        <w:t>)</w:t>
      </w:r>
    </w:p>
    <w:p w14:paraId="394B1286" w14:textId="700BE64B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 xml:space="preserve"> สะท้อนความคิดและปรับปรุงใหม่ (</w:t>
      </w:r>
      <w:r w:rsidRPr="00F25C9C">
        <w:rPr>
          <w:rFonts w:ascii="TH SarabunPSK" w:hAnsi="TH SarabunPSK" w:cs="TH SarabunPSK"/>
        </w:rPr>
        <w:t>Reflect &amp; Redesign</w:t>
      </w:r>
      <w:r w:rsidRPr="00F25C9C">
        <w:rPr>
          <w:rFonts w:ascii="TH SarabunPSK" w:hAnsi="TH SarabunPSK" w:cs="TH SarabunPSK"/>
          <w:cs/>
        </w:rPr>
        <w:t xml:space="preserve">) </w:t>
      </w:r>
    </w:p>
    <w:p w14:paraId="10126E42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052537A9" w14:textId="59795749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4</w:t>
      </w:r>
      <w:r w:rsidRPr="00F25C9C"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/>
          <w:cs/>
        </w:rPr>
        <w:t>จำนวนครูที่เข้าร่วมกิจกรรม</w:t>
      </w:r>
      <w:r w:rsidRPr="00F25C9C">
        <w:rPr>
          <w:rFonts w:ascii="TH SarabunPSK" w:hAnsi="TH SarabunPSK" w:cs="TH SarabunPSK"/>
          <w:cs/>
        </w:rPr>
        <w:t xml:space="preserve"> </w:t>
      </w:r>
    </w:p>
    <w:p w14:paraId="7FD508AF" w14:textId="4304CD18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71F49F2" w14:textId="061CA7DE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8552A1D" w14:textId="2B0C38AB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8AD1D20" w14:textId="1FEBDCF5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4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7FEAE115" w14:textId="61423B8D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5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</w:t>
      </w:r>
    </w:p>
    <w:p w14:paraId="2ABB2DEB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5</w:t>
      </w:r>
      <w:r w:rsidRPr="00F25C9C">
        <w:rPr>
          <w:rFonts w:ascii="TH SarabunPSK" w:hAnsi="TH SarabunPSK" w:cs="TH SarabunPSK"/>
          <w:cs/>
        </w:rPr>
        <w:t>. ประเด็นปัญหา/ประเด็นการพัฒนา</w:t>
      </w:r>
    </w:p>
    <w:p w14:paraId="71617AC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3AF8400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3F67C2E6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7268D25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6</w:t>
      </w:r>
      <w:r w:rsidRPr="00F25C9C">
        <w:rPr>
          <w:rFonts w:ascii="TH SarabunPSK" w:hAnsi="TH SarabunPSK" w:cs="TH SarabunPSK"/>
          <w:cs/>
        </w:rPr>
        <w:t>. สาเหตุของปัญหา</w:t>
      </w:r>
    </w:p>
    <w:p w14:paraId="2D018C73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>การแก้ปัญหาผลสัมฤทธิ์ทางการเรียนวิชาคอมพิวเตอร์ต่ำ มีสาเหตุมาจาก</w:t>
      </w:r>
    </w:p>
    <w:p w14:paraId="72FA7BB5" w14:textId="22FA7534" w:rsid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0E68C1B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3DB95B7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52A344C2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7</w:t>
      </w:r>
      <w:r w:rsidRPr="00F25C9C">
        <w:rPr>
          <w:rFonts w:ascii="TH SarabunPSK" w:hAnsi="TH SarabunPSK" w:cs="TH SarabunPSK"/>
          <w:cs/>
        </w:rPr>
        <w:t>. ความรู้หรือหลักการที่นำมาประยุกต์ใช้/แนวทางการแก้ไขปัญหา</w:t>
      </w:r>
    </w:p>
    <w:p w14:paraId="5C91AEC6" w14:textId="047621A6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41ED7F5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E3C34C2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99CB37B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E22AC42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BEADC23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8</w:t>
      </w:r>
      <w:r w:rsidRPr="00F25C9C">
        <w:rPr>
          <w:rFonts w:ascii="TH SarabunPSK" w:hAnsi="TH SarabunPSK" w:cs="TH SarabunPSK"/>
          <w:cs/>
        </w:rPr>
        <w:t>. กิจกรรมที่ได้ร่วมทำ (อธิบายลักษณะของกิจกรรม)</w:t>
      </w:r>
    </w:p>
    <w:p w14:paraId="06A2BC8B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C27E6A1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1C788EE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EDCCF27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803E9F3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5E873A2" w14:textId="5F6ADB9C" w:rsidR="00F25C9C" w:rsidRDefault="00F25C9C" w:rsidP="00F25C9C">
      <w:pPr>
        <w:rPr>
          <w:rFonts w:ascii="TH SarabunPSK" w:hAnsi="TH SarabunPSK" w:cs="TH SarabunPSK"/>
        </w:rPr>
      </w:pPr>
    </w:p>
    <w:p w14:paraId="2177CB89" w14:textId="77777777" w:rsidR="00F25C9C" w:rsidRDefault="00F25C9C" w:rsidP="00F25C9C">
      <w:pPr>
        <w:rPr>
          <w:rFonts w:ascii="TH SarabunPSK" w:hAnsi="TH SarabunPSK" w:cs="TH SarabunPSK"/>
        </w:rPr>
      </w:pPr>
    </w:p>
    <w:p w14:paraId="39C0E8C6" w14:textId="0DD7ABDA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lastRenderedPageBreak/>
        <w:t>9</w:t>
      </w:r>
      <w:r w:rsidRPr="00F25C9C">
        <w:rPr>
          <w:rFonts w:ascii="TH SarabunPSK" w:hAnsi="TH SarabunPSK" w:cs="TH SarabunPSK"/>
          <w:cs/>
        </w:rPr>
        <w:t>. ผลลัพธ์ที่ได้จากกิจกรรม</w:t>
      </w:r>
    </w:p>
    <w:p w14:paraId="2DDFD7B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7F62B06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816A9CE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87CE87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AEF6358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7044A183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10</w:t>
      </w:r>
      <w:r w:rsidRPr="00F25C9C">
        <w:rPr>
          <w:rFonts w:ascii="TH SarabunPSK" w:hAnsi="TH SarabunPSK" w:cs="TH SarabunPSK"/>
          <w:cs/>
        </w:rPr>
        <w:t>. แนวทางการนำความรู้ไปใช้</w:t>
      </w:r>
    </w:p>
    <w:p w14:paraId="6C56C2C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77A9CB6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5DAE54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99ADBF8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4F5604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A3E6B03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04E361C0" w14:textId="070380E2" w:rsidR="00F25C9C" w:rsidRPr="00F25C9C" w:rsidRDefault="00F25C9C" w:rsidP="00F25C9C">
      <w:pPr>
        <w:rPr>
          <w:rFonts w:ascii="TH SarabunPSK" w:hAnsi="TH SarabunPSK" w:cs="TH SarabunPSK"/>
          <w:b/>
          <w:bCs/>
        </w:rPr>
      </w:pPr>
      <w:r w:rsidRPr="00F25C9C">
        <w:rPr>
          <w:rFonts w:ascii="TH SarabunPSK" w:hAnsi="TH SarabunPSK" w:cs="TH SarabunPSK"/>
          <w:b/>
          <w:bCs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</w:rPr>
        <w:t>2</w:t>
      </w:r>
      <w:r w:rsidRPr="00F25C9C">
        <w:rPr>
          <w:rFonts w:ascii="TH SarabunPSK" w:hAnsi="TH SarabunPSK" w:cs="TH SarabunPSK" w:hint="cs"/>
          <w:b/>
          <w:bCs/>
          <w:cs/>
        </w:rPr>
        <w:t xml:space="preserve"> </w:t>
      </w:r>
      <w:r w:rsidRPr="00F25C9C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Pr="00F25C9C">
        <w:rPr>
          <w:rFonts w:ascii="TH SarabunPSK" w:hAnsi="TH SarabunPSK" w:cs="TH SarabunPSK"/>
          <w:b/>
          <w:b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2229B45B" w14:textId="13804964" w:rsidR="00F25C9C" w:rsidRPr="00F25C9C" w:rsidRDefault="00F25C9C" w:rsidP="00F25C9C">
      <w:pPr>
        <w:rPr>
          <w:rFonts w:ascii="TH SarabunPSK" w:hAnsi="TH SarabunPSK" w:cs="TH SarabunPSK"/>
          <w:cs/>
        </w:rPr>
      </w:pP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. ชื่อกิจกรรม: </w:t>
      </w:r>
      <w:r w:rsidRPr="00F25C9C">
        <w:rPr>
          <w:rFonts w:ascii="TH SarabunPSK" w:hAnsi="TH SarabunPSK" w:cs="TH SarabunPSK"/>
          <w:b/>
          <w:bCs/>
        </w:rPr>
        <w:t>PLC for Computer Society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กลุ่มสาระการเรียนรู้........................................................</w:t>
      </w:r>
    </w:p>
    <w:p w14:paraId="34F8C3FA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. เริ่มวันที่ : 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25C9C">
        <w:rPr>
          <w:rFonts w:ascii="TH SarabunPSK" w:hAnsi="TH SarabunPSK" w:cs="TH SarabunPSK"/>
          <w:cs/>
        </w:rPr>
        <w:t xml:space="preserve"> ถึงวันที่ : 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F25C9C">
        <w:rPr>
          <w:rFonts w:ascii="TH SarabunPSK" w:hAnsi="TH SarabunPSK" w:cs="TH SarabunPSK"/>
          <w:cs/>
        </w:rPr>
        <w:t xml:space="preserve"> รวมระยะเวลาทั้งสิ้น</w:t>
      </w:r>
      <w:r>
        <w:rPr>
          <w:rFonts w:ascii="TH SarabunPSK" w:hAnsi="TH SarabunPSK" w:cs="TH SarabunPSK" w:hint="cs"/>
          <w:cs/>
        </w:rPr>
        <w:t>.............</w:t>
      </w:r>
      <w:r w:rsidRPr="00F25C9C">
        <w:rPr>
          <w:rFonts w:ascii="TH SarabunPSK" w:hAnsi="TH SarabunPSK" w:cs="TH SarabunPSK"/>
          <w:cs/>
        </w:rPr>
        <w:t>ชั่วโมง</w:t>
      </w:r>
    </w:p>
    <w:p w14:paraId="46831B25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>. กิจกรรมครั้งนี้สอดคล้องกับการพัฒนาบทเรียนร่วมกัน (</w:t>
      </w:r>
      <w:r w:rsidRPr="00F25C9C">
        <w:rPr>
          <w:rFonts w:ascii="TH SarabunPSK" w:hAnsi="TH SarabunPSK" w:cs="TH SarabunPSK"/>
        </w:rPr>
        <w:t>Lesson Study</w:t>
      </w:r>
      <w:r w:rsidRPr="00F25C9C">
        <w:rPr>
          <w:rFonts w:ascii="TH SarabunPSK" w:hAnsi="TH SarabunPSK" w:cs="TH SarabunPSK"/>
          <w:cs/>
        </w:rPr>
        <w:t xml:space="preserve">)  </w:t>
      </w:r>
    </w:p>
    <w:p w14:paraId="2EB545AA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  <w:cs/>
        </w:rPr>
        <w:t xml:space="preserve">ขั้นที่ </w:t>
      </w: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 วิเคราะห์และวางแผนการจัดการเรียนรู้ (</w:t>
      </w:r>
      <w:r w:rsidRPr="00F25C9C">
        <w:rPr>
          <w:rFonts w:ascii="TH SarabunPSK" w:hAnsi="TH SarabunPSK" w:cs="TH SarabunPSK"/>
        </w:rPr>
        <w:t>Analyze &amp; Plan</w:t>
      </w:r>
      <w:r w:rsidRPr="00F25C9C">
        <w:rPr>
          <w:rFonts w:ascii="TH SarabunPSK" w:hAnsi="TH SarabunPSK" w:cs="TH SarabunPSK"/>
          <w:cs/>
        </w:rPr>
        <w:t xml:space="preserve">)   </w:t>
      </w:r>
      <w:r w:rsidRPr="00F25C9C">
        <w:rPr>
          <w:rFonts w:ascii="TH SarabunPSK" w:hAnsi="TH SarabunPSK" w:cs="TH SarabunPSK"/>
        </w:rPr>
        <w:tab/>
      </w:r>
      <w:r w:rsidRPr="00F25C9C">
        <w:rPr>
          <w:rFonts w:ascii="TH SarabunPSK" w:hAnsi="TH SarabunPSK" w:cs="TH SarabunPSK"/>
        </w:rPr>
        <w:tab/>
      </w:r>
    </w:p>
    <w:p w14:paraId="7B3E61D2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 ปฏิบัติและสังเกตการเรียนรู้ (</w:t>
      </w:r>
      <w:r w:rsidRPr="00F25C9C">
        <w:rPr>
          <w:rFonts w:ascii="TH SarabunPSK" w:hAnsi="TH SarabunPSK" w:cs="TH SarabunPSK"/>
        </w:rPr>
        <w:t>Do &amp; See</w:t>
      </w:r>
      <w:r w:rsidRPr="00F25C9C">
        <w:rPr>
          <w:rFonts w:ascii="TH SarabunPSK" w:hAnsi="TH SarabunPSK" w:cs="TH SarabunPSK"/>
          <w:cs/>
        </w:rPr>
        <w:t>)</w:t>
      </w:r>
    </w:p>
    <w:p w14:paraId="233BB80B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 xml:space="preserve"> สะท้อนความคิดและปรับปรุงใหม่ (</w:t>
      </w:r>
      <w:r w:rsidRPr="00F25C9C">
        <w:rPr>
          <w:rFonts w:ascii="TH SarabunPSK" w:hAnsi="TH SarabunPSK" w:cs="TH SarabunPSK"/>
        </w:rPr>
        <w:t>Reflect &amp; Redesign</w:t>
      </w:r>
      <w:r w:rsidRPr="00F25C9C">
        <w:rPr>
          <w:rFonts w:ascii="TH SarabunPSK" w:hAnsi="TH SarabunPSK" w:cs="TH SarabunPSK"/>
          <w:cs/>
        </w:rPr>
        <w:t xml:space="preserve">) </w:t>
      </w:r>
    </w:p>
    <w:p w14:paraId="45103020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191302F6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4</w:t>
      </w:r>
      <w:r w:rsidRPr="00F25C9C"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/>
          <w:cs/>
        </w:rPr>
        <w:t>จำนวนครูที่เข้าร่วมกิจกรรม</w:t>
      </w:r>
      <w:r w:rsidRPr="00F25C9C">
        <w:rPr>
          <w:rFonts w:ascii="TH SarabunPSK" w:hAnsi="TH SarabunPSK" w:cs="TH SarabunPSK"/>
          <w:cs/>
        </w:rPr>
        <w:t xml:space="preserve"> </w:t>
      </w:r>
    </w:p>
    <w:p w14:paraId="096547D9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0D821751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52C53CD7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73BBE9B5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4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0B01AA4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5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</w:t>
      </w:r>
    </w:p>
    <w:p w14:paraId="59EE6ACA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5</w:t>
      </w:r>
      <w:r w:rsidRPr="00F25C9C">
        <w:rPr>
          <w:rFonts w:ascii="TH SarabunPSK" w:hAnsi="TH SarabunPSK" w:cs="TH SarabunPSK"/>
          <w:cs/>
        </w:rPr>
        <w:t>. ประเด็นปัญหา/ประเด็นการพัฒนา</w:t>
      </w:r>
    </w:p>
    <w:p w14:paraId="2A83B109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192B5E18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2FC57E8F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695047F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6</w:t>
      </w:r>
      <w:r w:rsidRPr="00F25C9C">
        <w:rPr>
          <w:rFonts w:ascii="TH SarabunPSK" w:hAnsi="TH SarabunPSK" w:cs="TH SarabunPSK"/>
          <w:cs/>
        </w:rPr>
        <w:t>. สาเหตุของปัญหา</w:t>
      </w:r>
    </w:p>
    <w:p w14:paraId="5DDA6017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>การแก้ปัญหาผลสัมฤทธิ์ทางการเรียนวิชาคอมพิวเตอร์ต่ำ มีสาเหตุมาจาก</w:t>
      </w:r>
    </w:p>
    <w:p w14:paraId="1DA53809" w14:textId="77777777" w:rsid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6637767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10E884DC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33DA89D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7</w:t>
      </w:r>
      <w:r w:rsidRPr="00F25C9C">
        <w:rPr>
          <w:rFonts w:ascii="TH SarabunPSK" w:hAnsi="TH SarabunPSK" w:cs="TH SarabunPSK"/>
          <w:cs/>
        </w:rPr>
        <w:t>. ความรู้หรือหลักการที่นำมาประยุกต์ใช้/แนวทางการแก้ไขปัญหา</w:t>
      </w:r>
    </w:p>
    <w:p w14:paraId="2F7A6DD2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6D3E284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9A5918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</w:t>
      </w:r>
    </w:p>
    <w:p w14:paraId="2FCCF55C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4ED93ED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950CC35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8</w:t>
      </w:r>
      <w:r w:rsidRPr="00F25C9C">
        <w:rPr>
          <w:rFonts w:ascii="TH SarabunPSK" w:hAnsi="TH SarabunPSK" w:cs="TH SarabunPSK"/>
          <w:cs/>
        </w:rPr>
        <w:t>. กิจกรรมที่ได้ร่วมทำ (อธิบายลักษณะของกิจกรรม)</w:t>
      </w:r>
    </w:p>
    <w:p w14:paraId="7BB6D050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F627CB5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7056F81A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379012B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42EB50C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EE472CF" w14:textId="77777777" w:rsidR="00F25C9C" w:rsidRDefault="00F25C9C" w:rsidP="00F25C9C">
      <w:pPr>
        <w:rPr>
          <w:rFonts w:ascii="TH SarabunPSK" w:hAnsi="TH SarabunPSK" w:cs="TH SarabunPSK"/>
        </w:rPr>
      </w:pPr>
    </w:p>
    <w:p w14:paraId="4D156D27" w14:textId="77777777" w:rsidR="00F25C9C" w:rsidRDefault="00F25C9C" w:rsidP="00F25C9C">
      <w:pPr>
        <w:rPr>
          <w:rFonts w:ascii="TH SarabunPSK" w:hAnsi="TH SarabunPSK" w:cs="TH SarabunPSK"/>
        </w:rPr>
      </w:pPr>
    </w:p>
    <w:p w14:paraId="4A09580B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9</w:t>
      </w:r>
      <w:r w:rsidRPr="00F25C9C">
        <w:rPr>
          <w:rFonts w:ascii="TH SarabunPSK" w:hAnsi="TH SarabunPSK" w:cs="TH SarabunPSK"/>
          <w:cs/>
        </w:rPr>
        <w:t>. ผลลัพธ์ที่ได้จากกิจกรรม</w:t>
      </w:r>
    </w:p>
    <w:p w14:paraId="638386E5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47DAE46B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379C5EC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1AABB8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DE95793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BD19651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10</w:t>
      </w:r>
      <w:r w:rsidRPr="00F25C9C">
        <w:rPr>
          <w:rFonts w:ascii="TH SarabunPSK" w:hAnsi="TH SarabunPSK" w:cs="TH SarabunPSK"/>
          <w:cs/>
        </w:rPr>
        <w:t>. แนวทางการนำความรู้ไปใช้</w:t>
      </w:r>
    </w:p>
    <w:p w14:paraId="22807B44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605B160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3728944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C08C3EE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7514D36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50C02F5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079C305A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 w:rsidRPr="00F25C9C">
        <w:rPr>
          <w:rFonts w:ascii="TH SarabunPSK" w:hAnsi="TH SarabunPSK" w:cs="TH SarabunPSK"/>
        </w:rPr>
        <w:tab/>
      </w:r>
    </w:p>
    <w:p w14:paraId="5B406E03" w14:textId="0129267F" w:rsidR="004E40AE" w:rsidRDefault="004E40AE" w:rsidP="00F25C9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 w:rsidRPr="004E40AE">
        <w:rPr>
          <w:rFonts w:ascii="TH SarabunPSK" w:hAnsi="TH SarabunPSK" w:cs="TH SarabunPSK"/>
          <w:b/>
          <w:bCs/>
        </w:rPr>
        <w:t>2.15</w:t>
      </w:r>
      <w:r>
        <w:rPr>
          <w:rFonts w:ascii="TH SarabunPSK" w:hAnsi="TH SarabunPSK" w:cs="TH SarabunPSK" w:hint="cs"/>
          <w:b/>
          <w:bCs/>
          <w:cs/>
        </w:rPr>
        <w:t xml:space="preserve"> โครงการ/กิจกรรม</w:t>
      </w:r>
      <w:r w:rsidR="00974453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625"/>
      </w:tblGrid>
      <w:tr w:rsidR="004E40AE" w14:paraId="1BA29265" w14:textId="77777777" w:rsidTr="00974453">
        <w:tc>
          <w:tcPr>
            <w:tcW w:w="704" w:type="dxa"/>
          </w:tcPr>
          <w:p w14:paraId="281D833A" w14:textId="3C10D2A0" w:rsidR="004E40AE" w:rsidRPr="00974453" w:rsidRDefault="00974453" w:rsidP="009744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74453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4111" w:type="dxa"/>
          </w:tcPr>
          <w:p w14:paraId="0F4022E3" w14:textId="7FDE8944" w:rsidR="004E40AE" w:rsidRPr="00974453" w:rsidRDefault="00974453" w:rsidP="009744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74453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4625" w:type="dxa"/>
          </w:tcPr>
          <w:p w14:paraId="2A8717A3" w14:textId="6FC9DD08" w:rsidR="004E40AE" w:rsidRPr="00974453" w:rsidRDefault="00974453" w:rsidP="009744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74453"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</w:tr>
      <w:tr w:rsidR="004E40AE" w14:paraId="4EBE6A02" w14:textId="77777777" w:rsidTr="00974453">
        <w:tc>
          <w:tcPr>
            <w:tcW w:w="704" w:type="dxa"/>
          </w:tcPr>
          <w:p w14:paraId="46D6FFC9" w14:textId="7E3896A9" w:rsidR="004E40AE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111" w:type="dxa"/>
          </w:tcPr>
          <w:p w14:paraId="411FACB8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7731DB7E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</w:tr>
      <w:tr w:rsidR="004E40AE" w14:paraId="33B343A1" w14:textId="77777777" w:rsidTr="00974453">
        <w:tc>
          <w:tcPr>
            <w:tcW w:w="704" w:type="dxa"/>
          </w:tcPr>
          <w:p w14:paraId="79F5A4AB" w14:textId="0B2261AC" w:rsidR="004E40AE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111" w:type="dxa"/>
          </w:tcPr>
          <w:p w14:paraId="5FBB1B12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280A718F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</w:tr>
      <w:tr w:rsidR="004E40AE" w14:paraId="7D39261C" w14:textId="77777777" w:rsidTr="00974453">
        <w:tc>
          <w:tcPr>
            <w:tcW w:w="704" w:type="dxa"/>
          </w:tcPr>
          <w:p w14:paraId="7F3658AB" w14:textId="2C8479DE" w:rsidR="004E40AE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111" w:type="dxa"/>
          </w:tcPr>
          <w:p w14:paraId="62F48883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5A25F51C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</w:tr>
      <w:tr w:rsidR="00974453" w14:paraId="5122B8A9" w14:textId="77777777" w:rsidTr="00974453">
        <w:tc>
          <w:tcPr>
            <w:tcW w:w="704" w:type="dxa"/>
          </w:tcPr>
          <w:p w14:paraId="24440971" w14:textId="5B6F8564" w:rsidR="00974453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111" w:type="dxa"/>
          </w:tcPr>
          <w:p w14:paraId="612AFADB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48E69659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</w:tr>
      <w:tr w:rsidR="00974453" w14:paraId="50066F68" w14:textId="77777777" w:rsidTr="00974453">
        <w:tc>
          <w:tcPr>
            <w:tcW w:w="704" w:type="dxa"/>
          </w:tcPr>
          <w:p w14:paraId="494467FA" w14:textId="7C5B6325" w:rsidR="00974453" w:rsidRDefault="00974453" w:rsidP="0097445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111" w:type="dxa"/>
          </w:tcPr>
          <w:p w14:paraId="6055B4EA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530A5FB4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</w:tr>
    </w:tbl>
    <w:p w14:paraId="2854B275" w14:textId="77777777" w:rsidR="00F25C9C" w:rsidRDefault="00F25C9C" w:rsidP="00CC3818">
      <w:pPr>
        <w:rPr>
          <w:rFonts w:ascii="TH SarabunPSK" w:hAnsi="TH SarabunPSK" w:cs="TH SarabunPSK"/>
        </w:rPr>
      </w:pPr>
    </w:p>
    <w:p w14:paraId="4DB941B8" w14:textId="62884B41" w:rsidR="002A00E8" w:rsidRDefault="002A00E8" w:rsidP="00CC3818">
      <w:pPr>
        <w:rPr>
          <w:rFonts w:ascii="TH SarabunPSK" w:hAnsi="TH SarabunPSK" w:cs="TH SarabunPSK"/>
        </w:rPr>
      </w:pPr>
    </w:p>
    <w:p w14:paraId="21BBD5EE" w14:textId="366B1FB2" w:rsidR="00F25C9C" w:rsidRDefault="00F25C9C" w:rsidP="00CC3818">
      <w:pPr>
        <w:rPr>
          <w:rFonts w:ascii="TH SarabunPSK" w:hAnsi="TH SarabunPSK" w:cs="TH SarabunPSK"/>
        </w:rPr>
      </w:pPr>
    </w:p>
    <w:p w14:paraId="46ABC814" w14:textId="6A2BD0C3" w:rsidR="00F25C9C" w:rsidRDefault="00F25C9C" w:rsidP="00CC3818">
      <w:pPr>
        <w:rPr>
          <w:rFonts w:ascii="TH SarabunPSK" w:hAnsi="TH SarabunPSK" w:cs="TH SarabunPSK"/>
        </w:rPr>
      </w:pPr>
    </w:p>
    <w:p w14:paraId="2DF4B410" w14:textId="16BD0C71" w:rsidR="00F25C9C" w:rsidRDefault="00F25C9C" w:rsidP="00CC3818">
      <w:pPr>
        <w:rPr>
          <w:rFonts w:ascii="TH SarabunPSK" w:hAnsi="TH SarabunPSK" w:cs="TH SarabunPSK"/>
        </w:rPr>
      </w:pPr>
    </w:p>
    <w:p w14:paraId="6D93153A" w14:textId="058BD101" w:rsidR="00F25C9C" w:rsidRDefault="00F25C9C" w:rsidP="00CC3818">
      <w:pPr>
        <w:rPr>
          <w:rFonts w:ascii="TH SarabunPSK" w:hAnsi="TH SarabunPSK" w:cs="TH SarabunPSK"/>
        </w:rPr>
      </w:pPr>
    </w:p>
    <w:p w14:paraId="7AD3DF2A" w14:textId="77777777" w:rsidR="00011787" w:rsidRPr="0035009D" w:rsidRDefault="00011787" w:rsidP="00A3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  <w:cs/>
        </w:rPr>
      </w:pP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A33E76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แนวทางการพัฒนา</w:t>
      </w:r>
      <w:r w:rsidR="009E5D9A" w:rsidRPr="0035009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การศึกษา</w:t>
      </w:r>
    </w:p>
    <w:p w14:paraId="2D25404D" w14:textId="77777777" w:rsidR="00011787" w:rsidRPr="00E04E39" w:rsidRDefault="00011787" w:rsidP="00011787">
      <w:pPr>
        <w:pStyle w:val="Heading3"/>
        <w:spacing w:after="120"/>
        <w:rPr>
          <w:rFonts w:ascii="TH SarabunPSK" w:hAnsi="TH SarabunPSK" w:cs="TH SarabunPSK"/>
          <w:sz w:val="18"/>
          <w:szCs w:val="18"/>
        </w:rPr>
      </w:pPr>
    </w:p>
    <w:p w14:paraId="50DE8DBC" w14:textId="67B9FA30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 w:rsidRPr="005F26E8">
        <w:rPr>
          <w:rFonts w:ascii="TH SarabunPSK" w:hAnsi="TH SarabunPSK" w:cs="TH SarabunPSK"/>
          <w:b/>
          <w:bCs/>
          <w:cs/>
        </w:rPr>
        <w:t xml:space="preserve">ด้านการจัดการเรียนรู้ </w:t>
      </w:r>
    </w:p>
    <w:p w14:paraId="04F04B94" w14:textId="0D38C692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จุดแข็ง</w:t>
      </w:r>
    </w:p>
    <w:p w14:paraId="60D8A034" w14:textId="3DA797C8" w:rsidR="005F26E8" w:rsidRPr="005F26E8" w:rsidRDefault="005F26E8" w:rsidP="005F26E8">
      <w:pPr>
        <w:rPr>
          <w:rFonts w:ascii="TH SarabunPSK" w:hAnsi="TH SarabunPSK" w:cs="TH SarabunPSK"/>
          <w:color w:val="EE0000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 xml:space="preserve">มีความสามารถในการใช้สื่อเทคโนโลยีและแอปพลิเคชัน (เช่น </w:t>
      </w:r>
      <w:r w:rsidRPr="005F26E8">
        <w:rPr>
          <w:rFonts w:ascii="TH SarabunPSK" w:hAnsi="TH SarabunPSK" w:cs="TH SarabunPSK"/>
          <w:color w:val="EE0000"/>
        </w:rPr>
        <w:t xml:space="preserve">Canva, Kahoot) </w:t>
      </w:r>
      <w:r w:rsidRPr="005F26E8">
        <w:rPr>
          <w:rFonts w:ascii="TH SarabunPSK" w:hAnsi="TH SarabunPSK" w:cs="TH SarabunPSK"/>
          <w:color w:val="EE0000"/>
          <w:cs/>
        </w:rPr>
        <w:t xml:space="preserve">มาสร้างกิจกรรมการเรียนรู้แบบ </w:t>
      </w:r>
      <w:r w:rsidRPr="005F26E8">
        <w:rPr>
          <w:rFonts w:ascii="TH SarabunPSK" w:hAnsi="TH SarabunPSK" w:cs="TH SarabunPSK"/>
          <w:color w:val="EE0000"/>
        </w:rPr>
        <w:t xml:space="preserve">Active Learning </w:t>
      </w:r>
      <w:r w:rsidRPr="005F26E8">
        <w:rPr>
          <w:rFonts w:ascii="TH SarabunPSK" w:hAnsi="TH SarabunPSK" w:cs="TH SarabunPSK"/>
          <w:color w:val="EE0000"/>
          <w:cs/>
        </w:rPr>
        <w:t>ทำให้ผู้เรียนมีความกระตือรือร้นและมีส่วนร่วมในชั้นเรียน</w:t>
      </w:r>
    </w:p>
    <w:p w14:paraId="5C0A9686" w14:textId="64D21E3A" w:rsidR="005F26E8" w:rsidRPr="005F26E8" w:rsidRDefault="005F26E8" w:rsidP="005F26E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="001737AF">
        <w:rPr>
          <w:rFonts w:ascii="TH SarabunPSK" w:hAnsi="TH SarabunPSK" w:cs="TH SarabunPSK" w:hint="cs"/>
          <w:b/>
          <w:bCs/>
          <w:cs/>
        </w:rPr>
        <w:t>ปัญหาที่พบ</w:t>
      </w:r>
    </w:p>
    <w:p w14:paraId="5B3C1C2C" w14:textId="1A570826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การบริหารจัดการเวลาในบางคาบเรียนยังไม่เป็นไปตามแผน เนื่องจากกิจกรรม</w:t>
      </w:r>
      <w:r w:rsidRPr="005F26E8">
        <w:rPr>
          <w:rFonts w:ascii="TH SarabunPSK" w:hAnsi="TH SarabunPSK" w:cs="TH SarabunPSK" w:hint="cs"/>
          <w:color w:val="EE0000"/>
          <w:cs/>
        </w:rPr>
        <w:t>ของโรงเรียน</w:t>
      </w:r>
    </w:p>
    <w:p w14:paraId="3E1C5414" w14:textId="46365449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แนวทางการพัฒนา</w:t>
      </w:r>
    </w:p>
    <w:p w14:paraId="3E187237" w14:textId="531CB254" w:rsidR="0035009D" w:rsidRPr="005F26E8" w:rsidRDefault="005F26E8" w:rsidP="005F26E8">
      <w:pPr>
        <w:rPr>
          <w:rFonts w:ascii="TH SarabunPSK" w:hAnsi="TH SarabunPSK" w:cs="TH SarabunPSK"/>
          <w:color w:val="EE0000"/>
        </w:rPr>
      </w:pPr>
      <w:r w:rsidRPr="005F26E8">
        <w:rPr>
          <w:rFonts w:ascii="TH SarabunPSK" w:hAnsi="TH SarabunPSK" w:cs="TH SarabunPSK" w:hint="cs"/>
          <w:b/>
          <w:bCs/>
          <w:color w:val="EE0000"/>
          <w:cs/>
        </w:rPr>
        <w:t xml:space="preserve"> </w:t>
      </w:r>
      <w:r w:rsidRPr="005F26E8">
        <w:rPr>
          <w:rFonts w:ascii="TH SarabunPSK" w:hAnsi="TH SarabunPSK" w:cs="TH SarabunPSK"/>
          <w:b/>
          <w:bCs/>
          <w:color w:val="EE0000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วางแผนการ</w:t>
      </w:r>
      <w:r w:rsidRPr="005F26E8">
        <w:rPr>
          <w:rFonts w:ascii="TH SarabunPSK" w:hAnsi="TH SarabunPSK" w:cs="TH SarabunPSK" w:hint="cs"/>
          <w:color w:val="EE0000"/>
          <w:cs/>
        </w:rPr>
        <w:t>จัดการเรียนรู้เพื่อรองรับสถานการณ์ต่างๆ</w:t>
      </w:r>
      <w:r w:rsidRPr="005F26E8">
        <w:rPr>
          <w:rFonts w:ascii="TH SarabunPSK" w:hAnsi="TH SarabunPSK" w:cs="TH SarabunPSK"/>
          <w:color w:val="EE0000"/>
        </w:rPr>
        <w:t xml:space="preserve"> </w:t>
      </w:r>
      <w:r w:rsidRPr="005F26E8">
        <w:rPr>
          <w:rFonts w:ascii="TH SarabunPSK" w:hAnsi="TH SarabunPSK" w:cs="TH SarabunPSK"/>
          <w:color w:val="EE0000"/>
          <w:cs/>
        </w:rPr>
        <w:t>และเตรียมกิจกรรมสำรองในกรณีที่เนื้อหาจบเร็วกว่ากำหนด</w:t>
      </w:r>
    </w:p>
    <w:p w14:paraId="4AE26EF0" w14:textId="77777777" w:rsidR="0035009D" w:rsidRDefault="0035009D" w:rsidP="001D32C6">
      <w:pPr>
        <w:rPr>
          <w:rFonts w:ascii="TH SarabunPSK" w:hAnsi="TH SarabunPSK" w:cs="TH SarabunPSK"/>
        </w:rPr>
      </w:pPr>
    </w:p>
    <w:p w14:paraId="514264BA" w14:textId="5A50C59D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 w:rsidRPr="005F26E8">
        <w:rPr>
          <w:rFonts w:ascii="TH SarabunPSK" w:hAnsi="TH SarabunPSK" w:cs="TH SarabunPSK"/>
          <w:b/>
          <w:bCs/>
          <w:cs/>
        </w:rPr>
        <w:t xml:space="preserve">ด้านการดูแลช่วยเหลือและวิเคราะห์ผู้เรียน </w:t>
      </w:r>
    </w:p>
    <w:p w14:paraId="7B1F14E6" w14:textId="6B7CBB7B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จุดแข็ง</w:t>
      </w:r>
    </w:p>
    <w:p w14:paraId="0FF4F689" w14:textId="1CB86426" w:rsidR="005F26E8" w:rsidRPr="005F26E8" w:rsidRDefault="005F26E8" w:rsidP="005F26E8">
      <w:pPr>
        <w:rPr>
          <w:rFonts w:ascii="TH SarabunPSK" w:hAnsi="TH SarabunPSK" w:cs="TH SarabunPSK"/>
          <w:color w:val="EE0000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มีระบบการจัดเก็บข้อมูลนักเรียนรายบุคคลที่ละเอียดและเป็นปัจจุบัน สามารถระบุกลุ่มนักเรียนที่ต้องการความช่วยเหลือพิเศษได้ทันท่วงที ทำให้ผลการเรียนของกลุ่มเสี่ยงดีขึ้น</w:t>
      </w:r>
    </w:p>
    <w:p w14:paraId="501754F9" w14:textId="1517FC94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1737AF">
        <w:rPr>
          <w:rFonts w:ascii="TH SarabunPSK" w:hAnsi="TH SarabunPSK" w:cs="TH SarabunPSK" w:hint="cs"/>
          <w:b/>
          <w:bCs/>
          <w:cs/>
        </w:rPr>
        <w:t>ปัญหาที่พบ</w:t>
      </w:r>
    </w:p>
    <w:p w14:paraId="34F6B5E3" w14:textId="358F3D35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การประสานงานกับผู้ปกครองบางรายยังทำได้ไม่ทั่วถึง เนื่องจากข้อจำกัดด้านเวลาและการติดต่อสื่อสารในบางพื้นที่</w:t>
      </w:r>
    </w:p>
    <w:p w14:paraId="333D5275" w14:textId="5B7294EA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แนวทางการพัฒนา</w:t>
      </w:r>
    </w:p>
    <w:p w14:paraId="6BC6C78C" w14:textId="3D83F8B0" w:rsidR="0035009D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 xml:space="preserve">จัดทำช่องทางสื่อสารออนไลน์ เช่น </w:t>
      </w:r>
      <w:r w:rsidRPr="005F26E8">
        <w:rPr>
          <w:rFonts w:ascii="TH SarabunPSK" w:hAnsi="TH SarabunPSK" w:cs="TH SarabunPSK"/>
          <w:color w:val="EE0000"/>
        </w:rPr>
        <w:t xml:space="preserve">Line </w:t>
      </w:r>
      <w:r w:rsidRPr="005F26E8">
        <w:rPr>
          <w:rFonts w:ascii="TH SarabunPSK" w:hAnsi="TH SarabunPSK" w:cs="TH SarabunPSK" w:hint="cs"/>
          <w:color w:val="EE0000"/>
          <w:cs/>
        </w:rPr>
        <w:t xml:space="preserve">กลุ่ม </w:t>
      </w:r>
      <w:r w:rsidRPr="005F26E8">
        <w:rPr>
          <w:rFonts w:ascii="TH SarabunPSK" w:hAnsi="TH SarabunPSK" w:cs="TH SarabunPSK"/>
          <w:color w:val="EE0000"/>
          <w:cs/>
        </w:rPr>
        <w:t>เพื่อสรุปพฤติกรรมและพัฒนาการของนักเรียนส่งให้ผู้ปกครองทราบเป็นรายสัปดาห์</w:t>
      </w:r>
    </w:p>
    <w:p w14:paraId="7BDDE4B7" w14:textId="77777777" w:rsidR="005F26E8" w:rsidRDefault="005F26E8" w:rsidP="001D32C6">
      <w:pPr>
        <w:rPr>
          <w:rFonts w:ascii="TH SarabunPSK" w:hAnsi="TH SarabunPSK" w:cs="TH SarabunPSK"/>
        </w:rPr>
      </w:pPr>
    </w:p>
    <w:p w14:paraId="137DF732" w14:textId="69869EBF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 w:rsidRPr="005F26E8">
        <w:rPr>
          <w:rFonts w:ascii="TH SarabunPSK" w:hAnsi="TH SarabunPSK" w:cs="TH SarabunPSK"/>
          <w:b/>
          <w:bCs/>
          <w:cs/>
        </w:rPr>
        <w:t xml:space="preserve">ด้านการวิจัยและนวัตกรรม </w:t>
      </w:r>
    </w:p>
    <w:p w14:paraId="6280E7D8" w14:textId="548CF743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จุดแข็ง</w:t>
      </w:r>
    </w:p>
    <w:p w14:paraId="0C84F4A4" w14:textId="2956A684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สามารถทำวิจัยในชั้นเรียนเพื่อแก้ปัญหา</w:t>
      </w:r>
      <w:r>
        <w:rPr>
          <w:rFonts w:ascii="TH SarabunPSK" w:hAnsi="TH SarabunPSK" w:cs="TH SarabunPSK" w:hint="cs"/>
          <w:color w:val="EE0000"/>
          <w:cs/>
        </w:rPr>
        <w:t>นักเรียน</w:t>
      </w:r>
      <w:r w:rsidRPr="005F26E8">
        <w:rPr>
          <w:rFonts w:ascii="TH SarabunPSK" w:hAnsi="TH SarabunPSK" w:cs="TH SarabunPSK"/>
          <w:color w:val="EE0000"/>
          <w:cs/>
        </w:rPr>
        <w:t xml:space="preserve"> โดยใช้นวัตกรรมชุดแบบฝึกทักษะที่สร้างขึ้นเอง</w:t>
      </w:r>
    </w:p>
    <w:p w14:paraId="0915A4FA" w14:textId="6E72E4E6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1737AF">
        <w:rPr>
          <w:rFonts w:ascii="TH SarabunPSK" w:hAnsi="TH SarabunPSK" w:cs="TH SarabunPSK" w:hint="cs"/>
          <w:b/>
          <w:bCs/>
          <w:cs/>
        </w:rPr>
        <w:t>ปัญหาที่พบ</w:t>
      </w:r>
    </w:p>
    <w:p w14:paraId="66B35A60" w14:textId="465D2DB6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ขาดการนำผลการวิจัยไปเผยแพร่ในวงกว้างหรือแลกเปลี่ยนเรียนรู้ผ่านชุมชนแห่งการเรียนรู้ทางวิชาชีพ (</w:t>
      </w:r>
      <w:r w:rsidRPr="005F26E8">
        <w:rPr>
          <w:rFonts w:ascii="TH SarabunPSK" w:hAnsi="TH SarabunPSK" w:cs="TH SarabunPSK"/>
          <w:color w:val="EE0000"/>
        </w:rPr>
        <w:t xml:space="preserve">PLC) </w:t>
      </w:r>
      <w:r w:rsidRPr="005F26E8">
        <w:rPr>
          <w:rFonts w:ascii="TH SarabunPSK" w:hAnsi="TH SarabunPSK" w:cs="TH SarabunPSK"/>
          <w:color w:val="EE0000"/>
          <w:cs/>
        </w:rPr>
        <w:t>นอกเหนือจากกลุ่มสาระตนเอง</w:t>
      </w:r>
    </w:p>
    <w:p w14:paraId="32948481" w14:textId="65559A9E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แนวทางการพัฒนา</w:t>
      </w:r>
    </w:p>
    <w:p w14:paraId="25E63CB5" w14:textId="0D4CBF53" w:rsid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1737AF">
        <w:rPr>
          <w:rFonts w:ascii="TH SarabunPSK" w:hAnsi="TH SarabunPSK" w:cs="TH SarabunPSK"/>
          <w:color w:val="EE0000"/>
          <w:cs/>
        </w:rPr>
        <w:t>ตั้งเป้าหมายในการนำเสนอผลงานนวัตกรรมในเวทีแลกเปลี่ยนเรียนรู้ระดับเขตพื้นที่การศึกษา หรือส่งบทความวิจัยลงวารสารวิชาการในปีการศึกษาถัดไป</w:t>
      </w:r>
    </w:p>
    <w:p w14:paraId="64C1EBA5" w14:textId="77777777" w:rsidR="005F26E8" w:rsidRDefault="005F26E8" w:rsidP="001D32C6">
      <w:pPr>
        <w:rPr>
          <w:rFonts w:ascii="TH SarabunPSK" w:hAnsi="TH SarabunPSK" w:cs="TH SarabunPSK"/>
        </w:rPr>
      </w:pPr>
    </w:p>
    <w:p w14:paraId="278912A6" w14:textId="77777777" w:rsidR="005F26E8" w:rsidRDefault="005F26E8" w:rsidP="001D32C6">
      <w:pPr>
        <w:rPr>
          <w:rFonts w:ascii="TH SarabunPSK" w:hAnsi="TH SarabunPSK" w:cs="TH SarabunPSK"/>
        </w:rPr>
      </w:pPr>
    </w:p>
    <w:p w14:paraId="39F62C04" w14:textId="77777777" w:rsidR="005F26E8" w:rsidRDefault="005F26E8" w:rsidP="001D32C6">
      <w:pPr>
        <w:rPr>
          <w:rFonts w:ascii="TH SarabunPSK" w:hAnsi="TH SarabunPSK" w:cs="TH SarabunPSK"/>
        </w:rPr>
      </w:pPr>
    </w:p>
    <w:p w14:paraId="7EFA4E25" w14:textId="77777777" w:rsidR="005F26E8" w:rsidRDefault="005F26E8" w:rsidP="001D32C6">
      <w:pPr>
        <w:rPr>
          <w:rFonts w:ascii="TH SarabunPSK" w:hAnsi="TH SarabunPSK" w:cs="TH SarabunPSK"/>
        </w:rPr>
      </w:pPr>
    </w:p>
    <w:p w14:paraId="600EDACB" w14:textId="77777777" w:rsidR="005F26E8" w:rsidRDefault="005F26E8" w:rsidP="001D32C6">
      <w:pPr>
        <w:rPr>
          <w:rFonts w:ascii="TH SarabunPSK" w:hAnsi="TH SarabunPSK" w:cs="TH SarabunPSK"/>
        </w:rPr>
      </w:pPr>
    </w:p>
    <w:p w14:paraId="43E2484F" w14:textId="77777777" w:rsidR="0035009D" w:rsidRDefault="0035009D" w:rsidP="001D32C6">
      <w:pPr>
        <w:rPr>
          <w:rFonts w:ascii="TH SarabunPSK" w:hAnsi="TH SarabunPSK" w:cs="TH SarabunPSK"/>
        </w:rPr>
      </w:pPr>
    </w:p>
    <w:p w14:paraId="5AFCE1AE" w14:textId="77777777" w:rsidR="0035009D" w:rsidRDefault="0035009D" w:rsidP="001D32C6">
      <w:pPr>
        <w:rPr>
          <w:rFonts w:ascii="TH SarabunPSK" w:hAnsi="TH SarabunPSK" w:cs="TH SarabunPSK"/>
        </w:rPr>
      </w:pPr>
    </w:p>
    <w:p w14:paraId="51111923" w14:textId="7EB30B54" w:rsidR="006D4812" w:rsidRPr="00A33E76" w:rsidRDefault="006D4812" w:rsidP="00A3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897F60" w:rsidRPr="00A33E76">
        <w:rPr>
          <w:rFonts w:ascii="TH SarabunPSK" w:hAnsi="TH SarabunPSK" w:cs="TH SarabunPSK"/>
          <w:b/>
          <w:bCs/>
          <w:sz w:val="36"/>
          <w:szCs w:val="36"/>
        </w:rPr>
        <w:t>4</w:t>
      </w:r>
      <w:r w:rsidR="00DF42E5" w:rsidRPr="00A33E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t>บันทึกพฤติกรรมที่เป็นคุณความดี ประจำปีการศึกษา</w:t>
      </w:r>
      <w:r w:rsidR="00DF42E5" w:rsidRPr="00A33E76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ED7117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496B66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17FE45E9" w14:textId="77777777" w:rsidR="006D4812" w:rsidRPr="00E04E39" w:rsidRDefault="006D4812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10CCA83B" w14:textId="77777777" w:rsidR="00306A3E" w:rsidRPr="00E04E39" w:rsidRDefault="00306A3E">
      <w:pPr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165E95D6" w14:textId="33D37B1A" w:rsidR="00550A77" w:rsidRDefault="00550A77" w:rsidP="006D4812">
      <w:pPr>
        <w:jc w:val="thaiDistribute"/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cs/>
        </w:rPr>
        <w:t>วัตถุประสงค์ของการบันทึกนี้ เพื่อให้เป็นไปตามเจตนาร</w:t>
      </w:r>
      <w:r w:rsidR="00113AC2" w:rsidRPr="00E04E39">
        <w:rPr>
          <w:rFonts w:ascii="TH SarabunPSK" w:hAnsi="TH SarabunPSK" w:cs="TH SarabunPSK"/>
          <w:cs/>
        </w:rPr>
        <w:t>มณ์ของวาระแห่งชาติ ด้านจริยธรรม</w:t>
      </w:r>
      <w:r w:rsidRPr="00E04E39">
        <w:rPr>
          <w:rFonts w:ascii="TH SarabunPSK" w:hAnsi="TH SarabunPSK" w:cs="TH SarabunPSK"/>
          <w:cs/>
        </w:rPr>
        <w:t xml:space="preserve">ธรรมาภิบาลและการป้องกันการทุจริตและประพฤติมิชอบในราชการตามมติคณะรัฐมนตรี เมื่อวันที่ 19 ธันวาคม 2549 </w:t>
      </w:r>
      <w:r w:rsidR="00197CE9">
        <w:rPr>
          <w:rFonts w:ascii="TH SarabunPSK" w:hAnsi="TH SarabunPSK" w:cs="TH SarabunPSK"/>
        </w:rPr>
        <w:br/>
      </w:r>
      <w:r w:rsidRPr="00E04E39">
        <w:rPr>
          <w:rFonts w:ascii="TH SarabunPSK" w:hAnsi="TH SarabunPSK" w:cs="TH SarabunPSK"/>
          <w:cs/>
        </w:rPr>
        <w:t>ที่ต้องการส่งเสริมให้ข้าราชการได้ประพฤติสิ่งที่เป็นคุณความดีในราชการให้ดียิ่งขึ้นไป และสร้างกำลังใจแก่ข้าราชการที่ได้ประพฤติดังกล่าว โดยให้ผู้บังคับบัญชา</w:t>
      </w:r>
      <w:r w:rsidR="00306A3E" w:rsidRPr="00E04E39">
        <w:rPr>
          <w:rFonts w:ascii="TH SarabunPSK" w:hAnsi="TH SarabunPSK" w:cs="TH SarabunPSK"/>
          <w:cs/>
        </w:rPr>
        <w:t>นำไปประกอบ</w:t>
      </w:r>
      <w:r w:rsidR="00113AC2" w:rsidRPr="00E04E39">
        <w:rPr>
          <w:rFonts w:ascii="TH SarabunPSK" w:hAnsi="TH SarabunPSK" w:cs="TH SarabunPSK"/>
          <w:cs/>
        </w:rPr>
        <w:t>การพิจารณา เรื่องการบริหารงาน</w:t>
      </w:r>
      <w:r w:rsidR="00306A3E" w:rsidRPr="00E04E39">
        <w:rPr>
          <w:rFonts w:ascii="TH SarabunPSK" w:hAnsi="TH SarabunPSK" w:cs="TH SarabunPSK"/>
          <w:cs/>
        </w:rPr>
        <w:t xml:space="preserve">บุคคลต่อไป ดังนั้นข้าราชการจึงบันทึกพฤติกรรม หรือเหตุการณ์สำคัญในการปฏิบัติราชการที่เป็นคุณงามความดีทั้งระดับที่ได้ปฏิบัติตามวินัย จรรยาบรรณ งานในหน้าที่หรือตามที่ส่วนราชการกำหนด หรือระดับที่เกิดคุณค่า หรือคุณความดีที่เป็นผลต่อข้าราชการ ประชาชน </w:t>
      </w:r>
      <w:r w:rsidR="00113AC2" w:rsidRPr="00E04E39">
        <w:rPr>
          <w:rFonts w:ascii="TH SarabunPSK" w:hAnsi="TH SarabunPSK" w:cs="TH SarabunPSK" w:hint="cs"/>
          <w:cs/>
        </w:rPr>
        <w:t>และ</w:t>
      </w:r>
      <w:r w:rsidR="00306A3E" w:rsidRPr="00E04E39">
        <w:rPr>
          <w:rFonts w:ascii="TH SarabunPSK" w:hAnsi="TH SarabunPSK" w:cs="TH SarabunPSK"/>
          <w:cs/>
        </w:rPr>
        <w:t>ส่วนราชการ หรือผลสัมฤทธิ์ของทางราชการ</w:t>
      </w:r>
      <w:r w:rsidR="00876690">
        <w:rPr>
          <w:rFonts w:ascii="TH SarabunPSK" w:hAnsi="TH SarabunPSK" w:cs="TH SarabunPSK" w:hint="cs"/>
          <w:cs/>
        </w:rPr>
        <w:t xml:space="preserve"> </w:t>
      </w:r>
      <w:r w:rsidR="00306A3E" w:rsidRPr="00E04E39">
        <w:rPr>
          <w:rFonts w:ascii="TH SarabunPSK" w:hAnsi="TH SarabunPSK" w:cs="TH SarabunPSK"/>
          <w:cs/>
        </w:rPr>
        <w:t>(จากบันทึกสำหรับผู้ประเมินเพื่อสรุปผลงาน คุณความดี และพฤติกรรมการทำงานของข้าราชการครูและบุคลากรทางการศึกษา : สำหรับตำแหน่งที่มีใบอนุญาตประกอบวิชาชีพ)</w:t>
      </w:r>
    </w:p>
    <w:p w14:paraId="28D444F5" w14:textId="77777777" w:rsidR="0035009D" w:rsidRPr="00E04E39" w:rsidRDefault="0035009D" w:rsidP="006D4812">
      <w:pPr>
        <w:jc w:val="thaiDistribute"/>
        <w:rPr>
          <w:rFonts w:ascii="TH SarabunPSK" w:hAnsi="TH SarabunPSK" w:cs="TH SarabunPSK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E0ED0" w:rsidRPr="00E04E39" w14:paraId="1CC6CD50" w14:textId="77777777" w:rsidTr="00A33E76">
        <w:tc>
          <w:tcPr>
            <w:tcW w:w="4928" w:type="dxa"/>
          </w:tcPr>
          <w:p w14:paraId="2E1D0C8D" w14:textId="77777777" w:rsidR="00335C4F" w:rsidRPr="00A33E76" w:rsidRDefault="00335C4F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536" w:type="dxa"/>
          </w:tcPr>
          <w:p w14:paraId="2B775A0F" w14:textId="77777777" w:rsidR="00335C4F" w:rsidRPr="00A33E76" w:rsidRDefault="00335C4F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ระบุพฤติกรรม หรือเหตุก</w:t>
            </w:r>
            <w:r w:rsidR="00DD7936" w:rsidRPr="00A33E76">
              <w:rPr>
                <w:rFonts w:ascii="TH SarabunPSK" w:hAnsi="TH SarabunPSK" w:cs="TH SarabunPSK"/>
                <w:b/>
                <w:bCs/>
                <w:cs/>
              </w:rPr>
              <w:t>ารณ์สำคัญที่ท่านได้ประพฤติดี ปฏิ</w:t>
            </w:r>
            <w:r w:rsidRPr="00A33E76">
              <w:rPr>
                <w:rFonts w:ascii="TH SarabunPSK" w:hAnsi="TH SarabunPSK" w:cs="TH SarabunPSK"/>
                <w:b/>
                <w:bCs/>
                <w:cs/>
              </w:rPr>
              <w:t>บัติชอบ ตามวินัย จรรยาบรรณ</w:t>
            </w:r>
          </w:p>
        </w:tc>
      </w:tr>
      <w:tr w:rsidR="00335C4F" w:rsidRPr="00E04E39" w14:paraId="1FDF1B81" w14:textId="77777777" w:rsidTr="00A13602">
        <w:tc>
          <w:tcPr>
            <w:tcW w:w="4928" w:type="dxa"/>
          </w:tcPr>
          <w:p w14:paraId="11BF4411" w14:textId="77777777" w:rsidR="00335C4F" w:rsidRPr="00E04E39" w:rsidRDefault="00335C4F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 ปฏิบัติตนตามจรรยาบรรณวิชาชีพครู</w:t>
            </w:r>
          </w:p>
          <w:p w14:paraId="417ED310" w14:textId="77777777" w:rsidR="00665CC8" w:rsidRDefault="00335C4F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1.1  จรรยาบรรณต่อตนเอง</w:t>
            </w:r>
          </w:p>
          <w:p w14:paraId="71A2F705" w14:textId="3973E275" w:rsidR="00335C4F" w:rsidRPr="00E04E39" w:rsidRDefault="00335C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(มีวินัยในตนเอง พัฒนาตนเองด้านวิชาชีพ บุคลิกภาพและวิสัยทัศน์ ให้ทันต่อการพัฒนาทางวิทยาการ เศรษฐกิจ สังคมและการเมืองอยู่เสมอ)</w:t>
            </w:r>
          </w:p>
        </w:tc>
        <w:tc>
          <w:tcPr>
            <w:tcW w:w="4536" w:type="dxa"/>
          </w:tcPr>
          <w:p w14:paraId="13EB7986" w14:textId="77777777" w:rsidR="009653A3" w:rsidRPr="00DF42E5" w:rsidRDefault="009653A3" w:rsidP="009653A3">
            <w:pPr>
              <w:rPr>
                <w:rFonts w:ascii="TH SarabunPSK" w:hAnsi="TH SarabunPSK" w:cs="TH SarabunPSK"/>
                <w:color w:val="FF0000"/>
                <w:sz w:val="14"/>
                <w:szCs w:val="14"/>
              </w:rPr>
            </w:pPr>
          </w:p>
          <w:p w14:paraId="56C35D4C" w14:textId="3BC1091B" w:rsidR="009653A3" w:rsidRPr="00DF42E5" w:rsidRDefault="009345B9" w:rsidP="009653A3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A33E76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 xml:space="preserve">ข้าพเจ้าตระหนักอยู่เสมอว่าการเป็นครูที่มีวินัยนั้นจะต้องปฏิบัติตนตามคำสั่งของผู้บังคับบัญชา </w:t>
            </w:r>
            <w:r w:rsidRPr="00A33E76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 xml:space="preserve">มาปฏิบัติหน้าที่ราชการงานสอนตรงเวลา ไม่มาสาย </w:t>
            </w:r>
            <w:r w:rsidR="00B4489D" w:rsidRPr="00A33E76">
              <w:rPr>
                <w:rFonts w:ascii="TH SarabunPSK" w:hAnsi="TH SarabunPSK" w:cs="TH SarabunPSK" w:hint="cs"/>
                <w:cs/>
              </w:rPr>
              <w:t xml:space="preserve"> 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>ไม่ทิ้งคาบสอน ถ้ามีเหตุจำเป็นหรือไปราชการก็ทำการแลกคาบการสอนกับครูในกลุ่มสาระการเรียนรู้ ปฏิบัติหน้าที่ราชการอย่างเต็มกำลังความสามารถ</w:t>
            </w:r>
            <w:r w:rsidR="00B4489D" w:rsidRPr="00A33E76">
              <w:rPr>
                <w:rFonts w:ascii="TH SarabunPSK" w:hAnsi="TH SarabunPSK" w:cs="TH SarabunPSK" w:hint="cs"/>
                <w:cs/>
              </w:rPr>
              <w:t xml:space="preserve">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>ทั้งงานที่ได้รับมอบหมายภายในและภายนอกโรงเรียน พัฒนาตนเองให้ทันต่อเหตุการณ์ และทันสมั</w:t>
            </w:r>
            <w:r w:rsidR="00CC3818" w:rsidRPr="00A33E76">
              <w:rPr>
                <w:rFonts w:ascii="TH SarabunPSK" w:hAnsi="TH SarabunPSK" w:cs="TH SarabunPSK" w:hint="cs"/>
                <w:cs/>
              </w:rPr>
              <w:t>ย</w:t>
            </w:r>
            <w:r w:rsidRPr="00A33E76">
              <w:rPr>
                <w:rFonts w:ascii="TH SarabunPSK" w:hAnsi="TH SarabunPSK" w:cs="TH SarabunPSK" w:hint="cs"/>
                <w:cs/>
              </w:rPr>
              <w:t>อยู่เสมอ</w:t>
            </w:r>
          </w:p>
        </w:tc>
      </w:tr>
      <w:tr w:rsidR="00335C4F" w:rsidRPr="00E04E39" w14:paraId="3981A31A" w14:textId="77777777" w:rsidTr="00A13602">
        <w:tc>
          <w:tcPr>
            <w:tcW w:w="4928" w:type="dxa"/>
          </w:tcPr>
          <w:p w14:paraId="2DC36D95" w14:textId="77777777" w:rsidR="00665CC8" w:rsidRDefault="00050065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</w:rPr>
              <w:t>1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จรรยาบรรณต่อวิชาชีพ </w:t>
            </w:r>
          </w:p>
          <w:p w14:paraId="4D2EF71C" w14:textId="3D4FC71E" w:rsidR="00050065" w:rsidRPr="00E04E39" w:rsidRDefault="0005006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cs/>
              </w:rPr>
              <w:t>(รัก ศรัทธา ซื่อสัตย์สุจริต รับผิดชอบต่อวิชาชีพ และเป็นสมาชิกที่ดีขององค</w:t>
            </w:r>
            <w:r w:rsidR="00DD7936" w:rsidRPr="00E04E39">
              <w:rPr>
                <w:rFonts w:ascii="TH SarabunPSK" w:hAnsi="TH SarabunPSK" w:cs="TH SarabunPSK"/>
                <w:cs/>
              </w:rPr>
              <w:t>์</w:t>
            </w:r>
            <w:r w:rsidRPr="00E04E39">
              <w:rPr>
                <w:rFonts w:ascii="TH SarabunPSK" w:hAnsi="TH SarabunPSK" w:cs="TH SarabunPSK"/>
                <w:cs/>
              </w:rPr>
              <w:t>กรวิชาชีพ)</w:t>
            </w:r>
          </w:p>
        </w:tc>
        <w:tc>
          <w:tcPr>
            <w:tcW w:w="4536" w:type="dxa"/>
          </w:tcPr>
          <w:p w14:paraId="4199849F" w14:textId="1289C6C5" w:rsidR="009653A3" w:rsidRPr="00DF42E5" w:rsidRDefault="009653A3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2D4107" w:rsidRPr="00E04E39" w14:paraId="4120DBFC" w14:textId="77777777" w:rsidTr="00A13602">
        <w:tc>
          <w:tcPr>
            <w:tcW w:w="4928" w:type="dxa"/>
          </w:tcPr>
          <w:p w14:paraId="3896A982" w14:textId="77777777" w:rsidR="00665CC8" w:rsidRDefault="002D4107" w:rsidP="002D4107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1.3 จรรยาบรรณต่อผู้รับบริการ</w:t>
            </w:r>
          </w:p>
          <w:p w14:paraId="5748C7A4" w14:textId="01923576" w:rsidR="002D4107" w:rsidRPr="00E04E39" w:rsidRDefault="002D4107" w:rsidP="00931EAE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 xml:space="preserve">(รัก เมตตา เอาใจใส่ ช่วยเหลือ ส่งเสริมให้กำลังใจแก่ศิษย์และผู้รับบริการ </w:t>
            </w:r>
            <w:r w:rsidR="00665CC8">
              <w:rPr>
                <w:rFonts w:ascii="TH SarabunPSK" w:hAnsi="TH SarabunPSK" w:cs="TH SarabunPSK" w:hint="cs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ตามบทบาทหน้าที่โดยเสมอหน้า ส่งเสริมให้เกิดการเรียนรู้ ทักษะและนิสัยที่ถูกต้องแก่ลูกศิษย์และผู้รับบริการตามบทบาทหน้าที่อย่างเต็มความสามารถ ด้วยความบริสุทธิ์ใจ)</w:t>
            </w:r>
          </w:p>
        </w:tc>
        <w:tc>
          <w:tcPr>
            <w:tcW w:w="4536" w:type="dxa"/>
          </w:tcPr>
          <w:p w14:paraId="1E1FB2F3" w14:textId="77777777" w:rsidR="002D4107" w:rsidRPr="00DF42E5" w:rsidRDefault="002D4107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4A9B247F" w14:textId="5624AE8A" w:rsidR="002D4107" w:rsidRDefault="002D4107" w:rsidP="003D76F2">
      <w:pPr>
        <w:rPr>
          <w:rFonts w:ascii="TH SarabunPSK" w:hAnsi="TH SarabunPSK" w:cs="TH SarabunPSK"/>
        </w:rPr>
      </w:pPr>
    </w:p>
    <w:p w14:paraId="5848CDEE" w14:textId="109963DF" w:rsidR="00A33E76" w:rsidRDefault="00A33E76" w:rsidP="003D76F2">
      <w:pPr>
        <w:rPr>
          <w:rFonts w:ascii="TH SarabunPSK" w:hAnsi="TH SarabunPSK" w:cs="TH SarabunPSK"/>
        </w:rPr>
      </w:pPr>
    </w:p>
    <w:p w14:paraId="67992419" w14:textId="247372D2" w:rsidR="00A33E76" w:rsidRDefault="00A33E76" w:rsidP="003D76F2">
      <w:pPr>
        <w:rPr>
          <w:rFonts w:ascii="TH SarabunPSK" w:hAnsi="TH SarabunPSK" w:cs="TH SarabunPSK"/>
        </w:rPr>
      </w:pPr>
    </w:p>
    <w:p w14:paraId="7C08A978" w14:textId="52BCC1BE" w:rsidR="00A33E76" w:rsidRDefault="00A33E76" w:rsidP="003D76F2">
      <w:pPr>
        <w:rPr>
          <w:rFonts w:ascii="TH SarabunPSK" w:hAnsi="TH SarabunPSK" w:cs="TH SarabunPSK"/>
        </w:rPr>
      </w:pPr>
    </w:p>
    <w:p w14:paraId="2E617DF3" w14:textId="5A30F176" w:rsidR="00A33E76" w:rsidRDefault="00A33E76" w:rsidP="003D76F2">
      <w:pPr>
        <w:rPr>
          <w:rFonts w:ascii="TH SarabunPSK" w:hAnsi="TH SarabunPSK" w:cs="TH SarabunPSK"/>
        </w:rPr>
      </w:pPr>
    </w:p>
    <w:p w14:paraId="22AC1196" w14:textId="77777777" w:rsidR="00A33E76" w:rsidRDefault="00A33E76" w:rsidP="003D76F2">
      <w:pPr>
        <w:rPr>
          <w:rFonts w:ascii="TH SarabunPSK" w:hAnsi="TH SarabunPSK" w:cs="TH SarabunP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5009D" w:rsidRPr="0035009D" w14:paraId="2179B83A" w14:textId="77777777" w:rsidTr="00A33E76">
        <w:tc>
          <w:tcPr>
            <w:tcW w:w="4928" w:type="dxa"/>
          </w:tcPr>
          <w:p w14:paraId="760276EA" w14:textId="77777777" w:rsidR="0035009D" w:rsidRPr="00A33E76" w:rsidRDefault="0035009D" w:rsidP="003500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536" w:type="dxa"/>
          </w:tcPr>
          <w:p w14:paraId="5798F19B" w14:textId="77777777" w:rsidR="0035009D" w:rsidRPr="00A33E76" w:rsidRDefault="0035009D" w:rsidP="003500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ระบุพฤติกรรม หรือเหตุการณ์สำคัญที่ท่านได้ประพฤติดี ปฏิบัติชอบ ตามวินัย จรรยาบรรณ</w:t>
            </w:r>
          </w:p>
        </w:tc>
      </w:tr>
      <w:tr w:rsidR="0035009D" w:rsidRPr="00E04E39" w14:paraId="6BC3C0D0" w14:textId="77777777" w:rsidTr="0035009D">
        <w:tc>
          <w:tcPr>
            <w:tcW w:w="4928" w:type="dxa"/>
          </w:tcPr>
          <w:p w14:paraId="1936BC28" w14:textId="77777777" w:rsidR="00665CC8" w:rsidRDefault="0035009D" w:rsidP="0035009D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</w:rPr>
              <w:t>1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4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จรรยาบรรณต่อผู้ร่วมวิชาชีพ</w:t>
            </w:r>
          </w:p>
          <w:p w14:paraId="2296EA2A" w14:textId="340B963B" w:rsidR="0035009D" w:rsidRPr="00E04E39" w:rsidRDefault="0035009D" w:rsidP="0035009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(ช่วยเหลือเกื้อกู</w:t>
            </w:r>
            <w:r w:rsidRPr="00E04E39">
              <w:rPr>
                <w:rFonts w:ascii="TH SarabunPSK" w:hAnsi="TH SarabunPSK" w:cs="TH SarabunPSK" w:hint="cs"/>
                <w:cs/>
              </w:rPr>
              <w:t>ล</w:t>
            </w:r>
            <w:r w:rsidRPr="00E04E39">
              <w:rPr>
                <w:rFonts w:ascii="TH SarabunPSK" w:hAnsi="TH SarabunPSK" w:cs="TH SarabunPSK"/>
                <w:cs/>
              </w:rPr>
              <w:t xml:space="preserve"> </w:t>
            </w:r>
            <w:r w:rsidR="00665CC8">
              <w:rPr>
                <w:rFonts w:ascii="TH SarabunPSK" w:hAnsi="TH SarabunPSK" w:cs="TH SarabunPSK" w:hint="cs"/>
                <w:cs/>
              </w:rPr>
              <w:t xml:space="preserve">  </w:t>
            </w:r>
            <w:r w:rsidRPr="00E04E39">
              <w:rPr>
                <w:rFonts w:ascii="TH SarabunPSK" w:hAnsi="TH SarabunPSK" w:cs="TH SarabunPSK"/>
                <w:cs/>
              </w:rPr>
              <w:t xml:space="preserve">ซึ่งกันและกันอย่างสร้างสรรค์ </w:t>
            </w:r>
            <w:r w:rsidR="00665CC8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E04E39">
              <w:rPr>
                <w:rFonts w:ascii="TH SarabunPSK" w:hAnsi="TH SarabunPSK" w:cs="TH SarabunPSK"/>
                <w:cs/>
              </w:rPr>
              <w:t>โดยยึดมั่นในคุณธรรม สร้างความสามัคคีในหมู่คณะ)</w:t>
            </w:r>
          </w:p>
        </w:tc>
        <w:tc>
          <w:tcPr>
            <w:tcW w:w="4536" w:type="dxa"/>
          </w:tcPr>
          <w:p w14:paraId="3898D94A" w14:textId="77777777" w:rsidR="0035009D" w:rsidRDefault="0035009D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2FAA8435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3B9EAC5D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51472DB9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12A1FF17" w14:textId="2A21E5ED" w:rsidR="002D4107" w:rsidRPr="00DF42E5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</w:tc>
      </w:tr>
      <w:tr w:rsidR="002D4107" w:rsidRPr="00E04E39" w14:paraId="56004B98" w14:textId="77777777" w:rsidTr="0035009D">
        <w:tc>
          <w:tcPr>
            <w:tcW w:w="4928" w:type="dxa"/>
          </w:tcPr>
          <w:p w14:paraId="3B8F2169" w14:textId="77777777" w:rsidR="00665CC8" w:rsidRDefault="002D4107" w:rsidP="0035009D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1.5 จรรยาบรรณต่อสังคม</w:t>
            </w:r>
          </w:p>
          <w:p w14:paraId="3311709B" w14:textId="7D019A06" w:rsidR="002D4107" w:rsidRPr="00E04E39" w:rsidRDefault="002D4107" w:rsidP="0035009D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(ประพฤติปฏิบัติตนเป็นผู้นำในการอนุรักษ์และพัฒนาเศรษฐกิจ สังคม ศาสนา ศิลปวัฒนธรรม ภูมิปัญญา สิ่งแวดล้อม รักษาผลประโยชน์ของส่วนรวม และยึดมั่นในการปกครองระบ</w:t>
            </w:r>
            <w:r w:rsidRPr="00E04E39">
              <w:rPr>
                <w:rFonts w:ascii="TH SarabunPSK" w:hAnsi="TH SarabunPSK" w:cs="TH SarabunPSK" w:hint="cs"/>
                <w:cs/>
              </w:rPr>
              <w:t>อ</w:t>
            </w:r>
            <w:r w:rsidRPr="00E04E39">
              <w:rPr>
                <w:rFonts w:ascii="TH SarabunPSK" w:hAnsi="TH SarabunPSK" w:cs="TH SarabunPSK"/>
                <w:cs/>
              </w:rPr>
              <w:t>บประชาธิปไตยอันมีพระมหากษัตริย์ทรงเป็นประมุข)</w:t>
            </w:r>
          </w:p>
        </w:tc>
        <w:tc>
          <w:tcPr>
            <w:tcW w:w="4536" w:type="dxa"/>
          </w:tcPr>
          <w:p w14:paraId="3F19A5F4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3BB949CE" w14:textId="77777777" w:rsidR="00CC3818" w:rsidRDefault="00CC3818" w:rsidP="009653A3">
      <w:pPr>
        <w:jc w:val="center"/>
        <w:rPr>
          <w:rFonts w:ascii="TH SarabunPSK" w:hAnsi="TH SarabunPSK" w:cs="TH SarabunPSK"/>
        </w:rPr>
      </w:pPr>
    </w:p>
    <w:p w14:paraId="6DE756EF" w14:textId="77777777" w:rsidR="0035009D" w:rsidRDefault="0035009D" w:rsidP="009653A3">
      <w:pPr>
        <w:jc w:val="center"/>
        <w:rPr>
          <w:rFonts w:ascii="TH SarabunPSK" w:hAnsi="TH SarabunPSK" w:cs="TH SarabunPSK"/>
        </w:rPr>
      </w:pPr>
    </w:p>
    <w:p w14:paraId="145F67C7" w14:textId="77777777" w:rsidR="00313ECA" w:rsidRDefault="00313ECA" w:rsidP="009653A3">
      <w:pPr>
        <w:jc w:val="center"/>
        <w:rPr>
          <w:rFonts w:ascii="TH SarabunPSK" w:hAnsi="TH SarabunPSK" w:cs="TH SarabunPSK"/>
        </w:rPr>
      </w:pPr>
    </w:p>
    <w:p w14:paraId="5EFEF6C0" w14:textId="77777777" w:rsidR="0035009D" w:rsidRDefault="0035009D" w:rsidP="009653A3">
      <w:pPr>
        <w:jc w:val="center"/>
        <w:rPr>
          <w:rFonts w:ascii="TH SarabunPSK" w:hAnsi="TH SarabunPSK" w:cs="TH SarabunPSK"/>
        </w:rPr>
      </w:pPr>
    </w:p>
    <w:p w14:paraId="57E0A6B8" w14:textId="77777777" w:rsidR="00DF42E5" w:rsidRDefault="00DF42E5" w:rsidP="009653A3">
      <w:pPr>
        <w:jc w:val="center"/>
        <w:rPr>
          <w:rFonts w:ascii="TH SarabunPSK" w:hAnsi="TH SarabunPSK" w:cs="TH SarabunPSK"/>
        </w:rPr>
      </w:pPr>
    </w:p>
    <w:p w14:paraId="6068C4CC" w14:textId="77777777" w:rsidR="00DF42E5" w:rsidRDefault="00DF42E5" w:rsidP="009653A3">
      <w:pPr>
        <w:jc w:val="center"/>
        <w:rPr>
          <w:rFonts w:ascii="TH SarabunPSK" w:hAnsi="TH SarabunPSK" w:cs="TH SarabunPSK"/>
        </w:rPr>
      </w:pPr>
    </w:p>
    <w:p w14:paraId="717E8D83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1F07C152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07901B78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3E7A724E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1B53E22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7C18921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55AA6476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04DCDB5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27D81FC1" w14:textId="70FE71A3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6C5A61B0" w14:textId="75B80510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2FA7209D" w14:textId="1FF34CDA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53D80084" w14:textId="08D277E0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0D4D84F3" w14:textId="0EEFEA03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24F12439" w14:textId="77777777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294705F5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24BC4F7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67422CD3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7A7FFE83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4E4162DB" w14:textId="77777777" w:rsidR="009C3391" w:rsidRDefault="009C3391" w:rsidP="009653A3">
      <w:pPr>
        <w:jc w:val="center"/>
        <w:rPr>
          <w:rFonts w:ascii="TH SarabunPSK" w:hAnsi="TH SarabunPSK" w:cs="TH SarabunPSK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774"/>
      </w:tblGrid>
      <w:tr w:rsidR="00632669" w:rsidRPr="00E04E39" w14:paraId="383CB2EA" w14:textId="77777777" w:rsidTr="00A33E76">
        <w:tc>
          <w:tcPr>
            <w:tcW w:w="4968" w:type="dxa"/>
          </w:tcPr>
          <w:p w14:paraId="5EA51A0C" w14:textId="77777777" w:rsidR="00632669" w:rsidRPr="00A33E76" w:rsidRDefault="00632669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774" w:type="dxa"/>
          </w:tcPr>
          <w:p w14:paraId="7EE52801" w14:textId="77777777" w:rsidR="00632669" w:rsidRPr="00A33E76" w:rsidRDefault="00632669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ระบุพฤติกรรม หรือเหตุก</w:t>
            </w:r>
            <w:r w:rsidR="00DD7936" w:rsidRPr="00A33E76">
              <w:rPr>
                <w:rFonts w:ascii="TH SarabunPSK" w:hAnsi="TH SarabunPSK" w:cs="TH SarabunPSK"/>
                <w:b/>
                <w:bCs/>
                <w:cs/>
              </w:rPr>
              <w:t>ารณ์สำคัญที่ท่านได้ประพฤติดี ปฏิ</w:t>
            </w:r>
            <w:r w:rsidRPr="00A33E76">
              <w:rPr>
                <w:rFonts w:ascii="TH SarabunPSK" w:hAnsi="TH SarabunPSK" w:cs="TH SarabunPSK"/>
                <w:b/>
                <w:bCs/>
                <w:cs/>
              </w:rPr>
              <w:t>บัติชอบ ตามวินัย จรรยาบรรณ</w:t>
            </w:r>
          </w:p>
        </w:tc>
      </w:tr>
      <w:tr w:rsidR="009653A3" w:rsidRPr="00E04E39" w14:paraId="4B82BD4A" w14:textId="77777777">
        <w:tc>
          <w:tcPr>
            <w:tcW w:w="4968" w:type="dxa"/>
          </w:tcPr>
          <w:p w14:paraId="0149AC4F" w14:textId="62B5471D" w:rsidR="009653A3" w:rsidRPr="00E04E39" w:rsidRDefault="009653A3" w:rsidP="00632669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2. การประพฤติปฏิบัติตนตามงานในหน้าที่</w:t>
            </w:r>
            <w:r w:rsidR="00665CC8"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ความรับผิดชอบ</w:t>
            </w:r>
          </w:p>
        </w:tc>
        <w:tc>
          <w:tcPr>
            <w:tcW w:w="4774" w:type="dxa"/>
          </w:tcPr>
          <w:p w14:paraId="012E7EDB" w14:textId="77777777" w:rsidR="009653A3" w:rsidRDefault="009653A3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FC535E7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7BB1CE69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F48824F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4BBC0DC1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0868851A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0BCF152" w14:textId="574B2324" w:rsidR="00665CC8" w:rsidRPr="00DF42E5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2D4107" w:rsidRPr="00E04E39" w14:paraId="1A714BA8" w14:textId="77777777">
        <w:tc>
          <w:tcPr>
            <w:tcW w:w="4968" w:type="dxa"/>
          </w:tcPr>
          <w:p w14:paraId="077038E9" w14:textId="6CFFB54E" w:rsidR="002D4107" w:rsidRPr="00313ECA" w:rsidRDefault="002D4107" w:rsidP="002D4107">
            <w:pPr>
              <w:rPr>
                <w:rFonts w:ascii="TH SarabunPSK" w:hAnsi="TH SarabunPSK" w:cs="TH SarabunPSK"/>
                <w:b/>
                <w:bCs/>
              </w:rPr>
            </w:pPr>
            <w:r w:rsidRPr="00313ECA">
              <w:rPr>
                <w:rFonts w:ascii="TH SarabunPSK" w:hAnsi="TH SarabunPSK" w:cs="TH SarabunPSK"/>
                <w:b/>
                <w:bCs/>
                <w:cs/>
              </w:rPr>
              <w:t>3. พฤติกรรมการทำคุณความดีอื่น</w:t>
            </w:r>
            <w:r w:rsidR="0087669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13ECA">
              <w:rPr>
                <w:rFonts w:ascii="TH SarabunPSK" w:hAnsi="TH SarabunPSK" w:cs="TH SarabunPSK"/>
                <w:b/>
                <w:bCs/>
                <w:cs/>
              </w:rPr>
              <w:t>ๆ ที่ส่วนราชการกำหนดตามลักษณะงานของตน หรือที่มีมติคณะรัฐมนตรีกำหนด</w:t>
            </w:r>
          </w:p>
          <w:p w14:paraId="0F469A38" w14:textId="77777777" w:rsidR="002D4107" w:rsidRPr="00E04E39" w:rsidRDefault="002D4107" w:rsidP="0063266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74" w:type="dxa"/>
          </w:tcPr>
          <w:p w14:paraId="2CC6DDB6" w14:textId="77777777" w:rsidR="002D4107" w:rsidRDefault="002D4107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434497C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44F406FE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0BD1C28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51EE1B39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36973ABD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22971E47" w14:textId="77777777" w:rsidR="00665CC8" w:rsidRPr="00DF42E5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644CB0E6" w14:textId="77777777" w:rsidR="00306A3E" w:rsidRDefault="00306A3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C139326" w14:textId="77777777" w:rsidR="0035009D" w:rsidRDefault="0035009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60117A9" w14:textId="77777777" w:rsidR="0035009D" w:rsidRDefault="0035009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88FFAB6" w14:textId="77777777" w:rsidR="002D4107" w:rsidRDefault="002D4107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0E1AE2B" w14:textId="77777777" w:rsidR="002D4107" w:rsidRDefault="002D4107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D2B4776" w14:textId="65B27455" w:rsidR="00306A3E" w:rsidRPr="00E04E39" w:rsidRDefault="002D4107" w:rsidP="0035009D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</w:t>
      </w:r>
      <w:r w:rsidR="00183A22" w:rsidRPr="00E04E39">
        <w:rPr>
          <w:rFonts w:ascii="TH SarabunPSK" w:hAnsi="TH SarabunPSK" w:cs="TH SarabunPSK"/>
          <w:cs/>
        </w:rPr>
        <w:t>อรับรองว่าข้อมูลที่กล่าวมาทั้งหมดเป็นข้อเท็จจริง</w:t>
      </w:r>
    </w:p>
    <w:p w14:paraId="306166E4" w14:textId="77777777" w:rsidR="00183A22" w:rsidRPr="00E04E39" w:rsidRDefault="00183A22">
      <w:pPr>
        <w:rPr>
          <w:rFonts w:ascii="TH SarabunPSK" w:hAnsi="TH SarabunPSK" w:cs="TH SarabunPSK"/>
          <w:sz w:val="40"/>
          <w:szCs w:val="40"/>
        </w:rPr>
      </w:pPr>
    </w:p>
    <w:p w14:paraId="23B4F765" w14:textId="77777777" w:rsidR="00306A3E" w:rsidRPr="00876690" w:rsidRDefault="00AC3B61" w:rsidP="00AC3B61">
      <w:pPr>
        <w:rPr>
          <w:rFonts w:ascii="TH SarabunPSK" w:hAnsi="TH SarabunPSK" w:cs="TH SarabunPSK"/>
        </w:rPr>
      </w:pP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  <w:t>ลงชื่อ..................................................ผู้</w:t>
      </w:r>
      <w:r w:rsidR="009653A3" w:rsidRPr="00876690">
        <w:rPr>
          <w:rFonts w:ascii="TH SarabunPSK" w:hAnsi="TH SarabunPSK" w:cs="TH SarabunPSK" w:hint="cs"/>
          <w:cs/>
        </w:rPr>
        <w:t>รายงาน</w:t>
      </w:r>
    </w:p>
    <w:p w14:paraId="3A5CAE3A" w14:textId="77777777" w:rsidR="00DF42E5" w:rsidRPr="00876690" w:rsidRDefault="00AC3B61" w:rsidP="00AC3B61">
      <w:pPr>
        <w:rPr>
          <w:rFonts w:ascii="TH SarabunPSK" w:hAnsi="TH SarabunPSK" w:cs="TH SarabunPSK"/>
        </w:rPr>
      </w:pP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="00DF42E5" w:rsidRPr="00876690">
        <w:rPr>
          <w:rFonts w:ascii="TH SarabunPSK" w:hAnsi="TH SarabunPSK" w:cs="TH SarabunPSK" w:hint="cs"/>
          <w:cs/>
        </w:rPr>
        <w:t xml:space="preserve">      </w:t>
      </w:r>
      <w:r w:rsidR="0035009D" w:rsidRPr="00876690">
        <w:rPr>
          <w:rFonts w:ascii="TH SarabunPSK" w:hAnsi="TH SarabunPSK" w:cs="TH SarabunPSK" w:hint="cs"/>
          <w:cs/>
        </w:rPr>
        <w:t xml:space="preserve"> </w:t>
      </w:r>
      <w:r w:rsidRPr="00876690">
        <w:rPr>
          <w:rFonts w:ascii="TH SarabunPSK" w:hAnsi="TH SarabunPSK" w:cs="TH SarabunPSK"/>
          <w:cs/>
        </w:rPr>
        <w:t>(</w:t>
      </w:r>
      <w:r w:rsidR="00DF42E5" w:rsidRPr="00876690">
        <w:rPr>
          <w:rFonts w:ascii="TH SarabunPSK" w:hAnsi="TH SarabunPSK" w:cs="TH SarabunPSK" w:hint="cs"/>
          <w:cs/>
        </w:rPr>
        <w:t>..........................................</w:t>
      </w:r>
      <w:r w:rsidR="00DF42E5" w:rsidRPr="00876690">
        <w:rPr>
          <w:rFonts w:ascii="TH SarabunPSK" w:hAnsi="TH SarabunPSK" w:cs="TH SarabunPSK"/>
          <w:cs/>
        </w:rPr>
        <w:t>)</w:t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="0035009D" w:rsidRPr="00876690">
        <w:rPr>
          <w:rFonts w:ascii="TH SarabunPSK" w:hAnsi="TH SarabunPSK" w:cs="TH SarabunPSK" w:hint="cs"/>
          <w:cs/>
        </w:rPr>
        <w:t xml:space="preserve"> </w:t>
      </w:r>
      <w:r w:rsidR="00377696" w:rsidRPr="00876690">
        <w:rPr>
          <w:rFonts w:ascii="TH SarabunPSK" w:hAnsi="TH SarabunPSK" w:cs="TH SarabunPSK"/>
          <w:cs/>
        </w:rPr>
        <w:t xml:space="preserve"> </w:t>
      </w:r>
      <w:r w:rsidR="0035009D" w:rsidRPr="00876690">
        <w:rPr>
          <w:rFonts w:ascii="TH SarabunPSK" w:hAnsi="TH SarabunPSK" w:cs="TH SarabunPSK" w:hint="cs"/>
          <w:cs/>
        </w:rPr>
        <w:t xml:space="preserve"> </w:t>
      </w:r>
      <w:r w:rsidR="00377696" w:rsidRPr="00876690">
        <w:rPr>
          <w:rFonts w:ascii="TH SarabunPSK" w:hAnsi="TH SarabunPSK" w:cs="TH SarabunPSK"/>
          <w:cs/>
        </w:rPr>
        <w:t xml:space="preserve"> </w:t>
      </w:r>
    </w:p>
    <w:p w14:paraId="063EE3F0" w14:textId="6D7D14EC" w:rsidR="00AC3B61" w:rsidRPr="00876690" w:rsidRDefault="00DF42E5" w:rsidP="00AC3B61">
      <w:pPr>
        <w:rPr>
          <w:rFonts w:ascii="TH SarabunPSK" w:hAnsi="TH SarabunPSK" w:cs="TH SarabunPSK"/>
        </w:rPr>
      </w:pPr>
      <w:r w:rsidRPr="00876690">
        <w:rPr>
          <w:rFonts w:ascii="TH SarabunPSK" w:hAnsi="TH SarabunPSK" w:cs="TH SarabunPSK"/>
          <w:cs/>
        </w:rPr>
        <w:t xml:space="preserve">                                                            </w:t>
      </w:r>
      <w:r w:rsidR="002D4107" w:rsidRPr="00876690">
        <w:rPr>
          <w:rFonts w:ascii="TH SarabunPSK" w:hAnsi="TH SarabunPSK" w:cs="TH SarabunPSK" w:hint="cs"/>
          <w:cs/>
        </w:rPr>
        <w:t xml:space="preserve"> </w:t>
      </w:r>
      <w:r w:rsidR="00ED7117">
        <w:rPr>
          <w:rFonts w:ascii="TH SarabunPSK" w:hAnsi="TH SarabunPSK" w:cs="TH SarabunPSK" w:hint="cs"/>
          <w:cs/>
        </w:rPr>
        <w:t xml:space="preserve">   </w:t>
      </w:r>
      <w:r w:rsidR="002D4107" w:rsidRPr="00876690">
        <w:rPr>
          <w:rFonts w:ascii="TH SarabunPSK" w:hAnsi="TH SarabunPSK" w:cs="TH SarabunPSK" w:hint="cs"/>
          <w:cs/>
        </w:rPr>
        <w:t xml:space="preserve"> </w:t>
      </w:r>
      <w:r w:rsidR="00496B66">
        <w:rPr>
          <w:rFonts w:ascii="TH SarabunPSK" w:hAnsi="TH SarabunPSK" w:cs="TH SarabunPSK"/>
        </w:rPr>
        <w:t>31</w:t>
      </w:r>
      <w:r w:rsidR="00ED7117">
        <w:rPr>
          <w:rFonts w:ascii="TH SarabunPSK" w:hAnsi="TH SarabunPSK" w:cs="TH SarabunPSK" w:hint="cs"/>
          <w:cs/>
        </w:rPr>
        <w:t xml:space="preserve"> มีนาคม 256</w:t>
      </w:r>
      <w:r w:rsidR="00496B66">
        <w:rPr>
          <w:rFonts w:ascii="TH SarabunPSK" w:hAnsi="TH SarabunPSK" w:cs="TH SarabunPSK"/>
        </w:rPr>
        <w:t>9</w:t>
      </w:r>
    </w:p>
    <w:p w14:paraId="35BB2735" w14:textId="77777777" w:rsidR="00AD2733" w:rsidRPr="00E04E39" w:rsidRDefault="00AD2733" w:rsidP="00AC3B61">
      <w:pPr>
        <w:rPr>
          <w:rFonts w:ascii="TH SarabunPSK" w:hAnsi="TH SarabunPSK" w:cs="TH SarabunPSK"/>
          <w:b/>
          <w:bCs/>
        </w:rPr>
      </w:pPr>
    </w:p>
    <w:p w14:paraId="0FE0AF48" w14:textId="260E3DE1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461EC8E8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52757C6B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580404B0" w14:textId="369A2169" w:rsidR="00AE60FD" w:rsidRDefault="00AE60FD" w:rsidP="00AC3B61">
      <w:pPr>
        <w:rPr>
          <w:rFonts w:ascii="TH SarabunPSK" w:hAnsi="TH SarabunPSK" w:cs="TH SarabunPSK"/>
          <w:b/>
          <w:bCs/>
        </w:rPr>
      </w:pPr>
    </w:p>
    <w:p w14:paraId="52009CB9" w14:textId="11AB633E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770AEC87" w14:textId="6B96876B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08D60996" w14:textId="6EF29C74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6C68FF34" w14:textId="14003D5A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683E6AB4" w14:textId="165E7C95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41DE2FDA" w14:textId="355576B6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2AB7EB13" w14:textId="77777777" w:rsidR="00A33E76" w:rsidRPr="00E04E39" w:rsidRDefault="00A33E76" w:rsidP="00AC3B61">
      <w:pPr>
        <w:rPr>
          <w:rFonts w:ascii="TH SarabunPSK" w:hAnsi="TH SarabunPSK" w:cs="TH SarabunPSK"/>
          <w:b/>
          <w:bCs/>
        </w:rPr>
      </w:pPr>
    </w:p>
    <w:p w14:paraId="1CD3D938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40D4DB1B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67DBFEDC" w14:textId="77777777" w:rsidR="001B662C" w:rsidRPr="00A33E76" w:rsidRDefault="001B662C" w:rsidP="00A3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A33E76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t>บันทึกความเห็น</w:t>
      </w:r>
      <w:r w:rsidRPr="00A33E7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ของหัวหน้ากลุ่มสาระฯ/ งาน/ ผู้บังคับบัญชา</w:t>
      </w:r>
    </w:p>
    <w:p w14:paraId="7DCD1942" w14:textId="77777777" w:rsidR="00574D2C" w:rsidRPr="00E04E39" w:rsidRDefault="00574D2C" w:rsidP="00574D2C">
      <w:pPr>
        <w:jc w:val="center"/>
        <w:rPr>
          <w:rFonts w:ascii="TH SarabunPSK" w:hAnsi="TH SarabunPSK" w:cs="TH SarabunPSK"/>
        </w:rPr>
      </w:pPr>
    </w:p>
    <w:p w14:paraId="404EE2ED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2D6471F2" w14:textId="77777777" w:rsidR="001B662C" w:rsidRPr="00E04E39" w:rsidRDefault="001B662C" w:rsidP="001B662C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01740E36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5C51D10F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49CE0311" w14:textId="77777777" w:rsidR="00DD7936" w:rsidRPr="00E04E39" w:rsidRDefault="00DD7936" w:rsidP="00AC3B61">
      <w:pPr>
        <w:rPr>
          <w:rFonts w:ascii="TH SarabunPSK" w:hAnsi="TH SarabunPSK" w:cs="TH SarabunPSK"/>
          <w:b/>
          <w:bCs/>
        </w:rPr>
      </w:pPr>
    </w:p>
    <w:p w14:paraId="7F588793" w14:textId="77777777" w:rsidR="00AC3B61" w:rsidRPr="00E04E39" w:rsidRDefault="00AC3B61" w:rsidP="00AC3B61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  <w:t>ลงชื่อ</w:t>
      </w:r>
      <w:r w:rsidRPr="00783A71">
        <w:rPr>
          <w:rFonts w:ascii="TH SarabunPSK" w:hAnsi="TH SarabunPSK" w:cs="TH SarabunPSK"/>
          <w:cs/>
        </w:rPr>
        <w:t>..............................................</w:t>
      </w:r>
      <w:r w:rsidR="00183A22" w:rsidRPr="00783A71">
        <w:rPr>
          <w:rFonts w:ascii="TH SarabunPSK" w:hAnsi="TH SarabunPSK" w:cs="TH SarabunPSK"/>
          <w:cs/>
        </w:rPr>
        <w:t>...</w:t>
      </w:r>
    </w:p>
    <w:p w14:paraId="025621E5" w14:textId="15FD2006" w:rsidR="00AC3B61" w:rsidRPr="00783A71" w:rsidRDefault="001E5815" w:rsidP="00AC3B6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83A71">
        <w:rPr>
          <w:rFonts w:ascii="TH SarabunPSK" w:hAnsi="TH SarabunPSK" w:cs="TH SarabunPSK"/>
          <w:cs/>
        </w:rPr>
        <w:t xml:space="preserve">   </w:t>
      </w:r>
      <w:r w:rsidR="00AC3B61" w:rsidRPr="00783A71">
        <w:rPr>
          <w:rFonts w:ascii="TH SarabunPSK" w:hAnsi="TH SarabunPSK" w:cs="TH SarabunPSK"/>
          <w:cs/>
        </w:rPr>
        <w:t xml:space="preserve"> </w:t>
      </w:r>
      <w:r w:rsidR="00377696" w:rsidRPr="00783A71">
        <w:rPr>
          <w:rFonts w:ascii="TH SarabunPSK" w:hAnsi="TH SarabunPSK" w:cs="TH SarabunPSK" w:hint="cs"/>
          <w:cs/>
        </w:rPr>
        <w:t xml:space="preserve">      </w:t>
      </w:r>
      <w:r w:rsidR="00AC3B61" w:rsidRPr="00783A71">
        <w:rPr>
          <w:rFonts w:ascii="TH SarabunPSK" w:hAnsi="TH SarabunPSK" w:cs="TH SarabunPSK"/>
          <w:cs/>
        </w:rPr>
        <w:t>(</w:t>
      </w:r>
      <w:r w:rsidR="00DF42E5" w:rsidRPr="00783A71">
        <w:rPr>
          <w:rFonts w:ascii="TH SarabunPSK" w:hAnsi="TH SarabunPSK" w:cs="TH SarabunPSK"/>
          <w:cs/>
        </w:rPr>
        <w:t>.........................................</w:t>
      </w:r>
      <w:r w:rsidR="00AC3B61" w:rsidRPr="00783A71">
        <w:rPr>
          <w:rFonts w:ascii="TH SarabunPSK" w:hAnsi="TH SarabunPSK" w:cs="TH SarabunPSK"/>
          <w:cs/>
        </w:rPr>
        <w:t>)</w:t>
      </w:r>
      <w:r w:rsidR="00931EAE">
        <w:rPr>
          <w:rFonts w:ascii="TH SarabunPSK" w:hAnsi="TH SarabunPSK" w:cs="TH SarabunPSK"/>
          <w:cs/>
        </w:rPr>
        <w:t xml:space="preserve"> </w:t>
      </w:r>
    </w:p>
    <w:p w14:paraId="3D5EFBAC" w14:textId="30679901" w:rsidR="00AC3B61" w:rsidRPr="00E04E39" w:rsidRDefault="00AC3B61" w:rsidP="00AC3B61">
      <w:pPr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="00183A22" w:rsidRPr="00E04E39">
        <w:rPr>
          <w:rFonts w:ascii="TH SarabunPSK" w:hAnsi="TH SarabunPSK" w:cs="TH SarabunPSK"/>
          <w:b/>
          <w:bCs/>
          <w:cs/>
        </w:rPr>
        <w:t xml:space="preserve">ตำแหน่ง </w:t>
      </w:r>
      <w:r w:rsidR="00183A22" w:rsidRPr="00783A71">
        <w:rPr>
          <w:rFonts w:ascii="TH SarabunPSK" w:hAnsi="TH SarabunPSK" w:cs="TH SarabunPSK"/>
          <w:cs/>
        </w:rPr>
        <w:t xml:space="preserve"> </w:t>
      </w:r>
      <w:r w:rsidR="0099718A">
        <w:rPr>
          <w:rFonts w:ascii="TH SarabunPSK" w:hAnsi="TH SarabunPSK" w:cs="TH SarabunPSK" w:hint="cs"/>
          <w:cs/>
        </w:rPr>
        <w:t>หัวหน้ากลุ่มสาระการเรียนรู้</w:t>
      </w:r>
      <w:r w:rsidR="002A00E8">
        <w:rPr>
          <w:rFonts w:ascii="TH SarabunPSK" w:hAnsi="TH SarabunPSK" w:cs="TH SarabunPSK" w:hint="cs"/>
          <w:cs/>
        </w:rPr>
        <w:t>...........</w:t>
      </w:r>
    </w:p>
    <w:p w14:paraId="7FE9D923" w14:textId="7012B959" w:rsidR="005B3A47" w:rsidRPr="00E04E39" w:rsidRDefault="00183A22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 </w:t>
      </w:r>
      <w:r w:rsidR="00766024">
        <w:rPr>
          <w:rFonts w:ascii="TH SarabunPSK" w:hAnsi="TH SarabunPSK" w:cs="TH SarabunPSK" w:hint="cs"/>
          <w:cs/>
        </w:rPr>
        <w:t xml:space="preserve">     </w:t>
      </w:r>
      <w:r w:rsidR="00496B66">
        <w:rPr>
          <w:rFonts w:ascii="TH SarabunPSK" w:hAnsi="TH SarabunPSK" w:cs="TH SarabunPSK"/>
        </w:rPr>
        <w:t xml:space="preserve">31 </w:t>
      </w:r>
      <w:r w:rsidR="00766024">
        <w:rPr>
          <w:rFonts w:ascii="TH SarabunPSK" w:hAnsi="TH SarabunPSK" w:cs="TH SarabunPSK" w:hint="cs"/>
          <w:cs/>
        </w:rPr>
        <w:t>มีนาคม พ.ศ.256</w:t>
      </w:r>
      <w:r w:rsidR="00496B66">
        <w:rPr>
          <w:rFonts w:ascii="TH SarabunPSK" w:hAnsi="TH SarabunPSK" w:cs="TH SarabunPSK"/>
        </w:rPr>
        <w:t>9</w:t>
      </w:r>
    </w:p>
    <w:p w14:paraId="493C1AE3" w14:textId="77777777" w:rsidR="000A229E" w:rsidRPr="00E04E39" w:rsidRDefault="000A229E" w:rsidP="000A229E">
      <w:pPr>
        <w:jc w:val="center"/>
        <w:rPr>
          <w:rFonts w:ascii="TH SarabunPSK" w:hAnsi="TH SarabunPSK" w:cs="TH SarabunPSK"/>
        </w:rPr>
      </w:pPr>
    </w:p>
    <w:p w14:paraId="21E04405" w14:textId="77777777" w:rsidR="001B662C" w:rsidRPr="00E04E39" w:rsidRDefault="001B662C" w:rsidP="001B662C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339E2738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55535A0C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79B25BDE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4A7B47DD" w14:textId="77777777" w:rsidR="00DD7936" w:rsidRPr="00E04E39" w:rsidRDefault="00DD7936" w:rsidP="000A229E">
      <w:pPr>
        <w:rPr>
          <w:rFonts w:ascii="TH SarabunPSK" w:hAnsi="TH SarabunPSK" w:cs="TH SarabunPSK"/>
          <w:b/>
          <w:bCs/>
        </w:rPr>
      </w:pPr>
    </w:p>
    <w:p w14:paraId="7680B8A2" w14:textId="77777777" w:rsidR="000A229E" w:rsidRPr="00E04E39" w:rsidRDefault="000A229E" w:rsidP="000A229E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  <w:t>ลงชื่อ</w:t>
      </w:r>
      <w:r w:rsidRPr="00783A71">
        <w:rPr>
          <w:rFonts w:ascii="TH SarabunPSK" w:hAnsi="TH SarabunPSK" w:cs="TH SarabunPSK"/>
          <w:cs/>
        </w:rPr>
        <w:t>.................................................</w:t>
      </w:r>
    </w:p>
    <w:p w14:paraId="43380667" w14:textId="7B974A1E" w:rsidR="000A229E" w:rsidRPr="00E04E39" w:rsidRDefault="000A229E" w:rsidP="000A229E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</w:t>
      </w:r>
      <w:r w:rsidR="00A33E76">
        <w:rPr>
          <w:rFonts w:ascii="TH SarabunPSK" w:hAnsi="TH SarabunPSK" w:cs="TH SarabunPSK" w:hint="cs"/>
          <w:cs/>
        </w:rPr>
        <w:t xml:space="preserve">  </w:t>
      </w:r>
      <w:r w:rsidR="00377696">
        <w:rPr>
          <w:rFonts w:ascii="TH SarabunPSK" w:hAnsi="TH SarabunPSK" w:cs="TH SarabunPSK" w:hint="cs"/>
          <w:cs/>
        </w:rPr>
        <w:t xml:space="preserve"> </w:t>
      </w:r>
      <w:r w:rsidRPr="00E04E39">
        <w:rPr>
          <w:rFonts w:ascii="TH SarabunPSK" w:hAnsi="TH SarabunPSK" w:cs="TH SarabunPSK"/>
          <w:cs/>
        </w:rPr>
        <w:t>(</w:t>
      </w:r>
      <w:r w:rsidR="00A33E76" w:rsidRPr="00A33E76">
        <w:rPr>
          <w:rFonts w:ascii="TH SarabunPSK" w:hAnsi="TH SarabunPSK" w:cs="TH SarabunPSK"/>
          <w:cs/>
        </w:rPr>
        <w:t>นางสาวกัญญาณัฐ ธงศรี</w:t>
      </w:r>
      <w:r w:rsidRPr="00E04E39">
        <w:rPr>
          <w:rFonts w:ascii="TH SarabunPSK" w:hAnsi="TH SarabunPSK" w:cs="TH SarabunPSK"/>
          <w:cs/>
        </w:rPr>
        <w:t>)</w:t>
      </w:r>
    </w:p>
    <w:p w14:paraId="575A7874" w14:textId="67C7B604" w:rsidR="00F122D8" w:rsidRPr="00E04E39" w:rsidRDefault="00F122D8" w:rsidP="00F122D8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="00766024">
        <w:rPr>
          <w:rFonts w:ascii="TH SarabunPSK" w:hAnsi="TH SarabunPSK" w:cs="TH SarabunPSK" w:hint="cs"/>
          <w:b/>
          <w:bCs/>
          <w:cs/>
        </w:rPr>
        <w:t xml:space="preserve">   </w:t>
      </w:r>
      <w:r w:rsidRPr="00E04E39">
        <w:rPr>
          <w:rFonts w:ascii="TH SarabunPSK" w:hAnsi="TH SarabunPSK" w:cs="TH SarabunPSK"/>
          <w:b/>
          <w:bCs/>
          <w:cs/>
        </w:rPr>
        <w:t xml:space="preserve">ตำแหน่ง  </w:t>
      </w:r>
      <w:r w:rsidRPr="00E04E39">
        <w:rPr>
          <w:rFonts w:ascii="TH SarabunPSK" w:hAnsi="TH SarabunPSK" w:cs="TH SarabunPSK"/>
          <w:cs/>
        </w:rPr>
        <w:t>รองผู้อำนวยการ</w:t>
      </w:r>
      <w:r w:rsidR="001E5815">
        <w:rPr>
          <w:rFonts w:ascii="TH SarabunPSK" w:hAnsi="TH SarabunPSK" w:cs="TH SarabunPSK" w:hint="cs"/>
          <w:cs/>
        </w:rPr>
        <w:t>กลุ่มบริหารงาน</w:t>
      </w:r>
      <w:r w:rsidR="00A33E76">
        <w:rPr>
          <w:rFonts w:ascii="TH SarabunPSK" w:hAnsi="TH SarabunPSK" w:cs="TH SarabunPSK" w:hint="cs"/>
          <w:cs/>
        </w:rPr>
        <w:t>งบประมาณ</w:t>
      </w:r>
    </w:p>
    <w:p w14:paraId="34026718" w14:textId="77777777" w:rsidR="00496B66" w:rsidRPr="00E04E39" w:rsidRDefault="000A229E" w:rsidP="00496B66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 </w:t>
      </w:r>
      <w:r w:rsidR="00766024">
        <w:rPr>
          <w:rFonts w:ascii="TH SarabunPSK" w:hAnsi="TH SarabunPSK" w:cs="TH SarabunPSK" w:hint="cs"/>
          <w:cs/>
        </w:rPr>
        <w:t xml:space="preserve">    </w:t>
      </w:r>
      <w:r w:rsidR="00496B66">
        <w:rPr>
          <w:rFonts w:ascii="TH SarabunPSK" w:hAnsi="TH SarabunPSK" w:cs="TH SarabunPSK"/>
        </w:rPr>
        <w:t xml:space="preserve">31 </w:t>
      </w:r>
      <w:r w:rsidR="00496B66">
        <w:rPr>
          <w:rFonts w:ascii="TH SarabunPSK" w:hAnsi="TH SarabunPSK" w:cs="TH SarabunPSK" w:hint="cs"/>
          <w:cs/>
        </w:rPr>
        <w:t>มีนาคม พ.ศ.256</w:t>
      </w:r>
      <w:r w:rsidR="00496B66">
        <w:rPr>
          <w:rFonts w:ascii="TH SarabunPSK" w:hAnsi="TH SarabunPSK" w:cs="TH SarabunPSK"/>
        </w:rPr>
        <w:t>9</w:t>
      </w:r>
    </w:p>
    <w:p w14:paraId="44CBEE94" w14:textId="5B39D038" w:rsidR="00183A22" w:rsidRPr="00E04E39" w:rsidRDefault="00183A22" w:rsidP="000A229E">
      <w:pPr>
        <w:rPr>
          <w:rFonts w:ascii="TH SarabunPSK" w:hAnsi="TH SarabunPSK" w:cs="TH SarabunPSK"/>
          <w:b/>
          <w:bCs/>
        </w:rPr>
      </w:pPr>
    </w:p>
    <w:p w14:paraId="5E8C87F1" w14:textId="77777777" w:rsidR="005932DC" w:rsidRPr="00E04E39" w:rsidRDefault="005932DC" w:rsidP="000A229E">
      <w:pPr>
        <w:rPr>
          <w:rFonts w:ascii="TH SarabunPSK" w:hAnsi="TH SarabunPSK" w:cs="TH SarabunPSK"/>
          <w:b/>
          <w:bCs/>
        </w:rPr>
      </w:pPr>
    </w:p>
    <w:p w14:paraId="50482322" w14:textId="77777777" w:rsidR="001B662C" w:rsidRPr="00E04E39" w:rsidRDefault="001B662C" w:rsidP="001B662C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7A78AF7B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02F1039D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7324504F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5329E255" w14:textId="77777777" w:rsidR="00DD7936" w:rsidRPr="00E04E39" w:rsidRDefault="00DD7936" w:rsidP="005932DC">
      <w:pPr>
        <w:rPr>
          <w:rFonts w:ascii="TH SarabunPSK" w:hAnsi="TH SarabunPSK" w:cs="TH SarabunPSK"/>
          <w:b/>
          <w:bCs/>
        </w:rPr>
      </w:pPr>
    </w:p>
    <w:p w14:paraId="08DCBC8F" w14:textId="77777777" w:rsidR="005932DC" w:rsidRPr="00E04E39" w:rsidRDefault="005932DC" w:rsidP="005932DC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  <w:t>ลงชื่อ</w:t>
      </w:r>
      <w:r w:rsidRPr="00783A71">
        <w:rPr>
          <w:rFonts w:ascii="TH SarabunPSK" w:hAnsi="TH SarabunPSK" w:cs="TH SarabunPSK"/>
          <w:cs/>
        </w:rPr>
        <w:t>.................................................</w:t>
      </w:r>
    </w:p>
    <w:p w14:paraId="173A8016" w14:textId="3B65B024" w:rsidR="005932DC" w:rsidRPr="00E04E39" w:rsidRDefault="00ED7117" w:rsidP="005932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</w:t>
      </w:r>
      <w:r w:rsidR="00377696">
        <w:rPr>
          <w:rFonts w:ascii="TH SarabunPSK" w:hAnsi="TH SarabunPSK" w:cs="TH SarabunPSK" w:hint="cs"/>
          <w:cs/>
        </w:rPr>
        <w:t xml:space="preserve"> </w:t>
      </w:r>
      <w:r w:rsidR="00373615" w:rsidRPr="00E04E39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นายประภาส  กรุดพันธ์</w:t>
      </w:r>
      <w:r w:rsidR="005932DC" w:rsidRPr="00E04E39">
        <w:rPr>
          <w:rFonts w:ascii="TH SarabunPSK" w:hAnsi="TH SarabunPSK" w:cs="TH SarabunPSK"/>
          <w:cs/>
        </w:rPr>
        <w:t>)</w:t>
      </w:r>
    </w:p>
    <w:p w14:paraId="3A508011" w14:textId="36BF49E7" w:rsidR="005932DC" w:rsidRPr="00E04E39" w:rsidRDefault="005932DC" w:rsidP="005932DC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="00876690">
        <w:rPr>
          <w:rFonts w:ascii="TH SarabunPSK" w:hAnsi="TH SarabunPSK" w:cs="TH SarabunPSK"/>
          <w:b/>
          <w:bCs/>
          <w:cs/>
        </w:rPr>
        <w:t xml:space="preserve">    </w:t>
      </w:r>
      <w:r w:rsidRPr="00E04E39">
        <w:rPr>
          <w:rFonts w:ascii="TH SarabunPSK" w:hAnsi="TH SarabunPSK" w:cs="TH SarabunPSK"/>
          <w:b/>
          <w:bCs/>
          <w:cs/>
        </w:rPr>
        <w:t xml:space="preserve">ตำแหน่ง  </w:t>
      </w:r>
      <w:r w:rsidR="00373615" w:rsidRPr="00E04E39">
        <w:rPr>
          <w:rFonts w:ascii="TH SarabunPSK" w:hAnsi="TH SarabunPSK" w:cs="TH SarabunPSK"/>
          <w:cs/>
        </w:rPr>
        <w:t>ผู้อำนวยการ</w:t>
      </w:r>
      <w:r w:rsidR="00F122D8" w:rsidRPr="00E04E39">
        <w:rPr>
          <w:rFonts w:ascii="TH SarabunPSK" w:hAnsi="TH SarabunPSK" w:cs="TH SarabunPSK" w:hint="cs"/>
          <w:cs/>
        </w:rPr>
        <w:t>โรงเรียน</w:t>
      </w:r>
    </w:p>
    <w:p w14:paraId="1A91749E" w14:textId="77777777" w:rsidR="00496B66" w:rsidRPr="00E04E39" w:rsidRDefault="005932DC" w:rsidP="00496B66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 </w:t>
      </w:r>
      <w:r w:rsidR="00766024">
        <w:rPr>
          <w:rFonts w:ascii="TH SarabunPSK" w:hAnsi="TH SarabunPSK" w:cs="TH SarabunPSK" w:hint="cs"/>
          <w:cs/>
        </w:rPr>
        <w:t xml:space="preserve">   </w:t>
      </w:r>
      <w:r w:rsidR="00496B66">
        <w:rPr>
          <w:rFonts w:ascii="TH SarabunPSK" w:hAnsi="TH SarabunPSK" w:cs="TH SarabunPSK"/>
        </w:rPr>
        <w:t xml:space="preserve">31 </w:t>
      </w:r>
      <w:r w:rsidR="00496B66">
        <w:rPr>
          <w:rFonts w:ascii="TH SarabunPSK" w:hAnsi="TH SarabunPSK" w:cs="TH SarabunPSK" w:hint="cs"/>
          <w:cs/>
        </w:rPr>
        <w:t>มีนาคม พ.ศ.256</w:t>
      </w:r>
      <w:r w:rsidR="00496B66">
        <w:rPr>
          <w:rFonts w:ascii="TH SarabunPSK" w:hAnsi="TH SarabunPSK" w:cs="TH SarabunPSK"/>
        </w:rPr>
        <w:t>9</w:t>
      </w:r>
    </w:p>
    <w:p w14:paraId="3D4DEF3B" w14:textId="5933834D" w:rsidR="005932DC" w:rsidRPr="00E04E39" w:rsidRDefault="005932DC" w:rsidP="005932DC">
      <w:pPr>
        <w:rPr>
          <w:rFonts w:ascii="TH SarabunPSK" w:hAnsi="TH SarabunPSK" w:cs="TH SarabunPSK"/>
          <w:b/>
          <w:bCs/>
          <w:cs/>
        </w:rPr>
      </w:pPr>
    </w:p>
    <w:p w14:paraId="71DF8937" w14:textId="77777777" w:rsidR="005932DC" w:rsidRPr="00E04E39" w:rsidRDefault="005932DC" w:rsidP="000A229E">
      <w:pPr>
        <w:rPr>
          <w:rFonts w:ascii="TH SarabunPSK" w:hAnsi="TH SarabunPSK" w:cs="TH SarabunPSK"/>
          <w:b/>
          <w:bCs/>
        </w:rPr>
      </w:pPr>
    </w:p>
    <w:p w14:paraId="757B334D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126BFAD9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38323A2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68FADEA8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5454FC6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F123DF0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9DF0650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C021B01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7D2DD70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7B3CC6F1" w14:textId="6E29946F" w:rsidR="002D4107" w:rsidRDefault="002D4107">
      <w:pPr>
        <w:rPr>
          <w:rFonts w:ascii="TH SarabunPSK" w:hAnsi="TH SarabunPSK" w:cs="TH SarabunPSK"/>
          <w:b/>
          <w:bCs/>
        </w:rPr>
      </w:pPr>
    </w:p>
    <w:p w14:paraId="4C3049FA" w14:textId="291BD0AD" w:rsidR="002A00E8" w:rsidRDefault="002A00E8">
      <w:pPr>
        <w:rPr>
          <w:rFonts w:ascii="TH SarabunPSK" w:hAnsi="TH SarabunPSK" w:cs="TH SarabunPSK"/>
          <w:b/>
          <w:bCs/>
        </w:rPr>
      </w:pPr>
    </w:p>
    <w:p w14:paraId="2B21526B" w14:textId="7F36CDA8" w:rsidR="002A00E8" w:rsidRDefault="002A00E8">
      <w:pPr>
        <w:rPr>
          <w:rFonts w:ascii="TH SarabunPSK" w:hAnsi="TH SarabunPSK" w:cs="TH SarabunPSK"/>
          <w:b/>
          <w:bCs/>
        </w:rPr>
      </w:pPr>
    </w:p>
    <w:p w14:paraId="747CAB53" w14:textId="276F6C4F" w:rsidR="002A00E8" w:rsidRDefault="002A00E8">
      <w:pPr>
        <w:rPr>
          <w:rFonts w:ascii="TH SarabunPSK" w:hAnsi="TH SarabunPSK" w:cs="TH SarabunPSK"/>
          <w:b/>
          <w:bCs/>
        </w:rPr>
      </w:pPr>
    </w:p>
    <w:p w14:paraId="789ACCFE" w14:textId="01FA2136" w:rsidR="002A00E8" w:rsidRDefault="002A00E8">
      <w:pPr>
        <w:rPr>
          <w:rFonts w:ascii="TH SarabunPSK" w:hAnsi="TH SarabunPSK" w:cs="TH SarabunPSK"/>
          <w:b/>
          <w:bCs/>
        </w:rPr>
      </w:pPr>
    </w:p>
    <w:p w14:paraId="73D8C11F" w14:textId="754794B4" w:rsidR="002A00E8" w:rsidRDefault="002A00E8">
      <w:pPr>
        <w:rPr>
          <w:rFonts w:ascii="TH SarabunPSK" w:hAnsi="TH SarabunPSK" w:cs="TH SarabunPSK"/>
          <w:b/>
          <w:bCs/>
        </w:rPr>
      </w:pPr>
    </w:p>
    <w:p w14:paraId="5620BE7E" w14:textId="015A4C64" w:rsidR="002A00E8" w:rsidRDefault="002A00E8">
      <w:pPr>
        <w:rPr>
          <w:rFonts w:ascii="TH SarabunPSK" w:hAnsi="TH SarabunPSK" w:cs="TH SarabunPSK"/>
          <w:b/>
          <w:bCs/>
        </w:rPr>
      </w:pPr>
    </w:p>
    <w:p w14:paraId="00314A29" w14:textId="77777777" w:rsidR="002A00E8" w:rsidRDefault="002A00E8">
      <w:pPr>
        <w:rPr>
          <w:rFonts w:ascii="TH SarabunPSK" w:hAnsi="TH SarabunPSK" w:cs="TH SarabunPSK"/>
          <w:b/>
          <w:bCs/>
        </w:rPr>
      </w:pPr>
    </w:p>
    <w:p w14:paraId="0A76F121" w14:textId="77777777" w:rsidR="00783A71" w:rsidRDefault="00783A71">
      <w:pPr>
        <w:rPr>
          <w:rFonts w:ascii="TH SarabunPSK" w:hAnsi="TH SarabunPSK" w:cs="TH SarabunPSK"/>
          <w:b/>
          <w:bCs/>
        </w:rPr>
      </w:pPr>
    </w:p>
    <w:p w14:paraId="2131DCEB" w14:textId="77777777" w:rsidR="002D4107" w:rsidRPr="009C3391" w:rsidRDefault="002D4107" w:rsidP="002D4107">
      <w:pPr>
        <w:pStyle w:val="BodyTextIndent3"/>
        <w:jc w:val="center"/>
        <w:rPr>
          <w:rFonts w:ascii="TH SarabunPSK" w:hAnsi="TH SarabunPSK" w:cs="TH SarabunPSK"/>
          <w:b/>
          <w:bCs/>
          <w:sz w:val="44"/>
          <w:szCs w:val="52"/>
        </w:rPr>
      </w:pPr>
      <w:r w:rsidRPr="009C3391">
        <w:rPr>
          <w:rFonts w:ascii="TH SarabunPSK" w:hAnsi="TH SarabunPSK" w:cs="TH SarabunPSK"/>
          <w:b/>
          <w:bCs/>
          <w:sz w:val="44"/>
          <w:szCs w:val="52"/>
          <w:cs/>
        </w:rPr>
        <w:t>ภาคผนวก</w:t>
      </w:r>
    </w:p>
    <w:p w14:paraId="10F4DA86" w14:textId="74430E0D" w:rsidR="002D4107" w:rsidRPr="002D4107" w:rsidRDefault="00783A71" w:rsidP="002D4107">
      <w:pPr>
        <w:pStyle w:val="BodyTextIndent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ประมวลภาพกิจกรรม/เกียรติบัตร </w:t>
      </w:r>
      <w:r w:rsidR="002D4107" w:rsidRPr="002D4107">
        <w:rPr>
          <w:rFonts w:ascii="TH SarabunPSK" w:hAnsi="TH SarabunPSK" w:cs="TH SarabunPSK"/>
          <w:b/>
          <w:bCs/>
          <w:sz w:val="28"/>
          <w:szCs w:val="36"/>
          <w:cs/>
        </w:rPr>
        <w:t>ที่เกิดขึ้นจากการพัฒนาตนเอง</w:t>
      </w:r>
    </w:p>
    <w:p w14:paraId="1C6FEE2B" w14:textId="6ADDF679" w:rsidR="002D4107" w:rsidRDefault="00783A71" w:rsidP="002D4107">
      <w:pPr>
        <w:pStyle w:val="BodyTextIndent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ประมวลภาพกิจกรรม/เกียรติบัตร </w:t>
      </w:r>
      <w:r w:rsidR="002D4107" w:rsidRPr="002D4107">
        <w:rPr>
          <w:rFonts w:ascii="TH SarabunPSK" w:hAnsi="TH SarabunPSK" w:cs="TH SarabunPSK"/>
          <w:b/>
          <w:bCs/>
          <w:sz w:val="28"/>
          <w:szCs w:val="36"/>
          <w:cs/>
        </w:rPr>
        <w:t xml:space="preserve">ที่เกิดขึ้นกับนักเรียนที่ปรึกษา </w:t>
      </w:r>
    </w:p>
    <w:p w14:paraId="47C4B255" w14:textId="1FC6CBF6" w:rsidR="00783A71" w:rsidRPr="002D4107" w:rsidRDefault="00783A71" w:rsidP="002D4107">
      <w:pPr>
        <w:pStyle w:val="BodyTextIndent3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ประมวลภาพโครงการและกิจกรรม ที่รับผิดชอบ</w:t>
      </w:r>
    </w:p>
    <w:p w14:paraId="0D10B6E6" w14:textId="70A87AAB" w:rsidR="002D4107" w:rsidRPr="002D4107" w:rsidRDefault="00783A71" w:rsidP="002D4107">
      <w:pPr>
        <w:pStyle w:val="BodyTextIndent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ประมวลภาพกิจกรรม</w:t>
      </w:r>
      <w:r w:rsidR="002D4107" w:rsidRPr="002D4107">
        <w:rPr>
          <w:rFonts w:ascii="TH SarabunPSK" w:hAnsi="TH SarabunPSK" w:cs="TH SarabunPSK"/>
          <w:b/>
          <w:bCs/>
          <w:sz w:val="28"/>
          <w:szCs w:val="36"/>
          <w:cs/>
        </w:rPr>
        <w:t>นักเรียนที่สอนที่เกี่ยวข้องกับกระบวนการเรียนการสอนของตนเอง</w:t>
      </w:r>
    </w:p>
    <w:p w14:paraId="65A90BAD" w14:textId="77777777" w:rsidR="002D4107" w:rsidRPr="00E04E39" w:rsidRDefault="002D4107">
      <w:pPr>
        <w:rPr>
          <w:rFonts w:ascii="TH SarabunPSK" w:hAnsi="TH SarabunPSK" w:cs="TH SarabunPSK"/>
          <w:b/>
          <w:bCs/>
        </w:rPr>
      </w:pPr>
    </w:p>
    <w:sectPr w:rsidR="002D4107" w:rsidRPr="00E04E39" w:rsidSect="004D08D1">
      <w:footerReference w:type="default" r:id="rId9"/>
      <w:pgSz w:w="11906" w:h="16838"/>
      <w:pgMar w:top="1134" w:right="101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0676" w14:textId="77777777" w:rsidR="009B03B2" w:rsidRDefault="009B03B2" w:rsidP="00C71492">
      <w:r>
        <w:separator/>
      </w:r>
    </w:p>
  </w:endnote>
  <w:endnote w:type="continuationSeparator" w:id="0">
    <w:p w14:paraId="3ED3F564" w14:textId="77777777" w:rsidR="009B03B2" w:rsidRDefault="009B03B2" w:rsidP="00C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BC32" w14:textId="1D27C3B7" w:rsidR="004E40AE" w:rsidRPr="00C71492" w:rsidRDefault="004E40AE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b/>
        <w:bCs/>
      </w:rPr>
    </w:pPr>
    <w:r w:rsidRPr="009C3391">
      <w:rPr>
        <w:rFonts w:ascii="TH SarabunPSK" w:eastAsiaTheme="majorEastAsia" w:hAnsi="TH SarabunPSK" w:cs="TH SarabunPSK"/>
        <w:b/>
        <w:bCs/>
        <w:sz w:val="20"/>
        <w:szCs w:val="24"/>
        <w:cs/>
      </w:rPr>
      <w:t xml:space="preserve">งานประกันคุณภาพการศึกษา ปีการศึกษา </w:t>
    </w:r>
    <w:r>
      <w:rPr>
        <w:rFonts w:ascii="TH SarabunPSK" w:eastAsiaTheme="majorEastAsia" w:hAnsi="TH SarabunPSK" w:cs="TH SarabunPSK"/>
        <w:b/>
        <w:bCs/>
        <w:sz w:val="24"/>
        <w:szCs w:val="24"/>
        <w:cs/>
      </w:rPr>
      <w:t>256</w:t>
    </w:r>
    <w:r w:rsidR="00496B66">
      <w:rPr>
        <w:rFonts w:ascii="TH SarabunPSK" w:eastAsiaTheme="majorEastAsia" w:hAnsi="TH SarabunPSK" w:cs="TH SarabunPSK"/>
        <w:b/>
        <w:bCs/>
        <w:sz w:val="24"/>
        <w:szCs w:val="24"/>
      </w:rPr>
      <w:t>8</w:t>
    </w:r>
    <w:r>
      <w:rPr>
        <w:rFonts w:ascii="TH SarabunPSK" w:eastAsiaTheme="majorEastAsia" w:hAnsi="TH SarabunPSK" w:cs="TH SarabunPSK" w:hint="cs"/>
        <w:b/>
        <w:bCs/>
        <w:sz w:val="20"/>
        <w:szCs w:val="24"/>
        <w:cs/>
      </w:rPr>
      <w:t xml:space="preserve"> โรงเรียนราชประชาสมาสัย ฝ่ายมัธยม รัชดาภิเษก ในพระบรมราชูปถัมภ์</w:t>
    </w:r>
    <w:r w:rsidRPr="00C71492">
      <w:rPr>
        <w:rFonts w:ascii="TH SarabunPSK" w:eastAsiaTheme="majorEastAsia" w:hAnsi="TH SarabunPSK" w:cs="TH SarabunPSK"/>
        <w:b/>
        <w:bCs/>
      </w:rPr>
      <w:ptab w:relativeTo="margin" w:alignment="right" w:leader="none"/>
    </w:r>
    <w:r w:rsidRPr="00C71492">
      <w:rPr>
        <w:rFonts w:ascii="TH SarabunPSK" w:eastAsiaTheme="majorEastAsia" w:hAnsi="TH SarabunPSK" w:cs="TH SarabunPSK"/>
        <w:b/>
        <w:bCs/>
        <w:szCs w:val="28"/>
        <w:cs/>
        <w:lang w:val="th-TH"/>
      </w:rPr>
      <w:t xml:space="preserve">หน้า </w:t>
    </w:r>
    <w:r w:rsidRPr="00C71492">
      <w:rPr>
        <w:rFonts w:ascii="TH SarabunPSK" w:eastAsiaTheme="minorEastAsia" w:hAnsi="TH SarabunPSK" w:cs="TH SarabunPSK"/>
        <w:b/>
        <w:bCs/>
      </w:rPr>
      <w:fldChar w:fldCharType="begin"/>
    </w:r>
    <w:r w:rsidRPr="00C71492">
      <w:rPr>
        <w:rFonts w:ascii="TH SarabunPSK" w:hAnsi="TH SarabunPSK" w:cs="TH SarabunPSK"/>
        <w:b/>
        <w:bCs/>
      </w:rPr>
      <w:instrText>PAGE   \</w:instrText>
    </w:r>
    <w:r w:rsidRPr="00C71492">
      <w:rPr>
        <w:rFonts w:ascii="TH SarabunPSK" w:hAnsi="TH SarabunPSK" w:cs="TH SarabunPSK"/>
        <w:b/>
        <w:bCs/>
        <w:szCs w:val="28"/>
        <w:cs/>
      </w:rPr>
      <w:instrText xml:space="preserve">* </w:instrText>
    </w:r>
    <w:r w:rsidRPr="00C71492">
      <w:rPr>
        <w:rFonts w:ascii="TH SarabunPSK" w:hAnsi="TH SarabunPSK" w:cs="TH SarabunPSK"/>
        <w:b/>
        <w:bCs/>
      </w:rPr>
      <w:instrText>MERGEFORMAT</w:instrText>
    </w:r>
    <w:r w:rsidRPr="00C71492">
      <w:rPr>
        <w:rFonts w:ascii="TH SarabunPSK" w:eastAsiaTheme="minorEastAsia" w:hAnsi="TH SarabunPSK" w:cs="TH SarabunPSK"/>
        <w:b/>
        <w:bCs/>
      </w:rPr>
      <w:fldChar w:fldCharType="separate"/>
    </w:r>
    <w:r w:rsidR="000822DF" w:rsidRPr="000822DF">
      <w:rPr>
        <w:rFonts w:ascii="TH SarabunPSK" w:eastAsiaTheme="majorEastAsia" w:hAnsi="TH SarabunPSK" w:cs="TH SarabunPSK"/>
        <w:b/>
        <w:bCs/>
        <w:noProof/>
        <w:szCs w:val="28"/>
        <w:lang w:val="th-TH"/>
      </w:rPr>
      <w:t>19</w:t>
    </w:r>
    <w:r w:rsidRPr="00C71492">
      <w:rPr>
        <w:rFonts w:ascii="TH SarabunPSK" w:eastAsiaTheme="majorEastAsia" w:hAnsi="TH SarabunPSK" w:cs="TH SarabunPSK"/>
        <w:b/>
        <w:bCs/>
      </w:rPr>
      <w:fldChar w:fldCharType="end"/>
    </w:r>
  </w:p>
  <w:p w14:paraId="0298F2D7" w14:textId="77777777" w:rsidR="004E40AE" w:rsidRPr="00302281" w:rsidRDefault="004E4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9FEF" w14:textId="77777777" w:rsidR="009B03B2" w:rsidRDefault="009B03B2" w:rsidP="00C71492">
      <w:r>
        <w:separator/>
      </w:r>
    </w:p>
  </w:footnote>
  <w:footnote w:type="continuationSeparator" w:id="0">
    <w:p w14:paraId="3EB8739F" w14:textId="77777777" w:rsidR="009B03B2" w:rsidRDefault="009B03B2" w:rsidP="00C7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0BA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F56225"/>
    <w:multiLevelType w:val="multilevel"/>
    <w:tmpl w:val="E08E5FF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" w15:restartNumberingAfterBreak="0">
    <w:nsid w:val="0D3C6B60"/>
    <w:multiLevelType w:val="hybridMultilevel"/>
    <w:tmpl w:val="1086582C"/>
    <w:lvl w:ilvl="0" w:tplc="C638D7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804219"/>
    <w:multiLevelType w:val="hybridMultilevel"/>
    <w:tmpl w:val="35068140"/>
    <w:lvl w:ilvl="0" w:tplc="92A2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C672A"/>
    <w:multiLevelType w:val="multilevel"/>
    <w:tmpl w:val="034E06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17B77EB1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6" w15:restartNumberingAfterBreak="0">
    <w:nsid w:val="19F63A76"/>
    <w:multiLevelType w:val="multilevel"/>
    <w:tmpl w:val="8A160F6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A87511D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8" w15:restartNumberingAfterBreak="0">
    <w:nsid w:val="1E6B1E56"/>
    <w:multiLevelType w:val="multilevel"/>
    <w:tmpl w:val="18443D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" w15:restartNumberingAfterBreak="0">
    <w:nsid w:val="228050DE"/>
    <w:multiLevelType w:val="hybridMultilevel"/>
    <w:tmpl w:val="4D36632C"/>
    <w:lvl w:ilvl="0" w:tplc="99D63310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D23BA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11" w15:restartNumberingAfterBreak="0">
    <w:nsid w:val="2C7E07F7"/>
    <w:multiLevelType w:val="multilevel"/>
    <w:tmpl w:val="77BA9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D025467"/>
    <w:multiLevelType w:val="hybridMultilevel"/>
    <w:tmpl w:val="9F76EB62"/>
    <w:lvl w:ilvl="0" w:tplc="365E0798">
      <w:start w:val="2"/>
      <w:numFmt w:val="bullet"/>
      <w:lvlText w:val="-"/>
      <w:lvlJc w:val="left"/>
      <w:pPr>
        <w:ind w:left="14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2F4A5E57"/>
    <w:multiLevelType w:val="hybridMultilevel"/>
    <w:tmpl w:val="8A62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8266C"/>
    <w:multiLevelType w:val="hybridMultilevel"/>
    <w:tmpl w:val="5980F0D8"/>
    <w:lvl w:ilvl="0" w:tplc="7C60EC0E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0030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16" w15:restartNumberingAfterBreak="0">
    <w:nsid w:val="39913BE3"/>
    <w:multiLevelType w:val="multilevel"/>
    <w:tmpl w:val="720233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6A0010"/>
    <w:multiLevelType w:val="multilevel"/>
    <w:tmpl w:val="0732891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FBB1E1D"/>
    <w:multiLevelType w:val="multilevel"/>
    <w:tmpl w:val="E67A5B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F66FA8"/>
    <w:multiLevelType w:val="multilevel"/>
    <w:tmpl w:val="BE3473F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41730A76"/>
    <w:multiLevelType w:val="multilevel"/>
    <w:tmpl w:val="08FA9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C34A51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51B0B9D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23" w15:restartNumberingAfterBreak="0">
    <w:nsid w:val="685378EF"/>
    <w:multiLevelType w:val="hybridMultilevel"/>
    <w:tmpl w:val="D0780B08"/>
    <w:lvl w:ilvl="0" w:tplc="9C9A26E4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EE7CA8"/>
    <w:multiLevelType w:val="hybridMultilevel"/>
    <w:tmpl w:val="34389496"/>
    <w:lvl w:ilvl="0" w:tplc="790E7A3C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55993"/>
    <w:multiLevelType w:val="multilevel"/>
    <w:tmpl w:val="5B123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76020F1F"/>
    <w:multiLevelType w:val="hybridMultilevel"/>
    <w:tmpl w:val="4D36632C"/>
    <w:lvl w:ilvl="0" w:tplc="99D63310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B64D3"/>
    <w:multiLevelType w:val="multilevel"/>
    <w:tmpl w:val="F4EA4E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 w16cid:durableId="204997223">
    <w:abstractNumId w:val="18"/>
  </w:num>
  <w:num w:numId="2" w16cid:durableId="1853108237">
    <w:abstractNumId w:val="16"/>
  </w:num>
  <w:num w:numId="3" w16cid:durableId="1091127597">
    <w:abstractNumId w:val="27"/>
  </w:num>
  <w:num w:numId="4" w16cid:durableId="541484576">
    <w:abstractNumId w:val="4"/>
  </w:num>
  <w:num w:numId="5" w16cid:durableId="1664815232">
    <w:abstractNumId w:val="19"/>
  </w:num>
  <w:num w:numId="6" w16cid:durableId="2055695627">
    <w:abstractNumId w:val="2"/>
  </w:num>
  <w:num w:numId="7" w16cid:durableId="211429960">
    <w:abstractNumId w:val="6"/>
  </w:num>
  <w:num w:numId="8" w16cid:durableId="1870753333">
    <w:abstractNumId w:val="25"/>
  </w:num>
  <w:num w:numId="9" w16cid:durableId="754521134">
    <w:abstractNumId w:val="12"/>
  </w:num>
  <w:num w:numId="10" w16cid:durableId="320276572">
    <w:abstractNumId w:val="1"/>
  </w:num>
  <w:num w:numId="11" w16cid:durableId="79453350">
    <w:abstractNumId w:val="8"/>
  </w:num>
  <w:num w:numId="12" w16cid:durableId="925073227">
    <w:abstractNumId w:val="11"/>
  </w:num>
  <w:num w:numId="13" w16cid:durableId="563031084">
    <w:abstractNumId w:val="17"/>
  </w:num>
  <w:num w:numId="14" w16cid:durableId="339165255">
    <w:abstractNumId w:val="10"/>
  </w:num>
  <w:num w:numId="15" w16cid:durableId="671418850">
    <w:abstractNumId w:val="0"/>
  </w:num>
  <w:num w:numId="16" w16cid:durableId="1058624639">
    <w:abstractNumId w:val="21"/>
  </w:num>
  <w:num w:numId="17" w16cid:durableId="1589729349">
    <w:abstractNumId w:val="5"/>
  </w:num>
  <w:num w:numId="18" w16cid:durableId="376710870">
    <w:abstractNumId w:val="7"/>
  </w:num>
  <w:num w:numId="19" w16cid:durableId="615329234">
    <w:abstractNumId w:val="15"/>
  </w:num>
  <w:num w:numId="20" w16cid:durableId="1023438043">
    <w:abstractNumId w:val="22"/>
  </w:num>
  <w:num w:numId="21" w16cid:durableId="1025523824">
    <w:abstractNumId w:val="14"/>
  </w:num>
  <w:num w:numId="22" w16cid:durableId="306788269">
    <w:abstractNumId w:val="24"/>
  </w:num>
  <w:num w:numId="23" w16cid:durableId="1077482524">
    <w:abstractNumId w:val="9"/>
  </w:num>
  <w:num w:numId="24" w16cid:durableId="1043554066">
    <w:abstractNumId w:val="26"/>
  </w:num>
  <w:num w:numId="25" w16cid:durableId="667252048">
    <w:abstractNumId w:val="23"/>
  </w:num>
  <w:num w:numId="26" w16cid:durableId="721634138">
    <w:abstractNumId w:val="13"/>
  </w:num>
  <w:num w:numId="27" w16cid:durableId="1552378513">
    <w:abstractNumId w:val="20"/>
  </w:num>
  <w:num w:numId="28" w16cid:durableId="891159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B6"/>
    <w:rsid w:val="00011787"/>
    <w:rsid w:val="0003065E"/>
    <w:rsid w:val="00032337"/>
    <w:rsid w:val="00032EF1"/>
    <w:rsid w:val="00050065"/>
    <w:rsid w:val="00055566"/>
    <w:rsid w:val="000822DF"/>
    <w:rsid w:val="00084F2B"/>
    <w:rsid w:val="000A0BBF"/>
    <w:rsid w:val="000A229E"/>
    <w:rsid w:val="000A309F"/>
    <w:rsid w:val="000B74B6"/>
    <w:rsid w:val="000E19B2"/>
    <w:rsid w:val="000E4DFA"/>
    <w:rsid w:val="00104D01"/>
    <w:rsid w:val="0011010F"/>
    <w:rsid w:val="00113250"/>
    <w:rsid w:val="00113AC2"/>
    <w:rsid w:val="00120F3D"/>
    <w:rsid w:val="00121985"/>
    <w:rsid w:val="00123F97"/>
    <w:rsid w:val="00124CF3"/>
    <w:rsid w:val="00126A15"/>
    <w:rsid w:val="00136CBF"/>
    <w:rsid w:val="00140A78"/>
    <w:rsid w:val="00143623"/>
    <w:rsid w:val="0015062A"/>
    <w:rsid w:val="00150BC1"/>
    <w:rsid w:val="00156FF0"/>
    <w:rsid w:val="001600A9"/>
    <w:rsid w:val="001622B0"/>
    <w:rsid w:val="001737AF"/>
    <w:rsid w:val="00175A1B"/>
    <w:rsid w:val="00176FC3"/>
    <w:rsid w:val="00183506"/>
    <w:rsid w:val="00183849"/>
    <w:rsid w:val="00183A22"/>
    <w:rsid w:val="00184B61"/>
    <w:rsid w:val="00187D93"/>
    <w:rsid w:val="00197CE9"/>
    <w:rsid w:val="001A464F"/>
    <w:rsid w:val="001B30CB"/>
    <w:rsid w:val="001B662C"/>
    <w:rsid w:val="001C0F7B"/>
    <w:rsid w:val="001C6067"/>
    <w:rsid w:val="001D0A8E"/>
    <w:rsid w:val="001D32C6"/>
    <w:rsid w:val="001E5815"/>
    <w:rsid w:val="002045F8"/>
    <w:rsid w:val="00207CB4"/>
    <w:rsid w:val="0021150A"/>
    <w:rsid w:val="00214DB5"/>
    <w:rsid w:val="002214E9"/>
    <w:rsid w:val="00224AF6"/>
    <w:rsid w:val="00225A20"/>
    <w:rsid w:val="00250E33"/>
    <w:rsid w:val="00255F99"/>
    <w:rsid w:val="002562BA"/>
    <w:rsid w:val="002628A2"/>
    <w:rsid w:val="00263BDE"/>
    <w:rsid w:val="002654C3"/>
    <w:rsid w:val="002755C9"/>
    <w:rsid w:val="002761C8"/>
    <w:rsid w:val="0029341A"/>
    <w:rsid w:val="002A00E8"/>
    <w:rsid w:val="002B19C6"/>
    <w:rsid w:val="002B2A67"/>
    <w:rsid w:val="002B6179"/>
    <w:rsid w:val="002C0BF8"/>
    <w:rsid w:val="002D4107"/>
    <w:rsid w:val="002D64EC"/>
    <w:rsid w:val="00302281"/>
    <w:rsid w:val="00306A3E"/>
    <w:rsid w:val="00307A2C"/>
    <w:rsid w:val="00310BD6"/>
    <w:rsid w:val="00312873"/>
    <w:rsid w:val="00313ECA"/>
    <w:rsid w:val="003238A3"/>
    <w:rsid w:val="00326E5E"/>
    <w:rsid w:val="00335C4F"/>
    <w:rsid w:val="00337665"/>
    <w:rsid w:val="0035009D"/>
    <w:rsid w:val="00352888"/>
    <w:rsid w:val="00352C1C"/>
    <w:rsid w:val="003649F3"/>
    <w:rsid w:val="00373615"/>
    <w:rsid w:val="00377696"/>
    <w:rsid w:val="00377D15"/>
    <w:rsid w:val="0038246C"/>
    <w:rsid w:val="00390473"/>
    <w:rsid w:val="00393982"/>
    <w:rsid w:val="003D6DEE"/>
    <w:rsid w:val="003D76F2"/>
    <w:rsid w:val="003E0ED0"/>
    <w:rsid w:val="003E4944"/>
    <w:rsid w:val="00417DCE"/>
    <w:rsid w:val="004231E0"/>
    <w:rsid w:val="00430973"/>
    <w:rsid w:val="004318F1"/>
    <w:rsid w:val="00436214"/>
    <w:rsid w:val="004432FA"/>
    <w:rsid w:val="00457BB6"/>
    <w:rsid w:val="00476971"/>
    <w:rsid w:val="00492846"/>
    <w:rsid w:val="00493C55"/>
    <w:rsid w:val="00495C99"/>
    <w:rsid w:val="00496B66"/>
    <w:rsid w:val="00497488"/>
    <w:rsid w:val="004A4BF8"/>
    <w:rsid w:val="004A6EA8"/>
    <w:rsid w:val="004C670C"/>
    <w:rsid w:val="004C7D05"/>
    <w:rsid w:val="004D08D1"/>
    <w:rsid w:val="004E281D"/>
    <w:rsid w:val="004E40AE"/>
    <w:rsid w:val="00503B8D"/>
    <w:rsid w:val="00504966"/>
    <w:rsid w:val="00507716"/>
    <w:rsid w:val="00510AE7"/>
    <w:rsid w:val="0052038F"/>
    <w:rsid w:val="005230A2"/>
    <w:rsid w:val="00523151"/>
    <w:rsid w:val="0053065D"/>
    <w:rsid w:val="00537F47"/>
    <w:rsid w:val="00547030"/>
    <w:rsid w:val="00550A77"/>
    <w:rsid w:val="0055157C"/>
    <w:rsid w:val="005530E9"/>
    <w:rsid w:val="00556807"/>
    <w:rsid w:val="00564E15"/>
    <w:rsid w:val="00565E75"/>
    <w:rsid w:val="0057045B"/>
    <w:rsid w:val="00574D2C"/>
    <w:rsid w:val="00583D90"/>
    <w:rsid w:val="0059310D"/>
    <w:rsid w:val="005932DC"/>
    <w:rsid w:val="0059774C"/>
    <w:rsid w:val="005B3A47"/>
    <w:rsid w:val="005D7B45"/>
    <w:rsid w:val="005E1DE3"/>
    <w:rsid w:val="005E4B91"/>
    <w:rsid w:val="005E65E3"/>
    <w:rsid w:val="005F26E8"/>
    <w:rsid w:val="00607CAA"/>
    <w:rsid w:val="00611B1B"/>
    <w:rsid w:val="00617800"/>
    <w:rsid w:val="00620FF8"/>
    <w:rsid w:val="00632669"/>
    <w:rsid w:val="006419B2"/>
    <w:rsid w:val="00660CD7"/>
    <w:rsid w:val="0066370D"/>
    <w:rsid w:val="00664E08"/>
    <w:rsid w:val="00665CC8"/>
    <w:rsid w:val="0066750D"/>
    <w:rsid w:val="00675CB2"/>
    <w:rsid w:val="00675F84"/>
    <w:rsid w:val="00677B2A"/>
    <w:rsid w:val="00686C73"/>
    <w:rsid w:val="00687686"/>
    <w:rsid w:val="00696A06"/>
    <w:rsid w:val="006A2D25"/>
    <w:rsid w:val="006A5702"/>
    <w:rsid w:val="006A7DD6"/>
    <w:rsid w:val="006D12C5"/>
    <w:rsid w:val="006D4812"/>
    <w:rsid w:val="006E0EA7"/>
    <w:rsid w:val="00700977"/>
    <w:rsid w:val="007168E6"/>
    <w:rsid w:val="00733364"/>
    <w:rsid w:val="007519FC"/>
    <w:rsid w:val="007552F6"/>
    <w:rsid w:val="00755A5D"/>
    <w:rsid w:val="00766024"/>
    <w:rsid w:val="00767A65"/>
    <w:rsid w:val="007707C2"/>
    <w:rsid w:val="00774673"/>
    <w:rsid w:val="00783A71"/>
    <w:rsid w:val="00792180"/>
    <w:rsid w:val="007A2C4A"/>
    <w:rsid w:val="007A2CAD"/>
    <w:rsid w:val="007A3A6D"/>
    <w:rsid w:val="007B226D"/>
    <w:rsid w:val="007E1DDF"/>
    <w:rsid w:val="007F0689"/>
    <w:rsid w:val="007F25C1"/>
    <w:rsid w:val="00804F2E"/>
    <w:rsid w:val="008322AC"/>
    <w:rsid w:val="00834BF2"/>
    <w:rsid w:val="0085795A"/>
    <w:rsid w:val="00876690"/>
    <w:rsid w:val="008812B3"/>
    <w:rsid w:val="00891BD7"/>
    <w:rsid w:val="00897F60"/>
    <w:rsid w:val="008A25E5"/>
    <w:rsid w:val="008A4CC2"/>
    <w:rsid w:val="008C4C49"/>
    <w:rsid w:val="008C5A03"/>
    <w:rsid w:val="008C6CE5"/>
    <w:rsid w:val="008F0815"/>
    <w:rsid w:val="008F1B57"/>
    <w:rsid w:val="009000DE"/>
    <w:rsid w:val="00905691"/>
    <w:rsid w:val="009109F6"/>
    <w:rsid w:val="009119D8"/>
    <w:rsid w:val="009160F7"/>
    <w:rsid w:val="00917E39"/>
    <w:rsid w:val="00920798"/>
    <w:rsid w:val="009230F6"/>
    <w:rsid w:val="0092743A"/>
    <w:rsid w:val="00931EAE"/>
    <w:rsid w:val="00933E81"/>
    <w:rsid w:val="009345B9"/>
    <w:rsid w:val="00942358"/>
    <w:rsid w:val="00954E08"/>
    <w:rsid w:val="009653A3"/>
    <w:rsid w:val="009728F5"/>
    <w:rsid w:val="00973575"/>
    <w:rsid w:val="00974453"/>
    <w:rsid w:val="00976058"/>
    <w:rsid w:val="0097636B"/>
    <w:rsid w:val="00981C1B"/>
    <w:rsid w:val="00991977"/>
    <w:rsid w:val="0099718A"/>
    <w:rsid w:val="009A70F0"/>
    <w:rsid w:val="009A7ED9"/>
    <w:rsid w:val="009B03B2"/>
    <w:rsid w:val="009C3391"/>
    <w:rsid w:val="009E01E4"/>
    <w:rsid w:val="009E57EA"/>
    <w:rsid w:val="009E5D9A"/>
    <w:rsid w:val="009F5377"/>
    <w:rsid w:val="00A02F86"/>
    <w:rsid w:val="00A13602"/>
    <w:rsid w:val="00A15BC4"/>
    <w:rsid w:val="00A15C61"/>
    <w:rsid w:val="00A26705"/>
    <w:rsid w:val="00A33E76"/>
    <w:rsid w:val="00A34B53"/>
    <w:rsid w:val="00A4599B"/>
    <w:rsid w:val="00A461A6"/>
    <w:rsid w:val="00A60E44"/>
    <w:rsid w:val="00A94629"/>
    <w:rsid w:val="00A97F1F"/>
    <w:rsid w:val="00AA287B"/>
    <w:rsid w:val="00AA5320"/>
    <w:rsid w:val="00AB1453"/>
    <w:rsid w:val="00AB5DBC"/>
    <w:rsid w:val="00AC158B"/>
    <w:rsid w:val="00AC3B61"/>
    <w:rsid w:val="00AD2733"/>
    <w:rsid w:val="00AD3737"/>
    <w:rsid w:val="00AD53C1"/>
    <w:rsid w:val="00AE60FD"/>
    <w:rsid w:val="00B05896"/>
    <w:rsid w:val="00B136BE"/>
    <w:rsid w:val="00B25662"/>
    <w:rsid w:val="00B3163E"/>
    <w:rsid w:val="00B40B9E"/>
    <w:rsid w:val="00B4489D"/>
    <w:rsid w:val="00B51F93"/>
    <w:rsid w:val="00B534BC"/>
    <w:rsid w:val="00B54AF7"/>
    <w:rsid w:val="00B620E2"/>
    <w:rsid w:val="00B63E96"/>
    <w:rsid w:val="00B6701D"/>
    <w:rsid w:val="00B67481"/>
    <w:rsid w:val="00B67D64"/>
    <w:rsid w:val="00B9043D"/>
    <w:rsid w:val="00B91738"/>
    <w:rsid w:val="00B93A5B"/>
    <w:rsid w:val="00BA2851"/>
    <w:rsid w:val="00BA31B9"/>
    <w:rsid w:val="00BA45DF"/>
    <w:rsid w:val="00BA4D49"/>
    <w:rsid w:val="00BB1227"/>
    <w:rsid w:val="00BB7DCD"/>
    <w:rsid w:val="00BC5B05"/>
    <w:rsid w:val="00BD03B8"/>
    <w:rsid w:val="00BD4EDA"/>
    <w:rsid w:val="00BE0203"/>
    <w:rsid w:val="00BF1505"/>
    <w:rsid w:val="00BF169F"/>
    <w:rsid w:val="00BF6F65"/>
    <w:rsid w:val="00C108A1"/>
    <w:rsid w:val="00C52437"/>
    <w:rsid w:val="00C57816"/>
    <w:rsid w:val="00C71492"/>
    <w:rsid w:val="00C73A24"/>
    <w:rsid w:val="00C74CC4"/>
    <w:rsid w:val="00C845B7"/>
    <w:rsid w:val="00C85561"/>
    <w:rsid w:val="00C9507B"/>
    <w:rsid w:val="00CA5FF3"/>
    <w:rsid w:val="00CA7083"/>
    <w:rsid w:val="00CB2BBA"/>
    <w:rsid w:val="00CB720D"/>
    <w:rsid w:val="00CC18AF"/>
    <w:rsid w:val="00CC3818"/>
    <w:rsid w:val="00CC6C0B"/>
    <w:rsid w:val="00CE0E00"/>
    <w:rsid w:val="00CF3271"/>
    <w:rsid w:val="00D11293"/>
    <w:rsid w:val="00D25802"/>
    <w:rsid w:val="00D25FC2"/>
    <w:rsid w:val="00D3338C"/>
    <w:rsid w:val="00D40700"/>
    <w:rsid w:val="00D64141"/>
    <w:rsid w:val="00D757D7"/>
    <w:rsid w:val="00D80A41"/>
    <w:rsid w:val="00D856D2"/>
    <w:rsid w:val="00D9076D"/>
    <w:rsid w:val="00D91B3C"/>
    <w:rsid w:val="00DA3506"/>
    <w:rsid w:val="00DB09C0"/>
    <w:rsid w:val="00DC1EEE"/>
    <w:rsid w:val="00DD5BE9"/>
    <w:rsid w:val="00DD7936"/>
    <w:rsid w:val="00DE26F1"/>
    <w:rsid w:val="00DF2BE3"/>
    <w:rsid w:val="00DF2F31"/>
    <w:rsid w:val="00DF42E5"/>
    <w:rsid w:val="00DF537C"/>
    <w:rsid w:val="00E04B7E"/>
    <w:rsid w:val="00E04E39"/>
    <w:rsid w:val="00E12BF7"/>
    <w:rsid w:val="00E14809"/>
    <w:rsid w:val="00E237CE"/>
    <w:rsid w:val="00E372A9"/>
    <w:rsid w:val="00E56B8F"/>
    <w:rsid w:val="00E7195C"/>
    <w:rsid w:val="00E7534D"/>
    <w:rsid w:val="00E83A41"/>
    <w:rsid w:val="00E94582"/>
    <w:rsid w:val="00EA098B"/>
    <w:rsid w:val="00EA7D39"/>
    <w:rsid w:val="00EB6BD2"/>
    <w:rsid w:val="00EC3155"/>
    <w:rsid w:val="00ED7117"/>
    <w:rsid w:val="00EE1D4B"/>
    <w:rsid w:val="00EE78CA"/>
    <w:rsid w:val="00F122D8"/>
    <w:rsid w:val="00F25C9C"/>
    <w:rsid w:val="00F32CBB"/>
    <w:rsid w:val="00F46734"/>
    <w:rsid w:val="00F46D43"/>
    <w:rsid w:val="00F47C44"/>
    <w:rsid w:val="00F601AC"/>
    <w:rsid w:val="00F61DC9"/>
    <w:rsid w:val="00F65DB8"/>
    <w:rsid w:val="00F67DC8"/>
    <w:rsid w:val="00F7528C"/>
    <w:rsid w:val="00F75D32"/>
    <w:rsid w:val="00F81587"/>
    <w:rsid w:val="00F84934"/>
    <w:rsid w:val="00F86FA2"/>
    <w:rsid w:val="00F9243B"/>
    <w:rsid w:val="00F95B5F"/>
    <w:rsid w:val="00FA145E"/>
    <w:rsid w:val="00FB3425"/>
    <w:rsid w:val="00FB38B0"/>
    <w:rsid w:val="00FB3A67"/>
    <w:rsid w:val="00FB3DEA"/>
    <w:rsid w:val="00FB4066"/>
    <w:rsid w:val="00FB668A"/>
    <w:rsid w:val="00FE16D0"/>
    <w:rsid w:val="00FF1FE8"/>
    <w:rsid w:val="00FF418B"/>
    <w:rsid w:val="00FF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3D9FB"/>
  <w15:docId w15:val="{43537651-A2D7-4C54-A42F-65E9C62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A03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43623"/>
    <w:pPr>
      <w:keepNext/>
      <w:spacing w:before="240" w:after="60"/>
      <w:outlineLvl w:val="0"/>
    </w:pPr>
    <w:rPr>
      <w:rFonts w:ascii="Cambria" w:hAnsi="Cambria"/>
      <w:b/>
      <w:bCs/>
      <w:kern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510AE7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43623"/>
    <w:pPr>
      <w:keepNext/>
      <w:jc w:val="center"/>
      <w:outlineLvl w:val="2"/>
    </w:pPr>
    <w:rPr>
      <w:rFonts w:eastAsia="Cordia New"/>
      <w:sz w:val="52"/>
      <w:szCs w:val="52"/>
    </w:rPr>
  </w:style>
  <w:style w:type="paragraph" w:styleId="Heading4">
    <w:name w:val="heading 4"/>
    <w:basedOn w:val="Normal"/>
    <w:next w:val="Normal"/>
    <w:link w:val="Heading4Char"/>
    <w:qFormat/>
    <w:rsid w:val="005E4B91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43623"/>
    <w:pPr>
      <w:keepNext/>
      <w:ind w:left="720"/>
      <w:outlineLvl w:val="4"/>
    </w:pPr>
    <w:rPr>
      <w:rFonts w:eastAsia="Cordia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3238A3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autoRedefine/>
    <w:rsid w:val="006A7DD6"/>
    <w:pPr>
      <w:overflowPunct w:val="0"/>
      <w:autoSpaceDE w:val="0"/>
      <w:autoSpaceDN w:val="0"/>
      <w:adjustRightInd w:val="0"/>
      <w:jc w:val="center"/>
      <w:textAlignment w:val="baseline"/>
    </w:pPr>
    <w:rPr>
      <w:rFonts w:ascii="Cordia New" w:hAnsi="Cordia New"/>
      <w:sz w:val="28"/>
      <w:szCs w:val="28"/>
    </w:rPr>
  </w:style>
  <w:style w:type="table" w:styleId="TableGrid">
    <w:name w:val="Table Grid"/>
    <w:basedOn w:val="TableNormal"/>
    <w:uiPriority w:val="59"/>
    <w:rsid w:val="0073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43623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143623"/>
    <w:rPr>
      <w:rFonts w:ascii="Angsana New" w:eastAsia="Cordia New" w:hAnsi="Angsana New"/>
      <w:sz w:val="52"/>
      <w:szCs w:val="52"/>
    </w:rPr>
  </w:style>
  <w:style w:type="character" w:customStyle="1" w:styleId="Heading5Char">
    <w:name w:val="Heading 5 Char"/>
    <w:basedOn w:val="DefaultParagraphFont"/>
    <w:link w:val="Heading5"/>
    <w:rsid w:val="00143623"/>
    <w:rPr>
      <w:rFonts w:ascii="Angsana New" w:eastAsia="Cordia New" w:hAnsi="Angsan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3623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143623"/>
    <w:rPr>
      <w:b/>
      <w:bCs/>
      <w:sz w:val="28"/>
      <w:szCs w:val="32"/>
    </w:rPr>
  </w:style>
  <w:style w:type="character" w:customStyle="1" w:styleId="Heading6Char">
    <w:name w:val="Heading 6 Char"/>
    <w:basedOn w:val="DefaultParagraphFont"/>
    <w:link w:val="Heading6"/>
    <w:rsid w:val="00143623"/>
    <w:rPr>
      <w:b/>
      <w:bCs/>
      <w:sz w:val="22"/>
      <w:szCs w:val="25"/>
    </w:rPr>
  </w:style>
  <w:style w:type="paragraph" w:styleId="Header">
    <w:name w:val="header"/>
    <w:basedOn w:val="Normal"/>
    <w:link w:val="HeaderChar"/>
    <w:uiPriority w:val="99"/>
    <w:rsid w:val="00143623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43623"/>
    <w:rPr>
      <w:rFonts w:ascii="Cordia New" w:eastAsia="Cordia New" w:hAnsi="Cordia New" w:cs="Cordia New"/>
      <w:sz w:val="28"/>
      <w:szCs w:val="28"/>
    </w:rPr>
  </w:style>
  <w:style w:type="character" w:styleId="PageNumber">
    <w:name w:val="page number"/>
    <w:basedOn w:val="DefaultParagraphFont"/>
    <w:rsid w:val="00143623"/>
  </w:style>
  <w:style w:type="paragraph" w:styleId="BalloonText">
    <w:name w:val="Balloon Text"/>
    <w:basedOn w:val="Normal"/>
    <w:link w:val="BalloonTextChar"/>
    <w:uiPriority w:val="99"/>
    <w:unhideWhenUsed/>
    <w:rsid w:val="0014362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362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143623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styleId="Strong">
    <w:name w:val="Strong"/>
    <w:basedOn w:val="DefaultParagraphFont"/>
    <w:uiPriority w:val="22"/>
    <w:qFormat/>
    <w:rsid w:val="0014362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43623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43623"/>
    <w:rPr>
      <w:rFonts w:ascii="Cordia New" w:eastAsia="Cordia New" w:hAnsi="Cordia New" w:cs="Cordia New"/>
      <w:sz w:val="28"/>
      <w:szCs w:val="35"/>
    </w:rPr>
  </w:style>
  <w:style w:type="paragraph" w:styleId="BodyText">
    <w:name w:val="Body Text"/>
    <w:basedOn w:val="Normal"/>
    <w:link w:val="BodyTextChar"/>
    <w:rsid w:val="00011787"/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011787"/>
    <w:rPr>
      <w:rFonts w:ascii="Cordia New" w:hAnsi="Cordia New" w:cs="Cordia New"/>
      <w:sz w:val="32"/>
      <w:szCs w:val="32"/>
    </w:rPr>
  </w:style>
  <w:style w:type="paragraph" w:styleId="DocumentMap">
    <w:name w:val="Document Map"/>
    <w:basedOn w:val="Normal"/>
    <w:link w:val="DocumentMapChar"/>
    <w:rsid w:val="00011787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011787"/>
    <w:rPr>
      <w:rFonts w:ascii="Tahoma" w:hAnsi="Tahoma"/>
      <w:sz w:val="16"/>
    </w:rPr>
  </w:style>
  <w:style w:type="character" w:styleId="Hyperlink">
    <w:name w:val="Hyperlink"/>
    <w:basedOn w:val="DefaultParagraphFont"/>
    <w:unhideWhenUsed/>
    <w:rsid w:val="00677B2A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2D410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4107"/>
    <w:rPr>
      <w:rFonts w:ascii="Angsana New" w:hAnsi="Angsana New"/>
      <w:sz w:val="16"/>
    </w:rPr>
  </w:style>
  <w:style w:type="table" w:customStyle="1" w:styleId="1">
    <w:name w:val="เส้นตาราง1"/>
    <w:basedOn w:val="TableNormal"/>
    <w:next w:val="TableGrid"/>
    <w:uiPriority w:val="59"/>
    <w:rsid w:val="00B40B9E"/>
    <w:rPr>
      <w:rFonts w:ascii="TH SarabunPSK" w:eastAsia="Calibri" w:hAnsi="TH SarabunPSK" w:cs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_A01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16A2-BD26-4E12-8FE8-38CF9BB5F8A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354A9F7-AC52-4FCC-B810-49BAEF6D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19</Pages>
  <Words>4347</Words>
  <Characters>24778</Characters>
  <Application>Microsoft Office Word</Application>
  <DocSecurity>0</DocSecurity>
  <Lines>206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วท.นครราชสีมา</Company>
  <LinksUpToDate>false</LinksUpToDate>
  <CharactersWithSpaces>29067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Mr.prawed</dc:creator>
  <cp:lastModifiedBy>Phubeth Khaophum</cp:lastModifiedBy>
  <cp:revision>2</cp:revision>
  <cp:lastPrinted>2024-03-05T11:23:00Z</cp:lastPrinted>
  <dcterms:created xsi:type="dcterms:W3CDTF">2026-03-04T02:42:00Z</dcterms:created>
  <dcterms:modified xsi:type="dcterms:W3CDTF">2026-03-04T02:42:00Z</dcterms:modified>
</cp:coreProperties>
</file>