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BC673" w14:textId="77777777" w:rsidR="00143623" w:rsidRPr="00302281" w:rsidRDefault="00143623" w:rsidP="0030228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2281"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</w:t>
      </w:r>
      <w:r w:rsidRPr="00302281">
        <w:rPr>
          <w:rFonts w:ascii="TH SarabunPSK" w:hAnsi="TH SarabunPSK" w:cs="TH SarabunPSK"/>
          <w:b/>
          <w:bCs/>
          <w:sz w:val="36"/>
          <w:szCs w:val="36"/>
        </w:rPr>
        <w:t xml:space="preserve">1 </w:t>
      </w:r>
      <w:r w:rsidRPr="00302281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23E63ACB" w14:textId="57E6AF2F" w:rsidR="0011010F" w:rsidRDefault="00302281" w:rsidP="00126A1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FEB41" wp14:editId="65D91268">
                <wp:simplePos x="0" y="0"/>
                <wp:positionH relativeFrom="margin">
                  <wp:align>right</wp:align>
                </wp:positionH>
                <wp:positionV relativeFrom="paragraph">
                  <wp:posOffset>120825</wp:posOffset>
                </wp:positionV>
                <wp:extent cx="820800" cy="964800"/>
                <wp:effectExtent l="0" t="0" r="17780" b="2603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0" cy="96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05A31" w14:textId="0716BD39" w:rsidR="00A33E76" w:rsidRPr="00FB4066" w:rsidRDefault="00A33E76" w:rsidP="00FB4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</w:pPr>
                            <w:r w:rsidRPr="00FB40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8"/>
                                <w:szCs w:val="48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FEB41" id="สี่เหลี่ยมผืนผ้า 2" o:spid="_x0000_s1026" style="position:absolute;margin-left:13.45pt;margin-top:9.5pt;width:64.65pt;height:75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" fillcolor="white [3201]" strokecolor="black [3213]" strokeweight="2pt">
                <v:textbox>
                  <w:txbxContent>
                    <w:p w14:paraId="58805A31" w14:textId="0716BD39" w:rsidR="00A33E76" w:rsidRPr="00FB4066" w:rsidRDefault="00A33E76" w:rsidP="00FB406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</w:pPr>
                      <w:r w:rsidRPr="00FB4066">
                        <w:rPr>
                          <w:rFonts w:ascii="TH SarabunPSK" w:hAnsi="TH SarabunPSK" w:cs="TH SarabunPSK"/>
                          <w:b/>
                          <w:bCs/>
                          <w:sz w:val="48"/>
                          <w:szCs w:val="48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9CE861" w14:textId="5AC52343" w:rsidR="00FB38B0" w:rsidRPr="00FB38B0" w:rsidRDefault="00DA3506" w:rsidP="00FB38B0">
      <w:pPr>
        <w:pStyle w:val="a9"/>
        <w:numPr>
          <w:ilvl w:val="1"/>
          <w:numId w:val="27"/>
        </w:numPr>
        <w:rPr>
          <w:rFonts w:ascii="TH SarabunPSK" w:hAnsi="TH SarabunPSK" w:cs="TH SarabunPSK"/>
          <w:b/>
          <w:bCs/>
        </w:rPr>
      </w:pPr>
      <w:r w:rsidRPr="00FB38B0">
        <w:rPr>
          <w:rFonts w:ascii="TH SarabunPSK" w:hAnsi="TH SarabunPSK" w:cs="TH SarabunPSK" w:hint="cs"/>
          <w:b/>
          <w:bCs/>
          <w:cs/>
        </w:rPr>
        <w:t>ประวัติส่วนตัว</w:t>
      </w:r>
    </w:p>
    <w:p w14:paraId="18A0CEEA" w14:textId="2EE665B3" w:rsidR="00FB4066" w:rsidRPr="00FB4066" w:rsidRDefault="00FB4066" w:rsidP="00FB4066">
      <w:pPr>
        <w:ind w:left="360"/>
        <w:rPr>
          <w:rFonts w:ascii="TH SarabunPSK" w:hAnsi="TH SarabunPSK" w:cs="TH SarabunPSK"/>
        </w:rPr>
      </w:pPr>
      <w:r w:rsidRPr="00FB4066">
        <w:rPr>
          <w:rFonts w:ascii="TH SarabunPSK" w:hAnsi="TH SarabunPSK" w:cs="TH SarabunPSK"/>
          <w:cs/>
        </w:rPr>
        <w:t>ชื่อ………….………….………….………….</w:t>
      </w:r>
      <w:r w:rsidRPr="00FB4066">
        <w:rPr>
          <w:rFonts w:ascii="TH SarabunPSK" w:hAnsi="TH SarabunPSK" w:cs="TH SarabunPSK"/>
          <w:u w:val="dotted"/>
          <w:cs/>
        </w:rPr>
        <w:t>.</w:t>
      </w:r>
      <w:r w:rsidRPr="00FB4066">
        <w:rPr>
          <w:rFonts w:ascii="TH SarabunPSK" w:hAnsi="TH SarabunPSK" w:cs="TH SarabunPSK"/>
          <w:cs/>
        </w:rPr>
        <w:t>นามสกุล………….………….………….</w:t>
      </w:r>
    </w:p>
    <w:p w14:paraId="57D84C7B" w14:textId="1FB4E487" w:rsidR="00FB4066" w:rsidRDefault="00FB4066" w:rsidP="00FB4066">
      <w:pPr>
        <w:ind w:left="360"/>
        <w:rPr>
          <w:rFonts w:ascii="TH SarabunPSK" w:hAnsi="TH SarabunPSK" w:cs="TH SarabunPSK"/>
          <w:cs/>
        </w:rPr>
      </w:pPr>
      <w:r w:rsidRPr="00FB4066">
        <w:rPr>
          <w:rFonts w:ascii="TH SarabunPSK" w:hAnsi="TH SarabunPSK" w:cs="TH SarabunPSK"/>
          <w:cs/>
        </w:rPr>
        <w:t xml:space="preserve">ตำแหน่ง…………. </w:t>
      </w:r>
      <w:proofErr w:type="spellStart"/>
      <w:r w:rsidR="00B9043D">
        <w:rPr>
          <w:rFonts w:ascii="TH SarabunPSK" w:hAnsi="TH SarabunPSK" w:cs="TH SarabunPSK" w:hint="cs"/>
          <w:cs/>
        </w:rPr>
        <w:t>วิทย</w:t>
      </w:r>
      <w:proofErr w:type="spellEnd"/>
      <w:r w:rsidR="00B9043D">
        <w:rPr>
          <w:rFonts w:ascii="TH SarabunPSK" w:hAnsi="TH SarabunPSK" w:cs="TH SarabunPSK" w:hint="cs"/>
          <w:cs/>
        </w:rPr>
        <w:t>ฐานะ..................................</w:t>
      </w:r>
    </w:p>
    <w:p w14:paraId="7AD52F8B" w14:textId="77777777" w:rsidR="00FB4066" w:rsidRDefault="00FB4066" w:rsidP="00FB4066">
      <w:pPr>
        <w:ind w:left="360"/>
        <w:rPr>
          <w:rFonts w:ascii="TH SarabunPSK" w:hAnsi="TH SarabunPSK" w:cs="TH SarabunPSK"/>
        </w:rPr>
      </w:pPr>
      <w:r w:rsidRPr="00FB4066">
        <w:rPr>
          <w:rFonts w:ascii="TH SarabunPSK" w:hAnsi="TH SarabunPSK" w:cs="TH SarabunPSK"/>
          <w:cs/>
        </w:rPr>
        <w:t xml:space="preserve">อายุ ………….ปี </w:t>
      </w:r>
    </w:p>
    <w:p w14:paraId="6C2EA08D" w14:textId="5F8DD1E5" w:rsidR="00FB4066" w:rsidRPr="00FB4066" w:rsidRDefault="00FB4066" w:rsidP="00FB4066">
      <w:pPr>
        <w:ind w:left="360"/>
        <w:rPr>
          <w:rFonts w:ascii="TH SarabunPSK" w:hAnsi="TH SarabunPSK" w:cs="TH SarabunPSK"/>
        </w:rPr>
      </w:pPr>
      <w:r w:rsidRPr="00FB4066">
        <w:rPr>
          <w:rFonts w:ascii="TH SarabunPSK" w:hAnsi="TH SarabunPSK" w:cs="TH SarabunPSK"/>
          <w:cs/>
        </w:rPr>
        <w:t>ปฏิบัติราชการเป็นเวลา………….  ปี</w:t>
      </w:r>
    </w:p>
    <w:p w14:paraId="53D22E3E" w14:textId="6B43AD1E" w:rsidR="00FB4066" w:rsidRPr="00FB4066" w:rsidRDefault="00FB4066" w:rsidP="00FB4066">
      <w:pPr>
        <w:ind w:left="360"/>
        <w:rPr>
          <w:rFonts w:ascii="TH SarabunPSK" w:hAnsi="TH SarabunPSK" w:cs="TH SarabunPSK"/>
          <w:cs/>
        </w:rPr>
      </w:pPr>
      <w:r w:rsidRPr="00FB4066">
        <w:rPr>
          <w:rFonts w:ascii="TH SarabunPSK" w:hAnsi="TH SarabunPSK" w:cs="TH SarabunPSK"/>
          <w:cs/>
        </w:rPr>
        <w:t>ฝ่าย/กลุ่มสาระ………………………………………………….</w:t>
      </w:r>
      <w:r>
        <w:rPr>
          <w:rFonts w:ascii="TH SarabunPSK" w:hAnsi="TH SarabunPSK" w:cs="TH SarabunPSK" w:hint="cs"/>
          <w:cs/>
        </w:rPr>
        <w:t>.........</w:t>
      </w:r>
    </w:p>
    <w:p w14:paraId="4144E574" w14:textId="0CEB926E" w:rsidR="00FB4066" w:rsidRPr="00FB4066" w:rsidRDefault="00FB4066" w:rsidP="00FB4066">
      <w:pPr>
        <w:ind w:left="360"/>
        <w:rPr>
          <w:rFonts w:ascii="TH SarabunPSK" w:hAnsi="TH SarabunPSK" w:cs="TH SarabunPSK"/>
          <w:cs/>
        </w:rPr>
      </w:pPr>
      <w:r w:rsidRPr="00FB4066">
        <w:rPr>
          <w:rFonts w:ascii="TH SarabunPSK" w:hAnsi="TH SarabunPSK" w:cs="TH SarabunPSK"/>
          <w:cs/>
        </w:rPr>
        <w:t>โรงเรียนราชประชาสมาส</w:t>
      </w:r>
      <w:proofErr w:type="spellStart"/>
      <w:r w:rsidRPr="00FB4066">
        <w:rPr>
          <w:rFonts w:ascii="TH SarabunPSK" w:hAnsi="TH SarabunPSK" w:cs="TH SarabunPSK"/>
          <w:cs/>
        </w:rPr>
        <w:t>ัย</w:t>
      </w:r>
      <w:proofErr w:type="spellEnd"/>
      <w:r w:rsidRPr="00FB4066">
        <w:rPr>
          <w:rFonts w:ascii="TH SarabunPSK" w:hAnsi="TH SarabunPSK" w:cs="TH SarabunPSK"/>
          <w:cs/>
        </w:rPr>
        <w:t xml:space="preserve"> ฝ่ายมัธยม รัชดาภิเษก ในพระบรมราชูปถัมภ์                                                            สำนักงานเขตพื้นที่การศึกษามัธยมศึกษา</w:t>
      </w:r>
      <w:r w:rsidR="00197CE9">
        <w:rPr>
          <w:rFonts w:ascii="TH SarabunPSK" w:hAnsi="TH SarabunPSK" w:cs="TH SarabunPSK" w:hint="cs"/>
          <w:cs/>
        </w:rPr>
        <w:t>สมุทรปราการ</w:t>
      </w:r>
    </w:p>
    <w:p w14:paraId="0B236052" w14:textId="77777777" w:rsidR="00FB4066" w:rsidRPr="00FB4066" w:rsidRDefault="00FB4066" w:rsidP="00FB4066">
      <w:pPr>
        <w:tabs>
          <w:tab w:val="left" w:pos="1620"/>
          <w:tab w:val="left" w:pos="2160"/>
        </w:tabs>
        <w:ind w:left="360"/>
        <w:rPr>
          <w:rFonts w:ascii="TH SarabunPSK" w:hAnsi="TH SarabunPSK" w:cs="TH SarabunPSK"/>
          <w:cs/>
        </w:rPr>
      </w:pPr>
      <w:r w:rsidRPr="00FB4066">
        <w:rPr>
          <w:rFonts w:ascii="TH SarabunPSK" w:hAnsi="TH SarabunPSK" w:cs="TH SarabunPSK"/>
          <w:cs/>
        </w:rPr>
        <w:t>วุฒิการศึกษา………………………………………………….</w:t>
      </w:r>
      <w:r w:rsidRPr="00FB4066">
        <w:rPr>
          <w:rFonts w:ascii="TH SarabunPSK" w:hAnsi="TH SarabunPSK" w:cs="TH SarabunPSK" w:hint="cs"/>
          <w:cs/>
        </w:rPr>
        <w:t xml:space="preserve"> </w:t>
      </w:r>
    </w:p>
    <w:p w14:paraId="569118C4" w14:textId="77777777" w:rsidR="00677B2A" w:rsidRDefault="00677B2A" w:rsidP="00143623">
      <w:pPr>
        <w:spacing w:line="276" w:lineRule="auto"/>
        <w:jc w:val="thaiDistribute"/>
        <w:rPr>
          <w:rFonts w:ascii="TH SarabunPSK" w:hAnsi="TH SarabunPSK" w:cs="TH SarabunPSK"/>
          <w:b/>
          <w:bCs/>
        </w:rPr>
      </w:pPr>
    </w:p>
    <w:p w14:paraId="5A997985" w14:textId="77777777" w:rsidR="00143623" w:rsidRPr="00F81587" w:rsidRDefault="00143623" w:rsidP="00143623">
      <w:pPr>
        <w:spacing w:line="276" w:lineRule="auto"/>
        <w:jc w:val="thaiDistribute"/>
        <w:rPr>
          <w:rFonts w:ascii="TH SarabunPSK" w:hAnsi="TH SarabunPSK" w:cs="TH SarabunPSK"/>
          <w:u w:val="dotted"/>
          <w:cs/>
        </w:rPr>
      </w:pPr>
      <w:r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1.2 </w:t>
      </w:r>
      <w:r w:rsidRPr="00F81587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ประวัติการศึกษา</w:t>
      </w:r>
    </w:p>
    <w:p w14:paraId="4CD7C1A7" w14:textId="77777777" w:rsidR="00143623" w:rsidRPr="00E04E39" w:rsidRDefault="00143623" w:rsidP="00143623">
      <w:pPr>
        <w:rPr>
          <w:rFonts w:ascii="TH SarabunPSK" w:hAnsi="TH SarabunPSK" w:cs="TH SarabunPSK"/>
          <w:sz w:val="12"/>
          <w:szCs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7"/>
        <w:gridCol w:w="1587"/>
        <w:gridCol w:w="1843"/>
        <w:gridCol w:w="3232"/>
      </w:tblGrid>
      <w:tr w:rsidR="00677B2A" w:rsidRPr="00E04E39" w14:paraId="753CEA49" w14:textId="77777777" w:rsidTr="00302281">
        <w:trPr>
          <w:trHeight w:val="582"/>
        </w:trPr>
        <w:tc>
          <w:tcPr>
            <w:tcW w:w="851" w:type="dxa"/>
            <w:shd w:val="clear" w:color="auto" w:fill="auto"/>
            <w:vAlign w:val="center"/>
          </w:tcPr>
          <w:p w14:paraId="0C2CF172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ลำดับ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376AB9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ระดับการศึกษา/วุฒิ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005F98B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ปี พ.ศ.</w:t>
            </w: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ที่จบ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434E7F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วิชาเอก/หลักสูตร</w:t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2127218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สถานศึกษา</w:t>
            </w:r>
          </w:p>
        </w:tc>
      </w:tr>
      <w:tr w:rsidR="00677B2A" w:rsidRPr="00E04E39" w14:paraId="43B01D80" w14:textId="77777777" w:rsidTr="00302281">
        <w:tc>
          <w:tcPr>
            <w:tcW w:w="851" w:type="dxa"/>
            <w:vAlign w:val="center"/>
          </w:tcPr>
          <w:p w14:paraId="3CF4FAF7" w14:textId="77777777" w:rsidR="00143623" w:rsidRPr="00E04E39" w:rsidRDefault="00D856D2" w:rsidP="00143623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2127" w:type="dxa"/>
          </w:tcPr>
          <w:p w14:paraId="1D4CA6BB" w14:textId="77777777" w:rsidR="00143623" w:rsidRPr="00E04E39" w:rsidRDefault="00D856D2" w:rsidP="00143623">
            <w:pPr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cs/>
              </w:rPr>
              <w:t>ประถมศึกษา</w:t>
            </w:r>
          </w:p>
        </w:tc>
        <w:tc>
          <w:tcPr>
            <w:tcW w:w="1587" w:type="dxa"/>
          </w:tcPr>
          <w:p w14:paraId="20A514F9" w14:textId="0A5AC1CD" w:rsidR="00143623" w:rsidRPr="00E04E39" w:rsidRDefault="00143623" w:rsidP="0014362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78226168" w14:textId="2509F723" w:rsidR="00143623" w:rsidRPr="00E04E39" w:rsidRDefault="00143623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2" w:type="dxa"/>
            <w:vAlign w:val="bottom"/>
          </w:tcPr>
          <w:p w14:paraId="59FFC186" w14:textId="605B2E3E" w:rsidR="00143623" w:rsidRPr="00E04E39" w:rsidRDefault="00143623" w:rsidP="00677B2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77B2A" w:rsidRPr="00E04E39" w14:paraId="2CED5D4E" w14:textId="77777777" w:rsidTr="00302281">
        <w:tc>
          <w:tcPr>
            <w:tcW w:w="851" w:type="dxa"/>
            <w:vAlign w:val="center"/>
          </w:tcPr>
          <w:p w14:paraId="56689FF3" w14:textId="77777777" w:rsidR="00677B2A" w:rsidRPr="00E04E39" w:rsidRDefault="00677B2A" w:rsidP="00143623">
            <w:pPr>
              <w:jc w:val="center"/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2127" w:type="dxa"/>
          </w:tcPr>
          <w:p w14:paraId="06CD0F10" w14:textId="77777777" w:rsidR="00677B2A" w:rsidRPr="00E04E39" w:rsidRDefault="00677B2A" w:rsidP="00143623">
            <w:pPr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cs/>
              </w:rPr>
              <w:t>มัธยมศึกษาตอนต้น</w:t>
            </w:r>
          </w:p>
        </w:tc>
        <w:tc>
          <w:tcPr>
            <w:tcW w:w="1587" w:type="dxa"/>
          </w:tcPr>
          <w:p w14:paraId="03C78DDE" w14:textId="779E0D51" w:rsidR="00677B2A" w:rsidRPr="00E04E39" w:rsidRDefault="00677B2A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199A21D7" w14:textId="0B167548" w:rsidR="00677B2A" w:rsidRPr="00E04E39" w:rsidRDefault="00677B2A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2" w:type="dxa"/>
            <w:vAlign w:val="bottom"/>
          </w:tcPr>
          <w:p w14:paraId="491104AE" w14:textId="56C97EE8" w:rsidR="00677B2A" w:rsidRPr="00E04E39" w:rsidRDefault="00677B2A" w:rsidP="00143623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677B2A" w:rsidRPr="00E04E39" w14:paraId="081C5E94" w14:textId="77777777" w:rsidTr="00302281">
        <w:tc>
          <w:tcPr>
            <w:tcW w:w="851" w:type="dxa"/>
            <w:vAlign w:val="center"/>
          </w:tcPr>
          <w:p w14:paraId="292147DD" w14:textId="77777777" w:rsidR="00F9243B" w:rsidRPr="00E04E39" w:rsidRDefault="00D856D2" w:rsidP="00143623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2127" w:type="dxa"/>
          </w:tcPr>
          <w:p w14:paraId="7CCEAA8B" w14:textId="6D2D8FF5" w:rsidR="00F9243B" w:rsidRPr="00E04E39" w:rsidRDefault="007F0689" w:rsidP="007F0689">
            <w:pPr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cs/>
              </w:rPr>
              <w:t>มัธยมศึกษาตอน</w:t>
            </w:r>
            <w:r>
              <w:rPr>
                <w:rFonts w:ascii="TH SarabunPSK" w:hAnsi="TH SarabunPSK" w:cs="TH SarabunPSK" w:hint="cs"/>
                <w:cs/>
              </w:rPr>
              <w:t>ปลาย</w:t>
            </w:r>
          </w:p>
        </w:tc>
        <w:tc>
          <w:tcPr>
            <w:tcW w:w="1587" w:type="dxa"/>
          </w:tcPr>
          <w:p w14:paraId="1F719EB8" w14:textId="19252C82" w:rsidR="00F9243B" w:rsidRPr="00E04E39" w:rsidRDefault="00F9243B" w:rsidP="00175A1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4E2B502" w14:textId="78A626A3" w:rsidR="00F9243B" w:rsidRPr="00E04E39" w:rsidRDefault="00F9243B" w:rsidP="00677B2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2" w:type="dxa"/>
          </w:tcPr>
          <w:p w14:paraId="68470875" w14:textId="0571C52E" w:rsidR="00F9243B" w:rsidRPr="00E04E39" w:rsidRDefault="00F9243B" w:rsidP="0014362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677B2A" w:rsidRPr="00E04E39" w14:paraId="029B546B" w14:textId="77777777" w:rsidTr="00302281">
        <w:tc>
          <w:tcPr>
            <w:tcW w:w="851" w:type="dxa"/>
            <w:vAlign w:val="center"/>
          </w:tcPr>
          <w:p w14:paraId="436500B9" w14:textId="77777777" w:rsidR="00F9243B" w:rsidRPr="00E04E39" w:rsidRDefault="00BF1505" w:rsidP="00143623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127" w:type="dxa"/>
          </w:tcPr>
          <w:p w14:paraId="14D99273" w14:textId="37A0AC85" w:rsidR="00F9243B" w:rsidRPr="00E04E39" w:rsidRDefault="007F0689" w:rsidP="0014362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ปริญญาตรี</w:t>
            </w:r>
          </w:p>
        </w:tc>
        <w:tc>
          <w:tcPr>
            <w:tcW w:w="1587" w:type="dxa"/>
          </w:tcPr>
          <w:p w14:paraId="79D40610" w14:textId="5731A457" w:rsidR="00F9243B" w:rsidRPr="00E04E39" w:rsidRDefault="00F9243B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5F98E2B" w14:textId="4406E2A5" w:rsidR="00F9243B" w:rsidRPr="00E04E39" w:rsidRDefault="00F9243B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232" w:type="dxa"/>
          </w:tcPr>
          <w:p w14:paraId="61CFF949" w14:textId="42294347" w:rsidR="00F9243B" w:rsidRPr="00E04E39" w:rsidRDefault="00F9243B" w:rsidP="00143623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677B2A" w:rsidRPr="00E04E39" w14:paraId="598E11E1" w14:textId="77777777" w:rsidTr="00302281">
        <w:tc>
          <w:tcPr>
            <w:tcW w:w="851" w:type="dxa"/>
            <w:vAlign w:val="center"/>
          </w:tcPr>
          <w:p w14:paraId="1C0239C1" w14:textId="1719D726" w:rsidR="00F9243B" w:rsidRPr="00E04E39" w:rsidRDefault="00677B2A" w:rsidP="0014362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2127" w:type="dxa"/>
          </w:tcPr>
          <w:p w14:paraId="1C6E7364" w14:textId="2FB5DF52" w:rsidR="00F9243B" w:rsidRPr="00E04E39" w:rsidRDefault="00677B2A" w:rsidP="007F068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ปริญญา</w:t>
            </w:r>
            <w:r w:rsidR="007F0689">
              <w:rPr>
                <w:rFonts w:ascii="TH SarabunPSK" w:hAnsi="TH SarabunPSK" w:cs="TH SarabunPSK" w:hint="cs"/>
                <w:cs/>
              </w:rPr>
              <w:t>โท</w:t>
            </w:r>
          </w:p>
        </w:tc>
        <w:tc>
          <w:tcPr>
            <w:tcW w:w="1587" w:type="dxa"/>
          </w:tcPr>
          <w:p w14:paraId="544D7860" w14:textId="563266F5" w:rsidR="00F9243B" w:rsidRPr="00677B2A" w:rsidRDefault="00F9243B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B0FEBCB" w14:textId="42B288AF" w:rsidR="00F9243B" w:rsidRPr="00E04E39" w:rsidRDefault="00F9243B" w:rsidP="00143623">
            <w:pPr>
              <w:rPr>
                <w:rFonts w:ascii="TH SarabunPSK" w:hAnsi="TH SarabunPSK" w:cs="TH SarabunPSK"/>
              </w:rPr>
            </w:pPr>
          </w:p>
        </w:tc>
        <w:tc>
          <w:tcPr>
            <w:tcW w:w="3232" w:type="dxa"/>
          </w:tcPr>
          <w:p w14:paraId="6CD59A51" w14:textId="267A73A0" w:rsidR="00F9243B" w:rsidRPr="00E04E39" w:rsidRDefault="00F9243B" w:rsidP="00143623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300CD9FE" w14:textId="77777777" w:rsidR="001B662C" w:rsidRDefault="001B662C" w:rsidP="00143623">
      <w:pPr>
        <w:jc w:val="center"/>
        <w:rPr>
          <w:rFonts w:ascii="TH SarabunPSK" w:hAnsi="TH SarabunPSK" w:cs="TH SarabunPSK"/>
        </w:rPr>
      </w:pPr>
    </w:p>
    <w:p w14:paraId="266CC62B" w14:textId="202D6ECF" w:rsidR="00143623" w:rsidRPr="00F81587" w:rsidRDefault="00F9243B" w:rsidP="00F9243B">
      <w:pPr>
        <w:rPr>
          <w:rFonts w:ascii="TH SarabunPSK" w:hAnsi="TH SarabunPSK" w:cs="TH SarabunPSK"/>
          <w:b/>
          <w:bCs/>
        </w:rPr>
      </w:pPr>
      <w:r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1.3 </w:t>
      </w:r>
      <w:r w:rsidR="0011010F"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F81587">
        <w:rPr>
          <w:rFonts w:ascii="TH SarabunPSK" w:hAnsi="TH SarabunPSK" w:cs="TH SarabunPSK"/>
          <w:b/>
          <w:bCs/>
          <w:sz w:val="36"/>
          <w:szCs w:val="36"/>
          <w:cs/>
        </w:rPr>
        <w:t xml:space="preserve">ประวัติการรับราชการ </w:t>
      </w:r>
    </w:p>
    <w:p w14:paraId="35FB2ED2" w14:textId="77777777" w:rsidR="00F9243B" w:rsidRPr="00E04E39" w:rsidRDefault="00F9243B" w:rsidP="0014362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700"/>
        <w:gridCol w:w="993"/>
        <w:gridCol w:w="1134"/>
        <w:gridCol w:w="5099"/>
      </w:tblGrid>
      <w:tr w:rsidR="00677B2A" w:rsidRPr="00E04E39" w14:paraId="61A659D7" w14:textId="77777777" w:rsidTr="00302281">
        <w:tc>
          <w:tcPr>
            <w:tcW w:w="680" w:type="dxa"/>
            <w:shd w:val="clear" w:color="auto" w:fill="auto"/>
            <w:vAlign w:val="center"/>
          </w:tcPr>
          <w:p w14:paraId="004007E8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7C0C0D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E70E1D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อันดับ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154A07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ตำแหน่งเลขที่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32C599B4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สถานที่ / สังกัด</w:t>
            </w:r>
          </w:p>
        </w:tc>
      </w:tr>
      <w:tr w:rsidR="00677B2A" w:rsidRPr="00E04E39" w14:paraId="44DCE839" w14:textId="77777777" w:rsidTr="0085795A">
        <w:tc>
          <w:tcPr>
            <w:tcW w:w="680" w:type="dxa"/>
          </w:tcPr>
          <w:p w14:paraId="45D189F0" w14:textId="5676F3C9" w:rsidR="00143623" w:rsidRPr="00677B2A" w:rsidRDefault="00143623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12A58732" w14:textId="61599CA2" w:rsidR="00143623" w:rsidRPr="00677B2A" w:rsidRDefault="00143623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34035D2" w14:textId="5B297AD1" w:rsidR="00143623" w:rsidRPr="00677B2A" w:rsidRDefault="00143623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15D9D06" w14:textId="2C73379E" w:rsidR="00143623" w:rsidRPr="00677B2A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7F5D99A9" w14:textId="2D9DACAD" w:rsidR="00143623" w:rsidRPr="00677B2A" w:rsidRDefault="00677B2A" w:rsidP="00143623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โรงเรียน</w:t>
            </w:r>
            <w:r w:rsidR="00E7534D" w:rsidRPr="00677B2A">
              <w:rPr>
                <w:rFonts w:ascii="TH SarabunPSK" w:hAnsi="TH SarabunPSK" w:cs="TH SarabunPSK" w:hint="cs"/>
                <w:cs/>
              </w:rPr>
              <w:t>ราชประชาสมาส</w:t>
            </w:r>
            <w:proofErr w:type="spellStart"/>
            <w:r w:rsidR="00E7534D" w:rsidRPr="00677B2A">
              <w:rPr>
                <w:rFonts w:ascii="TH SarabunPSK" w:hAnsi="TH SarabunPSK" w:cs="TH SarabunPSK" w:hint="cs"/>
                <w:cs/>
              </w:rPr>
              <w:t>ัย</w:t>
            </w:r>
            <w:proofErr w:type="spellEnd"/>
            <w:r w:rsidR="00E7534D" w:rsidRPr="00677B2A">
              <w:rPr>
                <w:rFonts w:ascii="TH SarabunPSK" w:hAnsi="TH SarabunPSK" w:cs="TH SarabunPSK" w:hint="cs"/>
                <w:cs/>
              </w:rPr>
              <w:t xml:space="preserve"> ฝ่ายมัธยม รัชดาภิเษก</w:t>
            </w:r>
            <w:r>
              <w:rPr>
                <w:rFonts w:ascii="TH SarabunPSK" w:hAnsi="TH SarabunPSK" w:cs="TH SarabunPSK"/>
                <w:cs/>
              </w:rPr>
              <w:br/>
            </w:r>
            <w:r w:rsidR="00E7534D" w:rsidRPr="00677B2A">
              <w:rPr>
                <w:rFonts w:ascii="TH SarabunPSK" w:hAnsi="TH SarabunPSK" w:cs="TH SarabunPSK" w:hint="cs"/>
                <w:cs/>
              </w:rPr>
              <w:t xml:space="preserve"> ในพระบรมราชู</w:t>
            </w:r>
            <w:proofErr w:type="spellStart"/>
            <w:r w:rsidR="00E7534D" w:rsidRPr="00677B2A">
              <w:rPr>
                <w:rFonts w:ascii="TH SarabunPSK" w:hAnsi="TH SarabunPSK" w:cs="TH SarabunPSK" w:hint="cs"/>
                <w:cs/>
              </w:rPr>
              <w:t>ปถัมถ์</w:t>
            </w:r>
            <w:proofErr w:type="spellEnd"/>
          </w:p>
        </w:tc>
      </w:tr>
      <w:tr w:rsidR="007F0689" w:rsidRPr="00E04E39" w14:paraId="26AE52F8" w14:textId="77777777" w:rsidTr="0085795A">
        <w:tc>
          <w:tcPr>
            <w:tcW w:w="680" w:type="dxa"/>
          </w:tcPr>
          <w:p w14:paraId="7FF8D005" w14:textId="77777777" w:rsidR="007F0689" w:rsidRPr="00677B2A" w:rsidRDefault="007F0689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075146E2" w14:textId="77777777" w:rsidR="007F0689" w:rsidRPr="00677B2A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418F157" w14:textId="77777777" w:rsidR="007F0689" w:rsidRPr="00677B2A" w:rsidRDefault="007F0689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BEF7B02" w14:textId="77777777" w:rsidR="007F0689" w:rsidRPr="00677B2A" w:rsidRDefault="007F0689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0D4EE4DB" w14:textId="77777777" w:rsidR="007F0689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7F0689" w:rsidRPr="00E04E39" w14:paraId="3DDFD1F4" w14:textId="77777777" w:rsidTr="0085795A">
        <w:tc>
          <w:tcPr>
            <w:tcW w:w="680" w:type="dxa"/>
          </w:tcPr>
          <w:p w14:paraId="174D3D9E" w14:textId="77777777" w:rsidR="007F0689" w:rsidRPr="00677B2A" w:rsidRDefault="007F0689" w:rsidP="00677B2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0" w:type="dxa"/>
          </w:tcPr>
          <w:p w14:paraId="09418B60" w14:textId="77777777" w:rsidR="007F0689" w:rsidRPr="00677B2A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28CA576" w14:textId="77777777" w:rsidR="007F0689" w:rsidRPr="00677B2A" w:rsidRDefault="007F0689" w:rsidP="00677B2A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8B47390" w14:textId="77777777" w:rsidR="007F0689" w:rsidRPr="00677B2A" w:rsidRDefault="007F0689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99" w:type="dxa"/>
          </w:tcPr>
          <w:p w14:paraId="1DC23108" w14:textId="77777777" w:rsidR="007F0689" w:rsidRDefault="007F0689" w:rsidP="00143623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0442C160" w14:textId="77777777" w:rsidR="00143623" w:rsidRDefault="00143623" w:rsidP="00143623">
      <w:pPr>
        <w:jc w:val="center"/>
        <w:rPr>
          <w:rFonts w:ascii="TH SarabunPSK" w:hAnsi="TH SarabunPSK" w:cs="TH SarabunPSK"/>
          <w:b/>
          <w:bCs/>
        </w:rPr>
      </w:pPr>
    </w:p>
    <w:p w14:paraId="636C3EED" w14:textId="77777777" w:rsidR="00F9243B" w:rsidRPr="00F81587" w:rsidRDefault="00F9243B" w:rsidP="00F9243B">
      <w:pPr>
        <w:rPr>
          <w:rFonts w:ascii="TH SarabunPSK" w:hAnsi="TH SarabunPSK" w:cs="TH SarabunPSK"/>
          <w:b/>
          <w:bCs/>
        </w:rPr>
      </w:pPr>
      <w:r w:rsidRPr="00F8158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1.4 </w:t>
      </w:r>
      <w:r w:rsidRPr="00F81587">
        <w:rPr>
          <w:rFonts w:ascii="TH SarabunPSK" w:hAnsi="TH SarabunPSK" w:cs="TH SarabunPSK"/>
          <w:b/>
          <w:bCs/>
          <w:sz w:val="36"/>
          <w:szCs w:val="36"/>
          <w:cs/>
        </w:rPr>
        <w:t>ประวัติการหยุดราชการ</w:t>
      </w:r>
    </w:p>
    <w:tbl>
      <w:tblPr>
        <w:tblW w:w="9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560"/>
        <w:gridCol w:w="567"/>
        <w:gridCol w:w="566"/>
        <w:gridCol w:w="567"/>
        <w:gridCol w:w="680"/>
        <w:gridCol w:w="680"/>
        <w:gridCol w:w="680"/>
        <w:gridCol w:w="680"/>
        <w:gridCol w:w="677"/>
        <w:gridCol w:w="567"/>
        <w:gridCol w:w="566"/>
        <w:gridCol w:w="567"/>
        <w:gridCol w:w="1421"/>
      </w:tblGrid>
      <w:tr w:rsidR="00677B2A" w:rsidRPr="00E04E39" w14:paraId="31B33CB5" w14:textId="77777777" w:rsidTr="00302281">
        <w:trPr>
          <w:cantSplit/>
          <w:trHeight w:val="357"/>
        </w:trPr>
        <w:tc>
          <w:tcPr>
            <w:tcW w:w="992" w:type="dxa"/>
            <w:vMerge w:val="restart"/>
            <w:shd w:val="clear" w:color="auto" w:fill="auto"/>
          </w:tcPr>
          <w:p w14:paraId="6A91A376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7038DF4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</w:p>
        </w:tc>
        <w:tc>
          <w:tcPr>
            <w:tcW w:w="7357" w:type="dxa"/>
            <w:gridSpan w:val="12"/>
            <w:shd w:val="clear" w:color="auto" w:fill="auto"/>
          </w:tcPr>
          <w:p w14:paraId="50D97DFB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รายการลาหยุดราชการ</w:t>
            </w:r>
          </w:p>
        </w:tc>
        <w:tc>
          <w:tcPr>
            <w:tcW w:w="1421" w:type="dxa"/>
            <w:vMerge w:val="restart"/>
            <w:shd w:val="clear" w:color="auto" w:fill="auto"/>
          </w:tcPr>
          <w:p w14:paraId="42C2D708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47C0275F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DC1EEE" w:rsidRPr="00E04E39" w14:paraId="299617F4" w14:textId="77777777" w:rsidTr="00302281">
        <w:trPr>
          <w:cantSplit/>
          <w:trHeight w:val="715"/>
        </w:trPr>
        <w:tc>
          <w:tcPr>
            <w:tcW w:w="992" w:type="dxa"/>
            <w:vMerge/>
            <w:shd w:val="clear" w:color="auto" w:fill="D9D9D9"/>
          </w:tcPr>
          <w:p w14:paraId="442CB363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7" w:type="dxa"/>
            <w:gridSpan w:val="2"/>
            <w:shd w:val="clear" w:color="auto" w:fill="auto"/>
          </w:tcPr>
          <w:p w14:paraId="01EAA952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ลาป่วย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226E65C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ลากิจส่วนตัว</w:t>
            </w:r>
          </w:p>
        </w:tc>
        <w:tc>
          <w:tcPr>
            <w:tcW w:w="1360" w:type="dxa"/>
            <w:gridSpan w:val="2"/>
            <w:shd w:val="clear" w:color="auto" w:fill="auto"/>
          </w:tcPr>
          <w:p w14:paraId="0043B64E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ลาคลอด/</w:t>
            </w:r>
          </w:p>
          <w:p w14:paraId="40B57021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ลาอุปสมบท</w:t>
            </w:r>
          </w:p>
        </w:tc>
        <w:tc>
          <w:tcPr>
            <w:tcW w:w="1360" w:type="dxa"/>
            <w:gridSpan w:val="2"/>
            <w:shd w:val="clear" w:color="auto" w:fill="auto"/>
          </w:tcPr>
          <w:p w14:paraId="0B9B78C3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ลาเข้ารับการ</w:t>
            </w:r>
          </w:p>
          <w:p w14:paraId="6674796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ตรวจเลือก</w:t>
            </w:r>
          </w:p>
        </w:tc>
        <w:tc>
          <w:tcPr>
            <w:tcW w:w="1244" w:type="dxa"/>
            <w:gridSpan w:val="2"/>
            <w:shd w:val="clear" w:color="auto" w:fill="auto"/>
          </w:tcPr>
          <w:p w14:paraId="1D613BFB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646D97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ขาดราชการ</w:t>
            </w:r>
          </w:p>
        </w:tc>
        <w:tc>
          <w:tcPr>
            <w:tcW w:w="1421" w:type="dxa"/>
            <w:vMerge/>
            <w:shd w:val="clear" w:color="auto" w:fill="D9D9D9"/>
          </w:tcPr>
          <w:p w14:paraId="57105B94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177386CE" w14:textId="77777777" w:rsidTr="00302281">
        <w:trPr>
          <w:cantSplit/>
          <w:trHeight w:val="357"/>
        </w:trPr>
        <w:tc>
          <w:tcPr>
            <w:tcW w:w="992" w:type="dxa"/>
            <w:vMerge/>
            <w:shd w:val="clear" w:color="auto" w:fill="D9D9D9"/>
          </w:tcPr>
          <w:p w14:paraId="7E21C7A6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0" w:type="dxa"/>
            <w:shd w:val="clear" w:color="auto" w:fill="auto"/>
          </w:tcPr>
          <w:p w14:paraId="70F52D9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567" w:type="dxa"/>
            <w:shd w:val="clear" w:color="auto" w:fill="auto"/>
          </w:tcPr>
          <w:p w14:paraId="08E3685B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566" w:type="dxa"/>
            <w:shd w:val="clear" w:color="auto" w:fill="auto"/>
          </w:tcPr>
          <w:p w14:paraId="172724D5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567" w:type="dxa"/>
            <w:shd w:val="clear" w:color="auto" w:fill="auto"/>
          </w:tcPr>
          <w:p w14:paraId="53BCB494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680" w:type="dxa"/>
            <w:shd w:val="clear" w:color="auto" w:fill="auto"/>
          </w:tcPr>
          <w:p w14:paraId="09686A42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680" w:type="dxa"/>
            <w:shd w:val="clear" w:color="auto" w:fill="auto"/>
          </w:tcPr>
          <w:p w14:paraId="05C12D5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680" w:type="dxa"/>
            <w:shd w:val="clear" w:color="auto" w:fill="auto"/>
          </w:tcPr>
          <w:p w14:paraId="5EF4068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680" w:type="dxa"/>
            <w:shd w:val="clear" w:color="auto" w:fill="auto"/>
          </w:tcPr>
          <w:p w14:paraId="52ABC9F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677" w:type="dxa"/>
            <w:shd w:val="clear" w:color="auto" w:fill="auto"/>
          </w:tcPr>
          <w:p w14:paraId="2370609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567" w:type="dxa"/>
            <w:shd w:val="clear" w:color="auto" w:fill="auto"/>
          </w:tcPr>
          <w:p w14:paraId="2936B330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566" w:type="dxa"/>
            <w:shd w:val="clear" w:color="auto" w:fill="auto"/>
          </w:tcPr>
          <w:p w14:paraId="3284F79A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567" w:type="dxa"/>
            <w:shd w:val="clear" w:color="auto" w:fill="auto"/>
          </w:tcPr>
          <w:p w14:paraId="321BAD82" w14:textId="77777777" w:rsidR="00143623" w:rsidRPr="00302281" w:rsidRDefault="00143623" w:rsidP="00143623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  <w:cs/>
              </w:rPr>
              <w:t>วัน</w:t>
            </w:r>
          </w:p>
        </w:tc>
        <w:tc>
          <w:tcPr>
            <w:tcW w:w="1421" w:type="dxa"/>
            <w:vMerge/>
            <w:shd w:val="clear" w:color="auto" w:fill="D9D9D9"/>
          </w:tcPr>
          <w:p w14:paraId="6ADC108B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C1EEE" w:rsidRPr="00E04E39" w14:paraId="1E7AD1BA" w14:textId="77777777" w:rsidTr="006D12C5">
        <w:trPr>
          <w:trHeight w:val="357"/>
        </w:trPr>
        <w:tc>
          <w:tcPr>
            <w:tcW w:w="992" w:type="dxa"/>
          </w:tcPr>
          <w:p w14:paraId="2C971709" w14:textId="2DE8213F" w:rsidR="00143623" w:rsidRPr="00E04E39" w:rsidRDefault="00B9043D" w:rsidP="00143623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2566</w:t>
            </w:r>
          </w:p>
        </w:tc>
        <w:tc>
          <w:tcPr>
            <w:tcW w:w="560" w:type="dxa"/>
          </w:tcPr>
          <w:p w14:paraId="3B5B857E" w14:textId="773E86A3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411D08B7" w14:textId="75130F4A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11E43B6F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7BC8DAD3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637FD81F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3A9306B0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35745738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0" w:type="dxa"/>
          </w:tcPr>
          <w:p w14:paraId="4B42CB8C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77" w:type="dxa"/>
          </w:tcPr>
          <w:p w14:paraId="5C878948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56AA7DAD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6" w:type="dxa"/>
          </w:tcPr>
          <w:p w14:paraId="65A42C9D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14:paraId="665069E9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1" w:type="dxa"/>
          </w:tcPr>
          <w:p w14:paraId="35FBF88C" w14:textId="77777777" w:rsidR="00143623" w:rsidRPr="00E04E39" w:rsidRDefault="00143623" w:rsidP="00143623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3557199" w14:textId="77777777" w:rsidR="00DC1EEE" w:rsidRDefault="0029341A" w:rsidP="0029341A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</w:p>
    <w:p w14:paraId="3B6B6C0D" w14:textId="2FD5AD6D" w:rsidR="006D4812" w:rsidRPr="00302281" w:rsidRDefault="006D4812" w:rsidP="00302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228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302281">
        <w:rPr>
          <w:rFonts w:ascii="TH SarabunPSK" w:hAnsi="TH SarabunPSK" w:cs="TH SarabunPSK"/>
          <w:b/>
          <w:bCs/>
          <w:sz w:val="36"/>
          <w:szCs w:val="36"/>
        </w:rPr>
        <w:t>2</w:t>
      </w:r>
      <w:r w:rsidR="00104D01" w:rsidRPr="0030228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02281">
        <w:rPr>
          <w:rFonts w:ascii="TH SarabunPSK" w:hAnsi="TH SarabunPSK" w:cs="TH SarabunPSK"/>
          <w:b/>
          <w:bCs/>
          <w:sz w:val="36"/>
          <w:szCs w:val="36"/>
          <w:cs/>
        </w:rPr>
        <w:t>ผลการปฏิบัติงานในหน้าที่</w:t>
      </w:r>
    </w:p>
    <w:p w14:paraId="231D1287" w14:textId="77777777" w:rsidR="008F0815" w:rsidRPr="00E04E39" w:rsidRDefault="008F0815" w:rsidP="00B67D6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D5C9CC9" w14:textId="77777777" w:rsidR="005E4B91" w:rsidRPr="00E04E39" w:rsidRDefault="005E4B91" w:rsidP="00E56B8F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1 </w:t>
      </w:r>
      <w:r w:rsidR="00E12BF7" w:rsidRPr="00E04E39">
        <w:rPr>
          <w:rFonts w:ascii="TH SarabunPSK" w:hAnsi="TH SarabunPSK" w:cs="TH SarabunPSK"/>
          <w:b/>
          <w:bCs/>
          <w:cs/>
        </w:rPr>
        <w:t>ผล</w:t>
      </w:r>
      <w:r w:rsidR="00184B61" w:rsidRPr="00E04E39">
        <w:rPr>
          <w:rFonts w:ascii="TH SarabunPSK" w:hAnsi="TH SarabunPSK" w:cs="TH SarabunPSK"/>
          <w:b/>
          <w:bCs/>
          <w:cs/>
        </w:rPr>
        <w:t>การปฏิบัติงานสอน</w:t>
      </w:r>
    </w:p>
    <w:p w14:paraId="54F79965" w14:textId="77777777" w:rsidR="00687686" w:rsidRDefault="00687686" w:rsidP="00687686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 1) รายละเอียดการจัดการเรียนการรู้</w:t>
      </w:r>
    </w:p>
    <w:p w14:paraId="72277660" w14:textId="5C9265DC" w:rsidR="00F7528C" w:rsidRPr="00E04E39" w:rsidRDefault="00F7528C" w:rsidP="00F7528C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</w:rPr>
        <w:t>25</w:t>
      </w:r>
      <w:r w:rsidR="007F0689">
        <w:rPr>
          <w:rFonts w:ascii="TH SarabunPSK" w:hAnsi="TH SarabunPSK" w:cs="TH SarabunPSK" w:hint="cs"/>
          <w:b/>
          <w:bCs/>
          <w:cs/>
        </w:rPr>
        <w:t>6</w:t>
      </w:r>
      <w:r w:rsidR="00302281">
        <w:rPr>
          <w:rFonts w:ascii="TH SarabunPSK" w:hAnsi="TH SarabunPSK" w:cs="TH SarabunPSK" w:hint="cs"/>
          <w:b/>
          <w:bCs/>
          <w:cs/>
        </w:rPr>
        <w:t>6</w:t>
      </w:r>
    </w:p>
    <w:p w14:paraId="39C49162" w14:textId="77777777" w:rsidR="00476971" w:rsidRPr="00E04E39" w:rsidRDefault="00476971" w:rsidP="00E56B8F">
      <w:pPr>
        <w:ind w:firstLine="720"/>
        <w:rPr>
          <w:rFonts w:ascii="TH SarabunPSK" w:hAnsi="TH SarabunPSK" w:cs="TH SarabunPSK"/>
          <w:b/>
          <w:bCs/>
          <w:sz w:val="14"/>
          <w:szCs w:val="14"/>
          <w: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8"/>
        <w:gridCol w:w="398"/>
        <w:gridCol w:w="911"/>
        <w:gridCol w:w="2763"/>
        <w:gridCol w:w="1418"/>
        <w:gridCol w:w="1141"/>
        <w:gridCol w:w="1694"/>
      </w:tblGrid>
      <w:tr w:rsidR="00302281" w:rsidRPr="00E04E39" w14:paraId="76C0619A" w14:textId="77777777" w:rsidTr="00DE26F1">
        <w:tc>
          <w:tcPr>
            <w:tcW w:w="1168" w:type="dxa"/>
            <w:shd w:val="clear" w:color="auto" w:fill="auto"/>
            <w:vAlign w:val="center"/>
          </w:tcPr>
          <w:p w14:paraId="450A2056" w14:textId="77777777" w:rsidR="00302281" w:rsidRPr="00302281" w:rsidRDefault="00302281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ภาคเรียน/          ปีการศึกษา</w:t>
            </w:r>
          </w:p>
        </w:tc>
        <w:tc>
          <w:tcPr>
            <w:tcW w:w="398" w:type="dxa"/>
            <w:shd w:val="clear" w:color="auto" w:fill="auto"/>
            <w:vAlign w:val="center"/>
          </w:tcPr>
          <w:p w14:paraId="308764E0" w14:textId="77777777" w:rsidR="00302281" w:rsidRPr="00302281" w:rsidRDefault="00302281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911" w:type="dxa"/>
            <w:shd w:val="clear" w:color="auto" w:fill="auto"/>
            <w:vAlign w:val="center"/>
          </w:tcPr>
          <w:p w14:paraId="5535B2DA" w14:textId="77777777" w:rsidR="00302281" w:rsidRPr="00302281" w:rsidRDefault="00302281" w:rsidP="00DF2F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รหัส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81B27FF" w14:textId="77777777" w:rsidR="00302281" w:rsidRPr="00302281" w:rsidRDefault="00302281" w:rsidP="00DF2F3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รายวิชาที</w:t>
            </w: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่</w:t>
            </w:r>
            <w:r w:rsidRPr="00302281">
              <w:rPr>
                <w:rFonts w:ascii="TH SarabunPSK" w:hAnsi="TH SarabunPSK" w:cs="TH SarabunPSK"/>
                <w:b/>
                <w:bCs/>
                <w:cs/>
              </w:rPr>
              <w:t>สอน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C23E39" w14:textId="77777777" w:rsidR="00302281" w:rsidRPr="00302281" w:rsidRDefault="00302281" w:rsidP="00E14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/>
                <w:b/>
                <w:bCs/>
                <w:cs/>
              </w:rPr>
              <w:t>ชั้น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35D9BBB8" w14:textId="2C52A3B5" w:rsidR="00302281" w:rsidRPr="00302281" w:rsidRDefault="00302281" w:rsidP="004231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คาบ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033F5B" w14:textId="77777777" w:rsidR="00302281" w:rsidRPr="00302281" w:rsidRDefault="00302281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รวมจำนวนคาบ</w:t>
            </w:r>
          </w:p>
          <w:p w14:paraId="00A28B23" w14:textId="77777777" w:rsidR="00302281" w:rsidRPr="00302281" w:rsidRDefault="00302281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02281">
              <w:rPr>
                <w:rFonts w:ascii="TH SarabunPSK" w:hAnsi="TH SarabunPSK" w:cs="TH SarabunPSK" w:hint="cs"/>
                <w:b/>
                <w:bCs/>
                <w:cs/>
              </w:rPr>
              <w:t>/ภาคเรียน</w:t>
            </w:r>
          </w:p>
        </w:tc>
      </w:tr>
      <w:tr w:rsidR="00DE26F1" w:rsidRPr="00E04E39" w14:paraId="05D4E9BE" w14:textId="77777777" w:rsidTr="00DE26F1">
        <w:tc>
          <w:tcPr>
            <w:tcW w:w="1168" w:type="dxa"/>
            <w:vMerge w:val="restart"/>
            <w:vAlign w:val="center"/>
          </w:tcPr>
          <w:p w14:paraId="4D6D5160" w14:textId="77777777" w:rsidR="00DE26F1" w:rsidRPr="00E04E39" w:rsidRDefault="00DE26F1" w:rsidP="00DC1EEE">
            <w:pPr>
              <w:jc w:val="center"/>
              <w:rPr>
                <w:rFonts w:ascii="TH SarabunPSK" w:hAnsi="TH SarabunPSK" w:cs="TH SarabunPSK"/>
              </w:rPr>
            </w:pPr>
          </w:p>
          <w:p w14:paraId="75D79BA0" w14:textId="67A087E7" w:rsidR="00DE26F1" w:rsidRPr="00E04E39" w:rsidRDefault="00DE26F1" w:rsidP="00302281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1</w:t>
            </w:r>
            <w:r w:rsidRPr="00E04E39">
              <w:rPr>
                <w:rFonts w:ascii="TH SarabunPSK" w:hAnsi="TH SarabunPSK" w:cs="TH SarabunPSK"/>
                <w:cs/>
              </w:rPr>
              <w:t>/</w:t>
            </w:r>
            <w:r w:rsidRPr="00E04E39">
              <w:rPr>
                <w:rFonts w:ascii="TH SarabunPSK" w:hAnsi="TH SarabunPSK" w:cs="TH SarabunPSK"/>
              </w:rPr>
              <w:t>25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98" w:type="dxa"/>
          </w:tcPr>
          <w:p w14:paraId="6B7A3B77" w14:textId="77777777" w:rsidR="00DE26F1" w:rsidRPr="00302281" w:rsidRDefault="00DE26F1" w:rsidP="00B3163E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11" w:type="dxa"/>
          </w:tcPr>
          <w:p w14:paraId="4B482543" w14:textId="6D2FDEC8" w:rsidR="00DE26F1" w:rsidRPr="00302281" w:rsidRDefault="00DE26F1" w:rsidP="005E4B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ว30106</w:t>
            </w:r>
          </w:p>
        </w:tc>
        <w:tc>
          <w:tcPr>
            <w:tcW w:w="2763" w:type="dxa"/>
          </w:tcPr>
          <w:p w14:paraId="29CA5DDF" w14:textId="2B45AA31" w:rsidR="00DE26F1" w:rsidRPr="00302281" w:rsidRDefault="00DE26F1" w:rsidP="005E4B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เทคโนโลยีสารสนเทศ</w:t>
            </w:r>
          </w:p>
        </w:tc>
        <w:tc>
          <w:tcPr>
            <w:tcW w:w="1418" w:type="dxa"/>
          </w:tcPr>
          <w:p w14:paraId="71CE5F4E" w14:textId="24CE3A99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ม.4/1,2</w:t>
            </w:r>
          </w:p>
        </w:tc>
        <w:tc>
          <w:tcPr>
            <w:tcW w:w="1141" w:type="dxa"/>
          </w:tcPr>
          <w:p w14:paraId="152B2D06" w14:textId="6E2333A7" w:rsidR="00DE26F1" w:rsidRPr="00302281" w:rsidRDefault="00DE26F1" w:rsidP="00F75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694" w:type="dxa"/>
            <w:vMerge w:val="restart"/>
            <w:vAlign w:val="center"/>
          </w:tcPr>
          <w:p w14:paraId="346AF20F" w14:textId="62A1925C" w:rsidR="00DE26F1" w:rsidRPr="00302281" w:rsidRDefault="00DE26F1" w:rsidP="00DC1EE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</w:tr>
      <w:tr w:rsidR="00DE26F1" w:rsidRPr="00E04E39" w14:paraId="52FB81B1" w14:textId="77777777" w:rsidTr="00DE26F1">
        <w:tc>
          <w:tcPr>
            <w:tcW w:w="1168" w:type="dxa"/>
            <w:vMerge/>
          </w:tcPr>
          <w:p w14:paraId="5417CBA7" w14:textId="77777777" w:rsidR="00DE26F1" w:rsidRPr="00E04E39" w:rsidRDefault="00DE26F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FECB743" w14:textId="77777777" w:rsidR="00DE26F1" w:rsidRPr="00302281" w:rsidRDefault="00DE26F1" w:rsidP="00B3163E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11" w:type="dxa"/>
          </w:tcPr>
          <w:p w14:paraId="273F46E7" w14:textId="16268617" w:rsidR="00DE26F1" w:rsidRPr="00302281" w:rsidRDefault="00DE26F1" w:rsidP="00DE26F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ว30267</w:t>
            </w:r>
          </w:p>
        </w:tc>
        <w:tc>
          <w:tcPr>
            <w:tcW w:w="2763" w:type="dxa"/>
          </w:tcPr>
          <w:p w14:paraId="418FE349" w14:textId="636E5DF2" w:rsidR="00DE26F1" w:rsidRPr="00302281" w:rsidRDefault="00DE26F1" w:rsidP="005E4B9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การออกแบบเชิงเทคโนโลยี</w:t>
            </w:r>
            <w:r w:rsidRPr="00302281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18" w:type="dxa"/>
          </w:tcPr>
          <w:p w14:paraId="0B1A85CE" w14:textId="2176F167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5/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02281">
              <w:rPr>
                <w:rFonts w:ascii="TH SarabunPSK" w:hAnsi="TH SarabunPSK" w:cs="TH SarabunPSK" w:hint="cs"/>
                <w:cs/>
              </w:rPr>
              <w:t>,5/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41" w:type="dxa"/>
          </w:tcPr>
          <w:p w14:paraId="138BF1B3" w14:textId="35D53D9C" w:rsidR="00DE26F1" w:rsidRPr="00302281" w:rsidRDefault="00DE26F1" w:rsidP="00F75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694" w:type="dxa"/>
            <w:vMerge/>
            <w:vAlign w:val="center"/>
          </w:tcPr>
          <w:p w14:paraId="7AC42CE7" w14:textId="77777777" w:rsidR="00DE26F1" w:rsidRPr="00302281" w:rsidRDefault="00DE26F1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6F1" w:rsidRPr="00E04E39" w14:paraId="0954C786" w14:textId="77777777" w:rsidTr="00DE26F1">
        <w:tc>
          <w:tcPr>
            <w:tcW w:w="1168" w:type="dxa"/>
            <w:vMerge/>
          </w:tcPr>
          <w:p w14:paraId="1D016308" w14:textId="77777777" w:rsidR="00DE26F1" w:rsidRPr="00E04E39" w:rsidRDefault="00DE26F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940D969" w14:textId="3B9A9B94" w:rsidR="00DE26F1" w:rsidRPr="00302281" w:rsidRDefault="00DE26F1" w:rsidP="00B3163E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11" w:type="dxa"/>
          </w:tcPr>
          <w:p w14:paraId="27E17121" w14:textId="012E4520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ว30279</w:t>
            </w:r>
          </w:p>
        </w:tc>
        <w:tc>
          <w:tcPr>
            <w:tcW w:w="2763" w:type="dxa"/>
          </w:tcPr>
          <w:p w14:paraId="0EBDCC9E" w14:textId="0039553B" w:rsidR="00DE26F1" w:rsidRPr="00302281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การออกแบบกราฟิก 1</w:t>
            </w:r>
          </w:p>
        </w:tc>
        <w:tc>
          <w:tcPr>
            <w:tcW w:w="1418" w:type="dxa"/>
          </w:tcPr>
          <w:p w14:paraId="454EE326" w14:textId="2A46B693" w:rsidR="00DE26F1" w:rsidRPr="00302281" w:rsidRDefault="00DE26F1" w:rsidP="00B9043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5/4,</w:t>
            </w:r>
            <w:r w:rsidR="00B9043D"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 w:hint="cs"/>
                <w:cs/>
              </w:rPr>
              <w:t>,</w:t>
            </w:r>
            <w:r w:rsidR="00B9043D">
              <w:rPr>
                <w:rFonts w:ascii="TH SarabunPSK" w:hAnsi="TH SarabunPSK" w:cs="TH SarabunPSK" w:hint="cs"/>
                <w:cs/>
              </w:rPr>
              <w:t>8</w:t>
            </w:r>
            <w:r>
              <w:rPr>
                <w:rFonts w:ascii="TH SarabunPSK" w:hAnsi="TH SarabunPSK" w:cs="TH SarabunPSK" w:hint="cs"/>
                <w:cs/>
              </w:rPr>
              <w:t>,1</w:t>
            </w:r>
            <w:r w:rsidR="00B9043D"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141" w:type="dxa"/>
          </w:tcPr>
          <w:p w14:paraId="7E6D06B0" w14:textId="2CDE1CB9" w:rsidR="00DE26F1" w:rsidRPr="00302281" w:rsidRDefault="00DE26F1" w:rsidP="00F7528C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694" w:type="dxa"/>
            <w:vMerge/>
            <w:vAlign w:val="center"/>
          </w:tcPr>
          <w:p w14:paraId="37A67EA1" w14:textId="77777777" w:rsidR="00DE26F1" w:rsidRPr="00302281" w:rsidRDefault="00DE26F1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6F1" w:rsidRPr="00E04E39" w14:paraId="57074F69" w14:textId="77777777" w:rsidTr="00DE26F1">
        <w:tc>
          <w:tcPr>
            <w:tcW w:w="1168" w:type="dxa"/>
            <w:vMerge/>
          </w:tcPr>
          <w:p w14:paraId="34F59DAA" w14:textId="77777777" w:rsidR="00DE26F1" w:rsidRPr="00E04E39" w:rsidRDefault="00DE26F1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DAE48AA" w14:textId="3D5BC545" w:rsidR="00DE26F1" w:rsidRPr="00302281" w:rsidRDefault="00DE26F1" w:rsidP="00B3163E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11" w:type="dxa"/>
          </w:tcPr>
          <w:p w14:paraId="32268DA8" w14:textId="4C5CC893" w:rsidR="00DE26F1" w:rsidRPr="00302281" w:rsidRDefault="00DE26F1" w:rsidP="00DC1EEE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0C152F17" w14:textId="0777B443" w:rsidR="00DE26F1" w:rsidRPr="00302281" w:rsidRDefault="00DE26F1" w:rsidP="005E4B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กิจกรรมผู้บำเพ็ญประโยชน์</w:t>
            </w:r>
          </w:p>
        </w:tc>
        <w:tc>
          <w:tcPr>
            <w:tcW w:w="1418" w:type="dxa"/>
          </w:tcPr>
          <w:p w14:paraId="076FAE75" w14:textId="264DAA23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ต้น</w:t>
            </w:r>
          </w:p>
        </w:tc>
        <w:tc>
          <w:tcPr>
            <w:tcW w:w="1141" w:type="dxa"/>
          </w:tcPr>
          <w:p w14:paraId="62848589" w14:textId="057548EE" w:rsidR="00DE26F1" w:rsidRPr="00302281" w:rsidRDefault="00DE26F1" w:rsidP="00F7528C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  <w:vAlign w:val="center"/>
          </w:tcPr>
          <w:p w14:paraId="1103BA1B" w14:textId="77777777" w:rsidR="00DE26F1" w:rsidRPr="00302281" w:rsidRDefault="00DE26F1" w:rsidP="00DC1EE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6F1" w:rsidRPr="00E04E39" w14:paraId="420CD8E5" w14:textId="77777777" w:rsidTr="00DE26F1">
        <w:tc>
          <w:tcPr>
            <w:tcW w:w="1168" w:type="dxa"/>
            <w:vMerge/>
          </w:tcPr>
          <w:p w14:paraId="205C325C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0C04BAC2" w14:textId="4A3DE9D8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11" w:type="dxa"/>
          </w:tcPr>
          <w:p w14:paraId="2C7D54F5" w14:textId="4787215B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5F31027C" w14:textId="709A7C78" w:rsidR="00DE26F1" w:rsidRPr="00302281" w:rsidRDefault="00DE26F1" w:rsidP="00DE26F1">
            <w:pPr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กิจกรรมชุมนุม</w:t>
            </w:r>
          </w:p>
        </w:tc>
        <w:tc>
          <w:tcPr>
            <w:tcW w:w="1418" w:type="dxa"/>
          </w:tcPr>
          <w:p w14:paraId="0B860B42" w14:textId="5D1BD32A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ต้น-</w:t>
            </w:r>
            <w:r w:rsidRPr="00302281">
              <w:rPr>
                <w:rFonts w:ascii="TH SarabunPSK" w:hAnsi="TH SarabunPSK" w:cs="TH SarabunPSK" w:hint="cs"/>
                <w:cs/>
              </w:rPr>
              <w:t>ปลาย</w:t>
            </w:r>
          </w:p>
        </w:tc>
        <w:tc>
          <w:tcPr>
            <w:tcW w:w="1141" w:type="dxa"/>
          </w:tcPr>
          <w:p w14:paraId="306AA224" w14:textId="4BC2A12B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  <w:vAlign w:val="center"/>
          </w:tcPr>
          <w:p w14:paraId="05DB1DA4" w14:textId="77777777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6F1" w:rsidRPr="00E04E39" w14:paraId="3E714BDE" w14:textId="77777777" w:rsidTr="00DE26F1">
        <w:tc>
          <w:tcPr>
            <w:tcW w:w="1168" w:type="dxa"/>
            <w:vMerge/>
          </w:tcPr>
          <w:p w14:paraId="7E033DF4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D6CA7B5" w14:textId="470AC471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11" w:type="dxa"/>
          </w:tcPr>
          <w:p w14:paraId="2C6AC484" w14:textId="04ADC252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1701B5CD" w14:textId="19047325" w:rsidR="00DE26F1" w:rsidRPr="00302281" w:rsidRDefault="00DE26F1" w:rsidP="00DE26F1">
            <w:pPr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พัฒนาคุณธรรม</w:t>
            </w:r>
          </w:p>
        </w:tc>
        <w:tc>
          <w:tcPr>
            <w:tcW w:w="1418" w:type="dxa"/>
          </w:tcPr>
          <w:p w14:paraId="37A835A4" w14:textId="55897E46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5/2</w:t>
            </w:r>
          </w:p>
        </w:tc>
        <w:tc>
          <w:tcPr>
            <w:tcW w:w="1141" w:type="dxa"/>
          </w:tcPr>
          <w:p w14:paraId="4B1EA8F2" w14:textId="64FEA547" w:rsidR="00DE26F1" w:rsidRPr="0030228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  <w:vAlign w:val="center"/>
          </w:tcPr>
          <w:p w14:paraId="724439FB" w14:textId="77777777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E26F1" w:rsidRPr="00E04E39" w14:paraId="515F7707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 w:val="restart"/>
            <w:vAlign w:val="center"/>
          </w:tcPr>
          <w:p w14:paraId="14771BC6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  <w:p w14:paraId="38714855" w14:textId="794F28E1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2</w:t>
            </w:r>
            <w:r w:rsidRPr="00E04E39">
              <w:rPr>
                <w:rFonts w:ascii="TH SarabunPSK" w:hAnsi="TH SarabunPSK" w:cs="TH SarabunPSK"/>
                <w:cs/>
              </w:rPr>
              <w:t>/</w:t>
            </w:r>
            <w:r w:rsidRPr="00E04E39">
              <w:rPr>
                <w:rFonts w:ascii="TH SarabunPSK" w:hAnsi="TH SarabunPSK" w:cs="TH SarabunPSK"/>
              </w:rPr>
              <w:t>25</w:t>
            </w:r>
            <w:r>
              <w:rPr>
                <w:rFonts w:ascii="TH SarabunPSK" w:hAnsi="TH SarabunPSK" w:cs="TH SarabunPSK" w:hint="cs"/>
                <w:cs/>
              </w:rPr>
              <w:t>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98" w:type="dxa"/>
          </w:tcPr>
          <w:p w14:paraId="6CF0B0B4" w14:textId="256E6E95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911" w:type="dxa"/>
          </w:tcPr>
          <w:p w14:paraId="68B7E2B3" w14:textId="187E8BCD" w:rsidR="00DE26F1" w:rsidRPr="00302281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ว30106</w:t>
            </w:r>
          </w:p>
        </w:tc>
        <w:tc>
          <w:tcPr>
            <w:tcW w:w="2763" w:type="dxa"/>
          </w:tcPr>
          <w:p w14:paraId="7180C9DC" w14:textId="49C5FAE8" w:rsidR="00DE26F1" w:rsidRPr="00302281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เทคโนโลยีสารสนเทศ</w:t>
            </w:r>
          </w:p>
        </w:tc>
        <w:tc>
          <w:tcPr>
            <w:tcW w:w="1418" w:type="dxa"/>
          </w:tcPr>
          <w:p w14:paraId="776522F4" w14:textId="4B378267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ม.4/2,4</w:t>
            </w:r>
          </w:p>
        </w:tc>
        <w:tc>
          <w:tcPr>
            <w:tcW w:w="1141" w:type="dxa"/>
          </w:tcPr>
          <w:p w14:paraId="7DFAD5DC" w14:textId="2B928761" w:rsidR="00DE26F1" w:rsidRPr="00302281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694" w:type="dxa"/>
            <w:vMerge w:val="restart"/>
            <w:vAlign w:val="center"/>
          </w:tcPr>
          <w:p w14:paraId="1AEB566E" w14:textId="7D89302A" w:rsidR="00DE26F1" w:rsidRPr="00302281" w:rsidRDefault="00A33E76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</w:tr>
      <w:tr w:rsidR="00DE26F1" w:rsidRPr="00E04E39" w14:paraId="38678137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/>
          </w:tcPr>
          <w:p w14:paraId="566622CE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7521BD1" w14:textId="0C980329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911" w:type="dxa"/>
          </w:tcPr>
          <w:p w14:paraId="1401F8BF" w14:textId="2F606589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ว30268</w:t>
            </w:r>
          </w:p>
        </w:tc>
        <w:tc>
          <w:tcPr>
            <w:tcW w:w="2763" w:type="dxa"/>
          </w:tcPr>
          <w:p w14:paraId="2AB0665E" w14:textId="202415AF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การนำเสนอบนระบบเครือข่าย</w:t>
            </w:r>
            <w:r w:rsidRPr="00302281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18" w:type="dxa"/>
          </w:tcPr>
          <w:p w14:paraId="4C9FCBF4" w14:textId="2360970B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5/</w:t>
            </w:r>
            <w:r>
              <w:rPr>
                <w:rFonts w:ascii="TH SarabunPSK" w:hAnsi="TH SarabunPSK" w:cs="TH SarabunPSK" w:hint="cs"/>
                <w:cs/>
              </w:rPr>
              <w:t>1</w:t>
            </w:r>
            <w:r w:rsidRPr="00302281">
              <w:rPr>
                <w:rFonts w:ascii="TH SarabunPSK" w:hAnsi="TH SarabunPSK" w:cs="TH SarabunPSK" w:hint="cs"/>
                <w:cs/>
              </w:rPr>
              <w:t>,5/</w:t>
            </w: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141" w:type="dxa"/>
          </w:tcPr>
          <w:p w14:paraId="29602DC1" w14:textId="4B8F4AE0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694" w:type="dxa"/>
            <w:vMerge/>
          </w:tcPr>
          <w:p w14:paraId="69C7FDFB" w14:textId="77777777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</w:p>
        </w:tc>
      </w:tr>
      <w:tr w:rsidR="00DE26F1" w:rsidRPr="00E04E39" w14:paraId="5741F66A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/>
          </w:tcPr>
          <w:p w14:paraId="429A6505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38223DC5" w14:textId="75671272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11" w:type="dxa"/>
          </w:tcPr>
          <w:p w14:paraId="14A876F3" w14:textId="533850F6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ว30270</w:t>
            </w:r>
          </w:p>
        </w:tc>
        <w:tc>
          <w:tcPr>
            <w:tcW w:w="2763" w:type="dxa"/>
          </w:tcPr>
          <w:p w14:paraId="1DE80D97" w14:textId="3286C230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การออกแบบกราฟิก 2</w:t>
            </w:r>
          </w:p>
        </w:tc>
        <w:tc>
          <w:tcPr>
            <w:tcW w:w="1418" w:type="dxa"/>
          </w:tcPr>
          <w:p w14:paraId="354C2663" w14:textId="76D47696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5/4,8,10,11</w:t>
            </w:r>
          </w:p>
        </w:tc>
        <w:tc>
          <w:tcPr>
            <w:tcW w:w="1141" w:type="dxa"/>
          </w:tcPr>
          <w:p w14:paraId="45697EA1" w14:textId="4FD65FD0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1694" w:type="dxa"/>
            <w:vMerge/>
          </w:tcPr>
          <w:p w14:paraId="7B2BB815" w14:textId="77777777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</w:p>
        </w:tc>
      </w:tr>
      <w:tr w:rsidR="00DE26F1" w:rsidRPr="00E04E39" w14:paraId="5D20F29A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/>
          </w:tcPr>
          <w:p w14:paraId="60CD9DA9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4B263ACE" w14:textId="177EB7A4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911" w:type="dxa"/>
          </w:tcPr>
          <w:p w14:paraId="14AAC595" w14:textId="6E268A33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766AA950" w14:textId="5790A5FC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กิจกรรมผู้บำเพ็ญประโยชน์</w:t>
            </w:r>
          </w:p>
        </w:tc>
        <w:tc>
          <w:tcPr>
            <w:tcW w:w="1418" w:type="dxa"/>
          </w:tcPr>
          <w:p w14:paraId="742C0B43" w14:textId="633C9E45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ต้น</w:t>
            </w:r>
          </w:p>
        </w:tc>
        <w:tc>
          <w:tcPr>
            <w:tcW w:w="1141" w:type="dxa"/>
          </w:tcPr>
          <w:p w14:paraId="58B90BCA" w14:textId="2790A239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</w:tcPr>
          <w:p w14:paraId="4E06275D" w14:textId="77777777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</w:p>
        </w:tc>
      </w:tr>
      <w:tr w:rsidR="00DE26F1" w:rsidRPr="00E04E39" w14:paraId="541C41B0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/>
          </w:tcPr>
          <w:p w14:paraId="0B2635F8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53F11D4B" w14:textId="56650F11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911" w:type="dxa"/>
          </w:tcPr>
          <w:p w14:paraId="63FDBAE8" w14:textId="72AC206C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17F84F5E" w14:textId="5064C685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กิจกรรมชุมนุม</w:t>
            </w:r>
          </w:p>
        </w:tc>
        <w:tc>
          <w:tcPr>
            <w:tcW w:w="1418" w:type="dxa"/>
          </w:tcPr>
          <w:p w14:paraId="060CB4A0" w14:textId="4520BCC0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ต้น-</w:t>
            </w:r>
            <w:r w:rsidRPr="00302281">
              <w:rPr>
                <w:rFonts w:ascii="TH SarabunPSK" w:hAnsi="TH SarabunPSK" w:cs="TH SarabunPSK" w:hint="cs"/>
                <w:cs/>
              </w:rPr>
              <w:t>ปลาย</w:t>
            </w:r>
          </w:p>
        </w:tc>
        <w:tc>
          <w:tcPr>
            <w:tcW w:w="1141" w:type="dxa"/>
          </w:tcPr>
          <w:p w14:paraId="307A08C3" w14:textId="13F5E2D3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</w:tcPr>
          <w:p w14:paraId="54AEE1E0" w14:textId="77777777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</w:p>
        </w:tc>
      </w:tr>
      <w:tr w:rsidR="00DE26F1" w:rsidRPr="00E04E39" w14:paraId="2620C9F9" w14:textId="77777777" w:rsidTr="00DE26F1">
        <w:tblPrEx>
          <w:tblLook w:val="01E0" w:firstRow="1" w:lastRow="1" w:firstColumn="1" w:lastColumn="1" w:noHBand="0" w:noVBand="0"/>
        </w:tblPrEx>
        <w:tc>
          <w:tcPr>
            <w:tcW w:w="1168" w:type="dxa"/>
            <w:vMerge/>
          </w:tcPr>
          <w:p w14:paraId="49998EC2" w14:textId="77777777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8" w:type="dxa"/>
          </w:tcPr>
          <w:p w14:paraId="23067E59" w14:textId="3815458A" w:rsidR="00DE26F1" w:rsidRDefault="00DE26F1" w:rsidP="00DE26F1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911" w:type="dxa"/>
          </w:tcPr>
          <w:p w14:paraId="4B29D5F4" w14:textId="5B0B80A8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2763" w:type="dxa"/>
          </w:tcPr>
          <w:p w14:paraId="1F01BF45" w14:textId="63539C39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พัฒนาคุณธรรม</w:t>
            </w:r>
          </w:p>
        </w:tc>
        <w:tc>
          <w:tcPr>
            <w:tcW w:w="1418" w:type="dxa"/>
          </w:tcPr>
          <w:p w14:paraId="21137470" w14:textId="199D25D4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ม.</w:t>
            </w:r>
            <w:r>
              <w:rPr>
                <w:rFonts w:ascii="TH SarabunPSK" w:hAnsi="TH SarabunPSK" w:cs="TH SarabunPSK" w:hint="cs"/>
                <w:cs/>
              </w:rPr>
              <w:t>5/2</w:t>
            </w:r>
          </w:p>
        </w:tc>
        <w:tc>
          <w:tcPr>
            <w:tcW w:w="1141" w:type="dxa"/>
          </w:tcPr>
          <w:p w14:paraId="0266B346" w14:textId="3CC0F7CE" w:rsidR="00DE26F1" w:rsidRPr="00E04E39" w:rsidRDefault="00DE26F1" w:rsidP="00DE26F1">
            <w:pPr>
              <w:jc w:val="center"/>
              <w:rPr>
                <w:rFonts w:ascii="TH SarabunPSK" w:hAnsi="TH SarabunPSK" w:cs="TH SarabunPSK"/>
              </w:rPr>
            </w:pPr>
            <w:r w:rsidRPr="00302281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694" w:type="dxa"/>
            <w:vMerge/>
          </w:tcPr>
          <w:p w14:paraId="38F83BF4" w14:textId="77777777" w:rsidR="00DE26F1" w:rsidRPr="00E04E39" w:rsidRDefault="00DE26F1" w:rsidP="00DE26F1">
            <w:pPr>
              <w:rPr>
                <w:rFonts w:ascii="TH SarabunPSK" w:hAnsi="TH SarabunPSK" w:cs="TH SarabunPSK"/>
              </w:rPr>
            </w:pPr>
          </w:p>
        </w:tc>
      </w:tr>
    </w:tbl>
    <w:p w14:paraId="2488C3A1" w14:textId="77777777" w:rsidR="00104D01" w:rsidRDefault="00104D01" w:rsidP="00687686">
      <w:pPr>
        <w:jc w:val="center"/>
        <w:rPr>
          <w:rFonts w:ascii="TH SarabunPSK" w:hAnsi="TH SarabunPSK" w:cs="TH SarabunPSK"/>
        </w:rPr>
      </w:pPr>
    </w:p>
    <w:p w14:paraId="0EECA8EF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28199345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78338B9D" w14:textId="4A1CB351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4A17F714" w14:textId="77777777" w:rsidR="00B9043D" w:rsidRDefault="00B9043D" w:rsidP="00687686">
      <w:pPr>
        <w:jc w:val="center"/>
        <w:rPr>
          <w:rFonts w:ascii="TH SarabunPSK" w:hAnsi="TH SarabunPSK" w:cs="TH SarabunPSK"/>
        </w:rPr>
      </w:pPr>
    </w:p>
    <w:p w14:paraId="6C800629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0679441D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7536D1B1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5317663D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43BA2493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571A0340" w14:textId="77777777" w:rsidR="00F7528C" w:rsidRDefault="00F7528C" w:rsidP="00687686">
      <w:pPr>
        <w:jc w:val="center"/>
        <w:rPr>
          <w:rFonts w:ascii="TH SarabunPSK" w:hAnsi="TH SarabunPSK" w:cs="TH SarabunPSK"/>
        </w:rPr>
      </w:pPr>
    </w:p>
    <w:p w14:paraId="11507719" w14:textId="5C1DEA63" w:rsidR="007F0689" w:rsidRDefault="007F0689" w:rsidP="00687686">
      <w:pPr>
        <w:jc w:val="center"/>
        <w:rPr>
          <w:rFonts w:ascii="TH SarabunPSK" w:hAnsi="TH SarabunPSK" w:cs="TH SarabunPSK"/>
        </w:rPr>
      </w:pPr>
    </w:p>
    <w:p w14:paraId="02B5C19E" w14:textId="109A4921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09F43914" w14:textId="38BFDA98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3331B922" w14:textId="448A913E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12F2C634" w14:textId="75111E0E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2CBAE451" w14:textId="34E414C9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2CFE31B2" w14:textId="77777777" w:rsidR="00302281" w:rsidRDefault="00302281" w:rsidP="00687686">
      <w:pPr>
        <w:jc w:val="center"/>
        <w:rPr>
          <w:rFonts w:ascii="TH SarabunPSK" w:hAnsi="TH SarabunPSK" w:cs="TH SarabunPSK"/>
        </w:rPr>
      </w:pPr>
    </w:p>
    <w:p w14:paraId="56F5C35C" w14:textId="77777777" w:rsidR="007F0689" w:rsidRDefault="007F0689" w:rsidP="00687686">
      <w:pPr>
        <w:jc w:val="center"/>
        <w:rPr>
          <w:rFonts w:ascii="TH SarabunPSK" w:hAnsi="TH SarabunPSK" w:cs="TH SarabunPSK"/>
        </w:rPr>
      </w:pPr>
    </w:p>
    <w:p w14:paraId="065F3283" w14:textId="7249431F" w:rsidR="00607CAA" w:rsidRPr="00E04E39" w:rsidRDefault="00F81587" w:rsidP="00F81587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</w:t>
      </w:r>
      <w:r w:rsidR="00687686" w:rsidRPr="00E04E39">
        <w:rPr>
          <w:rFonts w:ascii="TH SarabunPSK" w:hAnsi="TH SarabunPSK" w:cs="TH SarabunPSK" w:hint="cs"/>
          <w:b/>
          <w:bCs/>
          <w:cs/>
        </w:rPr>
        <w:t>2</w:t>
      </w:r>
      <w:r w:rsidR="00607CAA" w:rsidRPr="00E04E39">
        <w:rPr>
          <w:rFonts w:ascii="TH SarabunPSK" w:hAnsi="TH SarabunPSK" w:cs="TH SarabunPSK" w:hint="cs"/>
          <w:b/>
          <w:bCs/>
          <w:cs/>
        </w:rPr>
        <w:t>) การจัดทำ/พัฒนา/ปรับปรุง</w:t>
      </w:r>
      <w:r w:rsidR="00607CAA" w:rsidRPr="00E04E39">
        <w:rPr>
          <w:rFonts w:ascii="TH SarabunPSK" w:hAnsi="TH SarabunPSK" w:cs="TH SarabunPSK"/>
          <w:b/>
          <w:bCs/>
          <w:cs/>
        </w:rPr>
        <w:t xml:space="preserve">แผนการจัดการเรียนรู้ </w:t>
      </w:r>
    </w:p>
    <w:p w14:paraId="0D216F2F" w14:textId="77777777" w:rsidR="00607CAA" w:rsidRPr="00E04E39" w:rsidRDefault="00607CAA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1275"/>
        <w:gridCol w:w="3402"/>
        <w:gridCol w:w="1560"/>
        <w:gridCol w:w="1701"/>
      </w:tblGrid>
      <w:tr w:rsidR="00430973" w:rsidRPr="00E04E39" w14:paraId="4DFC2029" w14:textId="77777777" w:rsidTr="00B9043D">
        <w:tc>
          <w:tcPr>
            <w:tcW w:w="1668" w:type="dxa"/>
            <w:shd w:val="clear" w:color="auto" w:fill="auto"/>
          </w:tcPr>
          <w:p w14:paraId="56B31C43" w14:textId="77777777" w:rsidR="00607CAA" w:rsidRPr="00B9043D" w:rsidRDefault="00607CAA" w:rsidP="00607CA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ภาคเรียน/ปี</w:t>
            </w:r>
          </w:p>
        </w:tc>
        <w:tc>
          <w:tcPr>
            <w:tcW w:w="1275" w:type="dxa"/>
            <w:shd w:val="clear" w:color="auto" w:fill="auto"/>
          </w:tcPr>
          <w:p w14:paraId="30502D67" w14:textId="77777777" w:rsidR="00607CAA" w:rsidRPr="00B9043D" w:rsidRDefault="00607CAA" w:rsidP="00B316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รหัส</w:t>
            </w:r>
          </w:p>
        </w:tc>
        <w:tc>
          <w:tcPr>
            <w:tcW w:w="3402" w:type="dxa"/>
            <w:shd w:val="clear" w:color="auto" w:fill="auto"/>
          </w:tcPr>
          <w:p w14:paraId="0EEA93F3" w14:textId="77777777" w:rsidR="00607CAA" w:rsidRPr="00B9043D" w:rsidRDefault="00607CAA" w:rsidP="00B316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 xml:space="preserve">รายวิชา </w:t>
            </w:r>
          </w:p>
        </w:tc>
        <w:tc>
          <w:tcPr>
            <w:tcW w:w="1560" w:type="dxa"/>
            <w:shd w:val="clear" w:color="auto" w:fill="auto"/>
          </w:tcPr>
          <w:p w14:paraId="583A8859" w14:textId="77777777" w:rsidR="00607CAA" w:rsidRPr="00B9043D" w:rsidRDefault="00607CAA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ระดับชั้น</w:t>
            </w:r>
          </w:p>
        </w:tc>
        <w:tc>
          <w:tcPr>
            <w:tcW w:w="1701" w:type="dxa"/>
            <w:shd w:val="clear" w:color="auto" w:fill="auto"/>
          </w:tcPr>
          <w:p w14:paraId="588DAB94" w14:textId="77777777" w:rsidR="00607CAA" w:rsidRPr="00B9043D" w:rsidRDefault="00BD4EDA" w:rsidP="00B316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ประเภทวิชา</w:t>
            </w:r>
          </w:p>
        </w:tc>
      </w:tr>
      <w:tr w:rsidR="00B9043D" w:rsidRPr="00E04E39" w14:paraId="0DA250A9" w14:textId="77777777" w:rsidTr="00430973">
        <w:tc>
          <w:tcPr>
            <w:tcW w:w="1668" w:type="dxa"/>
          </w:tcPr>
          <w:p w14:paraId="1847B72C" w14:textId="406DFD1D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1/256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275" w:type="dxa"/>
          </w:tcPr>
          <w:p w14:paraId="124ABEAC" w14:textId="320C9BAB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ว30106</w:t>
            </w:r>
          </w:p>
        </w:tc>
        <w:tc>
          <w:tcPr>
            <w:tcW w:w="3402" w:type="dxa"/>
          </w:tcPr>
          <w:p w14:paraId="58817BFD" w14:textId="28BCB99A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เทคโนโลยีสารสนเทศ</w:t>
            </w:r>
          </w:p>
        </w:tc>
        <w:tc>
          <w:tcPr>
            <w:tcW w:w="1560" w:type="dxa"/>
          </w:tcPr>
          <w:p w14:paraId="7A7E78E4" w14:textId="05412E5F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60F0B6D1" w14:textId="309CA2EB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  <w:tr w:rsidR="00B9043D" w:rsidRPr="00E04E39" w14:paraId="20B501DF" w14:textId="77777777" w:rsidTr="00430973">
        <w:tc>
          <w:tcPr>
            <w:tcW w:w="1668" w:type="dxa"/>
          </w:tcPr>
          <w:p w14:paraId="1AE48A99" w14:textId="6A976269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1/256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275" w:type="dxa"/>
          </w:tcPr>
          <w:p w14:paraId="4CA5DB69" w14:textId="6B29118C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ว30267</w:t>
            </w:r>
          </w:p>
        </w:tc>
        <w:tc>
          <w:tcPr>
            <w:tcW w:w="3402" w:type="dxa"/>
          </w:tcPr>
          <w:p w14:paraId="11DF1E18" w14:textId="21932870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การออกแบบเชิงเทคโนโลยี</w:t>
            </w:r>
            <w:r w:rsidRPr="00302281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560" w:type="dxa"/>
          </w:tcPr>
          <w:p w14:paraId="3792351E" w14:textId="3D5E1F1F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7F0C94CA" w14:textId="5EDCB510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  <w:tr w:rsidR="00B9043D" w:rsidRPr="00E04E39" w14:paraId="2F8A7B3C" w14:textId="77777777" w:rsidTr="00430973">
        <w:tc>
          <w:tcPr>
            <w:tcW w:w="1668" w:type="dxa"/>
          </w:tcPr>
          <w:p w14:paraId="2BBDDC73" w14:textId="113268FC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1/256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275" w:type="dxa"/>
          </w:tcPr>
          <w:p w14:paraId="2DBEF627" w14:textId="25831ED7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ว30279</w:t>
            </w:r>
          </w:p>
        </w:tc>
        <w:tc>
          <w:tcPr>
            <w:tcW w:w="3402" w:type="dxa"/>
          </w:tcPr>
          <w:p w14:paraId="11F60FDC" w14:textId="3242E2E4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การออกแบบกราฟิก 1</w:t>
            </w:r>
          </w:p>
        </w:tc>
        <w:tc>
          <w:tcPr>
            <w:tcW w:w="1560" w:type="dxa"/>
          </w:tcPr>
          <w:p w14:paraId="27CB2EA9" w14:textId="6B7A6E99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38C9C4AA" w14:textId="52F1C7B0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  <w:tr w:rsidR="00B9043D" w:rsidRPr="00E04E39" w14:paraId="4C946EDB" w14:textId="77777777" w:rsidTr="00430973">
        <w:tc>
          <w:tcPr>
            <w:tcW w:w="1668" w:type="dxa"/>
          </w:tcPr>
          <w:p w14:paraId="0C2C5011" w14:textId="6B656737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2/2566</w:t>
            </w:r>
          </w:p>
        </w:tc>
        <w:tc>
          <w:tcPr>
            <w:tcW w:w="1275" w:type="dxa"/>
          </w:tcPr>
          <w:p w14:paraId="1B08537A" w14:textId="7980BD25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ว30106</w:t>
            </w:r>
          </w:p>
        </w:tc>
        <w:tc>
          <w:tcPr>
            <w:tcW w:w="3402" w:type="dxa"/>
          </w:tcPr>
          <w:p w14:paraId="297724BF" w14:textId="5AE51C24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เทคโนโลยีสารสนเทศ</w:t>
            </w:r>
          </w:p>
        </w:tc>
        <w:tc>
          <w:tcPr>
            <w:tcW w:w="1560" w:type="dxa"/>
          </w:tcPr>
          <w:p w14:paraId="5AC97A6B" w14:textId="208683BB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7E6A3C33" w14:textId="637859C6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  <w:tr w:rsidR="00B9043D" w:rsidRPr="00E04E39" w14:paraId="29E1F0EE" w14:textId="77777777" w:rsidTr="00430973">
        <w:tc>
          <w:tcPr>
            <w:tcW w:w="1668" w:type="dxa"/>
          </w:tcPr>
          <w:p w14:paraId="523AF83E" w14:textId="59D4CDCD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2/2566</w:t>
            </w:r>
          </w:p>
        </w:tc>
        <w:tc>
          <w:tcPr>
            <w:tcW w:w="1275" w:type="dxa"/>
          </w:tcPr>
          <w:p w14:paraId="3B5233E5" w14:textId="227579E8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ว30268</w:t>
            </w:r>
          </w:p>
        </w:tc>
        <w:tc>
          <w:tcPr>
            <w:tcW w:w="3402" w:type="dxa"/>
          </w:tcPr>
          <w:p w14:paraId="5B9DBC12" w14:textId="0FD2712E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การนำเสนอบนระบบเครือข่าย</w:t>
            </w:r>
            <w:r w:rsidRPr="00302281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560" w:type="dxa"/>
          </w:tcPr>
          <w:p w14:paraId="4D44DD3F" w14:textId="4202BB73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65E8AA80" w14:textId="7DDDF8BD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  <w:tr w:rsidR="00B9043D" w:rsidRPr="00E04E39" w14:paraId="74191582" w14:textId="77777777" w:rsidTr="00430973">
        <w:tc>
          <w:tcPr>
            <w:tcW w:w="1668" w:type="dxa"/>
          </w:tcPr>
          <w:p w14:paraId="5148D90F" w14:textId="0262C591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2/2566</w:t>
            </w:r>
          </w:p>
        </w:tc>
        <w:tc>
          <w:tcPr>
            <w:tcW w:w="1275" w:type="dxa"/>
          </w:tcPr>
          <w:p w14:paraId="72BBF8ED" w14:textId="174CB885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ว30270</w:t>
            </w:r>
          </w:p>
        </w:tc>
        <w:tc>
          <w:tcPr>
            <w:tcW w:w="3402" w:type="dxa"/>
          </w:tcPr>
          <w:p w14:paraId="30498C31" w14:textId="754F92BE" w:rsidR="00B9043D" w:rsidRPr="00B9043D" w:rsidRDefault="00B9043D" w:rsidP="00B9043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การออกแบบกราฟิก 2</w:t>
            </w:r>
          </w:p>
        </w:tc>
        <w:tc>
          <w:tcPr>
            <w:tcW w:w="1560" w:type="dxa"/>
          </w:tcPr>
          <w:p w14:paraId="10940374" w14:textId="38BDE7DE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1701" w:type="dxa"/>
          </w:tcPr>
          <w:p w14:paraId="19552FD7" w14:textId="6874F16F" w:rsidR="00B9043D" w:rsidRPr="00B9043D" w:rsidRDefault="00B9043D" w:rsidP="00B9043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เพิ่มเติม</w:t>
            </w:r>
          </w:p>
        </w:tc>
      </w:tr>
    </w:tbl>
    <w:p w14:paraId="2B740F0E" w14:textId="77777777" w:rsidR="00607CAA" w:rsidRPr="00E04E39" w:rsidRDefault="00607CAA" w:rsidP="00DF2F31">
      <w:pPr>
        <w:jc w:val="center"/>
        <w:rPr>
          <w:rFonts w:ascii="TH SarabunPSK" w:hAnsi="TH SarabunPSK" w:cs="TH SarabunPSK"/>
        </w:rPr>
      </w:pPr>
    </w:p>
    <w:p w14:paraId="1E7249D4" w14:textId="49EE8BE8" w:rsidR="00607CAA" w:rsidRPr="00E04E39" w:rsidRDefault="001A464F" w:rsidP="00607CAA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/>
          <w:b/>
          <w:bCs/>
          <w:cs/>
        </w:rPr>
        <w:t>)</w:t>
      </w:r>
      <w:r w:rsidR="00607CAA" w:rsidRPr="00E04E39">
        <w:rPr>
          <w:rFonts w:ascii="TH SarabunPSK" w:hAnsi="TH SarabunPSK" w:cs="TH SarabunPSK" w:hint="cs"/>
          <w:b/>
          <w:bCs/>
          <w:cs/>
        </w:rPr>
        <w:t xml:space="preserve"> การจัดทำ</w:t>
      </w:r>
      <w:r w:rsidR="00607CAA" w:rsidRPr="00E04E39">
        <w:rPr>
          <w:rFonts w:ascii="TH SarabunPSK" w:hAnsi="TH SarabunPSK" w:cs="TH SarabunPSK"/>
          <w:b/>
          <w:bCs/>
          <w:cs/>
        </w:rPr>
        <w:t>แผนการจัดการเรียนรู้</w:t>
      </w:r>
      <w:r w:rsidR="00687686" w:rsidRPr="00E04E39">
        <w:rPr>
          <w:rFonts w:ascii="TH SarabunPSK" w:hAnsi="TH SarabunPSK" w:cs="TH SarabunPSK" w:hint="cs"/>
          <w:b/>
          <w:bCs/>
          <w:cs/>
        </w:rPr>
        <w:t xml:space="preserve"> (</w:t>
      </w:r>
      <w:r w:rsidR="00607CAA" w:rsidRPr="00E04E39">
        <w:rPr>
          <w:rFonts w:ascii="TH SarabunPSK" w:hAnsi="TH SarabunPSK" w:cs="TH SarabunPSK" w:hint="cs"/>
          <w:b/>
          <w:bCs/>
          <w:cs/>
        </w:rPr>
        <w:t>แผนบูรณาการ</w:t>
      </w:r>
      <w:r w:rsidR="00687686" w:rsidRPr="00E04E39">
        <w:rPr>
          <w:rFonts w:ascii="TH SarabunPSK" w:hAnsi="TH SarabunPSK" w:cs="TH SarabunPSK" w:hint="cs"/>
          <w:b/>
          <w:bCs/>
          <w:cs/>
        </w:rPr>
        <w:t>)</w:t>
      </w:r>
    </w:p>
    <w:p w14:paraId="21871745" w14:textId="77777777" w:rsidR="00607CAA" w:rsidRPr="00E04E39" w:rsidRDefault="00607CAA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3572"/>
        <w:gridCol w:w="2098"/>
        <w:gridCol w:w="567"/>
        <w:gridCol w:w="2410"/>
      </w:tblGrid>
      <w:tr w:rsidR="00687686" w:rsidRPr="00E04E39" w14:paraId="76685B7F" w14:textId="77777777" w:rsidTr="00B9043D">
        <w:trPr>
          <w:trHeight w:val="3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6946FF5" w14:textId="77777777" w:rsidR="00687686" w:rsidRPr="00B9043D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ภาคเรียน/ปี</w:t>
            </w:r>
          </w:p>
        </w:tc>
        <w:tc>
          <w:tcPr>
            <w:tcW w:w="3572" w:type="dxa"/>
            <w:vMerge w:val="restart"/>
            <w:shd w:val="clear" w:color="auto" w:fill="auto"/>
            <w:vAlign w:val="center"/>
          </w:tcPr>
          <w:p w14:paraId="1797E532" w14:textId="77777777" w:rsidR="00687686" w:rsidRPr="00B9043D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ชื่อแผน /หน่วย/เรื่อง</w:t>
            </w:r>
          </w:p>
        </w:tc>
        <w:tc>
          <w:tcPr>
            <w:tcW w:w="5075" w:type="dxa"/>
            <w:gridSpan w:val="3"/>
            <w:shd w:val="clear" w:color="auto" w:fill="auto"/>
            <w:vAlign w:val="center"/>
          </w:tcPr>
          <w:p w14:paraId="394064D0" w14:textId="77777777" w:rsidR="00687686" w:rsidRPr="00B9043D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การบูรณาการ</w:t>
            </w:r>
          </w:p>
        </w:tc>
      </w:tr>
      <w:tr w:rsidR="00687686" w:rsidRPr="00E04E39" w14:paraId="0EB1265F" w14:textId="77777777" w:rsidTr="00B9043D">
        <w:trPr>
          <w:trHeight w:val="410"/>
        </w:trPr>
        <w:tc>
          <w:tcPr>
            <w:tcW w:w="959" w:type="dxa"/>
            <w:vMerge/>
            <w:shd w:val="clear" w:color="auto" w:fill="auto"/>
            <w:vAlign w:val="center"/>
          </w:tcPr>
          <w:p w14:paraId="1C8B1279" w14:textId="77777777" w:rsidR="00687686" w:rsidRPr="00B9043D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72" w:type="dxa"/>
            <w:vMerge/>
            <w:shd w:val="clear" w:color="auto" w:fill="auto"/>
            <w:vAlign w:val="center"/>
          </w:tcPr>
          <w:p w14:paraId="1E505ED6" w14:textId="77777777" w:rsidR="00687686" w:rsidRPr="00B9043D" w:rsidRDefault="00687686" w:rsidP="0068768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C52F809" w14:textId="77777777" w:rsidR="00687686" w:rsidRPr="00B9043D" w:rsidRDefault="004231E0" w:rsidP="004231E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ราย</w:t>
            </w:r>
            <w:r w:rsidR="00687686" w:rsidRPr="00B9043D">
              <w:rPr>
                <w:rFonts w:ascii="TH SarabunPSK" w:hAnsi="TH SarabunPSK" w:cs="TH SarabunPSK" w:hint="cs"/>
                <w:b/>
                <w:bCs/>
                <w:cs/>
              </w:rPr>
              <w:t>วิชา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021EE6" w14:textId="77777777" w:rsidR="00687686" w:rsidRPr="00B9043D" w:rsidRDefault="00687686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A684F25" w14:textId="77777777" w:rsidR="00687686" w:rsidRPr="00B9043D" w:rsidRDefault="00687686" w:rsidP="00B316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บูรณาการในด้าน</w:t>
            </w:r>
          </w:p>
        </w:tc>
      </w:tr>
      <w:tr w:rsidR="001A464F" w:rsidRPr="00E04E39" w14:paraId="27E44739" w14:textId="77777777" w:rsidTr="00B9043D">
        <w:tc>
          <w:tcPr>
            <w:tcW w:w="959" w:type="dxa"/>
          </w:tcPr>
          <w:p w14:paraId="3D19BB97" w14:textId="50191837" w:rsidR="001A464F" w:rsidRPr="009C3391" w:rsidRDefault="001A464F" w:rsidP="00B9043D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1/256</w:t>
            </w:r>
            <w:r w:rsidR="00B9043D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572" w:type="dxa"/>
          </w:tcPr>
          <w:p w14:paraId="1F3E68B9" w14:textId="2D69F193" w:rsidR="001A464F" w:rsidRPr="00B9043D" w:rsidRDefault="001A464F" w:rsidP="00CC18AF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หน่วยการเรียนรู้  โครงงานคอมพิวเตอร์</w:t>
            </w:r>
          </w:p>
        </w:tc>
        <w:tc>
          <w:tcPr>
            <w:tcW w:w="2098" w:type="dxa"/>
          </w:tcPr>
          <w:p w14:paraId="38444505" w14:textId="20BA3C90" w:rsidR="001A464F" w:rsidRPr="00B9043D" w:rsidRDefault="00B9043D" w:rsidP="00BD03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การออกแบบกราฟิก 1</w:t>
            </w:r>
          </w:p>
        </w:tc>
        <w:tc>
          <w:tcPr>
            <w:tcW w:w="567" w:type="dxa"/>
          </w:tcPr>
          <w:p w14:paraId="2E18930E" w14:textId="15A5E9A3" w:rsidR="001A464F" w:rsidRPr="00B9043D" w:rsidRDefault="001A464F" w:rsidP="00B3163E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2410" w:type="dxa"/>
          </w:tcPr>
          <w:p w14:paraId="7FCE4970" w14:textId="5E3E1492" w:rsidR="001A464F" w:rsidRPr="00B9043D" w:rsidRDefault="001A464F" w:rsidP="00BD03B8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สิ่งแวดล้อม</w:t>
            </w:r>
          </w:p>
        </w:tc>
      </w:tr>
      <w:tr w:rsidR="001A464F" w:rsidRPr="00E04E39" w14:paraId="7350A5DF" w14:textId="77777777" w:rsidTr="00B9043D">
        <w:tc>
          <w:tcPr>
            <w:tcW w:w="959" w:type="dxa"/>
          </w:tcPr>
          <w:p w14:paraId="7B8D2128" w14:textId="7EF62608" w:rsidR="001A464F" w:rsidRPr="009C3391" w:rsidRDefault="001A464F" w:rsidP="00B9043D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2/256</w:t>
            </w:r>
            <w:r w:rsidR="00B9043D"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572" w:type="dxa"/>
          </w:tcPr>
          <w:p w14:paraId="703DF85C" w14:textId="7D61D65F" w:rsidR="001A464F" w:rsidRPr="00B9043D" w:rsidRDefault="001A464F" w:rsidP="00CC18AF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หน่วยการเรียนรู้  โครงงานคอมพิวเตอร์</w:t>
            </w:r>
          </w:p>
        </w:tc>
        <w:tc>
          <w:tcPr>
            <w:tcW w:w="2098" w:type="dxa"/>
          </w:tcPr>
          <w:p w14:paraId="146DD2F1" w14:textId="6530ED27" w:rsidR="001A464F" w:rsidRPr="00B9043D" w:rsidRDefault="00B9043D" w:rsidP="00BD03B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การนำเสนอบนระบบเครือข่าย</w:t>
            </w:r>
          </w:p>
        </w:tc>
        <w:tc>
          <w:tcPr>
            <w:tcW w:w="567" w:type="dxa"/>
          </w:tcPr>
          <w:p w14:paraId="54422238" w14:textId="7928354A" w:rsidR="001A464F" w:rsidRPr="00B9043D" w:rsidRDefault="001A464F" w:rsidP="00B3163E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ม.5</w:t>
            </w:r>
          </w:p>
        </w:tc>
        <w:tc>
          <w:tcPr>
            <w:tcW w:w="2410" w:type="dxa"/>
          </w:tcPr>
          <w:p w14:paraId="0827A0CE" w14:textId="0EA81848" w:rsidR="001A464F" w:rsidRPr="00B9043D" w:rsidRDefault="001A464F" w:rsidP="00BD03B8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อาเซียน</w:t>
            </w:r>
          </w:p>
        </w:tc>
      </w:tr>
    </w:tbl>
    <w:p w14:paraId="110E44D9" w14:textId="77777777" w:rsidR="00AD3737" w:rsidRDefault="00AD3737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1B84391" w14:textId="77777777" w:rsidR="0085795A" w:rsidRDefault="0085795A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C1A0AE1" w14:textId="77777777" w:rsidR="00CA5FF3" w:rsidRDefault="00CA5FF3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6ED420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70AC40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3105229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42CB92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2C7C0D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43EEB3A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CD2DD19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078D76E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6ED7E83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01B427B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0D228D2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974ECB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5A9D59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F73C2AB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6FFF88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4EE4E2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538F26D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4B92BA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ECC2FE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A57B93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26A5C0F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55A91CE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E9843F6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273E9B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3D9F7E8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C0864BD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90D57E4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FF18644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FB8C0A2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DC2F033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A85BD34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7B8444A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320A0E7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5C9857A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F125EB5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EC800E0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9D650E9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DEAFC0C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AD42683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7D63460" w14:textId="77777777" w:rsidR="001A464F" w:rsidRDefault="001A464F" w:rsidP="00607CAA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96E422C" w14:textId="77777777" w:rsidR="005E4B91" w:rsidRPr="00E04E39" w:rsidRDefault="00E12BF7" w:rsidP="00933E81">
      <w:pPr>
        <w:numPr>
          <w:ilvl w:val="1"/>
          <w:numId w:val="7"/>
        </w:num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  <w:cs/>
        </w:rPr>
        <w:lastRenderedPageBreak/>
        <w:t>ผล</w:t>
      </w:r>
      <w:r w:rsidR="00184B61" w:rsidRPr="00E04E39">
        <w:rPr>
          <w:rFonts w:ascii="TH SarabunPSK" w:hAnsi="TH SarabunPSK" w:cs="TH SarabunPSK"/>
          <w:b/>
          <w:bCs/>
          <w:cs/>
        </w:rPr>
        <w:t>การปฏิบัติงาน</w:t>
      </w:r>
      <w:r w:rsidR="0066750D" w:rsidRPr="00E04E39">
        <w:rPr>
          <w:rFonts w:ascii="TH SarabunPSK" w:hAnsi="TH SarabunPSK" w:cs="TH SarabunPSK"/>
          <w:b/>
          <w:bCs/>
          <w:cs/>
        </w:rPr>
        <w:t>ครู</w:t>
      </w:r>
      <w:r w:rsidR="00184B61" w:rsidRPr="00E04E39">
        <w:rPr>
          <w:rFonts w:ascii="TH SarabunPSK" w:hAnsi="TH SarabunPSK" w:cs="TH SarabunPSK"/>
          <w:b/>
          <w:bCs/>
          <w:cs/>
        </w:rPr>
        <w:t>ที่ปรึกษา</w:t>
      </w:r>
    </w:p>
    <w:p w14:paraId="75ED721D" w14:textId="77777777" w:rsidR="00476971" w:rsidRPr="00E04E39" w:rsidRDefault="00476971" w:rsidP="00476971">
      <w:pPr>
        <w:ind w:left="720"/>
        <w:rPr>
          <w:rFonts w:ascii="TH SarabunPSK" w:hAnsi="TH SarabunPSK" w:cs="TH SarabunPSK"/>
          <w:b/>
          <w:bCs/>
          <w:sz w:val="12"/>
          <w:szCs w:val="12"/>
          <w:cs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730"/>
        <w:gridCol w:w="1559"/>
        <w:gridCol w:w="1559"/>
        <w:gridCol w:w="1559"/>
      </w:tblGrid>
      <w:tr w:rsidR="00A33E76" w:rsidRPr="00E04E39" w14:paraId="2600705E" w14:textId="77777777" w:rsidTr="00A33E76">
        <w:trPr>
          <w:trHeight w:val="309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13FC476" w14:textId="77777777" w:rsidR="00A33E76" w:rsidRPr="00B9043D" w:rsidRDefault="00A33E76" w:rsidP="004E2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ภาคเรียน/</w:t>
            </w:r>
          </w:p>
          <w:p w14:paraId="7660BB81" w14:textId="77777777" w:rsidR="00A33E76" w:rsidRPr="00B9043D" w:rsidRDefault="00A33E76" w:rsidP="004E2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ปีการศึกษา</w:t>
            </w:r>
          </w:p>
        </w:tc>
        <w:tc>
          <w:tcPr>
            <w:tcW w:w="1730" w:type="dxa"/>
            <w:vMerge w:val="restart"/>
            <w:shd w:val="clear" w:color="auto" w:fill="auto"/>
            <w:vAlign w:val="center"/>
          </w:tcPr>
          <w:p w14:paraId="78063F7E" w14:textId="77777777" w:rsidR="00A33E76" w:rsidRPr="00B9043D" w:rsidRDefault="00A33E76" w:rsidP="004E281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2BEB9E3" w14:textId="77777777" w:rsidR="00A33E76" w:rsidRPr="00B9043D" w:rsidRDefault="00A33E76" w:rsidP="004E2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จำนวนนักเรียน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EE0FB6" w14:textId="77777777" w:rsidR="00A33E76" w:rsidRPr="00B9043D" w:rsidRDefault="00A33E76" w:rsidP="004E281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</w:tr>
      <w:tr w:rsidR="00A33E76" w:rsidRPr="00E04E39" w14:paraId="5D18924F" w14:textId="77777777" w:rsidTr="00A33E76">
        <w:trPr>
          <w:trHeight w:val="230"/>
        </w:trPr>
        <w:tc>
          <w:tcPr>
            <w:tcW w:w="2093" w:type="dxa"/>
            <w:vMerge/>
            <w:shd w:val="clear" w:color="auto" w:fill="D9D9D9"/>
          </w:tcPr>
          <w:p w14:paraId="79E38263" w14:textId="77777777" w:rsidR="00A33E76" w:rsidRPr="00E04E39" w:rsidRDefault="00A33E76" w:rsidP="001C60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30" w:type="dxa"/>
            <w:vMerge/>
            <w:shd w:val="clear" w:color="auto" w:fill="D9D9D9"/>
          </w:tcPr>
          <w:p w14:paraId="280E11AB" w14:textId="77777777" w:rsidR="00A33E76" w:rsidRPr="00E04E39" w:rsidRDefault="00A33E76" w:rsidP="001C60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59" w:type="dxa"/>
            <w:shd w:val="clear" w:color="auto" w:fill="auto"/>
          </w:tcPr>
          <w:p w14:paraId="3EC890C8" w14:textId="77777777" w:rsidR="00A33E76" w:rsidRPr="00B9043D" w:rsidRDefault="00A33E76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ชาย</w:t>
            </w:r>
          </w:p>
        </w:tc>
        <w:tc>
          <w:tcPr>
            <w:tcW w:w="1559" w:type="dxa"/>
            <w:shd w:val="clear" w:color="auto" w:fill="auto"/>
          </w:tcPr>
          <w:p w14:paraId="2F672352" w14:textId="77777777" w:rsidR="00A33E76" w:rsidRPr="00B9043D" w:rsidRDefault="00A33E76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หญิง</w:t>
            </w:r>
          </w:p>
        </w:tc>
        <w:tc>
          <w:tcPr>
            <w:tcW w:w="1559" w:type="dxa"/>
            <w:vMerge/>
            <w:shd w:val="clear" w:color="auto" w:fill="D9D9D9"/>
          </w:tcPr>
          <w:p w14:paraId="22C2D263" w14:textId="77777777" w:rsidR="00A33E76" w:rsidRPr="00E04E39" w:rsidRDefault="00A33E76" w:rsidP="001C606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A33E76" w:rsidRPr="00E04E39" w14:paraId="15FAE220" w14:textId="77777777" w:rsidTr="00A33E76">
        <w:tc>
          <w:tcPr>
            <w:tcW w:w="2093" w:type="dxa"/>
          </w:tcPr>
          <w:p w14:paraId="57965D34" w14:textId="332FF083" w:rsidR="00A33E76" w:rsidRPr="009C3391" w:rsidRDefault="00A33E76" w:rsidP="00B9043D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1/256</w:t>
            </w: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730" w:type="dxa"/>
          </w:tcPr>
          <w:p w14:paraId="3E826F74" w14:textId="0FCD3CAB" w:rsidR="00A33E76" w:rsidRPr="00B9043D" w:rsidRDefault="00A33E76" w:rsidP="00B9043D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</w:t>
            </w:r>
            <w:r w:rsidRPr="00B9043D">
              <w:rPr>
                <w:rFonts w:ascii="TH SarabunPSK" w:hAnsi="TH SarabunPSK" w:cs="TH SarabunPSK"/>
              </w:rPr>
              <w:t>5</w:t>
            </w:r>
            <w:r w:rsidRPr="00B9043D">
              <w:rPr>
                <w:rFonts w:ascii="TH SarabunPSK" w:hAnsi="TH SarabunPSK" w:cs="TH SarabunPSK"/>
                <w:cs/>
              </w:rPr>
              <w:t>/</w:t>
            </w:r>
            <w:r w:rsidRPr="00B9043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14:paraId="2CFA8DA2" w14:textId="580A20CF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559" w:type="dxa"/>
          </w:tcPr>
          <w:p w14:paraId="2318472F" w14:textId="03528556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1559" w:type="dxa"/>
          </w:tcPr>
          <w:p w14:paraId="756FACEA" w14:textId="4B27CE1F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/>
              </w:rPr>
              <w:t>31</w:t>
            </w:r>
          </w:p>
        </w:tc>
      </w:tr>
      <w:tr w:rsidR="00A33E76" w:rsidRPr="00E04E39" w14:paraId="6A6F90C3" w14:textId="77777777" w:rsidTr="00A33E76">
        <w:tc>
          <w:tcPr>
            <w:tcW w:w="2093" w:type="dxa"/>
          </w:tcPr>
          <w:p w14:paraId="54C1B2CD" w14:textId="603E541B" w:rsidR="00A33E76" w:rsidRPr="009C3391" w:rsidRDefault="00A33E76" w:rsidP="00197CE9">
            <w:pPr>
              <w:jc w:val="center"/>
              <w:rPr>
                <w:rFonts w:ascii="TH SarabunPSK" w:hAnsi="TH SarabunPSK" w:cs="TH SarabunPSK"/>
              </w:rPr>
            </w:pPr>
            <w:r w:rsidRPr="009C3391">
              <w:rPr>
                <w:rFonts w:ascii="TH SarabunPSK" w:hAnsi="TH SarabunPSK" w:cs="TH SarabunPSK" w:hint="cs"/>
                <w:cs/>
              </w:rPr>
              <w:t>2/256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730" w:type="dxa"/>
          </w:tcPr>
          <w:p w14:paraId="25F53FC3" w14:textId="57C6186B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ม.</w:t>
            </w:r>
            <w:r w:rsidRPr="00B9043D">
              <w:rPr>
                <w:rFonts w:ascii="TH SarabunPSK" w:hAnsi="TH SarabunPSK" w:cs="TH SarabunPSK"/>
              </w:rPr>
              <w:t>5</w:t>
            </w:r>
            <w:r w:rsidRPr="00B9043D">
              <w:rPr>
                <w:rFonts w:ascii="TH SarabunPSK" w:hAnsi="TH SarabunPSK" w:cs="TH SarabunPSK"/>
                <w:cs/>
              </w:rPr>
              <w:t>/</w:t>
            </w:r>
            <w:r w:rsidRPr="00B9043D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559" w:type="dxa"/>
          </w:tcPr>
          <w:p w14:paraId="4C9BD4C9" w14:textId="7A6009A0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559" w:type="dxa"/>
          </w:tcPr>
          <w:p w14:paraId="113EFEA9" w14:textId="6C072734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1559" w:type="dxa"/>
          </w:tcPr>
          <w:p w14:paraId="38BC527E" w14:textId="67221F0E" w:rsidR="00A33E76" w:rsidRPr="00B9043D" w:rsidRDefault="00A33E76" w:rsidP="00430973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/>
              </w:rPr>
              <w:t>31</w:t>
            </w:r>
          </w:p>
        </w:tc>
      </w:tr>
    </w:tbl>
    <w:p w14:paraId="6F843AF2" w14:textId="77777777" w:rsidR="002628A2" w:rsidRPr="00E04E39" w:rsidRDefault="002628A2" w:rsidP="002628A2">
      <w:pPr>
        <w:rPr>
          <w:rFonts w:ascii="TH SarabunPSK" w:hAnsi="TH SarabunPSK" w:cs="TH SarabunPSK"/>
          <w:b/>
          <w:bCs/>
          <w:sz w:val="8"/>
          <w:szCs w:val="8"/>
        </w:rPr>
      </w:pPr>
    </w:p>
    <w:p w14:paraId="14A69248" w14:textId="77777777" w:rsidR="00430973" w:rsidRDefault="00255F99" w:rsidP="00675CB2">
      <w:pPr>
        <w:tabs>
          <w:tab w:val="left" w:pos="1134"/>
        </w:tabs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ab/>
      </w:r>
    </w:p>
    <w:p w14:paraId="2FC92628" w14:textId="23ED436F" w:rsidR="00326E5E" w:rsidRDefault="00326E5E" w:rsidP="00675CB2">
      <w:pPr>
        <w:tabs>
          <w:tab w:val="left" w:pos="1134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</w:rPr>
        <w:t>25</w:t>
      </w:r>
      <w:r w:rsidR="001A464F">
        <w:rPr>
          <w:rFonts w:ascii="TH SarabunPSK" w:hAnsi="TH SarabunPSK" w:cs="TH SarabunPSK" w:hint="cs"/>
          <w:b/>
          <w:bCs/>
          <w:cs/>
        </w:rPr>
        <w:t>6</w:t>
      </w:r>
      <w:r w:rsidR="00B9043D">
        <w:rPr>
          <w:rFonts w:ascii="TH SarabunPSK" w:hAnsi="TH SarabunPSK" w:cs="TH SarabunPSK" w:hint="cs"/>
          <w:b/>
          <w:bCs/>
          <w:cs/>
        </w:rPr>
        <w:t>6</w:t>
      </w:r>
      <w:r w:rsidR="00AD53C1">
        <w:rPr>
          <w:rFonts w:ascii="TH SarabunPSK" w:hAnsi="TH SarabunPSK" w:cs="TH SarabunPSK"/>
          <w:b/>
          <w:bCs/>
          <w:cs/>
        </w:rPr>
        <w:t xml:space="preserve"> </w:t>
      </w:r>
      <w:r w:rsidR="00AD53C1">
        <w:rPr>
          <w:rFonts w:ascii="TH SarabunPSK" w:hAnsi="TH SarabunPSK" w:cs="TH SarabunPSK" w:hint="cs"/>
          <w:b/>
          <w:bCs/>
          <w:cs/>
        </w:rPr>
        <w:t xml:space="preserve">เป็นที่ปรึกษานักเรียนชั้นมัธยมศึกษาปีที่ </w:t>
      </w:r>
      <w:r w:rsidR="00A33E76">
        <w:rPr>
          <w:rFonts w:ascii="TH SarabunPSK" w:hAnsi="TH SarabunPSK" w:cs="TH SarabunPSK" w:hint="cs"/>
          <w:b/>
          <w:bCs/>
          <w:cs/>
        </w:rPr>
        <w:t>5/2</w:t>
      </w:r>
    </w:p>
    <w:p w14:paraId="3ED64AA7" w14:textId="0D769BFE" w:rsidR="00255F99" w:rsidRPr="00E04E39" w:rsidRDefault="00255F99" w:rsidP="00675CB2">
      <w:pPr>
        <w:tabs>
          <w:tab w:val="left" w:pos="1134"/>
        </w:tabs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>1</w:t>
      </w:r>
      <w:r w:rsidRPr="00E04E39">
        <w:rPr>
          <w:rFonts w:ascii="TH SarabunPSK" w:hAnsi="TH SarabunPSK" w:cs="TH SarabunPSK"/>
          <w:b/>
          <w:bCs/>
          <w:cs/>
        </w:rPr>
        <w:t xml:space="preserve">) </w:t>
      </w:r>
      <w:r w:rsidR="00686C73" w:rsidRPr="00E04E39">
        <w:rPr>
          <w:rFonts w:ascii="TH SarabunPSK" w:hAnsi="TH SarabunPSK" w:cs="TH SarabunPSK" w:hint="cs"/>
          <w:b/>
          <w:bCs/>
          <w:cs/>
        </w:rPr>
        <w:t>ผลการประเมินคุณลักษณะอันพึงประสงค์</w:t>
      </w:r>
      <w:r w:rsidR="00686C73" w:rsidRPr="00E04E39">
        <w:rPr>
          <w:rFonts w:ascii="TH SarabunPSK" w:hAnsi="TH SarabunPSK" w:cs="TH SarabunPSK" w:hint="cs"/>
          <w:b/>
          <w:bCs/>
          <w:spacing w:val="-8"/>
          <w:cs/>
        </w:rPr>
        <w:t>ของผู้เรียน</w:t>
      </w:r>
      <w:r w:rsidR="00686C73" w:rsidRPr="00E04E3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3DFAC282" w14:textId="77777777" w:rsidR="00255F99" w:rsidRPr="00E04E39" w:rsidRDefault="00255F99" w:rsidP="00675CB2">
      <w:pPr>
        <w:tabs>
          <w:tab w:val="left" w:pos="1134"/>
        </w:tabs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97"/>
        <w:gridCol w:w="898"/>
        <w:gridCol w:w="898"/>
        <w:gridCol w:w="898"/>
        <w:gridCol w:w="898"/>
        <w:gridCol w:w="898"/>
      </w:tblGrid>
      <w:tr w:rsidR="00430973" w:rsidRPr="00E04E39" w14:paraId="5F8F68D4" w14:textId="77777777" w:rsidTr="00B9043D">
        <w:tc>
          <w:tcPr>
            <w:tcW w:w="4253" w:type="dxa"/>
            <w:vMerge w:val="restart"/>
            <w:shd w:val="clear" w:color="auto" w:fill="auto"/>
            <w:vAlign w:val="center"/>
          </w:tcPr>
          <w:p w14:paraId="5804C6E6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คุณลักษณะอันพึงประสงค์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4A4F3EF2" w14:textId="4BA3086E" w:rsidR="00CC6C0B" w:rsidRPr="00B9043D" w:rsidRDefault="00CC6C0B" w:rsidP="00B9043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จำนวนนักเรียน 1/</w:t>
            </w:r>
            <w:r w:rsidR="001A464F" w:rsidRPr="00B9043D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="00B9043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D2E9823" w14:textId="4671C0E7" w:rsidR="00CC6C0B" w:rsidRPr="00B9043D" w:rsidRDefault="00CC6C0B" w:rsidP="00B9043D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จำนวนนักเรียน 2/</w:t>
            </w:r>
            <w:r w:rsidR="001A464F" w:rsidRPr="00B9043D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="00B9043D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</w:p>
        </w:tc>
      </w:tr>
      <w:tr w:rsidR="00CC6C0B" w:rsidRPr="00E04E39" w14:paraId="7C151439" w14:textId="77777777" w:rsidTr="00B9043D">
        <w:tc>
          <w:tcPr>
            <w:tcW w:w="4253" w:type="dxa"/>
            <w:vMerge/>
            <w:shd w:val="clear" w:color="auto" w:fill="auto"/>
          </w:tcPr>
          <w:p w14:paraId="1BB57F5C" w14:textId="77777777" w:rsidR="00CC6C0B" w:rsidRPr="00B9043D" w:rsidRDefault="00CC6C0B" w:rsidP="00143623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97" w:type="dxa"/>
            <w:shd w:val="clear" w:color="auto" w:fill="auto"/>
          </w:tcPr>
          <w:p w14:paraId="1CE3A6F1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898" w:type="dxa"/>
            <w:shd w:val="clear" w:color="auto" w:fill="auto"/>
          </w:tcPr>
          <w:p w14:paraId="64884011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898" w:type="dxa"/>
            <w:shd w:val="clear" w:color="auto" w:fill="auto"/>
          </w:tcPr>
          <w:p w14:paraId="5A0EC82E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  <w:tc>
          <w:tcPr>
            <w:tcW w:w="898" w:type="dxa"/>
            <w:shd w:val="clear" w:color="auto" w:fill="auto"/>
          </w:tcPr>
          <w:p w14:paraId="04227E28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898" w:type="dxa"/>
            <w:shd w:val="clear" w:color="auto" w:fill="auto"/>
          </w:tcPr>
          <w:p w14:paraId="3A4E7828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898" w:type="dxa"/>
            <w:shd w:val="clear" w:color="auto" w:fill="auto"/>
          </w:tcPr>
          <w:p w14:paraId="6F647623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</w:tr>
      <w:tr w:rsidR="00A33E76" w:rsidRPr="00E04E39" w14:paraId="067788C0" w14:textId="77777777" w:rsidTr="00CC6C0B">
        <w:tc>
          <w:tcPr>
            <w:tcW w:w="4253" w:type="dxa"/>
          </w:tcPr>
          <w:p w14:paraId="4FB5C41E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1 </w:t>
            </w:r>
            <w:r w:rsidRPr="00E04E39">
              <w:rPr>
                <w:rFonts w:ascii="TH SarabunPSK" w:hAnsi="TH SarabunPSK" w:cs="TH SarabunPSK"/>
                <w:cs/>
              </w:rPr>
              <w:t>รักชาติ ศาสน์ กษัตริย์</w:t>
            </w:r>
          </w:p>
        </w:tc>
        <w:tc>
          <w:tcPr>
            <w:tcW w:w="897" w:type="dxa"/>
          </w:tcPr>
          <w:p w14:paraId="0B31A505" w14:textId="1D991FA5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0A94566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7C49AD7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C7524FD" w14:textId="0F610E5E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4518D38E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6478B9AA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1CA53EFC" w14:textId="77777777" w:rsidTr="00CC6C0B">
        <w:tc>
          <w:tcPr>
            <w:tcW w:w="4253" w:type="dxa"/>
          </w:tcPr>
          <w:p w14:paraId="32C5E6FF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04E39">
              <w:rPr>
                <w:rFonts w:ascii="TH SarabunPSK" w:hAnsi="TH SarabunPSK" w:cs="TH SarabunPSK"/>
                <w:cs/>
              </w:rPr>
              <w:t>ซื่อสัตย์</w:t>
            </w:r>
            <w:r w:rsidRPr="00E04E39">
              <w:rPr>
                <w:rFonts w:ascii="TH SarabunPSK" w:hAnsi="TH SarabunPSK" w:cs="TH SarabunPSK"/>
              </w:rPr>
              <w:t xml:space="preserve">  </w:t>
            </w:r>
            <w:r w:rsidRPr="00E04E39">
              <w:rPr>
                <w:rFonts w:ascii="TH SarabunPSK" w:hAnsi="TH SarabunPSK" w:cs="TH SarabunPSK"/>
                <w:cs/>
              </w:rPr>
              <w:t>สุจริต</w:t>
            </w:r>
          </w:p>
        </w:tc>
        <w:tc>
          <w:tcPr>
            <w:tcW w:w="897" w:type="dxa"/>
          </w:tcPr>
          <w:p w14:paraId="6D3B95C8" w14:textId="48FD3531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21EE0EF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4C2117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4260C34" w14:textId="1970F0B6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22AF0348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2F1D9336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61859E65" w14:textId="77777777" w:rsidTr="00CC6C0B">
        <w:tc>
          <w:tcPr>
            <w:tcW w:w="4253" w:type="dxa"/>
          </w:tcPr>
          <w:p w14:paraId="0A6DFE26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E04E39">
              <w:rPr>
                <w:rFonts w:ascii="TH SarabunPSK" w:hAnsi="TH SarabunPSK" w:cs="TH SarabunPSK"/>
                <w:cs/>
              </w:rPr>
              <w:t>มีวินัย</w:t>
            </w:r>
          </w:p>
        </w:tc>
        <w:tc>
          <w:tcPr>
            <w:tcW w:w="897" w:type="dxa"/>
          </w:tcPr>
          <w:p w14:paraId="38BBBEEA" w14:textId="04F90471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1597D8F3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D6A8FC1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C19E921" w14:textId="1CCF3150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0911874F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00809FF8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537F0FF1" w14:textId="77777777" w:rsidTr="00CC6C0B">
        <w:tc>
          <w:tcPr>
            <w:tcW w:w="4253" w:type="dxa"/>
          </w:tcPr>
          <w:p w14:paraId="5E1A7676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4 </w:t>
            </w:r>
            <w:r w:rsidRPr="00E04E39">
              <w:rPr>
                <w:rFonts w:ascii="TH SarabunPSK" w:hAnsi="TH SarabunPSK" w:cs="TH SarabunPSK"/>
                <w:cs/>
              </w:rPr>
              <w:t>ใฝ่เรียนรู้</w:t>
            </w:r>
          </w:p>
        </w:tc>
        <w:tc>
          <w:tcPr>
            <w:tcW w:w="897" w:type="dxa"/>
          </w:tcPr>
          <w:p w14:paraId="383F7624" w14:textId="47AD066C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75A424C8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5240777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23F2EFB" w14:textId="53A39092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0CFA295B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74113730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2CB86AFF" w14:textId="77777777" w:rsidTr="00CC6C0B">
        <w:tc>
          <w:tcPr>
            <w:tcW w:w="4253" w:type="dxa"/>
          </w:tcPr>
          <w:p w14:paraId="4C9372C8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5 </w:t>
            </w:r>
            <w:r w:rsidRPr="00E04E39">
              <w:rPr>
                <w:rFonts w:ascii="TH SarabunPSK" w:hAnsi="TH SarabunPSK" w:cs="TH SarabunPSK"/>
                <w:cs/>
              </w:rPr>
              <w:t>อยู่อย่างพอเพียง</w:t>
            </w:r>
          </w:p>
        </w:tc>
        <w:tc>
          <w:tcPr>
            <w:tcW w:w="897" w:type="dxa"/>
          </w:tcPr>
          <w:p w14:paraId="4FA74184" w14:textId="1A19B892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5E893D24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1FB8643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95A9FAB" w14:textId="44EE07F5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64AC291A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3BB1BD50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0526D441" w14:textId="77777777" w:rsidTr="00CC6C0B">
        <w:tc>
          <w:tcPr>
            <w:tcW w:w="4253" w:type="dxa"/>
          </w:tcPr>
          <w:p w14:paraId="39ED96AC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6 </w:t>
            </w:r>
            <w:r w:rsidRPr="00E04E39">
              <w:rPr>
                <w:rFonts w:ascii="TH SarabunPSK" w:hAnsi="TH SarabunPSK" w:cs="TH SarabunPSK"/>
                <w:cs/>
              </w:rPr>
              <w:t>มีความม</w:t>
            </w:r>
            <w:r w:rsidRPr="00E04E39">
              <w:rPr>
                <w:rFonts w:ascii="TH SarabunPSK" w:hAnsi="TH SarabunPSK" w:cs="TH SarabunPSK" w:hint="cs"/>
                <w:cs/>
              </w:rPr>
              <w:t>ุ่</w:t>
            </w:r>
            <w:r w:rsidRPr="00E04E39">
              <w:rPr>
                <w:rFonts w:ascii="TH SarabunPSK" w:hAnsi="TH SarabunPSK" w:cs="TH SarabunPSK"/>
                <w:cs/>
              </w:rPr>
              <w:t>งมั่นในการทำงาน</w:t>
            </w:r>
          </w:p>
        </w:tc>
        <w:tc>
          <w:tcPr>
            <w:tcW w:w="897" w:type="dxa"/>
          </w:tcPr>
          <w:p w14:paraId="6ABA1CBF" w14:textId="1089F0BF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00EDCA8B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3D7FF357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0A716F6" w14:textId="7AB41073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5528D62C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1AAD4B1A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6CEBB3C0" w14:textId="77777777" w:rsidTr="00CC6C0B">
        <w:tc>
          <w:tcPr>
            <w:tcW w:w="4253" w:type="dxa"/>
          </w:tcPr>
          <w:p w14:paraId="3DA970BE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7 </w:t>
            </w:r>
            <w:r w:rsidRPr="00E04E39">
              <w:rPr>
                <w:rFonts w:ascii="TH SarabunPSK" w:hAnsi="TH SarabunPSK" w:cs="TH SarabunPSK"/>
                <w:cs/>
              </w:rPr>
              <w:t>รักความเป็นไทย</w:t>
            </w:r>
          </w:p>
        </w:tc>
        <w:tc>
          <w:tcPr>
            <w:tcW w:w="897" w:type="dxa"/>
          </w:tcPr>
          <w:p w14:paraId="28570C88" w14:textId="51A4F92C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2E887946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4A1514A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BB85C12" w14:textId="68E812CC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6AB116B9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</w:tcPr>
          <w:p w14:paraId="26C19E89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6AE5CD43" w14:textId="77777777" w:rsidTr="00CC6C0B">
        <w:tc>
          <w:tcPr>
            <w:tcW w:w="4253" w:type="dxa"/>
            <w:tcBorders>
              <w:bottom w:val="double" w:sz="4" w:space="0" w:color="auto"/>
            </w:tcBorders>
          </w:tcPr>
          <w:p w14:paraId="295BBF9E" w14:textId="7777777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ข้อที่ 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8 </w:t>
            </w:r>
            <w:r w:rsidRPr="00E04E39">
              <w:rPr>
                <w:rFonts w:ascii="TH SarabunPSK" w:hAnsi="TH SarabunPSK" w:cs="TH SarabunPSK"/>
                <w:cs/>
              </w:rPr>
              <w:t>มีจิตสาธารณะ</w:t>
            </w:r>
          </w:p>
        </w:tc>
        <w:tc>
          <w:tcPr>
            <w:tcW w:w="897" w:type="dxa"/>
            <w:tcBorders>
              <w:bottom w:val="double" w:sz="4" w:space="0" w:color="auto"/>
            </w:tcBorders>
          </w:tcPr>
          <w:p w14:paraId="3FD2D568" w14:textId="15712BEF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1651DBCA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5D69822A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33B35E6C" w14:textId="2A26023D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033A34EC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  <w:tcBorders>
              <w:bottom w:val="double" w:sz="4" w:space="0" w:color="auto"/>
            </w:tcBorders>
          </w:tcPr>
          <w:p w14:paraId="6B0CF37C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A33E76" w:rsidRPr="00E04E39" w14:paraId="6300C099" w14:textId="77777777" w:rsidTr="00CC6C0B"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0D0085CB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6819795C" w14:textId="1AEBA3CC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31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451BC9A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3EBD354A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7BB22D73" w14:textId="0F30A7BE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31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7D867F3F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2BCC9870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30973" w:rsidRPr="00E04E39" w14:paraId="12EFF23E" w14:textId="77777777" w:rsidTr="00CC6C0B">
        <w:tc>
          <w:tcPr>
            <w:tcW w:w="4253" w:type="dxa"/>
            <w:tcBorders>
              <w:bottom w:val="double" w:sz="4" w:space="0" w:color="auto"/>
            </w:tcBorders>
          </w:tcPr>
          <w:p w14:paraId="2EE9AB77" w14:textId="77777777" w:rsidR="00430973" w:rsidRPr="00E04E39" w:rsidRDefault="00430973" w:rsidP="00CC6C0B">
            <w:pPr>
              <w:tabs>
                <w:tab w:val="left" w:pos="1260"/>
              </w:tabs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ผลการประเมินระดับดี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ดีเยี่ยมคิดเป็นร้อยละ</w:t>
            </w: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</w:tcPr>
          <w:p w14:paraId="5563ADB3" w14:textId="29F0D8DA" w:rsidR="00430973" w:rsidRPr="00B9043D" w:rsidRDefault="00430973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2694" w:type="dxa"/>
            <w:gridSpan w:val="3"/>
            <w:tcBorders>
              <w:bottom w:val="double" w:sz="4" w:space="0" w:color="auto"/>
            </w:tcBorders>
          </w:tcPr>
          <w:p w14:paraId="6C0B9214" w14:textId="7FEA3B7F" w:rsidR="00430973" w:rsidRPr="00A33E76" w:rsidRDefault="00A33E76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A33E76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</w:tr>
    </w:tbl>
    <w:p w14:paraId="2C469916" w14:textId="77777777" w:rsidR="001A464F" w:rsidRDefault="001A464F" w:rsidP="00CC6C0B">
      <w:pPr>
        <w:tabs>
          <w:tab w:val="left" w:pos="1134"/>
        </w:tabs>
        <w:rPr>
          <w:rFonts w:ascii="TH SarabunPSK" w:hAnsi="TH SarabunPSK" w:cs="TH SarabunPSK"/>
          <w:b/>
          <w:bCs/>
          <w:sz w:val="14"/>
          <w:szCs w:val="14"/>
        </w:rPr>
      </w:pPr>
    </w:p>
    <w:p w14:paraId="4A9039DB" w14:textId="16EF0011" w:rsidR="00CC6C0B" w:rsidRPr="001A464F" w:rsidRDefault="00CC6C0B" w:rsidP="00CC6C0B">
      <w:pPr>
        <w:tabs>
          <w:tab w:val="left" w:pos="1134"/>
        </w:tabs>
        <w:rPr>
          <w:rFonts w:ascii="TH SarabunPSK" w:hAnsi="TH SarabunPSK" w:cs="TH SarabunPSK"/>
          <w:b/>
          <w:bCs/>
          <w:sz w:val="14"/>
          <w:szCs w:val="14"/>
        </w:rPr>
      </w:pPr>
      <w:r w:rsidRPr="00E04E39">
        <w:rPr>
          <w:rFonts w:ascii="TH SarabunPSK" w:hAnsi="TH SarabunPSK" w:cs="TH SarabunPSK" w:hint="cs"/>
          <w:b/>
          <w:bCs/>
          <w: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) ผลการประเมินสมรรถนะสำคัญของผู้เรียน</w:t>
      </w:r>
      <w:r w:rsidRPr="00E04E3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1A0875FB" w14:textId="77777777" w:rsidR="00CC6C0B" w:rsidRPr="00E04E39" w:rsidRDefault="00CC6C0B">
      <w:pPr>
        <w:rPr>
          <w:sz w:val="6"/>
          <w:szCs w:val="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97"/>
        <w:gridCol w:w="898"/>
        <w:gridCol w:w="898"/>
        <w:gridCol w:w="898"/>
        <w:gridCol w:w="898"/>
        <w:gridCol w:w="898"/>
      </w:tblGrid>
      <w:tr w:rsidR="00B9043D" w:rsidRPr="00B9043D" w14:paraId="04A6563F" w14:textId="77777777" w:rsidTr="00B9043D">
        <w:tc>
          <w:tcPr>
            <w:tcW w:w="4253" w:type="dxa"/>
            <w:vMerge w:val="restart"/>
            <w:shd w:val="clear" w:color="auto" w:fill="auto"/>
            <w:vAlign w:val="center"/>
          </w:tcPr>
          <w:p w14:paraId="51A2D57B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สมรรถนะสำคัญของผู้เรียน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14:paraId="6EE4AB78" w14:textId="668E4240" w:rsidR="00CC6C0B" w:rsidRPr="00B9043D" w:rsidRDefault="00CC6C0B" w:rsidP="002A00E8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จำนวนนักเรียน 1/</w:t>
            </w:r>
            <w:r w:rsidR="001A464F" w:rsidRPr="00B9043D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="002A00E8">
              <w:rPr>
                <w:rFonts w:ascii="TH SarabunPSK" w:hAnsi="TH SarabunPSK" w:cs="TH SarabunPSK"/>
                <w:b/>
                <w:bCs/>
              </w:rPr>
              <w:t>6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559307FD" w14:textId="25C14F97" w:rsidR="00CC6C0B" w:rsidRPr="00B9043D" w:rsidRDefault="00CC6C0B" w:rsidP="002A00E8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จำนวนนักเรียน 2/</w:t>
            </w:r>
            <w:r w:rsidR="001A464F" w:rsidRPr="00B9043D">
              <w:rPr>
                <w:rFonts w:ascii="TH SarabunPSK" w:hAnsi="TH SarabunPSK" w:cs="TH SarabunPSK" w:hint="cs"/>
                <w:b/>
                <w:bCs/>
                <w:cs/>
              </w:rPr>
              <w:t>256</w:t>
            </w:r>
            <w:r w:rsidR="002A00E8">
              <w:rPr>
                <w:rFonts w:ascii="TH SarabunPSK" w:hAnsi="TH SarabunPSK" w:cs="TH SarabunPSK"/>
                <w:b/>
                <w:bCs/>
              </w:rPr>
              <w:t>6</w:t>
            </w:r>
          </w:p>
        </w:tc>
      </w:tr>
      <w:tr w:rsidR="00B9043D" w:rsidRPr="00B9043D" w14:paraId="1A8451DE" w14:textId="77777777" w:rsidTr="00A33E76"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47607C" w14:textId="77777777" w:rsidR="00CC6C0B" w:rsidRPr="00B9043D" w:rsidRDefault="00CC6C0B" w:rsidP="00143623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  <w:shd w:val="clear" w:color="auto" w:fill="auto"/>
          </w:tcPr>
          <w:p w14:paraId="594D7EB0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D0219B5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24A0DA38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49E0694A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ดีเยี่ยม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413418A5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ดี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14:paraId="06A246D7" w14:textId="77777777" w:rsidR="00CC6C0B" w:rsidRPr="00B9043D" w:rsidRDefault="00CC6C0B" w:rsidP="0014362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</w:tr>
      <w:tr w:rsidR="00A33E76" w:rsidRPr="00E04E39" w14:paraId="29495DF5" w14:textId="77777777" w:rsidTr="00A33E76">
        <w:tc>
          <w:tcPr>
            <w:tcW w:w="4253" w:type="dxa"/>
            <w:tcBorders>
              <w:top w:val="single" w:sz="4" w:space="0" w:color="auto"/>
            </w:tcBorders>
          </w:tcPr>
          <w:p w14:paraId="6145681F" w14:textId="52307A6C" w:rsidR="00A33E76" w:rsidRPr="00E04E39" w:rsidRDefault="00A33E76" w:rsidP="00A33E76">
            <w:pPr>
              <w:tabs>
                <w:tab w:val="left" w:pos="567"/>
                <w:tab w:val="left" w:pos="851"/>
                <w:tab w:val="left" w:pos="907"/>
                <w:tab w:val="left" w:pos="1134"/>
                <w:tab w:val="left" w:pos="1166"/>
                <w:tab w:val="left" w:pos="1418"/>
                <w:tab w:val="left" w:pos="1701"/>
                <w:tab w:val="left" w:pos="1985"/>
              </w:tabs>
              <w:outlineLvl w:val="0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 xml:space="preserve">ความสามารถในการสื่อสาร </w:t>
            </w: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3EB84920" w14:textId="4FF43102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3EDA1EA0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50D5BD56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32CD6495" w14:textId="1706AFB1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0C9887E4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52A1EE8C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33E76" w:rsidRPr="00E04E39" w14:paraId="55BA68BE" w14:textId="77777777" w:rsidTr="00143623">
        <w:tc>
          <w:tcPr>
            <w:tcW w:w="4253" w:type="dxa"/>
          </w:tcPr>
          <w:p w14:paraId="7EA64575" w14:textId="1D9AA7FD" w:rsidR="00A33E76" w:rsidRPr="00E04E39" w:rsidRDefault="00A33E76" w:rsidP="00A33E76">
            <w:pPr>
              <w:tabs>
                <w:tab w:val="left" w:pos="567"/>
                <w:tab w:val="left" w:pos="851"/>
                <w:tab w:val="left" w:pos="907"/>
                <w:tab w:val="left" w:pos="1134"/>
                <w:tab w:val="left" w:pos="1166"/>
                <w:tab w:val="left" w:pos="1418"/>
                <w:tab w:val="left" w:pos="1701"/>
                <w:tab w:val="left" w:pos="1985"/>
              </w:tabs>
              <w:outlineLvl w:val="0"/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 xml:space="preserve">ความสามารถในการคิด </w:t>
            </w:r>
          </w:p>
        </w:tc>
        <w:tc>
          <w:tcPr>
            <w:tcW w:w="897" w:type="dxa"/>
          </w:tcPr>
          <w:p w14:paraId="4BC3A851" w14:textId="50E623B2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2C1D0D5C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1964568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2CF18F75" w14:textId="768EE8F2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4A194BE7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4781B2E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33E76" w:rsidRPr="00E04E39" w14:paraId="5E7007CD" w14:textId="77777777" w:rsidTr="00143623">
        <w:tc>
          <w:tcPr>
            <w:tcW w:w="4253" w:type="dxa"/>
          </w:tcPr>
          <w:p w14:paraId="6B512CC5" w14:textId="090627E2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3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ความสามารถในการแก้ปัญหา</w:t>
            </w:r>
          </w:p>
        </w:tc>
        <w:tc>
          <w:tcPr>
            <w:tcW w:w="897" w:type="dxa"/>
          </w:tcPr>
          <w:p w14:paraId="242F630D" w14:textId="21C97D9A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48F7A956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0282A3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7FE9A333" w14:textId="638B8F56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4126E672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0C637444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33E76" w:rsidRPr="00E04E39" w14:paraId="49943C71" w14:textId="77777777" w:rsidTr="00143623">
        <w:tc>
          <w:tcPr>
            <w:tcW w:w="4253" w:type="dxa"/>
          </w:tcPr>
          <w:p w14:paraId="0AE83F08" w14:textId="1D2AD757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6"/>
                <w:cs/>
              </w:rPr>
              <w:t>4</w:t>
            </w:r>
            <w:r>
              <w:rPr>
                <w:rFonts w:ascii="TH SarabunPSK" w:hAnsi="TH SarabunPSK" w:cs="TH SarabunPSK"/>
                <w:spacing w:val="-6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6"/>
                <w:cs/>
              </w:rPr>
              <w:t xml:space="preserve">ความสามารถในการใช้ทักษะชีวิต   </w:t>
            </w:r>
          </w:p>
        </w:tc>
        <w:tc>
          <w:tcPr>
            <w:tcW w:w="897" w:type="dxa"/>
          </w:tcPr>
          <w:p w14:paraId="0AC6DD8B" w14:textId="605754B2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0A2DC37D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18B14969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645A010E" w14:textId="7C06C728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6BE773F7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2958AA91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33E76" w:rsidRPr="00E04E39" w14:paraId="4EF02BCC" w14:textId="77777777" w:rsidTr="00143623">
        <w:tc>
          <w:tcPr>
            <w:tcW w:w="4253" w:type="dxa"/>
          </w:tcPr>
          <w:p w14:paraId="56DF84A1" w14:textId="3517B7D6" w:rsidR="00A33E76" w:rsidRPr="00E04E39" w:rsidRDefault="00A33E76" w:rsidP="00A33E76">
            <w:pPr>
              <w:tabs>
                <w:tab w:val="left" w:pos="126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4"/>
                <w:cs/>
              </w:rPr>
              <w:t>5</w:t>
            </w:r>
            <w:r>
              <w:rPr>
                <w:rFonts w:ascii="TH SarabunPSK" w:hAnsi="TH SarabunPSK" w:cs="TH SarabunPSK"/>
                <w:spacing w:val="-4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spacing w:val="-4"/>
                <w:cs/>
              </w:rPr>
              <w:t>ความสามารถในการใช้เทคโนโลยี</w:t>
            </w:r>
          </w:p>
        </w:tc>
        <w:tc>
          <w:tcPr>
            <w:tcW w:w="897" w:type="dxa"/>
          </w:tcPr>
          <w:p w14:paraId="57EFFC90" w14:textId="58629F1B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2CB9059E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119480D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51EE09C4" w14:textId="2B133F78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</w:tcPr>
          <w:p w14:paraId="33F98563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</w:tcPr>
          <w:p w14:paraId="067EF0FF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A33E76" w:rsidRPr="00E04E39" w14:paraId="7E32C3DA" w14:textId="77777777" w:rsidTr="00942358">
        <w:trPr>
          <w:trHeight w:val="246"/>
        </w:trPr>
        <w:tc>
          <w:tcPr>
            <w:tcW w:w="4253" w:type="dxa"/>
            <w:tcBorders>
              <w:top w:val="double" w:sz="4" w:space="0" w:color="auto"/>
            </w:tcBorders>
            <w:vAlign w:val="center"/>
          </w:tcPr>
          <w:p w14:paraId="6ECCFDAF" w14:textId="77777777" w:rsidR="00A33E76" w:rsidRPr="00E04E39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897" w:type="dxa"/>
            <w:tcBorders>
              <w:top w:val="double" w:sz="4" w:space="0" w:color="auto"/>
            </w:tcBorders>
          </w:tcPr>
          <w:p w14:paraId="492D14D7" w14:textId="73FAB27F" w:rsidR="00A33E76" w:rsidRPr="00B9043D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61855618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5344B654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0E1385AB" w14:textId="1C76B4D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31</w:t>
            </w: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1DFB99BC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14:paraId="58458601" w14:textId="77777777" w:rsidR="00A33E76" w:rsidRPr="002D4107" w:rsidRDefault="00A33E76" w:rsidP="00A33E76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color w:val="FF0000"/>
                <w:cs/>
              </w:rPr>
            </w:pPr>
          </w:p>
        </w:tc>
      </w:tr>
      <w:tr w:rsidR="00430973" w:rsidRPr="00E04E39" w14:paraId="3627DE8E" w14:textId="77777777" w:rsidTr="00143623">
        <w:tc>
          <w:tcPr>
            <w:tcW w:w="4253" w:type="dxa"/>
            <w:tcBorders>
              <w:bottom w:val="double" w:sz="4" w:space="0" w:color="auto"/>
            </w:tcBorders>
          </w:tcPr>
          <w:p w14:paraId="7C908D2F" w14:textId="77777777" w:rsidR="00430973" w:rsidRPr="00E04E39" w:rsidRDefault="00430973" w:rsidP="00143623">
            <w:pPr>
              <w:tabs>
                <w:tab w:val="left" w:pos="1260"/>
              </w:tabs>
              <w:rPr>
                <w:rFonts w:ascii="TH SarabunPSK" w:hAnsi="TH SarabunPSK" w:cs="TH SarabunPSK"/>
                <w:cs/>
              </w:rPr>
            </w:pP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 xml:space="preserve">ผลการประเมินระดับดี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–</w:t>
            </w:r>
            <w:r w:rsidRPr="00E04E39">
              <w:rPr>
                <w:rFonts w:ascii="TH SarabunPSK" w:hAnsi="TH SarabunPSK" w:cs="TH SarabunPSK" w:hint="cs"/>
                <w:b/>
                <w:bCs/>
                <w:cs/>
              </w:rPr>
              <w:t>ดีเยี่ยมคิดเป็นร้อยละ</w:t>
            </w:r>
          </w:p>
        </w:tc>
        <w:tc>
          <w:tcPr>
            <w:tcW w:w="2693" w:type="dxa"/>
            <w:gridSpan w:val="3"/>
            <w:tcBorders>
              <w:bottom w:val="double" w:sz="4" w:space="0" w:color="auto"/>
            </w:tcBorders>
          </w:tcPr>
          <w:p w14:paraId="5085422E" w14:textId="73378914" w:rsidR="00430973" w:rsidRPr="00A33E76" w:rsidRDefault="00430973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33E76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  <w:tc>
          <w:tcPr>
            <w:tcW w:w="2694" w:type="dxa"/>
            <w:gridSpan w:val="3"/>
            <w:tcBorders>
              <w:bottom w:val="double" w:sz="4" w:space="0" w:color="auto"/>
            </w:tcBorders>
          </w:tcPr>
          <w:p w14:paraId="2348AD2A" w14:textId="3C37B15D" w:rsidR="00430973" w:rsidRPr="00A33E76" w:rsidRDefault="00A33E76" w:rsidP="00430973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33E76">
              <w:rPr>
                <w:rFonts w:ascii="TH SarabunPSK" w:hAnsi="TH SarabunPSK" w:cs="TH SarabunPSK" w:hint="cs"/>
                <w:b/>
                <w:bCs/>
                <w:cs/>
              </w:rPr>
              <w:t>100</w:t>
            </w:r>
          </w:p>
        </w:tc>
      </w:tr>
    </w:tbl>
    <w:p w14:paraId="3291AD34" w14:textId="77777777" w:rsidR="00FB3425" w:rsidRPr="00E04E39" w:rsidRDefault="00FB3425" w:rsidP="00FB3425">
      <w:pPr>
        <w:tabs>
          <w:tab w:val="left" w:pos="1260"/>
        </w:tabs>
        <w:ind w:left="1455"/>
        <w:rPr>
          <w:rFonts w:ascii="TH SarabunPSK" w:hAnsi="TH SarabunPSK" w:cs="TH SarabunPSK"/>
          <w:b/>
          <w:bCs/>
          <w:sz w:val="2"/>
          <w:szCs w:val="2"/>
        </w:rPr>
      </w:pPr>
    </w:p>
    <w:p w14:paraId="1DAA4A62" w14:textId="77777777" w:rsidR="00920798" w:rsidRPr="00E04E39" w:rsidRDefault="00920798" w:rsidP="00FB3425">
      <w:pPr>
        <w:rPr>
          <w:rFonts w:ascii="TH SarabunPSK" w:hAnsi="TH SarabunPSK" w:cs="TH SarabunPSK"/>
        </w:rPr>
      </w:pPr>
    </w:p>
    <w:p w14:paraId="4D4BF694" w14:textId="48F9CE13" w:rsidR="00AA287B" w:rsidRPr="00AA287B" w:rsidRDefault="0097636B" w:rsidP="00AA287B">
      <w:pPr>
        <w:rPr>
          <w:rFonts w:ascii="TH SarabunPSK" w:hAnsi="TH SarabunPSK" w:cs="TH SarabunPSK"/>
          <w:b/>
          <w:bCs/>
          <w:color w:val="FF0000"/>
        </w:rPr>
      </w:pPr>
      <w:r w:rsidRPr="00AA287B">
        <w:rPr>
          <w:rFonts w:ascii="TH SarabunPSK" w:hAnsi="TH SarabunPSK" w:cs="TH SarabunPSK" w:hint="cs"/>
          <w:b/>
          <w:bCs/>
          <w:cs/>
        </w:rPr>
        <w:t>ความสำเร็จ</w:t>
      </w:r>
      <w:r w:rsidR="001B662C" w:rsidRPr="00AA287B">
        <w:rPr>
          <w:rFonts w:ascii="TH SarabunPSK" w:hAnsi="TH SarabunPSK" w:cs="TH SarabunPSK" w:hint="cs"/>
          <w:b/>
          <w:bCs/>
          <w:cs/>
        </w:rPr>
        <w:t>และความภาคภูมิใจที่เกิดจาก</w:t>
      </w:r>
      <w:r w:rsidR="00942358" w:rsidRPr="00AA287B">
        <w:rPr>
          <w:rFonts w:ascii="TH SarabunPSK" w:hAnsi="TH SarabunPSK" w:cs="TH SarabunPSK" w:hint="cs"/>
          <w:b/>
          <w:bCs/>
          <w:cs/>
        </w:rPr>
        <w:t>การปฏิบัติงานในหน้าที่ครูที่ปรึกษา</w:t>
      </w:r>
    </w:p>
    <w:p w14:paraId="05F7BE8F" w14:textId="59425F48" w:rsidR="00430973" w:rsidRPr="002D4107" w:rsidRDefault="001A464F" w:rsidP="00AA287B">
      <w:pPr>
        <w:ind w:firstLine="720"/>
        <w:rPr>
          <w:rFonts w:ascii="TH SarabunPSK" w:hAnsi="TH SarabunPSK" w:cs="TH SarabunPSK"/>
          <w:color w:val="FF0000"/>
          <w:cs/>
        </w:rPr>
      </w:pPr>
      <w:r w:rsidRPr="002D4107">
        <w:rPr>
          <w:rFonts w:ascii="TH SarabunPSK" w:hAnsi="TH SarabunPSK" w:cs="TH SarabunPSK" w:hint="cs"/>
          <w:color w:val="FF0000"/>
          <w:cs/>
        </w:rPr>
        <w:t>(ตัวอย่าง)</w:t>
      </w:r>
      <w:r w:rsidR="00AA287B">
        <w:rPr>
          <w:rFonts w:ascii="TH SarabunPSK" w:hAnsi="TH SarabunPSK" w:cs="TH SarabunPSK" w:hint="cs"/>
          <w:color w:val="FF0000"/>
          <w:cs/>
        </w:rPr>
        <w:t xml:space="preserve"> </w:t>
      </w:r>
      <w:r w:rsidR="00C52437" w:rsidRPr="002D4107">
        <w:rPr>
          <w:rFonts w:ascii="TH SarabunPSK" w:hAnsi="TH SarabunPSK" w:cs="TH SarabunPSK" w:hint="cs"/>
          <w:color w:val="FF0000"/>
          <w:cs/>
        </w:rPr>
        <w:t>อบรมให้นักเรียนมีคุณธรรมจริยธรรม มีมารยาท มีสัมมาคารวะต่อผู้ใหญ่</w:t>
      </w:r>
      <w:r w:rsidR="00C52437" w:rsidRPr="002D4107">
        <w:rPr>
          <w:rFonts w:ascii="TH SarabunPSK" w:hAnsi="TH SarabunPSK" w:cs="TH SarabunPSK"/>
          <w:color w:val="FF0000"/>
          <w:cs/>
        </w:rPr>
        <w:t xml:space="preserve"> </w:t>
      </w:r>
      <w:r w:rsidR="00C52437" w:rsidRPr="002D4107">
        <w:rPr>
          <w:rFonts w:ascii="TH SarabunPSK" w:hAnsi="TH SarabunPSK" w:cs="TH SarabunPSK" w:hint="cs"/>
          <w:color w:val="FF0000"/>
          <w:cs/>
        </w:rPr>
        <w:t>มีความกตัญญูต่อบิดามารดาและครูและ</w:t>
      </w:r>
      <w:r w:rsidR="00430973" w:rsidRPr="002D4107">
        <w:rPr>
          <w:rFonts w:ascii="TH SarabunPSK" w:hAnsi="TH SarabunPSK" w:cs="TH SarabunPSK" w:hint="cs"/>
          <w:color w:val="FF0000"/>
          <w:cs/>
        </w:rPr>
        <w:t>นักเรียน</w:t>
      </w:r>
      <w:r w:rsidR="00C52437" w:rsidRPr="002D4107">
        <w:rPr>
          <w:rFonts w:ascii="TH SarabunPSK" w:hAnsi="TH SarabunPSK" w:cs="TH SarabunPSK" w:hint="cs"/>
          <w:color w:val="FF0000"/>
          <w:cs/>
        </w:rPr>
        <w:t>สามารถ</w:t>
      </w:r>
      <w:r w:rsidR="00430973" w:rsidRPr="002D4107">
        <w:rPr>
          <w:rFonts w:ascii="TH SarabunPSK" w:hAnsi="TH SarabunPSK" w:cs="TH SarabunPSK" w:hint="cs"/>
          <w:color w:val="FF0000"/>
          <w:cs/>
        </w:rPr>
        <w:t>จบหลักสูตร ร้อยละ 100</w:t>
      </w:r>
      <w:r w:rsidR="00430973" w:rsidRPr="002D4107">
        <w:rPr>
          <w:rFonts w:ascii="TH SarabunPSK" w:hAnsi="TH SarabunPSK" w:cs="TH SarabunPSK"/>
          <w:color w:val="FF0000"/>
          <w:cs/>
        </w:rPr>
        <w:t xml:space="preserve"> </w:t>
      </w:r>
      <w:r w:rsidR="00430973" w:rsidRPr="002D4107">
        <w:rPr>
          <w:rFonts w:ascii="TH SarabunPSK" w:hAnsi="TH SarabunPSK" w:cs="TH SarabunPSK" w:hint="cs"/>
          <w:color w:val="FF0000"/>
          <w:cs/>
        </w:rPr>
        <w:t>ศึกษาต่อในระดับ</w:t>
      </w:r>
      <w:r w:rsidR="00B9043D">
        <w:rPr>
          <w:rFonts w:ascii="TH SarabunPSK" w:hAnsi="TH SarabunPSK" w:cs="TH SarabunPSK" w:hint="cs"/>
          <w:color w:val="FF0000"/>
          <w:cs/>
        </w:rPr>
        <w:t>ที่สูงขึ้น</w:t>
      </w:r>
      <w:r w:rsidR="00430973" w:rsidRPr="002D4107">
        <w:rPr>
          <w:rFonts w:ascii="TH SarabunPSK" w:hAnsi="TH SarabunPSK" w:cs="TH SarabunPSK" w:hint="cs"/>
          <w:color w:val="FF0000"/>
          <w:cs/>
        </w:rPr>
        <w:t xml:space="preserve">จำนวน </w:t>
      </w:r>
      <w:r w:rsidR="00B9043D">
        <w:rPr>
          <w:rFonts w:ascii="TH SarabunPSK" w:hAnsi="TH SarabunPSK" w:cs="TH SarabunPSK" w:hint="cs"/>
          <w:color w:val="FF0000"/>
          <w:cs/>
        </w:rPr>
        <w:t>31</w:t>
      </w:r>
      <w:r w:rsidR="00430973" w:rsidRPr="002D4107">
        <w:rPr>
          <w:rFonts w:ascii="TH SarabunPSK" w:hAnsi="TH SarabunPSK" w:cs="TH SarabunPSK" w:hint="cs"/>
          <w:color w:val="FF0000"/>
          <w:cs/>
        </w:rPr>
        <w:t xml:space="preserve"> คน</w:t>
      </w:r>
      <w:r w:rsidR="00430973" w:rsidRPr="002D4107">
        <w:rPr>
          <w:rFonts w:ascii="TH SarabunPSK" w:hAnsi="TH SarabunPSK" w:cs="TH SarabunPSK" w:hint="cs"/>
          <w:color w:val="FF0000"/>
          <w:cs/>
        </w:rPr>
        <w:br/>
      </w:r>
    </w:p>
    <w:p w14:paraId="0C562362" w14:textId="77777777" w:rsidR="00430973" w:rsidRDefault="00430973" w:rsidP="00430973">
      <w:pPr>
        <w:rPr>
          <w:rFonts w:ascii="TH SarabunPSK" w:hAnsi="TH SarabunPSK" w:cs="TH SarabunPSK"/>
          <w:b/>
          <w:bCs/>
        </w:rPr>
      </w:pPr>
    </w:p>
    <w:p w14:paraId="0881C157" w14:textId="06D6F1A7" w:rsidR="00084F2B" w:rsidRPr="00E04E39" w:rsidRDefault="00084F2B" w:rsidP="00084F2B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lastRenderedPageBreak/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3 </w:t>
      </w:r>
      <w:r w:rsidR="00F65DB8" w:rsidRPr="00E04E39">
        <w:rPr>
          <w:rFonts w:ascii="TH SarabunPSK" w:hAnsi="TH SarabunPSK" w:cs="TH SarabunPSK" w:hint="cs"/>
          <w:b/>
          <w:bCs/>
          <w:cs/>
        </w:rPr>
        <w:t>การปฏิบัติงานหน้าที่พิเศษ</w:t>
      </w:r>
      <w:r w:rsidR="00F65DB8" w:rsidRPr="00E04E39">
        <w:rPr>
          <w:rFonts w:ascii="TH SarabunPSK" w:hAnsi="TH SarabunPSK" w:cs="TH SarabunPSK"/>
          <w:b/>
          <w:bCs/>
          <w:cs/>
        </w:rPr>
        <w:t xml:space="preserve"> </w:t>
      </w:r>
    </w:p>
    <w:p w14:paraId="74E2DA9A" w14:textId="77777777" w:rsidR="00476971" w:rsidRPr="00E04E39" w:rsidRDefault="00476971" w:rsidP="00084F2B">
      <w:pPr>
        <w:ind w:firstLine="720"/>
        <w:rPr>
          <w:rFonts w:ascii="TH SarabunPSK" w:hAnsi="TH SarabunPSK" w:cs="TH SarabunPSK"/>
          <w:b/>
          <w:bCs/>
          <w:sz w:val="18"/>
          <w:szCs w:val="18"/>
          <w:cs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3"/>
        <w:gridCol w:w="2807"/>
        <w:gridCol w:w="2551"/>
        <w:gridCol w:w="2102"/>
      </w:tblGrid>
      <w:tr w:rsidR="00430973" w:rsidRPr="00E04E39" w14:paraId="38E56AFF" w14:textId="77777777" w:rsidTr="00A33E76">
        <w:tc>
          <w:tcPr>
            <w:tcW w:w="2263" w:type="dxa"/>
            <w:tcBorders>
              <w:right w:val="single" w:sz="4" w:space="0" w:color="auto"/>
            </w:tcBorders>
            <w:shd w:val="clear" w:color="auto" w:fill="auto"/>
          </w:tcPr>
          <w:p w14:paraId="3DE94865" w14:textId="31C65C52" w:rsidR="00214DB5" w:rsidRPr="00B9043D" w:rsidRDefault="00A33E76" w:rsidP="00214DB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ลำดับที่ </w:t>
            </w:r>
          </w:p>
        </w:tc>
        <w:tc>
          <w:tcPr>
            <w:tcW w:w="2807" w:type="dxa"/>
            <w:shd w:val="clear" w:color="auto" w:fill="auto"/>
          </w:tcPr>
          <w:p w14:paraId="398B2DAC" w14:textId="77777777" w:rsidR="00214DB5" w:rsidRPr="00B9043D" w:rsidRDefault="00214DB5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งาน/ฝ่าย</w:t>
            </w:r>
          </w:p>
        </w:tc>
        <w:tc>
          <w:tcPr>
            <w:tcW w:w="2551" w:type="dxa"/>
            <w:shd w:val="clear" w:color="auto" w:fill="auto"/>
          </w:tcPr>
          <w:p w14:paraId="2B63F74D" w14:textId="77777777" w:rsidR="00214DB5" w:rsidRPr="00B9043D" w:rsidRDefault="00214DB5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  <w:r w:rsidRPr="00B9043D">
              <w:rPr>
                <w:rFonts w:ascii="TH SarabunPSK" w:hAnsi="TH SarabunPSK" w:cs="TH SarabunPSK"/>
                <w:b/>
                <w:bCs/>
                <w:cs/>
              </w:rPr>
              <w:t>หน้าที่</w:t>
            </w:r>
          </w:p>
        </w:tc>
        <w:tc>
          <w:tcPr>
            <w:tcW w:w="2102" w:type="dxa"/>
            <w:shd w:val="clear" w:color="auto" w:fill="auto"/>
          </w:tcPr>
          <w:p w14:paraId="35131A51" w14:textId="77777777" w:rsidR="00214DB5" w:rsidRPr="00B9043D" w:rsidRDefault="00214DB5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26E5E" w:rsidRPr="00E04E39" w14:paraId="09060863" w14:textId="77777777" w:rsidTr="00A33E76">
        <w:tc>
          <w:tcPr>
            <w:tcW w:w="2263" w:type="dxa"/>
            <w:tcBorders>
              <w:right w:val="single" w:sz="4" w:space="0" w:color="auto"/>
            </w:tcBorders>
          </w:tcPr>
          <w:p w14:paraId="3A2B0D68" w14:textId="63CA42EE" w:rsidR="00326E5E" w:rsidRPr="002D4107" w:rsidRDefault="00A33E76" w:rsidP="00B9043D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807" w:type="dxa"/>
          </w:tcPr>
          <w:p w14:paraId="20AE1A76" w14:textId="0C5D1931" w:rsidR="00326E5E" w:rsidRPr="00B9043D" w:rsidRDefault="00326E5E" w:rsidP="00550A77">
            <w:pPr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งานประกันคุณภาพการศึกษา</w:t>
            </w:r>
          </w:p>
        </w:tc>
        <w:tc>
          <w:tcPr>
            <w:tcW w:w="2551" w:type="dxa"/>
          </w:tcPr>
          <w:p w14:paraId="5239E5E0" w14:textId="2A98EB16" w:rsidR="00326E5E" w:rsidRPr="00B9043D" w:rsidRDefault="00B40B9E" w:rsidP="00B40B9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</w:p>
        </w:tc>
        <w:tc>
          <w:tcPr>
            <w:tcW w:w="2102" w:type="dxa"/>
          </w:tcPr>
          <w:p w14:paraId="1234A762" w14:textId="31EDCB42" w:rsidR="00326E5E" w:rsidRPr="00B9043D" w:rsidRDefault="00326E5E" w:rsidP="00A33E76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 xml:space="preserve">คำสั่งที่ </w:t>
            </w:r>
            <w:r w:rsidR="00A33E76">
              <w:rPr>
                <w:rFonts w:ascii="TH SarabunPSK" w:hAnsi="TH SarabunPSK" w:cs="TH SarabunPSK"/>
                <w:cs/>
              </w:rPr>
              <w:t>….</w:t>
            </w:r>
          </w:p>
        </w:tc>
      </w:tr>
      <w:tr w:rsidR="00326E5E" w:rsidRPr="00E04E39" w14:paraId="708320E8" w14:textId="77777777" w:rsidTr="00A33E76">
        <w:tc>
          <w:tcPr>
            <w:tcW w:w="2263" w:type="dxa"/>
            <w:tcBorders>
              <w:right w:val="single" w:sz="4" w:space="0" w:color="auto"/>
            </w:tcBorders>
          </w:tcPr>
          <w:p w14:paraId="7111629E" w14:textId="34E405BA" w:rsidR="00326E5E" w:rsidRDefault="00A33E76" w:rsidP="00214DB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2807" w:type="dxa"/>
          </w:tcPr>
          <w:p w14:paraId="43014008" w14:textId="22FE706E" w:rsidR="00326E5E" w:rsidRDefault="00B40B9E" w:rsidP="00550A7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งานสำนักงานผู้อำนวยการ</w:t>
            </w:r>
          </w:p>
        </w:tc>
        <w:tc>
          <w:tcPr>
            <w:tcW w:w="2551" w:type="dxa"/>
          </w:tcPr>
          <w:p w14:paraId="22025DD5" w14:textId="3FCA3264" w:rsidR="00326E5E" w:rsidRDefault="00B40B9E" w:rsidP="00326E5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หัวหน้างาน</w:t>
            </w:r>
          </w:p>
        </w:tc>
        <w:tc>
          <w:tcPr>
            <w:tcW w:w="2102" w:type="dxa"/>
          </w:tcPr>
          <w:p w14:paraId="4FD66F92" w14:textId="0C0FB2D0" w:rsidR="00326E5E" w:rsidRPr="00D80A41" w:rsidRDefault="00B40B9E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 xml:space="preserve">คำสั่งที่ </w:t>
            </w:r>
            <w:r w:rsidR="00A33E76">
              <w:rPr>
                <w:rFonts w:ascii="TH SarabunPSK" w:hAnsi="TH SarabunPSK" w:cs="TH SarabunPSK" w:hint="cs"/>
                <w:cs/>
              </w:rPr>
              <w:t>....</w:t>
            </w:r>
          </w:p>
        </w:tc>
      </w:tr>
      <w:tr w:rsidR="00326E5E" w:rsidRPr="00E04E39" w14:paraId="17EE549A" w14:textId="77777777" w:rsidTr="00A33E76">
        <w:tc>
          <w:tcPr>
            <w:tcW w:w="2263" w:type="dxa"/>
            <w:tcBorders>
              <w:right w:val="single" w:sz="4" w:space="0" w:color="auto"/>
            </w:tcBorders>
          </w:tcPr>
          <w:p w14:paraId="188BD66F" w14:textId="77777777" w:rsidR="00326E5E" w:rsidRDefault="00326E5E" w:rsidP="00214DB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07" w:type="dxa"/>
          </w:tcPr>
          <w:p w14:paraId="47AE2AA7" w14:textId="692250EA" w:rsidR="00326E5E" w:rsidRDefault="00326E5E" w:rsidP="00550A7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1" w:type="dxa"/>
          </w:tcPr>
          <w:p w14:paraId="7FA729B2" w14:textId="7C1267BA" w:rsidR="00326E5E" w:rsidRDefault="00326E5E" w:rsidP="00326E5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02" w:type="dxa"/>
          </w:tcPr>
          <w:p w14:paraId="4AF79A7C" w14:textId="037D6182" w:rsidR="00326E5E" w:rsidRPr="00D80A41" w:rsidRDefault="00326E5E" w:rsidP="00326E5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3B5DD51F" w14:textId="293DCE7D" w:rsidR="002628A2" w:rsidRDefault="002628A2" w:rsidP="006A2D25">
      <w:pPr>
        <w:jc w:val="center"/>
        <w:rPr>
          <w:rFonts w:ascii="TH SarabunPSK" w:hAnsi="TH SarabunPSK" w:cs="TH SarabunPSK"/>
        </w:rPr>
      </w:pPr>
    </w:p>
    <w:p w14:paraId="19C5D6BD" w14:textId="26494EAE" w:rsidR="00564E15" w:rsidRPr="00E04E39" w:rsidRDefault="00F65DB8" w:rsidP="00767A65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>4</w:t>
      </w:r>
      <w:r w:rsidR="004D08D1" w:rsidRPr="00E04E39">
        <w:rPr>
          <w:rFonts w:ascii="TH SarabunPSK" w:hAnsi="TH SarabunPSK" w:cs="TH SarabunPSK" w:hint="cs"/>
          <w:b/>
          <w:bCs/>
          <w:cs/>
        </w:rPr>
        <w:t xml:space="preserve"> </w:t>
      </w:r>
      <w:r w:rsidRPr="00E04E39">
        <w:rPr>
          <w:rFonts w:ascii="TH SarabunPSK" w:hAnsi="TH SarabunPSK" w:cs="TH SarabunPSK" w:hint="cs"/>
          <w:b/>
          <w:bCs/>
          <w:cs/>
        </w:rPr>
        <w:t>การปฏิบัติงานหน้าที่อื่น</w:t>
      </w:r>
      <w:r w:rsidR="00AA287B">
        <w:rPr>
          <w:rFonts w:ascii="TH SarabunPSK" w:hAnsi="TH SarabunPSK" w:cs="TH SarabunPSK" w:hint="cs"/>
          <w:b/>
          <w:bCs/>
          <w:cs/>
        </w:rPr>
        <w:t xml:space="preserve"> </w:t>
      </w:r>
      <w:r w:rsidRPr="00E04E39">
        <w:rPr>
          <w:rFonts w:ascii="TH SarabunPSK" w:hAnsi="TH SarabunPSK" w:cs="TH SarabunPSK" w:hint="cs"/>
          <w:b/>
          <w:bCs/>
          <w:cs/>
        </w:rPr>
        <w:t>ๆ</w:t>
      </w:r>
      <w:r w:rsidR="009728F5">
        <w:rPr>
          <w:rFonts w:ascii="TH SarabunPSK" w:hAnsi="TH SarabunPSK" w:cs="TH SarabunPSK"/>
          <w:b/>
          <w:bCs/>
          <w:cs/>
        </w:rPr>
        <w:t xml:space="preserve"> </w:t>
      </w:r>
      <w:r w:rsidR="00B40B9E">
        <w:rPr>
          <w:rFonts w:ascii="TH SarabunPSK" w:hAnsi="TH SarabunPSK" w:cs="TH SarabunPSK" w:hint="cs"/>
          <w:b/>
          <w:bCs/>
          <w:cs/>
        </w:rPr>
        <w:t>ตามคำสั่งโรงเรียน ปีการศึกษา 2566</w:t>
      </w:r>
    </w:p>
    <w:p w14:paraId="55CBC748" w14:textId="77777777" w:rsidR="00476971" w:rsidRPr="00E04E39" w:rsidRDefault="00476971" w:rsidP="00767A65">
      <w:pPr>
        <w:ind w:firstLine="720"/>
        <w:rPr>
          <w:rFonts w:ascii="TH SarabunPSK" w:hAnsi="TH SarabunPSK" w:cs="TH SarabunPSK"/>
          <w:b/>
          <w:bCs/>
          <w:sz w:val="20"/>
          <w:szCs w:val="20"/>
          <w:cs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1260"/>
        <w:gridCol w:w="3420"/>
        <w:gridCol w:w="2473"/>
        <w:gridCol w:w="2048"/>
      </w:tblGrid>
      <w:tr w:rsidR="00BA2851" w:rsidRPr="00E04E39" w14:paraId="3D1770F3" w14:textId="77777777" w:rsidTr="00B9043D">
        <w:trPr>
          <w:trHeight w:val="792"/>
        </w:trPr>
        <w:tc>
          <w:tcPr>
            <w:tcW w:w="468" w:type="dxa"/>
            <w:shd w:val="clear" w:color="auto" w:fill="auto"/>
            <w:vAlign w:val="center"/>
          </w:tcPr>
          <w:p w14:paraId="05A8FEF5" w14:textId="77777777" w:rsidR="00BA2851" w:rsidRPr="00B9043D" w:rsidRDefault="00BA2851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F49C2C3" w14:textId="77777777" w:rsidR="00BA2851" w:rsidRPr="00B9043D" w:rsidRDefault="00BA2851" w:rsidP="0066750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ภาคเรียน/  ปีการศึกษา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BC190CE" w14:textId="77777777" w:rsidR="00BA2851" w:rsidRPr="00B9043D" w:rsidRDefault="00084F2B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="009A70F0" w:rsidRPr="00B9043D">
              <w:rPr>
                <w:rFonts w:ascii="TH SarabunPSK" w:hAnsi="TH SarabunPSK" w:cs="TH SarabunPSK"/>
                <w:b/>
                <w:bCs/>
                <w:cs/>
              </w:rPr>
              <w:t>/กิจกรรม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1BDCD9C6" w14:textId="77777777" w:rsidR="009A70F0" w:rsidRPr="00B9043D" w:rsidRDefault="00084F2B" w:rsidP="0066750D">
            <w:pPr>
              <w:ind w:left="612" w:hanging="6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หน้าที่ใน</w:t>
            </w:r>
            <w:r w:rsidR="00214DB5" w:rsidRPr="00B9043D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B9043D">
              <w:rPr>
                <w:rFonts w:ascii="TH SarabunPSK" w:hAnsi="TH SarabunPSK" w:cs="TH SarabunPSK"/>
                <w:b/>
                <w:bCs/>
                <w:cs/>
              </w:rPr>
              <w:t>/</w:t>
            </w:r>
          </w:p>
          <w:p w14:paraId="029B377B" w14:textId="77777777" w:rsidR="00BA2851" w:rsidRPr="00B9043D" w:rsidRDefault="00214DB5" w:rsidP="00214DB5">
            <w:pPr>
              <w:ind w:left="612" w:hanging="61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2048" w:type="dxa"/>
            <w:shd w:val="clear" w:color="auto" w:fill="auto"/>
            <w:vAlign w:val="center"/>
          </w:tcPr>
          <w:p w14:paraId="17AC2627" w14:textId="77777777" w:rsidR="00BA2851" w:rsidRPr="00B9043D" w:rsidRDefault="00BA2851" w:rsidP="0066750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9043D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  <w:p w14:paraId="4240700D" w14:textId="77777777" w:rsidR="00BA2851" w:rsidRPr="00B9043D" w:rsidRDefault="00BA2851" w:rsidP="0066750D">
            <w:pPr>
              <w:jc w:val="center"/>
              <w:rPr>
                <w:rFonts w:ascii="TH SarabunPSK" w:hAnsi="TH SarabunPSK" w:cs="TH SarabunPSK"/>
                <w:cs/>
              </w:rPr>
            </w:pPr>
            <w:r w:rsidRPr="00B9043D">
              <w:rPr>
                <w:rFonts w:ascii="TH SarabunPSK" w:hAnsi="TH SarabunPSK" w:cs="TH SarabunPSK"/>
                <w:cs/>
              </w:rPr>
              <w:t>(หลักฐาน</w:t>
            </w:r>
            <w:r w:rsidR="009A70F0" w:rsidRPr="00B9043D">
              <w:rPr>
                <w:rFonts w:ascii="TH SarabunPSK" w:hAnsi="TH SarabunPSK" w:cs="TH SarabunPSK"/>
                <w:cs/>
              </w:rPr>
              <w:t>/การรับรอง</w:t>
            </w:r>
            <w:r w:rsidRPr="00B9043D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2A00E8" w:rsidRPr="00E04E39" w14:paraId="2992DA5E" w14:textId="77777777" w:rsidTr="00F47C44">
        <w:tc>
          <w:tcPr>
            <w:tcW w:w="468" w:type="dxa"/>
          </w:tcPr>
          <w:p w14:paraId="4754E608" w14:textId="77777777" w:rsidR="002A00E8" w:rsidRPr="00B9043D" w:rsidRDefault="002A00E8" w:rsidP="002A00E8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260" w:type="dxa"/>
          </w:tcPr>
          <w:p w14:paraId="1F098CE3" w14:textId="47AF57A9" w:rsidR="002A00E8" w:rsidRPr="00B9043D" w:rsidRDefault="002A00E8" w:rsidP="002A00E8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1/2566</w:t>
            </w:r>
          </w:p>
        </w:tc>
        <w:tc>
          <w:tcPr>
            <w:tcW w:w="3420" w:type="dxa"/>
          </w:tcPr>
          <w:p w14:paraId="4C6E9AFC" w14:textId="434D17BE" w:rsidR="002A00E8" w:rsidRPr="00B9043D" w:rsidRDefault="002A00E8" w:rsidP="002A00E8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แต่งตั้งคณะกรรมการประชุมผู้ปกครองนักเรียนและรับมอบตัวนักเรียนชั้น มัธยมศึกษาปีที่ 2,3,5 และ 6 ปีการศึกษา 25</w:t>
            </w:r>
            <w:r w:rsidRPr="00B9043D">
              <w:rPr>
                <w:rFonts w:ascii="TH SarabunPSK" w:hAnsi="TH SarabunPSK" w:cs="TH SarabunPSK"/>
              </w:rPr>
              <w:t>66</w:t>
            </w:r>
          </w:p>
        </w:tc>
        <w:tc>
          <w:tcPr>
            <w:tcW w:w="2473" w:type="dxa"/>
          </w:tcPr>
          <w:p w14:paraId="4A3C8A11" w14:textId="7DE3C6D0" w:rsidR="002A00E8" w:rsidRPr="00B9043D" w:rsidRDefault="002A00E8" w:rsidP="002A00E8">
            <w:pPr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>คณะกรรมการประชุมผู้ปกครอง</w:t>
            </w:r>
          </w:p>
        </w:tc>
        <w:tc>
          <w:tcPr>
            <w:tcW w:w="2048" w:type="dxa"/>
          </w:tcPr>
          <w:p w14:paraId="0F8983D2" w14:textId="76BCA096" w:rsidR="002A00E8" w:rsidRPr="00B9043D" w:rsidRDefault="002A00E8" w:rsidP="002A00E8">
            <w:pPr>
              <w:jc w:val="center"/>
              <w:rPr>
                <w:rFonts w:ascii="TH SarabunPSK" w:hAnsi="TH SarabunPSK" w:cs="TH SarabunPSK"/>
              </w:rPr>
            </w:pPr>
            <w:r w:rsidRPr="00B9043D">
              <w:rPr>
                <w:rFonts w:ascii="TH SarabunPSK" w:hAnsi="TH SarabunPSK" w:cs="TH SarabunPSK" w:hint="cs"/>
                <w:cs/>
              </w:rPr>
              <w:t xml:space="preserve">คำสั่งที่ </w:t>
            </w:r>
            <w:r>
              <w:rPr>
                <w:rFonts w:ascii="TH SarabunPSK" w:hAnsi="TH SarabunPSK" w:cs="TH SarabunPSK" w:hint="cs"/>
                <w:cs/>
              </w:rPr>
              <w:t>....</w:t>
            </w:r>
          </w:p>
        </w:tc>
      </w:tr>
      <w:tr w:rsidR="002A00E8" w:rsidRPr="00E04E39" w14:paraId="0A34BA7A" w14:textId="77777777" w:rsidTr="00F47C44">
        <w:tc>
          <w:tcPr>
            <w:tcW w:w="468" w:type="dxa"/>
          </w:tcPr>
          <w:p w14:paraId="01D02224" w14:textId="73BC4CC1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28BA7853" w14:textId="6027D8FD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14A6D94E" w14:textId="2A8C3707" w:rsidR="002A00E8" w:rsidRPr="00E04E39" w:rsidRDefault="002A00E8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73" w:type="dxa"/>
          </w:tcPr>
          <w:p w14:paraId="5FEB44F3" w14:textId="5608CC23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14:paraId="5FC10048" w14:textId="0D5A234C" w:rsidR="002A00E8" w:rsidRPr="00AC158B" w:rsidRDefault="002A00E8" w:rsidP="002A00E8">
            <w:pPr>
              <w:rPr>
                <w:rFonts w:ascii="TH SarabunPSK" w:hAnsi="TH SarabunPSK" w:cs="TH SarabunPSK"/>
              </w:rPr>
            </w:pPr>
          </w:p>
        </w:tc>
      </w:tr>
      <w:tr w:rsidR="002A00E8" w:rsidRPr="00E04E39" w14:paraId="14026A7D" w14:textId="77777777" w:rsidTr="00F47C44">
        <w:tc>
          <w:tcPr>
            <w:tcW w:w="468" w:type="dxa"/>
          </w:tcPr>
          <w:p w14:paraId="23E29883" w14:textId="50F9E9B8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4701AA4A" w14:textId="7FF0B919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25EEA46A" w14:textId="5376643F" w:rsidR="002A00E8" w:rsidRPr="00E04E39" w:rsidRDefault="002A00E8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73" w:type="dxa"/>
          </w:tcPr>
          <w:p w14:paraId="4F262D94" w14:textId="496C1BE1" w:rsidR="002A00E8" w:rsidRPr="00AC158B" w:rsidRDefault="002A00E8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14:paraId="06AF7404" w14:textId="19D98911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</w:tr>
      <w:tr w:rsidR="002A00E8" w:rsidRPr="00E04E39" w14:paraId="167EE235" w14:textId="77777777" w:rsidTr="00F47C44">
        <w:tc>
          <w:tcPr>
            <w:tcW w:w="468" w:type="dxa"/>
          </w:tcPr>
          <w:p w14:paraId="3BBBF741" w14:textId="1673DEC8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35095B25" w14:textId="2CB77E45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42FA6ED0" w14:textId="250ADC70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1C79E945" w14:textId="661DEC9B" w:rsidR="002A00E8" w:rsidRPr="00E04E39" w:rsidRDefault="002A00E8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0BF6CF64" w14:textId="1E88186E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</w:tr>
      <w:tr w:rsidR="00876690" w:rsidRPr="00E04E39" w14:paraId="0AB36B57" w14:textId="77777777" w:rsidTr="00F47C44">
        <w:tc>
          <w:tcPr>
            <w:tcW w:w="468" w:type="dxa"/>
          </w:tcPr>
          <w:p w14:paraId="57160C2C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03DDE6B4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72E83E63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52AE423E" w14:textId="77777777" w:rsidR="00876690" w:rsidRPr="00E04E39" w:rsidRDefault="00876690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02301C1E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</w:tr>
      <w:tr w:rsidR="00876690" w:rsidRPr="00E04E39" w14:paraId="76F5766A" w14:textId="77777777" w:rsidTr="00F47C44">
        <w:tc>
          <w:tcPr>
            <w:tcW w:w="468" w:type="dxa"/>
          </w:tcPr>
          <w:p w14:paraId="278C7BBB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53736EB4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E6ACAF5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31F8CB22" w14:textId="77777777" w:rsidR="00876690" w:rsidRPr="00E04E39" w:rsidRDefault="00876690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30959EAF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</w:tr>
      <w:tr w:rsidR="00876690" w:rsidRPr="00E04E39" w14:paraId="559A5517" w14:textId="77777777" w:rsidTr="00F47C44">
        <w:tc>
          <w:tcPr>
            <w:tcW w:w="468" w:type="dxa"/>
          </w:tcPr>
          <w:p w14:paraId="777F40FD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67ED1415" w14:textId="77777777" w:rsidR="00876690" w:rsidRPr="00E04E39" w:rsidRDefault="00876690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0D28524F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5EEA4AA8" w14:textId="77777777" w:rsidR="00876690" w:rsidRPr="00E04E39" w:rsidRDefault="00876690" w:rsidP="002A00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48" w:type="dxa"/>
          </w:tcPr>
          <w:p w14:paraId="5D3F0471" w14:textId="77777777" w:rsidR="00876690" w:rsidRPr="00E04E39" w:rsidRDefault="00876690" w:rsidP="002A00E8">
            <w:pPr>
              <w:rPr>
                <w:rFonts w:ascii="TH SarabunPSK" w:hAnsi="TH SarabunPSK" w:cs="TH SarabunPSK"/>
              </w:rPr>
            </w:pPr>
          </w:p>
        </w:tc>
      </w:tr>
      <w:tr w:rsidR="002A00E8" w:rsidRPr="00E04E39" w14:paraId="1ADE8D21" w14:textId="77777777" w:rsidTr="00F47C44">
        <w:tc>
          <w:tcPr>
            <w:tcW w:w="468" w:type="dxa"/>
          </w:tcPr>
          <w:p w14:paraId="1CB8CB8B" w14:textId="67602BCD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14:paraId="7865677D" w14:textId="580C3528" w:rsidR="002A00E8" w:rsidRPr="00E04E39" w:rsidRDefault="002A00E8" w:rsidP="002A00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14:paraId="65401800" w14:textId="1A916CEB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3" w:type="dxa"/>
          </w:tcPr>
          <w:p w14:paraId="66E59FEC" w14:textId="1EB1803D" w:rsidR="002A00E8" w:rsidRPr="007A3A6D" w:rsidRDefault="002A00E8" w:rsidP="002A00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048" w:type="dxa"/>
          </w:tcPr>
          <w:p w14:paraId="12351E78" w14:textId="76365D98" w:rsidR="002A00E8" w:rsidRPr="00E04E39" w:rsidRDefault="002A00E8" w:rsidP="002A00E8">
            <w:pPr>
              <w:rPr>
                <w:rFonts w:ascii="TH SarabunPSK" w:hAnsi="TH SarabunPSK" w:cs="TH SarabunPSK"/>
              </w:rPr>
            </w:pPr>
          </w:p>
        </w:tc>
      </w:tr>
    </w:tbl>
    <w:p w14:paraId="17792C77" w14:textId="3F1D2B6D" w:rsidR="00B40B9E" w:rsidRDefault="00B40B9E" w:rsidP="00120F3D">
      <w:pPr>
        <w:ind w:firstLine="720"/>
        <w:rPr>
          <w:rFonts w:ascii="TH SarabunPSK" w:hAnsi="TH SarabunPSK" w:cs="TH SarabunPSK"/>
        </w:rPr>
      </w:pPr>
    </w:p>
    <w:p w14:paraId="3B7024FE" w14:textId="607CAEEE" w:rsidR="00700977" w:rsidRPr="00E04E39" w:rsidRDefault="00F65DB8" w:rsidP="00120F3D">
      <w:pPr>
        <w:ind w:firstLine="720"/>
        <w:rPr>
          <w:rFonts w:ascii="TH SarabunPSK" w:hAnsi="TH SarabunPSK" w:cs="TH SarabunPSK"/>
          <w:cs/>
        </w:rPr>
      </w:pP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5 </w:t>
      </w:r>
      <w:r w:rsidR="00686C73" w:rsidRPr="00E04E39">
        <w:rPr>
          <w:rFonts w:ascii="TH SarabunPSK" w:hAnsi="TH SarabunPSK" w:cs="TH SarabunPSK" w:hint="cs"/>
          <w:b/>
          <w:bCs/>
          <w:cs/>
        </w:rPr>
        <w:t>การพัฒนาตนเอง</w:t>
      </w:r>
    </w:p>
    <w:p w14:paraId="5847EDED" w14:textId="77777777" w:rsidR="00476971" w:rsidRPr="00E04E39" w:rsidRDefault="00476971" w:rsidP="00120F3D">
      <w:pPr>
        <w:ind w:firstLine="720"/>
        <w:rPr>
          <w:rFonts w:ascii="TH SarabunPSK" w:hAnsi="TH SarabunPSK" w:cs="TH SarabunPSK"/>
          <w:sz w:val="14"/>
          <w:szCs w:val="14"/>
          <w: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2650"/>
        <w:gridCol w:w="1276"/>
        <w:gridCol w:w="3118"/>
        <w:gridCol w:w="1701"/>
      </w:tblGrid>
      <w:tr w:rsidR="004A6EA8" w:rsidRPr="00E04E39" w14:paraId="2D891179" w14:textId="2190BB2F" w:rsidTr="004A6EA8">
        <w:tc>
          <w:tcPr>
            <w:tcW w:w="464" w:type="dxa"/>
            <w:shd w:val="clear" w:color="auto" w:fill="auto"/>
            <w:vAlign w:val="center"/>
          </w:tcPr>
          <w:p w14:paraId="5A7F8C24" w14:textId="77777777" w:rsidR="004A6EA8" w:rsidRPr="00B40B9E" w:rsidRDefault="004A6EA8" w:rsidP="005470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A302242" w14:textId="25F97956" w:rsidR="004A6EA8" w:rsidRPr="00B40B9E" w:rsidRDefault="004A6EA8" w:rsidP="004A6EA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หลักสูตร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C2B7AC" w14:textId="73099135" w:rsidR="004A6EA8" w:rsidRPr="00B40B9E" w:rsidRDefault="004A6EA8" w:rsidP="002628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วัน/เดือน/ปี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0D0E0F" w14:textId="77777777" w:rsidR="004A6EA8" w:rsidRPr="00B40B9E" w:rsidRDefault="004A6EA8" w:rsidP="009423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หน่วยงานที่จัด</w:t>
            </w:r>
          </w:p>
        </w:tc>
        <w:tc>
          <w:tcPr>
            <w:tcW w:w="1701" w:type="dxa"/>
          </w:tcPr>
          <w:p w14:paraId="4869C8C0" w14:textId="6459923E" w:rsidR="004A6EA8" w:rsidRPr="00B40B9E" w:rsidRDefault="004A6EA8" w:rsidP="0054703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</w:t>
            </w:r>
          </w:p>
        </w:tc>
      </w:tr>
      <w:tr w:rsidR="004A6EA8" w:rsidRPr="00E04E39" w14:paraId="26D3EC21" w14:textId="1D473CF4" w:rsidTr="004A6EA8">
        <w:tc>
          <w:tcPr>
            <w:tcW w:w="464" w:type="dxa"/>
          </w:tcPr>
          <w:p w14:paraId="7E700833" w14:textId="4B40BD33" w:rsidR="004A6EA8" w:rsidRPr="002D4107" w:rsidRDefault="004A6EA8" w:rsidP="001C6067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2650" w:type="dxa"/>
          </w:tcPr>
          <w:p w14:paraId="2AF7840A" w14:textId="3653E338" w:rsidR="004A6EA8" w:rsidRPr="00B40B9E" w:rsidRDefault="004A6EA8" w:rsidP="00891BD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3B7FF41" w14:textId="4AB90078" w:rsidR="004A6EA8" w:rsidRPr="00B40B9E" w:rsidRDefault="004A6EA8" w:rsidP="00197CE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44C825C6" w14:textId="229BB69A" w:rsidR="004A6EA8" w:rsidRPr="00B40B9E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0FA0FE4" w14:textId="7061ED3A" w:rsidR="004A6EA8" w:rsidRPr="00B40B9E" w:rsidRDefault="004A6EA8" w:rsidP="004A6EA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เกียรติบัตร</w:t>
            </w:r>
          </w:p>
        </w:tc>
      </w:tr>
      <w:tr w:rsidR="004A6EA8" w:rsidRPr="00E04E39" w14:paraId="023227C3" w14:textId="244080F6" w:rsidTr="004A6EA8">
        <w:tc>
          <w:tcPr>
            <w:tcW w:w="464" w:type="dxa"/>
          </w:tcPr>
          <w:p w14:paraId="1D5F12A2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635A8C58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23C6EE5A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21B2B921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9A01CC1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69FB48F3" w14:textId="6E7C0B93" w:rsidTr="004A6EA8">
        <w:tc>
          <w:tcPr>
            <w:tcW w:w="464" w:type="dxa"/>
          </w:tcPr>
          <w:p w14:paraId="7D3C8F10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17495C9D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472B9FD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70561FA2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7D50316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1D811C90" w14:textId="31E4200F" w:rsidTr="004A6EA8">
        <w:tc>
          <w:tcPr>
            <w:tcW w:w="464" w:type="dxa"/>
          </w:tcPr>
          <w:p w14:paraId="11B60217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0E7AE993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1C5F6F3E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143B51E7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17AEBAB7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0AD514F9" w14:textId="253DBB19" w:rsidTr="004A6EA8">
        <w:tc>
          <w:tcPr>
            <w:tcW w:w="464" w:type="dxa"/>
          </w:tcPr>
          <w:p w14:paraId="729E3517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3A679EF4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449CA30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0DDE5B39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C3F85E6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1B6C2A3A" w14:textId="3C009DE6" w:rsidTr="004A6EA8">
        <w:tc>
          <w:tcPr>
            <w:tcW w:w="464" w:type="dxa"/>
          </w:tcPr>
          <w:p w14:paraId="7A5C10CC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38FD59C5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6A69B78D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74B38605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7EB6561F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7AF84D0C" w14:textId="3412CDBC" w:rsidTr="004A6EA8">
        <w:tc>
          <w:tcPr>
            <w:tcW w:w="464" w:type="dxa"/>
          </w:tcPr>
          <w:p w14:paraId="4A039543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0682142B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474C6D84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5A124E1F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06B837B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2A87070B" w14:textId="479FEBE3" w:rsidTr="004A6EA8">
        <w:tc>
          <w:tcPr>
            <w:tcW w:w="464" w:type="dxa"/>
          </w:tcPr>
          <w:p w14:paraId="1C4D18F9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54C3C825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5E21C6A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7E68FAB3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D293403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68FFF5BE" w14:textId="10BD3B0C" w:rsidTr="004A6EA8">
        <w:tc>
          <w:tcPr>
            <w:tcW w:w="464" w:type="dxa"/>
          </w:tcPr>
          <w:p w14:paraId="5E062455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2CACC758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B68351C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67CA7193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68EFAAC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163B0182" w14:textId="763384FA" w:rsidTr="004A6EA8">
        <w:tc>
          <w:tcPr>
            <w:tcW w:w="464" w:type="dxa"/>
          </w:tcPr>
          <w:p w14:paraId="447075A6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295E44D0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20829B6F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4D91A9D2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31816BA0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21D8E215" w14:textId="4D0A95E4" w:rsidTr="004A6EA8">
        <w:tc>
          <w:tcPr>
            <w:tcW w:w="464" w:type="dxa"/>
          </w:tcPr>
          <w:p w14:paraId="1BB7FE1B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7C9C050E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087AF395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6FDF5A97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A253195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22009FE2" w14:textId="6FEBEE3A" w:rsidTr="004A6EA8">
        <w:tc>
          <w:tcPr>
            <w:tcW w:w="464" w:type="dxa"/>
          </w:tcPr>
          <w:p w14:paraId="06C37B6F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1462F452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33439A99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438EAAE3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91F23C0" w14:textId="77777777" w:rsidR="004A6EA8" w:rsidRPr="00E04E39" w:rsidRDefault="004A6EA8" w:rsidP="00DF42E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4A6EA8" w:rsidRPr="00E04E39" w14:paraId="5C305D10" w14:textId="4AAB602E" w:rsidTr="004A6EA8">
        <w:tc>
          <w:tcPr>
            <w:tcW w:w="464" w:type="dxa"/>
          </w:tcPr>
          <w:p w14:paraId="6B665C91" w14:textId="77777777" w:rsidR="004A6EA8" w:rsidRPr="00E04E39" w:rsidRDefault="004A6EA8" w:rsidP="001C606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50" w:type="dxa"/>
          </w:tcPr>
          <w:p w14:paraId="50FA0A2E" w14:textId="77777777" w:rsidR="004A6EA8" w:rsidRDefault="004A6EA8" w:rsidP="00891BD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236568F2" w14:textId="77777777" w:rsidR="004A6EA8" w:rsidRDefault="004A6EA8" w:rsidP="006A570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</w:tcPr>
          <w:p w14:paraId="0477C46A" w14:textId="77777777" w:rsidR="004A6EA8" w:rsidRPr="00E04E39" w:rsidRDefault="004A6EA8" w:rsidP="00564E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B959FFA" w14:textId="77777777" w:rsidR="004A6EA8" w:rsidRPr="00E04E39" w:rsidRDefault="004A6EA8" w:rsidP="00DF42E5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16200609" w14:textId="3A664AF4" w:rsidR="00BA2851" w:rsidRPr="00E04E39" w:rsidRDefault="003649F3" w:rsidP="00E56B8F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lastRenderedPageBreak/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>6</w:t>
      </w:r>
      <w:r w:rsidR="00B534BC">
        <w:rPr>
          <w:rFonts w:ascii="TH SarabunPSK" w:hAnsi="TH SarabunPSK" w:cs="TH SarabunPSK" w:hint="cs"/>
          <w:b/>
          <w:bCs/>
          <w:cs/>
        </w:rPr>
        <w:t xml:space="preserve"> </w:t>
      </w:r>
      <w:r w:rsidR="00F47C44" w:rsidRPr="00E04E39">
        <w:rPr>
          <w:rFonts w:ascii="TH SarabunPSK" w:hAnsi="TH SarabunPSK" w:cs="TH SarabunPSK" w:hint="cs"/>
          <w:b/>
          <w:bCs/>
          <w:cs/>
        </w:rPr>
        <w:t>ผลงานที่ภาคภูมิใจ</w:t>
      </w:r>
      <w:r w:rsidR="00BA2851" w:rsidRPr="00E04E39">
        <w:rPr>
          <w:rFonts w:ascii="TH SarabunPSK" w:hAnsi="TH SarabunPSK" w:cs="TH SarabunPSK"/>
          <w:b/>
          <w:bCs/>
          <w:cs/>
        </w:rPr>
        <w:t>รางวัล</w:t>
      </w:r>
      <w:r w:rsidR="00942358" w:rsidRPr="00E04E39">
        <w:rPr>
          <w:rFonts w:ascii="TH SarabunPSK" w:hAnsi="TH SarabunPSK" w:cs="TH SarabunPSK"/>
          <w:b/>
          <w:bCs/>
          <w:cs/>
        </w:rPr>
        <w:t>/เกียรติบัตร/</w:t>
      </w:r>
      <w:r w:rsidR="006A2D25" w:rsidRPr="00E04E39">
        <w:rPr>
          <w:rFonts w:ascii="TH SarabunPSK" w:hAnsi="TH SarabunPSK" w:cs="TH SarabunPSK"/>
          <w:b/>
          <w:bCs/>
          <w:cs/>
        </w:rPr>
        <w:t xml:space="preserve">การยกย่อง </w:t>
      </w:r>
      <w:r w:rsidR="00BA2851" w:rsidRPr="00E04E39">
        <w:rPr>
          <w:rFonts w:ascii="TH SarabunPSK" w:hAnsi="TH SarabunPSK" w:cs="TH SarabunPSK"/>
          <w:b/>
          <w:bCs/>
          <w:cs/>
        </w:rPr>
        <w:t>ที่ได้รับจากก</w:t>
      </w:r>
      <w:r w:rsidRPr="00E04E39">
        <w:rPr>
          <w:rFonts w:ascii="TH SarabunPSK" w:hAnsi="TH SarabunPSK" w:cs="TH SarabunPSK"/>
          <w:b/>
          <w:bCs/>
          <w:cs/>
        </w:rPr>
        <w:t>ารปฏิบัติงาน</w:t>
      </w:r>
      <w:r w:rsidR="00942358" w:rsidRPr="00E04E39">
        <w:rPr>
          <w:rFonts w:ascii="TH SarabunPSK" w:hAnsi="TH SarabunPSK" w:cs="TH SarabunPSK" w:hint="cs"/>
          <w:b/>
          <w:bCs/>
          <w:cs/>
        </w:rPr>
        <w:t xml:space="preserve"> </w:t>
      </w:r>
    </w:p>
    <w:p w14:paraId="65944682" w14:textId="77777777" w:rsidR="00476971" w:rsidRPr="00E04E39" w:rsidRDefault="00476971" w:rsidP="00E56B8F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1984"/>
        <w:gridCol w:w="4140"/>
        <w:gridCol w:w="1843"/>
        <w:gridCol w:w="1134"/>
      </w:tblGrid>
      <w:tr w:rsidR="00BA2851" w:rsidRPr="00E04E39" w14:paraId="6C56FD00" w14:textId="77777777" w:rsidTr="004A6EA8"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1CEC2" w14:textId="77777777" w:rsidR="00BA2851" w:rsidRPr="00B40B9E" w:rsidRDefault="00BA2851" w:rsidP="00F47C4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5A0AC" w14:textId="77777777" w:rsidR="00BA2851" w:rsidRPr="00B40B9E" w:rsidRDefault="003649F3" w:rsidP="00F47C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วัน/เดือน/ปี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1C92B" w14:textId="77777777" w:rsidR="002628A2" w:rsidRPr="00B40B9E" w:rsidRDefault="00BA2851" w:rsidP="00F47C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ชื่อรางวัล</w:t>
            </w:r>
            <w:r w:rsidR="003649F3" w:rsidRPr="00B40B9E">
              <w:rPr>
                <w:rFonts w:ascii="TH SarabunPSK" w:hAnsi="TH SarabunPSK" w:cs="TH SarabunPSK"/>
                <w:b/>
                <w:bCs/>
                <w:cs/>
              </w:rPr>
              <w:t>/รางวัล/ เกียรติบัตร /</w:t>
            </w:r>
          </w:p>
          <w:p w14:paraId="61FF3290" w14:textId="77777777" w:rsidR="00BA2851" w:rsidRPr="00B40B9E" w:rsidRDefault="003649F3" w:rsidP="00F47C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การยกย่อง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3A425" w14:textId="77777777" w:rsidR="00BA2851" w:rsidRPr="00B40B9E" w:rsidRDefault="00BA2851" w:rsidP="00F47C4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หน่วยงานที่มอบ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FCCD26" w14:textId="03F3C200" w:rsidR="00BA2851" w:rsidRPr="00B40B9E" w:rsidRDefault="004A6EA8" w:rsidP="00F47C4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หลักฐาน</w:t>
            </w:r>
          </w:p>
        </w:tc>
      </w:tr>
      <w:tr w:rsidR="00BA2851" w:rsidRPr="00E04E39" w14:paraId="4F8CFC9B" w14:textId="77777777" w:rsidTr="004A6EA8">
        <w:tc>
          <w:tcPr>
            <w:tcW w:w="392" w:type="dxa"/>
            <w:tcBorders>
              <w:top w:val="single" w:sz="4" w:space="0" w:color="auto"/>
            </w:tcBorders>
          </w:tcPr>
          <w:p w14:paraId="6034CCCE" w14:textId="77777777" w:rsidR="00BA2851" w:rsidRPr="002D4107" w:rsidRDefault="00BA2851" w:rsidP="005E4B91">
            <w:pPr>
              <w:rPr>
                <w:rFonts w:ascii="TH SarabunPSK" w:hAnsi="TH SarabunPSK" w:cs="TH SarabunPSK"/>
                <w:color w:val="FF0000"/>
              </w:rPr>
            </w:pPr>
            <w:r w:rsidRPr="009C3391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4A1D293" w14:textId="7D9F928A" w:rsidR="00BA2851" w:rsidRPr="00B40B9E" w:rsidRDefault="00B40B9E" w:rsidP="00197C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4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กุมภาพันธ์ 2567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F184624" w14:textId="1972B69E" w:rsidR="00BA2851" w:rsidRPr="00B40B9E" w:rsidRDefault="0035009D" w:rsidP="00B40B9E">
            <w:pPr>
              <w:rPr>
                <w:rFonts w:ascii="TH SarabunPSK" w:hAnsi="TH SarabunPSK" w:cs="TH SarabunPSK"/>
                <w:cs/>
              </w:rPr>
            </w:pPr>
            <w:r w:rsidRPr="00B40B9E">
              <w:rPr>
                <w:rFonts w:ascii="TH SarabunPSK" w:hAnsi="TH SarabunPSK" w:cs="TH SarabunPSK" w:hint="cs"/>
                <w:cs/>
              </w:rPr>
              <w:t>ครูผู้สอนนักเรียนได้รับรางวัลชนะเลิศ ระดับเหรียญทอง การแข่งขันสร้าง</w:t>
            </w:r>
            <w:r w:rsidR="00B40B9E">
              <w:rPr>
                <w:rFonts w:ascii="TH SarabunPSK" w:hAnsi="TH SarabunPSK" w:cs="TH SarabunPSK" w:hint="cs"/>
                <w:cs/>
              </w:rPr>
              <w:t xml:space="preserve"> </w:t>
            </w:r>
            <w:r w:rsidR="00B40B9E">
              <w:rPr>
                <w:rFonts w:ascii="TH SarabunPSK" w:hAnsi="TH SarabunPSK" w:cs="TH SarabunPSK"/>
              </w:rPr>
              <w:t xml:space="preserve">Motion infographic </w:t>
            </w:r>
            <w:r w:rsidRPr="00B40B9E">
              <w:rPr>
                <w:rFonts w:ascii="TH SarabunPSK" w:hAnsi="TH SarabunPSK" w:cs="TH SarabunPSK" w:hint="cs"/>
                <w:cs/>
              </w:rPr>
              <w:t>การแข่งขัน</w:t>
            </w:r>
            <w:proofErr w:type="spellStart"/>
            <w:r w:rsidRPr="00B40B9E">
              <w:rPr>
                <w:rFonts w:ascii="TH SarabunPSK" w:hAnsi="TH SarabunPSK" w:cs="TH SarabunPSK" w:hint="cs"/>
                <w:cs/>
              </w:rPr>
              <w:t>ศิลป</w:t>
            </w:r>
            <w:proofErr w:type="spellEnd"/>
            <w:r w:rsidRPr="00B40B9E">
              <w:rPr>
                <w:rFonts w:ascii="TH SarabunPSK" w:hAnsi="TH SarabunPSK" w:cs="TH SarabunPSK" w:hint="cs"/>
                <w:cs/>
              </w:rPr>
              <w:t>หัตถกรรมนักเรียน ครั้งที่</w:t>
            </w:r>
            <w:r w:rsidR="00876690">
              <w:rPr>
                <w:rFonts w:ascii="TH SarabunPSK" w:hAnsi="TH SarabunPSK" w:cs="TH SarabunPSK" w:hint="cs"/>
                <w:cs/>
              </w:rPr>
              <w:t xml:space="preserve"> </w:t>
            </w:r>
            <w:r w:rsidR="00B40B9E">
              <w:rPr>
                <w:rFonts w:ascii="TH SarabunPSK" w:hAnsi="TH SarabunPSK" w:cs="TH SarabunPSK" w:hint="cs"/>
                <w:cs/>
              </w:rPr>
              <w:t>71</w:t>
            </w:r>
            <w:r w:rsidRPr="00B40B9E">
              <w:rPr>
                <w:rFonts w:ascii="TH SarabunPSK" w:hAnsi="TH SarabunPSK" w:cs="TH SarabunPSK" w:hint="cs"/>
                <w:cs/>
              </w:rPr>
              <w:t xml:space="preserve"> ระดับเขตพื้นที่การศึกษา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47ACC4" w14:textId="0D8044A3" w:rsidR="00BA2851" w:rsidRPr="00B40B9E" w:rsidRDefault="000A309F" w:rsidP="005E4B91">
            <w:pPr>
              <w:rPr>
                <w:rFonts w:ascii="TH SarabunPSK" w:hAnsi="TH SarabunPSK" w:cs="TH SarabunPSK"/>
                <w:cs/>
              </w:rPr>
            </w:pPr>
            <w:r w:rsidRPr="00B40B9E">
              <w:rPr>
                <w:rFonts w:ascii="TH SarabunPSK" w:hAnsi="TH SarabunPSK" w:cs="TH SarabunPSK" w:hint="cs"/>
                <w:cs/>
              </w:rPr>
              <w:t>เขตพื้นที่การศึกษา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5BBC54D" w14:textId="355BE407" w:rsidR="00BA2851" w:rsidRPr="00B40B9E" w:rsidRDefault="004A6EA8" w:rsidP="004A6EA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เกียรติบัตร</w:t>
            </w:r>
          </w:p>
        </w:tc>
      </w:tr>
      <w:tr w:rsidR="000A309F" w:rsidRPr="00E04E39" w14:paraId="6B4A50E6" w14:textId="77777777" w:rsidTr="004A6EA8">
        <w:tc>
          <w:tcPr>
            <w:tcW w:w="392" w:type="dxa"/>
          </w:tcPr>
          <w:p w14:paraId="6EC393C8" w14:textId="35E329A3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600958D0" w14:textId="6E9DC6DE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61A118D3" w14:textId="160F9397" w:rsidR="000A309F" w:rsidRPr="00E04E39" w:rsidRDefault="000A309F" w:rsidP="000A3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C423AC1" w14:textId="61EB2C4E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3D4F1BB" w14:textId="77777777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</w:tr>
      <w:tr w:rsidR="000A309F" w:rsidRPr="00E04E39" w14:paraId="1C70FCDD" w14:textId="77777777" w:rsidTr="004A6EA8">
        <w:tc>
          <w:tcPr>
            <w:tcW w:w="392" w:type="dxa"/>
          </w:tcPr>
          <w:p w14:paraId="1D0E69B7" w14:textId="113F0E4B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4CFA4328" w14:textId="6F5B00EA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37EF3FC8" w14:textId="18938B7D" w:rsidR="000A309F" w:rsidRPr="00E04E39" w:rsidRDefault="000A309F" w:rsidP="000A309F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06EA4DC" w14:textId="66C116C6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FB77784" w14:textId="77777777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</w:tr>
      <w:tr w:rsidR="000A309F" w:rsidRPr="00E04E39" w14:paraId="6665CA2D" w14:textId="77777777" w:rsidTr="004A6EA8">
        <w:tc>
          <w:tcPr>
            <w:tcW w:w="392" w:type="dxa"/>
          </w:tcPr>
          <w:p w14:paraId="35A17211" w14:textId="63FD4664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DA1D078" w14:textId="28BC89C0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13C73A5A" w14:textId="089DCC8A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D164F5B" w14:textId="3B13FB55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3BEF4CE5" w14:textId="77777777" w:rsidR="000A309F" w:rsidRPr="00E04E39" w:rsidRDefault="000A309F" w:rsidP="005E4B91">
            <w:pPr>
              <w:rPr>
                <w:rFonts w:ascii="TH SarabunPSK" w:hAnsi="TH SarabunPSK" w:cs="TH SarabunPSK"/>
              </w:rPr>
            </w:pPr>
          </w:p>
        </w:tc>
      </w:tr>
      <w:tr w:rsidR="000A309F" w:rsidRPr="00E04E39" w14:paraId="56097E83" w14:textId="77777777" w:rsidTr="004A6EA8">
        <w:tc>
          <w:tcPr>
            <w:tcW w:w="392" w:type="dxa"/>
          </w:tcPr>
          <w:p w14:paraId="6A0A0A25" w14:textId="4CD92545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E341991" w14:textId="0C08E8D7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4FC58746" w14:textId="51DC507F" w:rsidR="000A309F" w:rsidRPr="00E04E39" w:rsidRDefault="000A309F" w:rsidP="007168E6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7E359BA" w14:textId="06825AA6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7F6117C" w14:textId="7DF66D9F" w:rsidR="000A309F" w:rsidRPr="00E04E39" w:rsidRDefault="000A309F" w:rsidP="002214E9">
            <w:pPr>
              <w:rPr>
                <w:rFonts w:ascii="TH SarabunPSK" w:hAnsi="TH SarabunPSK" w:cs="TH SarabunPSK"/>
              </w:rPr>
            </w:pPr>
          </w:p>
        </w:tc>
      </w:tr>
      <w:tr w:rsidR="00B6701D" w:rsidRPr="00E04E39" w14:paraId="75E9BC3A" w14:textId="77777777" w:rsidTr="004A6EA8">
        <w:tc>
          <w:tcPr>
            <w:tcW w:w="392" w:type="dxa"/>
          </w:tcPr>
          <w:p w14:paraId="6B5E39D9" w14:textId="0487AEDE" w:rsidR="00B6701D" w:rsidRPr="00E04E39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18DE2FEC" w14:textId="1096CEC9" w:rsidR="00B6701D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1EE12E67" w14:textId="26150CBF" w:rsidR="00B6701D" w:rsidRDefault="00B6701D" w:rsidP="00B6701D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3FBDEBB3" w14:textId="4177A581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74081A66" w14:textId="77777777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6701D" w:rsidRPr="00E04E39" w14:paraId="1AE189F2" w14:textId="77777777" w:rsidTr="004A6EA8">
        <w:tc>
          <w:tcPr>
            <w:tcW w:w="392" w:type="dxa"/>
          </w:tcPr>
          <w:p w14:paraId="583110F7" w14:textId="52A779BF" w:rsidR="00B6701D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6D64C971" w14:textId="557A5F51" w:rsidR="00B6701D" w:rsidRDefault="00B6701D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4E90DB9A" w14:textId="5ADFC44B" w:rsidR="00B6701D" w:rsidRDefault="00B6701D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26457DFC" w14:textId="644C36D0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2FEFA9F" w14:textId="77777777" w:rsidR="00B6701D" w:rsidRDefault="00B6701D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34BD1B74" w14:textId="77777777" w:rsidTr="004A6EA8">
        <w:tc>
          <w:tcPr>
            <w:tcW w:w="392" w:type="dxa"/>
          </w:tcPr>
          <w:p w14:paraId="147FC0CE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04144E58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1A0E3F97" w14:textId="77777777" w:rsidR="00DF42E5" w:rsidRDefault="00DF42E5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2FAA517C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3404BC6B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1A7BD31F" w14:textId="77777777" w:rsidTr="004A6EA8">
        <w:tc>
          <w:tcPr>
            <w:tcW w:w="392" w:type="dxa"/>
          </w:tcPr>
          <w:p w14:paraId="44F99053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35229319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0A7202D9" w14:textId="77777777" w:rsidR="00DF42E5" w:rsidRDefault="00DF42E5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52E3ED5D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0D15DAE9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5FA0B0C3" w14:textId="77777777" w:rsidTr="004A6EA8">
        <w:tc>
          <w:tcPr>
            <w:tcW w:w="392" w:type="dxa"/>
          </w:tcPr>
          <w:p w14:paraId="6A5C9173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14:paraId="7C44D5F2" w14:textId="77777777" w:rsidR="00DF42E5" w:rsidRDefault="00DF42E5" w:rsidP="002214E9">
            <w:pPr>
              <w:rPr>
                <w:rFonts w:ascii="TH SarabunPSK" w:hAnsi="TH SarabunPSK" w:cs="TH SarabunPSK"/>
              </w:rPr>
            </w:pPr>
          </w:p>
        </w:tc>
        <w:tc>
          <w:tcPr>
            <w:tcW w:w="4140" w:type="dxa"/>
          </w:tcPr>
          <w:p w14:paraId="77D097B3" w14:textId="77777777" w:rsidR="00DF42E5" w:rsidRDefault="00DF42E5" w:rsidP="007168E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</w:tcPr>
          <w:p w14:paraId="1858B8B9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EB34D14" w14:textId="77777777" w:rsidR="00DF42E5" w:rsidRDefault="00DF42E5" w:rsidP="002214E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34FFE45A" w14:textId="77777777" w:rsidR="00897F60" w:rsidRDefault="00897F60" w:rsidP="00687686">
      <w:pPr>
        <w:ind w:firstLine="720"/>
        <w:rPr>
          <w:rFonts w:ascii="TH SarabunPSK" w:hAnsi="TH SarabunPSK" w:cs="TH SarabunPSK"/>
          <w:b/>
          <w:bCs/>
        </w:rPr>
      </w:pPr>
    </w:p>
    <w:p w14:paraId="767DB2D7" w14:textId="77777777" w:rsidR="007168E6" w:rsidRDefault="007168E6" w:rsidP="00687686">
      <w:pPr>
        <w:ind w:firstLine="720"/>
        <w:rPr>
          <w:rFonts w:ascii="TH SarabunPSK" w:hAnsi="TH SarabunPSK" w:cs="TH SarabunPSK"/>
          <w:b/>
          <w:bCs/>
        </w:rPr>
      </w:pPr>
    </w:p>
    <w:p w14:paraId="4F42E647" w14:textId="77777777" w:rsidR="007168E6" w:rsidRDefault="007168E6" w:rsidP="00687686">
      <w:pPr>
        <w:ind w:firstLine="720"/>
        <w:rPr>
          <w:rFonts w:ascii="TH SarabunPSK" w:hAnsi="TH SarabunPSK" w:cs="TH SarabunPSK"/>
          <w:b/>
          <w:bCs/>
        </w:rPr>
      </w:pPr>
    </w:p>
    <w:p w14:paraId="32AA0108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EF661BA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0D1003E6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A72548A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4F21FEA2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66327826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93827D7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3A5D3B5F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25BB844E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25CF612E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1FCFE812" w14:textId="209AE749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71A78D0B" w14:textId="04956CDE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737E3AB7" w14:textId="7B5B5487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79C6CB75" w14:textId="45B3C99A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1D49F57C" w14:textId="438A5FC3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2E8888B8" w14:textId="5858EE88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66C3CC11" w14:textId="77777777" w:rsidR="00B40B9E" w:rsidRDefault="00B40B9E" w:rsidP="00687686">
      <w:pPr>
        <w:ind w:firstLine="720"/>
        <w:rPr>
          <w:rFonts w:ascii="TH SarabunPSK" w:hAnsi="TH SarabunPSK" w:cs="TH SarabunPSK"/>
          <w:b/>
          <w:bCs/>
        </w:rPr>
      </w:pPr>
    </w:p>
    <w:p w14:paraId="0606C386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4C879C02" w14:textId="77777777" w:rsidR="00DF42E5" w:rsidRDefault="00DF42E5" w:rsidP="00687686">
      <w:pPr>
        <w:ind w:firstLine="720"/>
        <w:rPr>
          <w:rFonts w:ascii="TH SarabunPSK" w:hAnsi="TH SarabunPSK" w:cs="TH SarabunPSK"/>
          <w:b/>
          <w:bCs/>
        </w:rPr>
      </w:pPr>
    </w:p>
    <w:p w14:paraId="57E82547" w14:textId="77777777" w:rsidR="00F47C44" w:rsidRPr="00E04E39" w:rsidRDefault="003649F3" w:rsidP="00687686">
      <w:pPr>
        <w:ind w:firstLine="720"/>
        <w:rPr>
          <w:rFonts w:ascii="TH SarabunPSK" w:hAnsi="TH SarabunPSK" w:cs="TH SarabunPSK"/>
          <w:cs/>
        </w:rPr>
      </w:pPr>
      <w:r w:rsidRPr="00E04E39">
        <w:rPr>
          <w:rFonts w:ascii="TH SarabunPSK" w:hAnsi="TH SarabunPSK" w:cs="TH SarabunPSK"/>
          <w:b/>
          <w:bCs/>
        </w:rPr>
        <w:lastRenderedPageBreak/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7 </w:t>
      </w:r>
      <w:r w:rsidRPr="00E04E39">
        <w:rPr>
          <w:rFonts w:ascii="TH SarabunPSK" w:hAnsi="TH SarabunPSK" w:cs="TH SarabunPSK"/>
          <w:b/>
          <w:bCs/>
          <w:cs/>
        </w:rPr>
        <w:t>ผลงาน</w:t>
      </w:r>
      <w:r w:rsidR="00B25662" w:rsidRPr="00E04E39">
        <w:rPr>
          <w:rFonts w:ascii="TH SarabunPSK" w:hAnsi="TH SarabunPSK" w:cs="TH SarabunPSK"/>
          <w:b/>
          <w:bCs/>
          <w:cs/>
        </w:rPr>
        <w:t>ทางวิชาการ</w:t>
      </w:r>
      <w:r w:rsidRPr="00E04E39">
        <w:rPr>
          <w:rFonts w:ascii="TH SarabunPSK" w:hAnsi="TH SarabunPSK" w:cs="TH SarabunPSK"/>
          <w:b/>
          <w:bCs/>
          <w:cs/>
        </w:rPr>
        <w:t>ที่เกิดจาก</w:t>
      </w:r>
      <w:r w:rsidR="0015062A" w:rsidRPr="00E04E39">
        <w:rPr>
          <w:rFonts w:ascii="TH SarabunPSK" w:hAnsi="TH SarabunPSK" w:cs="TH SarabunPSK"/>
          <w:b/>
          <w:bCs/>
          <w:cs/>
        </w:rPr>
        <w:t xml:space="preserve">การปฏิบัติงานในหน้าที่ </w:t>
      </w:r>
    </w:p>
    <w:p w14:paraId="7FEB0884" w14:textId="45E03E70" w:rsidR="00393982" w:rsidRPr="00E04E39" w:rsidRDefault="00687686" w:rsidP="00120F3D">
      <w:pPr>
        <w:ind w:right="-591"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 1</w:t>
      </w:r>
      <w:r w:rsidR="00F46D43" w:rsidRPr="00E04E39">
        <w:rPr>
          <w:rFonts w:ascii="TH SarabunPSK" w:hAnsi="TH SarabunPSK" w:cs="TH SarabunPSK" w:hint="cs"/>
          <w:b/>
          <w:bCs/>
          <w:cs/>
        </w:rPr>
        <w:t>)</w:t>
      </w:r>
      <w:r w:rsidR="00CB720D">
        <w:rPr>
          <w:rFonts w:ascii="TH SarabunPSK" w:hAnsi="TH SarabunPSK" w:cs="TH SarabunPSK" w:hint="cs"/>
          <w:b/>
          <w:bCs/>
          <w:cs/>
        </w:rPr>
        <w:t xml:space="preserve"> </w:t>
      </w:r>
      <w:r w:rsidR="00942358" w:rsidRPr="00E04E39">
        <w:rPr>
          <w:rFonts w:ascii="TH SarabunPSK" w:hAnsi="TH SarabunPSK" w:cs="TH SarabunPSK" w:hint="cs"/>
          <w:b/>
          <w:bCs/>
          <w:cs/>
        </w:rPr>
        <w:t>ผลงานวิชาการ/</w:t>
      </w:r>
      <w:r w:rsidR="00393982" w:rsidRPr="00E04E39">
        <w:rPr>
          <w:rFonts w:ascii="TH SarabunPSK" w:hAnsi="TH SarabunPSK" w:cs="TH SarabunPSK"/>
          <w:b/>
          <w:bCs/>
          <w:cs/>
        </w:rPr>
        <w:t>งานวิจัยในชั้นเรียน</w:t>
      </w:r>
      <w:r w:rsidR="00F46D43" w:rsidRPr="00E04E39">
        <w:rPr>
          <w:rFonts w:ascii="TH SarabunPSK" w:hAnsi="TH SarabunPSK" w:cs="TH SarabunPSK" w:hint="cs"/>
          <w:b/>
          <w:bCs/>
          <w:cs/>
        </w:rPr>
        <w:t>/รายงานการวิเคราะห์ผู้เรียน</w:t>
      </w:r>
      <w:r w:rsidR="00393982" w:rsidRPr="00E04E39">
        <w:rPr>
          <w:rFonts w:ascii="TH SarabunPSK" w:hAnsi="TH SarabunPSK" w:cs="TH SarabunPSK" w:hint="cs"/>
          <w:b/>
          <w:bCs/>
          <w:cs/>
        </w:rPr>
        <w:t>/</w:t>
      </w:r>
      <w:r w:rsidR="00393982" w:rsidRPr="00E04E39">
        <w:rPr>
          <w:rFonts w:ascii="TH SarabunPSK" w:hAnsi="TH SarabunPSK" w:cs="TH SarabunPSK"/>
          <w:b/>
          <w:bCs/>
          <w:cs/>
        </w:rPr>
        <w:t xml:space="preserve">นวัตกรรม/สิ่งประดิษฐ์ </w:t>
      </w:r>
      <w:r w:rsidR="00F46D43" w:rsidRPr="00E04E39">
        <w:rPr>
          <w:rFonts w:ascii="TH SarabunPSK" w:hAnsi="TH SarabunPSK" w:cs="TH SarabunPSK" w:hint="cs"/>
          <w:b/>
          <w:bCs/>
          <w:cs/>
        </w:rPr>
        <w:t>และ</w:t>
      </w:r>
      <w:r w:rsidR="00393982" w:rsidRPr="00E04E39">
        <w:rPr>
          <w:rFonts w:ascii="TH SarabunPSK" w:hAnsi="TH SarabunPSK" w:cs="TH SarabunPSK"/>
          <w:b/>
          <w:bCs/>
          <w:cs/>
        </w:rPr>
        <w:t>อื่น</w:t>
      </w:r>
      <w:r w:rsidR="00876690">
        <w:rPr>
          <w:rFonts w:ascii="TH SarabunPSK" w:hAnsi="TH SarabunPSK" w:cs="TH SarabunPSK" w:hint="cs"/>
          <w:b/>
          <w:bCs/>
          <w:cs/>
        </w:rPr>
        <w:t xml:space="preserve"> </w:t>
      </w:r>
      <w:r w:rsidR="00393982" w:rsidRPr="00E04E39">
        <w:rPr>
          <w:rFonts w:ascii="TH SarabunPSK" w:hAnsi="TH SarabunPSK" w:cs="TH SarabunPSK"/>
          <w:b/>
          <w:bCs/>
          <w:cs/>
        </w:rPr>
        <w:t>ๆ</w:t>
      </w:r>
    </w:p>
    <w:p w14:paraId="76B2B1E0" w14:textId="77777777" w:rsidR="00687686" w:rsidRPr="00E04E39" w:rsidRDefault="00687686" w:rsidP="00120F3D">
      <w:pPr>
        <w:ind w:right="-591" w:firstLine="72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992"/>
        <w:gridCol w:w="5387"/>
        <w:gridCol w:w="1701"/>
        <w:gridCol w:w="1134"/>
      </w:tblGrid>
      <w:tr w:rsidR="00DD5BE9" w:rsidRPr="00E04E39" w14:paraId="7D7C3CC1" w14:textId="77777777" w:rsidTr="00B40B9E">
        <w:tc>
          <w:tcPr>
            <w:tcW w:w="392" w:type="dxa"/>
            <w:shd w:val="clear" w:color="auto" w:fill="auto"/>
          </w:tcPr>
          <w:p w14:paraId="405EDD61" w14:textId="77777777" w:rsidR="00DD5BE9" w:rsidRPr="00B40B9E" w:rsidRDefault="00DD5BE9" w:rsidP="008F08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992" w:type="dxa"/>
            <w:shd w:val="clear" w:color="auto" w:fill="auto"/>
          </w:tcPr>
          <w:p w14:paraId="125FA796" w14:textId="77777777" w:rsidR="00DD5BE9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ภาคเรียน/</w:t>
            </w:r>
            <w:r w:rsidR="00DD5BE9" w:rsidRPr="00B40B9E">
              <w:rPr>
                <w:rFonts w:ascii="TH SarabunPSK" w:hAnsi="TH SarabunPSK" w:cs="TH SarabunPSK" w:hint="cs"/>
                <w:b/>
                <w:bCs/>
                <w:cs/>
              </w:rPr>
              <w:t>ปี</w:t>
            </w:r>
          </w:p>
        </w:tc>
        <w:tc>
          <w:tcPr>
            <w:tcW w:w="5387" w:type="dxa"/>
            <w:shd w:val="clear" w:color="auto" w:fill="auto"/>
          </w:tcPr>
          <w:p w14:paraId="7AACD4B2" w14:textId="77777777" w:rsidR="00DD5BE9" w:rsidRPr="00B40B9E" w:rsidRDefault="00DD5BE9" w:rsidP="008F08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เรื่อง</w:t>
            </w:r>
          </w:p>
        </w:tc>
        <w:tc>
          <w:tcPr>
            <w:tcW w:w="1701" w:type="dxa"/>
            <w:shd w:val="clear" w:color="auto" w:fill="auto"/>
          </w:tcPr>
          <w:p w14:paraId="53689B23" w14:textId="77777777" w:rsidR="00DD5BE9" w:rsidRPr="00B40B9E" w:rsidRDefault="00DD5BE9" w:rsidP="00120F3D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ประเภท</w:t>
            </w:r>
          </w:p>
        </w:tc>
        <w:tc>
          <w:tcPr>
            <w:tcW w:w="1134" w:type="dxa"/>
            <w:shd w:val="clear" w:color="auto" w:fill="auto"/>
          </w:tcPr>
          <w:p w14:paraId="6F146BE6" w14:textId="77777777" w:rsidR="00DD5BE9" w:rsidRPr="00B40B9E" w:rsidRDefault="00DD5BE9" w:rsidP="008F08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DD5BE9" w:rsidRPr="00E04E39" w14:paraId="4FBF82F6" w14:textId="77777777" w:rsidTr="00BD4EDA">
        <w:tc>
          <w:tcPr>
            <w:tcW w:w="392" w:type="dxa"/>
          </w:tcPr>
          <w:p w14:paraId="2233AF07" w14:textId="77777777" w:rsidR="00DD5BE9" w:rsidRPr="00E04E39" w:rsidRDefault="00DD5BE9" w:rsidP="008F0815">
            <w:pPr>
              <w:jc w:val="center"/>
              <w:rPr>
                <w:rFonts w:ascii="TH SarabunPSK" w:hAnsi="TH SarabunPSK" w:cs="TH SarabunPSK"/>
              </w:rPr>
            </w:pPr>
            <w:r w:rsidRPr="00E04E39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2" w:type="dxa"/>
          </w:tcPr>
          <w:p w14:paraId="33CE5D36" w14:textId="2D4F0C88" w:rsidR="00DD5BE9" w:rsidRPr="00E04E39" w:rsidRDefault="00B40B9E" w:rsidP="00197C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  <w:r>
              <w:rPr>
                <w:rFonts w:ascii="TH SarabunPSK" w:hAnsi="TH SarabunPSK" w:cs="TH SarabunPSK"/>
                <w:cs/>
              </w:rPr>
              <w:t>/</w:t>
            </w:r>
            <w:r w:rsidR="00DF42E5">
              <w:rPr>
                <w:rFonts w:ascii="TH SarabunPSK" w:hAnsi="TH SarabunPSK" w:cs="TH SarabunPSK"/>
              </w:rPr>
              <w:t>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5387" w:type="dxa"/>
          </w:tcPr>
          <w:p w14:paraId="0EDAA6E7" w14:textId="018DBB1B" w:rsidR="00DD5BE9" w:rsidRPr="007168E6" w:rsidRDefault="007168E6" w:rsidP="00DF42E5">
            <w:pPr>
              <w:rPr>
                <w:rFonts w:ascii="TH SarabunPSK" w:hAnsi="TH SarabunPSK" w:cs="TH SarabunPSK"/>
              </w:rPr>
            </w:pPr>
            <w:r w:rsidRPr="007168E6">
              <w:rPr>
                <w:rFonts w:ascii="TH SarabunPSK" w:hAnsi="TH SarabunPSK" w:cs="TH SarabunPSK"/>
                <w:cs/>
              </w:rPr>
              <w:t>รายงานการวิจัยในชั้นเรียน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168E6">
              <w:rPr>
                <w:rFonts w:ascii="TH SarabunPSK" w:hAnsi="TH SarabunPSK" w:cs="TH SarabunPSK"/>
                <w:cs/>
              </w:rPr>
              <w:t>เรื่อง</w:t>
            </w:r>
            <w:r w:rsidR="00DF42E5">
              <w:rPr>
                <w:rFonts w:ascii="TH SarabunPSK" w:hAnsi="TH SarabunPSK" w:cs="TH SarabunPSK"/>
                <w:cs/>
              </w:rPr>
              <w:t>…..</w:t>
            </w:r>
          </w:p>
        </w:tc>
        <w:tc>
          <w:tcPr>
            <w:tcW w:w="1701" w:type="dxa"/>
          </w:tcPr>
          <w:p w14:paraId="7541ADED" w14:textId="7906CE18" w:rsidR="00DD5BE9" w:rsidRPr="00E04E39" w:rsidRDefault="007168E6" w:rsidP="007168E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วิจัยในชั้นเรียน</w:t>
            </w:r>
          </w:p>
        </w:tc>
        <w:tc>
          <w:tcPr>
            <w:tcW w:w="1134" w:type="dxa"/>
          </w:tcPr>
          <w:p w14:paraId="73BA5E45" w14:textId="77777777" w:rsidR="00DD5BE9" w:rsidRPr="00E04E39" w:rsidRDefault="00DD5BE9" w:rsidP="008F0815">
            <w:pPr>
              <w:rPr>
                <w:rFonts w:ascii="TH SarabunPSK" w:hAnsi="TH SarabunPSK" w:cs="TH SarabunPSK"/>
              </w:rPr>
            </w:pPr>
          </w:p>
        </w:tc>
      </w:tr>
      <w:tr w:rsidR="00B40B9E" w:rsidRPr="00E04E39" w14:paraId="3FEE2981" w14:textId="77777777" w:rsidTr="00BD4EDA">
        <w:tc>
          <w:tcPr>
            <w:tcW w:w="392" w:type="dxa"/>
          </w:tcPr>
          <w:p w14:paraId="20420C51" w14:textId="48E9A854" w:rsidR="00B40B9E" w:rsidRPr="00E04E39" w:rsidRDefault="00B40B9E" w:rsidP="00B40B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2" w:type="dxa"/>
          </w:tcPr>
          <w:p w14:paraId="20DF55AC" w14:textId="3B54B19B" w:rsidR="00B40B9E" w:rsidRDefault="00B40B9E" w:rsidP="00B40B9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>/</w:t>
            </w:r>
            <w:r>
              <w:rPr>
                <w:rFonts w:ascii="TH SarabunPSK" w:hAnsi="TH SarabunPSK" w:cs="TH SarabunPSK"/>
              </w:rPr>
              <w:t>2566</w:t>
            </w:r>
          </w:p>
        </w:tc>
        <w:tc>
          <w:tcPr>
            <w:tcW w:w="5387" w:type="dxa"/>
          </w:tcPr>
          <w:p w14:paraId="32E65D95" w14:textId="36420BD5" w:rsidR="00B40B9E" w:rsidRPr="007168E6" w:rsidRDefault="00B40B9E" w:rsidP="00B40B9E">
            <w:pPr>
              <w:rPr>
                <w:rFonts w:ascii="TH SarabunPSK" w:hAnsi="TH SarabunPSK" w:cs="TH SarabunPSK"/>
              </w:rPr>
            </w:pPr>
            <w:r w:rsidRPr="007168E6">
              <w:rPr>
                <w:rFonts w:ascii="TH SarabunPSK" w:hAnsi="TH SarabunPSK" w:cs="TH SarabunPSK"/>
                <w:cs/>
              </w:rPr>
              <w:t>รายงานการวิจัยในชั้นเรียน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7168E6">
              <w:rPr>
                <w:rFonts w:ascii="TH SarabunPSK" w:hAnsi="TH SarabunPSK" w:cs="TH SarabunPSK"/>
                <w:cs/>
              </w:rPr>
              <w:t>เรื่อง</w:t>
            </w:r>
            <w:r>
              <w:rPr>
                <w:rFonts w:ascii="TH SarabunPSK" w:hAnsi="TH SarabunPSK" w:cs="TH SarabunPSK"/>
                <w:cs/>
              </w:rPr>
              <w:t>…..</w:t>
            </w:r>
          </w:p>
        </w:tc>
        <w:tc>
          <w:tcPr>
            <w:tcW w:w="1701" w:type="dxa"/>
          </w:tcPr>
          <w:p w14:paraId="4AA0FC83" w14:textId="1ECCB037" w:rsidR="00B40B9E" w:rsidRDefault="00B40B9E" w:rsidP="00B40B9E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วิจัยในชั้นเรียน</w:t>
            </w:r>
          </w:p>
        </w:tc>
        <w:tc>
          <w:tcPr>
            <w:tcW w:w="1134" w:type="dxa"/>
          </w:tcPr>
          <w:p w14:paraId="1D041033" w14:textId="77777777" w:rsidR="00B40B9E" w:rsidRPr="00E04E39" w:rsidRDefault="00B40B9E" w:rsidP="00B40B9E">
            <w:pPr>
              <w:rPr>
                <w:rFonts w:ascii="TH SarabunPSK" w:hAnsi="TH SarabunPSK" w:cs="TH SarabunPSK"/>
              </w:rPr>
            </w:pPr>
          </w:p>
        </w:tc>
      </w:tr>
    </w:tbl>
    <w:p w14:paraId="44BA807D" w14:textId="77777777" w:rsidR="00DF42E5" w:rsidRDefault="00DF42E5" w:rsidP="00120F3D">
      <w:pPr>
        <w:ind w:right="-591" w:firstLine="720"/>
        <w:rPr>
          <w:rFonts w:ascii="TH SarabunPSK" w:hAnsi="TH SarabunPSK" w:cs="TH SarabunPSK"/>
        </w:rPr>
      </w:pPr>
    </w:p>
    <w:p w14:paraId="01AA3D72" w14:textId="5A34FD6E" w:rsidR="00120F3D" w:rsidRDefault="00B6701D" w:rsidP="00120F3D">
      <w:pPr>
        <w:ind w:right="-591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8</w:t>
      </w:r>
      <w:r w:rsidR="00CB720D">
        <w:rPr>
          <w:rFonts w:ascii="TH SarabunPSK" w:hAnsi="TH SarabunPSK" w:cs="TH SarabunPSK" w:hint="cs"/>
          <w:b/>
          <w:bCs/>
          <w:cs/>
        </w:rPr>
        <w:t xml:space="preserve"> </w:t>
      </w:r>
      <w:r w:rsidR="00120F3D" w:rsidRPr="00E04E39">
        <w:rPr>
          <w:rFonts w:ascii="TH SarabunPSK" w:hAnsi="TH SarabunPSK" w:cs="TH SarabunPSK" w:hint="cs"/>
          <w:b/>
          <w:bCs/>
          <w:cs/>
        </w:rPr>
        <w:t>ผลงานที่เกิดกับนักเรียน การประกวด/แข่งขันและ</w:t>
      </w:r>
      <w:r w:rsidR="00F47C44" w:rsidRPr="00E04E39">
        <w:rPr>
          <w:rFonts w:ascii="TH SarabunPSK" w:hAnsi="TH SarabunPSK" w:cs="TH SarabunPSK" w:hint="cs"/>
          <w:b/>
          <w:bCs/>
          <w:cs/>
        </w:rPr>
        <w:t>ผลงาน</w:t>
      </w:r>
      <w:r w:rsidR="00120F3D" w:rsidRPr="00E04E39">
        <w:rPr>
          <w:rFonts w:ascii="TH SarabunPSK" w:hAnsi="TH SarabunPSK" w:cs="TH SarabunPSK"/>
          <w:b/>
          <w:bCs/>
          <w:cs/>
        </w:rPr>
        <w:t>อื่น</w:t>
      </w:r>
      <w:r w:rsidR="00876690">
        <w:rPr>
          <w:rFonts w:ascii="TH SarabunPSK" w:hAnsi="TH SarabunPSK" w:cs="TH SarabunPSK" w:hint="cs"/>
          <w:b/>
          <w:bCs/>
          <w:cs/>
        </w:rPr>
        <w:t xml:space="preserve"> </w:t>
      </w:r>
      <w:r w:rsidR="00120F3D" w:rsidRPr="00E04E39">
        <w:rPr>
          <w:rFonts w:ascii="TH SarabunPSK" w:hAnsi="TH SarabunPSK" w:cs="TH SarabunPSK"/>
          <w:b/>
          <w:bCs/>
          <w:cs/>
        </w:rPr>
        <w:t>ๆ</w:t>
      </w:r>
      <w:r w:rsidR="00876690">
        <w:rPr>
          <w:rFonts w:ascii="TH SarabunPSK" w:hAnsi="TH SarabunPSK" w:cs="TH SarabunPSK" w:hint="cs"/>
          <w:b/>
          <w:bCs/>
          <w:cs/>
        </w:rPr>
        <w:t xml:space="preserve"> </w:t>
      </w:r>
      <w:r w:rsidR="00BD4EDA" w:rsidRPr="00E04E39">
        <w:rPr>
          <w:rFonts w:ascii="TH SarabunPSK" w:hAnsi="TH SarabunPSK" w:cs="TH SarabunPSK" w:hint="cs"/>
          <w:b/>
          <w:bCs/>
          <w:cs/>
        </w:rPr>
        <w:t>ที่ภาคภูมิใจ</w:t>
      </w:r>
      <w:r w:rsidR="00BD4EDA" w:rsidRPr="00E04E39">
        <w:rPr>
          <w:rFonts w:ascii="TH SarabunPSK" w:hAnsi="TH SarabunPSK" w:cs="TH SarabunPSK"/>
          <w:b/>
          <w:bCs/>
          <w:cs/>
        </w:rPr>
        <w:t xml:space="preserve">  </w:t>
      </w:r>
    </w:p>
    <w:p w14:paraId="37503201" w14:textId="77777777" w:rsidR="0085795A" w:rsidRPr="00E04E39" w:rsidRDefault="0085795A" w:rsidP="00120F3D">
      <w:pPr>
        <w:ind w:right="-591" w:firstLine="720"/>
        <w:rPr>
          <w:rFonts w:ascii="TH SarabunPSK" w:hAnsi="TH SarabunPSK" w:cs="TH SarabunPSK"/>
          <w:b/>
          <w:bCs/>
          <w: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1059"/>
        <w:gridCol w:w="2489"/>
        <w:gridCol w:w="771"/>
        <w:gridCol w:w="3686"/>
        <w:gridCol w:w="1134"/>
      </w:tblGrid>
      <w:tr w:rsidR="00BD4EDA" w:rsidRPr="00E04E39" w14:paraId="235854CB" w14:textId="77777777" w:rsidTr="00B40B9E">
        <w:tc>
          <w:tcPr>
            <w:tcW w:w="467" w:type="dxa"/>
            <w:shd w:val="clear" w:color="auto" w:fill="auto"/>
            <w:vAlign w:val="center"/>
          </w:tcPr>
          <w:p w14:paraId="7B03DEB4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E83AA9B" w14:textId="77777777" w:rsidR="00BD4EDA" w:rsidRPr="00B40B9E" w:rsidRDefault="00BD4EDA" w:rsidP="00BD03B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ภาคเรียน/ปี</w:t>
            </w:r>
          </w:p>
        </w:tc>
        <w:tc>
          <w:tcPr>
            <w:tcW w:w="2489" w:type="dxa"/>
            <w:shd w:val="clear" w:color="auto" w:fill="auto"/>
            <w:vAlign w:val="center"/>
          </w:tcPr>
          <w:p w14:paraId="7C34F46A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771" w:type="dxa"/>
            <w:shd w:val="clear" w:color="auto" w:fill="auto"/>
            <w:vAlign w:val="center"/>
          </w:tcPr>
          <w:p w14:paraId="16918D3B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8E3DAAF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ชื่อผลงาน/รายละเอียดผลงาน/</w:t>
            </w:r>
          </w:p>
          <w:p w14:paraId="08496C01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หน่วยงานที่จัด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C12295" w14:textId="77777777" w:rsidR="00BD4EDA" w:rsidRPr="00B40B9E" w:rsidRDefault="00BD4EDA" w:rsidP="00BD4ED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หลักฐาน</w:t>
            </w:r>
          </w:p>
        </w:tc>
      </w:tr>
      <w:tr w:rsidR="00BD4EDA" w:rsidRPr="00E04E39" w14:paraId="03568246" w14:textId="77777777" w:rsidTr="00313ECA">
        <w:tc>
          <w:tcPr>
            <w:tcW w:w="467" w:type="dxa"/>
          </w:tcPr>
          <w:p w14:paraId="0EB9BF19" w14:textId="7236B4C1" w:rsidR="00BD4EDA" w:rsidRPr="00E04E39" w:rsidRDefault="00DF42E5" w:rsidP="008F08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059" w:type="dxa"/>
          </w:tcPr>
          <w:p w14:paraId="06E4E346" w14:textId="3D8F7BB4" w:rsidR="00BD4EDA" w:rsidRPr="00E04E39" w:rsidRDefault="00DF42E5" w:rsidP="00197C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1/256</w:t>
            </w:r>
            <w:r w:rsidR="00B40B9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489" w:type="dxa"/>
          </w:tcPr>
          <w:p w14:paraId="15EFA8F5" w14:textId="2C6598ED" w:rsidR="00BD4EDA" w:rsidRPr="00E04E39" w:rsidRDefault="00BD4EDA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26317F25" w14:textId="08B183DD" w:rsidR="00313ECA" w:rsidRPr="00313ECA" w:rsidRDefault="00313ECA" w:rsidP="00313E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</w:tcPr>
          <w:p w14:paraId="53E77480" w14:textId="49B12858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16D25F8" w14:textId="52D17CE4" w:rsidR="00BD4EDA" w:rsidRPr="00E04E39" w:rsidRDefault="00BD4EDA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D4EDA" w:rsidRPr="00E04E39" w14:paraId="3898827B" w14:textId="77777777" w:rsidTr="00313ECA">
        <w:tc>
          <w:tcPr>
            <w:tcW w:w="467" w:type="dxa"/>
          </w:tcPr>
          <w:p w14:paraId="28D06F8D" w14:textId="09987A33" w:rsidR="00BD4EDA" w:rsidRPr="00E04E39" w:rsidRDefault="00DF42E5" w:rsidP="008F0815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059" w:type="dxa"/>
          </w:tcPr>
          <w:p w14:paraId="5F544FEF" w14:textId="3C857E32" w:rsidR="00BD4EDA" w:rsidRPr="00E04E39" w:rsidRDefault="00DF42E5" w:rsidP="00197CE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2/256</w:t>
            </w:r>
            <w:r w:rsidR="00B40B9E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489" w:type="dxa"/>
          </w:tcPr>
          <w:p w14:paraId="408B6A40" w14:textId="57BB2E06" w:rsidR="00BD4EDA" w:rsidRPr="00E04E39" w:rsidRDefault="00BD4EDA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3F77FEB4" w14:textId="161FA9A0" w:rsidR="00BD4EDA" w:rsidRPr="00E04E39" w:rsidRDefault="00BD4EDA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797316FB" w14:textId="3BFA8DD3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F4581FC" w14:textId="29018FE8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</w:tr>
      <w:tr w:rsidR="00BD4EDA" w:rsidRPr="00E04E39" w14:paraId="319A221D" w14:textId="77777777" w:rsidTr="00313ECA">
        <w:tc>
          <w:tcPr>
            <w:tcW w:w="467" w:type="dxa"/>
          </w:tcPr>
          <w:p w14:paraId="4DD26BAB" w14:textId="680A417B" w:rsidR="00BD4EDA" w:rsidRPr="00E04E39" w:rsidRDefault="00BD4EDA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C7967CC" w14:textId="7CB5DDC8" w:rsidR="00BD4EDA" w:rsidRPr="00E04E39" w:rsidRDefault="00BD4EDA" w:rsidP="00BD03B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489" w:type="dxa"/>
          </w:tcPr>
          <w:p w14:paraId="788FCD6E" w14:textId="15E491B1" w:rsidR="00313ECA" w:rsidRPr="00E04E39" w:rsidRDefault="00313ECA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3FC8EA60" w14:textId="3814ED68" w:rsidR="00BD4EDA" w:rsidRPr="00E04E39" w:rsidRDefault="00BD4EDA" w:rsidP="00313E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86" w:type="dxa"/>
          </w:tcPr>
          <w:p w14:paraId="19D430A1" w14:textId="0EBE5D7B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C5A5C76" w14:textId="776592D1" w:rsidR="00BD4EDA" w:rsidRPr="00E04E39" w:rsidRDefault="00BD4EDA" w:rsidP="008F0815">
            <w:pPr>
              <w:rPr>
                <w:rFonts w:ascii="TH SarabunPSK" w:hAnsi="TH SarabunPSK" w:cs="TH SarabunPSK"/>
              </w:rPr>
            </w:pPr>
          </w:p>
        </w:tc>
      </w:tr>
      <w:tr w:rsidR="00B6701D" w:rsidRPr="00E04E39" w14:paraId="74C1BBDA" w14:textId="77777777" w:rsidTr="00313ECA">
        <w:tc>
          <w:tcPr>
            <w:tcW w:w="467" w:type="dxa"/>
          </w:tcPr>
          <w:p w14:paraId="3374B6B1" w14:textId="6CC12F24" w:rsidR="00B6701D" w:rsidRDefault="00B6701D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F91627E" w14:textId="598F6276" w:rsidR="00B6701D" w:rsidRDefault="00B6701D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277C4C79" w14:textId="77777777" w:rsidR="00B6701D" w:rsidRDefault="00B6701D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668E897C" w14:textId="69AAD3E2" w:rsidR="00B6701D" w:rsidRDefault="00B6701D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053D377D" w14:textId="60459D27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88656EF" w14:textId="6C7F073D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6701D" w:rsidRPr="00E04E39" w14:paraId="0120AE97" w14:textId="77777777" w:rsidTr="00313ECA">
        <w:tc>
          <w:tcPr>
            <w:tcW w:w="467" w:type="dxa"/>
          </w:tcPr>
          <w:p w14:paraId="039F69BF" w14:textId="5FFB650A" w:rsidR="00B6701D" w:rsidRDefault="00B6701D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5A86AFA" w14:textId="14641EB9" w:rsidR="00B6701D" w:rsidRDefault="00B6701D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791CC133" w14:textId="13BB52CC" w:rsidR="00B6701D" w:rsidRDefault="00B6701D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5F2CAD33" w14:textId="77777777" w:rsidR="00B6701D" w:rsidRDefault="00B6701D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4FFD581D" w14:textId="3FCC17D6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452A4187" w14:textId="4A3A75F5" w:rsidR="00B6701D" w:rsidRDefault="00B6701D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60558483" w14:textId="77777777" w:rsidTr="00313ECA">
        <w:tc>
          <w:tcPr>
            <w:tcW w:w="467" w:type="dxa"/>
          </w:tcPr>
          <w:p w14:paraId="7C9274EB" w14:textId="77777777" w:rsidR="00DF42E5" w:rsidRDefault="00DF42E5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199C5907" w14:textId="77777777" w:rsidR="00DF42E5" w:rsidRDefault="00DF42E5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1E102C8C" w14:textId="77777777" w:rsidR="00DF42E5" w:rsidRDefault="00DF42E5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6D89C9E1" w14:textId="77777777" w:rsidR="00DF42E5" w:rsidRDefault="00DF42E5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5A12A077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17A2EC72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DF42E5" w:rsidRPr="00E04E39" w14:paraId="4E4618EA" w14:textId="77777777" w:rsidTr="00313ECA">
        <w:tc>
          <w:tcPr>
            <w:tcW w:w="467" w:type="dxa"/>
          </w:tcPr>
          <w:p w14:paraId="23AAEF5E" w14:textId="77777777" w:rsidR="00DF42E5" w:rsidRDefault="00DF42E5" w:rsidP="008F081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dxa"/>
          </w:tcPr>
          <w:p w14:paraId="6FADA4B7" w14:textId="77777777" w:rsidR="00DF42E5" w:rsidRDefault="00DF42E5" w:rsidP="00BD03B8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9" w:type="dxa"/>
          </w:tcPr>
          <w:p w14:paraId="7394E9D4" w14:textId="77777777" w:rsidR="00DF42E5" w:rsidRDefault="00DF42E5" w:rsidP="00313EC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71" w:type="dxa"/>
          </w:tcPr>
          <w:p w14:paraId="32DB52B1" w14:textId="77777777" w:rsidR="00DF42E5" w:rsidRDefault="00DF42E5" w:rsidP="00313EC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86" w:type="dxa"/>
          </w:tcPr>
          <w:p w14:paraId="230020B3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14:paraId="56F3490B" w14:textId="77777777" w:rsidR="00DF42E5" w:rsidRDefault="00DF42E5" w:rsidP="008F0815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02F93787" w14:textId="77777777" w:rsidR="0097636B" w:rsidRDefault="0097636B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4124F59" w14:textId="77777777" w:rsidR="00313ECA" w:rsidRDefault="00313ECA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2F9D9C3" w14:textId="77777777" w:rsidR="00B6701D" w:rsidRDefault="00B6701D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623E9EE" w14:textId="77777777" w:rsidR="00B6701D" w:rsidRDefault="00B6701D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2AD20C01" w14:textId="77777777" w:rsidR="00B6701D" w:rsidRDefault="00B6701D" w:rsidP="00C8556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1E3533BD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A0E90BB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1BD3432E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12C50F1C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2CE15F05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1A1FFAA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7E0059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4843C77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6B4867B0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3BEB902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6CC551F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7EA6677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669EC1F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8945C11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4E9CED4A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7548060C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671CF637" w14:textId="77777777" w:rsidR="00DF42E5" w:rsidRDefault="00DF42E5" w:rsidP="00140A78">
      <w:pPr>
        <w:ind w:firstLine="720"/>
        <w:rPr>
          <w:rFonts w:ascii="TH SarabunPSK" w:hAnsi="TH SarabunPSK" w:cs="TH SarabunPSK"/>
        </w:rPr>
      </w:pPr>
    </w:p>
    <w:p w14:paraId="59171F0F" w14:textId="7CF592A7" w:rsidR="006A2D25" w:rsidRDefault="00E94582" w:rsidP="00C85561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lastRenderedPageBreak/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="00B6701D">
        <w:rPr>
          <w:rFonts w:ascii="TH SarabunPSK" w:hAnsi="TH SarabunPSK" w:cs="TH SarabunPSK"/>
          <w:b/>
          <w:bCs/>
        </w:rPr>
        <w:t>9</w:t>
      </w:r>
      <w:r w:rsidR="00C57816">
        <w:rPr>
          <w:rFonts w:ascii="TH SarabunPSK" w:hAnsi="TH SarabunPSK" w:cs="TH SarabunPSK"/>
          <w:b/>
          <w:bCs/>
          <w:cs/>
        </w:rPr>
        <w:t xml:space="preserve"> </w:t>
      </w:r>
      <w:r w:rsidR="006A2D25" w:rsidRPr="00E04E39">
        <w:rPr>
          <w:rFonts w:ascii="TH SarabunPSK" w:hAnsi="TH SarabunPSK" w:cs="TH SarabunPSK"/>
          <w:b/>
          <w:bCs/>
          <w:cs/>
        </w:rPr>
        <w:t>ผลการจัดการเรียน</w:t>
      </w:r>
      <w:r w:rsidR="00547030" w:rsidRPr="00E04E39">
        <w:rPr>
          <w:rFonts w:ascii="TH SarabunPSK" w:hAnsi="TH SarabunPSK" w:cs="TH SarabunPSK"/>
          <w:b/>
          <w:bCs/>
          <w:cs/>
        </w:rPr>
        <w:t>รู้</w:t>
      </w:r>
    </w:p>
    <w:p w14:paraId="25D8FA27" w14:textId="765C19CE" w:rsidR="001D0A8E" w:rsidRDefault="001D0A8E" w:rsidP="00876690">
      <w:pPr>
        <w:spacing w:before="24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ปีการศึกษา </w:t>
      </w:r>
      <w:r w:rsidR="00DF42E5">
        <w:rPr>
          <w:rFonts w:ascii="TH SarabunPSK" w:hAnsi="TH SarabunPSK" w:cs="TH SarabunPSK" w:hint="cs"/>
          <w:b/>
          <w:bCs/>
          <w:cs/>
        </w:rPr>
        <w:t>256</w:t>
      </w:r>
      <w:r w:rsidR="00B40B9E">
        <w:rPr>
          <w:rFonts w:ascii="TH SarabunPSK" w:hAnsi="TH SarabunPSK" w:cs="TH SarabunPSK"/>
          <w:b/>
          <w:bCs/>
        </w:rPr>
        <w:t>6</w:t>
      </w:r>
    </w:p>
    <w:p w14:paraId="4656E667" w14:textId="113A1D87" w:rsidR="00B40B9E" w:rsidRPr="00E04E39" w:rsidRDefault="00B40B9E" w:rsidP="00C85561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ภาคเรียนที่ 1/2566</w:t>
      </w:r>
    </w:p>
    <w:p w14:paraId="6851BEF0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645"/>
        <w:gridCol w:w="881"/>
        <w:gridCol w:w="1304"/>
        <w:gridCol w:w="822"/>
        <w:gridCol w:w="507"/>
        <w:gridCol w:w="478"/>
        <w:gridCol w:w="479"/>
        <w:gridCol w:w="478"/>
        <w:gridCol w:w="478"/>
        <w:gridCol w:w="479"/>
        <w:gridCol w:w="478"/>
        <w:gridCol w:w="479"/>
        <w:gridCol w:w="496"/>
        <w:gridCol w:w="496"/>
        <w:gridCol w:w="496"/>
        <w:gridCol w:w="497"/>
      </w:tblGrid>
      <w:tr w:rsidR="00B40B9E" w:rsidRPr="00B40B9E" w14:paraId="6F97C3BC" w14:textId="77777777" w:rsidTr="00A33E76">
        <w:tc>
          <w:tcPr>
            <w:tcW w:w="645" w:type="dxa"/>
            <w:vMerge w:val="restart"/>
            <w:vAlign w:val="center"/>
          </w:tcPr>
          <w:p w14:paraId="6564B203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881" w:type="dxa"/>
            <w:vMerge w:val="restart"/>
            <w:vAlign w:val="center"/>
          </w:tcPr>
          <w:p w14:paraId="630DFEB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304" w:type="dxa"/>
            <w:vMerge w:val="restart"/>
            <w:vAlign w:val="center"/>
          </w:tcPr>
          <w:p w14:paraId="2AF1DB1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ชั้น/ห้อง</w:t>
            </w:r>
          </w:p>
        </w:tc>
        <w:tc>
          <w:tcPr>
            <w:tcW w:w="822" w:type="dxa"/>
            <w:vMerge w:val="restart"/>
            <w:vAlign w:val="center"/>
          </w:tcPr>
          <w:p w14:paraId="1B6E0F8B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จำนวน</w:t>
            </w:r>
          </w:p>
          <w:p w14:paraId="6856FE5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3856" w:type="dxa"/>
            <w:gridSpan w:val="8"/>
            <w:tcBorders>
              <w:right w:val="single" w:sz="4" w:space="0" w:color="000000"/>
            </w:tcBorders>
            <w:vAlign w:val="center"/>
          </w:tcPr>
          <w:p w14:paraId="6C684E4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ระดับผลการเรียน</w:t>
            </w: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  <w:vAlign w:val="center"/>
          </w:tcPr>
          <w:p w14:paraId="78910C74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ผลการเรียน</w:t>
            </w:r>
          </w:p>
        </w:tc>
      </w:tr>
      <w:tr w:rsidR="00B40B9E" w:rsidRPr="00B40B9E" w14:paraId="7CFA329B" w14:textId="77777777" w:rsidTr="00A33E76">
        <w:tc>
          <w:tcPr>
            <w:tcW w:w="645" w:type="dxa"/>
            <w:vMerge/>
            <w:vAlign w:val="center"/>
          </w:tcPr>
          <w:p w14:paraId="2C3CFE68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881" w:type="dxa"/>
            <w:vMerge/>
            <w:vAlign w:val="center"/>
          </w:tcPr>
          <w:p w14:paraId="3AF8A00B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14:paraId="6F208BA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4E9B6934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3B1FC56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4</w:t>
            </w:r>
          </w:p>
        </w:tc>
        <w:tc>
          <w:tcPr>
            <w:tcW w:w="478" w:type="dxa"/>
            <w:vAlign w:val="center"/>
          </w:tcPr>
          <w:p w14:paraId="4CE4241B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3.5</w:t>
            </w:r>
          </w:p>
        </w:tc>
        <w:tc>
          <w:tcPr>
            <w:tcW w:w="479" w:type="dxa"/>
            <w:vAlign w:val="center"/>
          </w:tcPr>
          <w:p w14:paraId="674A020A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3</w:t>
            </w:r>
          </w:p>
        </w:tc>
        <w:tc>
          <w:tcPr>
            <w:tcW w:w="478" w:type="dxa"/>
            <w:vAlign w:val="center"/>
          </w:tcPr>
          <w:p w14:paraId="1D3D187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2.5</w:t>
            </w:r>
          </w:p>
        </w:tc>
        <w:tc>
          <w:tcPr>
            <w:tcW w:w="478" w:type="dxa"/>
            <w:vAlign w:val="center"/>
          </w:tcPr>
          <w:p w14:paraId="4BE171F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2</w:t>
            </w:r>
          </w:p>
        </w:tc>
        <w:tc>
          <w:tcPr>
            <w:tcW w:w="479" w:type="dxa"/>
            <w:vAlign w:val="center"/>
          </w:tcPr>
          <w:p w14:paraId="22DDE28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1.5</w:t>
            </w:r>
          </w:p>
        </w:tc>
        <w:tc>
          <w:tcPr>
            <w:tcW w:w="478" w:type="dxa"/>
            <w:vAlign w:val="center"/>
          </w:tcPr>
          <w:p w14:paraId="3549228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1</w:t>
            </w:r>
          </w:p>
        </w:tc>
        <w:tc>
          <w:tcPr>
            <w:tcW w:w="479" w:type="dxa"/>
            <w:vAlign w:val="center"/>
          </w:tcPr>
          <w:p w14:paraId="51BF4134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0</w:t>
            </w:r>
          </w:p>
        </w:tc>
        <w:tc>
          <w:tcPr>
            <w:tcW w:w="496" w:type="dxa"/>
            <w:vAlign w:val="center"/>
          </w:tcPr>
          <w:p w14:paraId="31355AC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</w:t>
            </w:r>
          </w:p>
        </w:tc>
        <w:tc>
          <w:tcPr>
            <w:tcW w:w="496" w:type="dxa"/>
            <w:vAlign w:val="center"/>
          </w:tcPr>
          <w:p w14:paraId="66E7896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proofErr w:type="spellStart"/>
            <w:r w:rsidRPr="00B40B9E">
              <w:rPr>
                <w:rFonts w:ascii="TH SarabunPSK" w:hAnsi="TH SarabunPSK"/>
                <w:sz w:val="28"/>
                <w:szCs w:val="28"/>
                <w:cs/>
              </w:rPr>
              <w:t>มส</w:t>
            </w:r>
            <w:proofErr w:type="spellEnd"/>
          </w:p>
        </w:tc>
        <w:tc>
          <w:tcPr>
            <w:tcW w:w="496" w:type="dxa"/>
            <w:vAlign w:val="center"/>
          </w:tcPr>
          <w:p w14:paraId="5B8F5F2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ผ</w:t>
            </w:r>
          </w:p>
        </w:tc>
        <w:tc>
          <w:tcPr>
            <w:tcW w:w="497" w:type="dxa"/>
            <w:vAlign w:val="center"/>
          </w:tcPr>
          <w:p w14:paraId="26433FFA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proofErr w:type="spellStart"/>
            <w:r w:rsidRPr="00B40B9E">
              <w:rPr>
                <w:rFonts w:ascii="TH SarabunPSK" w:hAnsi="TH SarabunPSK"/>
                <w:sz w:val="28"/>
                <w:szCs w:val="28"/>
                <w:cs/>
              </w:rPr>
              <w:t>มผ</w:t>
            </w:r>
            <w:proofErr w:type="spellEnd"/>
          </w:p>
        </w:tc>
      </w:tr>
      <w:tr w:rsidR="00B40B9E" w:rsidRPr="00B40B9E" w14:paraId="3C666260" w14:textId="77777777" w:rsidTr="00A33E76">
        <w:tc>
          <w:tcPr>
            <w:tcW w:w="645" w:type="dxa"/>
            <w:vAlign w:val="center"/>
          </w:tcPr>
          <w:p w14:paraId="25746DE1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881" w:type="dxa"/>
          </w:tcPr>
          <w:p w14:paraId="7EA81718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ว30106</w:t>
            </w:r>
          </w:p>
        </w:tc>
        <w:tc>
          <w:tcPr>
            <w:tcW w:w="1304" w:type="dxa"/>
          </w:tcPr>
          <w:p w14:paraId="118AE311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ม.4/2,4</w:t>
            </w:r>
          </w:p>
        </w:tc>
        <w:tc>
          <w:tcPr>
            <w:tcW w:w="822" w:type="dxa"/>
          </w:tcPr>
          <w:p w14:paraId="1835B3A8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75</w:t>
            </w:r>
          </w:p>
        </w:tc>
        <w:tc>
          <w:tcPr>
            <w:tcW w:w="507" w:type="dxa"/>
          </w:tcPr>
          <w:p w14:paraId="5F39FB83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68</w:t>
            </w:r>
          </w:p>
        </w:tc>
        <w:tc>
          <w:tcPr>
            <w:tcW w:w="478" w:type="dxa"/>
          </w:tcPr>
          <w:p w14:paraId="4E72B55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79" w:type="dxa"/>
          </w:tcPr>
          <w:p w14:paraId="21A4BCC1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78" w:type="dxa"/>
          </w:tcPr>
          <w:p w14:paraId="47E9F74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8" w:type="dxa"/>
          </w:tcPr>
          <w:p w14:paraId="75C03D5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6AFE8860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8" w:type="dxa"/>
          </w:tcPr>
          <w:p w14:paraId="41C2AD4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647D837B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3E2A02F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6CC08C2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31CEA15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5F117946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2BD3D93A" w14:textId="77777777" w:rsidTr="00A33E76">
        <w:tc>
          <w:tcPr>
            <w:tcW w:w="645" w:type="dxa"/>
            <w:vAlign w:val="center"/>
          </w:tcPr>
          <w:p w14:paraId="3ED8BE96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881" w:type="dxa"/>
          </w:tcPr>
          <w:p w14:paraId="1C1465CC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ว30268</w:t>
            </w:r>
          </w:p>
        </w:tc>
        <w:tc>
          <w:tcPr>
            <w:tcW w:w="1304" w:type="dxa"/>
          </w:tcPr>
          <w:p w14:paraId="55920CC3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ม.5/1-2</w:t>
            </w:r>
          </w:p>
        </w:tc>
        <w:tc>
          <w:tcPr>
            <w:tcW w:w="822" w:type="dxa"/>
          </w:tcPr>
          <w:p w14:paraId="5F0083E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61</w:t>
            </w:r>
          </w:p>
        </w:tc>
        <w:tc>
          <w:tcPr>
            <w:tcW w:w="507" w:type="dxa"/>
          </w:tcPr>
          <w:p w14:paraId="31D0564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32</w:t>
            </w:r>
          </w:p>
        </w:tc>
        <w:tc>
          <w:tcPr>
            <w:tcW w:w="478" w:type="dxa"/>
          </w:tcPr>
          <w:p w14:paraId="208AF88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479" w:type="dxa"/>
          </w:tcPr>
          <w:p w14:paraId="0E6DFE63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78" w:type="dxa"/>
          </w:tcPr>
          <w:p w14:paraId="2CC4C22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78" w:type="dxa"/>
          </w:tcPr>
          <w:p w14:paraId="135A2A9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79" w:type="dxa"/>
          </w:tcPr>
          <w:p w14:paraId="0521A2F4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78" w:type="dxa"/>
          </w:tcPr>
          <w:p w14:paraId="76751CEA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05E338A5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96" w:type="dxa"/>
          </w:tcPr>
          <w:p w14:paraId="7900BA53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2BF8FEA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0A4F553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2085106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12312AA1" w14:textId="77777777" w:rsidTr="00A33E76">
        <w:tc>
          <w:tcPr>
            <w:tcW w:w="645" w:type="dxa"/>
            <w:vAlign w:val="center"/>
          </w:tcPr>
          <w:p w14:paraId="79413F50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81" w:type="dxa"/>
          </w:tcPr>
          <w:p w14:paraId="5726D792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ว30270</w:t>
            </w:r>
          </w:p>
        </w:tc>
        <w:tc>
          <w:tcPr>
            <w:tcW w:w="1304" w:type="dxa"/>
          </w:tcPr>
          <w:p w14:paraId="0828F175" w14:textId="77777777" w:rsidR="00B40B9E" w:rsidRPr="00B40B9E" w:rsidRDefault="00B40B9E" w:rsidP="00B40B9E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ม.5/4,</w:t>
            </w:r>
            <w:r w:rsidRPr="00B40B9E">
              <w:rPr>
                <w:rFonts w:ascii="TH SarabunPSK" w:hAnsi="TH SarabunPSK"/>
                <w:sz w:val="28"/>
                <w:szCs w:val="28"/>
              </w:rPr>
              <w:t>8</w:t>
            </w: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,10,11</w:t>
            </w:r>
          </w:p>
        </w:tc>
        <w:tc>
          <w:tcPr>
            <w:tcW w:w="822" w:type="dxa"/>
          </w:tcPr>
          <w:p w14:paraId="25C3BAD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168</w:t>
            </w:r>
          </w:p>
        </w:tc>
        <w:tc>
          <w:tcPr>
            <w:tcW w:w="507" w:type="dxa"/>
          </w:tcPr>
          <w:p w14:paraId="60E2CF4C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65</w:t>
            </w:r>
          </w:p>
        </w:tc>
        <w:tc>
          <w:tcPr>
            <w:tcW w:w="478" w:type="dxa"/>
          </w:tcPr>
          <w:p w14:paraId="78377B9C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22</w:t>
            </w:r>
          </w:p>
        </w:tc>
        <w:tc>
          <w:tcPr>
            <w:tcW w:w="479" w:type="dxa"/>
          </w:tcPr>
          <w:p w14:paraId="038E0A2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23</w:t>
            </w:r>
          </w:p>
        </w:tc>
        <w:tc>
          <w:tcPr>
            <w:tcW w:w="478" w:type="dxa"/>
          </w:tcPr>
          <w:p w14:paraId="7B295FF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478" w:type="dxa"/>
          </w:tcPr>
          <w:p w14:paraId="7D52D3E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79" w:type="dxa"/>
          </w:tcPr>
          <w:p w14:paraId="6D99259A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478" w:type="dxa"/>
          </w:tcPr>
          <w:p w14:paraId="2744848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79" w:type="dxa"/>
          </w:tcPr>
          <w:p w14:paraId="0A9DD59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496" w:type="dxa"/>
          </w:tcPr>
          <w:p w14:paraId="6417B674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7CBF6D9C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56DCE1F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72D5E14D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3B9A8863" w14:textId="77777777" w:rsidTr="00A33E76">
        <w:tc>
          <w:tcPr>
            <w:tcW w:w="2830" w:type="dxa"/>
            <w:gridSpan w:val="3"/>
            <w:vAlign w:val="center"/>
          </w:tcPr>
          <w:p w14:paraId="4A8CC99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cs/>
              </w:rPr>
            </w:pPr>
            <w:r w:rsidRPr="00B40B9E">
              <w:rPr>
                <w:rFonts w:ascii="TH SarabunPSK" w:hAnsi="TH SarabunPSK"/>
                <w:cs/>
              </w:rPr>
              <w:t>รวม</w:t>
            </w:r>
          </w:p>
        </w:tc>
        <w:tc>
          <w:tcPr>
            <w:tcW w:w="822" w:type="dxa"/>
          </w:tcPr>
          <w:p w14:paraId="161EDCD5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304</w:t>
            </w:r>
          </w:p>
        </w:tc>
        <w:tc>
          <w:tcPr>
            <w:tcW w:w="507" w:type="dxa"/>
          </w:tcPr>
          <w:p w14:paraId="390AA096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4"/>
                <w:szCs w:val="24"/>
                <w:cs/>
              </w:rPr>
              <w:t>165</w:t>
            </w:r>
          </w:p>
        </w:tc>
        <w:tc>
          <w:tcPr>
            <w:tcW w:w="478" w:type="dxa"/>
          </w:tcPr>
          <w:p w14:paraId="67BF5FB9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45</w:t>
            </w:r>
          </w:p>
        </w:tc>
        <w:tc>
          <w:tcPr>
            <w:tcW w:w="479" w:type="dxa"/>
          </w:tcPr>
          <w:p w14:paraId="33C8361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30</w:t>
            </w:r>
          </w:p>
        </w:tc>
        <w:tc>
          <w:tcPr>
            <w:tcW w:w="478" w:type="dxa"/>
          </w:tcPr>
          <w:p w14:paraId="22D0E4A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19</w:t>
            </w:r>
          </w:p>
        </w:tc>
        <w:tc>
          <w:tcPr>
            <w:tcW w:w="478" w:type="dxa"/>
          </w:tcPr>
          <w:p w14:paraId="42E1C180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479" w:type="dxa"/>
          </w:tcPr>
          <w:p w14:paraId="69C9209E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78" w:type="dxa"/>
          </w:tcPr>
          <w:p w14:paraId="63F5346C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79" w:type="dxa"/>
          </w:tcPr>
          <w:p w14:paraId="50E90A1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496" w:type="dxa"/>
          </w:tcPr>
          <w:p w14:paraId="17343187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485CCB7A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2AF6F37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5EE6140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19B6E7AC" w14:textId="77777777" w:rsidTr="00A33E76">
        <w:tc>
          <w:tcPr>
            <w:tcW w:w="2830" w:type="dxa"/>
            <w:gridSpan w:val="3"/>
            <w:vAlign w:val="center"/>
          </w:tcPr>
          <w:p w14:paraId="326F1AE1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/>
                <w:cs/>
              </w:rPr>
              <w:t>ร้อยละ</w:t>
            </w:r>
          </w:p>
        </w:tc>
        <w:tc>
          <w:tcPr>
            <w:tcW w:w="822" w:type="dxa"/>
          </w:tcPr>
          <w:p w14:paraId="6B66E634" w14:textId="40234A1B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  <w:r>
              <w:rPr>
                <w:rFonts w:ascii="TH SarabunPSK" w:hAnsi="TH SarabunPSK"/>
                <w:cs/>
              </w:rPr>
              <w:t>100</w:t>
            </w:r>
          </w:p>
        </w:tc>
        <w:tc>
          <w:tcPr>
            <w:tcW w:w="1464" w:type="dxa"/>
            <w:gridSpan w:val="3"/>
          </w:tcPr>
          <w:p w14:paraId="659A4922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78.94</w:t>
            </w:r>
          </w:p>
        </w:tc>
        <w:tc>
          <w:tcPr>
            <w:tcW w:w="1913" w:type="dxa"/>
            <w:gridSpan w:val="4"/>
          </w:tcPr>
          <w:p w14:paraId="6AF47B16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15.13</w:t>
            </w:r>
          </w:p>
        </w:tc>
        <w:tc>
          <w:tcPr>
            <w:tcW w:w="1471" w:type="dxa"/>
            <w:gridSpan w:val="3"/>
          </w:tcPr>
          <w:p w14:paraId="4022DDBF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5.92</w:t>
            </w:r>
          </w:p>
        </w:tc>
        <w:tc>
          <w:tcPr>
            <w:tcW w:w="496" w:type="dxa"/>
          </w:tcPr>
          <w:p w14:paraId="14A1D1D0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</w:p>
        </w:tc>
        <w:tc>
          <w:tcPr>
            <w:tcW w:w="497" w:type="dxa"/>
          </w:tcPr>
          <w:p w14:paraId="1EFAE1D8" w14:textId="77777777" w:rsidR="00B40B9E" w:rsidRPr="00B40B9E" w:rsidRDefault="00B40B9E" w:rsidP="00B40B9E">
            <w:pPr>
              <w:jc w:val="center"/>
              <w:rPr>
                <w:rFonts w:ascii="TH SarabunPSK" w:hAnsi="TH SarabunPSK"/>
              </w:rPr>
            </w:pPr>
          </w:p>
        </w:tc>
      </w:tr>
    </w:tbl>
    <w:p w14:paraId="2316E80A" w14:textId="77777777" w:rsidR="002B6179" w:rsidRPr="00B40B9E" w:rsidRDefault="002B6179" w:rsidP="00C57816">
      <w:pPr>
        <w:jc w:val="center"/>
        <w:rPr>
          <w:rFonts w:ascii="TH SarabunPSK" w:hAnsi="TH SarabunPSK" w:cs="TH SarabunPSK"/>
        </w:rPr>
      </w:pPr>
    </w:p>
    <w:p w14:paraId="0A9C2665" w14:textId="36E1B213" w:rsidR="00B40B9E" w:rsidRPr="00E04E39" w:rsidRDefault="00B40B9E" w:rsidP="00B40B9E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ภาคเรียนที่ 2/2566</w:t>
      </w:r>
    </w:p>
    <w:p w14:paraId="2379AE22" w14:textId="77777777" w:rsidR="00B40B9E" w:rsidRDefault="00B40B9E" w:rsidP="00B40B9E">
      <w:pPr>
        <w:jc w:val="center"/>
        <w:rPr>
          <w:rFonts w:ascii="TH SarabunPSK" w:hAnsi="TH SarabunPSK" w:cs="TH SarabunPSK"/>
          <w:sz w:val="6"/>
          <w:szCs w:val="6"/>
        </w:rPr>
      </w:pPr>
    </w:p>
    <w:tbl>
      <w:tblPr>
        <w:tblStyle w:val="11"/>
        <w:tblW w:w="9493" w:type="dxa"/>
        <w:tblLayout w:type="fixed"/>
        <w:tblLook w:val="04A0" w:firstRow="1" w:lastRow="0" w:firstColumn="1" w:lastColumn="0" w:noHBand="0" w:noVBand="1"/>
      </w:tblPr>
      <w:tblGrid>
        <w:gridCol w:w="645"/>
        <w:gridCol w:w="881"/>
        <w:gridCol w:w="1304"/>
        <w:gridCol w:w="822"/>
        <w:gridCol w:w="507"/>
        <w:gridCol w:w="478"/>
        <w:gridCol w:w="479"/>
        <w:gridCol w:w="478"/>
        <w:gridCol w:w="478"/>
        <w:gridCol w:w="479"/>
        <w:gridCol w:w="478"/>
        <w:gridCol w:w="479"/>
        <w:gridCol w:w="496"/>
        <w:gridCol w:w="496"/>
        <w:gridCol w:w="496"/>
        <w:gridCol w:w="497"/>
      </w:tblGrid>
      <w:tr w:rsidR="00B40B9E" w:rsidRPr="00B40B9E" w14:paraId="5045AEA7" w14:textId="77777777" w:rsidTr="00A33E76">
        <w:tc>
          <w:tcPr>
            <w:tcW w:w="645" w:type="dxa"/>
            <w:vMerge w:val="restart"/>
            <w:vAlign w:val="center"/>
          </w:tcPr>
          <w:p w14:paraId="0E1A261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ลำดับ</w:t>
            </w:r>
          </w:p>
        </w:tc>
        <w:tc>
          <w:tcPr>
            <w:tcW w:w="881" w:type="dxa"/>
            <w:vMerge w:val="restart"/>
            <w:vAlign w:val="center"/>
          </w:tcPr>
          <w:p w14:paraId="1C34351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304" w:type="dxa"/>
            <w:vMerge w:val="restart"/>
            <w:vAlign w:val="center"/>
          </w:tcPr>
          <w:p w14:paraId="19E5B36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ชั้น/ห้อง</w:t>
            </w:r>
          </w:p>
        </w:tc>
        <w:tc>
          <w:tcPr>
            <w:tcW w:w="822" w:type="dxa"/>
            <w:vMerge w:val="restart"/>
            <w:vAlign w:val="center"/>
          </w:tcPr>
          <w:p w14:paraId="1C2086E2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จำนวน</w:t>
            </w:r>
          </w:p>
          <w:p w14:paraId="26E3475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  <w:cs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นักเรียน</w:t>
            </w:r>
          </w:p>
        </w:tc>
        <w:tc>
          <w:tcPr>
            <w:tcW w:w="3856" w:type="dxa"/>
            <w:gridSpan w:val="8"/>
            <w:tcBorders>
              <w:right w:val="single" w:sz="4" w:space="0" w:color="000000"/>
            </w:tcBorders>
            <w:vAlign w:val="center"/>
          </w:tcPr>
          <w:p w14:paraId="7835D4F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ระดับผลการเรียน</w:t>
            </w:r>
          </w:p>
        </w:tc>
        <w:tc>
          <w:tcPr>
            <w:tcW w:w="1985" w:type="dxa"/>
            <w:gridSpan w:val="4"/>
            <w:tcBorders>
              <w:right w:val="single" w:sz="4" w:space="0" w:color="000000"/>
            </w:tcBorders>
            <w:vAlign w:val="center"/>
          </w:tcPr>
          <w:p w14:paraId="4438C0B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ผลการเรียน</w:t>
            </w:r>
          </w:p>
        </w:tc>
      </w:tr>
      <w:tr w:rsidR="00B40B9E" w:rsidRPr="00B40B9E" w14:paraId="2F15CC61" w14:textId="77777777" w:rsidTr="00A33E76">
        <w:tc>
          <w:tcPr>
            <w:tcW w:w="645" w:type="dxa"/>
            <w:vMerge/>
            <w:vAlign w:val="center"/>
          </w:tcPr>
          <w:p w14:paraId="1C4A20C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881" w:type="dxa"/>
            <w:vMerge/>
            <w:vAlign w:val="center"/>
          </w:tcPr>
          <w:p w14:paraId="62D8192E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1304" w:type="dxa"/>
            <w:vMerge/>
            <w:vAlign w:val="center"/>
          </w:tcPr>
          <w:p w14:paraId="174ADDF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822" w:type="dxa"/>
            <w:vMerge/>
            <w:vAlign w:val="center"/>
          </w:tcPr>
          <w:p w14:paraId="2E3227EB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507" w:type="dxa"/>
            <w:vAlign w:val="center"/>
          </w:tcPr>
          <w:p w14:paraId="55323E62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4</w:t>
            </w:r>
          </w:p>
        </w:tc>
        <w:tc>
          <w:tcPr>
            <w:tcW w:w="478" w:type="dxa"/>
            <w:vAlign w:val="center"/>
          </w:tcPr>
          <w:p w14:paraId="0390118B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3.5</w:t>
            </w:r>
          </w:p>
        </w:tc>
        <w:tc>
          <w:tcPr>
            <w:tcW w:w="479" w:type="dxa"/>
            <w:vAlign w:val="center"/>
          </w:tcPr>
          <w:p w14:paraId="48FDB01A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3</w:t>
            </w:r>
          </w:p>
        </w:tc>
        <w:tc>
          <w:tcPr>
            <w:tcW w:w="478" w:type="dxa"/>
            <w:vAlign w:val="center"/>
          </w:tcPr>
          <w:p w14:paraId="4759AE8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2.5</w:t>
            </w:r>
          </w:p>
        </w:tc>
        <w:tc>
          <w:tcPr>
            <w:tcW w:w="478" w:type="dxa"/>
            <w:vAlign w:val="center"/>
          </w:tcPr>
          <w:p w14:paraId="5689967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2</w:t>
            </w:r>
          </w:p>
        </w:tc>
        <w:tc>
          <w:tcPr>
            <w:tcW w:w="479" w:type="dxa"/>
            <w:vAlign w:val="center"/>
          </w:tcPr>
          <w:p w14:paraId="775EEF4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1.5</w:t>
            </w:r>
          </w:p>
        </w:tc>
        <w:tc>
          <w:tcPr>
            <w:tcW w:w="478" w:type="dxa"/>
            <w:vAlign w:val="center"/>
          </w:tcPr>
          <w:p w14:paraId="100E8E00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1</w:t>
            </w:r>
          </w:p>
        </w:tc>
        <w:tc>
          <w:tcPr>
            <w:tcW w:w="479" w:type="dxa"/>
            <w:vAlign w:val="center"/>
          </w:tcPr>
          <w:p w14:paraId="196A5EC2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0</w:t>
            </w:r>
          </w:p>
        </w:tc>
        <w:tc>
          <w:tcPr>
            <w:tcW w:w="496" w:type="dxa"/>
            <w:vAlign w:val="center"/>
          </w:tcPr>
          <w:p w14:paraId="20C1FA44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ร</w:t>
            </w:r>
          </w:p>
        </w:tc>
        <w:tc>
          <w:tcPr>
            <w:tcW w:w="496" w:type="dxa"/>
            <w:vAlign w:val="center"/>
          </w:tcPr>
          <w:p w14:paraId="4CAAC89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proofErr w:type="spellStart"/>
            <w:r w:rsidRPr="00B40B9E">
              <w:rPr>
                <w:rFonts w:ascii="TH SarabunPSK" w:hAnsi="TH SarabunPSK"/>
                <w:sz w:val="28"/>
                <w:szCs w:val="28"/>
                <w:cs/>
              </w:rPr>
              <w:t>มส</w:t>
            </w:r>
            <w:proofErr w:type="spellEnd"/>
          </w:p>
        </w:tc>
        <w:tc>
          <w:tcPr>
            <w:tcW w:w="496" w:type="dxa"/>
            <w:vAlign w:val="center"/>
          </w:tcPr>
          <w:p w14:paraId="4EDEF49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/>
                <w:sz w:val="28"/>
                <w:szCs w:val="28"/>
                <w:cs/>
              </w:rPr>
              <w:t>ผ</w:t>
            </w:r>
          </w:p>
        </w:tc>
        <w:tc>
          <w:tcPr>
            <w:tcW w:w="497" w:type="dxa"/>
            <w:vAlign w:val="center"/>
          </w:tcPr>
          <w:p w14:paraId="5A594E1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proofErr w:type="spellStart"/>
            <w:r w:rsidRPr="00B40B9E">
              <w:rPr>
                <w:rFonts w:ascii="TH SarabunPSK" w:hAnsi="TH SarabunPSK"/>
                <w:sz w:val="28"/>
                <w:szCs w:val="28"/>
                <w:cs/>
              </w:rPr>
              <w:t>มผ</w:t>
            </w:r>
            <w:proofErr w:type="spellEnd"/>
          </w:p>
        </w:tc>
      </w:tr>
      <w:tr w:rsidR="00B40B9E" w:rsidRPr="00B40B9E" w14:paraId="19265B10" w14:textId="77777777" w:rsidTr="00A33E76">
        <w:tc>
          <w:tcPr>
            <w:tcW w:w="645" w:type="dxa"/>
            <w:vAlign w:val="center"/>
          </w:tcPr>
          <w:p w14:paraId="724E810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881" w:type="dxa"/>
          </w:tcPr>
          <w:p w14:paraId="48B8B093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ว30106</w:t>
            </w:r>
          </w:p>
        </w:tc>
        <w:tc>
          <w:tcPr>
            <w:tcW w:w="1304" w:type="dxa"/>
          </w:tcPr>
          <w:p w14:paraId="705AD8BB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ม.4/2,4</w:t>
            </w:r>
          </w:p>
        </w:tc>
        <w:tc>
          <w:tcPr>
            <w:tcW w:w="822" w:type="dxa"/>
          </w:tcPr>
          <w:p w14:paraId="68397C43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75</w:t>
            </w:r>
          </w:p>
        </w:tc>
        <w:tc>
          <w:tcPr>
            <w:tcW w:w="507" w:type="dxa"/>
          </w:tcPr>
          <w:p w14:paraId="0060F9C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68</w:t>
            </w:r>
          </w:p>
        </w:tc>
        <w:tc>
          <w:tcPr>
            <w:tcW w:w="478" w:type="dxa"/>
          </w:tcPr>
          <w:p w14:paraId="235AD5D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79" w:type="dxa"/>
          </w:tcPr>
          <w:p w14:paraId="6ECA08F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78" w:type="dxa"/>
          </w:tcPr>
          <w:p w14:paraId="57C804D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8" w:type="dxa"/>
          </w:tcPr>
          <w:p w14:paraId="2F6E7CA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3CB0F69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8" w:type="dxa"/>
          </w:tcPr>
          <w:p w14:paraId="6BF21770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417A102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02CBB584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5BFF45A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6B1FA9BA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38BF2CC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4774BC59" w14:textId="77777777" w:rsidTr="00A33E76">
        <w:tc>
          <w:tcPr>
            <w:tcW w:w="645" w:type="dxa"/>
            <w:vAlign w:val="center"/>
          </w:tcPr>
          <w:p w14:paraId="6F803D3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881" w:type="dxa"/>
          </w:tcPr>
          <w:p w14:paraId="25B86C7A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ว30268</w:t>
            </w:r>
          </w:p>
        </w:tc>
        <w:tc>
          <w:tcPr>
            <w:tcW w:w="1304" w:type="dxa"/>
          </w:tcPr>
          <w:p w14:paraId="2F26388C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ม.5/1-2</w:t>
            </w:r>
          </w:p>
        </w:tc>
        <w:tc>
          <w:tcPr>
            <w:tcW w:w="822" w:type="dxa"/>
          </w:tcPr>
          <w:p w14:paraId="68541D7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61</w:t>
            </w:r>
          </w:p>
        </w:tc>
        <w:tc>
          <w:tcPr>
            <w:tcW w:w="507" w:type="dxa"/>
          </w:tcPr>
          <w:p w14:paraId="7DFC1AF3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32</w:t>
            </w:r>
          </w:p>
        </w:tc>
        <w:tc>
          <w:tcPr>
            <w:tcW w:w="478" w:type="dxa"/>
          </w:tcPr>
          <w:p w14:paraId="4BA2D49D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479" w:type="dxa"/>
          </w:tcPr>
          <w:p w14:paraId="40C35A1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478" w:type="dxa"/>
          </w:tcPr>
          <w:p w14:paraId="2163C9A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78" w:type="dxa"/>
          </w:tcPr>
          <w:p w14:paraId="0C3C907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79" w:type="dxa"/>
          </w:tcPr>
          <w:p w14:paraId="0A8016C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478" w:type="dxa"/>
          </w:tcPr>
          <w:p w14:paraId="6EF6A46F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79" w:type="dxa"/>
          </w:tcPr>
          <w:p w14:paraId="070F35DB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496" w:type="dxa"/>
          </w:tcPr>
          <w:p w14:paraId="6D91CC0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0D4D0E9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6035C65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0A06F1BE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01AFCB6C" w14:textId="77777777" w:rsidTr="00A33E76">
        <w:tc>
          <w:tcPr>
            <w:tcW w:w="645" w:type="dxa"/>
            <w:vAlign w:val="center"/>
          </w:tcPr>
          <w:p w14:paraId="646A704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81" w:type="dxa"/>
          </w:tcPr>
          <w:p w14:paraId="62616A38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ว30270</w:t>
            </w:r>
          </w:p>
        </w:tc>
        <w:tc>
          <w:tcPr>
            <w:tcW w:w="1304" w:type="dxa"/>
          </w:tcPr>
          <w:p w14:paraId="4E34C2CE" w14:textId="77777777" w:rsidR="00B40B9E" w:rsidRPr="00B40B9E" w:rsidRDefault="00B40B9E" w:rsidP="00A33E76">
            <w:pPr>
              <w:rPr>
                <w:rFonts w:ascii="TH SarabunPSK" w:hAnsi="TH SarabunPSK"/>
                <w:sz w:val="28"/>
                <w:szCs w:val="28"/>
                <w:cs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ม.5/4,</w:t>
            </w:r>
            <w:r w:rsidRPr="00B40B9E">
              <w:rPr>
                <w:rFonts w:ascii="TH SarabunPSK" w:hAnsi="TH SarabunPSK"/>
                <w:sz w:val="28"/>
                <w:szCs w:val="28"/>
              </w:rPr>
              <w:t>8</w:t>
            </w: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,10,11</w:t>
            </w:r>
          </w:p>
        </w:tc>
        <w:tc>
          <w:tcPr>
            <w:tcW w:w="822" w:type="dxa"/>
          </w:tcPr>
          <w:p w14:paraId="5922383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168</w:t>
            </w:r>
          </w:p>
        </w:tc>
        <w:tc>
          <w:tcPr>
            <w:tcW w:w="507" w:type="dxa"/>
          </w:tcPr>
          <w:p w14:paraId="10D39EF4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65</w:t>
            </w:r>
          </w:p>
        </w:tc>
        <w:tc>
          <w:tcPr>
            <w:tcW w:w="478" w:type="dxa"/>
          </w:tcPr>
          <w:p w14:paraId="2185AB9E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22</w:t>
            </w:r>
          </w:p>
        </w:tc>
        <w:tc>
          <w:tcPr>
            <w:tcW w:w="479" w:type="dxa"/>
          </w:tcPr>
          <w:p w14:paraId="20158FF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23</w:t>
            </w:r>
          </w:p>
        </w:tc>
        <w:tc>
          <w:tcPr>
            <w:tcW w:w="478" w:type="dxa"/>
          </w:tcPr>
          <w:p w14:paraId="76418A3D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17</w:t>
            </w:r>
          </w:p>
        </w:tc>
        <w:tc>
          <w:tcPr>
            <w:tcW w:w="478" w:type="dxa"/>
          </w:tcPr>
          <w:p w14:paraId="4B61423E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79" w:type="dxa"/>
          </w:tcPr>
          <w:p w14:paraId="6D37169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478" w:type="dxa"/>
          </w:tcPr>
          <w:p w14:paraId="7569B4E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79" w:type="dxa"/>
          </w:tcPr>
          <w:p w14:paraId="734E086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496" w:type="dxa"/>
          </w:tcPr>
          <w:p w14:paraId="13A5A62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54E3B8F9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3F3C1900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7F97E818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61D5D58C" w14:textId="77777777" w:rsidTr="00A33E76">
        <w:tc>
          <w:tcPr>
            <w:tcW w:w="2830" w:type="dxa"/>
            <w:gridSpan w:val="3"/>
            <w:vAlign w:val="center"/>
          </w:tcPr>
          <w:p w14:paraId="501B948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cs/>
              </w:rPr>
            </w:pPr>
            <w:r w:rsidRPr="00B40B9E">
              <w:rPr>
                <w:rFonts w:ascii="TH SarabunPSK" w:hAnsi="TH SarabunPSK"/>
                <w:cs/>
              </w:rPr>
              <w:t>รวม</w:t>
            </w:r>
          </w:p>
        </w:tc>
        <w:tc>
          <w:tcPr>
            <w:tcW w:w="822" w:type="dxa"/>
          </w:tcPr>
          <w:p w14:paraId="4D1DAB8D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304</w:t>
            </w:r>
          </w:p>
        </w:tc>
        <w:tc>
          <w:tcPr>
            <w:tcW w:w="507" w:type="dxa"/>
          </w:tcPr>
          <w:p w14:paraId="064B2D0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4"/>
                <w:szCs w:val="24"/>
                <w:cs/>
              </w:rPr>
              <w:t>165</w:t>
            </w:r>
          </w:p>
        </w:tc>
        <w:tc>
          <w:tcPr>
            <w:tcW w:w="478" w:type="dxa"/>
          </w:tcPr>
          <w:p w14:paraId="0D0AE8C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45</w:t>
            </w:r>
          </w:p>
        </w:tc>
        <w:tc>
          <w:tcPr>
            <w:tcW w:w="479" w:type="dxa"/>
          </w:tcPr>
          <w:p w14:paraId="769079C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30</w:t>
            </w:r>
          </w:p>
        </w:tc>
        <w:tc>
          <w:tcPr>
            <w:tcW w:w="478" w:type="dxa"/>
          </w:tcPr>
          <w:p w14:paraId="1F9C813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19</w:t>
            </w:r>
          </w:p>
        </w:tc>
        <w:tc>
          <w:tcPr>
            <w:tcW w:w="478" w:type="dxa"/>
          </w:tcPr>
          <w:p w14:paraId="5215DE3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479" w:type="dxa"/>
          </w:tcPr>
          <w:p w14:paraId="2BF9D50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478" w:type="dxa"/>
          </w:tcPr>
          <w:p w14:paraId="2A6DE4C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479" w:type="dxa"/>
          </w:tcPr>
          <w:p w14:paraId="54EE7677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  <w:r w:rsidRPr="00B40B9E">
              <w:rPr>
                <w:rFonts w:ascii="TH SarabunPSK" w:hAnsi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496" w:type="dxa"/>
          </w:tcPr>
          <w:p w14:paraId="5B439AB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4B92E5AC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6" w:type="dxa"/>
          </w:tcPr>
          <w:p w14:paraId="5D81E21B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  <w:tc>
          <w:tcPr>
            <w:tcW w:w="497" w:type="dxa"/>
          </w:tcPr>
          <w:p w14:paraId="5ACC11DB" w14:textId="77777777" w:rsidR="00B40B9E" w:rsidRPr="00B40B9E" w:rsidRDefault="00B40B9E" w:rsidP="00A33E76">
            <w:pPr>
              <w:jc w:val="center"/>
              <w:rPr>
                <w:rFonts w:ascii="TH SarabunPSK" w:hAnsi="TH SarabunPSK"/>
                <w:sz w:val="28"/>
                <w:szCs w:val="28"/>
              </w:rPr>
            </w:pPr>
          </w:p>
        </w:tc>
      </w:tr>
      <w:tr w:rsidR="00B40B9E" w:rsidRPr="00B40B9E" w14:paraId="5F162075" w14:textId="77777777" w:rsidTr="00A33E76">
        <w:tc>
          <w:tcPr>
            <w:tcW w:w="2830" w:type="dxa"/>
            <w:gridSpan w:val="3"/>
            <w:vAlign w:val="center"/>
          </w:tcPr>
          <w:p w14:paraId="636E57A4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/>
                <w:cs/>
              </w:rPr>
              <w:t>ร้อยละ</w:t>
            </w:r>
          </w:p>
        </w:tc>
        <w:tc>
          <w:tcPr>
            <w:tcW w:w="822" w:type="dxa"/>
          </w:tcPr>
          <w:p w14:paraId="1B250B1E" w14:textId="1DDBBF03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  <w:r>
              <w:rPr>
                <w:rFonts w:ascii="TH SarabunPSK" w:hAnsi="TH SarabunPSK"/>
                <w:cs/>
              </w:rPr>
              <w:t>100</w:t>
            </w:r>
          </w:p>
        </w:tc>
        <w:tc>
          <w:tcPr>
            <w:tcW w:w="1464" w:type="dxa"/>
            <w:gridSpan w:val="3"/>
          </w:tcPr>
          <w:p w14:paraId="77283DE2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78.94</w:t>
            </w:r>
          </w:p>
        </w:tc>
        <w:tc>
          <w:tcPr>
            <w:tcW w:w="1913" w:type="dxa"/>
            <w:gridSpan w:val="4"/>
          </w:tcPr>
          <w:p w14:paraId="5DDB0BF3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15.13</w:t>
            </w:r>
          </w:p>
        </w:tc>
        <w:tc>
          <w:tcPr>
            <w:tcW w:w="1471" w:type="dxa"/>
            <w:gridSpan w:val="3"/>
          </w:tcPr>
          <w:p w14:paraId="37664511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  <w:r w:rsidRPr="00B40B9E">
              <w:rPr>
                <w:rFonts w:ascii="TH SarabunPSK" w:hAnsi="TH SarabunPSK" w:hint="cs"/>
                <w:cs/>
              </w:rPr>
              <w:t>5.92</w:t>
            </w:r>
          </w:p>
        </w:tc>
        <w:tc>
          <w:tcPr>
            <w:tcW w:w="496" w:type="dxa"/>
          </w:tcPr>
          <w:p w14:paraId="69746435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</w:p>
        </w:tc>
        <w:tc>
          <w:tcPr>
            <w:tcW w:w="497" w:type="dxa"/>
          </w:tcPr>
          <w:p w14:paraId="31352696" w14:textId="77777777" w:rsidR="00B40B9E" w:rsidRPr="00B40B9E" w:rsidRDefault="00B40B9E" w:rsidP="00A33E76">
            <w:pPr>
              <w:jc w:val="center"/>
              <w:rPr>
                <w:rFonts w:ascii="TH SarabunPSK" w:hAnsi="TH SarabunPSK"/>
              </w:rPr>
            </w:pPr>
          </w:p>
        </w:tc>
      </w:tr>
    </w:tbl>
    <w:p w14:paraId="40535182" w14:textId="77777777" w:rsidR="00876690" w:rsidRDefault="00876690" w:rsidP="00876690">
      <w:pPr>
        <w:rPr>
          <w:rFonts w:ascii="TH SarabunPSK" w:hAnsi="TH SarabunPSK" w:cs="TH SarabunPSK"/>
          <w:b/>
          <w:bCs/>
        </w:rPr>
      </w:pPr>
    </w:p>
    <w:p w14:paraId="1C084D1A" w14:textId="011FE9A7" w:rsidR="00B40B9E" w:rsidRPr="002A00E8" w:rsidRDefault="00B40B9E" w:rsidP="00876690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10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สื่อการเรียนรู้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2A00E8">
        <w:rPr>
          <w:rFonts w:ascii="TH SarabunPSK" w:hAnsi="TH SarabunPSK" w:cs="TH SarabunPSK" w:hint="cs"/>
          <w:b/>
          <w:bCs/>
          <w:cs/>
        </w:rPr>
        <w:t xml:space="preserve">(จำนวน 3 </w:t>
      </w:r>
      <w:r w:rsidR="00876690" w:rsidRPr="002A00E8">
        <w:rPr>
          <w:rFonts w:ascii="TH SarabunPSK" w:hAnsi="TH SarabunPSK" w:cs="TH SarabunPSK" w:hint="cs"/>
          <w:b/>
          <w:bCs/>
          <w:cs/>
        </w:rPr>
        <w:t>ชิ้นงาน</w:t>
      </w:r>
      <w:r w:rsidR="00876690">
        <w:rPr>
          <w:rFonts w:ascii="TH SarabunPSK" w:hAnsi="TH SarabunPSK" w:cs="TH SarabunPSK" w:hint="cs"/>
          <w:b/>
          <w:bCs/>
          <w:cs/>
        </w:rPr>
        <w:t>:</w:t>
      </w:r>
      <w:r w:rsidR="002A00E8" w:rsidRPr="002A00E8">
        <w:rPr>
          <w:rFonts w:ascii="TH SarabunPSK" w:hAnsi="TH SarabunPSK" w:cs="TH SarabunPSK" w:hint="cs"/>
          <w:b/>
          <w:bCs/>
          <w:cs/>
        </w:rPr>
        <w:t xml:space="preserve"> </w:t>
      </w:r>
      <w:r w:rsidRPr="002A00E8">
        <w:rPr>
          <w:rFonts w:ascii="TH SarabunPSK" w:hAnsi="TH SarabunPSK" w:cs="TH SarabunPSK" w:hint="cs"/>
          <w:b/>
          <w:bCs/>
          <w:cs/>
        </w:rPr>
        <w:t>ภาคเรียน)</w:t>
      </w:r>
    </w:p>
    <w:p w14:paraId="3873220C" w14:textId="03485080" w:rsidR="00B40B9E" w:rsidRPr="00B40B9E" w:rsidRDefault="00B40B9E" w:rsidP="00C57816">
      <w:pPr>
        <w:jc w:val="center"/>
        <w:rPr>
          <w:rFonts w:ascii="TH SarabunPSK" w:hAnsi="TH SarabunPSK" w:cs="TH SarabunPS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1059"/>
        <w:gridCol w:w="3572"/>
        <w:gridCol w:w="2410"/>
        <w:gridCol w:w="964"/>
        <w:gridCol w:w="1134"/>
      </w:tblGrid>
      <w:tr w:rsidR="00B40B9E" w:rsidRPr="00B40B9E" w14:paraId="7212E6B1" w14:textId="77777777" w:rsidTr="002A00E8">
        <w:tc>
          <w:tcPr>
            <w:tcW w:w="467" w:type="dxa"/>
            <w:shd w:val="clear" w:color="auto" w:fill="auto"/>
            <w:vAlign w:val="center"/>
          </w:tcPr>
          <w:p w14:paraId="6BC0B960" w14:textId="77777777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5B948917" w14:textId="77777777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ภาคเรียน/ปี</w:t>
            </w:r>
          </w:p>
        </w:tc>
        <w:tc>
          <w:tcPr>
            <w:tcW w:w="3572" w:type="dxa"/>
            <w:shd w:val="clear" w:color="auto" w:fill="auto"/>
            <w:vAlign w:val="center"/>
          </w:tcPr>
          <w:p w14:paraId="6C5C22E0" w14:textId="6EF20E11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ชื่อสื่อ/ผลงาน/นวัตกรรม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B2DE51" w14:textId="1F424477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วิชา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6FFE512B" w14:textId="01C1C42B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A7CD563" w14:textId="77777777" w:rsidR="00B40B9E" w:rsidRPr="00B40B9E" w:rsidRDefault="00B40B9E" w:rsidP="00A33E7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0B9E">
              <w:rPr>
                <w:rFonts w:ascii="TH SarabunPSK" w:hAnsi="TH SarabunPSK" w:cs="TH SarabunPSK" w:hint="cs"/>
                <w:b/>
                <w:bCs/>
                <w:cs/>
              </w:rPr>
              <w:t>หลักฐาน</w:t>
            </w:r>
          </w:p>
        </w:tc>
      </w:tr>
      <w:tr w:rsidR="00B40B9E" w:rsidRPr="00E04E39" w14:paraId="3ADF21ED" w14:textId="77777777" w:rsidTr="002A00E8">
        <w:tc>
          <w:tcPr>
            <w:tcW w:w="467" w:type="dxa"/>
          </w:tcPr>
          <w:p w14:paraId="5A290930" w14:textId="77777777" w:rsidR="00B40B9E" w:rsidRPr="00E04E39" w:rsidRDefault="00B40B9E" w:rsidP="00A33E7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1059" w:type="dxa"/>
          </w:tcPr>
          <w:p w14:paraId="73525E0F" w14:textId="77777777" w:rsidR="00B40B9E" w:rsidRPr="00E04E39" w:rsidRDefault="00B40B9E" w:rsidP="00A33E7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72" w:type="dxa"/>
          </w:tcPr>
          <w:p w14:paraId="39EF6DAB" w14:textId="77777777" w:rsidR="00B40B9E" w:rsidRPr="00E04E39" w:rsidRDefault="00B40B9E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314F1BA7" w14:textId="77777777" w:rsidR="00B40B9E" w:rsidRPr="00313ECA" w:rsidRDefault="00B40B9E" w:rsidP="00A33E7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64" w:type="dxa"/>
          </w:tcPr>
          <w:p w14:paraId="42E4AA0A" w14:textId="77777777" w:rsidR="00B40B9E" w:rsidRPr="00E04E39" w:rsidRDefault="00B40B9E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595C0957" w14:textId="040589D2" w:rsidR="00B40B9E" w:rsidRPr="00E04E39" w:rsidRDefault="00B40B9E" w:rsidP="00A33E7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  <w:tr w:rsidR="00B40B9E" w:rsidRPr="00E04E39" w14:paraId="0465E874" w14:textId="77777777" w:rsidTr="002A00E8">
        <w:tc>
          <w:tcPr>
            <w:tcW w:w="467" w:type="dxa"/>
          </w:tcPr>
          <w:p w14:paraId="1D255A57" w14:textId="77777777" w:rsidR="00B40B9E" w:rsidRPr="00E04E39" w:rsidRDefault="00B40B9E" w:rsidP="00A33E7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1059" w:type="dxa"/>
          </w:tcPr>
          <w:p w14:paraId="3D077BE5" w14:textId="6EF9AE80" w:rsidR="00B40B9E" w:rsidRPr="00E04E39" w:rsidRDefault="002A00E8" w:rsidP="00A33E7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72" w:type="dxa"/>
          </w:tcPr>
          <w:p w14:paraId="6328D42F" w14:textId="77777777" w:rsidR="00B40B9E" w:rsidRPr="00E04E39" w:rsidRDefault="00B40B9E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306100AB" w14:textId="77777777" w:rsidR="00B40B9E" w:rsidRPr="00E04E39" w:rsidRDefault="00B40B9E" w:rsidP="00A33E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4" w:type="dxa"/>
          </w:tcPr>
          <w:p w14:paraId="146361B0" w14:textId="77777777" w:rsidR="00B40B9E" w:rsidRPr="00E04E39" w:rsidRDefault="00B40B9E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3A74DF1" w14:textId="0F7EDFBF" w:rsidR="00B40B9E" w:rsidRPr="00E04E39" w:rsidRDefault="00B40B9E" w:rsidP="00A33E7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  <w:tr w:rsidR="002A00E8" w:rsidRPr="00E04E39" w14:paraId="1F6BFF10" w14:textId="77777777" w:rsidTr="002A00E8">
        <w:tc>
          <w:tcPr>
            <w:tcW w:w="467" w:type="dxa"/>
          </w:tcPr>
          <w:p w14:paraId="258F499A" w14:textId="458115E0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1059" w:type="dxa"/>
          </w:tcPr>
          <w:p w14:paraId="05074F92" w14:textId="25890AA6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1/256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72" w:type="dxa"/>
          </w:tcPr>
          <w:p w14:paraId="0484577A" w14:textId="77777777" w:rsidR="002A00E8" w:rsidRPr="00E04E39" w:rsidRDefault="002A00E8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641CA914" w14:textId="77777777" w:rsidR="002A00E8" w:rsidRPr="00E04E39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4" w:type="dxa"/>
          </w:tcPr>
          <w:p w14:paraId="3A8F423A" w14:textId="77777777" w:rsidR="002A00E8" w:rsidRPr="00E04E39" w:rsidRDefault="002A00E8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24EC7C5F" w14:textId="58FF0765" w:rsidR="002A00E8" w:rsidRDefault="002A00E8" w:rsidP="00A33E7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  <w:tr w:rsidR="002A00E8" w:rsidRPr="00E04E39" w14:paraId="1658C285" w14:textId="77777777" w:rsidTr="002A00E8">
        <w:tc>
          <w:tcPr>
            <w:tcW w:w="467" w:type="dxa"/>
          </w:tcPr>
          <w:p w14:paraId="1905BB58" w14:textId="0EF4655E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1059" w:type="dxa"/>
          </w:tcPr>
          <w:p w14:paraId="0BF0ECE6" w14:textId="3A953BC8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72" w:type="dxa"/>
          </w:tcPr>
          <w:p w14:paraId="34BCE36F" w14:textId="77777777" w:rsidR="002A00E8" w:rsidRPr="00E04E39" w:rsidRDefault="002A00E8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4D6DF5C9" w14:textId="77777777" w:rsidR="002A00E8" w:rsidRPr="00E04E39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4" w:type="dxa"/>
          </w:tcPr>
          <w:p w14:paraId="0E7AFF68" w14:textId="77777777" w:rsidR="002A00E8" w:rsidRPr="00E04E39" w:rsidRDefault="002A00E8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FA4F507" w14:textId="5821047D" w:rsidR="002A00E8" w:rsidRDefault="002A00E8" w:rsidP="00A33E7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  <w:tr w:rsidR="002A00E8" w:rsidRPr="00E04E39" w14:paraId="7DD9AF74" w14:textId="77777777" w:rsidTr="002A00E8">
        <w:tc>
          <w:tcPr>
            <w:tcW w:w="467" w:type="dxa"/>
          </w:tcPr>
          <w:p w14:paraId="7CBD8DFC" w14:textId="7BF8CF6A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1059" w:type="dxa"/>
          </w:tcPr>
          <w:p w14:paraId="0EFD06CB" w14:textId="357D319F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72" w:type="dxa"/>
          </w:tcPr>
          <w:p w14:paraId="1BFA522B" w14:textId="77777777" w:rsidR="002A00E8" w:rsidRPr="00E04E39" w:rsidRDefault="002A00E8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6D2F0CD7" w14:textId="77777777" w:rsidR="002A00E8" w:rsidRPr="00E04E39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4" w:type="dxa"/>
          </w:tcPr>
          <w:p w14:paraId="410C9069" w14:textId="77777777" w:rsidR="002A00E8" w:rsidRPr="00E04E39" w:rsidRDefault="002A00E8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A0CF32C" w14:textId="1D63CA38" w:rsidR="002A00E8" w:rsidRDefault="002A00E8" w:rsidP="00A33E7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  <w:tr w:rsidR="002A00E8" w:rsidRPr="00E04E39" w14:paraId="55121D70" w14:textId="77777777" w:rsidTr="002A00E8">
        <w:tc>
          <w:tcPr>
            <w:tcW w:w="467" w:type="dxa"/>
          </w:tcPr>
          <w:p w14:paraId="6CDB182E" w14:textId="0D6CECA8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059" w:type="dxa"/>
          </w:tcPr>
          <w:p w14:paraId="2C3B9AF7" w14:textId="3A5767ED" w:rsidR="002A00E8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2/256</w:t>
            </w: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3572" w:type="dxa"/>
          </w:tcPr>
          <w:p w14:paraId="05B4D21F" w14:textId="77777777" w:rsidR="002A00E8" w:rsidRPr="00E04E39" w:rsidRDefault="002A00E8" w:rsidP="00A33E7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10" w:type="dxa"/>
          </w:tcPr>
          <w:p w14:paraId="04EDA151" w14:textId="77777777" w:rsidR="002A00E8" w:rsidRPr="00E04E39" w:rsidRDefault="002A00E8" w:rsidP="00A33E7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64" w:type="dxa"/>
          </w:tcPr>
          <w:p w14:paraId="2B5260CA" w14:textId="77777777" w:rsidR="002A00E8" w:rsidRPr="00E04E39" w:rsidRDefault="002A00E8" w:rsidP="00A33E7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12580059" w14:textId="61D431E5" w:rsidR="002A00E8" w:rsidRDefault="002A00E8" w:rsidP="00A33E76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</w:tr>
    </w:tbl>
    <w:p w14:paraId="0844F98C" w14:textId="0C737B1C" w:rsidR="00B40B9E" w:rsidRPr="00B40B9E" w:rsidRDefault="00B40B9E" w:rsidP="00C57816">
      <w:pPr>
        <w:jc w:val="center"/>
        <w:rPr>
          <w:rFonts w:ascii="TH SarabunPSK" w:hAnsi="TH SarabunPSK" w:cs="TH SarabunPSK"/>
        </w:rPr>
      </w:pPr>
    </w:p>
    <w:p w14:paraId="454687C3" w14:textId="1E4C5724" w:rsidR="00B40B9E" w:rsidRPr="00B40B9E" w:rsidRDefault="00B40B9E" w:rsidP="00C57816">
      <w:pPr>
        <w:jc w:val="center"/>
        <w:rPr>
          <w:rFonts w:ascii="TH SarabunPSK" w:hAnsi="TH SarabunPSK" w:cs="TH SarabunPSK"/>
        </w:rPr>
      </w:pPr>
    </w:p>
    <w:p w14:paraId="71B7AF5B" w14:textId="2F757424" w:rsidR="00B40B9E" w:rsidRPr="00B40B9E" w:rsidRDefault="00B40B9E" w:rsidP="00C57816">
      <w:pPr>
        <w:jc w:val="center"/>
        <w:rPr>
          <w:rFonts w:ascii="TH SarabunPSK" w:hAnsi="TH SarabunPSK" w:cs="TH SarabunPSK"/>
        </w:rPr>
      </w:pPr>
    </w:p>
    <w:p w14:paraId="47F550DC" w14:textId="1A3D7950" w:rsidR="00B40B9E" w:rsidRDefault="00B40B9E" w:rsidP="00C57816">
      <w:pPr>
        <w:jc w:val="center"/>
        <w:rPr>
          <w:rFonts w:ascii="TH SarabunPSK" w:hAnsi="TH SarabunPSK" w:cs="TH SarabunPSK"/>
        </w:rPr>
      </w:pPr>
    </w:p>
    <w:p w14:paraId="4363AD68" w14:textId="3AACB5CA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EC6CEFE" w14:textId="06D980CF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D2616B5" w14:textId="77777777" w:rsidR="00876690" w:rsidRDefault="002A00E8" w:rsidP="002A00E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</w:r>
    </w:p>
    <w:p w14:paraId="2431639E" w14:textId="77777777" w:rsidR="00876690" w:rsidRDefault="00876690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612F4543" w14:textId="6942011B" w:rsidR="002A00E8" w:rsidRDefault="002A00E8" w:rsidP="00876690">
      <w:pPr>
        <w:ind w:firstLine="720"/>
        <w:rPr>
          <w:rFonts w:ascii="TH SarabunPSK" w:hAnsi="TH SarabunPSK" w:cs="TH SarabunPSK"/>
          <w:b/>
          <w:bCs/>
        </w:rPr>
      </w:pPr>
      <w:r w:rsidRPr="002A00E8">
        <w:rPr>
          <w:rFonts w:ascii="TH SarabunPSK" w:hAnsi="TH SarabunPSK" w:cs="TH SarabunPSK" w:hint="cs"/>
          <w:b/>
          <w:bCs/>
          <w:cs/>
        </w:rPr>
        <w:lastRenderedPageBreak/>
        <w:t>2.11 การ</w:t>
      </w:r>
      <w:r w:rsidRPr="002A00E8">
        <w:rPr>
          <w:rFonts w:ascii="TH SarabunIT๙" w:hAnsi="TH SarabunIT๙" w:cs="TH SarabunIT๙"/>
          <w:b/>
          <w:bCs/>
          <w:cs/>
        </w:rPr>
        <w:t>ดำเนินการตามระบบดูแลช่วยเหลือผู้เรียน</w:t>
      </w:r>
    </w:p>
    <w:p w14:paraId="6F8E9172" w14:textId="1D806480" w:rsidR="002A00E8" w:rsidRPr="002A00E8" w:rsidRDefault="002A00E8" w:rsidP="002A00E8">
      <w:pPr>
        <w:rPr>
          <w:rFonts w:ascii="TH SarabunPSK" w:hAnsi="TH SarabunPSK" w:cs="TH SarabunPSK"/>
          <w:b/>
          <w:bCs/>
          <w:color w:val="FF0000"/>
        </w:rPr>
      </w:pPr>
    </w:p>
    <w:p w14:paraId="619C342D" w14:textId="517EC9A6" w:rsidR="002A00E8" w:rsidRPr="002A00E8" w:rsidRDefault="002A00E8" w:rsidP="002A00E8">
      <w:pPr>
        <w:rPr>
          <w:rFonts w:ascii="TH SarabunPSK" w:hAnsi="TH SarabunPSK" w:cs="TH SarabunPSK"/>
          <w:color w:val="FF0000"/>
        </w:rPr>
      </w:pPr>
      <w:r w:rsidRPr="002A00E8">
        <w:rPr>
          <w:rFonts w:ascii="TH SarabunPSK" w:hAnsi="TH SarabunPSK" w:cs="TH SarabunPSK"/>
          <w:color w:val="FF0000"/>
          <w:cs/>
        </w:rPr>
        <w:t xml:space="preserve"> </w:t>
      </w:r>
      <w:r w:rsidRPr="002A00E8">
        <w:rPr>
          <w:rFonts w:ascii="TH SarabunPSK" w:hAnsi="TH SarabunPSK" w:cs="TH SarabunPSK"/>
          <w:color w:val="FF0000"/>
        </w:rPr>
        <w:tab/>
      </w:r>
      <w:r w:rsidRPr="002A00E8">
        <w:rPr>
          <w:rFonts w:ascii="TH SarabunPSK" w:hAnsi="TH SarabunPSK" w:cs="TH SarabunPSK" w:hint="cs"/>
          <w:color w:val="FF0000"/>
          <w:cs/>
        </w:rPr>
        <w:t xml:space="preserve">(ตัวอย่าง) </w:t>
      </w:r>
      <w:r w:rsidRPr="002A00E8">
        <w:rPr>
          <w:rFonts w:ascii="TH SarabunPSK" w:hAnsi="TH SarabunPSK" w:cs="TH SarabunPSK"/>
          <w:color w:val="FF0000"/>
          <w:cs/>
        </w:rPr>
        <w:t xml:space="preserve">ข้าพเจ้าได้ดำเนินการวิเคราะห์ผู้เรียนรายบุคคล จัดทำเป็นสารสนเทศและนำมาใช้ในการแบ่งกลุ่มนักเรียนเพื่อส่งเสริม พัฒนา และแก้ไขนักเรียนให้เป็นไปตามความต้องการ ประสานงานกับครูที่ปรึกษาและผู้ปกครองในการแก้ไขปัญหาความรับผิดชอบในการเรียนของนักเรียนโดยการออกเยี่ยมบ้านนักเรียน อย่างน้อยภาคเรียนละ </w:t>
      </w:r>
      <w:r w:rsidRPr="002A00E8">
        <w:rPr>
          <w:rFonts w:ascii="TH SarabunPSK" w:hAnsi="TH SarabunPSK" w:cs="TH SarabunPSK"/>
          <w:color w:val="FF0000"/>
        </w:rPr>
        <w:t xml:space="preserve">1 </w:t>
      </w:r>
      <w:r w:rsidRPr="002A00E8">
        <w:rPr>
          <w:rFonts w:ascii="TH SarabunPSK" w:hAnsi="TH SarabunPSK" w:cs="TH SarabunPSK"/>
          <w:color w:val="FF0000"/>
          <w:cs/>
        </w:rPr>
        <w:t>ครั้งในรูปแบบเยี่ยมจริงและแบบ</w:t>
      </w:r>
      <w:r w:rsidR="00876690">
        <w:rPr>
          <w:rFonts w:ascii="TH SarabunPSK" w:hAnsi="TH SarabunPSK" w:cs="TH SarabunPSK" w:hint="cs"/>
          <w:color w:val="FF0000"/>
          <w:cs/>
        </w:rPr>
        <w:t>เยี่ยม</w:t>
      </w:r>
      <w:r w:rsidRPr="002A00E8">
        <w:rPr>
          <w:rFonts w:ascii="TH SarabunPSK" w:hAnsi="TH SarabunPSK" w:cs="TH SarabunPSK"/>
          <w:color w:val="FF0000"/>
          <w:cs/>
        </w:rPr>
        <w:t>ออนไลน์</w:t>
      </w:r>
    </w:p>
    <w:p w14:paraId="0C3D3EE5" w14:textId="3BA7B036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2B1FCA15" w14:textId="45F63E93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12CB5CAE" w14:textId="122A45BA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7AC1A790" w14:textId="7445E41E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384D446A" w14:textId="69B6CD0D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24E54C9B" w14:textId="64C99BA8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2565727F" w14:textId="38825148" w:rsid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7A751556" w14:textId="77777777" w:rsidR="002A00E8" w:rsidRPr="002A00E8" w:rsidRDefault="002A00E8" w:rsidP="002A00E8">
      <w:pPr>
        <w:rPr>
          <w:rFonts w:ascii="TH SarabunPSK" w:hAnsi="TH SarabunPSK" w:cs="TH SarabunPSK"/>
          <w:b/>
          <w:bCs/>
        </w:rPr>
      </w:pPr>
    </w:p>
    <w:p w14:paraId="69965938" w14:textId="6BB8508E" w:rsidR="00B40B9E" w:rsidRPr="00876690" w:rsidRDefault="002A00E8" w:rsidP="00C57816">
      <w:pPr>
        <w:jc w:val="center"/>
        <w:rPr>
          <w:rFonts w:ascii="TH SarabunPSK" w:hAnsi="TH SarabunPSK" w:cs="TH SarabunPSK"/>
          <w:b/>
          <w:bCs/>
        </w:rPr>
      </w:pPr>
      <w:r w:rsidRPr="00876690">
        <w:rPr>
          <w:rFonts w:ascii="TH SarabunPSK" w:hAnsi="TH SarabunPSK" w:cs="TH SarabunPSK" w:hint="cs"/>
          <w:b/>
          <w:bCs/>
          <w:cs/>
        </w:rPr>
        <w:t>ใส่รูปภาพเยี่ยมบ้าน</w:t>
      </w:r>
    </w:p>
    <w:p w14:paraId="18F73B8B" w14:textId="436FDFD9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35EB7228" w14:textId="1070C04E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508E2E27" w14:textId="3723972D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B6B785B" w14:textId="7E2A423D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363C2C73" w14:textId="3EA22DAC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EBEEE62" w14:textId="6F70482A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418D5916" w14:textId="30D36E81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3A430DED" w14:textId="2F9D8D33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4A3E98B8" w14:textId="38BB3F0B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26E58A6" w14:textId="614AD839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F55E29E" w14:textId="1CA7DEA9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F15AC32" w14:textId="7FE4F15D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D0C72A7" w14:textId="222E89F0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E6E7CD9" w14:textId="4F9FEC72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453EA64F" w14:textId="2EDA7D17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EFD95F4" w14:textId="56D7AB1E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2ACC84B4" w14:textId="461D0627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281EB78" w14:textId="16AA6162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2166A94C" w14:textId="2B4E2238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F8377D0" w14:textId="052E8F74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6420757" w14:textId="283E1F6F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7248ABFB" w14:textId="6E3BB42F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037C57AE" w14:textId="20947D1F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7B90DCEF" w14:textId="45D6D94B" w:rsidR="002A00E8" w:rsidRDefault="002A00E8" w:rsidP="00C57816">
      <w:pPr>
        <w:jc w:val="center"/>
        <w:rPr>
          <w:rFonts w:ascii="TH SarabunPSK" w:hAnsi="TH SarabunPSK" w:cs="TH SarabunPSK"/>
        </w:rPr>
      </w:pPr>
    </w:p>
    <w:p w14:paraId="6AD9CF38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40EF8231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3F626C8A" w14:textId="77777777" w:rsidR="002B6179" w:rsidRDefault="002B6179" w:rsidP="00C57816">
      <w:pPr>
        <w:jc w:val="center"/>
        <w:rPr>
          <w:rFonts w:ascii="TH SarabunPSK" w:hAnsi="TH SarabunPSK" w:cs="TH SarabunPSK"/>
          <w:sz w:val="6"/>
          <w:szCs w:val="6"/>
        </w:rPr>
      </w:pPr>
    </w:p>
    <w:p w14:paraId="23FE1528" w14:textId="695E0485" w:rsidR="000A229E" w:rsidRPr="00E04E39" w:rsidRDefault="00C71492" w:rsidP="007519FC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2</w:t>
      </w:r>
      <w:r w:rsidR="00140A78"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1</w:t>
      </w:r>
      <w:r w:rsidR="002A00E8">
        <w:rPr>
          <w:rFonts w:ascii="TH SarabunPSK" w:hAnsi="TH SarabunPSK" w:cs="TH SarabunPSK" w:hint="cs"/>
          <w:b/>
          <w:bCs/>
          <w:cs/>
        </w:rPr>
        <w:t>2</w:t>
      </w:r>
      <w:r w:rsidR="000A229E" w:rsidRPr="00E04E39">
        <w:rPr>
          <w:rFonts w:ascii="TH SarabunPSK" w:hAnsi="TH SarabunPSK" w:cs="TH SarabunPSK"/>
          <w:b/>
          <w:bCs/>
          <w:cs/>
        </w:rPr>
        <w:t xml:space="preserve"> กระบวนการจัดการเรียน</w:t>
      </w:r>
      <w:r w:rsidR="0066370D" w:rsidRPr="00E04E39">
        <w:rPr>
          <w:rFonts w:ascii="TH SarabunPSK" w:hAnsi="TH SarabunPSK" w:cs="TH SarabunPSK" w:hint="cs"/>
          <w:b/>
          <w:bCs/>
          <w:cs/>
        </w:rPr>
        <w:t>รู้</w:t>
      </w:r>
    </w:p>
    <w:p w14:paraId="0D901456" w14:textId="3580E7E6" w:rsidR="00CC3818" w:rsidRPr="002628A2" w:rsidRDefault="00CC3818" w:rsidP="00CC3818">
      <w:pPr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                       ข้าพเจ้าได้จัดกระบวนการเรียนรู้ที่เน้นผู้เรียนเป็นสำคัญ โดยส่งเสริมให้ผู้เรียนได้พัฒนาตนเองตามธรรมชาติและเต็มตามศักยภาพ ในปีการศึกษา </w:t>
      </w:r>
      <w:r>
        <w:rPr>
          <w:rFonts w:ascii="TH SarabunPSK" w:hAnsi="TH SarabunPSK" w:cs="TH SarabunPSK" w:hint="cs"/>
          <w:cs/>
        </w:rPr>
        <w:t>25</w:t>
      </w:r>
      <w:r w:rsidR="00DF42E5">
        <w:rPr>
          <w:rFonts w:ascii="TH SarabunPSK" w:hAnsi="TH SarabunPSK" w:cs="TH SarabunPSK" w:hint="cs"/>
          <w:cs/>
        </w:rPr>
        <w:t>6</w:t>
      </w:r>
      <w:r w:rsidR="00B40B9E"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  <w:cs/>
        </w:rPr>
        <w:t xml:space="preserve"> </w:t>
      </w:r>
      <w:r w:rsidRPr="002628A2">
        <w:rPr>
          <w:rFonts w:ascii="TH SarabunPSK" w:hAnsi="TH SarabunPSK" w:cs="TH SarabunPSK"/>
          <w:cs/>
        </w:rPr>
        <w:t xml:space="preserve">ดังนี้ </w:t>
      </w:r>
    </w:p>
    <w:p w14:paraId="6B68DBC4" w14:textId="77777777" w:rsidR="00CC3818" w:rsidRPr="002628A2" w:rsidRDefault="00CC3818" w:rsidP="0021150A">
      <w:pPr>
        <w:rPr>
          <w:rFonts w:ascii="TH SarabunPSK" w:hAnsi="TH SarabunPSK" w:cs="TH SarabunPSK"/>
          <w:b/>
          <w:bCs/>
          <w:cs/>
        </w:rPr>
      </w:pPr>
      <w:r w:rsidRPr="002628A2">
        <w:rPr>
          <w:rFonts w:ascii="TH SarabunPSK" w:hAnsi="TH SarabunPSK" w:cs="TH SarabunPSK"/>
          <w:b/>
          <w:bCs/>
          <w:cs/>
        </w:rPr>
        <w:t xml:space="preserve">คำชี้แจง  </w:t>
      </w:r>
      <w:r w:rsidRPr="002628A2">
        <w:rPr>
          <w:rFonts w:ascii="TH SarabunPSK" w:hAnsi="TH SarabunPSK" w:cs="TH SarabunPSK"/>
          <w:cs/>
        </w:rPr>
        <w:t xml:space="preserve">โปรดทำเครื่องหมาย  </w:t>
      </w:r>
      <w:r>
        <w:rPr>
          <w:rFonts w:ascii="TH SarabunPSK" w:hAnsi="TH SarabunPSK" w:cs="TH SarabunPSK"/>
          <w:b/>
          <w:bCs/>
        </w:rPr>
        <w:sym w:font="Wingdings 2" w:char="F050"/>
      </w:r>
      <w:r w:rsidRPr="002628A2">
        <w:rPr>
          <w:rFonts w:ascii="TH SarabunPSK" w:hAnsi="TH SarabunPSK" w:cs="TH SarabunPSK"/>
          <w:cs/>
        </w:rPr>
        <w:t xml:space="preserve"> หน้า  (  )</w:t>
      </w:r>
      <w:r>
        <w:rPr>
          <w:rFonts w:ascii="TH SarabunPSK" w:hAnsi="TH SarabunPSK" w:cs="TH SarabunPSK" w:hint="cs"/>
          <w:cs/>
        </w:rPr>
        <w:t xml:space="preserve"> หรือเขียนอธิบาย</w:t>
      </w:r>
      <w:r w:rsidRPr="002628A2">
        <w:rPr>
          <w:rFonts w:ascii="TH SarabunPSK" w:hAnsi="TH SarabunPSK" w:cs="TH SarabunPSK"/>
          <w:cs/>
        </w:rPr>
        <w:t xml:space="preserve"> ที่ท่านได้ปฏิบัติในการจัดกระบวนการเรียนรู้</w:t>
      </w:r>
    </w:p>
    <w:p w14:paraId="30C3D4B5" w14:textId="010F2641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1) จัดกิจกรรมการเรียนรู้ที่หลากหลาย สอดคล้องกับสาระมาตรฐานและผู้เรียน  โดยมีวิธีการสอนภาคทฤษฎี  ดังนี้</w:t>
      </w:r>
    </w:p>
    <w:p w14:paraId="6DEDA408" w14:textId="76347746" w:rsidR="00CC3818" w:rsidRDefault="0021150A" w:rsidP="0021150A">
      <w:pPr>
        <w:tabs>
          <w:tab w:val="left" w:pos="1843"/>
        </w:tabs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>
        <w:rPr>
          <w:rFonts w:ascii="TH SarabunPSK" w:hAnsi="TH SarabunPSK" w:cs="TH SarabunPSK"/>
          <w:cs/>
        </w:rPr>
        <w:t xml:space="preserve">แบบบรรยาย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>
        <w:rPr>
          <w:rFonts w:ascii="TH SarabunPSK" w:hAnsi="TH SarabunPSK" w:cs="TH SarabunPSK"/>
          <w:cs/>
        </w:rPr>
        <w:t xml:space="preserve">แบบสาธิต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แบบบูรณาการ   </w:t>
      </w:r>
      <w:r>
        <w:rPr>
          <w:rFonts w:ascii="TH SarabunPSK" w:hAnsi="TH SarabunPSK" w:cs="TH SarabunPSK"/>
          <w:cs/>
        </w:rPr>
        <w:t>(  ) อื่น</w:t>
      </w:r>
      <w:r w:rsidR="0087669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ๆ</w:t>
      </w:r>
      <w:r w:rsidR="00876690">
        <w:rPr>
          <w:rFonts w:ascii="TH SarabunPSK" w:hAnsi="TH SarabunPSK" w:cs="TH SarabunPSK" w:hint="cs"/>
          <w:cs/>
        </w:rPr>
        <w:t xml:space="preserve"> </w:t>
      </w:r>
      <w:r w:rsidR="00CC3818" w:rsidRPr="002628A2">
        <w:rPr>
          <w:rFonts w:ascii="TH SarabunPSK" w:hAnsi="TH SarabunPSK" w:cs="TH SarabunPSK"/>
          <w:cs/>
        </w:rPr>
        <w:t>..................................</w:t>
      </w:r>
      <w:r>
        <w:rPr>
          <w:rFonts w:ascii="TH SarabunPSK" w:hAnsi="TH SarabunPSK" w:cs="TH SarabunPSK"/>
          <w:cs/>
        </w:rPr>
        <w:t>........................</w:t>
      </w:r>
    </w:p>
    <w:p w14:paraId="50BAAE15" w14:textId="77777777" w:rsidR="00CC3818" w:rsidRDefault="00CC3818" w:rsidP="00CC3818">
      <w:pPr>
        <w:rPr>
          <w:rFonts w:ascii="TH SarabunPSK" w:hAnsi="TH SarabunPSK" w:cs="TH SarabunPSK"/>
          <w:sz w:val="6"/>
          <w:szCs w:val="6"/>
        </w:rPr>
      </w:pPr>
      <w:r>
        <w:rPr>
          <w:rFonts w:ascii="TH SarabunPSK" w:hAnsi="TH SarabunPSK" w:cs="TH SarabunPSK" w:hint="cs"/>
          <w:cs/>
        </w:rPr>
        <w:t>ผู้สอนนำเข้าสู่บทเรียน พร้อมกับบรรยายในเรื่องที่จะทำการสอน เมื่อบรรยายจบได้มีการให้ผู้เรียนได้ฝึกปฏิบัติ โดยผู้สอนได้สาธิตและให้ผู้เรียนได้ปฏิบัติตามไปด้วยโดยบูรณาการหลักปรัชญาเศรษฐกิจพอเพียง เมื่อผู้เรียนคนใดในชั้นเรียนไม่เข้าใจก็ได้ซักถาม ผู้สอนอธิบายซ้ำจนผู้เรียนเกิดความเข้าใจ ระหว่างที่ผู้เรียนฝึกปฏิบัติผู้สอนเดินดูพร้อมให้คำแนะนำ และสังเกตความสนใจ การมีส่วนร่วมในการฝึกปฏิบัติ มีการตรวจผลงานของผู้เรียนและชมเชยในงานที่ผู้เรียนได้ปฏิบัติได้ถูกต้อง ท้ายชั่วโมงมีการให้ผู้เรียนแสดงความคิดเห็นพร้อมกับช่วยกันสรุปในเรื่องที่เรียน</w:t>
      </w:r>
    </w:p>
    <w:p w14:paraId="622AC550" w14:textId="3D3B40E3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2) จัดกิจกรรมการเรียนรู้ที่เน้นการปฏิบัติจริง และเรียนรู้จากประสบการณ์จริง ดังนี้</w:t>
      </w:r>
    </w:p>
    <w:p w14:paraId="1DE07385" w14:textId="38E59A07" w:rsidR="00CC3818" w:rsidRPr="002628A2" w:rsidRDefault="0021150A" w:rsidP="0021150A">
      <w:pPr>
        <w:tabs>
          <w:tab w:val="left" w:pos="1843"/>
        </w:tabs>
        <w:ind w:right="-16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ในชั้นเรียน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>
        <w:rPr>
          <w:rFonts w:ascii="TH SarabunPSK" w:hAnsi="TH SarabunPSK" w:cs="TH SarabunPSK" w:hint="cs"/>
          <w:cs/>
        </w:rPr>
        <w:t>นอก</w:t>
      </w:r>
      <w:r w:rsidR="00CC3818" w:rsidRPr="002628A2">
        <w:rPr>
          <w:rFonts w:ascii="TH SarabunPSK" w:hAnsi="TH SarabunPSK" w:cs="TH SarabunPSK"/>
          <w:cs/>
        </w:rPr>
        <w:t xml:space="preserve">ชั้นเรียน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ในห้องปฏิบัติการ    (  ) </w:t>
      </w:r>
      <w:r w:rsidR="00CC3818">
        <w:rPr>
          <w:rFonts w:ascii="TH SarabunPSK" w:hAnsi="TH SarabunPSK" w:cs="TH SarabunPSK" w:hint="cs"/>
          <w:cs/>
        </w:rPr>
        <w:t>นอกสถานศึกษา</w:t>
      </w:r>
    </w:p>
    <w:p w14:paraId="46BC668B" w14:textId="119E8B9C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3) ใช้สื่อ นวัตกรรมและเทคโนโลยีการศึกษา เพื่อให้ผู้เรียนเกิดการเรียนรู้ตามศักยภาพของตนเอง  ดังนี้</w:t>
      </w:r>
    </w:p>
    <w:p w14:paraId="44B6C94C" w14:textId="26E57E9E" w:rsidR="00CC3818" w:rsidRPr="002628A2" w:rsidRDefault="002D4107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>ใบความรู้</w:t>
      </w:r>
      <w:r w:rsidR="0021150A">
        <w:rPr>
          <w:rFonts w:ascii="TH SarabunPSK" w:hAnsi="TH SarabunPSK" w:cs="TH SarabunPSK" w:hint="cs"/>
          <w:cs/>
        </w:rPr>
        <w:t xml:space="preserve"> </w:t>
      </w:r>
      <w:r w:rsidR="00CC3818" w:rsidRPr="002628A2">
        <w:rPr>
          <w:rFonts w:ascii="TH SarabunPSK" w:hAnsi="TH SarabunPSK" w:cs="TH SarabunPSK"/>
          <w:cs/>
        </w:rPr>
        <w:tab/>
      </w:r>
      <w:r w:rsidRPr="002628A2">
        <w:rPr>
          <w:rFonts w:ascii="TH SarabunPSK" w:hAnsi="TH SarabunPSK" w:cs="TH SarabunPSK"/>
          <w:cs/>
        </w:rPr>
        <w:t xml:space="preserve">(  ) </w:t>
      </w:r>
      <w:r w:rsidR="0021150A">
        <w:rPr>
          <w:rFonts w:ascii="TH SarabunPSK" w:hAnsi="TH SarabunPSK" w:cs="TH SarabunPSK"/>
          <w:cs/>
        </w:rPr>
        <w:t>ใบงาน</w:t>
      </w:r>
      <w:r w:rsidR="0021150A">
        <w:rPr>
          <w:rFonts w:ascii="TH SarabunPSK" w:hAnsi="TH SarabunPSK" w:cs="TH SarabunPSK"/>
          <w:cs/>
        </w:rPr>
        <w:tab/>
      </w:r>
      <w:r w:rsidR="0021150A">
        <w:rPr>
          <w:rFonts w:ascii="TH SarabunPSK" w:hAnsi="TH SarabunPSK" w:cs="TH SarabunPSK" w:hint="cs"/>
          <w:cs/>
        </w:rPr>
        <w:t xml:space="preserve">    </w:t>
      </w:r>
      <w:r w:rsidR="00CC3818" w:rsidRPr="002628A2">
        <w:rPr>
          <w:rFonts w:ascii="TH SarabunPSK" w:hAnsi="TH SarabunPSK" w:cs="TH SarabunPSK"/>
          <w:cs/>
        </w:rPr>
        <w:t>(  ) แผ่นภาพ</w:t>
      </w:r>
      <w:r w:rsidR="0021150A">
        <w:rPr>
          <w:rFonts w:ascii="TH SarabunPSK" w:hAnsi="TH SarabunPSK" w:cs="TH SarabunPSK" w:hint="cs"/>
          <w:cs/>
        </w:rPr>
        <w:t xml:space="preserve"> </w:t>
      </w:r>
      <w:r w:rsidR="0021150A">
        <w:rPr>
          <w:rFonts w:ascii="TH SarabunPSK" w:hAnsi="TH SarabunPSK" w:cs="TH SarabunPSK" w:hint="cs"/>
          <w:cs/>
        </w:rPr>
        <w:tab/>
      </w:r>
      <w:r w:rsidR="00CC3818" w:rsidRPr="002628A2">
        <w:rPr>
          <w:rFonts w:ascii="TH SarabunPSK" w:hAnsi="TH SarabunPSK" w:cs="TH SarabunPSK"/>
          <w:cs/>
        </w:rPr>
        <w:tab/>
      </w:r>
      <w:r w:rsidR="0021150A">
        <w:rPr>
          <w:rFonts w:ascii="TH SarabunPSK" w:hAnsi="TH SarabunPSK" w:cs="TH SarabunPSK" w:hint="cs"/>
          <w:cs/>
        </w:rPr>
        <w:t xml:space="preserve">  </w:t>
      </w:r>
      <w:r w:rsidR="00CC3818" w:rsidRPr="002628A2">
        <w:rPr>
          <w:rFonts w:ascii="TH SarabunPSK" w:hAnsi="TH SarabunPSK" w:cs="TH SarabunPSK"/>
          <w:cs/>
        </w:rPr>
        <w:t>(  ) แผ่นใส</w:t>
      </w:r>
    </w:p>
    <w:p w14:paraId="33554A8B" w14:textId="33856CA0" w:rsidR="00CC3818" w:rsidRPr="002628A2" w:rsidRDefault="002D4107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(  ) ว</w:t>
      </w:r>
      <w:r>
        <w:rPr>
          <w:rFonts w:ascii="TH SarabunPSK" w:hAnsi="TH SarabunPSK" w:cs="TH SarabunPSK" w:hint="cs"/>
          <w:cs/>
        </w:rPr>
        <w:t>ิดี</w:t>
      </w:r>
      <w:r w:rsidR="0021150A">
        <w:rPr>
          <w:rFonts w:ascii="TH SarabunPSK" w:hAnsi="TH SarabunPSK" w:cs="TH SarabunPSK"/>
          <w:cs/>
        </w:rPr>
        <w:t>ทัศน์</w:t>
      </w:r>
      <w:r w:rsidR="0021150A">
        <w:rPr>
          <w:rFonts w:ascii="TH SarabunPSK" w:hAnsi="TH SarabunPSK" w:cs="TH SarabunPSK"/>
          <w:cs/>
        </w:rPr>
        <w:tab/>
      </w:r>
      <w:r w:rsidR="0021150A">
        <w:rPr>
          <w:rFonts w:ascii="TH SarabunPSK" w:hAnsi="TH SarabunPSK" w:cs="TH SarabunPSK"/>
          <w:cs/>
        </w:rPr>
        <w:tab/>
        <w:t>(  ) สื่อของจริง</w:t>
      </w:r>
      <w:r w:rsidR="0021150A">
        <w:rPr>
          <w:rFonts w:ascii="TH SarabunPSK" w:hAnsi="TH SarabunPSK" w:cs="TH SarabunPSK"/>
          <w:cs/>
        </w:rPr>
        <w:tab/>
      </w:r>
      <w:r w:rsidR="0021150A">
        <w:rPr>
          <w:rFonts w:ascii="TH SarabunPSK" w:hAnsi="TH SarabunPSK" w:cs="TH SarabunPSK" w:hint="cs"/>
          <w:cs/>
        </w:rPr>
        <w:t xml:space="preserve">    </w:t>
      </w:r>
      <w:r w:rsidR="00CC3818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</w:rPr>
        <w:t>CAI</w:t>
      </w:r>
      <w:r w:rsidR="00CC3818" w:rsidRPr="002628A2">
        <w:rPr>
          <w:rFonts w:ascii="TH SarabunPSK" w:hAnsi="TH SarabunPSK" w:cs="TH SarabunPSK"/>
        </w:rPr>
        <w:tab/>
      </w:r>
      <w:r w:rsidR="00CC3818" w:rsidRPr="002628A2">
        <w:rPr>
          <w:rFonts w:ascii="TH SarabunPSK" w:hAnsi="TH SarabunPSK" w:cs="TH SarabunPSK"/>
        </w:rPr>
        <w:tab/>
      </w:r>
      <w:r w:rsidR="0021150A">
        <w:rPr>
          <w:rFonts w:ascii="TH SarabunPSK" w:hAnsi="TH SarabunPSK" w:cs="TH SarabunPSK" w:hint="cs"/>
          <w:cs/>
        </w:rPr>
        <w:t xml:space="preserve">  </w:t>
      </w:r>
      <w:r w:rsidR="00CC3818"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</w:rPr>
        <w:t>e</w:t>
      </w:r>
      <w:r w:rsidR="00CC3818" w:rsidRPr="002628A2">
        <w:rPr>
          <w:rFonts w:ascii="TH SarabunPSK" w:hAnsi="TH SarabunPSK" w:cs="TH SarabunPSK"/>
          <w:cs/>
        </w:rPr>
        <w:t>-</w:t>
      </w:r>
      <w:r w:rsidR="00CC3818" w:rsidRPr="002628A2">
        <w:rPr>
          <w:rFonts w:ascii="TH SarabunPSK" w:hAnsi="TH SarabunPSK" w:cs="TH SarabunPSK"/>
        </w:rPr>
        <w:t>learning</w:t>
      </w:r>
    </w:p>
    <w:p w14:paraId="6A19797B" w14:textId="4BA75CC7" w:rsidR="00CC3818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(  ) อื่น</w:t>
      </w:r>
      <w:r w:rsidR="00876690">
        <w:rPr>
          <w:rFonts w:ascii="TH SarabunPSK" w:hAnsi="TH SarabunPSK" w:cs="TH SarabunPSK" w:hint="cs"/>
          <w:cs/>
        </w:rPr>
        <w:t xml:space="preserve"> </w:t>
      </w:r>
      <w:r w:rsidRPr="002628A2">
        <w:rPr>
          <w:rFonts w:ascii="TH SarabunPSK" w:hAnsi="TH SarabunPSK" w:cs="TH SarabunPSK"/>
          <w:cs/>
        </w:rPr>
        <w:t>ๆ ......................................................................................</w:t>
      </w:r>
    </w:p>
    <w:p w14:paraId="6E564C5B" w14:textId="163D4794" w:rsidR="00CC3818" w:rsidRPr="004341C0" w:rsidRDefault="00CC3818" w:rsidP="00CC3818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ผู้สอนให้ผู้เรียนศึกษาในใบความรู้ในเรื่องที่เรียน พร้อมกับสรุปว่าได้อะไรจากการได้ศึกษาใบความรู้นั้น</w:t>
      </w:r>
      <w:r w:rsidR="0087669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ๆ ระหว่างเรียนให้ผู้เรียนฝึกปฏิบัติตามใบงาน เพื่อให้ผู้เรียนเกิดทักษะ และรู้จักการประยุกต์ใช้งานในเรื่องที่ได้เรียนรู้ พร้อมกับเกิดความชำนาญในโปรแกรมที่ได้ศึกษา</w:t>
      </w:r>
    </w:p>
    <w:p w14:paraId="4594E5F9" w14:textId="6853C1C9" w:rsidR="00CC3818" w:rsidRPr="002628A2" w:rsidRDefault="00CC3818" w:rsidP="00CC3818">
      <w:pPr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4)  การวัดผลและประเมินผลที่สอดคล้องกับสมรรถนะทางวิชาชีพแต่ละสาขาวิชาชีพ ดังนี้</w:t>
      </w:r>
    </w:p>
    <w:p w14:paraId="7C4759CB" w14:textId="419EA7A8" w:rsidR="00CC3818" w:rsidRPr="002628A2" w:rsidRDefault="002D4107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 xml:space="preserve">(  ) </w:t>
      </w:r>
      <w:r w:rsidR="00CC3818">
        <w:rPr>
          <w:rFonts w:ascii="TH SarabunPSK" w:hAnsi="TH SarabunPSK" w:cs="TH SarabunPSK"/>
          <w:cs/>
        </w:rPr>
        <w:t>การ</w:t>
      </w:r>
      <w:r w:rsidR="00CC3818" w:rsidRPr="002628A2">
        <w:rPr>
          <w:rFonts w:ascii="TH SarabunPSK" w:hAnsi="TH SarabunPSK" w:cs="TH SarabunPSK"/>
          <w:cs/>
        </w:rPr>
        <w:t>ทดสอบภาคทฤษฎี</w:t>
      </w:r>
      <w:r w:rsidR="00CC3818" w:rsidRPr="002628A2">
        <w:rPr>
          <w:rFonts w:ascii="TH SarabunPSK" w:hAnsi="TH SarabunPSK" w:cs="TH SarabunPSK"/>
          <w:cs/>
        </w:rPr>
        <w:tab/>
      </w:r>
      <w:r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>การทดสอบภาคปฏิบัติ</w:t>
      </w:r>
      <w:r w:rsidR="00CC3818">
        <w:rPr>
          <w:rFonts w:ascii="TH SarabunPSK" w:hAnsi="TH SarabunPSK" w:cs="TH SarabunPSK"/>
          <w:cs/>
        </w:rPr>
        <w:t xml:space="preserve">  </w:t>
      </w:r>
      <w:r w:rsidR="00CC3818" w:rsidRPr="002628A2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</w:t>
      </w:r>
      <w:r w:rsidRPr="002628A2">
        <w:rPr>
          <w:rFonts w:ascii="TH SarabunPSK" w:hAnsi="TH SarabunPSK" w:cs="TH SarabunPSK"/>
          <w:cs/>
        </w:rPr>
        <w:t xml:space="preserve">(  ) </w:t>
      </w:r>
      <w:r w:rsidR="00CC3818" w:rsidRPr="002628A2">
        <w:rPr>
          <w:rFonts w:ascii="TH SarabunPSK" w:hAnsi="TH SarabunPSK" w:cs="TH SarabunPSK"/>
          <w:cs/>
        </w:rPr>
        <w:t xml:space="preserve">การสังเกต         </w:t>
      </w:r>
    </w:p>
    <w:p w14:paraId="584CC6DE" w14:textId="7ED714CE" w:rsidR="00CC3818" w:rsidRPr="002628A2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  <w:cs/>
        </w:rPr>
      </w:pPr>
      <w:r w:rsidRPr="002628A2">
        <w:rPr>
          <w:rFonts w:ascii="TH SarabunPSK" w:hAnsi="TH SarabunPSK" w:cs="TH SarabunPSK"/>
          <w:cs/>
        </w:rPr>
        <w:t>(  ) การสัมภาษณ์</w:t>
      </w:r>
      <w:r w:rsidRPr="002628A2">
        <w:rPr>
          <w:rFonts w:ascii="TH SarabunPSK" w:hAnsi="TH SarabunPSK" w:cs="TH SarabunPSK"/>
        </w:rPr>
        <w:tab/>
      </w:r>
      <w:r w:rsidRPr="002628A2">
        <w:rPr>
          <w:rFonts w:ascii="TH SarabunPSK" w:hAnsi="TH SarabunPSK" w:cs="TH SarabunPSK"/>
        </w:rPr>
        <w:tab/>
      </w:r>
      <w:r w:rsidRPr="002628A2">
        <w:rPr>
          <w:rFonts w:ascii="TH SarabunPSK" w:hAnsi="TH SarabunPSK" w:cs="TH SarabunPSK"/>
          <w:cs/>
        </w:rPr>
        <w:t>(  ) การรายงาน                    (  ) แฟ้มสะสมงาน</w:t>
      </w:r>
    </w:p>
    <w:p w14:paraId="147611BC" w14:textId="42FF5321" w:rsidR="00CC3818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</w:rPr>
      </w:pPr>
      <w:r w:rsidRPr="002628A2">
        <w:rPr>
          <w:rFonts w:ascii="TH SarabunPSK" w:hAnsi="TH SarabunPSK" w:cs="TH SarabunPSK"/>
          <w:cs/>
        </w:rPr>
        <w:t>(  ) การรายงานผลงาน</w:t>
      </w:r>
      <w:r w:rsidRPr="002628A2">
        <w:rPr>
          <w:rFonts w:ascii="TH SarabunPSK" w:hAnsi="TH SarabunPSK" w:cs="TH SarabunPSK"/>
          <w:cs/>
        </w:rPr>
        <w:tab/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Pr="002628A2">
        <w:rPr>
          <w:rFonts w:ascii="TH SarabunPSK" w:hAnsi="TH SarabunPSK" w:cs="TH SarabunPSK"/>
          <w:cs/>
        </w:rPr>
        <w:t xml:space="preserve">การถาม-ตอบ                  </w:t>
      </w:r>
      <w:r w:rsidR="002D4107" w:rsidRPr="002628A2">
        <w:rPr>
          <w:rFonts w:ascii="TH SarabunPSK" w:hAnsi="TH SarabunPSK" w:cs="TH SarabunPSK"/>
          <w:cs/>
        </w:rPr>
        <w:t xml:space="preserve">(  ) </w:t>
      </w:r>
      <w:r w:rsidRPr="002628A2">
        <w:rPr>
          <w:rFonts w:ascii="TH SarabunPSK" w:hAnsi="TH SarabunPSK" w:cs="TH SarabunPSK"/>
          <w:cs/>
        </w:rPr>
        <w:t>การตรวจผลงาน</w:t>
      </w:r>
    </w:p>
    <w:p w14:paraId="10932008" w14:textId="025FC7FF" w:rsidR="00CC3818" w:rsidRPr="002628A2" w:rsidRDefault="00CC3818" w:rsidP="00CC3818">
      <w:pPr>
        <w:tabs>
          <w:tab w:val="left" w:pos="1843"/>
        </w:tabs>
        <w:ind w:firstLine="720"/>
        <w:rPr>
          <w:rFonts w:ascii="TH SarabunPSK" w:hAnsi="TH SarabunPSK" w:cs="TH SarabunPSK"/>
          <w:cs/>
        </w:rPr>
      </w:pPr>
      <w:r w:rsidRPr="002628A2">
        <w:rPr>
          <w:rFonts w:ascii="TH SarabunPSK" w:hAnsi="TH SarabunPSK" w:cs="TH SarabunPSK"/>
          <w:cs/>
        </w:rPr>
        <w:t>(  ) อื่น</w:t>
      </w:r>
      <w:r w:rsidR="00876690">
        <w:rPr>
          <w:rFonts w:ascii="TH SarabunPSK" w:hAnsi="TH SarabunPSK" w:cs="TH SarabunPSK" w:hint="cs"/>
          <w:cs/>
        </w:rPr>
        <w:t xml:space="preserve"> </w:t>
      </w:r>
      <w:r w:rsidRPr="002628A2">
        <w:rPr>
          <w:rFonts w:ascii="TH SarabunPSK" w:hAnsi="TH SarabunPSK" w:cs="TH SarabunPSK"/>
          <w:cs/>
        </w:rPr>
        <w:t>ๆ 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ab/>
      </w:r>
    </w:p>
    <w:p w14:paraId="7740985D" w14:textId="13129BB7" w:rsidR="00CC3818" w:rsidRDefault="00CC3818" w:rsidP="00CC3818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ผู้สอนได้ใช้วิธีวัดผลประเมินผลผู้เรียนในเรื่องที่สอนโดยใช้วิธีที่หลากหลายโดยใช้การสังเกตในการทำงาน การแสดงความคิดเห็นในเรื่องที่เรียน การถาม-ตอบในใบความรู้จากเรื่องที่เรียนของผู้เรียนในแต่ละชั่วโมงที่ได้ทำการสอน การตรวจผลงานของผู้เรียนหลังจากได้ฝึกปฏิบัติตามใบงาน ระหว่างภาคเรียนผู้สอนได้ทำการทดสอบภาค ปฏิบัติแก่ผู้เรียนเพื่อดูความก้าวหน้าและเก็บคะแนน ปลายภาคเรียนได้ทำการทดสอบภาคทฤษฎีเพื่อตัดสินผลการเรียนของผู้เรียน</w:t>
      </w:r>
    </w:p>
    <w:p w14:paraId="4BEC64FE" w14:textId="3200995C" w:rsidR="00B40B9E" w:rsidRDefault="00B40B9E" w:rsidP="00CC3818">
      <w:pPr>
        <w:rPr>
          <w:rFonts w:ascii="TH SarabunPSK" w:hAnsi="TH SarabunPSK" w:cs="TH SarabunPSK"/>
        </w:rPr>
      </w:pPr>
    </w:p>
    <w:p w14:paraId="5C082899" w14:textId="7C72D24E" w:rsidR="00B40B9E" w:rsidRDefault="00B40B9E" w:rsidP="00CC3818">
      <w:pPr>
        <w:rPr>
          <w:rFonts w:ascii="TH SarabunPSK" w:hAnsi="TH SarabunPSK" w:cs="TH SarabunPSK"/>
        </w:rPr>
      </w:pPr>
    </w:p>
    <w:p w14:paraId="5BFAE93A" w14:textId="73A7B6BC" w:rsidR="00B40B9E" w:rsidRDefault="00B40B9E" w:rsidP="00CC3818">
      <w:pPr>
        <w:rPr>
          <w:rFonts w:ascii="TH SarabunPSK" w:hAnsi="TH SarabunPSK" w:cs="TH SarabunPSK"/>
        </w:rPr>
      </w:pPr>
    </w:p>
    <w:p w14:paraId="041A46AF" w14:textId="6866E056" w:rsidR="00B40B9E" w:rsidRDefault="00B40B9E" w:rsidP="00CC3818">
      <w:pPr>
        <w:rPr>
          <w:rFonts w:ascii="TH SarabunPSK" w:hAnsi="TH SarabunPSK" w:cs="TH SarabunPSK"/>
        </w:rPr>
      </w:pPr>
    </w:p>
    <w:p w14:paraId="4DB941B8" w14:textId="77777777" w:rsidR="002A00E8" w:rsidRDefault="002A00E8" w:rsidP="00CC3818">
      <w:pPr>
        <w:rPr>
          <w:rFonts w:ascii="TH SarabunPSK" w:hAnsi="TH SarabunPSK" w:cs="TH SarabunPSK"/>
        </w:rPr>
      </w:pPr>
    </w:p>
    <w:p w14:paraId="66CA52B5" w14:textId="0292D0BD" w:rsidR="006D4812" w:rsidRDefault="006D4812">
      <w:pPr>
        <w:rPr>
          <w:rFonts w:ascii="TH SarabunPSK" w:hAnsi="TH SarabunPSK" w:cs="TH SarabunPSK"/>
          <w:b/>
          <w:bCs/>
        </w:rPr>
      </w:pPr>
    </w:p>
    <w:p w14:paraId="555E8919" w14:textId="77777777" w:rsidR="00876690" w:rsidRPr="00E04E39" w:rsidRDefault="00876690">
      <w:pPr>
        <w:rPr>
          <w:rFonts w:ascii="TH SarabunPSK" w:hAnsi="TH SarabunPSK" w:cs="TH SarabunPSK"/>
          <w:b/>
          <w:bCs/>
        </w:rPr>
      </w:pPr>
    </w:p>
    <w:p w14:paraId="7AD3DF2A" w14:textId="77777777" w:rsidR="00011787" w:rsidRPr="0035009D" w:rsidRDefault="00011787" w:rsidP="00A3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color w:val="FFFFFF" w:themeColor="background1"/>
          <w:sz w:val="40"/>
          <w:szCs w:val="40"/>
          <w:cs/>
        </w:rPr>
      </w:pP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A33E76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แนวทางการพัฒนา</w:t>
      </w:r>
      <w:r w:rsidR="009E5D9A" w:rsidRPr="0035009D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การศึกษา</w:t>
      </w:r>
    </w:p>
    <w:p w14:paraId="2D25404D" w14:textId="77777777" w:rsidR="00011787" w:rsidRPr="00E04E39" w:rsidRDefault="00011787" w:rsidP="00011787">
      <w:pPr>
        <w:pStyle w:val="3"/>
        <w:spacing w:after="120"/>
        <w:rPr>
          <w:rFonts w:ascii="TH SarabunPSK" w:hAnsi="TH SarabunPSK" w:cs="TH SarabunPSK"/>
          <w:sz w:val="18"/>
          <w:szCs w:val="18"/>
        </w:rPr>
      </w:pPr>
    </w:p>
    <w:p w14:paraId="09208F23" w14:textId="77777777" w:rsidR="009E5D9A" w:rsidRPr="00E04E39" w:rsidRDefault="009E5D9A" w:rsidP="00011787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ab/>
        <w:t>3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1 </w:t>
      </w:r>
      <w:r w:rsidRPr="00E04E39">
        <w:rPr>
          <w:rFonts w:ascii="TH SarabunPSK" w:hAnsi="TH SarabunPSK" w:cs="TH SarabunPSK" w:hint="cs"/>
          <w:b/>
          <w:bCs/>
          <w:cs/>
        </w:rPr>
        <w:t>ความต้องการในการพัฒนาตนเอง</w:t>
      </w:r>
    </w:p>
    <w:p w14:paraId="411FD7EE" w14:textId="77777777" w:rsidR="009E5D9A" w:rsidRPr="00E04E39" w:rsidRDefault="009E5D9A" w:rsidP="009E5D9A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1) การสนับสนุน ส่งเสริม เกี่ยวกับการ อบรม สัมมนา ศึกษาดูงาน</w:t>
      </w:r>
    </w:p>
    <w:p w14:paraId="7DAB915C" w14:textId="1DFCE082" w:rsidR="009E5D9A" w:rsidRPr="00DF42E5" w:rsidRDefault="00CC3818" w:rsidP="009E5D9A">
      <w:pPr>
        <w:numPr>
          <w:ilvl w:val="0"/>
          <w:numId w:val="14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การสอนคอมพิวเตอร์โดยใช้ภาษาอังกฤษในการสื่อสาร</w:t>
      </w:r>
    </w:p>
    <w:p w14:paraId="39F476B3" w14:textId="5ED1D4EA" w:rsidR="009E5D9A" w:rsidRPr="00DF42E5" w:rsidRDefault="00CC3818" w:rsidP="009E5D9A">
      <w:pPr>
        <w:numPr>
          <w:ilvl w:val="0"/>
          <w:numId w:val="14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การอบรมคอมพิวเตอร์ ประเภท กราฟิก กับหน่วยงานต่าง</w:t>
      </w:r>
      <w:r w:rsidR="00876690">
        <w:rPr>
          <w:rFonts w:ascii="TH SarabunPSK" w:hAnsi="TH SarabunPSK" w:cs="TH SarabunPSK" w:hint="cs"/>
          <w:color w:val="FF0000"/>
          <w:cs/>
        </w:rPr>
        <w:t xml:space="preserve"> </w:t>
      </w:r>
      <w:r w:rsidRPr="00DF42E5">
        <w:rPr>
          <w:rFonts w:ascii="TH SarabunPSK" w:hAnsi="TH SarabunPSK" w:cs="TH SarabunPSK" w:hint="cs"/>
          <w:color w:val="FF0000"/>
          <w:cs/>
        </w:rPr>
        <w:t>ๆ</w:t>
      </w:r>
    </w:p>
    <w:p w14:paraId="727A89AA" w14:textId="6CBD785B" w:rsidR="009E5D9A" w:rsidRPr="00DF42E5" w:rsidRDefault="00CC3818" w:rsidP="009E5D9A">
      <w:pPr>
        <w:numPr>
          <w:ilvl w:val="0"/>
          <w:numId w:val="14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ศึกษาดูงานทางด้านกราฟิก</w:t>
      </w:r>
    </w:p>
    <w:p w14:paraId="3DCCDD14" w14:textId="77777777" w:rsidR="009E5D9A" w:rsidRPr="00E04E39" w:rsidRDefault="009E5D9A" w:rsidP="009E5D9A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  <w:cs/>
        </w:rPr>
        <w:t xml:space="preserve">    </w:t>
      </w: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 xml:space="preserve">) </w:t>
      </w:r>
      <w:r w:rsidR="002755C9" w:rsidRPr="00E04E39">
        <w:rPr>
          <w:rFonts w:ascii="TH SarabunPSK" w:hAnsi="TH SarabunPSK" w:cs="TH SarabunPSK" w:hint="cs"/>
          <w:b/>
          <w:bCs/>
          <w:cs/>
        </w:rPr>
        <w:t>ช่วงเวลาและระยะเวลาที่เหมาะสม</w:t>
      </w:r>
    </w:p>
    <w:p w14:paraId="774A1E6E" w14:textId="30642F53" w:rsidR="009E5D9A" w:rsidRPr="00DF42E5" w:rsidRDefault="001D32C6" w:rsidP="009E5D9A">
      <w:pPr>
        <w:numPr>
          <w:ilvl w:val="0"/>
          <w:numId w:val="18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 xml:space="preserve">เสาร์ </w:t>
      </w:r>
      <w:r w:rsidRPr="00DF42E5">
        <w:rPr>
          <w:rFonts w:ascii="TH SarabunPSK" w:hAnsi="TH SarabunPSK" w:cs="TH SarabunPSK"/>
          <w:color w:val="FF0000"/>
          <w:cs/>
        </w:rPr>
        <w:t xml:space="preserve">– </w:t>
      </w:r>
      <w:r w:rsidRPr="00DF42E5">
        <w:rPr>
          <w:rFonts w:ascii="TH SarabunPSK" w:hAnsi="TH SarabunPSK" w:cs="TH SarabunPSK" w:hint="cs"/>
          <w:color w:val="FF0000"/>
          <w:cs/>
        </w:rPr>
        <w:t>อาทิตย์</w:t>
      </w:r>
    </w:p>
    <w:p w14:paraId="717E5DD1" w14:textId="6E971AFC" w:rsidR="009E5D9A" w:rsidRPr="00DF42E5" w:rsidRDefault="001D32C6" w:rsidP="009E5D9A">
      <w:pPr>
        <w:numPr>
          <w:ilvl w:val="0"/>
          <w:numId w:val="18"/>
        </w:numPr>
        <w:tabs>
          <w:tab w:val="clear" w:pos="2094"/>
          <w:tab w:val="num" w:pos="1560"/>
        </w:tabs>
        <w:ind w:hanging="818"/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>วันปิดภาคเรียน</w:t>
      </w:r>
    </w:p>
    <w:p w14:paraId="59F3146C" w14:textId="77777777" w:rsidR="002755C9" w:rsidRDefault="002755C9" w:rsidP="002755C9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ab/>
        <w:t xml:space="preserve">    3</w:t>
      </w:r>
      <w:r w:rsidRPr="00E04E39">
        <w:rPr>
          <w:rFonts w:ascii="TH SarabunPSK" w:hAnsi="TH SarabunPSK" w:cs="TH SarabunPSK"/>
          <w:b/>
          <w:bCs/>
          <w:cs/>
        </w:rPr>
        <w:t>) ข้อเสนอแนะ</w:t>
      </w:r>
    </w:p>
    <w:p w14:paraId="52F259EC" w14:textId="2BAB7B1C" w:rsidR="001D32C6" w:rsidRPr="001D32C6" w:rsidRDefault="001D32C6" w:rsidP="002755C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ab/>
        <w:t xml:space="preserve">        </w:t>
      </w:r>
      <w:r w:rsidRPr="001D32C6">
        <w:rPr>
          <w:rFonts w:ascii="TH SarabunPSK" w:hAnsi="TH SarabunPSK" w:cs="TH SarabunPSK"/>
          <w:cs/>
        </w:rPr>
        <w:t>-</w:t>
      </w:r>
    </w:p>
    <w:p w14:paraId="690C4DA4" w14:textId="77777777" w:rsidR="002755C9" w:rsidRPr="00E04E39" w:rsidRDefault="002755C9" w:rsidP="002755C9">
      <w:pPr>
        <w:ind w:firstLine="720"/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>3</w:t>
      </w:r>
      <w:r w:rsidRPr="00E04E39">
        <w:rPr>
          <w:rFonts w:ascii="TH SarabunPSK" w:hAnsi="TH SarabunPSK" w:cs="TH SarabunPSK"/>
          <w:b/>
          <w:bCs/>
          <w:cs/>
        </w:rPr>
        <w:t>.</w:t>
      </w:r>
      <w:r w:rsidRPr="00E04E39">
        <w:rPr>
          <w:rFonts w:ascii="TH SarabunPSK" w:hAnsi="TH SarabunPSK" w:cs="TH SarabunPSK"/>
          <w:b/>
          <w:bCs/>
        </w:rPr>
        <w:t xml:space="preserve">2 </w:t>
      </w:r>
      <w:r w:rsidRPr="00E04E39">
        <w:rPr>
          <w:rFonts w:ascii="TH SarabunPSK" w:hAnsi="TH SarabunPSK" w:cs="TH SarabunPSK" w:hint="cs"/>
          <w:b/>
          <w:bCs/>
          <w:cs/>
        </w:rPr>
        <w:t>ความต้องการในการพัฒนาคุณภาพผู้เรียน</w:t>
      </w:r>
    </w:p>
    <w:p w14:paraId="180B7255" w14:textId="77777777" w:rsidR="002755C9" w:rsidRPr="00E04E39" w:rsidRDefault="002755C9" w:rsidP="002755C9">
      <w:pPr>
        <w:ind w:firstLine="720"/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 w:hint="cs"/>
          <w:b/>
          <w:bCs/>
          <w:cs/>
        </w:rPr>
        <w:t xml:space="preserve">    1) </w:t>
      </w:r>
      <w:r w:rsidRPr="00E04E39">
        <w:rPr>
          <w:rFonts w:ascii="TH SarabunPSK" w:hAnsi="TH SarabunPSK" w:cs="TH SarabunPSK"/>
          <w:b/>
          <w:bCs/>
          <w:cs/>
        </w:rPr>
        <w:t>ปัญหา /ความต้องการเร่งด่วนที่ต้องเร่งปรับปรุงพัฒนา</w:t>
      </w:r>
    </w:p>
    <w:p w14:paraId="0A2DF3FC" w14:textId="587E9153" w:rsidR="002755C9" w:rsidRPr="00E04E39" w:rsidRDefault="001D32C6" w:rsidP="001D32C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Pr="00DF42E5">
        <w:rPr>
          <w:rFonts w:ascii="TH SarabunPSK" w:hAnsi="TH SarabunPSK" w:cs="TH SarabunPSK" w:hint="cs"/>
          <w:color w:val="FF0000"/>
          <w:cs/>
        </w:rPr>
        <w:t xml:space="preserve">การเรียนการสอนในวิชาการงานอาชีพและเทคโนโลยี </w:t>
      </w:r>
      <w:r w:rsidRPr="00DF42E5">
        <w:rPr>
          <w:rFonts w:ascii="TH SarabunPSK" w:hAnsi="TH SarabunPSK" w:cs="TH SarabunPSK"/>
          <w:color w:val="FF0000"/>
        </w:rPr>
        <w:t>6</w:t>
      </w:r>
    </w:p>
    <w:p w14:paraId="3E5DE830" w14:textId="77777777" w:rsidR="002755C9" w:rsidRPr="00E04E39" w:rsidRDefault="002755C9" w:rsidP="002755C9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  <w:cs/>
        </w:rPr>
        <w:t xml:space="preserve">    </w:t>
      </w:r>
      <w:r w:rsidRPr="00E04E39">
        <w:rPr>
          <w:rFonts w:ascii="TH SarabunPSK" w:hAnsi="TH SarabunPSK" w:cs="TH SarabunPSK"/>
          <w:b/>
          <w:bCs/>
        </w:rPr>
        <w:t>2</w:t>
      </w:r>
      <w:r w:rsidRPr="00E04E39">
        <w:rPr>
          <w:rFonts w:ascii="TH SarabunPSK" w:hAnsi="TH SarabunPSK" w:cs="TH SarabunPSK"/>
          <w:b/>
          <w:bCs/>
          <w:cs/>
        </w:rPr>
        <w:t>) โครงการ/กิจกรรมที่กำหนดเพื่อแก้ปัญหาหรือพัฒนา</w:t>
      </w:r>
    </w:p>
    <w:p w14:paraId="67F127C8" w14:textId="0A9A0D06" w:rsidR="002755C9" w:rsidRPr="00DF42E5" w:rsidRDefault="001D32C6" w:rsidP="001D32C6">
      <w:pPr>
        <w:rPr>
          <w:rFonts w:ascii="TH SarabunPSK" w:hAnsi="TH SarabunPSK" w:cs="TH SarabunPSK"/>
          <w:color w:val="FF0000"/>
        </w:rPr>
      </w:pPr>
      <w:r w:rsidRPr="00DF42E5">
        <w:rPr>
          <w:rFonts w:ascii="TH SarabunPSK" w:hAnsi="TH SarabunPSK" w:cs="TH SarabunPSK" w:hint="cs"/>
          <w:color w:val="FF0000"/>
          <w:cs/>
        </w:rPr>
        <w:t xml:space="preserve">                  สร้างสื่อการเรียนการสอนเพื่อเร้าความสนใจนักเรียน</w:t>
      </w:r>
    </w:p>
    <w:p w14:paraId="74961E61" w14:textId="77777777" w:rsidR="0035009D" w:rsidRDefault="0035009D" w:rsidP="001D32C6">
      <w:pPr>
        <w:rPr>
          <w:rFonts w:ascii="TH SarabunPSK" w:hAnsi="TH SarabunPSK" w:cs="TH SarabunPSK"/>
        </w:rPr>
      </w:pPr>
    </w:p>
    <w:p w14:paraId="3E187237" w14:textId="77777777" w:rsidR="0035009D" w:rsidRDefault="0035009D" w:rsidP="001D32C6">
      <w:pPr>
        <w:rPr>
          <w:rFonts w:ascii="TH SarabunPSK" w:hAnsi="TH SarabunPSK" w:cs="TH SarabunPSK"/>
        </w:rPr>
      </w:pPr>
    </w:p>
    <w:p w14:paraId="4AE26EF0" w14:textId="77777777" w:rsidR="0035009D" w:rsidRDefault="0035009D" w:rsidP="001D32C6">
      <w:pPr>
        <w:rPr>
          <w:rFonts w:ascii="TH SarabunPSK" w:hAnsi="TH SarabunPSK" w:cs="TH SarabunPSK"/>
        </w:rPr>
      </w:pPr>
    </w:p>
    <w:p w14:paraId="6BC6C78C" w14:textId="77777777" w:rsidR="0035009D" w:rsidRDefault="0035009D" w:rsidP="001D32C6">
      <w:pPr>
        <w:rPr>
          <w:rFonts w:ascii="TH SarabunPSK" w:hAnsi="TH SarabunPSK" w:cs="TH SarabunPSK"/>
        </w:rPr>
      </w:pPr>
    </w:p>
    <w:p w14:paraId="43E2484F" w14:textId="77777777" w:rsidR="0035009D" w:rsidRDefault="0035009D" w:rsidP="001D32C6">
      <w:pPr>
        <w:rPr>
          <w:rFonts w:ascii="TH SarabunPSK" w:hAnsi="TH SarabunPSK" w:cs="TH SarabunPSK"/>
        </w:rPr>
      </w:pPr>
    </w:p>
    <w:p w14:paraId="5AFCE1AE" w14:textId="77777777" w:rsidR="0035009D" w:rsidRDefault="0035009D" w:rsidP="001D32C6">
      <w:pPr>
        <w:rPr>
          <w:rFonts w:ascii="TH SarabunPSK" w:hAnsi="TH SarabunPSK" w:cs="TH SarabunPSK"/>
        </w:rPr>
      </w:pPr>
    </w:p>
    <w:p w14:paraId="326AA807" w14:textId="77777777" w:rsidR="0035009D" w:rsidRDefault="0035009D" w:rsidP="001D32C6">
      <w:pPr>
        <w:rPr>
          <w:rFonts w:ascii="TH SarabunPSK" w:hAnsi="TH SarabunPSK" w:cs="TH SarabunPSK"/>
        </w:rPr>
      </w:pPr>
    </w:p>
    <w:p w14:paraId="40BCE9E3" w14:textId="77777777" w:rsidR="0035009D" w:rsidRDefault="0035009D" w:rsidP="001D32C6">
      <w:pPr>
        <w:rPr>
          <w:rFonts w:ascii="TH SarabunPSK" w:hAnsi="TH SarabunPSK" w:cs="TH SarabunPSK"/>
        </w:rPr>
      </w:pPr>
    </w:p>
    <w:p w14:paraId="2A657F09" w14:textId="77777777" w:rsidR="0035009D" w:rsidRDefault="0035009D" w:rsidP="001D32C6">
      <w:pPr>
        <w:rPr>
          <w:rFonts w:ascii="TH SarabunPSK" w:hAnsi="TH SarabunPSK" w:cs="TH SarabunPSK"/>
        </w:rPr>
      </w:pPr>
    </w:p>
    <w:p w14:paraId="12C74062" w14:textId="77777777" w:rsidR="0035009D" w:rsidRDefault="0035009D" w:rsidP="001D32C6">
      <w:pPr>
        <w:rPr>
          <w:rFonts w:ascii="TH SarabunPSK" w:hAnsi="TH SarabunPSK" w:cs="TH SarabunPSK"/>
        </w:rPr>
      </w:pPr>
    </w:p>
    <w:p w14:paraId="00FDA75A" w14:textId="77777777" w:rsidR="0035009D" w:rsidRDefault="0035009D" w:rsidP="001D32C6">
      <w:pPr>
        <w:rPr>
          <w:rFonts w:ascii="TH SarabunPSK" w:hAnsi="TH SarabunPSK" w:cs="TH SarabunPSK"/>
        </w:rPr>
      </w:pPr>
    </w:p>
    <w:p w14:paraId="1E09E091" w14:textId="77777777" w:rsidR="0035009D" w:rsidRDefault="0035009D" w:rsidP="001D32C6">
      <w:pPr>
        <w:rPr>
          <w:rFonts w:ascii="TH SarabunPSK" w:hAnsi="TH SarabunPSK" w:cs="TH SarabunPSK"/>
        </w:rPr>
      </w:pPr>
    </w:p>
    <w:p w14:paraId="7BF8EF58" w14:textId="77777777" w:rsidR="0035009D" w:rsidRDefault="0035009D" w:rsidP="001D32C6">
      <w:pPr>
        <w:rPr>
          <w:rFonts w:ascii="TH SarabunPSK" w:hAnsi="TH SarabunPSK" w:cs="TH SarabunPSK"/>
        </w:rPr>
      </w:pPr>
    </w:p>
    <w:p w14:paraId="1802F20D" w14:textId="2E23E718" w:rsidR="0035009D" w:rsidRDefault="0035009D" w:rsidP="001D32C6">
      <w:pPr>
        <w:rPr>
          <w:rFonts w:ascii="TH SarabunPSK" w:hAnsi="TH SarabunPSK" w:cs="TH SarabunPSK"/>
        </w:rPr>
      </w:pPr>
    </w:p>
    <w:p w14:paraId="3265401D" w14:textId="74DA8FA5" w:rsidR="00A33E76" w:rsidRDefault="00A33E76" w:rsidP="001D32C6">
      <w:pPr>
        <w:rPr>
          <w:rFonts w:ascii="TH SarabunPSK" w:hAnsi="TH SarabunPSK" w:cs="TH SarabunPSK"/>
        </w:rPr>
      </w:pPr>
    </w:p>
    <w:p w14:paraId="7FC591B7" w14:textId="5152C9E6" w:rsidR="00A33E76" w:rsidRDefault="00A33E76" w:rsidP="001D32C6">
      <w:pPr>
        <w:rPr>
          <w:rFonts w:ascii="TH SarabunPSK" w:hAnsi="TH SarabunPSK" w:cs="TH SarabunPSK"/>
        </w:rPr>
      </w:pPr>
    </w:p>
    <w:p w14:paraId="70184DA0" w14:textId="5B98D166" w:rsidR="00A33E76" w:rsidRDefault="00A33E76" w:rsidP="001D32C6">
      <w:pPr>
        <w:rPr>
          <w:rFonts w:ascii="TH SarabunPSK" w:hAnsi="TH SarabunPSK" w:cs="TH SarabunPSK"/>
        </w:rPr>
      </w:pPr>
    </w:p>
    <w:p w14:paraId="10A62EFE" w14:textId="62B513FA" w:rsidR="00A33E76" w:rsidRDefault="00A33E76" w:rsidP="001D32C6">
      <w:pPr>
        <w:rPr>
          <w:rFonts w:ascii="TH SarabunPSK" w:hAnsi="TH SarabunPSK" w:cs="TH SarabunPSK"/>
        </w:rPr>
      </w:pPr>
    </w:p>
    <w:p w14:paraId="57CC5A80" w14:textId="77777777" w:rsidR="00A33E76" w:rsidRDefault="00A33E76" w:rsidP="001D32C6">
      <w:pPr>
        <w:rPr>
          <w:rFonts w:ascii="TH SarabunPSK" w:hAnsi="TH SarabunPSK" w:cs="TH SarabunPSK"/>
        </w:rPr>
      </w:pPr>
    </w:p>
    <w:p w14:paraId="440CAE2B" w14:textId="77777777" w:rsidR="0035009D" w:rsidRDefault="0035009D" w:rsidP="001D32C6">
      <w:pPr>
        <w:rPr>
          <w:rFonts w:ascii="TH SarabunPSK" w:hAnsi="TH SarabunPSK" w:cs="TH SarabunPSK"/>
        </w:rPr>
      </w:pPr>
    </w:p>
    <w:p w14:paraId="35829278" w14:textId="77777777" w:rsidR="0035009D" w:rsidRDefault="0035009D" w:rsidP="001D32C6">
      <w:pPr>
        <w:rPr>
          <w:rFonts w:ascii="TH SarabunPSK" w:hAnsi="TH SarabunPSK" w:cs="TH SarabunPSK"/>
        </w:rPr>
      </w:pPr>
    </w:p>
    <w:p w14:paraId="51111923" w14:textId="556C835D" w:rsidR="006D4812" w:rsidRPr="00A33E76" w:rsidRDefault="006D4812" w:rsidP="00A3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897F60" w:rsidRPr="00A33E76">
        <w:rPr>
          <w:rFonts w:ascii="TH SarabunPSK" w:hAnsi="TH SarabunPSK" w:cs="TH SarabunPSK"/>
          <w:b/>
          <w:bCs/>
          <w:sz w:val="36"/>
          <w:szCs w:val="36"/>
        </w:rPr>
        <w:t>4</w:t>
      </w:r>
      <w:r w:rsidR="00DF42E5" w:rsidRPr="00A33E7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t>บันทึกพฤติกรรมที่เป็นคุณความดี ประจำปีการศึกษา</w:t>
      </w:r>
      <w:r w:rsidR="00DF42E5" w:rsidRPr="00A33E76">
        <w:rPr>
          <w:rFonts w:ascii="TH SarabunPSK" w:hAnsi="TH SarabunPSK" w:cs="TH SarabunPSK"/>
          <w:b/>
          <w:bCs/>
          <w:sz w:val="40"/>
          <w:szCs w:val="40"/>
        </w:rPr>
        <w:t xml:space="preserve"> 256</w:t>
      </w:r>
      <w:r w:rsidR="00A33E76" w:rsidRPr="00A33E76">
        <w:rPr>
          <w:rFonts w:ascii="TH SarabunPSK" w:hAnsi="TH SarabunPSK" w:cs="TH SarabunPSK"/>
          <w:b/>
          <w:bCs/>
          <w:sz w:val="40"/>
          <w:szCs w:val="40"/>
        </w:rPr>
        <w:t>6</w:t>
      </w:r>
    </w:p>
    <w:p w14:paraId="17FE45E9" w14:textId="77777777" w:rsidR="006D4812" w:rsidRPr="00E04E39" w:rsidRDefault="006D4812">
      <w:pPr>
        <w:rPr>
          <w:rFonts w:ascii="TH SarabunPSK" w:hAnsi="TH SarabunPSK" w:cs="TH SarabunPSK"/>
          <w:b/>
          <w:bCs/>
          <w:sz w:val="14"/>
          <w:szCs w:val="14"/>
        </w:rPr>
      </w:pPr>
    </w:p>
    <w:p w14:paraId="10CCA83B" w14:textId="77777777" w:rsidR="00306A3E" w:rsidRPr="00E04E39" w:rsidRDefault="00306A3E">
      <w:pPr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65E95D6" w14:textId="33D37B1A" w:rsidR="00550A77" w:rsidRDefault="00550A77" w:rsidP="006D4812">
      <w:pPr>
        <w:jc w:val="thaiDistribute"/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cs/>
        </w:rPr>
        <w:t>วัตถุประสงค์ของการบันทึกนี้ เพื่อให้เป็นไปตามเจตนาร</w:t>
      </w:r>
      <w:r w:rsidR="00113AC2" w:rsidRPr="00E04E39">
        <w:rPr>
          <w:rFonts w:ascii="TH SarabunPSK" w:hAnsi="TH SarabunPSK" w:cs="TH SarabunPSK"/>
          <w:cs/>
        </w:rPr>
        <w:t>มณ์ของวาระแห่งชาติ ด้านจริยธรรม</w:t>
      </w:r>
      <w:r w:rsidRPr="00E04E39">
        <w:rPr>
          <w:rFonts w:ascii="TH SarabunPSK" w:hAnsi="TH SarabunPSK" w:cs="TH SarabunPSK"/>
          <w:cs/>
        </w:rPr>
        <w:t>ธรรมา</w:t>
      </w:r>
      <w:proofErr w:type="spellStart"/>
      <w:r w:rsidRPr="00E04E39">
        <w:rPr>
          <w:rFonts w:ascii="TH SarabunPSK" w:hAnsi="TH SarabunPSK" w:cs="TH SarabunPSK"/>
          <w:cs/>
        </w:rPr>
        <w:t>ภิ</w:t>
      </w:r>
      <w:proofErr w:type="spellEnd"/>
      <w:r w:rsidRPr="00E04E39">
        <w:rPr>
          <w:rFonts w:ascii="TH SarabunPSK" w:hAnsi="TH SarabunPSK" w:cs="TH SarabunPSK"/>
          <w:cs/>
        </w:rPr>
        <w:t xml:space="preserve">บาลและการป้องกันการทุจริตและประพฤติมิชอบในราชการตามมติคณะรัฐมนตรี เมื่อวันที่ 19 ธันวาคม 2549 </w:t>
      </w:r>
      <w:r w:rsidR="00197CE9">
        <w:rPr>
          <w:rFonts w:ascii="TH SarabunPSK" w:hAnsi="TH SarabunPSK" w:cs="TH SarabunPSK"/>
        </w:rPr>
        <w:br/>
      </w:r>
      <w:r w:rsidRPr="00E04E39">
        <w:rPr>
          <w:rFonts w:ascii="TH SarabunPSK" w:hAnsi="TH SarabunPSK" w:cs="TH SarabunPSK"/>
          <w:cs/>
        </w:rPr>
        <w:t>ที่ต้องการส่งเสริมให้ข้าราชการได้ประพฤติสิ่งที่เป็นคุณความดีในราชการให้ดียิ่งขึ้นไป และสร้างกำลังใจแก่ข้าราชการที่ได้ประพฤติดังกล่าว โดยให้ผู้บังคับบัญชา</w:t>
      </w:r>
      <w:r w:rsidR="00306A3E" w:rsidRPr="00E04E39">
        <w:rPr>
          <w:rFonts w:ascii="TH SarabunPSK" w:hAnsi="TH SarabunPSK" w:cs="TH SarabunPSK"/>
          <w:cs/>
        </w:rPr>
        <w:t>นำไปประกอบ</w:t>
      </w:r>
      <w:r w:rsidR="00113AC2" w:rsidRPr="00E04E39">
        <w:rPr>
          <w:rFonts w:ascii="TH SarabunPSK" w:hAnsi="TH SarabunPSK" w:cs="TH SarabunPSK"/>
          <w:cs/>
        </w:rPr>
        <w:t>การพิจารณา เรื่องการบริหารงาน</w:t>
      </w:r>
      <w:r w:rsidR="00306A3E" w:rsidRPr="00E04E39">
        <w:rPr>
          <w:rFonts w:ascii="TH SarabunPSK" w:hAnsi="TH SarabunPSK" w:cs="TH SarabunPSK"/>
          <w:cs/>
        </w:rPr>
        <w:t xml:space="preserve">บุคคลต่อไป ดังนั้นข้าราชการจึงบันทึกพฤติกรรม หรือเหตุการณ์สำคัญในการปฏิบัติราชการที่เป็นคุณงามความดีทั้งระดับที่ได้ปฏิบัติตามวินัย จรรยาบรรณ งานในหน้าที่หรือตามที่ส่วนราชการกำหนด หรือระดับที่เกิดคุณค่า หรือคุณความดีที่เป็นผลต่อข้าราชการ ประชาชน </w:t>
      </w:r>
      <w:r w:rsidR="00113AC2" w:rsidRPr="00E04E39">
        <w:rPr>
          <w:rFonts w:ascii="TH SarabunPSK" w:hAnsi="TH SarabunPSK" w:cs="TH SarabunPSK" w:hint="cs"/>
          <w:cs/>
        </w:rPr>
        <w:t>และ</w:t>
      </w:r>
      <w:r w:rsidR="00306A3E" w:rsidRPr="00E04E39">
        <w:rPr>
          <w:rFonts w:ascii="TH SarabunPSK" w:hAnsi="TH SarabunPSK" w:cs="TH SarabunPSK"/>
          <w:cs/>
        </w:rPr>
        <w:t>ส่วนราชการ หรือผลสัมฤทธิ์ของทางราชการ</w:t>
      </w:r>
      <w:r w:rsidR="00876690">
        <w:rPr>
          <w:rFonts w:ascii="TH SarabunPSK" w:hAnsi="TH SarabunPSK" w:cs="TH SarabunPSK" w:hint="cs"/>
          <w:cs/>
        </w:rPr>
        <w:t xml:space="preserve"> </w:t>
      </w:r>
      <w:r w:rsidR="00306A3E" w:rsidRPr="00E04E39">
        <w:rPr>
          <w:rFonts w:ascii="TH SarabunPSK" w:hAnsi="TH SarabunPSK" w:cs="TH SarabunPSK"/>
          <w:cs/>
        </w:rPr>
        <w:t>(จากบันทึกสำหรับผู้ประเมินเพื่อสรุปผลงาน คุณความดี และพฤติกรรมการทำงานของข้าราชการครูและบุคลากรทางการศึกษา : สำหรับตำแหน่งที่มีใบอนุญาตประกอบวิชาชีพ)</w:t>
      </w:r>
    </w:p>
    <w:p w14:paraId="28D444F5" w14:textId="77777777" w:rsidR="0035009D" w:rsidRPr="00E04E39" w:rsidRDefault="0035009D" w:rsidP="006D4812">
      <w:pPr>
        <w:jc w:val="thaiDistribute"/>
        <w:rPr>
          <w:rFonts w:ascii="TH SarabunPSK" w:hAnsi="TH SarabunPSK" w:cs="TH SarabunPSK"/>
          <w: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3E0ED0" w:rsidRPr="00E04E39" w14:paraId="1CC6CD50" w14:textId="77777777" w:rsidTr="00A33E76">
        <w:tc>
          <w:tcPr>
            <w:tcW w:w="4928" w:type="dxa"/>
            <w:shd w:val="clear" w:color="auto" w:fill="auto"/>
          </w:tcPr>
          <w:p w14:paraId="2E1D0C8D" w14:textId="77777777" w:rsidR="00335C4F" w:rsidRPr="00A33E76" w:rsidRDefault="00335C4F" w:rsidP="001C6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t>กรอบการประพฤติปฏิบัติของข้าราชการและบุคลากรทางการศึกษาที่เป็นคุณความดี</w:t>
            </w:r>
          </w:p>
        </w:tc>
        <w:tc>
          <w:tcPr>
            <w:tcW w:w="4536" w:type="dxa"/>
            <w:shd w:val="clear" w:color="auto" w:fill="auto"/>
          </w:tcPr>
          <w:p w14:paraId="2B775A0F" w14:textId="77777777" w:rsidR="00335C4F" w:rsidRPr="00A33E76" w:rsidRDefault="00335C4F" w:rsidP="001C6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t>ระบุพฤติกรรม หรือเหตุก</w:t>
            </w:r>
            <w:r w:rsidR="00DD7936" w:rsidRPr="00A33E76">
              <w:rPr>
                <w:rFonts w:ascii="TH SarabunPSK" w:hAnsi="TH SarabunPSK" w:cs="TH SarabunPSK"/>
                <w:b/>
                <w:bCs/>
                <w:cs/>
              </w:rPr>
              <w:t>ารณ์สำคัญที่ท่านได้ประพฤติดี ปฏิ</w:t>
            </w:r>
            <w:r w:rsidRPr="00A33E76">
              <w:rPr>
                <w:rFonts w:ascii="TH SarabunPSK" w:hAnsi="TH SarabunPSK" w:cs="TH SarabunPSK"/>
                <w:b/>
                <w:bCs/>
                <w:cs/>
              </w:rPr>
              <w:t>บัติชอบ ตามวินัย จรรยาบรรณ</w:t>
            </w:r>
          </w:p>
        </w:tc>
      </w:tr>
      <w:tr w:rsidR="00335C4F" w:rsidRPr="00E04E39" w14:paraId="1FDF1B81" w14:textId="77777777" w:rsidTr="00A13602">
        <w:tc>
          <w:tcPr>
            <w:tcW w:w="4928" w:type="dxa"/>
          </w:tcPr>
          <w:p w14:paraId="11BF4411" w14:textId="77777777" w:rsidR="00335C4F" w:rsidRPr="00E04E39" w:rsidRDefault="00335C4F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 ปฏิบัติตนตามจรรยาบรรณวิชาชีพครู</w:t>
            </w:r>
          </w:p>
          <w:p w14:paraId="417ED310" w14:textId="77777777" w:rsidR="00665CC8" w:rsidRDefault="00335C4F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1.1  จรรยาบรรณต่อตนเอง</w:t>
            </w:r>
          </w:p>
          <w:p w14:paraId="71A2F705" w14:textId="3973E275" w:rsidR="00335C4F" w:rsidRPr="00E04E39" w:rsidRDefault="00335C4F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(มีวินัยในตนเอง พัฒนาตนเองด้านวิชาชีพ บุคลิกภาพและวิสัยทัศน์ ให้ทันต่อการพัฒนาทางวิทยาการ เศรษฐกิจ สังคมและการเมืองอยู่เสมอ)</w:t>
            </w:r>
          </w:p>
        </w:tc>
        <w:tc>
          <w:tcPr>
            <w:tcW w:w="4536" w:type="dxa"/>
          </w:tcPr>
          <w:p w14:paraId="13EB7986" w14:textId="77777777" w:rsidR="009653A3" w:rsidRPr="00DF42E5" w:rsidRDefault="009653A3" w:rsidP="009653A3">
            <w:pPr>
              <w:rPr>
                <w:rFonts w:ascii="TH SarabunPSK" w:hAnsi="TH SarabunPSK" w:cs="TH SarabunPSK"/>
                <w:color w:val="FF0000"/>
                <w:sz w:val="14"/>
                <w:szCs w:val="14"/>
              </w:rPr>
            </w:pPr>
          </w:p>
          <w:p w14:paraId="56C35D4C" w14:textId="3BC1091B" w:rsidR="009653A3" w:rsidRPr="00DF42E5" w:rsidRDefault="009345B9" w:rsidP="009653A3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A33E76">
              <w:rPr>
                <w:rFonts w:ascii="TH SarabunPSK" w:hAnsi="TH SarabunPSK" w:cs="TH SarabunPSK" w:hint="cs"/>
                <w:cs/>
              </w:rPr>
              <w:t xml:space="preserve">       </w:t>
            </w:r>
            <w:r w:rsidR="003E0ED0" w:rsidRPr="00A33E76">
              <w:rPr>
                <w:rFonts w:ascii="TH SarabunPSK" w:hAnsi="TH SarabunPSK" w:cs="TH SarabunPSK" w:hint="cs"/>
                <w:cs/>
              </w:rPr>
              <w:t xml:space="preserve">ข้าพเจ้าตระหนักอยู่เสมอว่าการเป็นครูที่มีวินัยนั้นจะต้องปฏิบัติตนตามคำสั่งของผู้บังคับบัญชา </w:t>
            </w:r>
            <w:r w:rsidRPr="00A33E76">
              <w:rPr>
                <w:rFonts w:ascii="TH SarabunPSK" w:hAnsi="TH SarabunPSK" w:cs="TH SarabunPSK" w:hint="cs"/>
                <w:cs/>
              </w:rPr>
              <w:t xml:space="preserve">         </w:t>
            </w:r>
            <w:r w:rsidR="003E0ED0" w:rsidRPr="00A33E76">
              <w:rPr>
                <w:rFonts w:ascii="TH SarabunPSK" w:hAnsi="TH SarabunPSK" w:cs="TH SarabunPSK" w:hint="cs"/>
                <w:cs/>
              </w:rPr>
              <w:t xml:space="preserve">มาปฏิบัติหน้าที่ราชการงานสอนตรงเวลา ไม่มาสาย </w:t>
            </w:r>
            <w:r w:rsidR="00B4489D" w:rsidRPr="00A33E76">
              <w:rPr>
                <w:rFonts w:ascii="TH SarabunPSK" w:hAnsi="TH SarabunPSK" w:cs="TH SarabunPSK" w:hint="cs"/>
                <w:cs/>
              </w:rPr>
              <w:t xml:space="preserve">  </w:t>
            </w:r>
            <w:r w:rsidR="003E0ED0" w:rsidRPr="00A33E76">
              <w:rPr>
                <w:rFonts w:ascii="TH SarabunPSK" w:hAnsi="TH SarabunPSK" w:cs="TH SarabunPSK" w:hint="cs"/>
                <w:cs/>
              </w:rPr>
              <w:t>ไม่ทิ้งคาบสอน ถ้ามีเหตุจำเป็นหรือไปราชการก็ทำการแลกคาบการสอนกับครูในกลุ่มสาระการเรียนรู้ ปฏิบัติหน้าที่ราชการอย่างเต็มกำลังความสามารถ</w:t>
            </w:r>
            <w:r w:rsidR="00B4489D" w:rsidRPr="00A33E76">
              <w:rPr>
                <w:rFonts w:ascii="TH SarabunPSK" w:hAnsi="TH SarabunPSK" w:cs="TH SarabunPSK" w:hint="cs"/>
                <w:cs/>
              </w:rPr>
              <w:t xml:space="preserve"> </w:t>
            </w:r>
            <w:r w:rsidR="003E0ED0" w:rsidRPr="00A33E76">
              <w:rPr>
                <w:rFonts w:ascii="TH SarabunPSK" w:hAnsi="TH SarabunPSK" w:cs="TH SarabunPSK" w:hint="cs"/>
                <w:cs/>
              </w:rPr>
              <w:t>ทั้งงานที่ได้รับมอบหมายภายในและภายนอกโรงเรียน พัฒนาตนเองให้ทันต่อเหตุการณ์ และทันสมั</w:t>
            </w:r>
            <w:r w:rsidR="00CC3818" w:rsidRPr="00A33E76">
              <w:rPr>
                <w:rFonts w:ascii="TH SarabunPSK" w:hAnsi="TH SarabunPSK" w:cs="TH SarabunPSK" w:hint="cs"/>
                <w:cs/>
              </w:rPr>
              <w:t>ย</w:t>
            </w:r>
            <w:r w:rsidRPr="00A33E76">
              <w:rPr>
                <w:rFonts w:ascii="TH SarabunPSK" w:hAnsi="TH SarabunPSK" w:cs="TH SarabunPSK" w:hint="cs"/>
                <w:cs/>
              </w:rPr>
              <w:t>อยู่เสมอ</w:t>
            </w:r>
          </w:p>
        </w:tc>
      </w:tr>
      <w:tr w:rsidR="00335C4F" w:rsidRPr="00E04E39" w14:paraId="3981A31A" w14:textId="77777777" w:rsidTr="00A13602">
        <w:tc>
          <w:tcPr>
            <w:tcW w:w="4928" w:type="dxa"/>
          </w:tcPr>
          <w:p w14:paraId="2DC36D95" w14:textId="77777777" w:rsidR="00665CC8" w:rsidRDefault="00050065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</w:rPr>
              <w:t>1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จรรยาบรรณต่อวิชาชีพ </w:t>
            </w:r>
          </w:p>
          <w:p w14:paraId="4D2EF71C" w14:textId="3D4FC71E" w:rsidR="00050065" w:rsidRPr="00E04E39" w:rsidRDefault="00050065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cs/>
              </w:rPr>
              <w:t>(รัก ศรัทธา ซื่อสัตย์สุจริต รับผิดชอบต่อวิชาชีพ และเป็นสมาชิกที่ดีขององค</w:t>
            </w:r>
            <w:r w:rsidR="00DD7936" w:rsidRPr="00E04E39">
              <w:rPr>
                <w:rFonts w:ascii="TH SarabunPSK" w:hAnsi="TH SarabunPSK" w:cs="TH SarabunPSK"/>
                <w:cs/>
              </w:rPr>
              <w:t>์</w:t>
            </w:r>
            <w:r w:rsidRPr="00E04E39">
              <w:rPr>
                <w:rFonts w:ascii="TH SarabunPSK" w:hAnsi="TH SarabunPSK" w:cs="TH SarabunPSK"/>
                <w:cs/>
              </w:rPr>
              <w:t>กรวิชาชีพ)</w:t>
            </w:r>
          </w:p>
        </w:tc>
        <w:tc>
          <w:tcPr>
            <w:tcW w:w="4536" w:type="dxa"/>
          </w:tcPr>
          <w:p w14:paraId="4199849F" w14:textId="1289C6C5" w:rsidR="009653A3" w:rsidRPr="00DF42E5" w:rsidRDefault="009653A3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2D4107" w:rsidRPr="00E04E39" w14:paraId="4120DBFC" w14:textId="77777777" w:rsidTr="00A13602">
        <w:tc>
          <w:tcPr>
            <w:tcW w:w="4928" w:type="dxa"/>
          </w:tcPr>
          <w:p w14:paraId="3896A982" w14:textId="77777777" w:rsidR="00665CC8" w:rsidRDefault="002D4107" w:rsidP="002D4107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1.3 จรรยาบรรณต่อผู้รับบริการ</w:t>
            </w:r>
          </w:p>
          <w:p w14:paraId="5748C7A4" w14:textId="01923576" w:rsidR="002D4107" w:rsidRPr="00E04E39" w:rsidRDefault="002D4107" w:rsidP="00931EAE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 xml:space="preserve">(รัก เมตตา เอาใจใส่ ช่วยเหลือ ส่งเสริมให้กำลังใจแก่ศิษย์และผู้รับบริการ </w:t>
            </w:r>
            <w:r w:rsidR="00665CC8">
              <w:rPr>
                <w:rFonts w:ascii="TH SarabunPSK" w:hAnsi="TH SarabunPSK" w:cs="TH SarabunPSK" w:hint="cs"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ตามบทบาทหน้าที่โดยเสมอหน้า ส่งเสริมให้เกิดการเรียนรู้ ทักษะและนิสัยที่ถูกต้องแก่ลูกศิษย์และผู้รับบริการตามบทบาทหน้าที่อย่างเต็มความสามารถ ด้วยความบริสุทธิ์ใจ)</w:t>
            </w:r>
          </w:p>
        </w:tc>
        <w:tc>
          <w:tcPr>
            <w:tcW w:w="4536" w:type="dxa"/>
          </w:tcPr>
          <w:p w14:paraId="1E1FB2F3" w14:textId="77777777" w:rsidR="002D4107" w:rsidRPr="00DF42E5" w:rsidRDefault="002D4107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4A9B247F" w14:textId="5624AE8A" w:rsidR="002D4107" w:rsidRDefault="002D4107" w:rsidP="003D76F2">
      <w:pPr>
        <w:rPr>
          <w:rFonts w:ascii="TH SarabunPSK" w:hAnsi="TH SarabunPSK" w:cs="TH SarabunPSK"/>
        </w:rPr>
      </w:pPr>
    </w:p>
    <w:p w14:paraId="5848CDEE" w14:textId="109963DF" w:rsidR="00A33E76" w:rsidRDefault="00A33E76" w:rsidP="003D76F2">
      <w:pPr>
        <w:rPr>
          <w:rFonts w:ascii="TH SarabunPSK" w:hAnsi="TH SarabunPSK" w:cs="TH SarabunPSK"/>
        </w:rPr>
      </w:pPr>
    </w:p>
    <w:p w14:paraId="67992419" w14:textId="247372D2" w:rsidR="00A33E76" w:rsidRDefault="00A33E76" w:rsidP="003D76F2">
      <w:pPr>
        <w:rPr>
          <w:rFonts w:ascii="TH SarabunPSK" w:hAnsi="TH SarabunPSK" w:cs="TH SarabunPSK"/>
        </w:rPr>
      </w:pPr>
    </w:p>
    <w:p w14:paraId="7C08A978" w14:textId="52BCC1BE" w:rsidR="00A33E76" w:rsidRDefault="00A33E76" w:rsidP="003D76F2">
      <w:pPr>
        <w:rPr>
          <w:rFonts w:ascii="TH SarabunPSK" w:hAnsi="TH SarabunPSK" w:cs="TH SarabunPSK"/>
        </w:rPr>
      </w:pPr>
    </w:p>
    <w:p w14:paraId="2E617DF3" w14:textId="5A30F176" w:rsidR="00A33E76" w:rsidRDefault="00A33E76" w:rsidP="003D76F2">
      <w:pPr>
        <w:rPr>
          <w:rFonts w:ascii="TH SarabunPSK" w:hAnsi="TH SarabunPSK" w:cs="TH SarabunPSK"/>
        </w:rPr>
      </w:pPr>
    </w:p>
    <w:p w14:paraId="22AC1196" w14:textId="77777777" w:rsidR="00A33E76" w:rsidRDefault="00A33E76" w:rsidP="003D76F2">
      <w:pPr>
        <w:rPr>
          <w:rFonts w:ascii="TH SarabunPSK" w:hAnsi="TH SarabunPSK" w:cs="TH SarabunPSK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35009D" w:rsidRPr="0035009D" w14:paraId="2179B83A" w14:textId="77777777" w:rsidTr="00A33E76">
        <w:tc>
          <w:tcPr>
            <w:tcW w:w="4928" w:type="dxa"/>
            <w:shd w:val="clear" w:color="auto" w:fill="auto"/>
          </w:tcPr>
          <w:p w14:paraId="760276EA" w14:textId="77777777" w:rsidR="0035009D" w:rsidRPr="00A33E76" w:rsidRDefault="0035009D" w:rsidP="003500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กรอบการประพฤติปฏิบัติของข้าราชการและบุคลากรทางการศึกษาที่เป็นคุณความดี</w:t>
            </w:r>
          </w:p>
        </w:tc>
        <w:tc>
          <w:tcPr>
            <w:tcW w:w="4536" w:type="dxa"/>
            <w:shd w:val="clear" w:color="auto" w:fill="auto"/>
          </w:tcPr>
          <w:p w14:paraId="5798F19B" w14:textId="77777777" w:rsidR="0035009D" w:rsidRPr="00A33E76" w:rsidRDefault="0035009D" w:rsidP="0035009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t>ระบุพฤติกรรม หรือเหตุการณ์สำคัญที่ท่านได้ประพฤติดี ปฏิบัติชอบ ตามวินัย จรรยาบรรณ</w:t>
            </w:r>
          </w:p>
        </w:tc>
      </w:tr>
      <w:tr w:rsidR="0035009D" w:rsidRPr="00E04E39" w14:paraId="6BC3C0D0" w14:textId="77777777" w:rsidTr="0035009D">
        <w:tc>
          <w:tcPr>
            <w:tcW w:w="4928" w:type="dxa"/>
          </w:tcPr>
          <w:p w14:paraId="1936BC28" w14:textId="77777777" w:rsidR="00665CC8" w:rsidRDefault="0035009D" w:rsidP="0035009D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</w:rPr>
              <w:t>1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.</w:t>
            </w:r>
            <w:r w:rsidRPr="00E04E39">
              <w:rPr>
                <w:rFonts w:ascii="TH SarabunPSK" w:hAnsi="TH SarabunPSK" w:cs="TH SarabunPSK"/>
                <w:b/>
                <w:bCs/>
              </w:rPr>
              <w:t xml:space="preserve">4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จรรยาบรรณต่อผู้ร่วมวิชาชีพ</w:t>
            </w:r>
          </w:p>
          <w:p w14:paraId="2296EA2A" w14:textId="340B963B" w:rsidR="0035009D" w:rsidRPr="00E04E39" w:rsidRDefault="0035009D" w:rsidP="0035009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>(ช่วยเหลือเกื้อกู</w:t>
            </w:r>
            <w:r w:rsidRPr="00E04E39">
              <w:rPr>
                <w:rFonts w:ascii="TH SarabunPSK" w:hAnsi="TH SarabunPSK" w:cs="TH SarabunPSK" w:hint="cs"/>
                <w:cs/>
              </w:rPr>
              <w:t>ล</w:t>
            </w:r>
            <w:r w:rsidRPr="00E04E39">
              <w:rPr>
                <w:rFonts w:ascii="TH SarabunPSK" w:hAnsi="TH SarabunPSK" w:cs="TH SarabunPSK"/>
                <w:cs/>
              </w:rPr>
              <w:t xml:space="preserve"> </w:t>
            </w:r>
            <w:r w:rsidR="00665CC8">
              <w:rPr>
                <w:rFonts w:ascii="TH SarabunPSK" w:hAnsi="TH SarabunPSK" w:cs="TH SarabunPSK" w:hint="cs"/>
                <w:cs/>
              </w:rPr>
              <w:t xml:space="preserve">  </w:t>
            </w:r>
            <w:r w:rsidRPr="00E04E39">
              <w:rPr>
                <w:rFonts w:ascii="TH SarabunPSK" w:hAnsi="TH SarabunPSK" w:cs="TH SarabunPSK"/>
                <w:cs/>
              </w:rPr>
              <w:t xml:space="preserve">ซึ่งกันและกันอย่างสร้างสรรค์ </w:t>
            </w:r>
            <w:r w:rsidR="00665CC8">
              <w:rPr>
                <w:rFonts w:ascii="TH SarabunPSK" w:hAnsi="TH SarabunPSK" w:cs="TH SarabunPSK" w:hint="cs"/>
                <w:cs/>
              </w:rPr>
              <w:t xml:space="preserve">          </w:t>
            </w:r>
            <w:r w:rsidRPr="00E04E39">
              <w:rPr>
                <w:rFonts w:ascii="TH SarabunPSK" w:hAnsi="TH SarabunPSK" w:cs="TH SarabunPSK"/>
                <w:cs/>
              </w:rPr>
              <w:t>โดยยึดมั่นในคุณธรรม สร้างความสามัคคีในหมู่คณะ)</w:t>
            </w:r>
          </w:p>
        </w:tc>
        <w:tc>
          <w:tcPr>
            <w:tcW w:w="4536" w:type="dxa"/>
          </w:tcPr>
          <w:p w14:paraId="3898D94A" w14:textId="77777777" w:rsidR="0035009D" w:rsidRDefault="0035009D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2FAA8435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3B9EAC5D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51472DB9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  <w:p w14:paraId="12A1FF17" w14:textId="2A21E5ED" w:rsidR="002D4107" w:rsidRPr="00DF42E5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</w:tc>
      </w:tr>
      <w:tr w:rsidR="002D4107" w:rsidRPr="00E04E39" w14:paraId="56004B98" w14:textId="77777777" w:rsidTr="0035009D">
        <w:tc>
          <w:tcPr>
            <w:tcW w:w="4928" w:type="dxa"/>
          </w:tcPr>
          <w:p w14:paraId="3B8F2169" w14:textId="77777777" w:rsidR="00665CC8" w:rsidRDefault="002D4107" w:rsidP="0035009D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1.5 จรรยาบรรณต่อสังคม</w:t>
            </w:r>
          </w:p>
          <w:p w14:paraId="3311709B" w14:textId="7D019A06" w:rsidR="002D4107" w:rsidRPr="00E04E39" w:rsidRDefault="002D4107" w:rsidP="0035009D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E04E39">
              <w:rPr>
                <w:rFonts w:ascii="TH SarabunPSK" w:hAnsi="TH SarabunPSK" w:cs="TH SarabunPSK"/>
                <w:cs/>
              </w:rPr>
              <w:t xml:space="preserve">(ประพฤติปฏิบัติตนเป็นผู้นำในการอนุรักษ์และพัฒนาเศรษฐกิจ สังคม ศาสนา </w:t>
            </w:r>
            <w:proofErr w:type="spellStart"/>
            <w:r w:rsidRPr="00E04E39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E04E39">
              <w:rPr>
                <w:rFonts w:ascii="TH SarabunPSK" w:hAnsi="TH SarabunPSK" w:cs="TH SarabunPSK"/>
                <w:cs/>
              </w:rPr>
              <w:t>วัฒนธรรม ภูมิปัญญา สิ่งแวดล้อม รักษาผลประโยชน์ของส่วนรวม และยึดมั่นในการปกครองระบ</w:t>
            </w:r>
            <w:r w:rsidRPr="00E04E39">
              <w:rPr>
                <w:rFonts w:ascii="TH SarabunPSK" w:hAnsi="TH SarabunPSK" w:cs="TH SarabunPSK" w:hint="cs"/>
                <w:cs/>
              </w:rPr>
              <w:t>อ</w:t>
            </w:r>
            <w:r w:rsidRPr="00E04E39">
              <w:rPr>
                <w:rFonts w:ascii="TH SarabunPSK" w:hAnsi="TH SarabunPSK" w:cs="TH SarabunPSK"/>
                <w:cs/>
              </w:rPr>
              <w:t>บประชาธิปไตยอันมีพระมหากษัตริย์ทรงเป็นประมุข)</w:t>
            </w:r>
          </w:p>
        </w:tc>
        <w:tc>
          <w:tcPr>
            <w:tcW w:w="4536" w:type="dxa"/>
          </w:tcPr>
          <w:p w14:paraId="3F19A5F4" w14:textId="77777777" w:rsidR="002D4107" w:rsidRDefault="002D4107" w:rsidP="00313ECA">
            <w:pPr>
              <w:ind w:left="-85"/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3BB949CE" w14:textId="77777777" w:rsidR="00CC3818" w:rsidRDefault="00CC3818" w:rsidP="009653A3">
      <w:pPr>
        <w:jc w:val="center"/>
        <w:rPr>
          <w:rFonts w:ascii="TH SarabunPSK" w:hAnsi="TH SarabunPSK" w:cs="TH SarabunPSK"/>
        </w:rPr>
      </w:pPr>
    </w:p>
    <w:p w14:paraId="6DE756EF" w14:textId="77777777" w:rsidR="0035009D" w:rsidRDefault="0035009D" w:rsidP="009653A3">
      <w:pPr>
        <w:jc w:val="center"/>
        <w:rPr>
          <w:rFonts w:ascii="TH SarabunPSK" w:hAnsi="TH SarabunPSK" w:cs="TH SarabunPSK"/>
        </w:rPr>
      </w:pPr>
    </w:p>
    <w:p w14:paraId="145F67C7" w14:textId="77777777" w:rsidR="00313ECA" w:rsidRDefault="00313ECA" w:rsidP="009653A3">
      <w:pPr>
        <w:jc w:val="center"/>
        <w:rPr>
          <w:rFonts w:ascii="TH SarabunPSK" w:hAnsi="TH SarabunPSK" w:cs="TH SarabunPSK"/>
        </w:rPr>
      </w:pPr>
    </w:p>
    <w:p w14:paraId="5EFEF6C0" w14:textId="77777777" w:rsidR="0035009D" w:rsidRDefault="0035009D" w:rsidP="009653A3">
      <w:pPr>
        <w:jc w:val="center"/>
        <w:rPr>
          <w:rFonts w:ascii="TH SarabunPSK" w:hAnsi="TH SarabunPSK" w:cs="TH SarabunPSK"/>
        </w:rPr>
      </w:pPr>
    </w:p>
    <w:p w14:paraId="57E0A6B8" w14:textId="77777777" w:rsidR="00DF42E5" w:rsidRDefault="00DF42E5" w:rsidP="009653A3">
      <w:pPr>
        <w:jc w:val="center"/>
        <w:rPr>
          <w:rFonts w:ascii="TH SarabunPSK" w:hAnsi="TH SarabunPSK" w:cs="TH SarabunPSK"/>
        </w:rPr>
      </w:pPr>
    </w:p>
    <w:p w14:paraId="6068C4CC" w14:textId="77777777" w:rsidR="00DF42E5" w:rsidRDefault="00DF42E5" w:rsidP="009653A3">
      <w:pPr>
        <w:jc w:val="center"/>
        <w:rPr>
          <w:rFonts w:ascii="TH SarabunPSK" w:hAnsi="TH SarabunPSK" w:cs="TH SarabunPSK"/>
        </w:rPr>
      </w:pPr>
    </w:p>
    <w:p w14:paraId="717E8D83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1F07C152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07901B78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3E7A724E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1B53E22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7C18921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55AA6476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04DCDB5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27D81FC1" w14:textId="70FE71A3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6C5A61B0" w14:textId="75B80510" w:rsidR="00A33E76" w:rsidRDefault="00A33E76" w:rsidP="009653A3">
      <w:pPr>
        <w:jc w:val="center"/>
        <w:rPr>
          <w:rFonts w:ascii="TH SarabunPSK" w:hAnsi="TH SarabunPSK" w:cs="TH SarabunPSK"/>
        </w:rPr>
      </w:pPr>
    </w:p>
    <w:p w14:paraId="2FA7209D" w14:textId="1FF34CDA" w:rsidR="00A33E76" w:rsidRDefault="00A33E76" w:rsidP="009653A3">
      <w:pPr>
        <w:jc w:val="center"/>
        <w:rPr>
          <w:rFonts w:ascii="TH SarabunPSK" w:hAnsi="TH SarabunPSK" w:cs="TH SarabunPSK"/>
        </w:rPr>
      </w:pPr>
    </w:p>
    <w:p w14:paraId="53D80084" w14:textId="08D277E0" w:rsidR="00A33E76" w:rsidRDefault="00A33E76" w:rsidP="009653A3">
      <w:pPr>
        <w:jc w:val="center"/>
        <w:rPr>
          <w:rFonts w:ascii="TH SarabunPSK" w:hAnsi="TH SarabunPSK" w:cs="TH SarabunPSK"/>
        </w:rPr>
      </w:pPr>
    </w:p>
    <w:p w14:paraId="0D4D84F3" w14:textId="0EEFEA03" w:rsidR="00A33E76" w:rsidRDefault="00A33E76" w:rsidP="009653A3">
      <w:pPr>
        <w:jc w:val="center"/>
        <w:rPr>
          <w:rFonts w:ascii="TH SarabunPSK" w:hAnsi="TH SarabunPSK" w:cs="TH SarabunPSK"/>
        </w:rPr>
      </w:pPr>
    </w:p>
    <w:p w14:paraId="24F12439" w14:textId="77777777" w:rsidR="00A33E76" w:rsidRDefault="00A33E76" w:rsidP="009653A3">
      <w:pPr>
        <w:jc w:val="center"/>
        <w:rPr>
          <w:rFonts w:ascii="TH SarabunPSK" w:hAnsi="TH SarabunPSK" w:cs="TH SarabunPSK"/>
        </w:rPr>
      </w:pPr>
    </w:p>
    <w:p w14:paraId="294705F5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24BC4F7D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67422CD3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7A7FFE83" w14:textId="77777777" w:rsidR="002D4107" w:rsidRDefault="002D4107" w:rsidP="009653A3">
      <w:pPr>
        <w:jc w:val="center"/>
        <w:rPr>
          <w:rFonts w:ascii="TH SarabunPSK" w:hAnsi="TH SarabunPSK" w:cs="TH SarabunPSK"/>
        </w:rPr>
      </w:pPr>
    </w:p>
    <w:p w14:paraId="4E4162DB" w14:textId="77777777" w:rsidR="009C3391" w:rsidRDefault="009C3391" w:rsidP="009653A3">
      <w:pPr>
        <w:jc w:val="center"/>
        <w:rPr>
          <w:rFonts w:ascii="TH SarabunPSK" w:hAnsi="TH SarabunPSK" w:cs="TH SarabunPSK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774"/>
      </w:tblGrid>
      <w:tr w:rsidR="00632669" w:rsidRPr="00E04E39" w14:paraId="383CB2EA" w14:textId="77777777" w:rsidTr="00A33E76">
        <w:tc>
          <w:tcPr>
            <w:tcW w:w="4968" w:type="dxa"/>
            <w:shd w:val="clear" w:color="auto" w:fill="auto"/>
          </w:tcPr>
          <w:p w14:paraId="5EA51A0C" w14:textId="77777777" w:rsidR="00632669" w:rsidRPr="00A33E76" w:rsidRDefault="00632669" w:rsidP="001C6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กรอบการประพฤติปฏิบัติของข้าราชการและบุคลากรทางการศึกษาที่เป็นคุณความดี</w:t>
            </w:r>
          </w:p>
        </w:tc>
        <w:tc>
          <w:tcPr>
            <w:tcW w:w="4774" w:type="dxa"/>
            <w:shd w:val="clear" w:color="auto" w:fill="auto"/>
          </w:tcPr>
          <w:p w14:paraId="7EE52801" w14:textId="77777777" w:rsidR="00632669" w:rsidRPr="00A33E76" w:rsidRDefault="00632669" w:rsidP="001C606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33E76">
              <w:rPr>
                <w:rFonts w:ascii="TH SarabunPSK" w:hAnsi="TH SarabunPSK" w:cs="TH SarabunPSK"/>
                <w:b/>
                <w:bCs/>
                <w:cs/>
              </w:rPr>
              <w:t>ระบุพฤติกรรม หรือเหตุก</w:t>
            </w:r>
            <w:r w:rsidR="00DD7936" w:rsidRPr="00A33E76">
              <w:rPr>
                <w:rFonts w:ascii="TH SarabunPSK" w:hAnsi="TH SarabunPSK" w:cs="TH SarabunPSK"/>
                <w:b/>
                <w:bCs/>
                <w:cs/>
              </w:rPr>
              <w:t>ารณ์สำคัญที่ท่านได้ประพฤติดี ปฏิ</w:t>
            </w:r>
            <w:r w:rsidRPr="00A33E76">
              <w:rPr>
                <w:rFonts w:ascii="TH SarabunPSK" w:hAnsi="TH SarabunPSK" w:cs="TH SarabunPSK"/>
                <w:b/>
                <w:bCs/>
                <w:cs/>
              </w:rPr>
              <w:t>บัติชอบ ตามวินัย จรรยาบรรณ</w:t>
            </w:r>
          </w:p>
        </w:tc>
      </w:tr>
      <w:tr w:rsidR="009653A3" w:rsidRPr="00E04E39" w14:paraId="4B82BD4A" w14:textId="77777777">
        <w:tc>
          <w:tcPr>
            <w:tcW w:w="4968" w:type="dxa"/>
          </w:tcPr>
          <w:p w14:paraId="0149AC4F" w14:textId="62B5471D" w:rsidR="009653A3" w:rsidRPr="00E04E39" w:rsidRDefault="009653A3" w:rsidP="00632669">
            <w:pPr>
              <w:rPr>
                <w:rFonts w:ascii="TH SarabunPSK" w:hAnsi="TH SarabunPSK" w:cs="TH SarabunPSK"/>
                <w:b/>
                <w:bCs/>
              </w:rPr>
            </w:pPr>
            <w:r w:rsidRPr="00E04E39">
              <w:rPr>
                <w:rFonts w:ascii="TH SarabunPSK" w:hAnsi="TH SarabunPSK" w:cs="TH SarabunPSK"/>
                <w:b/>
                <w:bCs/>
                <w:cs/>
              </w:rPr>
              <w:t>2. การประพฤติปฏิบัติตนตามงานในหน้าที่</w:t>
            </w:r>
            <w:r w:rsidR="00665CC8"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     </w:t>
            </w:r>
            <w:r w:rsidRPr="00E04E39">
              <w:rPr>
                <w:rFonts w:ascii="TH SarabunPSK" w:hAnsi="TH SarabunPSK" w:cs="TH SarabunPSK"/>
                <w:b/>
                <w:bCs/>
                <w:cs/>
              </w:rPr>
              <w:t>ความรับผิดชอบ</w:t>
            </w:r>
          </w:p>
        </w:tc>
        <w:tc>
          <w:tcPr>
            <w:tcW w:w="4774" w:type="dxa"/>
          </w:tcPr>
          <w:p w14:paraId="012E7EDB" w14:textId="77777777" w:rsidR="009653A3" w:rsidRDefault="009653A3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FC535E7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7BB1CE69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F48824F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4BBC0DC1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0868851A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0BCF152" w14:textId="574B2324" w:rsidR="00665CC8" w:rsidRPr="00DF42E5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2D4107" w:rsidRPr="00E04E39" w14:paraId="1A714BA8" w14:textId="77777777">
        <w:tc>
          <w:tcPr>
            <w:tcW w:w="4968" w:type="dxa"/>
          </w:tcPr>
          <w:p w14:paraId="077038E9" w14:textId="6CFFB54E" w:rsidR="002D4107" w:rsidRPr="00313ECA" w:rsidRDefault="002D4107" w:rsidP="002D4107">
            <w:pPr>
              <w:rPr>
                <w:rFonts w:ascii="TH SarabunPSK" w:hAnsi="TH SarabunPSK" w:cs="TH SarabunPSK"/>
                <w:b/>
                <w:bCs/>
              </w:rPr>
            </w:pPr>
            <w:r w:rsidRPr="00313ECA">
              <w:rPr>
                <w:rFonts w:ascii="TH SarabunPSK" w:hAnsi="TH SarabunPSK" w:cs="TH SarabunPSK"/>
                <w:b/>
                <w:bCs/>
                <w:cs/>
              </w:rPr>
              <w:t>3. พฤติกรรมการทำคุณความดีอื่น</w:t>
            </w:r>
            <w:r w:rsidR="00876690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313ECA">
              <w:rPr>
                <w:rFonts w:ascii="TH SarabunPSK" w:hAnsi="TH SarabunPSK" w:cs="TH SarabunPSK"/>
                <w:b/>
                <w:bCs/>
                <w:cs/>
              </w:rPr>
              <w:t>ๆ ที่ส่วนราชการกำหนดตามลักษณะงานของตน หรือที่มีมติคณะรัฐมนตรีกำหนด</w:t>
            </w:r>
          </w:p>
          <w:p w14:paraId="0F469A38" w14:textId="77777777" w:rsidR="002D4107" w:rsidRPr="00E04E39" w:rsidRDefault="002D4107" w:rsidP="0063266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774" w:type="dxa"/>
          </w:tcPr>
          <w:p w14:paraId="2CC6DDB6" w14:textId="77777777" w:rsidR="002D4107" w:rsidRDefault="002D4107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434497C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44F406FE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60BD1C28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51EE1B39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36973ABD" w14:textId="77777777" w:rsidR="00665CC8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  <w:p w14:paraId="22971E47" w14:textId="77777777" w:rsidR="00665CC8" w:rsidRPr="00DF42E5" w:rsidRDefault="00665CC8" w:rsidP="00CC381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644CB0E6" w14:textId="77777777" w:rsidR="00306A3E" w:rsidRDefault="00306A3E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C139326" w14:textId="77777777" w:rsidR="0035009D" w:rsidRDefault="0035009D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160117A9" w14:textId="77777777" w:rsidR="0035009D" w:rsidRDefault="0035009D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788FFAB6" w14:textId="77777777" w:rsidR="002D4107" w:rsidRDefault="002D410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30E1AE2B" w14:textId="77777777" w:rsidR="002D4107" w:rsidRDefault="002D4107">
      <w:pPr>
        <w:rPr>
          <w:rFonts w:ascii="TH SarabunPSK" w:hAnsi="TH SarabunPSK" w:cs="TH SarabunPSK"/>
          <w:b/>
          <w:bCs/>
          <w:sz w:val="20"/>
          <w:szCs w:val="20"/>
        </w:rPr>
      </w:pPr>
    </w:p>
    <w:p w14:paraId="6D2B4776" w14:textId="65B27455" w:rsidR="00306A3E" w:rsidRPr="00E04E39" w:rsidRDefault="002D4107" w:rsidP="0035009D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</w:t>
      </w:r>
      <w:r w:rsidR="00183A22" w:rsidRPr="00E04E39">
        <w:rPr>
          <w:rFonts w:ascii="TH SarabunPSK" w:hAnsi="TH SarabunPSK" w:cs="TH SarabunPSK"/>
          <w:cs/>
        </w:rPr>
        <w:t>อรับรองว่าข้อมูลที่กล่าวมาทั้งหมดเป็นข้อเท็จจริง</w:t>
      </w:r>
    </w:p>
    <w:p w14:paraId="306166E4" w14:textId="77777777" w:rsidR="00183A22" w:rsidRPr="00E04E39" w:rsidRDefault="00183A22">
      <w:pPr>
        <w:rPr>
          <w:rFonts w:ascii="TH SarabunPSK" w:hAnsi="TH SarabunPSK" w:cs="TH SarabunPSK"/>
          <w:sz w:val="40"/>
          <w:szCs w:val="40"/>
        </w:rPr>
      </w:pPr>
    </w:p>
    <w:p w14:paraId="23B4F765" w14:textId="77777777" w:rsidR="00306A3E" w:rsidRPr="00876690" w:rsidRDefault="00AC3B61" w:rsidP="00AC3B61">
      <w:pPr>
        <w:rPr>
          <w:rFonts w:ascii="TH SarabunPSK" w:hAnsi="TH SarabunPSK" w:cs="TH SarabunPSK"/>
        </w:rPr>
      </w:pP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  <w:t>ลงชื่อ..................................................ผู้</w:t>
      </w:r>
      <w:r w:rsidR="009653A3" w:rsidRPr="00876690">
        <w:rPr>
          <w:rFonts w:ascii="TH SarabunPSK" w:hAnsi="TH SarabunPSK" w:cs="TH SarabunPSK" w:hint="cs"/>
          <w:cs/>
        </w:rPr>
        <w:t>รายงาน</w:t>
      </w:r>
    </w:p>
    <w:p w14:paraId="3A5CAE3A" w14:textId="77777777" w:rsidR="00DF42E5" w:rsidRPr="00876690" w:rsidRDefault="00AC3B61" w:rsidP="00AC3B61">
      <w:pPr>
        <w:rPr>
          <w:rFonts w:ascii="TH SarabunPSK" w:hAnsi="TH SarabunPSK" w:cs="TH SarabunPSK"/>
        </w:rPr>
      </w:pP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="00DF42E5" w:rsidRPr="00876690">
        <w:rPr>
          <w:rFonts w:ascii="TH SarabunPSK" w:hAnsi="TH SarabunPSK" w:cs="TH SarabunPSK" w:hint="cs"/>
          <w:cs/>
        </w:rPr>
        <w:t xml:space="preserve">      </w:t>
      </w:r>
      <w:r w:rsidR="0035009D" w:rsidRPr="00876690">
        <w:rPr>
          <w:rFonts w:ascii="TH SarabunPSK" w:hAnsi="TH SarabunPSK" w:cs="TH SarabunPSK" w:hint="cs"/>
          <w:cs/>
        </w:rPr>
        <w:t xml:space="preserve"> </w:t>
      </w:r>
      <w:r w:rsidRPr="00876690">
        <w:rPr>
          <w:rFonts w:ascii="TH SarabunPSK" w:hAnsi="TH SarabunPSK" w:cs="TH SarabunPSK"/>
          <w:cs/>
        </w:rPr>
        <w:t>(</w:t>
      </w:r>
      <w:r w:rsidR="00DF42E5" w:rsidRPr="00876690">
        <w:rPr>
          <w:rFonts w:ascii="TH SarabunPSK" w:hAnsi="TH SarabunPSK" w:cs="TH SarabunPSK" w:hint="cs"/>
          <w:cs/>
        </w:rPr>
        <w:t>..........................................</w:t>
      </w:r>
      <w:r w:rsidR="00DF42E5" w:rsidRPr="00876690">
        <w:rPr>
          <w:rFonts w:ascii="TH SarabunPSK" w:hAnsi="TH SarabunPSK" w:cs="TH SarabunPSK"/>
          <w:cs/>
        </w:rPr>
        <w:t>)</w:t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Pr="00876690">
        <w:rPr>
          <w:rFonts w:ascii="TH SarabunPSK" w:hAnsi="TH SarabunPSK" w:cs="TH SarabunPSK"/>
          <w:cs/>
        </w:rPr>
        <w:tab/>
      </w:r>
      <w:r w:rsidR="0035009D" w:rsidRPr="00876690">
        <w:rPr>
          <w:rFonts w:ascii="TH SarabunPSK" w:hAnsi="TH SarabunPSK" w:cs="TH SarabunPSK" w:hint="cs"/>
          <w:cs/>
        </w:rPr>
        <w:t xml:space="preserve"> </w:t>
      </w:r>
      <w:r w:rsidR="00377696" w:rsidRPr="00876690">
        <w:rPr>
          <w:rFonts w:ascii="TH SarabunPSK" w:hAnsi="TH SarabunPSK" w:cs="TH SarabunPSK"/>
          <w:cs/>
        </w:rPr>
        <w:t xml:space="preserve"> </w:t>
      </w:r>
      <w:r w:rsidR="0035009D" w:rsidRPr="00876690">
        <w:rPr>
          <w:rFonts w:ascii="TH SarabunPSK" w:hAnsi="TH SarabunPSK" w:cs="TH SarabunPSK" w:hint="cs"/>
          <w:cs/>
        </w:rPr>
        <w:t xml:space="preserve"> </w:t>
      </w:r>
      <w:r w:rsidR="00377696" w:rsidRPr="00876690">
        <w:rPr>
          <w:rFonts w:ascii="TH SarabunPSK" w:hAnsi="TH SarabunPSK" w:cs="TH SarabunPSK"/>
          <w:cs/>
        </w:rPr>
        <w:t xml:space="preserve"> </w:t>
      </w:r>
    </w:p>
    <w:p w14:paraId="063EE3F0" w14:textId="0274752D" w:rsidR="00AC3B61" w:rsidRPr="00876690" w:rsidRDefault="00DF42E5" w:rsidP="00AC3B61">
      <w:pPr>
        <w:rPr>
          <w:rFonts w:ascii="TH SarabunPSK" w:hAnsi="TH SarabunPSK" w:cs="TH SarabunPSK"/>
        </w:rPr>
      </w:pPr>
      <w:r w:rsidRPr="00876690">
        <w:rPr>
          <w:rFonts w:ascii="TH SarabunPSK" w:hAnsi="TH SarabunPSK" w:cs="TH SarabunPSK"/>
          <w:cs/>
        </w:rPr>
        <w:t xml:space="preserve">                                                            </w:t>
      </w:r>
      <w:r w:rsidR="002D4107" w:rsidRPr="00876690">
        <w:rPr>
          <w:rFonts w:ascii="TH SarabunPSK" w:hAnsi="TH SarabunPSK" w:cs="TH SarabunPSK" w:hint="cs"/>
          <w:cs/>
        </w:rPr>
        <w:t xml:space="preserve">  </w:t>
      </w:r>
      <w:r w:rsidR="00A02F86">
        <w:rPr>
          <w:rFonts w:ascii="TH SarabunPSK" w:hAnsi="TH SarabunPSK" w:cs="TH SarabunPSK" w:hint="cs"/>
          <w:cs/>
        </w:rPr>
        <w:t>20</w:t>
      </w:r>
      <w:r w:rsidR="002D4107" w:rsidRPr="00876690">
        <w:rPr>
          <w:rFonts w:ascii="TH SarabunPSK" w:hAnsi="TH SarabunPSK" w:cs="TH SarabunPSK" w:hint="cs"/>
          <w:cs/>
        </w:rPr>
        <w:t xml:space="preserve"> มีนาคม พ.ศ.256</w:t>
      </w:r>
      <w:r w:rsidR="00A33E76" w:rsidRPr="00876690">
        <w:rPr>
          <w:rFonts w:ascii="TH SarabunPSK" w:hAnsi="TH SarabunPSK" w:cs="TH SarabunPSK" w:hint="cs"/>
          <w:cs/>
        </w:rPr>
        <w:t>7</w:t>
      </w:r>
    </w:p>
    <w:p w14:paraId="35BB2735" w14:textId="77777777" w:rsidR="00AD2733" w:rsidRPr="00E04E39" w:rsidRDefault="00AD2733" w:rsidP="00AC3B61">
      <w:pPr>
        <w:rPr>
          <w:rFonts w:ascii="TH SarabunPSK" w:hAnsi="TH SarabunPSK" w:cs="TH SarabunPSK"/>
          <w:b/>
          <w:bCs/>
        </w:rPr>
      </w:pPr>
    </w:p>
    <w:p w14:paraId="0FE0AF48" w14:textId="260E3DE1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461EC8E8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52757C6B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580404B0" w14:textId="369A2169" w:rsidR="00AE60FD" w:rsidRDefault="00AE60FD" w:rsidP="00AC3B61">
      <w:pPr>
        <w:rPr>
          <w:rFonts w:ascii="TH SarabunPSK" w:hAnsi="TH SarabunPSK" w:cs="TH SarabunPSK"/>
          <w:b/>
          <w:bCs/>
        </w:rPr>
      </w:pPr>
    </w:p>
    <w:p w14:paraId="52009CB9" w14:textId="11AB633E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770AEC87" w14:textId="6B96876B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08D60996" w14:textId="6EF29C74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6C68FF34" w14:textId="14003D5A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683E6AB4" w14:textId="165E7C95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41DE2FDA" w14:textId="355576B6" w:rsidR="00A33E76" w:rsidRDefault="00A33E76" w:rsidP="00AC3B61">
      <w:pPr>
        <w:rPr>
          <w:rFonts w:ascii="TH SarabunPSK" w:hAnsi="TH SarabunPSK" w:cs="TH SarabunPSK"/>
          <w:b/>
          <w:bCs/>
        </w:rPr>
      </w:pPr>
    </w:p>
    <w:p w14:paraId="2AB7EB13" w14:textId="77777777" w:rsidR="00A33E76" w:rsidRPr="00E04E39" w:rsidRDefault="00A33E76" w:rsidP="00AC3B61">
      <w:pPr>
        <w:rPr>
          <w:rFonts w:ascii="TH SarabunPSK" w:hAnsi="TH SarabunPSK" w:cs="TH SarabunPSK"/>
          <w:b/>
          <w:bCs/>
        </w:rPr>
      </w:pPr>
    </w:p>
    <w:p w14:paraId="1CD3D938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40D4DB1B" w14:textId="77777777" w:rsidR="00AE60FD" w:rsidRPr="00E04E39" w:rsidRDefault="00AE60FD" w:rsidP="00AC3B61">
      <w:pPr>
        <w:rPr>
          <w:rFonts w:ascii="TH SarabunPSK" w:hAnsi="TH SarabunPSK" w:cs="TH SarabunPSK"/>
          <w:b/>
          <w:bCs/>
        </w:rPr>
      </w:pPr>
    </w:p>
    <w:p w14:paraId="67DBFEDC" w14:textId="77777777" w:rsidR="001B662C" w:rsidRPr="00A33E76" w:rsidRDefault="001B662C" w:rsidP="00A33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Pr="00A33E76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A33E76">
        <w:rPr>
          <w:rFonts w:ascii="TH SarabunPSK" w:hAnsi="TH SarabunPSK" w:cs="TH SarabunPSK"/>
          <w:b/>
          <w:bCs/>
          <w:sz w:val="36"/>
          <w:szCs w:val="36"/>
          <w:cs/>
        </w:rPr>
        <w:t>บันทึกความเห็น</w:t>
      </w:r>
      <w:r w:rsidRPr="00A33E76">
        <w:rPr>
          <w:rFonts w:ascii="TH SarabunPSK" w:hAnsi="TH SarabunPSK" w:cs="TH SarabunPSK" w:hint="cs"/>
          <w:b/>
          <w:bCs/>
          <w:sz w:val="36"/>
          <w:szCs w:val="36"/>
          <w:cs/>
        </w:rPr>
        <w:t>ของหัวหน้ากลุ่มสาระฯ/ งาน/ ผู้บังคับบัญชา</w:t>
      </w:r>
    </w:p>
    <w:p w14:paraId="7DCD1942" w14:textId="77777777" w:rsidR="00574D2C" w:rsidRPr="00E04E39" w:rsidRDefault="00574D2C" w:rsidP="00574D2C">
      <w:pPr>
        <w:jc w:val="center"/>
        <w:rPr>
          <w:rFonts w:ascii="TH SarabunPSK" w:hAnsi="TH SarabunPSK" w:cs="TH SarabunPSK"/>
        </w:rPr>
      </w:pPr>
    </w:p>
    <w:p w14:paraId="404EE2ED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2D6471F2" w14:textId="77777777" w:rsidR="001B662C" w:rsidRPr="00E04E39" w:rsidRDefault="001B662C" w:rsidP="001B662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01740E36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5C51D10F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49CE0311" w14:textId="77777777" w:rsidR="00DD7936" w:rsidRPr="00E04E39" w:rsidRDefault="00DD7936" w:rsidP="00AC3B61">
      <w:pPr>
        <w:rPr>
          <w:rFonts w:ascii="TH SarabunPSK" w:hAnsi="TH SarabunPSK" w:cs="TH SarabunPSK"/>
          <w:b/>
          <w:bCs/>
        </w:rPr>
      </w:pPr>
    </w:p>
    <w:p w14:paraId="7F588793" w14:textId="77777777" w:rsidR="00AC3B61" w:rsidRPr="00E04E39" w:rsidRDefault="00AC3B61" w:rsidP="00AC3B61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  <w:t>ลงชื่อ</w:t>
      </w:r>
      <w:r w:rsidRPr="00783A71">
        <w:rPr>
          <w:rFonts w:ascii="TH SarabunPSK" w:hAnsi="TH SarabunPSK" w:cs="TH SarabunPSK"/>
          <w:cs/>
        </w:rPr>
        <w:t>..............................................</w:t>
      </w:r>
      <w:r w:rsidR="00183A22" w:rsidRPr="00783A71">
        <w:rPr>
          <w:rFonts w:ascii="TH SarabunPSK" w:hAnsi="TH SarabunPSK" w:cs="TH SarabunPSK"/>
          <w:cs/>
        </w:rPr>
        <w:t>...</w:t>
      </w:r>
    </w:p>
    <w:p w14:paraId="025621E5" w14:textId="15FD2006" w:rsidR="00AC3B61" w:rsidRPr="00783A71" w:rsidRDefault="001E5815" w:rsidP="00AC3B61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83A71">
        <w:rPr>
          <w:rFonts w:ascii="TH SarabunPSK" w:hAnsi="TH SarabunPSK" w:cs="TH SarabunPSK"/>
          <w:cs/>
        </w:rPr>
        <w:t xml:space="preserve">   </w:t>
      </w:r>
      <w:r w:rsidR="00AC3B61" w:rsidRPr="00783A71">
        <w:rPr>
          <w:rFonts w:ascii="TH SarabunPSK" w:hAnsi="TH SarabunPSK" w:cs="TH SarabunPSK"/>
          <w:cs/>
        </w:rPr>
        <w:t xml:space="preserve"> </w:t>
      </w:r>
      <w:r w:rsidR="00377696" w:rsidRPr="00783A71">
        <w:rPr>
          <w:rFonts w:ascii="TH SarabunPSK" w:hAnsi="TH SarabunPSK" w:cs="TH SarabunPSK" w:hint="cs"/>
          <w:cs/>
        </w:rPr>
        <w:t xml:space="preserve">      </w:t>
      </w:r>
      <w:r w:rsidR="00AC3B61" w:rsidRPr="00783A71">
        <w:rPr>
          <w:rFonts w:ascii="TH SarabunPSK" w:hAnsi="TH SarabunPSK" w:cs="TH SarabunPSK"/>
          <w:cs/>
        </w:rPr>
        <w:t>(</w:t>
      </w:r>
      <w:r w:rsidR="00DF42E5" w:rsidRPr="00783A71">
        <w:rPr>
          <w:rFonts w:ascii="TH SarabunPSK" w:hAnsi="TH SarabunPSK" w:cs="TH SarabunPSK"/>
          <w:cs/>
        </w:rPr>
        <w:t>.........................................</w:t>
      </w:r>
      <w:r w:rsidR="00AC3B61" w:rsidRPr="00783A71">
        <w:rPr>
          <w:rFonts w:ascii="TH SarabunPSK" w:hAnsi="TH SarabunPSK" w:cs="TH SarabunPSK"/>
          <w:cs/>
        </w:rPr>
        <w:t>)</w:t>
      </w:r>
      <w:r w:rsidR="00931EAE">
        <w:rPr>
          <w:rFonts w:ascii="TH SarabunPSK" w:hAnsi="TH SarabunPSK" w:cs="TH SarabunPSK"/>
          <w:cs/>
        </w:rPr>
        <w:t xml:space="preserve"> </w:t>
      </w:r>
    </w:p>
    <w:p w14:paraId="3D5EFBAC" w14:textId="30679901" w:rsidR="00AC3B61" w:rsidRPr="00E04E39" w:rsidRDefault="00AC3B61" w:rsidP="00AC3B61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="00183A22" w:rsidRPr="00E04E39">
        <w:rPr>
          <w:rFonts w:ascii="TH SarabunPSK" w:hAnsi="TH SarabunPSK" w:cs="TH SarabunPSK"/>
          <w:b/>
          <w:bCs/>
          <w:cs/>
        </w:rPr>
        <w:t xml:space="preserve">ตำแหน่ง </w:t>
      </w:r>
      <w:r w:rsidR="00183A22" w:rsidRPr="00783A71">
        <w:rPr>
          <w:rFonts w:ascii="TH SarabunPSK" w:hAnsi="TH SarabunPSK" w:cs="TH SarabunPSK"/>
          <w:cs/>
        </w:rPr>
        <w:t xml:space="preserve"> </w:t>
      </w:r>
      <w:r w:rsidR="0099718A">
        <w:rPr>
          <w:rFonts w:ascii="TH SarabunPSK" w:hAnsi="TH SarabunPSK" w:cs="TH SarabunPSK" w:hint="cs"/>
          <w:cs/>
        </w:rPr>
        <w:t>หัวหน้ากลุ่มสาระการเรียนรู้</w:t>
      </w:r>
      <w:r w:rsidR="002A00E8">
        <w:rPr>
          <w:rFonts w:ascii="TH SarabunPSK" w:hAnsi="TH SarabunPSK" w:cs="TH SarabunPSK" w:hint="cs"/>
          <w:cs/>
        </w:rPr>
        <w:t>...........</w:t>
      </w:r>
    </w:p>
    <w:p w14:paraId="7FE9D923" w14:textId="0EA26DA5" w:rsidR="005B3A47" w:rsidRPr="00E04E39" w:rsidRDefault="00183A22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766024">
        <w:rPr>
          <w:rFonts w:ascii="TH SarabunPSK" w:hAnsi="TH SarabunPSK" w:cs="TH SarabunPSK" w:hint="cs"/>
          <w:cs/>
        </w:rPr>
        <w:t xml:space="preserve">     </w:t>
      </w:r>
      <w:r w:rsidR="00A02F86">
        <w:rPr>
          <w:rFonts w:ascii="TH SarabunPSK" w:hAnsi="TH SarabunPSK" w:cs="TH SarabunPSK"/>
        </w:rPr>
        <w:t>20</w:t>
      </w:r>
      <w:r w:rsidR="00766024">
        <w:rPr>
          <w:rFonts w:ascii="TH SarabunPSK" w:hAnsi="TH SarabunPSK" w:cs="TH SarabunPSK" w:hint="cs"/>
          <w:cs/>
        </w:rPr>
        <w:t xml:space="preserve"> มีนาคม พ.ศ.256</w:t>
      </w:r>
      <w:r w:rsidR="00A33E76">
        <w:rPr>
          <w:rFonts w:ascii="TH SarabunPSK" w:hAnsi="TH SarabunPSK" w:cs="TH SarabunPSK" w:hint="cs"/>
          <w:cs/>
        </w:rPr>
        <w:t>7</w:t>
      </w:r>
    </w:p>
    <w:p w14:paraId="493C1AE3" w14:textId="77777777" w:rsidR="000A229E" w:rsidRPr="00E04E39" w:rsidRDefault="000A229E" w:rsidP="000A229E">
      <w:pPr>
        <w:jc w:val="center"/>
        <w:rPr>
          <w:rFonts w:ascii="TH SarabunPSK" w:hAnsi="TH SarabunPSK" w:cs="TH SarabunPSK"/>
        </w:rPr>
      </w:pPr>
    </w:p>
    <w:p w14:paraId="21E04405" w14:textId="77777777" w:rsidR="001B662C" w:rsidRPr="00E04E39" w:rsidRDefault="001B662C" w:rsidP="001B662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339E2738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55535A0C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79B25BDE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4A7B47DD" w14:textId="77777777" w:rsidR="00DD7936" w:rsidRPr="00E04E39" w:rsidRDefault="00DD7936" w:rsidP="000A229E">
      <w:pPr>
        <w:rPr>
          <w:rFonts w:ascii="TH SarabunPSK" w:hAnsi="TH SarabunPSK" w:cs="TH SarabunPSK"/>
          <w:b/>
          <w:bCs/>
        </w:rPr>
      </w:pPr>
    </w:p>
    <w:p w14:paraId="7680B8A2" w14:textId="77777777" w:rsidR="000A229E" w:rsidRPr="00E04E39" w:rsidRDefault="000A229E" w:rsidP="000A229E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  <w:t>ลงชื่อ</w:t>
      </w:r>
      <w:r w:rsidRPr="00783A71">
        <w:rPr>
          <w:rFonts w:ascii="TH SarabunPSK" w:hAnsi="TH SarabunPSK" w:cs="TH SarabunPSK"/>
          <w:cs/>
        </w:rPr>
        <w:t>.................................................</w:t>
      </w:r>
    </w:p>
    <w:p w14:paraId="43380667" w14:textId="7B974A1E" w:rsidR="000A229E" w:rsidRPr="00E04E39" w:rsidRDefault="000A229E" w:rsidP="000A229E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</w:t>
      </w:r>
      <w:r w:rsidR="00A33E76">
        <w:rPr>
          <w:rFonts w:ascii="TH SarabunPSK" w:hAnsi="TH SarabunPSK" w:cs="TH SarabunPSK" w:hint="cs"/>
          <w:cs/>
        </w:rPr>
        <w:t xml:space="preserve">  </w:t>
      </w:r>
      <w:r w:rsidR="00377696">
        <w:rPr>
          <w:rFonts w:ascii="TH SarabunPSK" w:hAnsi="TH SarabunPSK" w:cs="TH SarabunPSK" w:hint="cs"/>
          <w:cs/>
        </w:rPr>
        <w:t xml:space="preserve"> </w:t>
      </w:r>
      <w:r w:rsidRPr="00E04E39">
        <w:rPr>
          <w:rFonts w:ascii="TH SarabunPSK" w:hAnsi="TH SarabunPSK" w:cs="TH SarabunPSK"/>
          <w:cs/>
        </w:rPr>
        <w:t>(</w:t>
      </w:r>
      <w:r w:rsidR="00A33E76" w:rsidRPr="00A33E76">
        <w:rPr>
          <w:rFonts w:ascii="TH SarabunPSK" w:hAnsi="TH SarabunPSK" w:cs="TH SarabunPSK"/>
          <w:cs/>
        </w:rPr>
        <w:t>นางสาวกัญญาณัฐ ธงศรี</w:t>
      </w:r>
      <w:r w:rsidRPr="00E04E39">
        <w:rPr>
          <w:rFonts w:ascii="TH SarabunPSK" w:hAnsi="TH SarabunPSK" w:cs="TH SarabunPSK"/>
          <w:cs/>
        </w:rPr>
        <w:t>)</w:t>
      </w:r>
    </w:p>
    <w:p w14:paraId="575A7874" w14:textId="67C7B604" w:rsidR="00F122D8" w:rsidRPr="00E04E39" w:rsidRDefault="00F122D8" w:rsidP="00F122D8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="00766024">
        <w:rPr>
          <w:rFonts w:ascii="TH SarabunPSK" w:hAnsi="TH SarabunPSK" w:cs="TH SarabunPSK" w:hint="cs"/>
          <w:b/>
          <w:bCs/>
          <w:cs/>
        </w:rPr>
        <w:t xml:space="preserve">   </w:t>
      </w:r>
      <w:r w:rsidRPr="00E04E39">
        <w:rPr>
          <w:rFonts w:ascii="TH SarabunPSK" w:hAnsi="TH SarabunPSK" w:cs="TH SarabunPSK"/>
          <w:b/>
          <w:bCs/>
          <w:cs/>
        </w:rPr>
        <w:t xml:space="preserve">ตำแหน่ง  </w:t>
      </w:r>
      <w:r w:rsidRPr="00E04E39">
        <w:rPr>
          <w:rFonts w:ascii="TH SarabunPSK" w:hAnsi="TH SarabunPSK" w:cs="TH SarabunPSK"/>
          <w:cs/>
        </w:rPr>
        <w:t>รองผู้อำนวยการ</w:t>
      </w:r>
      <w:r w:rsidR="001E5815">
        <w:rPr>
          <w:rFonts w:ascii="TH SarabunPSK" w:hAnsi="TH SarabunPSK" w:cs="TH SarabunPSK" w:hint="cs"/>
          <w:cs/>
        </w:rPr>
        <w:t>กลุ่มบริหารงาน</w:t>
      </w:r>
      <w:r w:rsidR="00A33E76">
        <w:rPr>
          <w:rFonts w:ascii="TH SarabunPSK" w:hAnsi="TH SarabunPSK" w:cs="TH SarabunPSK" w:hint="cs"/>
          <w:cs/>
        </w:rPr>
        <w:t>งบประมาณ</w:t>
      </w:r>
    </w:p>
    <w:p w14:paraId="44CBEE94" w14:textId="3CCC9BF0" w:rsidR="00183A22" w:rsidRPr="00E04E39" w:rsidRDefault="000A229E" w:rsidP="000A229E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766024">
        <w:rPr>
          <w:rFonts w:ascii="TH SarabunPSK" w:hAnsi="TH SarabunPSK" w:cs="TH SarabunPSK" w:hint="cs"/>
          <w:cs/>
        </w:rPr>
        <w:t xml:space="preserve">    </w:t>
      </w:r>
      <w:r w:rsidR="00A02F86">
        <w:rPr>
          <w:rFonts w:ascii="TH SarabunPSK" w:hAnsi="TH SarabunPSK" w:cs="TH SarabunPSK"/>
        </w:rPr>
        <w:t>20</w:t>
      </w:r>
      <w:r w:rsidR="00766024">
        <w:rPr>
          <w:rFonts w:ascii="TH SarabunPSK" w:hAnsi="TH SarabunPSK" w:cs="TH SarabunPSK" w:hint="cs"/>
          <w:cs/>
        </w:rPr>
        <w:t xml:space="preserve"> มีนาคม พ.ศ.256</w:t>
      </w:r>
      <w:r w:rsidR="00A33E76">
        <w:rPr>
          <w:rFonts w:ascii="TH SarabunPSK" w:hAnsi="TH SarabunPSK" w:cs="TH SarabunPSK" w:hint="cs"/>
          <w:cs/>
        </w:rPr>
        <w:t>7</w:t>
      </w:r>
    </w:p>
    <w:p w14:paraId="5E8C87F1" w14:textId="77777777" w:rsidR="005932DC" w:rsidRPr="00E04E39" w:rsidRDefault="005932DC" w:rsidP="000A229E">
      <w:pPr>
        <w:rPr>
          <w:rFonts w:ascii="TH SarabunPSK" w:hAnsi="TH SarabunPSK" w:cs="TH SarabunPSK"/>
          <w:b/>
          <w:bCs/>
        </w:rPr>
      </w:pPr>
    </w:p>
    <w:p w14:paraId="50482322" w14:textId="77777777" w:rsidR="001B662C" w:rsidRPr="00E04E39" w:rsidRDefault="001B662C" w:rsidP="001B662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7A78AF7B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02F1039D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7324504F" w14:textId="77777777" w:rsidR="009653A3" w:rsidRPr="00E04E39" w:rsidRDefault="009653A3" w:rsidP="009653A3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>--------------------------------------------------------------------------------------------------------------------------------------</w:t>
      </w:r>
    </w:p>
    <w:p w14:paraId="5329E255" w14:textId="77777777" w:rsidR="00DD7936" w:rsidRPr="00E04E39" w:rsidRDefault="00DD7936" w:rsidP="005932DC">
      <w:pPr>
        <w:rPr>
          <w:rFonts w:ascii="TH SarabunPSK" w:hAnsi="TH SarabunPSK" w:cs="TH SarabunPSK"/>
          <w:b/>
          <w:bCs/>
        </w:rPr>
      </w:pPr>
    </w:p>
    <w:p w14:paraId="08DCBC8F" w14:textId="77777777" w:rsidR="005932DC" w:rsidRPr="00E04E39" w:rsidRDefault="005932DC" w:rsidP="005932DC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</w:r>
      <w:r w:rsidRPr="00E04E39">
        <w:rPr>
          <w:rFonts w:ascii="TH SarabunPSK" w:hAnsi="TH SarabunPSK" w:cs="TH SarabunPSK"/>
          <w:b/>
          <w:bCs/>
          <w:cs/>
        </w:rPr>
        <w:tab/>
        <w:t>ลงชื่อ</w:t>
      </w:r>
      <w:r w:rsidRPr="00783A71">
        <w:rPr>
          <w:rFonts w:ascii="TH SarabunPSK" w:hAnsi="TH SarabunPSK" w:cs="TH SarabunPSK"/>
          <w:cs/>
        </w:rPr>
        <w:t>.................................................</w:t>
      </w:r>
    </w:p>
    <w:p w14:paraId="173A8016" w14:textId="7D5E0C46" w:rsidR="005932DC" w:rsidRPr="00E04E39" w:rsidRDefault="00373615" w:rsidP="005932DC">
      <w:pPr>
        <w:rPr>
          <w:rFonts w:ascii="TH SarabunPSK" w:hAnsi="TH SarabunPSK" w:cs="TH SarabunPSK"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377696">
        <w:rPr>
          <w:rFonts w:ascii="TH SarabunPSK" w:hAnsi="TH SarabunPSK" w:cs="TH SarabunPSK" w:hint="cs"/>
          <w:cs/>
        </w:rPr>
        <w:t xml:space="preserve">  </w:t>
      </w:r>
      <w:r w:rsidRPr="00E04E39">
        <w:rPr>
          <w:rFonts w:ascii="TH SarabunPSK" w:hAnsi="TH SarabunPSK" w:cs="TH SarabunPSK"/>
          <w:cs/>
        </w:rPr>
        <w:t>(</w:t>
      </w:r>
      <w:r w:rsidR="00197CE9">
        <w:rPr>
          <w:rFonts w:ascii="TH SarabunPSK" w:hAnsi="TH SarabunPSK" w:cs="TH SarabunPSK" w:hint="cs"/>
          <w:cs/>
        </w:rPr>
        <w:t>นางนิตยา  มั่นชำนาญ</w:t>
      </w:r>
      <w:r w:rsidR="005932DC" w:rsidRPr="00E04E39">
        <w:rPr>
          <w:rFonts w:ascii="TH SarabunPSK" w:hAnsi="TH SarabunPSK" w:cs="TH SarabunPSK"/>
          <w:cs/>
        </w:rPr>
        <w:t>)</w:t>
      </w:r>
    </w:p>
    <w:p w14:paraId="3A508011" w14:textId="36BF49E7" w:rsidR="005932DC" w:rsidRPr="00E04E39" w:rsidRDefault="005932DC" w:rsidP="005932DC">
      <w:pPr>
        <w:rPr>
          <w:rFonts w:ascii="TH SarabunPSK" w:hAnsi="TH SarabunPSK" w:cs="TH SarabunPSK"/>
          <w:b/>
          <w:bCs/>
          <w:cs/>
        </w:rPr>
      </w:pP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Pr="00E04E39">
        <w:rPr>
          <w:rFonts w:ascii="TH SarabunPSK" w:hAnsi="TH SarabunPSK" w:cs="TH SarabunPSK"/>
          <w:b/>
          <w:bCs/>
        </w:rPr>
        <w:tab/>
      </w:r>
      <w:r w:rsidR="00876690">
        <w:rPr>
          <w:rFonts w:ascii="TH SarabunPSK" w:hAnsi="TH SarabunPSK" w:cs="TH SarabunPSK"/>
          <w:b/>
          <w:bCs/>
          <w:cs/>
        </w:rPr>
        <w:t xml:space="preserve">    </w:t>
      </w:r>
      <w:r w:rsidRPr="00E04E39">
        <w:rPr>
          <w:rFonts w:ascii="TH SarabunPSK" w:hAnsi="TH SarabunPSK" w:cs="TH SarabunPSK"/>
          <w:b/>
          <w:bCs/>
          <w:cs/>
        </w:rPr>
        <w:t xml:space="preserve">ตำแหน่ง  </w:t>
      </w:r>
      <w:r w:rsidR="00373615" w:rsidRPr="00E04E39">
        <w:rPr>
          <w:rFonts w:ascii="TH SarabunPSK" w:hAnsi="TH SarabunPSK" w:cs="TH SarabunPSK"/>
          <w:cs/>
        </w:rPr>
        <w:t>ผู้อำนวยการ</w:t>
      </w:r>
      <w:r w:rsidR="00F122D8" w:rsidRPr="00E04E39">
        <w:rPr>
          <w:rFonts w:ascii="TH SarabunPSK" w:hAnsi="TH SarabunPSK" w:cs="TH SarabunPSK" w:hint="cs"/>
          <w:cs/>
        </w:rPr>
        <w:t>โรงเรียน</w:t>
      </w:r>
    </w:p>
    <w:p w14:paraId="3D4DEF3B" w14:textId="6FE89E24" w:rsidR="005932DC" w:rsidRPr="00E04E39" w:rsidRDefault="005932DC" w:rsidP="005932DC">
      <w:pPr>
        <w:rPr>
          <w:rFonts w:ascii="TH SarabunPSK" w:hAnsi="TH SarabunPSK" w:cs="TH SarabunPSK"/>
          <w:b/>
          <w:bCs/>
        </w:rPr>
      </w:pP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</w:r>
      <w:r w:rsidRPr="00E04E39">
        <w:rPr>
          <w:rFonts w:ascii="TH SarabunPSK" w:hAnsi="TH SarabunPSK" w:cs="TH SarabunPSK"/>
          <w:cs/>
        </w:rPr>
        <w:tab/>
        <w:t xml:space="preserve">        </w:t>
      </w:r>
      <w:r w:rsidR="00766024">
        <w:rPr>
          <w:rFonts w:ascii="TH SarabunPSK" w:hAnsi="TH SarabunPSK" w:cs="TH SarabunPSK" w:hint="cs"/>
          <w:cs/>
        </w:rPr>
        <w:t xml:space="preserve">   </w:t>
      </w:r>
      <w:r w:rsidR="00A02F86">
        <w:rPr>
          <w:rFonts w:ascii="TH SarabunPSK" w:hAnsi="TH SarabunPSK" w:cs="TH SarabunPSK"/>
        </w:rPr>
        <w:t xml:space="preserve">20 </w:t>
      </w:r>
      <w:bookmarkStart w:id="0" w:name="_GoBack"/>
      <w:bookmarkEnd w:id="0"/>
      <w:r w:rsidR="00766024">
        <w:rPr>
          <w:rFonts w:ascii="TH SarabunPSK" w:hAnsi="TH SarabunPSK" w:cs="TH SarabunPSK" w:hint="cs"/>
          <w:cs/>
        </w:rPr>
        <w:t>มีนาคม พ.ศ.256</w:t>
      </w:r>
      <w:r w:rsidR="00A33E76">
        <w:rPr>
          <w:rFonts w:ascii="TH SarabunPSK" w:hAnsi="TH SarabunPSK" w:cs="TH SarabunPSK" w:hint="cs"/>
          <w:cs/>
        </w:rPr>
        <w:t>7</w:t>
      </w:r>
    </w:p>
    <w:p w14:paraId="71DF8937" w14:textId="77777777" w:rsidR="005932DC" w:rsidRPr="00E04E39" w:rsidRDefault="005932DC" w:rsidP="000A229E">
      <w:pPr>
        <w:rPr>
          <w:rFonts w:ascii="TH SarabunPSK" w:hAnsi="TH SarabunPSK" w:cs="TH SarabunPSK"/>
          <w:b/>
          <w:bCs/>
        </w:rPr>
      </w:pPr>
    </w:p>
    <w:p w14:paraId="757B334D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126BFAD9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38323A2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68FADEA8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5454FC6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F123DF0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9DF0650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C021B01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57D2DD70" w14:textId="77777777" w:rsidR="002D4107" w:rsidRDefault="002D4107">
      <w:pPr>
        <w:rPr>
          <w:rFonts w:ascii="TH SarabunPSK" w:hAnsi="TH SarabunPSK" w:cs="TH SarabunPSK"/>
          <w:b/>
          <w:bCs/>
        </w:rPr>
      </w:pPr>
    </w:p>
    <w:p w14:paraId="7B3CC6F1" w14:textId="6E29946F" w:rsidR="002D4107" w:rsidRDefault="002D4107">
      <w:pPr>
        <w:rPr>
          <w:rFonts w:ascii="TH SarabunPSK" w:hAnsi="TH SarabunPSK" w:cs="TH SarabunPSK"/>
          <w:b/>
          <w:bCs/>
        </w:rPr>
      </w:pPr>
    </w:p>
    <w:p w14:paraId="4C3049FA" w14:textId="291BD0AD" w:rsidR="002A00E8" w:rsidRDefault="002A00E8">
      <w:pPr>
        <w:rPr>
          <w:rFonts w:ascii="TH SarabunPSK" w:hAnsi="TH SarabunPSK" w:cs="TH SarabunPSK"/>
          <w:b/>
          <w:bCs/>
        </w:rPr>
      </w:pPr>
    </w:p>
    <w:p w14:paraId="2B21526B" w14:textId="7F36CDA8" w:rsidR="002A00E8" w:rsidRDefault="002A00E8">
      <w:pPr>
        <w:rPr>
          <w:rFonts w:ascii="TH SarabunPSK" w:hAnsi="TH SarabunPSK" w:cs="TH SarabunPSK"/>
          <w:b/>
          <w:bCs/>
        </w:rPr>
      </w:pPr>
    </w:p>
    <w:p w14:paraId="747CAB53" w14:textId="276F6C4F" w:rsidR="002A00E8" w:rsidRDefault="002A00E8">
      <w:pPr>
        <w:rPr>
          <w:rFonts w:ascii="TH SarabunPSK" w:hAnsi="TH SarabunPSK" w:cs="TH SarabunPSK"/>
          <w:b/>
          <w:bCs/>
        </w:rPr>
      </w:pPr>
    </w:p>
    <w:p w14:paraId="789ACCFE" w14:textId="01FA2136" w:rsidR="002A00E8" w:rsidRDefault="002A00E8">
      <w:pPr>
        <w:rPr>
          <w:rFonts w:ascii="TH SarabunPSK" w:hAnsi="TH SarabunPSK" w:cs="TH SarabunPSK"/>
          <w:b/>
          <w:bCs/>
        </w:rPr>
      </w:pPr>
    </w:p>
    <w:p w14:paraId="73D8C11F" w14:textId="754794B4" w:rsidR="002A00E8" w:rsidRDefault="002A00E8">
      <w:pPr>
        <w:rPr>
          <w:rFonts w:ascii="TH SarabunPSK" w:hAnsi="TH SarabunPSK" w:cs="TH SarabunPSK"/>
          <w:b/>
          <w:bCs/>
        </w:rPr>
      </w:pPr>
    </w:p>
    <w:p w14:paraId="5620BE7E" w14:textId="015A4C64" w:rsidR="002A00E8" w:rsidRDefault="002A00E8">
      <w:pPr>
        <w:rPr>
          <w:rFonts w:ascii="TH SarabunPSK" w:hAnsi="TH SarabunPSK" w:cs="TH SarabunPSK"/>
          <w:b/>
          <w:bCs/>
        </w:rPr>
      </w:pPr>
    </w:p>
    <w:p w14:paraId="00314A29" w14:textId="77777777" w:rsidR="002A00E8" w:rsidRDefault="002A00E8">
      <w:pPr>
        <w:rPr>
          <w:rFonts w:ascii="TH SarabunPSK" w:hAnsi="TH SarabunPSK" w:cs="TH SarabunPSK"/>
          <w:b/>
          <w:bCs/>
        </w:rPr>
      </w:pPr>
    </w:p>
    <w:p w14:paraId="0A76F121" w14:textId="77777777" w:rsidR="00783A71" w:rsidRDefault="00783A71">
      <w:pPr>
        <w:rPr>
          <w:rFonts w:ascii="TH SarabunPSK" w:hAnsi="TH SarabunPSK" w:cs="TH SarabunPSK"/>
          <w:b/>
          <w:bCs/>
        </w:rPr>
      </w:pPr>
    </w:p>
    <w:p w14:paraId="2131DCEB" w14:textId="77777777" w:rsidR="002D4107" w:rsidRPr="009C3391" w:rsidRDefault="002D4107" w:rsidP="002D4107">
      <w:pPr>
        <w:pStyle w:val="31"/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9C3391">
        <w:rPr>
          <w:rFonts w:ascii="TH SarabunPSK" w:hAnsi="TH SarabunPSK" w:cs="TH SarabunPSK"/>
          <w:b/>
          <w:bCs/>
          <w:sz w:val="44"/>
          <w:szCs w:val="52"/>
          <w:cs/>
        </w:rPr>
        <w:t>ภาคผนวก</w:t>
      </w:r>
    </w:p>
    <w:p w14:paraId="10F4DA86" w14:textId="74430E0D" w:rsidR="002D4107" w:rsidRPr="002D4107" w:rsidRDefault="00783A71" w:rsidP="002D4107">
      <w:pPr>
        <w:pStyle w:val="3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ประมวลภาพกิจกรรม/เกียรติบัตร </w:t>
      </w:r>
      <w:r w:rsidR="002D4107" w:rsidRPr="002D4107">
        <w:rPr>
          <w:rFonts w:ascii="TH SarabunPSK" w:hAnsi="TH SarabunPSK" w:cs="TH SarabunPSK"/>
          <w:b/>
          <w:bCs/>
          <w:sz w:val="28"/>
          <w:szCs w:val="36"/>
          <w:cs/>
        </w:rPr>
        <w:t>ที่เกิดขึ้นจากการพัฒนาตนเอง</w:t>
      </w:r>
    </w:p>
    <w:p w14:paraId="1C6FEE2B" w14:textId="6ADDF679" w:rsidR="002D4107" w:rsidRDefault="00783A71" w:rsidP="002D4107">
      <w:pPr>
        <w:pStyle w:val="3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ประมวลภาพกิจกรรม/เกียรติบัตร </w:t>
      </w:r>
      <w:r w:rsidR="002D4107" w:rsidRPr="002D4107">
        <w:rPr>
          <w:rFonts w:ascii="TH SarabunPSK" w:hAnsi="TH SarabunPSK" w:cs="TH SarabunPSK"/>
          <w:b/>
          <w:bCs/>
          <w:sz w:val="28"/>
          <w:szCs w:val="36"/>
          <w:cs/>
        </w:rPr>
        <w:t xml:space="preserve">ที่เกิดขึ้นกับนักเรียนที่ปรึกษา </w:t>
      </w:r>
    </w:p>
    <w:p w14:paraId="47C4B255" w14:textId="1FC6CBF6" w:rsidR="00783A71" w:rsidRPr="002D4107" w:rsidRDefault="00783A71" w:rsidP="002D4107">
      <w:pPr>
        <w:pStyle w:val="31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ประมวลภาพโครงการและกิจกรรม ที่รับผิดชอบ</w:t>
      </w:r>
    </w:p>
    <w:p w14:paraId="0D10B6E6" w14:textId="70A87AAB" w:rsidR="002D4107" w:rsidRPr="002D4107" w:rsidRDefault="00783A71" w:rsidP="002D4107">
      <w:pPr>
        <w:pStyle w:val="31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ประมวลภาพกิจกรรม</w:t>
      </w:r>
      <w:r w:rsidR="002D4107" w:rsidRPr="002D4107">
        <w:rPr>
          <w:rFonts w:ascii="TH SarabunPSK" w:hAnsi="TH SarabunPSK" w:cs="TH SarabunPSK"/>
          <w:b/>
          <w:bCs/>
          <w:sz w:val="28"/>
          <w:szCs w:val="36"/>
          <w:cs/>
        </w:rPr>
        <w:t>นักเรียนที่สอนที่เกี่ยวข้องกับกระบวนการเรียนการสอนของตนเอง</w:t>
      </w:r>
    </w:p>
    <w:p w14:paraId="65A90BAD" w14:textId="77777777" w:rsidR="002D4107" w:rsidRPr="00E04E39" w:rsidRDefault="002D4107">
      <w:pPr>
        <w:rPr>
          <w:rFonts w:ascii="TH SarabunPSK" w:hAnsi="TH SarabunPSK" w:cs="TH SarabunPSK"/>
          <w:b/>
          <w:bCs/>
        </w:rPr>
      </w:pPr>
    </w:p>
    <w:sectPr w:rsidR="002D4107" w:rsidRPr="00E04E39" w:rsidSect="004D08D1">
      <w:footerReference w:type="default" r:id="rId9"/>
      <w:pgSz w:w="11906" w:h="16838"/>
      <w:pgMar w:top="1134" w:right="101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A7B9B" w14:textId="77777777" w:rsidR="00660CD7" w:rsidRDefault="00660CD7" w:rsidP="00C71492">
      <w:r>
        <w:separator/>
      </w:r>
    </w:p>
  </w:endnote>
  <w:endnote w:type="continuationSeparator" w:id="0">
    <w:p w14:paraId="07F20ED7" w14:textId="77777777" w:rsidR="00660CD7" w:rsidRDefault="00660CD7" w:rsidP="00C7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0BC32" w14:textId="75B416E2" w:rsidR="00A33E76" w:rsidRPr="00C71492" w:rsidRDefault="00A33E76">
    <w:pPr>
      <w:pStyle w:val="ab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b/>
        <w:bCs/>
      </w:rPr>
    </w:pPr>
    <w:r w:rsidRPr="009C3391">
      <w:rPr>
        <w:rFonts w:ascii="TH SarabunPSK" w:eastAsiaTheme="majorEastAsia" w:hAnsi="TH SarabunPSK" w:cs="TH SarabunPSK"/>
        <w:b/>
        <w:bCs/>
        <w:sz w:val="20"/>
        <w:szCs w:val="24"/>
        <w:cs/>
      </w:rPr>
      <w:t xml:space="preserve">งานประกันคุณภาพการศึกษา ปีการศึกษา </w:t>
    </w:r>
    <w:r w:rsidRPr="0021150A">
      <w:rPr>
        <w:rFonts w:ascii="TH SarabunPSK" w:eastAsiaTheme="majorEastAsia" w:hAnsi="TH SarabunPSK" w:cs="TH SarabunPSK"/>
        <w:b/>
        <w:bCs/>
        <w:sz w:val="24"/>
        <w:szCs w:val="24"/>
        <w:cs/>
      </w:rPr>
      <w:t>256</w:t>
    </w:r>
    <w:r>
      <w:rPr>
        <w:rFonts w:ascii="TH SarabunPSK" w:eastAsiaTheme="majorEastAsia" w:hAnsi="TH SarabunPSK" w:cs="TH SarabunPSK" w:hint="cs"/>
        <w:b/>
        <w:bCs/>
        <w:sz w:val="24"/>
        <w:szCs w:val="24"/>
        <w:cs/>
      </w:rPr>
      <w:t>6</w:t>
    </w:r>
    <w:r>
      <w:rPr>
        <w:rFonts w:ascii="TH SarabunPSK" w:eastAsiaTheme="majorEastAsia" w:hAnsi="TH SarabunPSK" w:cs="TH SarabunPSK" w:hint="cs"/>
        <w:b/>
        <w:bCs/>
        <w:sz w:val="20"/>
        <w:szCs w:val="24"/>
        <w:cs/>
      </w:rPr>
      <w:t xml:space="preserve"> โรงเรียนราชประชาสมาส</w:t>
    </w:r>
    <w:proofErr w:type="spellStart"/>
    <w:r>
      <w:rPr>
        <w:rFonts w:ascii="TH SarabunPSK" w:eastAsiaTheme="majorEastAsia" w:hAnsi="TH SarabunPSK" w:cs="TH SarabunPSK" w:hint="cs"/>
        <w:b/>
        <w:bCs/>
        <w:sz w:val="20"/>
        <w:szCs w:val="24"/>
        <w:cs/>
      </w:rPr>
      <w:t>ัย</w:t>
    </w:r>
    <w:proofErr w:type="spellEnd"/>
    <w:r>
      <w:rPr>
        <w:rFonts w:ascii="TH SarabunPSK" w:eastAsiaTheme="majorEastAsia" w:hAnsi="TH SarabunPSK" w:cs="TH SarabunPSK" w:hint="cs"/>
        <w:b/>
        <w:bCs/>
        <w:sz w:val="20"/>
        <w:szCs w:val="24"/>
        <w:cs/>
      </w:rPr>
      <w:t xml:space="preserve"> ฝ่ายมัธยม รัชดาภิเษก ในพระบรมราชูปถัมภ์</w:t>
    </w:r>
    <w:r w:rsidRPr="00C71492">
      <w:rPr>
        <w:rFonts w:ascii="TH SarabunPSK" w:eastAsiaTheme="majorEastAsia" w:hAnsi="TH SarabunPSK" w:cs="TH SarabunPSK"/>
        <w:b/>
        <w:bCs/>
      </w:rPr>
      <w:ptab w:relativeTo="margin" w:alignment="right" w:leader="none"/>
    </w:r>
    <w:r w:rsidRPr="00C71492">
      <w:rPr>
        <w:rFonts w:ascii="TH SarabunPSK" w:eastAsiaTheme="majorEastAsia" w:hAnsi="TH SarabunPSK" w:cs="TH SarabunPSK"/>
        <w:b/>
        <w:bCs/>
        <w:szCs w:val="28"/>
        <w:cs/>
        <w:lang w:val="th-TH"/>
      </w:rPr>
      <w:t xml:space="preserve">หน้า </w:t>
    </w:r>
    <w:r w:rsidRPr="00C71492">
      <w:rPr>
        <w:rFonts w:ascii="TH SarabunPSK" w:eastAsiaTheme="minorEastAsia" w:hAnsi="TH SarabunPSK" w:cs="TH SarabunPSK"/>
        <w:b/>
        <w:bCs/>
      </w:rPr>
      <w:fldChar w:fldCharType="begin"/>
    </w:r>
    <w:r w:rsidRPr="00C71492">
      <w:rPr>
        <w:rFonts w:ascii="TH SarabunPSK" w:hAnsi="TH SarabunPSK" w:cs="TH SarabunPSK"/>
        <w:b/>
        <w:bCs/>
      </w:rPr>
      <w:instrText>PAGE   \</w:instrText>
    </w:r>
    <w:r w:rsidRPr="00C71492">
      <w:rPr>
        <w:rFonts w:ascii="TH SarabunPSK" w:hAnsi="TH SarabunPSK" w:cs="TH SarabunPSK"/>
        <w:b/>
        <w:bCs/>
        <w:szCs w:val="28"/>
        <w:cs/>
      </w:rPr>
      <w:instrText xml:space="preserve">* </w:instrText>
    </w:r>
    <w:r w:rsidRPr="00C71492">
      <w:rPr>
        <w:rFonts w:ascii="TH SarabunPSK" w:hAnsi="TH SarabunPSK" w:cs="TH SarabunPSK"/>
        <w:b/>
        <w:bCs/>
      </w:rPr>
      <w:instrText>MERGEFORMAT</w:instrText>
    </w:r>
    <w:r w:rsidRPr="00C71492">
      <w:rPr>
        <w:rFonts w:ascii="TH SarabunPSK" w:eastAsiaTheme="minorEastAsia" w:hAnsi="TH SarabunPSK" w:cs="TH SarabunPSK"/>
        <w:b/>
        <w:bCs/>
      </w:rPr>
      <w:fldChar w:fldCharType="separate"/>
    </w:r>
    <w:r w:rsidR="00A02F86" w:rsidRPr="00A02F86">
      <w:rPr>
        <w:rFonts w:ascii="TH SarabunPSK" w:eastAsiaTheme="majorEastAsia" w:hAnsi="TH SarabunPSK" w:cs="TH SarabunPSK"/>
        <w:b/>
        <w:bCs/>
        <w:noProof/>
        <w:szCs w:val="28"/>
        <w:lang w:val="th-TH"/>
      </w:rPr>
      <w:t>15</w:t>
    </w:r>
    <w:r w:rsidRPr="00C71492">
      <w:rPr>
        <w:rFonts w:ascii="TH SarabunPSK" w:eastAsiaTheme="majorEastAsia" w:hAnsi="TH SarabunPSK" w:cs="TH SarabunPSK"/>
        <w:b/>
        <w:bCs/>
      </w:rPr>
      <w:fldChar w:fldCharType="end"/>
    </w:r>
  </w:p>
  <w:p w14:paraId="0298F2D7" w14:textId="77777777" w:rsidR="00A33E76" w:rsidRPr="00302281" w:rsidRDefault="00A33E7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74884" w14:textId="77777777" w:rsidR="00660CD7" w:rsidRDefault="00660CD7" w:rsidP="00C71492">
      <w:r>
        <w:separator/>
      </w:r>
    </w:p>
  </w:footnote>
  <w:footnote w:type="continuationSeparator" w:id="0">
    <w:p w14:paraId="0D969C8C" w14:textId="77777777" w:rsidR="00660CD7" w:rsidRDefault="00660CD7" w:rsidP="00C7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0BA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8F56225"/>
    <w:multiLevelType w:val="multilevel"/>
    <w:tmpl w:val="E08E5F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2" w15:restartNumberingAfterBreak="0">
    <w:nsid w:val="0D3C6B60"/>
    <w:multiLevelType w:val="hybridMultilevel"/>
    <w:tmpl w:val="1086582C"/>
    <w:lvl w:ilvl="0" w:tplc="C638D76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0804219"/>
    <w:multiLevelType w:val="hybridMultilevel"/>
    <w:tmpl w:val="35068140"/>
    <w:lvl w:ilvl="0" w:tplc="92A2F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C672A"/>
    <w:multiLevelType w:val="multilevel"/>
    <w:tmpl w:val="034E06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17B77EB1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6" w15:restartNumberingAfterBreak="0">
    <w:nsid w:val="19F63A76"/>
    <w:multiLevelType w:val="multilevel"/>
    <w:tmpl w:val="8A160F68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1A87511D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8" w15:restartNumberingAfterBreak="0">
    <w:nsid w:val="1E6B1E56"/>
    <w:multiLevelType w:val="multilevel"/>
    <w:tmpl w:val="18443D0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abstractNum w:abstractNumId="9" w15:restartNumberingAfterBreak="0">
    <w:nsid w:val="228050DE"/>
    <w:multiLevelType w:val="hybridMultilevel"/>
    <w:tmpl w:val="4D36632C"/>
    <w:lvl w:ilvl="0" w:tplc="99D63310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D23BA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11" w15:restartNumberingAfterBreak="0">
    <w:nsid w:val="2C7E07F7"/>
    <w:multiLevelType w:val="multilevel"/>
    <w:tmpl w:val="77BA9A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D025467"/>
    <w:multiLevelType w:val="hybridMultilevel"/>
    <w:tmpl w:val="9F76EB62"/>
    <w:lvl w:ilvl="0" w:tplc="365E0798">
      <w:start w:val="2"/>
      <w:numFmt w:val="bullet"/>
      <w:lvlText w:val="-"/>
      <w:lvlJc w:val="left"/>
      <w:pPr>
        <w:ind w:left="145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3" w15:restartNumberingAfterBreak="0">
    <w:nsid w:val="2F4A5E57"/>
    <w:multiLevelType w:val="hybridMultilevel"/>
    <w:tmpl w:val="8A626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8266C"/>
    <w:multiLevelType w:val="hybridMultilevel"/>
    <w:tmpl w:val="5980F0D8"/>
    <w:lvl w:ilvl="0" w:tplc="7C60EC0E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0030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16" w15:restartNumberingAfterBreak="0">
    <w:nsid w:val="39913BE3"/>
    <w:multiLevelType w:val="multilevel"/>
    <w:tmpl w:val="720233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F6A0010"/>
    <w:multiLevelType w:val="multilevel"/>
    <w:tmpl w:val="0732891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FBB1E1D"/>
    <w:multiLevelType w:val="multilevel"/>
    <w:tmpl w:val="E67A5B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FF66FA8"/>
    <w:multiLevelType w:val="multilevel"/>
    <w:tmpl w:val="BE3473FC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41730A76"/>
    <w:multiLevelType w:val="multilevel"/>
    <w:tmpl w:val="08FA9B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6C34A51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651B0B9D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14"/>
        </w:tabs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34"/>
        </w:tabs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54"/>
        </w:tabs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74"/>
        </w:tabs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94"/>
        </w:tabs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14"/>
        </w:tabs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34"/>
        </w:tabs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54"/>
        </w:tabs>
        <w:ind w:left="7854" w:hanging="180"/>
      </w:pPr>
    </w:lvl>
  </w:abstractNum>
  <w:abstractNum w:abstractNumId="23" w15:restartNumberingAfterBreak="0">
    <w:nsid w:val="685378EF"/>
    <w:multiLevelType w:val="hybridMultilevel"/>
    <w:tmpl w:val="D0780B08"/>
    <w:lvl w:ilvl="0" w:tplc="9C9A26E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EE7CA8"/>
    <w:multiLevelType w:val="hybridMultilevel"/>
    <w:tmpl w:val="34389496"/>
    <w:lvl w:ilvl="0" w:tplc="790E7A3C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55993"/>
    <w:multiLevelType w:val="multilevel"/>
    <w:tmpl w:val="5B1237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6" w15:restartNumberingAfterBreak="0">
    <w:nsid w:val="76020F1F"/>
    <w:multiLevelType w:val="hybridMultilevel"/>
    <w:tmpl w:val="4D36632C"/>
    <w:lvl w:ilvl="0" w:tplc="99D63310">
      <w:start w:val="1"/>
      <w:numFmt w:val="decimal"/>
      <w:lvlText w:val="%1."/>
      <w:lvlJc w:val="left"/>
      <w:pPr>
        <w:tabs>
          <w:tab w:val="num" w:pos="2094"/>
        </w:tabs>
        <w:ind w:left="2094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B64D3"/>
    <w:multiLevelType w:val="multilevel"/>
    <w:tmpl w:val="F4EA4E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144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27"/>
  </w:num>
  <w:num w:numId="4">
    <w:abstractNumId w:val="4"/>
  </w:num>
  <w:num w:numId="5">
    <w:abstractNumId w:val="19"/>
  </w:num>
  <w:num w:numId="6">
    <w:abstractNumId w:val="2"/>
  </w:num>
  <w:num w:numId="7">
    <w:abstractNumId w:val="6"/>
  </w:num>
  <w:num w:numId="8">
    <w:abstractNumId w:val="25"/>
  </w:num>
  <w:num w:numId="9">
    <w:abstractNumId w:val="12"/>
  </w:num>
  <w:num w:numId="10">
    <w:abstractNumId w:val="1"/>
  </w:num>
  <w:num w:numId="11">
    <w:abstractNumId w:val="8"/>
  </w:num>
  <w:num w:numId="12">
    <w:abstractNumId w:val="11"/>
  </w:num>
  <w:num w:numId="13">
    <w:abstractNumId w:val="17"/>
  </w:num>
  <w:num w:numId="14">
    <w:abstractNumId w:val="10"/>
  </w:num>
  <w:num w:numId="15">
    <w:abstractNumId w:val="0"/>
  </w:num>
  <w:num w:numId="16">
    <w:abstractNumId w:val="21"/>
  </w:num>
  <w:num w:numId="17">
    <w:abstractNumId w:val="5"/>
  </w:num>
  <w:num w:numId="18">
    <w:abstractNumId w:val="7"/>
  </w:num>
  <w:num w:numId="19">
    <w:abstractNumId w:val="15"/>
  </w:num>
  <w:num w:numId="20">
    <w:abstractNumId w:val="22"/>
  </w:num>
  <w:num w:numId="21">
    <w:abstractNumId w:val="14"/>
  </w:num>
  <w:num w:numId="22">
    <w:abstractNumId w:val="24"/>
  </w:num>
  <w:num w:numId="23">
    <w:abstractNumId w:val="9"/>
  </w:num>
  <w:num w:numId="24">
    <w:abstractNumId w:val="26"/>
  </w:num>
  <w:num w:numId="25">
    <w:abstractNumId w:val="23"/>
  </w:num>
  <w:num w:numId="26">
    <w:abstractNumId w:val="13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B6"/>
    <w:rsid w:val="00011787"/>
    <w:rsid w:val="0003065E"/>
    <w:rsid w:val="00032337"/>
    <w:rsid w:val="00032EF1"/>
    <w:rsid w:val="00050065"/>
    <w:rsid w:val="00084F2B"/>
    <w:rsid w:val="000A0BBF"/>
    <w:rsid w:val="000A229E"/>
    <w:rsid w:val="000A309F"/>
    <w:rsid w:val="000B74B6"/>
    <w:rsid w:val="000E19B2"/>
    <w:rsid w:val="000E4DFA"/>
    <w:rsid w:val="00104D01"/>
    <w:rsid w:val="0011010F"/>
    <w:rsid w:val="00113250"/>
    <w:rsid w:val="00113AC2"/>
    <w:rsid w:val="00120F3D"/>
    <w:rsid w:val="00121985"/>
    <w:rsid w:val="00124CF3"/>
    <w:rsid w:val="00126A15"/>
    <w:rsid w:val="00136CBF"/>
    <w:rsid w:val="00140A78"/>
    <w:rsid w:val="00143623"/>
    <w:rsid w:val="0015062A"/>
    <w:rsid w:val="00150BC1"/>
    <w:rsid w:val="00156FF0"/>
    <w:rsid w:val="001600A9"/>
    <w:rsid w:val="00175A1B"/>
    <w:rsid w:val="00176FC3"/>
    <w:rsid w:val="00183506"/>
    <w:rsid w:val="00183849"/>
    <w:rsid w:val="00183A22"/>
    <w:rsid w:val="00184B61"/>
    <w:rsid w:val="00187D93"/>
    <w:rsid w:val="00197CE9"/>
    <w:rsid w:val="001A464F"/>
    <w:rsid w:val="001B30CB"/>
    <w:rsid w:val="001B662C"/>
    <w:rsid w:val="001C0F7B"/>
    <w:rsid w:val="001C6067"/>
    <w:rsid w:val="001D0A8E"/>
    <w:rsid w:val="001D32C6"/>
    <w:rsid w:val="001E5815"/>
    <w:rsid w:val="002045F8"/>
    <w:rsid w:val="00207CB4"/>
    <w:rsid w:val="0021150A"/>
    <w:rsid w:val="00214DB5"/>
    <w:rsid w:val="002214E9"/>
    <w:rsid w:val="00224AF6"/>
    <w:rsid w:val="00225A20"/>
    <w:rsid w:val="00250E33"/>
    <w:rsid w:val="00255F99"/>
    <w:rsid w:val="002562BA"/>
    <w:rsid w:val="002628A2"/>
    <w:rsid w:val="00263BDE"/>
    <w:rsid w:val="002654C3"/>
    <w:rsid w:val="002755C9"/>
    <w:rsid w:val="002761C8"/>
    <w:rsid w:val="0029341A"/>
    <w:rsid w:val="002A00E8"/>
    <w:rsid w:val="002B19C6"/>
    <w:rsid w:val="002B2A67"/>
    <w:rsid w:val="002B6179"/>
    <w:rsid w:val="002C0BF8"/>
    <w:rsid w:val="002D4107"/>
    <w:rsid w:val="002D64EC"/>
    <w:rsid w:val="00302281"/>
    <w:rsid w:val="00306A3E"/>
    <w:rsid w:val="00307A2C"/>
    <w:rsid w:val="00310BD6"/>
    <w:rsid w:val="00312873"/>
    <w:rsid w:val="00313ECA"/>
    <w:rsid w:val="003238A3"/>
    <w:rsid w:val="00326E5E"/>
    <w:rsid w:val="00335C4F"/>
    <w:rsid w:val="0035009D"/>
    <w:rsid w:val="00352888"/>
    <w:rsid w:val="00352C1C"/>
    <w:rsid w:val="003649F3"/>
    <w:rsid w:val="00373615"/>
    <w:rsid w:val="00377696"/>
    <w:rsid w:val="00377D15"/>
    <w:rsid w:val="0038246C"/>
    <w:rsid w:val="00393982"/>
    <w:rsid w:val="003D6DEE"/>
    <w:rsid w:val="003D76F2"/>
    <w:rsid w:val="003E0ED0"/>
    <w:rsid w:val="003E4944"/>
    <w:rsid w:val="00417DCE"/>
    <w:rsid w:val="004231E0"/>
    <w:rsid w:val="00430973"/>
    <w:rsid w:val="004318F1"/>
    <w:rsid w:val="00436214"/>
    <w:rsid w:val="004432FA"/>
    <w:rsid w:val="00457BB6"/>
    <w:rsid w:val="00476971"/>
    <w:rsid w:val="00492846"/>
    <w:rsid w:val="00495C99"/>
    <w:rsid w:val="00497488"/>
    <w:rsid w:val="004A4BF8"/>
    <w:rsid w:val="004A6EA8"/>
    <w:rsid w:val="004C670C"/>
    <w:rsid w:val="004C7D05"/>
    <w:rsid w:val="004D08D1"/>
    <w:rsid w:val="004E281D"/>
    <w:rsid w:val="00503B8D"/>
    <w:rsid w:val="00504966"/>
    <w:rsid w:val="00510AE7"/>
    <w:rsid w:val="0052038F"/>
    <w:rsid w:val="005230A2"/>
    <w:rsid w:val="00523151"/>
    <w:rsid w:val="0053065D"/>
    <w:rsid w:val="00537F47"/>
    <w:rsid w:val="00547030"/>
    <w:rsid w:val="00550A77"/>
    <w:rsid w:val="0055157C"/>
    <w:rsid w:val="005530E9"/>
    <w:rsid w:val="00556807"/>
    <w:rsid w:val="00564E15"/>
    <w:rsid w:val="0057045B"/>
    <w:rsid w:val="00574D2C"/>
    <w:rsid w:val="00583D90"/>
    <w:rsid w:val="0059310D"/>
    <w:rsid w:val="005932DC"/>
    <w:rsid w:val="005B3A47"/>
    <w:rsid w:val="005D7B45"/>
    <w:rsid w:val="005E1DE3"/>
    <w:rsid w:val="005E4B91"/>
    <w:rsid w:val="005E65E3"/>
    <w:rsid w:val="00607CAA"/>
    <w:rsid w:val="00611B1B"/>
    <w:rsid w:val="00617800"/>
    <w:rsid w:val="00620FF8"/>
    <w:rsid w:val="00632669"/>
    <w:rsid w:val="006419B2"/>
    <w:rsid w:val="00660CD7"/>
    <w:rsid w:val="0066370D"/>
    <w:rsid w:val="00664E08"/>
    <w:rsid w:val="00665CC8"/>
    <w:rsid w:val="0066750D"/>
    <w:rsid w:val="00675CB2"/>
    <w:rsid w:val="00675F84"/>
    <w:rsid w:val="00677B2A"/>
    <w:rsid w:val="00686C73"/>
    <w:rsid w:val="00687686"/>
    <w:rsid w:val="00696A06"/>
    <w:rsid w:val="006A2D25"/>
    <w:rsid w:val="006A5702"/>
    <w:rsid w:val="006A7DD6"/>
    <w:rsid w:val="006D12C5"/>
    <w:rsid w:val="006D4812"/>
    <w:rsid w:val="006E0EA7"/>
    <w:rsid w:val="00700977"/>
    <w:rsid w:val="007168E6"/>
    <w:rsid w:val="00733364"/>
    <w:rsid w:val="007519FC"/>
    <w:rsid w:val="007552F6"/>
    <w:rsid w:val="00755A5D"/>
    <w:rsid w:val="00766024"/>
    <w:rsid w:val="00767A65"/>
    <w:rsid w:val="007707C2"/>
    <w:rsid w:val="00774673"/>
    <w:rsid w:val="00783A71"/>
    <w:rsid w:val="00792180"/>
    <w:rsid w:val="007A2C4A"/>
    <w:rsid w:val="007A2CAD"/>
    <w:rsid w:val="007A3A6D"/>
    <w:rsid w:val="007B226D"/>
    <w:rsid w:val="007E1DDF"/>
    <w:rsid w:val="007F0689"/>
    <w:rsid w:val="007F25C1"/>
    <w:rsid w:val="00804F2E"/>
    <w:rsid w:val="008322AC"/>
    <w:rsid w:val="00834BF2"/>
    <w:rsid w:val="0085795A"/>
    <w:rsid w:val="00876690"/>
    <w:rsid w:val="008812B3"/>
    <w:rsid w:val="00891BD7"/>
    <w:rsid w:val="00897F60"/>
    <w:rsid w:val="008A25E5"/>
    <w:rsid w:val="008A4CC2"/>
    <w:rsid w:val="008C4C49"/>
    <w:rsid w:val="008C5A03"/>
    <w:rsid w:val="008C6CE5"/>
    <w:rsid w:val="008F0815"/>
    <w:rsid w:val="008F1B57"/>
    <w:rsid w:val="009000DE"/>
    <w:rsid w:val="00905691"/>
    <w:rsid w:val="009119D8"/>
    <w:rsid w:val="009160F7"/>
    <w:rsid w:val="00920798"/>
    <w:rsid w:val="009230F6"/>
    <w:rsid w:val="00931EAE"/>
    <w:rsid w:val="00933E81"/>
    <w:rsid w:val="009345B9"/>
    <w:rsid w:val="00942358"/>
    <w:rsid w:val="00954E08"/>
    <w:rsid w:val="009653A3"/>
    <w:rsid w:val="009728F5"/>
    <w:rsid w:val="00973575"/>
    <w:rsid w:val="00976058"/>
    <w:rsid w:val="0097636B"/>
    <w:rsid w:val="00981C1B"/>
    <w:rsid w:val="00991977"/>
    <w:rsid w:val="0099718A"/>
    <w:rsid w:val="009A70F0"/>
    <w:rsid w:val="009A7ED9"/>
    <w:rsid w:val="009C3391"/>
    <w:rsid w:val="009E01E4"/>
    <w:rsid w:val="009E57EA"/>
    <w:rsid w:val="009E5D9A"/>
    <w:rsid w:val="009F5377"/>
    <w:rsid w:val="00A02F86"/>
    <w:rsid w:val="00A13602"/>
    <w:rsid w:val="00A15BC4"/>
    <w:rsid w:val="00A15C61"/>
    <w:rsid w:val="00A26705"/>
    <w:rsid w:val="00A33E76"/>
    <w:rsid w:val="00A34B53"/>
    <w:rsid w:val="00A4599B"/>
    <w:rsid w:val="00A461A6"/>
    <w:rsid w:val="00A60E44"/>
    <w:rsid w:val="00A94629"/>
    <w:rsid w:val="00A97F1F"/>
    <w:rsid w:val="00AA287B"/>
    <w:rsid w:val="00AA5320"/>
    <w:rsid w:val="00AB1453"/>
    <w:rsid w:val="00AB5DBC"/>
    <w:rsid w:val="00AC158B"/>
    <w:rsid w:val="00AC3B61"/>
    <w:rsid w:val="00AD2733"/>
    <w:rsid w:val="00AD3737"/>
    <w:rsid w:val="00AD53C1"/>
    <w:rsid w:val="00AE60FD"/>
    <w:rsid w:val="00B05896"/>
    <w:rsid w:val="00B25662"/>
    <w:rsid w:val="00B3163E"/>
    <w:rsid w:val="00B40B9E"/>
    <w:rsid w:val="00B4489D"/>
    <w:rsid w:val="00B51F93"/>
    <w:rsid w:val="00B534BC"/>
    <w:rsid w:val="00B54AF7"/>
    <w:rsid w:val="00B620E2"/>
    <w:rsid w:val="00B63E96"/>
    <w:rsid w:val="00B6701D"/>
    <w:rsid w:val="00B67481"/>
    <w:rsid w:val="00B67D64"/>
    <w:rsid w:val="00B9043D"/>
    <w:rsid w:val="00B91738"/>
    <w:rsid w:val="00BA2851"/>
    <w:rsid w:val="00BA31B9"/>
    <w:rsid w:val="00BA45DF"/>
    <w:rsid w:val="00BA4D49"/>
    <w:rsid w:val="00BB7DCD"/>
    <w:rsid w:val="00BC5B05"/>
    <w:rsid w:val="00BD03B8"/>
    <w:rsid w:val="00BD4EDA"/>
    <w:rsid w:val="00BE0203"/>
    <w:rsid w:val="00BF1505"/>
    <w:rsid w:val="00BF169F"/>
    <w:rsid w:val="00BF6F65"/>
    <w:rsid w:val="00C108A1"/>
    <w:rsid w:val="00C52437"/>
    <w:rsid w:val="00C57816"/>
    <w:rsid w:val="00C71492"/>
    <w:rsid w:val="00C73A24"/>
    <w:rsid w:val="00C74CC4"/>
    <w:rsid w:val="00C845B7"/>
    <w:rsid w:val="00C85561"/>
    <w:rsid w:val="00C9507B"/>
    <w:rsid w:val="00CA5FF3"/>
    <w:rsid w:val="00CA7083"/>
    <w:rsid w:val="00CB2BBA"/>
    <w:rsid w:val="00CB720D"/>
    <w:rsid w:val="00CC18AF"/>
    <w:rsid w:val="00CC3818"/>
    <w:rsid w:val="00CC6C0B"/>
    <w:rsid w:val="00CE0E00"/>
    <w:rsid w:val="00CF3271"/>
    <w:rsid w:val="00D25802"/>
    <w:rsid w:val="00D25FC2"/>
    <w:rsid w:val="00D3338C"/>
    <w:rsid w:val="00D40700"/>
    <w:rsid w:val="00D64141"/>
    <w:rsid w:val="00D757D7"/>
    <w:rsid w:val="00D80A41"/>
    <w:rsid w:val="00D856D2"/>
    <w:rsid w:val="00D9076D"/>
    <w:rsid w:val="00D91B3C"/>
    <w:rsid w:val="00DA3506"/>
    <w:rsid w:val="00DB09C0"/>
    <w:rsid w:val="00DC1EEE"/>
    <w:rsid w:val="00DD5BE9"/>
    <w:rsid w:val="00DD7936"/>
    <w:rsid w:val="00DE26F1"/>
    <w:rsid w:val="00DF2BE3"/>
    <w:rsid w:val="00DF2F31"/>
    <w:rsid w:val="00DF42E5"/>
    <w:rsid w:val="00DF537C"/>
    <w:rsid w:val="00E04B7E"/>
    <w:rsid w:val="00E04E39"/>
    <w:rsid w:val="00E12BF7"/>
    <w:rsid w:val="00E14809"/>
    <w:rsid w:val="00E237CE"/>
    <w:rsid w:val="00E372A9"/>
    <w:rsid w:val="00E56B8F"/>
    <w:rsid w:val="00E7195C"/>
    <w:rsid w:val="00E7534D"/>
    <w:rsid w:val="00E83A41"/>
    <w:rsid w:val="00E94582"/>
    <w:rsid w:val="00EA098B"/>
    <w:rsid w:val="00EA7D39"/>
    <w:rsid w:val="00EB6BD2"/>
    <w:rsid w:val="00EC3155"/>
    <w:rsid w:val="00EE1D4B"/>
    <w:rsid w:val="00EE78CA"/>
    <w:rsid w:val="00F122D8"/>
    <w:rsid w:val="00F32CBB"/>
    <w:rsid w:val="00F46734"/>
    <w:rsid w:val="00F46D43"/>
    <w:rsid w:val="00F47C44"/>
    <w:rsid w:val="00F601AC"/>
    <w:rsid w:val="00F61DC9"/>
    <w:rsid w:val="00F65DB8"/>
    <w:rsid w:val="00F67DC8"/>
    <w:rsid w:val="00F7528C"/>
    <w:rsid w:val="00F75D32"/>
    <w:rsid w:val="00F81587"/>
    <w:rsid w:val="00F84934"/>
    <w:rsid w:val="00F86FA2"/>
    <w:rsid w:val="00F9243B"/>
    <w:rsid w:val="00F95B5F"/>
    <w:rsid w:val="00FA145E"/>
    <w:rsid w:val="00FB3425"/>
    <w:rsid w:val="00FB38B0"/>
    <w:rsid w:val="00FB3A67"/>
    <w:rsid w:val="00FB3DEA"/>
    <w:rsid w:val="00FB4066"/>
    <w:rsid w:val="00FB668A"/>
    <w:rsid w:val="00FE16D0"/>
    <w:rsid w:val="00FF1FE8"/>
    <w:rsid w:val="00FF418B"/>
    <w:rsid w:val="00FF4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3D9FB"/>
  <w15:docId w15:val="{43537651-A2D7-4C54-A42F-65E9C62B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A03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43623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510AE7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143623"/>
    <w:pPr>
      <w:keepNext/>
      <w:jc w:val="center"/>
      <w:outlineLvl w:val="2"/>
    </w:pPr>
    <w:rPr>
      <w:rFonts w:eastAsia="Cordia New"/>
      <w:sz w:val="52"/>
      <w:szCs w:val="52"/>
    </w:rPr>
  </w:style>
  <w:style w:type="paragraph" w:styleId="4">
    <w:name w:val="heading 4"/>
    <w:basedOn w:val="a"/>
    <w:next w:val="a"/>
    <w:link w:val="40"/>
    <w:qFormat/>
    <w:rsid w:val="005E4B91"/>
    <w:pPr>
      <w:keepNext/>
      <w:spacing w:before="240" w:after="60"/>
      <w:outlineLvl w:val="3"/>
    </w:pPr>
    <w:rPr>
      <w:rFonts w:ascii="Times New Roman" w:hAnsi="Times New Roman"/>
      <w:b/>
      <w:bCs/>
      <w:sz w:val="28"/>
    </w:rPr>
  </w:style>
  <w:style w:type="paragraph" w:styleId="5">
    <w:name w:val="heading 5"/>
    <w:basedOn w:val="a"/>
    <w:next w:val="a"/>
    <w:link w:val="50"/>
    <w:qFormat/>
    <w:rsid w:val="00143623"/>
    <w:pPr>
      <w:keepNext/>
      <w:ind w:left="720"/>
      <w:outlineLvl w:val="4"/>
    </w:pPr>
    <w:rPr>
      <w:rFonts w:eastAsia="Cordia New"/>
      <w:b/>
      <w:bCs/>
    </w:rPr>
  </w:style>
  <w:style w:type="paragraph" w:styleId="6">
    <w:name w:val="heading 6"/>
    <w:basedOn w:val="a"/>
    <w:next w:val="a"/>
    <w:link w:val="60"/>
    <w:qFormat/>
    <w:rsid w:val="003238A3"/>
    <w:pPr>
      <w:spacing w:before="240" w:after="60"/>
      <w:outlineLvl w:val="5"/>
    </w:pPr>
    <w:rPr>
      <w:rFonts w:ascii="Times New Roman" w:hAnsi="Times New Roman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autoRedefine/>
    <w:rsid w:val="006A7DD6"/>
    <w:pPr>
      <w:overflowPunct w:val="0"/>
      <w:autoSpaceDE w:val="0"/>
      <w:autoSpaceDN w:val="0"/>
      <w:adjustRightInd w:val="0"/>
      <w:jc w:val="center"/>
      <w:textAlignment w:val="baseline"/>
    </w:pPr>
    <w:rPr>
      <w:rFonts w:ascii="Cordia New" w:hAnsi="Cordia New"/>
      <w:sz w:val="28"/>
      <w:szCs w:val="28"/>
    </w:rPr>
  </w:style>
  <w:style w:type="table" w:styleId="a3">
    <w:name w:val="Table Grid"/>
    <w:basedOn w:val="a1"/>
    <w:uiPriority w:val="59"/>
    <w:rsid w:val="00733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143623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30">
    <w:name w:val="หัวเรื่อง 3 อักขระ"/>
    <w:basedOn w:val="a0"/>
    <w:link w:val="3"/>
    <w:rsid w:val="00143623"/>
    <w:rPr>
      <w:rFonts w:ascii="Angsana New" w:eastAsia="Cordia New" w:hAnsi="Angsana New"/>
      <w:sz w:val="52"/>
      <w:szCs w:val="52"/>
    </w:rPr>
  </w:style>
  <w:style w:type="character" w:customStyle="1" w:styleId="50">
    <w:name w:val="หัวเรื่อง 5 อักขระ"/>
    <w:basedOn w:val="a0"/>
    <w:link w:val="5"/>
    <w:rsid w:val="00143623"/>
    <w:rPr>
      <w:rFonts w:ascii="Angsana New" w:eastAsia="Cordia New" w:hAnsi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143623"/>
    <w:rPr>
      <w:rFonts w:ascii="Arial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143623"/>
    <w:rPr>
      <w:b/>
      <w:bCs/>
      <w:sz w:val="28"/>
      <w:szCs w:val="32"/>
    </w:rPr>
  </w:style>
  <w:style w:type="character" w:customStyle="1" w:styleId="60">
    <w:name w:val="หัวเรื่อง 6 อักขระ"/>
    <w:basedOn w:val="a0"/>
    <w:link w:val="6"/>
    <w:rsid w:val="00143623"/>
    <w:rPr>
      <w:b/>
      <w:bCs/>
      <w:sz w:val="22"/>
      <w:szCs w:val="25"/>
    </w:rPr>
  </w:style>
  <w:style w:type="paragraph" w:styleId="a4">
    <w:name w:val="header"/>
    <w:basedOn w:val="a"/>
    <w:link w:val="a5"/>
    <w:uiPriority w:val="99"/>
    <w:rsid w:val="00143623"/>
    <w:pPr>
      <w:tabs>
        <w:tab w:val="center" w:pos="4153"/>
        <w:tab w:val="right" w:pos="8306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143623"/>
    <w:rPr>
      <w:rFonts w:ascii="Cordia New" w:eastAsia="Cordia New" w:hAnsi="Cordia New" w:cs="Cordia New"/>
      <w:sz w:val="28"/>
      <w:szCs w:val="28"/>
    </w:rPr>
  </w:style>
  <w:style w:type="character" w:styleId="a6">
    <w:name w:val="page number"/>
    <w:basedOn w:val="a0"/>
    <w:rsid w:val="00143623"/>
  </w:style>
  <w:style w:type="paragraph" w:styleId="a7">
    <w:name w:val="Balloon Text"/>
    <w:basedOn w:val="a"/>
    <w:link w:val="a8"/>
    <w:uiPriority w:val="99"/>
    <w:unhideWhenUsed/>
    <w:rsid w:val="0014362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rsid w:val="00143623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143623"/>
    <w:pPr>
      <w:ind w:left="720"/>
      <w:contextualSpacing/>
    </w:pPr>
    <w:rPr>
      <w:rFonts w:ascii="Cordia New" w:eastAsia="Cordia New" w:hAnsi="Cordia New" w:cs="Cordia New"/>
      <w:sz w:val="28"/>
      <w:szCs w:val="35"/>
    </w:rPr>
  </w:style>
  <w:style w:type="character" w:styleId="aa">
    <w:name w:val="Strong"/>
    <w:basedOn w:val="a0"/>
    <w:uiPriority w:val="22"/>
    <w:qFormat/>
    <w:rsid w:val="00143623"/>
    <w:rPr>
      <w:b/>
      <w:bCs/>
    </w:rPr>
  </w:style>
  <w:style w:type="paragraph" w:styleId="ab">
    <w:name w:val="footer"/>
    <w:basedOn w:val="a"/>
    <w:link w:val="ac"/>
    <w:uiPriority w:val="99"/>
    <w:unhideWhenUsed/>
    <w:rsid w:val="00143623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143623"/>
    <w:rPr>
      <w:rFonts w:ascii="Cordia New" w:eastAsia="Cordia New" w:hAnsi="Cordia New" w:cs="Cordia New"/>
      <w:sz w:val="28"/>
      <w:szCs w:val="35"/>
    </w:rPr>
  </w:style>
  <w:style w:type="paragraph" w:styleId="ad">
    <w:name w:val="Body Text"/>
    <w:basedOn w:val="a"/>
    <w:link w:val="ae"/>
    <w:rsid w:val="00011787"/>
    <w:rPr>
      <w:rFonts w:ascii="Cordia New" w:hAnsi="Cordia New" w:cs="Cordia New"/>
    </w:rPr>
  </w:style>
  <w:style w:type="character" w:customStyle="1" w:styleId="ae">
    <w:name w:val="เนื้อความ อักขระ"/>
    <w:basedOn w:val="a0"/>
    <w:link w:val="ad"/>
    <w:rsid w:val="00011787"/>
    <w:rPr>
      <w:rFonts w:ascii="Cordia New" w:hAnsi="Cordia New" w:cs="Cordia New"/>
      <w:sz w:val="32"/>
      <w:szCs w:val="32"/>
    </w:rPr>
  </w:style>
  <w:style w:type="paragraph" w:styleId="af">
    <w:name w:val="Document Map"/>
    <w:basedOn w:val="a"/>
    <w:link w:val="af0"/>
    <w:rsid w:val="00011787"/>
    <w:rPr>
      <w:rFonts w:ascii="Tahoma" w:hAnsi="Tahoma"/>
      <w:sz w:val="16"/>
      <w:szCs w:val="20"/>
    </w:rPr>
  </w:style>
  <w:style w:type="character" w:customStyle="1" w:styleId="af0">
    <w:name w:val="ผังเอกสาร อักขระ"/>
    <w:basedOn w:val="a0"/>
    <w:link w:val="af"/>
    <w:rsid w:val="00011787"/>
    <w:rPr>
      <w:rFonts w:ascii="Tahoma" w:hAnsi="Tahoma"/>
      <w:sz w:val="16"/>
    </w:rPr>
  </w:style>
  <w:style w:type="character" w:styleId="af1">
    <w:name w:val="Hyperlink"/>
    <w:basedOn w:val="a0"/>
    <w:unhideWhenUsed/>
    <w:rsid w:val="00677B2A"/>
    <w:rPr>
      <w:color w:val="0000FF" w:themeColor="hyperlink"/>
      <w:u w:val="single"/>
    </w:rPr>
  </w:style>
  <w:style w:type="paragraph" w:styleId="31">
    <w:name w:val="Body Text Indent 3"/>
    <w:basedOn w:val="a"/>
    <w:link w:val="32"/>
    <w:semiHidden/>
    <w:unhideWhenUsed/>
    <w:rsid w:val="002D4107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0"/>
    <w:link w:val="31"/>
    <w:semiHidden/>
    <w:rsid w:val="002D4107"/>
    <w:rPr>
      <w:rFonts w:ascii="Angsana New" w:hAnsi="Angsana New"/>
      <w:sz w:val="16"/>
    </w:rPr>
  </w:style>
  <w:style w:type="table" w:customStyle="1" w:styleId="11">
    <w:name w:val="เส้นตาราง1"/>
    <w:basedOn w:val="a1"/>
    <w:next w:val="a3"/>
    <w:uiPriority w:val="59"/>
    <w:rsid w:val="00B40B9E"/>
    <w:rPr>
      <w:rFonts w:ascii="TH SarabunPSK" w:eastAsia="Calibri" w:hAnsi="TH SarabunPSK" w:cs="TH SarabunP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_A01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B16A2-BD26-4E12-8FE8-38CF9BB5F8AB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64A5E235-C556-41B6-B4F1-F5F83C29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49</TotalTime>
  <Pages>16</Pages>
  <Words>2384</Words>
  <Characters>13590</Characters>
  <Application>Microsoft Office Word</Application>
  <DocSecurity>0</DocSecurity>
  <Lines>113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วท.นครราชสีมา</Company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Mr.prawed</dc:creator>
  <cp:lastModifiedBy>ROOM_A</cp:lastModifiedBy>
  <cp:revision>4</cp:revision>
  <cp:lastPrinted>2024-03-05T11:23:00Z</cp:lastPrinted>
  <dcterms:created xsi:type="dcterms:W3CDTF">2024-03-05T10:46:00Z</dcterms:created>
  <dcterms:modified xsi:type="dcterms:W3CDTF">2024-03-06T04:01:00Z</dcterms:modified>
</cp:coreProperties>
</file>