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BC673" w14:textId="77777777" w:rsidR="00143623" w:rsidRPr="00FB4066" w:rsidRDefault="00143623" w:rsidP="00197CE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FB40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ส่วนที่ </w:t>
      </w:r>
      <w:r w:rsidRPr="00FB406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1 </w:t>
      </w:r>
      <w:r w:rsidRPr="00FB40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ข้อมูลทั่วไป</w:t>
      </w:r>
    </w:p>
    <w:p w14:paraId="23E63ACB" w14:textId="79A585EE" w:rsidR="0011010F" w:rsidRDefault="00FB4066" w:rsidP="00126A1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FEB41" wp14:editId="4F10E49D">
                <wp:simplePos x="0" y="0"/>
                <wp:positionH relativeFrom="column">
                  <wp:posOffset>4714875</wp:posOffset>
                </wp:positionH>
                <wp:positionV relativeFrom="paragraph">
                  <wp:posOffset>106680</wp:posOffset>
                </wp:positionV>
                <wp:extent cx="1343025" cy="15049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05A31" w14:textId="0716BD39" w:rsidR="00931EAE" w:rsidRPr="00FB4066" w:rsidRDefault="00931EAE" w:rsidP="00FB4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FB40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FEB41" id="สี่เหลี่ยมผืนผ้า 2" o:spid="_x0000_s1026" style="position:absolute;margin-left:371.25pt;margin-top:8.4pt;width:105.7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" fillcolor="white [3201]" strokecolor="#f79646 [3209]" strokeweight="2pt">
                <v:textbox>
                  <w:txbxContent>
                    <w:p w14:paraId="58805A31" w14:textId="0716BD39" w:rsidR="00931EAE" w:rsidRPr="00FB4066" w:rsidRDefault="00931EAE" w:rsidP="00FB40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FB4066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</w:p>
    <w:p w14:paraId="6A9CE861" w14:textId="7DF52AB0" w:rsidR="00FB38B0" w:rsidRPr="00FB38B0" w:rsidRDefault="00DA3506" w:rsidP="00FB38B0">
      <w:pPr>
        <w:pStyle w:val="ListParagraph"/>
        <w:numPr>
          <w:ilvl w:val="1"/>
          <w:numId w:val="27"/>
        </w:numPr>
        <w:rPr>
          <w:rFonts w:ascii="TH SarabunPSK" w:hAnsi="TH SarabunPSK" w:cs="TH SarabunPSK"/>
          <w:b/>
          <w:bCs/>
        </w:rPr>
      </w:pPr>
      <w:r w:rsidRPr="00FB38B0">
        <w:rPr>
          <w:rFonts w:ascii="TH SarabunPSK" w:hAnsi="TH SarabunPSK" w:cs="TH SarabunPSK" w:hint="cs"/>
          <w:b/>
          <w:bCs/>
          <w:cs/>
        </w:rPr>
        <w:t>ประวัติส่วนตัว</w:t>
      </w:r>
    </w:p>
    <w:p w14:paraId="18A0CEEA" w14:textId="2EE665B3" w:rsidR="00FB4066" w:rsidRPr="00FB4066" w:rsidRDefault="00FB4066" w:rsidP="00FB4066">
      <w:pPr>
        <w:ind w:left="360"/>
        <w:rPr>
          <w:rFonts w:ascii="TH SarabunPSK" w:hAnsi="TH SarabunPSK" w:cs="TH SarabunPSK"/>
        </w:rPr>
      </w:pPr>
      <w:r w:rsidRPr="00FB4066">
        <w:rPr>
          <w:rFonts w:ascii="TH SarabunPSK" w:hAnsi="TH SarabunPSK" w:cs="TH SarabunPSK"/>
          <w:cs/>
        </w:rPr>
        <w:t>ชื่อ</w:t>
      </w:r>
      <w:r w:rsidRPr="00FB4066">
        <w:rPr>
          <w:rFonts w:ascii="TH SarabunPSK" w:hAnsi="TH SarabunPSK" w:cs="TH SarabunPSK"/>
        </w:rPr>
        <w:t>………….………….………….………….</w:t>
      </w:r>
      <w:r w:rsidRPr="00FB4066">
        <w:rPr>
          <w:rFonts w:ascii="TH SarabunPSK" w:hAnsi="TH SarabunPSK" w:cs="TH SarabunPSK"/>
          <w:u w:val="dotted"/>
        </w:rPr>
        <w:t>.</w:t>
      </w:r>
      <w:r w:rsidRPr="00FB4066">
        <w:rPr>
          <w:rFonts w:ascii="TH SarabunPSK" w:hAnsi="TH SarabunPSK" w:cs="TH SarabunPSK"/>
          <w:cs/>
        </w:rPr>
        <w:t>นามสกุล</w:t>
      </w:r>
      <w:r w:rsidRPr="00FB4066">
        <w:rPr>
          <w:rFonts w:ascii="TH SarabunPSK" w:hAnsi="TH SarabunPSK" w:cs="TH SarabunPSK"/>
        </w:rPr>
        <w:t>………….………….………….</w:t>
      </w:r>
    </w:p>
    <w:p w14:paraId="57D84C7B" w14:textId="77777777" w:rsidR="00FB4066" w:rsidRDefault="00FB4066" w:rsidP="00FB4066">
      <w:pPr>
        <w:ind w:left="360"/>
        <w:rPr>
          <w:rFonts w:ascii="TH SarabunPSK" w:hAnsi="TH SarabunPSK" w:cs="TH SarabunPSK"/>
        </w:rPr>
      </w:pPr>
      <w:r w:rsidRPr="00FB4066">
        <w:rPr>
          <w:rFonts w:ascii="TH SarabunPSK" w:hAnsi="TH SarabunPSK" w:cs="TH SarabunPSK"/>
          <w:cs/>
        </w:rPr>
        <w:t>ตำแหน่ง</w:t>
      </w:r>
      <w:r w:rsidRPr="00FB4066">
        <w:rPr>
          <w:rFonts w:ascii="TH SarabunPSK" w:hAnsi="TH SarabunPSK" w:cs="TH SarabunPSK"/>
        </w:rPr>
        <w:t>………….</w:t>
      </w:r>
      <w:r w:rsidRPr="00FB4066">
        <w:rPr>
          <w:rFonts w:ascii="TH SarabunPSK" w:hAnsi="TH SarabunPSK" w:cs="TH SarabunPSK"/>
          <w:cs/>
        </w:rPr>
        <w:t xml:space="preserve"> </w:t>
      </w:r>
    </w:p>
    <w:p w14:paraId="7AD52F8B" w14:textId="77777777" w:rsidR="00FB4066" w:rsidRDefault="00FB4066" w:rsidP="00FB4066">
      <w:pPr>
        <w:ind w:left="360"/>
        <w:rPr>
          <w:rFonts w:ascii="TH SarabunPSK" w:hAnsi="TH SarabunPSK" w:cs="TH SarabunPSK"/>
        </w:rPr>
      </w:pPr>
      <w:r w:rsidRPr="00FB4066">
        <w:rPr>
          <w:rFonts w:ascii="TH SarabunPSK" w:hAnsi="TH SarabunPSK" w:cs="TH SarabunPSK"/>
          <w:cs/>
        </w:rPr>
        <w:t>อายุ</w:t>
      </w:r>
      <w:r w:rsidRPr="00FB4066">
        <w:rPr>
          <w:rFonts w:ascii="TH SarabunPSK" w:hAnsi="TH SarabunPSK" w:cs="TH SarabunPSK"/>
        </w:rPr>
        <w:t xml:space="preserve"> ………….</w:t>
      </w:r>
      <w:r w:rsidRPr="00FB4066">
        <w:rPr>
          <w:rFonts w:ascii="TH SarabunPSK" w:hAnsi="TH SarabunPSK" w:cs="TH SarabunPSK"/>
          <w:cs/>
        </w:rPr>
        <w:t xml:space="preserve">ปี </w:t>
      </w:r>
    </w:p>
    <w:p w14:paraId="6C2EA08D" w14:textId="5F8DD1E5" w:rsidR="00FB4066" w:rsidRPr="00FB4066" w:rsidRDefault="00FB4066" w:rsidP="00FB4066">
      <w:pPr>
        <w:ind w:left="360"/>
        <w:rPr>
          <w:rFonts w:ascii="TH SarabunPSK" w:hAnsi="TH SarabunPSK" w:cs="TH SarabunPSK"/>
        </w:rPr>
      </w:pPr>
      <w:r w:rsidRPr="00FB4066">
        <w:rPr>
          <w:rFonts w:ascii="TH SarabunPSK" w:hAnsi="TH SarabunPSK" w:cs="TH SarabunPSK"/>
          <w:cs/>
        </w:rPr>
        <w:t>ปฏิบัติราชการเป็นเวลา</w:t>
      </w:r>
      <w:r w:rsidRPr="00FB4066">
        <w:rPr>
          <w:rFonts w:ascii="TH SarabunPSK" w:hAnsi="TH SarabunPSK" w:cs="TH SarabunPSK"/>
        </w:rPr>
        <w:t xml:space="preserve">………….  </w:t>
      </w:r>
      <w:r w:rsidRPr="00FB4066">
        <w:rPr>
          <w:rFonts w:ascii="TH SarabunPSK" w:hAnsi="TH SarabunPSK" w:cs="TH SarabunPSK"/>
          <w:cs/>
        </w:rPr>
        <w:t>ปี</w:t>
      </w:r>
    </w:p>
    <w:p w14:paraId="5EBA1555" w14:textId="4A6A4CD4" w:rsidR="00FB4066" w:rsidRDefault="00FB4066" w:rsidP="00FB4066">
      <w:pPr>
        <w:ind w:left="360"/>
        <w:rPr>
          <w:rFonts w:ascii="TH SarabunPSK" w:hAnsi="TH SarabunPSK" w:cs="TH SarabunPSK"/>
          <w:u w:val="dotted"/>
        </w:rPr>
      </w:pPr>
      <w:r w:rsidRPr="00FB4066">
        <w:rPr>
          <w:rFonts w:ascii="TH SarabunPSK" w:hAnsi="TH SarabunPSK" w:cs="TH SarabunPSK"/>
          <w:cs/>
        </w:rPr>
        <w:t xml:space="preserve">ปฏิบัติงานหลัก </w:t>
      </w:r>
      <w:r w:rsidRPr="00FB4066">
        <w:rPr>
          <w:rFonts w:ascii="TH SarabunPSK" w:hAnsi="TH SarabunPSK" w:cs="TH SarabunPSK"/>
        </w:rPr>
        <w:t>………….………….………….………….………….</w:t>
      </w:r>
    </w:p>
    <w:p w14:paraId="38E36688" w14:textId="5170431A" w:rsidR="007F0689" w:rsidRDefault="007F0689" w:rsidP="00FB4066">
      <w:pPr>
        <w:ind w:left="360"/>
        <w:rPr>
          <w:rFonts w:ascii="TH SarabunPSK" w:hAnsi="TH SarabunPSK" w:cs="TH SarabunPSK"/>
          <w:u w:val="dotted"/>
        </w:rPr>
      </w:pPr>
      <w:r w:rsidRPr="00FB4066">
        <w:rPr>
          <w:rFonts w:ascii="TH SarabunPSK" w:hAnsi="TH SarabunPSK" w:cs="TH SarabunPSK"/>
          <w:cs/>
        </w:rPr>
        <w:t>ปฏิบัติงาน</w:t>
      </w:r>
      <w:r>
        <w:rPr>
          <w:rFonts w:ascii="TH SarabunPSK" w:hAnsi="TH SarabunPSK" w:cs="TH SarabunPSK" w:hint="cs"/>
          <w:cs/>
        </w:rPr>
        <w:t>พิเศษ</w:t>
      </w:r>
      <w:r w:rsidRPr="00FB4066">
        <w:rPr>
          <w:rFonts w:ascii="TH SarabunPSK" w:hAnsi="TH SarabunPSK" w:cs="TH SarabunPSK"/>
          <w:cs/>
        </w:rPr>
        <w:t xml:space="preserve"> </w:t>
      </w:r>
      <w:r w:rsidRPr="00FB4066">
        <w:rPr>
          <w:rFonts w:ascii="TH SarabunPSK" w:hAnsi="TH SarabunPSK" w:cs="TH SarabunPSK"/>
        </w:rPr>
        <w:t>………….………….………….………….………….</w:t>
      </w:r>
    </w:p>
    <w:p w14:paraId="53D22E3E" w14:textId="6B43AD1E" w:rsidR="00FB4066" w:rsidRPr="00FB4066" w:rsidRDefault="00FB4066" w:rsidP="00FB4066">
      <w:pPr>
        <w:ind w:left="360"/>
        <w:rPr>
          <w:rFonts w:ascii="TH SarabunPSK" w:hAnsi="TH SarabunPSK" w:cs="TH SarabunPSK"/>
          <w:cs/>
        </w:rPr>
      </w:pPr>
      <w:r w:rsidRPr="00FB4066">
        <w:rPr>
          <w:rFonts w:ascii="TH SarabunPSK" w:hAnsi="TH SarabunPSK" w:cs="TH SarabunPSK"/>
          <w:cs/>
        </w:rPr>
        <w:t>ฝ่าย</w:t>
      </w:r>
      <w:r w:rsidRPr="00FB4066">
        <w:rPr>
          <w:rFonts w:ascii="TH SarabunPSK" w:hAnsi="TH SarabunPSK" w:cs="TH SarabunPSK"/>
        </w:rPr>
        <w:t>/</w:t>
      </w:r>
      <w:r w:rsidRPr="00FB4066">
        <w:rPr>
          <w:rFonts w:ascii="TH SarabunPSK" w:hAnsi="TH SarabunPSK" w:cs="TH SarabunPSK"/>
          <w:cs/>
        </w:rPr>
        <w:t>กลุ่มสาระ</w:t>
      </w:r>
      <w:r w:rsidRPr="00FB4066">
        <w:rPr>
          <w:rFonts w:ascii="TH SarabunPSK" w:hAnsi="TH SarabunPSK" w:cs="TH SarabunPSK"/>
        </w:rPr>
        <w:t>………………………………………………….</w:t>
      </w:r>
      <w:r>
        <w:rPr>
          <w:rFonts w:ascii="TH SarabunPSK" w:hAnsi="TH SarabunPSK" w:cs="TH SarabunPSK" w:hint="cs"/>
          <w:cs/>
        </w:rPr>
        <w:t>.........</w:t>
      </w:r>
    </w:p>
    <w:p w14:paraId="4144E574" w14:textId="0CEB926E" w:rsidR="00FB4066" w:rsidRPr="00FB4066" w:rsidRDefault="00FB4066" w:rsidP="00FB4066">
      <w:pPr>
        <w:ind w:left="360"/>
        <w:rPr>
          <w:rFonts w:ascii="TH SarabunPSK" w:hAnsi="TH SarabunPSK" w:cs="TH SarabunPSK" w:hint="cs"/>
          <w:cs/>
        </w:rPr>
      </w:pPr>
      <w:r w:rsidRPr="00FB4066">
        <w:rPr>
          <w:rFonts w:ascii="TH SarabunPSK" w:hAnsi="TH SarabunPSK" w:cs="TH SarabunPSK"/>
          <w:cs/>
        </w:rPr>
        <w:t xml:space="preserve">โรงเรียนราชประชาสมาสัย ฝ่ายมัธยม รัชดาภิเษก ในพระบรมราชูปถัมภ์ </w:t>
      </w:r>
      <w:r w:rsidRPr="00FB4066">
        <w:rPr>
          <w:rFonts w:ascii="TH SarabunPSK" w:hAnsi="TH SarabunPSK" w:cs="TH SarabunPSK"/>
        </w:rPr>
        <w:t xml:space="preserve">  </w:t>
      </w:r>
      <w:r w:rsidRPr="00FB4066">
        <w:rPr>
          <w:rFonts w:ascii="TH SarabunPSK" w:hAnsi="TH SarabunPSK" w:cs="TH SarabunPSK"/>
          <w:cs/>
        </w:rPr>
        <w:t xml:space="preserve">                                                         สำนักงานเขตพื้นที่การศึกษามัธยมศึกษา</w:t>
      </w:r>
      <w:r w:rsidR="00197CE9">
        <w:rPr>
          <w:rFonts w:ascii="TH SarabunPSK" w:hAnsi="TH SarabunPSK" w:cs="TH SarabunPSK" w:hint="cs"/>
          <w:cs/>
        </w:rPr>
        <w:t>สมุทรปราการ</w:t>
      </w:r>
    </w:p>
    <w:p w14:paraId="0B236052" w14:textId="77777777" w:rsidR="00FB4066" w:rsidRPr="00FB4066" w:rsidRDefault="00FB4066" w:rsidP="00FB4066">
      <w:pPr>
        <w:tabs>
          <w:tab w:val="left" w:pos="1620"/>
          <w:tab w:val="left" w:pos="2160"/>
        </w:tabs>
        <w:ind w:left="360"/>
        <w:rPr>
          <w:rFonts w:ascii="TH SarabunPSK" w:hAnsi="TH SarabunPSK" w:cs="TH SarabunPSK"/>
          <w:cs/>
        </w:rPr>
      </w:pPr>
      <w:r w:rsidRPr="00FB4066">
        <w:rPr>
          <w:rFonts w:ascii="TH SarabunPSK" w:hAnsi="TH SarabunPSK" w:cs="TH SarabunPSK"/>
          <w:cs/>
        </w:rPr>
        <w:t>วุฒิการศึกษา</w:t>
      </w:r>
      <w:r w:rsidRPr="00FB4066">
        <w:rPr>
          <w:rFonts w:ascii="TH SarabunPSK" w:hAnsi="TH SarabunPSK" w:cs="TH SarabunPSK"/>
        </w:rPr>
        <w:t>………………………………………………….</w:t>
      </w:r>
      <w:r w:rsidRPr="00FB4066">
        <w:rPr>
          <w:rFonts w:ascii="TH SarabunPSK" w:hAnsi="TH SarabunPSK" w:cs="TH SarabunPSK" w:hint="cs"/>
          <w:cs/>
        </w:rPr>
        <w:t xml:space="preserve"> </w:t>
      </w:r>
    </w:p>
    <w:p w14:paraId="569118C4" w14:textId="77777777" w:rsidR="00677B2A" w:rsidRDefault="00677B2A" w:rsidP="00143623">
      <w:pPr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14:paraId="5A997985" w14:textId="77777777" w:rsidR="00143623" w:rsidRPr="00F81587" w:rsidRDefault="00143623" w:rsidP="00143623">
      <w:pPr>
        <w:spacing w:line="276" w:lineRule="auto"/>
        <w:jc w:val="thaiDistribute"/>
        <w:rPr>
          <w:rFonts w:ascii="TH SarabunPSK" w:hAnsi="TH SarabunPSK" w:cs="TH SarabunPSK"/>
          <w:u w:val="dotted"/>
          <w:cs/>
        </w:rPr>
      </w:pPr>
      <w:r w:rsidRPr="00F815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1.2 </w:t>
      </w:r>
      <w:r w:rsidRPr="00F81587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ประวัติการศึกษา</w:t>
      </w:r>
    </w:p>
    <w:p w14:paraId="4CD7C1A7" w14:textId="77777777" w:rsidR="00143623" w:rsidRPr="00E04E39" w:rsidRDefault="00143623" w:rsidP="00143623">
      <w:pPr>
        <w:rPr>
          <w:rFonts w:ascii="TH SarabunPSK" w:hAnsi="TH SarabunPSK" w:cs="TH SarabunPSK"/>
          <w:sz w:val="12"/>
          <w:szCs w:val="1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1417"/>
        <w:gridCol w:w="2268"/>
        <w:gridCol w:w="2977"/>
      </w:tblGrid>
      <w:tr w:rsidR="00677B2A" w:rsidRPr="00E04E39" w14:paraId="753CEA49" w14:textId="77777777" w:rsidTr="00197CE9">
        <w:trPr>
          <w:trHeight w:val="582"/>
        </w:trPr>
        <w:tc>
          <w:tcPr>
            <w:tcW w:w="851" w:type="dxa"/>
            <w:shd w:val="clear" w:color="auto" w:fill="FFC000"/>
            <w:vAlign w:val="center"/>
          </w:tcPr>
          <w:p w14:paraId="0C2CF172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ลำดับ</w:t>
            </w:r>
          </w:p>
        </w:tc>
        <w:tc>
          <w:tcPr>
            <w:tcW w:w="2127" w:type="dxa"/>
            <w:shd w:val="clear" w:color="auto" w:fill="FFC000"/>
            <w:vAlign w:val="center"/>
          </w:tcPr>
          <w:p w14:paraId="33376AB9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ระดับการศึกษา</w:t>
            </w: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/</w:t>
            </w: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วุฒิ</w:t>
            </w:r>
          </w:p>
        </w:tc>
        <w:tc>
          <w:tcPr>
            <w:tcW w:w="1417" w:type="dxa"/>
            <w:shd w:val="clear" w:color="auto" w:fill="FFC000"/>
            <w:vAlign w:val="center"/>
          </w:tcPr>
          <w:p w14:paraId="7005F98B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ปี พ</w:t>
            </w: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.</w:t>
            </w: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ศ</w:t>
            </w: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.</w:t>
            </w: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ที่จบ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30434E7F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วิชาเอก/หลักสูตร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21272180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สถานศึกษา</w:t>
            </w:r>
          </w:p>
        </w:tc>
      </w:tr>
      <w:tr w:rsidR="00677B2A" w:rsidRPr="00E04E39" w14:paraId="43B01D80" w14:textId="77777777" w:rsidTr="00D856D2">
        <w:tc>
          <w:tcPr>
            <w:tcW w:w="851" w:type="dxa"/>
            <w:vAlign w:val="center"/>
          </w:tcPr>
          <w:p w14:paraId="3CF4FAF7" w14:textId="77777777" w:rsidR="00143623" w:rsidRPr="00E04E39" w:rsidRDefault="00D856D2" w:rsidP="00143623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27" w:type="dxa"/>
          </w:tcPr>
          <w:p w14:paraId="1D4CA6BB" w14:textId="77777777" w:rsidR="00143623" w:rsidRPr="00E04E39" w:rsidRDefault="00D856D2" w:rsidP="00143623">
            <w:pPr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cs/>
              </w:rPr>
              <w:t>ประถมศึกษา</w:t>
            </w:r>
          </w:p>
        </w:tc>
        <w:tc>
          <w:tcPr>
            <w:tcW w:w="1417" w:type="dxa"/>
          </w:tcPr>
          <w:p w14:paraId="20A514F9" w14:textId="0A5AC1CD" w:rsidR="00143623" w:rsidRPr="00E04E39" w:rsidRDefault="00143623" w:rsidP="0014362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78226168" w14:textId="2509F723" w:rsidR="00143623" w:rsidRPr="00E04E39" w:rsidRDefault="00143623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vAlign w:val="bottom"/>
          </w:tcPr>
          <w:p w14:paraId="59FFC186" w14:textId="605B2E3E" w:rsidR="00143623" w:rsidRPr="00E04E39" w:rsidRDefault="00143623" w:rsidP="00677B2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77B2A" w:rsidRPr="00E04E39" w14:paraId="2CED5D4E" w14:textId="77777777" w:rsidTr="00C57816">
        <w:tc>
          <w:tcPr>
            <w:tcW w:w="851" w:type="dxa"/>
            <w:vAlign w:val="center"/>
          </w:tcPr>
          <w:p w14:paraId="56689FF3" w14:textId="77777777" w:rsidR="00677B2A" w:rsidRPr="00E04E39" w:rsidRDefault="00677B2A" w:rsidP="00143623">
            <w:pPr>
              <w:jc w:val="center"/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27" w:type="dxa"/>
          </w:tcPr>
          <w:p w14:paraId="06CD0F10" w14:textId="77777777" w:rsidR="00677B2A" w:rsidRPr="00E04E39" w:rsidRDefault="00677B2A" w:rsidP="00143623">
            <w:pPr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cs/>
              </w:rPr>
              <w:t>มัธยมศึกษาตอนต้น</w:t>
            </w:r>
          </w:p>
        </w:tc>
        <w:tc>
          <w:tcPr>
            <w:tcW w:w="1417" w:type="dxa"/>
          </w:tcPr>
          <w:p w14:paraId="03C78DDE" w14:textId="779E0D51" w:rsidR="00677B2A" w:rsidRPr="00E04E39" w:rsidRDefault="00677B2A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199A21D7" w14:textId="0B167548" w:rsidR="00677B2A" w:rsidRPr="00E04E39" w:rsidRDefault="00677B2A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vAlign w:val="bottom"/>
          </w:tcPr>
          <w:p w14:paraId="491104AE" w14:textId="56C97EE8" w:rsidR="00677B2A" w:rsidRPr="00E04E39" w:rsidRDefault="00677B2A" w:rsidP="00143623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677B2A" w:rsidRPr="00E04E39" w14:paraId="081C5E94" w14:textId="77777777" w:rsidTr="00D856D2">
        <w:tc>
          <w:tcPr>
            <w:tcW w:w="851" w:type="dxa"/>
            <w:vAlign w:val="center"/>
          </w:tcPr>
          <w:p w14:paraId="292147DD" w14:textId="77777777" w:rsidR="00F9243B" w:rsidRPr="00E04E39" w:rsidRDefault="00D856D2" w:rsidP="00143623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27" w:type="dxa"/>
          </w:tcPr>
          <w:p w14:paraId="7CCEAA8B" w14:textId="6D2D8FF5" w:rsidR="00F9243B" w:rsidRPr="00E04E39" w:rsidRDefault="007F0689" w:rsidP="007F0689">
            <w:pPr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cs/>
              </w:rPr>
              <w:t>มัธยมศึกษาตอน</w:t>
            </w:r>
            <w:r>
              <w:rPr>
                <w:rFonts w:ascii="TH SarabunPSK" w:hAnsi="TH SarabunPSK" w:cs="TH SarabunPSK" w:hint="cs"/>
                <w:cs/>
              </w:rPr>
              <w:t>ปลาย</w:t>
            </w:r>
          </w:p>
        </w:tc>
        <w:tc>
          <w:tcPr>
            <w:tcW w:w="1417" w:type="dxa"/>
          </w:tcPr>
          <w:p w14:paraId="1F719EB8" w14:textId="19252C82" w:rsidR="00F9243B" w:rsidRPr="00E04E39" w:rsidRDefault="00F9243B" w:rsidP="00175A1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64E2B502" w14:textId="78A626A3" w:rsidR="00F9243B" w:rsidRPr="00E04E39" w:rsidRDefault="00F9243B" w:rsidP="00677B2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14:paraId="68470875" w14:textId="0571C52E" w:rsidR="00F9243B" w:rsidRPr="00E04E39" w:rsidRDefault="00F9243B" w:rsidP="00143623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677B2A" w:rsidRPr="00E04E39" w14:paraId="029B546B" w14:textId="77777777" w:rsidTr="00D856D2">
        <w:tc>
          <w:tcPr>
            <w:tcW w:w="851" w:type="dxa"/>
            <w:vAlign w:val="center"/>
          </w:tcPr>
          <w:p w14:paraId="436500B9" w14:textId="77777777" w:rsidR="00F9243B" w:rsidRPr="00E04E39" w:rsidRDefault="00BF1505" w:rsidP="00143623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127" w:type="dxa"/>
          </w:tcPr>
          <w:p w14:paraId="14D99273" w14:textId="37A0AC85" w:rsidR="00F9243B" w:rsidRPr="00E04E39" w:rsidRDefault="007F0689" w:rsidP="0014362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ปริญญาตรี</w:t>
            </w:r>
          </w:p>
        </w:tc>
        <w:tc>
          <w:tcPr>
            <w:tcW w:w="1417" w:type="dxa"/>
          </w:tcPr>
          <w:p w14:paraId="79D40610" w14:textId="5731A457" w:rsidR="00F9243B" w:rsidRPr="00E04E39" w:rsidRDefault="00F9243B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5F98E2B" w14:textId="4406E2A5" w:rsidR="00F9243B" w:rsidRPr="00E04E39" w:rsidRDefault="00F9243B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</w:tcPr>
          <w:p w14:paraId="61CFF949" w14:textId="42294347" w:rsidR="00F9243B" w:rsidRPr="00E04E39" w:rsidRDefault="00F9243B" w:rsidP="00143623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677B2A" w:rsidRPr="00E04E39" w14:paraId="598E11E1" w14:textId="77777777" w:rsidTr="00D856D2">
        <w:tc>
          <w:tcPr>
            <w:tcW w:w="851" w:type="dxa"/>
            <w:vAlign w:val="center"/>
          </w:tcPr>
          <w:p w14:paraId="1C0239C1" w14:textId="1719D726" w:rsidR="00F9243B" w:rsidRPr="00E04E39" w:rsidRDefault="00677B2A" w:rsidP="0014362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127" w:type="dxa"/>
          </w:tcPr>
          <w:p w14:paraId="1C6E7364" w14:textId="2FB5DF52" w:rsidR="00F9243B" w:rsidRPr="00E04E39" w:rsidRDefault="00677B2A" w:rsidP="007F068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</w:t>
            </w:r>
            <w:r w:rsidR="007F0689">
              <w:rPr>
                <w:rFonts w:ascii="TH SarabunPSK" w:hAnsi="TH SarabunPSK" w:cs="TH SarabunPSK" w:hint="cs"/>
                <w:cs/>
              </w:rPr>
              <w:t>โท</w:t>
            </w:r>
          </w:p>
        </w:tc>
        <w:tc>
          <w:tcPr>
            <w:tcW w:w="1417" w:type="dxa"/>
          </w:tcPr>
          <w:p w14:paraId="544D7860" w14:textId="563266F5" w:rsidR="00F9243B" w:rsidRPr="00677B2A" w:rsidRDefault="00F9243B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3B0FEBCB" w14:textId="42B288AF" w:rsidR="00F9243B" w:rsidRPr="00E04E39" w:rsidRDefault="00F9243B" w:rsidP="00143623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14:paraId="6CD59A51" w14:textId="267A73A0" w:rsidR="00F9243B" w:rsidRPr="00E04E39" w:rsidRDefault="00F9243B" w:rsidP="00143623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300CD9FE" w14:textId="77777777" w:rsidR="001B662C" w:rsidRDefault="001B662C" w:rsidP="00143623">
      <w:pPr>
        <w:jc w:val="center"/>
        <w:rPr>
          <w:rFonts w:ascii="TH SarabunPSK" w:hAnsi="TH SarabunPSK" w:cs="TH SarabunPSK"/>
        </w:rPr>
      </w:pPr>
    </w:p>
    <w:p w14:paraId="72055A1F" w14:textId="77777777" w:rsidR="00677B2A" w:rsidRDefault="00677B2A" w:rsidP="00143623">
      <w:pPr>
        <w:jc w:val="center"/>
        <w:rPr>
          <w:rFonts w:ascii="TH SarabunPSK" w:hAnsi="TH SarabunPSK" w:cs="TH SarabunPSK"/>
        </w:rPr>
      </w:pPr>
    </w:p>
    <w:p w14:paraId="6F4511F2" w14:textId="77777777" w:rsidR="007F0689" w:rsidRDefault="007F0689" w:rsidP="00143623">
      <w:pPr>
        <w:jc w:val="center"/>
        <w:rPr>
          <w:rFonts w:ascii="TH SarabunPSK" w:hAnsi="TH SarabunPSK" w:cs="TH SarabunPSK"/>
        </w:rPr>
      </w:pPr>
    </w:p>
    <w:p w14:paraId="47CE63DB" w14:textId="77777777" w:rsidR="007F0689" w:rsidRDefault="007F0689" w:rsidP="00143623">
      <w:pPr>
        <w:jc w:val="center"/>
        <w:rPr>
          <w:rFonts w:ascii="TH SarabunPSK" w:hAnsi="TH SarabunPSK" w:cs="TH SarabunPSK"/>
        </w:rPr>
      </w:pPr>
    </w:p>
    <w:p w14:paraId="53D99476" w14:textId="77777777" w:rsidR="007F0689" w:rsidRDefault="007F0689" w:rsidP="00143623">
      <w:pPr>
        <w:jc w:val="center"/>
        <w:rPr>
          <w:rFonts w:ascii="TH SarabunPSK" w:hAnsi="TH SarabunPSK" w:cs="TH SarabunPSK"/>
        </w:rPr>
      </w:pPr>
    </w:p>
    <w:p w14:paraId="5D214CC8" w14:textId="77777777" w:rsidR="007F0689" w:rsidRDefault="007F0689" w:rsidP="00143623">
      <w:pPr>
        <w:jc w:val="center"/>
        <w:rPr>
          <w:rFonts w:ascii="TH SarabunPSK" w:hAnsi="TH SarabunPSK" w:cs="TH SarabunPSK"/>
        </w:rPr>
      </w:pPr>
    </w:p>
    <w:p w14:paraId="618B6D4B" w14:textId="77777777" w:rsidR="007F0689" w:rsidRDefault="007F0689" w:rsidP="00143623">
      <w:pPr>
        <w:jc w:val="center"/>
        <w:rPr>
          <w:rFonts w:ascii="TH SarabunPSK" w:hAnsi="TH SarabunPSK" w:cs="TH SarabunPSK"/>
        </w:rPr>
      </w:pPr>
    </w:p>
    <w:p w14:paraId="3CECD1E1" w14:textId="77777777" w:rsidR="007F0689" w:rsidRDefault="007F0689" w:rsidP="00143623">
      <w:pPr>
        <w:jc w:val="center"/>
        <w:rPr>
          <w:rFonts w:ascii="TH SarabunPSK" w:hAnsi="TH SarabunPSK" w:cs="TH SarabunPSK"/>
        </w:rPr>
      </w:pPr>
    </w:p>
    <w:p w14:paraId="643C7356" w14:textId="77777777" w:rsidR="007F0689" w:rsidRDefault="007F0689" w:rsidP="00143623">
      <w:pPr>
        <w:jc w:val="center"/>
        <w:rPr>
          <w:rFonts w:ascii="TH SarabunPSK" w:hAnsi="TH SarabunPSK" w:cs="TH SarabunPSK"/>
        </w:rPr>
      </w:pPr>
    </w:p>
    <w:p w14:paraId="7E2198D5" w14:textId="77777777" w:rsidR="007F0689" w:rsidRDefault="007F0689" w:rsidP="00143623">
      <w:pPr>
        <w:jc w:val="center"/>
        <w:rPr>
          <w:rFonts w:ascii="TH SarabunPSK" w:hAnsi="TH SarabunPSK" w:cs="TH SarabunPSK"/>
        </w:rPr>
      </w:pPr>
    </w:p>
    <w:p w14:paraId="266CC62B" w14:textId="202D6ECF" w:rsidR="00143623" w:rsidRPr="00F81587" w:rsidRDefault="00F9243B" w:rsidP="00F9243B">
      <w:pPr>
        <w:rPr>
          <w:rFonts w:ascii="TH SarabunPSK" w:hAnsi="TH SarabunPSK" w:cs="TH SarabunPSK"/>
          <w:b/>
          <w:bCs/>
        </w:rPr>
      </w:pPr>
      <w:r w:rsidRPr="00F8158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1.3 </w:t>
      </w:r>
      <w:r w:rsidR="0011010F" w:rsidRPr="00F815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81587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ประวัติการรับราชการ </w:t>
      </w:r>
    </w:p>
    <w:p w14:paraId="35FB2ED2" w14:textId="77777777" w:rsidR="00F9243B" w:rsidRPr="00E04E39" w:rsidRDefault="00F9243B" w:rsidP="0014362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700"/>
        <w:gridCol w:w="993"/>
        <w:gridCol w:w="1134"/>
        <w:gridCol w:w="5099"/>
      </w:tblGrid>
      <w:tr w:rsidR="00677B2A" w:rsidRPr="00E04E39" w14:paraId="61A659D7" w14:textId="77777777" w:rsidTr="00197CE9">
        <w:tc>
          <w:tcPr>
            <w:tcW w:w="680" w:type="dxa"/>
            <w:shd w:val="clear" w:color="auto" w:fill="FFC000"/>
            <w:vAlign w:val="center"/>
          </w:tcPr>
          <w:p w14:paraId="004007E8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พ.ศ.</w:t>
            </w:r>
          </w:p>
        </w:tc>
        <w:tc>
          <w:tcPr>
            <w:tcW w:w="1700" w:type="dxa"/>
            <w:shd w:val="clear" w:color="auto" w:fill="FFC000"/>
            <w:vAlign w:val="center"/>
          </w:tcPr>
          <w:p w14:paraId="337C0C0D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ตำแหน่ง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38E70E1D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อันดับ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13154A07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ตำแหน่งเลขที่</w:t>
            </w:r>
          </w:p>
        </w:tc>
        <w:tc>
          <w:tcPr>
            <w:tcW w:w="5099" w:type="dxa"/>
            <w:shd w:val="clear" w:color="auto" w:fill="FFC000"/>
            <w:vAlign w:val="center"/>
          </w:tcPr>
          <w:p w14:paraId="32C599B4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สถานที่ / สังกัด</w:t>
            </w:r>
          </w:p>
        </w:tc>
      </w:tr>
      <w:tr w:rsidR="00677B2A" w:rsidRPr="00E04E39" w14:paraId="44DCE839" w14:textId="77777777" w:rsidTr="0085795A">
        <w:tc>
          <w:tcPr>
            <w:tcW w:w="680" w:type="dxa"/>
          </w:tcPr>
          <w:p w14:paraId="45D189F0" w14:textId="5676F3C9" w:rsidR="00143623" w:rsidRPr="00677B2A" w:rsidRDefault="00143623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12A58732" w14:textId="61599CA2" w:rsidR="00143623" w:rsidRPr="00677B2A" w:rsidRDefault="00143623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4035D2" w14:textId="5B297AD1" w:rsidR="00143623" w:rsidRPr="00677B2A" w:rsidRDefault="00143623" w:rsidP="00677B2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5D9D06" w14:textId="2C73379E" w:rsidR="00143623" w:rsidRPr="00677B2A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99" w:type="dxa"/>
          </w:tcPr>
          <w:p w14:paraId="7F5D99A9" w14:textId="2D9DACAD" w:rsidR="00143623" w:rsidRPr="00677B2A" w:rsidRDefault="00677B2A" w:rsidP="0014362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โรงเรียน</w:t>
            </w:r>
            <w:r w:rsidR="00E7534D" w:rsidRPr="00677B2A">
              <w:rPr>
                <w:rFonts w:ascii="TH SarabunPSK" w:hAnsi="TH SarabunPSK" w:cs="TH SarabunPSK" w:hint="cs"/>
                <w:cs/>
              </w:rPr>
              <w:t>ราชประชาสมาสัย ฝ่ายมัธยม รัชดาภิเษก</w:t>
            </w:r>
            <w:r>
              <w:rPr>
                <w:rFonts w:ascii="TH SarabunPSK" w:hAnsi="TH SarabunPSK" w:cs="TH SarabunPSK"/>
                <w:cs/>
              </w:rPr>
              <w:br/>
            </w:r>
            <w:r w:rsidR="00E7534D" w:rsidRPr="00677B2A">
              <w:rPr>
                <w:rFonts w:ascii="TH SarabunPSK" w:hAnsi="TH SarabunPSK" w:cs="TH SarabunPSK" w:hint="cs"/>
                <w:cs/>
              </w:rPr>
              <w:t xml:space="preserve"> ในพระบรมรา</w:t>
            </w:r>
            <w:proofErr w:type="spellStart"/>
            <w:r w:rsidR="00E7534D" w:rsidRPr="00677B2A">
              <w:rPr>
                <w:rFonts w:ascii="TH SarabunPSK" w:hAnsi="TH SarabunPSK" w:cs="TH SarabunPSK" w:hint="cs"/>
                <w:cs/>
              </w:rPr>
              <w:t>ชูปถัมถ์</w:t>
            </w:r>
            <w:proofErr w:type="spellEnd"/>
          </w:p>
        </w:tc>
      </w:tr>
      <w:tr w:rsidR="007F0689" w:rsidRPr="00E04E39" w14:paraId="26AE52F8" w14:textId="77777777" w:rsidTr="0085795A">
        <w:tc>
          <w:tcPr>
            <w:tcW w:w="680" w:type="dxa"/>
          </w:tcPr>
          <w:p w14:paraId="7FF8D005" w14:textId="77777777" w:rsidR="007F0689" w:rsidRPr="00677B2A" w:rsidRDefault="007F0689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075146E2" w14:textId="77777777" w:rsidR="007F0689" w:rsidRPr="00677B2A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18F157" w14:textId="77777777" w:rsidR="007F0689" w:rsidRPr="00677B2A" w:rsidRDefault="007F0689" w:rsidP="00677B2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EF7B02" w14:textId="77777777" w:rsidR="007F0689" w:rsidRPr="00677B2A" w:rsidRDefault="007F0689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99" w:type="dxa"/>
          </w:tcPr>
          <w:p w14:paraId="0D4EE4DB" w14:textId="77777777" w:rsidR="007F0689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F0689" w:rsidRPr="00E04E39" w14:paraId="3DDFD1F4" w14:textId="77777777" w:rsidTr="0085795A">
        <w:tc>
          <w:tcPr>
            <w:tcW w:w="680" w:type="dxa"/>
          </w:tcPr>
          <w:p w14:paraId="174D3D9E" w14:textId="77777777" w:rsidR="007F0689" w:rsidRPr="00677B2A" w:rsidRDefault="007F0689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09418B60" w14:textId="77777777" w:rsidR="007F0689" w:rsidRPr="00677B2A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8CA576" w14:textId="77777777" w:rsidR="007F0689" w:rsidRPr="00677B2A" w:rsidRDefault="007F0689" w:rsidP="00677B2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B47390" w14:textId="77777777" w:rsidR="007F0689" w:rsidRPr="00677B2A" w:rsidRDefault="007F0689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99" w:type="dxa"/>
          </w:tcPr>
          <w:p w14:paraId="1DC23108" w14:textId="77777777" w:rsidR="007F0689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F0689" w:rsidRPr="00E04E39" w14:paraId="359DE9C5" w14:textId="77777777" w:rsidTr="0085795A">
        <w:tc>
          <w:tcPr>
            <w:tcW w:w="680" w:type="dxa"/>
          </w:tcPr>
          <w:p w14:paraId="6B6782D5" w14:textId="77777777" w:rsidR="007F0689" w:rsidRPr="00677B2A" w:rsidRDefault="007F0689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7D13055C" w14:textId="77777777" w:rsidR="007F0689" w:rsidRPr="00677B2A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C18E7C" w14:textId="77777777" w:rsidR="007F0689" w:rsidRPr="00677B2A" w:rsidRDefault="007F0689" w:rsidP="00677B2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8412D2" w14:textId="77777777" w:rsidR="007F0689" w:rsidRPr="00677B2A" w:rsidRDefault="007F0689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99" w:type="dxa"/>
          </w:tcPr>
          <w:p w14:paraId="16D2F216" w14:textId="77777777" w:rsidR="007F0689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F0689" w:rsidRPr="00E04E39" w14:paraId="31F03EF7" w14:textId="77777777" w:rsidTr="0085795A">
        <w:tc>
          <w:tcPr>
            <w:tcW w:w="680" w:type="dxa"/>
          </w:tcPr>
          <w:p w14:paraId="0D9B5596" w14:textId="77777777" w:rsidR="007F0689" w:rsidRPr="00677B2A" w:rsidRDefault="007F0689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1B2F0FF2" w14:textId="77777777" w:rsidR="007F0689" w:rsidRPr="00677B2A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837015" w14:textId="77777777" w:rsidR="007F0689" w:rsidRPr="00677B2A" w:rsidRDefault="007F0689" w:rsidP="00677B2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6FC62D" w14:textId="77777777" w:rsidR="007F0689" w:rsidRPr="00677B2A" w:rsidRDefault="007F0689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99" w:type="dxa"/>
          </w:tcPr>
          <w:p w14:paraId="43125914" w14:textId="77777777" w:rsidR="007F0689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0442C160" w14:textId="77777777" w:rsidR="00143623" w:rsidRDefault="00143623" w:rsidP="00143623">
      <w:pPr>
        <w:jc w:val="center"/>
        <w:rPr>
          <w:rFonts w:ascii="TH SarabunPSK" w:hAnsi="TH SarabunPSK" w:cs="TH SarabunPSK"/>
          <w:b/>
          <w:bCs/>
        </w:rPr>
      </w:pPr>
    </w:p>
    <w:p w14:paraId="376DEC73" w14:textId="77777777" w:rsidR="00DC1EEE" w:rsidRDefault="00DC1EEE" w:rsidP="00143623">
      <w:pPr>
        <w:jc w:val="center"/>
        <w:rPr>
          <w:rFonts w:ascii="TH SarabunPSK" w:hAnsi="TH SarabunPSK" w:cs="TH SarabunPSK"/>
          <w:b/>
          <w:bCs/>
        </w:rPr>
      </w:pPr>
    </w:p>
    <w:p w14:paraId="0F14BBAA" w14:textId="77777777" w:rsidR="00DC1EEE" w:rsidRDefault="00DC1EEE" w:rsidP="00143623">
      <w:pPr>
        <w:jc w:val="center"/>
        <w:rPr>
          <w:rFonts w:ascii="TH SarabunPSK" w:hAnsi="TH SarabunPSK" w:cs="TH SarabunPSK"/>
          <w:b/>
          <w:bCs/>
        </w:rPr>
      </w:pPr>
    </w:p>
    <w:p w14:paraId="297031F7" w14:textId="77777777" w:rsidR="00DC1EEE" w:rsidRDefault="00DC1EEE" w:rsidP="00143623">
      <w:pPr>
        <w:jc w:val="center"/>
        <w:rPr>
          <w:rFonts w:ascii="TH SarabunPSK" w:hAnsi="TH SarabunPSK" w:cs="TH SarabunPSK"/>
          <w:b/>
          <w:bCs/>
        </w:rPr>
      </w:pPr>
    </w:p>
    <w:p w14:paraId="4F75087C" w14:textId="77777777" w:rsidR="00CC3818" w:rsidRDefault="00CC3818" w:rsidP="00143623">
      <w:pPr>
        <w:jc w:val="center"/>
        <w:rPr>
          <w:rFonts w:ascii="TH SarabunPSK" w:hAnsi="TH SarabunPSK" w:cs="TH SarabunPSK"/>
          <w:b/>
          <w:bCs/>
        </w:rPr>
      </w:pPr>
    </w:p>
    <w:p w14:paraId="636C3EED" w14:textId="77777777" w:rsidR="00F9243B" w:rsidRPr="00F81587" w:rsidRDefault="00F9243B" w:rsidP="00F9243B">
      <w:pPr>
        <w:rPr>
          <w:rFonts w:ascii="TH SarabunPSK" w:hAnsi="TH SarabunPSK" w:cs="TH SarabunPSK"/>
          <w:b/>
          <w:bCs/>
        </w:rPr>
      </w:pPr>
      <w:r w:rsidRPr="00F815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1.4 </w:t>
      </w:r>
      <w:r w:rsidRPr="00F81587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ประวัติการหยุดราชการ</w:t>
      </w:r>
    </w:p>
    <w:p w14:paraId="4AB706EE" w14:textId="77777777" w:rsidR="00143623" w:rsidRPr="00E04E39" w:rsidRDefault="00143623" w:rsidP="00143623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9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60"/>
        <w:gridCol w:w="567"/>
        <w:gridCol w:w="566"/>
        <w:gridCol w:w="567"/>
        <w:gridCol w:w="680"/>
        <w:gridCol w:w="680"/>
        <w:gridCol w:w="680"/>
        <w:gridCol w:w="680"/>
        <w:gridCol w:w="677"/>
        <w:gridCol w:w="567"/>
        <w:gridCol w:w="566"/>
        <w:gridCol w:w="567"/>
        <w:gridCol w:w="1421"/>
      </w:tblGrid>
      <w:tr w:rsidR="00677B2A" w:rsidRPr="00E04E39" w14:paraId="31B33CB5" w14:textId="77777777" w:rsidTr="00197CE9">
        <w:trPr>
          <w:cantSplit/>
          <w:trHeight w:val="357"/>
        </w:trPr>
        <w:tc>
          <w:tcPr>
            <w:tcW w:w="992" w:type="dxa"/>
            <w:vMerge w:val="restart"/>
            <w:shd w:val="clear" w:color="auto" w:fill="FFC000"/>
          </w:tcPr>
          <w:p w14:paraId="6A91A376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  <w:p w14:paraId="7038DF40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พ</w:t>
            </w: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.</w:t>
            </w: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ศ</w:t>
            </w: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7357" w:type="dxa"/>
            <w:gridSpan w:val="12"/>
            <w:shd w:val="clear" w:color="auto" w:fill="FFC000"/>
          </w:tcPr>
          <w:p w14:paraId="50D97DFB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รายการลาหยุดราชการ</w:t>
            </w:r>
          </w:p>
        </w:tc>
        <w:tc>
          <w:tcPr>
            <w:tcW w:w="1421" w:type="dxa"/>
            <w:vMerge w:val="restart"/>
            <w:shd w:val="clear" w:color="auto" w:fill="FFC000"/>
          </w:tcPr>
          <w:p w14:paraId="42C2D708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  <w:p w14:paraId="47C0275F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หมายเหตุ</w:t>
            </w:r>
          </w:p>
        </w:tc>
      </w:tr>
      <w:tr w:rsidR="00DC1EEE" w:rsidRPr="00E04E39" w14:paraId="299617F4" w14:textId="77777777" w:rsidTr="00197CE9">
        <w:trPr>
          <w:cantSplit/>
          <w:trHeight w:val="715"/>
        </w:trPr>
        <w:tc>
          <w:tcPr>
            <w:tcW w:w="992" w:type="dxa"/>
            <w:vMerge/>
            <w:shd w:val="clear" w:color="auto" w:fill="D9D9D9"/>
          </w:tcPr>
          <w:p w14:paraId="442CB363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7" w:type="dxa"/>
            <w:gridSpan w:val="2"/>
            <w:shd w:val="clear" w:color="auto" w:fill="FFC000"/>
          </w:tcPr>
          <w:p w14:paraId="01EAA952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ลาป่วย</w:t>
            </w:r>
          </w:p>
        </w:tc>
        <w:tc>
          <w:tcPr>
            <w:tcW w:w="1133" w:type="dxa"/>
            <w:gridSpan w:val="2"/>
            <w:shd w:val="clear" w:color="auto" w:fill="FFC000"/>
          </w:tcPr>
          <w:p w14:paraId="226E65CA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ลากิจส่วนตัว</w:t>
            </w:r>
          </w:p>
        </w:tc>
        <w:tc>
          <w:tcPr>
            <w:tcW w:w="1360" w:type="dxa"/>
            <w:gridSpan w:val="2"/>
            <w:shd w:val="clear" w:color="auto" w:fill="FFC000"/>
          </w:tcPr>
          <w:p w14:paraId="0043B64E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ลาคลอด</w:t>
            </w: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/</w:t>
            </w:r>
          </w:p>
          <w:p w14:paraId="40B57021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ลาอุปสมบท</w:t>
            </w:r>
          </w:p>
        </w:tc>
        <w:tc>
          <w:tcPr>
            <w:tcW w:w="1360" w:type="dxa"/>
            <w:gridSpan w:val="2"/>
            <w:shd w:val="clear" w:color="auto" w:fill="FFC000"/>
          </w:tcPr>
          <w:p w14:paraId="0B9B78C3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ลาเข้ารับการ</w:t>
            </w:r>
          </w:p>
          <w:p w14:paraId="66747960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ตรวจเลือก</w:t>
            </w:r>
          </w:p>
        </w:tc>
        <w:tc>
          <w:tcPr>
            <w:tcW w:w="1244" w:type="dxa"/>
            <w:gridSpan w:val="2"/>
            <w:shd w:val="clear" w:color="auto" w:fill="FFC000"/>
          </w:tcPr>
          <w:p w14:paraId="1D613BFB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ลาศึกษาต่อ</w:t>
            </w:r>
          </w:p>
        </w:tc>
        <w:tc>
          <w:tcPr>
            <w:tcW w:w="1133" w:type="dxa"/>
            <w:gridSpan w:val="2"/>
            <w:shd w:val="clear" w:color="auto" w:fill="FFC000"/>
          </w:tcPr>
          <w:p w14:paraId="3646D970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ขาดราชการ</w:t>
            </w:r>
          </w:p>
        </w:tc>
        <w:tc>
          <w:tcPr>
            <w:tcW w:w="1421" w:type="dxa"/>
            <w:vMerge/>
            <w:shd w:val="clear" w:color="auto" w:fill="D9D9D9"/>
          </w:tcPr>
          <w:p w14:paraId="57105B94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C1EEE" w:rsidRPr="00E04E39" w14:paraId="177386CE" w14:textId="77777777" w:rsidTr="00197CE9">
        <w:trPr>
          <w:cantSplit/>
          <w:trHeight w:val="357"/>
        </w:trPr>
        <w:tc>
          <w:tcPr>
            <w:tcW w:w="992" w:type="dxa"/>
            <w:vMerge/>
            <w:shd w:val="clear" w:color="auto" w:fill="D9D9D9"/>
          </w:tcPr>
          <w:p w14:paraId="7E21C7A6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0" w:type="dxa"/>
            <w:shd w:val="clear" w:color="auto" w:fill="FFC000"/>
          </w:tcPr>
          <w:p w14:paraId="70F52D9A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11010F">
              <w:rPr>
                <w:rFonts w:ascii="TH SarabunPSK" w:hAnsi="TH SarabunPSK" w:cs="TH SarabunPSK"/>
                <w:color w:val="FFFFFF" w:themeColor="background1"/>
                <w:cs/>
              </w:rPr>
              <w:t>ครั้ง</w:t>
            </w:r>
          </w:p>
        </w:tc>
        <w:tc>
          <w:tcPr>
            <w:tcW w:w="567" w:type="dxa"/>
            <w:shd w:val="clear" w:color="auto" w:fill="FFC000"/>
          </w:tcPr>
          <w:p w14:paraId="08E3685B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color w:val="FFFFFF" w:themeColor="background1"/>
                <w:cs/>
              </w:rPr>
              <w:t>วัน</w:t>
            </w:r>
          </w:p>
        </w:tc>
        <w:tc>
          <w:tcPr>
            <w:tcW w:w="566" w:type="dxa"/>
            <w:shd w:val="clear" w:color="auto" w:fill="FFC000"/>
          </w:tcPr>
          <w:p w14:paraId="172724D5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color w:val="FFFFFF" w:themeColor="background1"/>
                <w:cs/>
              </w:rPr>
              <w:t>ครั้ง</w:t>
            </w:r>
          </w:p>
        </w:tc>
        <w:tc>
          <w:tcPr>
            <w:tcW w:w="567" w:type="dxa"/>
            <w:shd w:val="clear" w:color="auto" w:fill="FFC000"/>
          </w:tcPr>
          <w:p w14:paraId="53BCB494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color w:val="FFFFFF" w:themeColor="background1"/>
                <w:cs/>
              </w:rPr>
              <w:t>วัน</w:t>
            </w:r>
          </w:p>
        </w:tc>
        <w:tc>
          <w:tcPr>
            <w:tcW w:w="680" w:type="dxa"/>
            <w:shd w:val="clear" w:color="auto" w:fill="FFC000"/>
          </w:tcPr>
          <w:p w14:paraId="09686A42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color w:val="FFFFFF" w:themeColor="background1"/>
                <w:cs/>
              </w:rPr>
              <w:t>ครั้ง</w:t>
            </w:r>
          </w:p>
        </w:tc>
        <w:tc>
          <w:tcPr>
            <w:tcW w:w="680" w:type="dxa"/>
            <w:shd w:val="clear" w:color="auto" w:fill="FFC000"/>
          </w:tcPr>
          <w:p w14:paraId="05C12D50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color w:val="FFFFFF" w:themeColor="background1"/>
                <w:cs/>
              </w:rPr>
              <w:t>วัน</w:t>
            </w:r>
          </w:p>
        </w:tc>
        <w:tc>
          <w:tcPr>
            <w:tcW w:w="680" w:type="dxa"/>
            <w:shd w:val="clear" w:color="auto" w:fill="FFC000"/>
          </w:tcPr>
          <w:p w14:paraId="5EF4068A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color w:val="FFFFFF" w:themeColor="background1"/>
                <w:cs/>
              </w:rPr>
              <w:t>ครั้ง</w:t>
            </w:r>
          </w:p>
        </w:tc>
        <w:tc>
          <w:tcPr>
            <w:tcW w:w="680" w:type="dxa"/>
            <w:shd w:val="clear" w:color="auto" w:fill="FFC000"/>
          </w:tcPr>
          <w:p w14:paraId="52ABC9FA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color w:val="FFFFFF" w:themeColor="background1"/>
                <w:cs/>
              </w:rPr>
              <w:t>วัน</w:t>
            </w:r>
          </w:p>
        </w:tc>
        <w:tc>
          <w:tcPr>
            <w:tcW w:w="677" w:type="dxa"/>
            <w:shd w:val="clear" w:color="auto" w:fill="FFC000"/>
          </w:tcPr>
          <w:p w14:paraId="2370609A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color w:val="FFFFFF" w:themeColor="background1"/>
                <w:cs/>
              </w:rPr>
              <w:t>ครั้ง</w:t>
            </w:r>
          </w:p>
        </w:tc>
        <w:tc>
          <w:tcPr>
            <w:tcW w:w="567" w:type="dxa"/>
            <w:shd w:val="clear" w:color="auto" w:fill="FFC000"/>
          </w:tcPr>
          <w:p w14:paraId="2936B330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color w:val="FFFFFF" w:themeColor="background1"/>
                <w:cs/>
              </w:rPr>
              <w:t>วัน</w:t>
            </w:r>
          </w:p>
        </w:tc>
        <w:tc>
          <w:tcPr>
            <w:tcW w:w="566" w:type="dxa"/>
            <w:shd w:val="clear" w:color="auto" w:fill="FFC000"/>
          </w:tcPr>
          <w:p w14:paraId="3284F79A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color w:val="FFFFFF" w:themeColor="background1"/>
                <w:cs/>
              </w:rPr>
              <w:t>ครั้ง</w:t>
            </w:r>
          </w:p>
        </w:tc>
        <w:tc>
          <w:tcPr>
            <w:tcW w:w="567" w:type="dxa"/>
            <w:shd w:val="clear" w:color="auto" w:fill="FFC000"/>
          </w:tcPr>
          <w:p w14:paraId="321BAD82" w14:textId="77777777" w:rsidR="00143623" w:rsidRPr="0011010F" w:rsidRDefault="00143623" w:rsidP="00143623">
            <w:pPr>
              <w:jc w:val="center"/>
              <w:rPr>
                <w:rFonts w:ascii="TH SarabunPSK" w:hAnsi="TH SarabunPSK" w:cs="TH SarabunPSK"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color w:val="FFFFFF" w:themeColor="background1"/>
                <w:cs/>
              </w:rPr>
              <w:t>วัน</w:t>
            </w:r>
          </w:p>
        </w:tc>
        <w:tc>
          <w:tcPr>
            <w:tcW w:w="1421" w:type="dxa"/>
            <w:vMerge/>
            <w:shd w:val="clear" w:color="auto" w:fill="D9D9D9"/>
          </w:tcPr>
          <w:p w14:paraId="6ADC108B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C1EEE" w:rsidRPr="00E04E39" w14:paraId="1E7AD1BA" w14:textId="77777777" w:rsidTr="006D12C5">
        <w:trPr>
          <w:trHeight w:val="357"/>
        </w:trPr>
        <w:tc>
          <w:tcPr>
            <w:tcW w:w="992" w:type="dxa"/>
          </w:tcPr>
          <w:p w14:paraId="2C971709" w14:textId="09472233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0" w:type="dxa"/>
          </w:tcPr>
          <w:p w14:paraId="3B5B857E" w14:textId="773E86A3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11D08B7" w14:textId="75130F4A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11E43B6F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BC8DAD3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637FD81F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3A9306B0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35745738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4B42CB8C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77" w:type="dxa"/>
          </w:tcPr>
          <w:p w14:paraId="5C878948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6AA7DAD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65A42C9D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65069E9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1" w:type="dxa"/>
          </w:tcPr>
          <w:p w14:paraId="35FBF88C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7528C" w:rsidRPr="00E04E39" w14:paraId="5A6E9212" w14:textId="77777777" w:rsidTr="006D12C5">
        <w:trPr>
          <w:trHeight w:val="357"/>
        </w:trPr>
        <w:tc>
          <w:tcPr>
            <w:tcW w:w="992" w:type="dxa"/>
          </w:tcPr>
          <w:p w14:paraId="5CF51875" w14:textId="08F7B90D" w:rsidR="00F7528C" w:rsidRPr="00E04E39" w:rsidRDefault="00F7528C" w:rsidP="002115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0" w:type="dxa"/>
          </w:tcPr>
          <w:p w14:paraId="41B82B6D" w14:textId="45A70F1F" w:rsidR="00F7528C" w:rsidRDefault="00F7528C" w:rsidP="0014362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14:paraId="5166D627" w14:textId="34C005B0" w:rsidR="00F7528C" w:rsidRPr="00E04E39" w:rsidRDefault="00F7528C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71328309" w14:textId="77777777" w:rsidR="00F7528C" w:rsidRPr="00E04E39" w:rsidRDefault="00F7528C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9D9ED8D" w14:textId="77777777" w:rsidR="00F7528C" w:rsidRPr="00E04E39" w:rsidRDefault="00F7528C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787B08AB" w14:textId="77777777" w:rsidR="00F7528C" w:rsidRPr="00E04E39" w:rsidRDefault="00F7528C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23088F25" w14:textId="77777777" w:rsidR="00F7528C" w:rsidRPr="00E04E39" w:rsidRDefault="00F7528C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1A683E35" w14:textId="77777777" w:rsidR="00F7528C" w:rsidRPr="00E04E39" w:rsidRDefault="00F7528C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2C2740D6" w14:textId="77777777" w:rsidR="00F7528C" w:rsidRPr="00E04E39" w:rsidRDefault="00F7528C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77" w:type="dxa"/>
          </w:tcPr>
          <w:p w14:paraId="78EF1373" w14:textId="77777777" w:rsidR="00F7528C" w:rsidRPr="00E04E39" w:rsidRDefault="00F7528C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6CA2E73" w14:textId="77777777" w:rsidR="00F7528C" w:rsidRPr="00E04E39" w:rsidRDefault="00F7528C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15649512" w14:textId="77777777" w:rsidR="00F7528C" w:rsidRPr="00E04E39" w:rsidRDefault="00F7528C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EB79C38" w14:textId="77777777" w:rsidR="00F7528C" w:rsidRPr="00E04E39" w:rsidRDefault="00F7528C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1" w:type="dxa"/>
          </w:tcPr>
          <w:p w14:paraId="74F0F186" w14:textId="77777777" w:rsidR="00F7528C" w:rsidRPr="00E04E39" w:rsidRDefault="00F7528C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3557199" w14:textId="77777777" w:rsidR="00DC1EEE" w:rsidRDefault="0029341A" w:rsidP="0029341A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</w:p>
    <w:p w14:paraId="5871E99D" w14:textId="77777777" w:rsidR="00104D01" w:rsidRPr="00E04E39" w:rsidRDefault="00104D01" w:rsidP="006D12C5">
      <w:pPr>
        <w:rPr>
          <w:rFonts w:ascii="TH SarabunPSK" w:hAnsi="TH SarabunPSK" w:cs="TH SarabunPSK"/>
          <w:b/>
          <w:bCs/>
        </w:rPr>
      </w:pPr>
    </w:p>
    <w:p w14:paraId="50221EA6" w14:textId="77777777" w:rsidR="00104D01" w:rsidRDefault="00104D01" w:rsidP="006D12C5">
      <w:pPr>
        <w:rPr>
          <w:rFonts w:ascii="TH SarabunPSK" w:hAnsi="TH SarabunPSK" w:cs="TH SarabunPSK"/>
          <w:b/>
          <w:bCs/>
        </w:rPr>
      </w:pPr>
    </w:p>
    <w:p w14:paraId="0E9F9C88" w14:textId="77777777" w:rsidR="00104D01" w:rsidRDefault="00104D01" w:rsidP="006D12C5">
      <w:pPr>
        <w:rPr>
          <w:rFonts w:ascii="TH SarabunPSK" w:hAnsi="TH SarabunPSK" w:cs="TH SarabunPSK"/>
          <w:b/>
          <w:bCs/>
        </w:rPr>
      </w:pPr>
    </w:p>
    <w:p w14:paraId="2745465D" w14:textId="77777777" w:rsidR="00DC1EEE" w:rsidRDefault="00DC1EEE" w:rsidP="006D12C5">
      <w:pPr>
        <w:rPr>
          <w:rFonts w:ascii="TH SarabunPSK" w:hAnsi="TH SarabunPSK" w:cs="TH SarabunPSK"/>
          <w:b/>
          <w:bCs/>
        </w:rPr>
      </w:pPr>
    </w:p>
    <w:p w14:paraId="27A91575" w14:textId="77777777" w:rsidR="00DC1EEE" w:rsidRDefault="00DC1EEE" w:rsidP="006D12C5">
      <w:pPr>
        <w:rPr>
          <w:rFonts w:ascii="TH SarabunPSK" w:hAnsi="TH SarabunPSK" w:cs="TH SarabunPSK"/>
          <w:b/>
          <w:bCs/>
        </w:rPr>
      </w:pPr>
    </w:p>
    <w:p w14:paraId="1CA901C6" w14:textId="77777777" w:rsidR="00DC1EEE" w:rsidRDefault="00DC1EEE" w:rsidP="006D12C5">
      <w:pPr>
        <w:rPr>
          <w:rFonts w:ascii="TH SarabunPSK" w:hAnsi="TH SarabunPSK" w:cs="TH SarabunPSK"/>
          <w:b/>
          <w:bCs/>
        </w:rPr>
      </w:pPr>
    </w:p>
    <w:p w14:paraId="1AB5BB5C" w14:textId="77777777" w:rsidR="00DC1EEE" w:rsidRDefault="00DC1EEE" w:rsidP="006D12C5">
      <w:pPr>
        <w:rPr>
          <w:rFonts w:ascii="TH SarabunPSK" w:hAnsi="TH SarabunPSK" w:cs="TH SarabunPSK"/>
          <w:b/>
          <w:bCs/>
        </w:rPr>
      </w:pPr>
    </w:p>
    <w:p w14:paraId="48E17543" w14:textId="77777777" w:rsidR="00DC1EEE" w:rsidRDefault="00DC1EEE" w:rsidP="006D12C5">
      <w:pPr>
        <w:rPr>
          <w:rFonts w:ascii="TH SarabunPSK" w:hAnsi="TH SarabunPSK" w:cs="TH SarabunPSK"/>
          <w:b/>
          <w:bCs/>
        </w:rPr>
      </w:pPr>
    </w:p>
    <w:p w14:paraId="3B6B6C0D" w14:textId="2FD5AD6D" w:rsidR="006D4812" w:rsidRPr="0011010F" w:rsidRDefault="006D4812" w:rsidP="0019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11010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 xml:space="preserve">ส่วนที่ </w:t>
      </w:r>
      <w:r w:rsidRPr="0011010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2</w:t>
      </w:r>
      <w:r w:rsidR="00104D01" w:rsidRPr="0011010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11010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ผลการปฏิบัติงานในหน้าที่</w:t>
      </w:r>
    </w:p>
    <w:p w14:paraId="231D1287" w14:textId="77777777" w:rsidR="008F0815" w:rsidRPr="00E04E39" w:rsidRDefault="008F0815" w:rsidP="00B67D6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D5C9CC9" w14:textId="77777777" w:rsidR="005E4B91" w:rsidRPr="00E04E39" w:rsidRDefault="005E4B91" w:rsidP="00E56B8F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 xml:space="preserve">2.1 </w:t>
      </w:r>
      <w:r w:rsidR="00E12BF7" w:rsidRPr="00E04E39">
        <w:rPr>
          <w:rFonts w:ascii="TH SarabunPSK" w:hAnsi="TH SarabunPSK" w:cs="TH SarabunPSK"/>
          <w:b/>
          <w:bCs/>
          <w:cs/>
        </w:rPr>
        <w:t>ผล</w:t>
      </w:r>
      <w:r w:rsidR="00184B61" w:rsidRPr="00E04E39">
        <w:rPr>
          <w:rFonts w:ascii="TH SarabunPSK" w:hAnsi="TH SarabunPSK" w:cs="TH SarabunPSK"/>
          <w:b/>
          <w:bCs/>
          <w:cs/>
        </w:rPr>
        <w:t>การปฏิบัติงานสอน</w:t>
      </w:r>
    </w:p>
    <w:p w14:paraId="54F79965" w14:textId="77777777" w:rsidR="00687686" w:rsidRDefault="00687686" w:rsidP="00687686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 w:hint="cs"/>
          <w:b/>
          <w:bCs/>
          <w:cs/>
        </w:rPr>
        <w:t xml:space="preserve">     1) รายละเอียดการจัดการเรียนการรู้</w:t>
      </w:r>
    </w:p>
    <w:p w14:paraId="72277660" w14:textId="6104A645" w:rsidR="00F7528C" w:rsidRPr="00E04E39" w:rsidRDefault="00F7528C" w:rsidP="00F7528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</w:rPr>
        <w:t>25</w:t>
      </w:r>
      <w:r w:rsidR="007F0689">
        <w:rPr>
          <w:rFonts w:ascii="TH SarabunPSK" w:hAnsi="TH SarabunPSK" w:cs="TH SarabunPSK" w:hint="cs"/>
          <w:b/>
          <w:bCs/>
          <w:cs/>
        </w:rPr>
        <w:t>60</w:t>
      </w:r>
    </w:p>
    <w:p w14:paraId="39C49162" w14:textId="77777777" w:rsidR="00476971" w:rsidRPr="00E04E39" w:rsidRDefault="00476971" w:rsidP="00E56B8F">
      <w:pPr>
        <w:ind w:firstLine="720"/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405"/>
        <w:gridCol w:w="932"/>
        <w:gridCol w:w="2145"/>
        <w:gridCol w:w="1044"/>
        <w:gridCol w:w="1444"/>
        <w:gridCol w:w="905"/>
        <w:gridCol w:w="1377"/>
      </w:tblGrid>
      <w:tr w:rsidR="00DC1EEE" w:rsidRPr="00E04E39" w14:paraId="76C0619A" w14:textId="77777777" w:rsidTr="00197CE9">
        <w:tc>
          <w:tcPr>
            <w:tcW w:w="1198" w:type="dxa"/>
            <w:shd w:val="clear" w:color="auto" w:fill="FFC000"/>
            <w:vAlign w:val="center"/>
          </w:tcPr>
          <w:p w14:paraId="450A2056" w14:textId="77777777" w:rsidR="00DF2F31" w:rsidRPr="0011010F" w:rsidRDefault="00DF2F31" w:rsidP="0066750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ภาคเรียน/          ปีการศึกษา</w:t>
            </w:r>
          </w:p>
        </w:tc>
        <w:tc>
          <w:tcPr>
            <w:tcW w:w="409" w:type="dxa"/>
            <w:shd w:val="clear" w:color="auto" w:fill="FFC000"/>
            <w:vAlign w:val="center"/>
          </w:tcPr>
          <w:p w14:paraId="308764E0" w14:textId="77777777" w:rsidR="00DF2F31" w:rsidRPr="0011010F" w:rsidRDefault="00DF2F31" w:rsidP="0066750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ที่</w:t>
            </w:r>
          </w:p>
        </w:tc>
        <w:tc>
          <w:tcPr>
            <w:tcW w:w="943" w:type="dxa"/>
            <w:shd w:val="clear" w:color="auto" w:fill="FFC000"/>
            <w:vAlign w:val="center"/>
          </w:tcPr>
          <w:p w14:paraId="5535B2DA" w14:textId="77777777" w:rsidR="00DF2F31" w:rsidRPr="0011010F" w:rsidRDefault="00DF2F31" w:rsidP="00DF2F31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รหัส</w:t>
            </w:r>
          </w:p>
        </w:tc>
        <w:tc>
          <w:tcPr>
            <w:tcW w:w="2235" w:type="dxa"/>
            <w:shd w:val="clear" w:color="auto" w:fill="FFC000"/>
            <w:vAlign w:val="center"/>
          </w:tcPr>
          <w:p w14:paraId="081B27FF" w14:textId="77777777" w:rsidR="00DF2F31" w:rsidRPr="0011010F" w:rsidRDefault="00DF2F31" w:rsidP="00DF2F31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รายวิชาที</w:t>
            </w: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่</w:t>
            </w: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สอน</w:t>
            </w:r>
          </w:p>
        </w:tc>
        <w:tc>
          <w:tcPr>
            <w:tcW w:w="1061" w:type="dxa"/>
            <w:shd w:val="clear" w:color="auto" w:fill="FFC000"/>
            <w:vAlign w:val="center"/>
          </w:tcPr>
          <w:p w14:paraId="14DA0A1A" w14:textId="77777777" w:rsidR="00DF2F31" w:rsidRPr="0011010F" w:rsidRDefault="00DF2F31" w:rsidP="0066750D">
            <w:pPr>
              <w:jc w:val="center"/>
              <w:rPr>
                <w:rFonts w:ascii="TH SarabunPSK" w:hAnsi="TH SarabunPSK" w:cs="TH SarabunPSK"/>
                <w:color w:val="FFFFFF" w:themeColor="background1"/>
              </w:rPr>
            </w:pP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จำนวน</w:t>
            </w:r>
            <w:r w:rsidRPr="0011010F">
              <w:rPr>
                <w:rFonts w:ascii="TH SarabunPSK" w:hAnsi="TH SarabunPSK" w:cs="TH SarabunPSK" w:hint="cs"/>
                <w:color w:val="FFFFFF" w:themeColor="background1"/>
                <w:cs/>
              </w:rPr>
              <w:t>(</w:t>
            </w:r>
            <w:r w:rsidRPr="0011010F">
              <w:rPr>
                <w:rFonts w:ascii="TH SarabunPSK" w:hAnsi="TH SarabunPSK" w:cs="TH SarabunPSK"/>
                <w:color w:val="FFFFFF" w:themeColor="background1"/>
                <w:cs/>
              </w:rPr>
              <w:t>นก./ชม.</w:t>
            </w:r>
            <w:r w:rsidRPr="0011010F">
              <w:rPr>
                <w:rFonts w:ascii="TH SarabunPSK" w:hAnsi="TH SarabunPSK" w:cs="TH SarabunPSK"/>
                <w:color w:val="FFFFFF" w:themeColor="background1"/>
              </w:rPr>
              <w:t>)</w:t>
            </w:r>
          </w:p>
        </w:tc>
        <w:tc>
          <w:tcPr>
            <w:tcW w:w="1489" w:type="dxa"/>
            <w:shd w:val="clear" w:color="auto" w:fill="FFC000"/>
            <w:vAlign w:val="center"/>
          </w:tcPr>
          <w:p w14:paraId="0BC23E39" w14:textId="77777777" w:rsidR="00DF2F31" w:rsidRPr="0011010F" w:rsidRDefault="00DF2F31" w:rsidP="00E14809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ชั้น</w:t>
            </w:r>
          </w:p>
        </w:tc>
        <w:tc>
          <w:tcPr>
            <w:tcW w:w="910" w:type="dxa"/>
            <w:shd w:val="clear" w:color="auto" w:fill="FFC000"/>
            <w:vAlign w:val="center"/>
          </w:tcPr>
          <w:p w14:paraId="35D9BBB8" w14:textId="77777777" w:rsidR="00DF2F31" w:rsidRPr="0011010F" w:rsidRDefault="00DF2F31" w:rsidP="004231E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 xml:space="preserve">จำนวน </w:t>
            </w:r>
            <w:r w:rsidR="004231E0"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คาบ</w:t>
            </w:r>
          </w:p>
        </w:tc>
        <w:tc>
          <w:tcPr>
            <w:tcW w:w="1421" w:type="dxa"/>
            <w:shd w:val="clear" w:color="auto" w:fill="FFC000"/>
            <w:vAlign w:val="center"/>
          </w:tcPr>
          <w:p w14:paraId="7D033F5B" w14:textId="77777777" w:rsidR="00DF2F31" w:rsidRPr="0011010F" w:rsidRDefault="00DF2F31" w:rsidP="0066750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รวมจำนวนคาบ</w:t>
            </w:r>
          </w:p>
          <w:p w14:paraId="00A28B23" w14:textId="77777777" w:rsidR="00DF2F31" w:rsidRPr="0011010F" w:rsidRDefault="00DF2F31" w:rsidP="0066750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/ภาคเรียน</w:t>
            </w:r>
          </w:p>
        </w:tc>
      </w:tr>
      <w:tr w:rsidR="00DC1EEE" w:rsidRPr="00E04E39" w14:paraId="05D4E9BE" w14:textId="77777777" w:rsidTr="00F7528C">
        <w:tc>
          <w:tcPr>
            <w:tcW w:w="1198" w:type="dxa"/>
            <w:vMerge w:val="restart"/>
            <w:vAlign w:val="center"/>
          </w:tcPr>
          <w:p w14:paraId="4D6D5160" w14:textId="77777777" w:rsidR="00DC1EEE" w:rsidRPr="00E04E39" w:rsidRDefault="00DC1EEE" w:rsidP="00DC1EEE">
            <w:pPr>
              <w:jc w:val="center"/>
              <w:rPr>
                <w:rFonts w:ascii="TH SarabunPSK" w:hAnsi="TH SarabunPSK" w:cs="TH SarabunPSK"/>
              </w:rPr>
            </w:pPr>
          </w:p>
          <w:p w14:paraId="75D79BA0" w14:textId="2DB7FF27" w:rsidR="00DC1EEE" w:rsidRPr="00E04E39" w:rsidRDefault="00DC1EEE" w:rsidP="00197CE9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1/25</w:t>
            </w:r>
            <w:r w:rsidR="007F0689">
              <w:rPr>
                <w:rFonts w:ascii="TH SarabunPSK" w:hAnsi="TH SarabunPSK" w:cs="TH SarabunPSK" w:hint="cs"/>
                <w:cs/>
              </w:rPr>
              <w:t>6</w:t>
            </w:r>
            <w:r w:rsidR="00197CE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09" w:type="dxa"/>
          </w:tcPr>
          <w:p w14:paraId="6B7A3B77" w14:textId="77777777" w:rsidR="00DC1EEE" w:rsidRPr="00E04E39" w:rsidRDefault="00DC1EEE" w:rsidP="00B3163E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43" w:type="dxa"/>
          </w:tcPr>
          <w:p w14:paraId="4B482543" w14:textId="5C3882DD" w:rsidR="00DC1EEE" w:rsidRPr="002D4107" w:rsidRDefault="00DC1EEE" w:rsidP="005E4B91">
            <w:pPr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ง23102</w:t>
            </w:r>
          </w:p>
        </w:tc>
        <w:tc>
          <w:tcPr>
            <w:tcW w:w="2235" w:type="dxa"/>
          </w:tcPr>
          <w:p w14:paraId="29CA5DDF" w14:textId="18FA9730" w:rsidR="00DC1EEE" w:rsidRPr="002D4107" w:rsidRDefault="00DC1EEE" w:rsidP="005E4B91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การงานอาชีพและเทคโนโลยี 6</w:t>
            </w:r>
          </w:p>
        </w:tc>
        <w:tc>
          <w:tcPr>
            <w:tcW w:w="1061" w:type="dxa"/>
          </w:tcPr>
          <w:p w14:paraId="53800861" w14:textId="06C40A7B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1/2</w:t>
            </w:r>
          </w:p>
        </w:tc>
        <w:tc>
          <w:tcPr>
            <w:tcW w:w="1489" w:type="dxa"/>
          </w:tcPr>
          <w:p w14:paraId="71CE5F4E" w14:textId="3296BEE0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 xml:space="preserve">ม.3 </w:t>
            </w:r>
            <w:r w:rsidRPr="002D4107">
              <w:rPr>
                <w:rFonts w:ascii="TH SarabunPSK" w:hAnsi="TH SarabunPSK" w:cs="TH SarabunPSK"/>
                <w:color w:val="FF0000"/>
                <w:cs/>
              </w:rPr>
              <w:br/>
            </w: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ห้องคี่</w:t>
            </w:r>
          </w:p>
        </w:tc>
        <w:tc>
          <w:tcPr>
            <w:tcW w:w="910" w:type="dxa"/>
          </w:tcPr>
          <w:p w14:paraId="152B2D06" w14:textId="7065F49F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/>
                <w:color w:val="FF0000"/>
              </w:rPr>
              <w:t>14</w:t>
            </w:r>
          </w:p>
        </w:tc>
        <w:tc>
          <w:tcPr>
            <w:tcW w:w="1421" w:type="dxa"/>
            <w:vMerge w:val="restart"/>
            <w:vAlign w:val="center"/>
          </w:tcPr>
          <w:p w14:paraId="346AF20F" w14:textId="0779D13F" w:rsidR="00DC1EEE" w:rsidRPr="00E04E39" w:rsidRDefault="00DC1EEE" w:rsidP="00DC1EEE">
            <w:pPr>
              <w:jc w:val="center"/>
              <w:rPr>
                <w:rFonts w:ascii="TH SarabunPSK" w:hAnsi="TH SarabunPSK" w:cs="TH SarabunPSK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2</w:t>
            </w:r>
            <w:r w:rsidR="00C57816" w:rsidRPr="002D4107">
              <w:rPr>
                <w:rFonts w:ascii="TH SarabunPSK" w:hAnsi="TH SarabunPSK" w:cs="TH SarabunPSK" w:hint="cs"/>
                <w:color w:val="FF0000"/>
                <w:cs/>
              </w:rPr>
              <w:t>1</w:t>
            </w:r>
          </w:p>
        </w:tc>
      </w:tr>
      <w:tr w:rsidR="00DC1EEE" w:rsidRPr="00E04E39" w14:paraId="52FB81B1" w14:textId="77777777" w:rsidTr="00F7528C">
        <w:tc>
          <w:tcPr>
            <w:tcW w:w="1198" w:type="dxa"/>
            <w:vMerge/>
          </w:tcPr>
          <w:p w14:paraId="5417CBA7" w14:textId="77777777" w:rsidR="00DC1EEE" w:rsidRPr="00E04E39" w:rsidRDefault="00DC1EEE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" w:type="dxa"/>
          </w:tcPr>
          <w:p w14:paraId="2FECB743" w14:textId="77777777" w:rsidR="00DC1EEE" w:rsidRPr="00E04E39" w:rsidRDefault="00DC1EEE" w:rsidP="00B3163E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43" w:type="dxa"/>
          </w:tcPr>
          <w:p w14:paraId="273F46E7" w14:textId="39F7E96F" w:rsidR="00DC1EEE" w:rsidRPr="002D4107" w:rsidRDefault="00DC1EEE" w:rsidP="005E4B91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ง30207</w:t>
            </w:r>
          </w:p>
        </w:tc>
        <w:tc>
          <w:tcPr>
            <w:tcW w:w="2235" w:type="dxa"/>
          </w:tcPr>
          <w:p w14:paraId="418FE349" w14:textId="13EAE24F" w:rsidR="00DC1EEE" w:rsidRPr="002D4107" w:rsidRDefault="00DC1EEE" w:rsidP="005E4B91">
            <w:pPr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 xml:space="preserve">สรรค์สร้างกราฟิก </w:t>
            </w:r>
          </w:p>
        </w:tc>
        <w:tc>
          <w:tcPr>
            <w:tcW w:w="1061" w:type="dxa"/>
          </w:tcPr>
          <w:p w14:paraId="480F396A" w14:textId="29D2C0DD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1/2</w:t>
            </w:r>
          </w:p>
        </w:tc>
        <w:tc>
          <w:tcPr>
            <w:tcW w:w="1489" w:type="dxa"/>
          </w:tcPr>
          <w:p w14:paraId="0B1A85CE" w14:textId="27E2E01A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5/3,5/5</w:t>
            </w:r>
          </w:p>
        </w:tc>
        <w:tc>
          <w:tcPr>
            <w:tcW w:w="910" w:type="dxa"/>
          </w:tcPr>
          <w:p w14:paraId="138BF1B3" w14:textId="582C5D30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4</w:t>
            </w:r>
          </w:p>
        </w:tc>
        <w:tc>
          <w:tcPr>
            <w:tcW w:w="1421" w:type="dxa"/>
            <w:vMerge/>
            <w:vAlign w:val="center"/>
          </w:tcPr>
          <w:p w14:paraId="7AC42CE7" w14:textId="77777777" w:rsidR="00DC1EEE" w:rsidRPr="00E04E39" w:rsidRDefault="00DC1EEE" w:rsidP="00DC1EE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C1EEE" w:rsidRPr="00E04E39" w14:paraId="0954C786" w14:textId="77777777" w:rsidTr="00F7528C">
        <w:tc>
          <w:tcPr>
            <w:tcW w:w="1198" w:type="dxa"/>
            <w:vMerge/>
          </w:tcPr>
          <w:p w14:paraId="1D016308" w14:textId="77777777" w:rsidR="00DC1EEE" w:rsidRPr="00E04E39" w:rsidRDefault="00DC1EEE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" w:type="dxa"/>
          </w:tcPr>
          <w:p w14:paraId="5940D969" w14:textId="3B9A9B94" w:rsidR="00DC1EEE" w:rsidRPr="00E04E39" w:rsidRDefault="00C57816" w:rsidP="00B316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43" w:type="dxa"/>
          </w:tcPr>
          <w:p w14:paraId="27E17121" w14:textId="4B16FFB6" w:rsidR="00DC1EEE" w:rsidRPr="002D4107" w:rsidRDefault="00DC1EEE" w:rsidP="00DC1EEE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2235" w:type="dxa"/>
          </w:tcPr>
          <w:p w14:paraId="0EBDCC9E" w14:textId="0F042AF3" w:rsidR="00DC1EEE" w:rsidRPr="002D4107" w:rsidRDefault="00DC1EEE" w:rsidP="005E4B91">
            <w:pPr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กิจกรรมลูกเสือ-เนตรนารี</w:t>
            </w:r>
          </w:p>
        </w:tc>
        <w:tc>
          <w:tcPr>
            <w:tcW w:w="1061" w:type="dxa"/>
          </w:tcPr>
          <w:p w14:paraId="225F83C5" w14:textId="2DF0636D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1</w:t>
            </w:r>
          </w:p>
        </w:tc>
        <w:tc>
          <w:tcPr>
            <w:tcW w:w="1489" w:type="dxa"/>
          </w:tcPr>
          <w:p w14:paraId="454EE326" w14:textId="7A231A72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ม.3</w:t>
            </w:r>
          </w:p>
        </w:tc>
        <w:tc>
          <w:tcPr>
            <w:tcW w:w="910" w:type="dxa"/>
          </w:tcPr>
          <w:p w14:paraId="7E6D06B0" w14:textId="2FBA7D0E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1</w:t>
            </w:r>
          </w:p>
        </w:tc>
        <w:tc>
          <w:tcPr>
            <w:tcW w:w="1421" w:type="dxa"/>
            <w:vMerge/>
            <w:vAlign w:val="center"/>
          </w:tcPr>
          <w:p w14:paraId="37A67EA1" w14:textId="77777777" w:rsidR="00DC1EEE" w:rsidRPr="00E04E39" w:rsidRDefault="00DC1EEE" w:rsidP="00DC1EE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C1EEE" w:rsidRPr="00E04E39" w14:paraId="57074F69" w14:textId="77777777" w:rsidTr="00F7528C">
        <w:tc>
          <w:tcPr>
            <w:tcW w:w="1198" w:type="dxa"/>
            <w:vMerge/>
          </w:tcPr>
          <w:p w14:paraId="34F59DAA" w14:textId="77777777" w:rsidR="00DC1EEE" w:rsidRPr="00E04E39" w:rsidRDefault="00DC1EEE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" w:type="dxa"/>
          </w:tcPr>
          <w:p w14:paraId="4DAE48AA" w14:textId="3D5BC545" w:rsidR="00DC1EEE" w:rsidRPr="00E04E39" w:rsidRDefault="00C57816" w:rsidP="00B316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43" w:type="dxa"/>
          </w:tcPr>
          <w:p w14:paraId="32268DA8" w14:textId="4C5CC893" w:rsidR="00DC1EEE" w:rsidRPr="002D4107" w:rsidRDefault="00DC1EEE" w:rsidP="00DC1EEE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2235" w:type="dxa"/>
          </w:tcPr>
          <w:p w14:paraId="0C152F17" w14:textId="5F2CECEC" w:rsidR="00DC1EEE" w:rsidRPr="002D4107" w:rsidRDefault="00DC1EEE" w:rsidP="005E4B91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กิจกรรมชุมนุม</w:t>
            </w:r>
          </w:p>
        </w:tc>
        <w:tc>
          <w:tcPr>
            <w:tcW w:w="1061" w:type="dxa"/>
          </w:tcPr>
          <w:p w14:paraId="23BC3CA8" w14:textId="598A04F5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1</w:t>
            </w:r>
          </w:p>
        </w:tc>
        <w:tc>
          <w:tcPr>
            <w:tcW w:w="1489" w:type="dxa"/>
          </w:tcPr>
          <w:p w14:paraId="076FAE75" w14:textId="1EED0213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ม.ปลาย</w:t>
            </w:r>
          </w:p>
        </w:tc>
        <w:tc>
          <w:tcPr>
            <w:tcW w:w="910" w:type="dxa"/>
          </w:tcPr>
          <w:p w14:paraId="62848589" w14:textId="057548EE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1</w:t>
            </w:r>
          </w:p>
        </w:tc>
        <w:tc>
          <w:tcPr>
            <w:tcW w:w="1421" w:type="dxa"/>
            <w:vMerge/>
            <w:vAlign w:val="center"/>
          </w:tcPr>
          <w:p w14:paraId="1103BA1B" w14:textId="77777777" w:rsidR="00DC1EEE" w:rsidRPr="00E04E39" w:rsidRDefault="00DC1EEE" w:rsidP="00DC1EE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C1EEE" w:rsidRPr="00E04E39" w14:paraId="420CD8E5" w14:textId="77777777" w:rsidTr="00F7528C">
        <w:tc>
          <w:tcPr>
            <w:tcW w:w="1198" w:type="dxa"/>
            <w:vMerge/>
          </w:tcPr>
          <w:p w14:paraId="205C325C" w14:textId="77777777" w:rsidR="00DC1EEE" w:rsidRPr="00E04E39" w:rsidRDefault="00DC1EEE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" w:type="dxa"/>
          </w:tcPr>
          <w:p w14:paraId="0C04BAC2" w14:textId="4A3DE9D8" w:rsidR="00DC1EEE" w:rsidRDefault="00C57816" w:rsidP="00B3163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43" w:type="dxa"/>
          </w:tcPr>
          <w:p w14:paraId="2C7D54F5" w14:textId="1E8798FB" w:rsidR="00DC1EEE" w:rsidRPr="002D4107" w:rsidRDefault="00DC1EEE" w:rsidP="00DC1EEE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2235" w:type="dxa"/>
          </w:tcPr>
          <w:p w14:paraId="5F31027C" w14:textId="7C650CF6" w:rsidR="00DC1EEE" w:rsidRPr="002D4107" w:rsidRDefault="00DC1EEE" w:rsidP="005E4B91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พัฒนาคุณธรรม</w:t>
            </w:r>
          </w:p>
        </w:tc>
        <w:tc>
          <w:tcPr>
            <w:tcW w:w="1061" w:type="dxa"/>
          </w:tcPr>
          <w:p w14:paraId="763933D3" w14:textId="4619495A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1</w:t>
            </w:r>
          </w:p>
        </w:tc>
        <w:tc>
          <w:tcPr>
            <w:tcW w:w="1489" w:type="dxa"/>
          </w:tcPr>
          <w:p w14:paraId="0B860B42" w14:textId="531FDE61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ม.3/1</w:t>
            </w:r>
          </w:p>
        </w:tc>
        <w:tc>
          <w:tcPr>
            <w:tcW w:w="910" w:type="dxa"/>
          </w:tcPr>
          <w:p w14:paraId="306AA224" w14:textId="08A32388" w:rsidR="00DC1EEE" w:rsidRPr="002D4107" w:rsidRDefault="00DC1EEE" w:rsidP="00F7528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1</w:t>
            </w:r>
          </w:p>
        </w:tc>
        <w:tc>
          <w:tcPr>
            <w:tcW w:w="1421" w:type="dxa"/>
            <w:vMerge/>
            <w:vAlign w:val="center"/>
          </w:tcPr>
          <w:p w14:paraId="05DB1DA4" w14:textId="77777777" w:rsidR="00DC1EEE" w:rsidRPr="00E04E39" w:rsidRDefault="00DC1EEE" w:rsidP="00DC1EE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C1EEE" w:rsidRPr="00E04E39" w14:paraId="515F7707" w14:textId="77777777" w:rsidTr="00F7528C">
        <w:tblPrEx>
          <w:tblLook w:val="01E0" w:firstRow="1" w:lastRow="1" w:firstColumn="1" w:lastColumn="1" w:noHBand="0" w:noVBand="0"/>
        </w:tblPrEx>
        <w:tc>
          <w:tcPr>
            <w:tcW w:w="1198" w:type="dxa"/>
            <w:vMerge w:val="restart"/>
            <w:vAlign w:val="center"/>
          </w:tcPr>
          <w:p w14:paraId="14771BC6" w14:textId="77777777" w:rsidR="00DC1EEE" w:rsidRPr="00E04E39" w:rsidRDefault="00DC1EEE" w:rsidP="00DC1EEE">
            <w:pPr>
              <w:jc w:val="center"/>
              <w:rPr>
                <w:rFonts w:ascii="TH SarabunPSK" w:hAnsi="TH SarabunPSK" w:cs="TH SarabunPSK"/>
              </w:rPr>
            </w:pPr>
          </w:p>
          <w:p w14:paraId="38714855" w14:textId="31E1C339" w:rsidR="00DC1EEE" w:rsidRPr="00E04E39" w:rsidRDefault="00DC1EEE" w:rsidP="00197CE9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2/25</w:t>
            </w:r>
            <w:r w:rsidR="007F0689">
              <w:rPr>
                <w:rFonts w:ascii="TH SarabunPSK" w:hAnsi="TH SarabunPSK" w:cs="TH SarabunPSK" w:hint="cs"/>
                <w:cs/>
              </w:rPr>
              <w:t>6</w:t>
            </w:r>
            <w:r w:rsidR="00197CE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09" w:type="dxa"/>
          </w:tcPr>
          <w:p w14:paraId="6CF0B0B4" w14:textId="5096334D" w:rsidR="00DC1EEE" w:rsidRPr="00E04E39" w:rsidRDefault="00DC1EEE" w:rsidP="00B316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</w:tcPr>
          <w:p w14:paraId="68B7E2B3" w14:textId="2E38B576" w:rsidR="00DC1EEE" w:rsidRPr="00E04E39" w:rsidRDefault="00DC1EEE" w:rsidP="00686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2235" w:type="dxa"/>
          </w:tcPr>
          <w:p w14:paraId="7180C9DC" w14:textId="302FA0CD" w:rsidR="00DC1EEE" w:rsidRPr="00E04E39" w:rsidRDefault="00DC1EEE" w:rsidP="00686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</w:tcPr>
          <w:p w14:paraId="74CCFF25" w14:textId="1DFDE464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9" w:type="dxa"/>
          </w:tcPr>
          <w:p w14:paraId="776522F4" w14:textId="3118C302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0" w:type="dxa"/>
          </w:tcPr>
          <w:p w14:paraId="7DFAD5DC" w14:textId="7020B04F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1AEB566E" w14:textId="1CDB5220" w:rsidR="00DC1EEE" w:rsidRPr="00E04E39" w:rsidRDefault="00DC1EEE" w:rsidP="00DC1EE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C1EEE" w:rsidRPr="00E04E39" w14:paraId="38678137" w14:textId="77777777" w:rsidTr="00F7528C">
        <w:tblPrEx>
          <w:tblLook w:val="01E0" w:firstRow="1" w:lastRow="1" w:firstColumn="1" w:lastColumn="1" w:noHBand="0" w:noVBand="0"/>
        </w:tblPrEx>
        <w:tc>
          <w:tcPr>
            <w:tcW w:w="1198" w:type="dxa"/>
            <w:vMerge/>
          </w:tcPr>
          <w:p w14:paraId="566622CE" w14:textId="77777777" w:rsidR="00DC1EEE" w:rsidRPr="00E04E39" w:rsidRDefault="00DC1EEE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" w:type="dxa"/>
          </w:tcPr>
          <w:p w14:paraId="27521BD1" w14:textId="6C2FDCBC" w:rsidR="00DC1EEE" w:rsidRPr="00E04E39" w:rsidRDefault="00DC1EEE" w:rsidP="00B316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</w:tcPr>
          <w:p w14:paraId="1401F8BF" w14:textId="5534F88B" w:rsidR="00DC1EEE" w:rsidRPr="00E04E39" w:rsidRDefault="00DC1EEE" w:rsidP="00DC1EE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35" w:type="dxa"/>
          </w:tcPr>
          <w:p w14:paraId="2AB0665E" w14:textId="2DF2C324" w:rsidR="00DC1EEE" w:rsidRPr="00E04E39" w:rsidRDefault="00DC1EEE" w:rsidP="00686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</w:tcPr>
          <w:p w14:paraId="4C53F9B7" w14:textId="34BF6782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9" w:type="dxa"/>
          </w:tcPr>
          <w:p w14:paraId="4C9FCBF4" w14:textId="4B0C5FAE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0" w:type="dxa"/>
          </w:tcPr>
          <w:p w14:paraId="29602DC1" w14:textId="2D3AFD18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1" w:type="dxa"/>
            <w:vMerge/>
          </w:tcPr>
          <w:p w14:paraId="69C7FDFB" w14:textId="77777777" w:rsidR="00DC1EEE" w:rsidRPr="00E04E39" w:rsidRDefault="00DC1EEE" w:rsidP="00564E15">
            <w:pPr>
              <w:rPr>
                <w:rFonts w:ascii="TH SarabunPSK" w:hAnsi="TH SarabunPSK" w:cs="TH SarabunPSK"/>
              </w:rPr>
            </w:pPr>
          </w:p>
        </w:tc>
      </w:tr>
      <w:tr w:rsidR="00DC1EEE" w:rsidRPr="00E04E39" w14:paraId="5741F66A" w14:textId="77777777" w:rsidTr="00F7528C">
        <w:tblPrEx>
          <w:tblLook w:val="01E0" w:firstRow="1" w:lastRow="1" w:firstColumn="1" w:lastColumn="1" w:noHBand="0" w:noVBand="0"/>
        </w:tblPrEx>
        <w:tc>
          <w:tcPr>
            <w:tcW w:w="1198" w:type="dxa"/>
            <w:vMerge/>
          </w:tcPr>
          <w:p w14:paraId="429A6505" w14:textId="77777777" w:rsidR="00DC1EEE" w:rsidRPr="00E04E39" w:rsidRDefault="00DC1EEE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" w:type="dxa"/>
          </w:tcPr>
          <w:p w14:paraId="38223DC5" w14:textId="1E02CBD3" w:rsidR="00DC1EEE" w:rsidRPr="00E04E39" w:rsidRDefault="00DC1EEE" w:rsidP="00B316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</w:tcPr>
          <w:p w14:paraId="14A876F3" w14:textId="55E06EAD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5" w:type="dxa"/>
          </w:tcPr>
          <w:p w14:paraId="1DE80D97" w14:textId="5E03E120" w:rsidR="00DC1EEE" w:rsidRPr="00E04E39" w:rsidRDefault="00DC1EEE" w:rsidP="00564E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</w:tcPr>
          <w:p w14:paraId="6A5E0E01" w14:textId="2115D7C8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9" w:type="dxa"/>
          </w:tcPr>
          <w:p w14:paraId="354C2663" w14:textId="012C71C9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0" w:type="dxa"/>
          </w:tcPr>
          <w:p w14:paraId="45697EA1" w14:textId="03341C40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1" w:type="dxa"/>
            <w:vMerge/>
          </w:tcPr>
          <w:p w14:paraId="7B2BB815" w14:textId="77777777" w:rsidR="00DC1EEE" w:rsidRPr="00E04E39" w:rsidRDefault="00DC1EEE" w:rsidP="00564E15">
            <w:pPr>
              <w:rPr>
                <w:rFonts w:ascii="TH SarabunPSK" w:hAnsi="TH SarabunPSK" w:cs="TH SarabunPSK"/>
              </w:rPr>
            </w:pPr>
          </w:p>
        </w:tc>
      </w:tr>
      <w:tr w:rsidR="00DC1EEE" w:rsidRPr="00E04E39" w14:paraId="5D20F29A" w14:textId="77777777" w:rsidTr="00F7528C">
        <w:tblPrEx>
          <w:tblLook w:val="01E0" w:firstRow="1" w:lastRow="1" w:firstColumn="1" w:lastColumn="1" w:noHBand="0" w:noVBand="0"/>
        </w:tblPrEx>
        <w:tc>
          <w:tcPr>
            <w:tcW w:w="1198" w:type="dxa"/>
            <w:vMerge/>
          </w:tcPr>
          <w:p w14:paraId="60CD9DA9" w14:textId="77777777" w:rsidR="00DC1EEE" w:rsidRPr="00E04E39" w:rsidRDefault="00DC1EEE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" w:type="dxa"/>
          </w:tcPr>
          <w:p w14:paraId="4B263ACE" w14:textId="3C8264D6" w:rsidR="00DC1EEE" w:rsidRPr="00E04E39" w:rsidRDefault="00DC1EEE" w:rsidP="00B316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</w:tcPr>
          <w:p w14:paraId="14AAC595" w14:textId="270D18F0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5" w:type="dxa"/>
          </w:tcPr>
          <w:p w14:paraId="766AA950" w14:textId="6367FACB" w:rsidR="00DC1EEE" w:rsidRPr="00E04E39" w:rsidRDefault="00DC1EEE" w:rsidP="00564E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</w:tcPr>
          <w:p w14:paraId="74EE4723" w14:textId="6EEBB412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9" w:type="dxa"/>
          </w:tcPr>
          <w:p w14:paraId="742C0B43" w14:textId="262830FA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0" w:type="dxa"/>
          </w:tcPr>
          <w:p w14:paraId="58B90BCA" w14:textId="6C52237C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1" w:type="dxa"/>
            <w:vMerge/>
          </w:tcPr>
          <w:p w14:paraId="4E06275D" w14:textId="77777777" w:rsidR="00DC1EEE" w:rsidRPr="00E04E39" w:rsidRDefault="00DC1EEE" w:rsidP="00564E15">
            <w:pPr>
              <w:rPr>
                <w:rFonts w:ascii="TH SarabunPSK" w:hAnsi="TH SarabunPSK" w:cs="TH SarabunPSK"/>
              </w:rPr>
            </w:pPr>
          </w:p>
        </w:tc>
      </w:tr>
      <w:tr w:rsidR="00DC1EEE" w:rsidRPr="00E04E39" w14:paraId="541C41B0" w14:textId="77777777" w:rsidTr="00F7528C">
        <w:tblPrEx>
          <w:tblLook w:val="01E0" w:firstRow="1" w:lastRow="1" w:firstColumn="1" w:lastColumn="1" w:noHBand="0" w:noVBand="0"/>
        </w:tblPrEx>
        <w:tc>
          <w:tcPr>
            <w:tcW w:w="1198" w:type="dxa"/>
            <w:vMerge/>
          </w:tcPr>
          <w:p w14:paraId="0B2635F8" w14:textId="77777777" w:rsidR="00DC1EEE" w:rsidRPr="00E04E39" w:rsidRDefault="00DC1EEE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" w:type="dxa"/>
          </w:tcPr>
          <w:p w14:paraId="53F11D4B" w14:textId="30648F54" w:rsidR="00DC1EEE" w:rsidRPr="00E04E39" w:rsidRDefault="00DC1EEE" w:rsidP="00B316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</w:tcPr>
          <w:p w14:paraId="63FDBAE8" w14:textId="0FA7B8AD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5" w:type="dxa"/>
          </w:tcPr>
          <w:p w14:paraId="17F84F5E" w14:textId="56F1A730" w:rsidR="00DC1EEE" w:rsidRPr="00E04E39" w:rsidRDefault="00DC1EEE" w:rsidP="00564E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1" w:type="dxa"/>
          </w:tcPr>
          <w:p w14:paraId="2C099102" w14:textId="0B910ECE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9" w:type="dxa"/>
          </w:tcPr>
          <w:p w14:paraId="060CB4A0" w14:textId="07DB852F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0" w:type="dxa"/>
          </w:tcPr>
          <w:p w14:paraId="307A08C3" w14:textId="716341AD" w:rsidR="00DC1EEE" w:rsidRPr="00E04E39" w:rsidRDefault="00DC1EEE" w:rsidP="00F752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1" w:type="dxa"/>
            <w:vMerge/>
          </w:tcPr>
          <w:p w14:paraId="54AEE1E0" w14:textId="77777777" w:rsidR="00DC1EEE" w:rsidRPr="00E04E39" w:rsidRDefault="00DC1EEE" w:rsidP="00564E15">
            <w:pPr>
              <w:rPr>
                <w:rFonts w:ascii="TH SarabunPSK" w:hAnsi="TH SarabunPSK" w:cs="TH SarabunPSK"/>
              </w:rPr>
            </w:pPr>
          </w:p>
        </w:tc>
      </w:tr>
    </w:tbl>
    <w:p w14:paraId="2488C3A1" w14:textId="77777777" w:rsidR="00104D01" w:rsidRDefault="00104D01" w:rsidP="00687686">
      <w:pPr>
        <w:jc w:val="center"/>
        <w:rPr>
          <w:rFonts w:ascii="TH SarabunPSK" w:hAnsi="TH SarabunPSK" w:cs="TH SarabunPSK"/>
        </w:rPr>
      </w:pPr>
    </w:p>
    <w:p w14:paraId="0EECA8EF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28199345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78338B9D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6C800629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0679441D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7536D1B1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5317663D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43BA2493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571A0340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11507719" w14:textId="77777777" w:rsidR="007F0689" w:rsidRDefault="007F0689" w:rsidP="00687686">
      <w:pPr>
        <w:jc w:val="center"/>
        <w:rPr>
          <w:rFonts w:ascii="TH SarabunPSK" w:hAnsi="TH SarabunPSK" w:cs="TH SarabunPSK"/>
        </w:rPr>
      </w:pPr>
    </w:p>
    <w:p w14:paraId="56F5C35C" w14:textId="77777777" w:rsidR="007F0689" w:rsidRDefault="007F0689" w:rsidP="00687686">
      <w:pPr>
        <w:jc w:val="center"/>
        <w:rPr>
          <w:rFonts w:ascii="TH SarabunPSK" w:hAnsi="TH SarabunPSK" w:cs="TH SarabunPSK"/>
        </w:rPr>
      </w:pPr>
    </w:p>
    <w:p w14:paraId="065F3283" w14:textId="7249431F" w:rsidR="00607CAA" w:rsidRPr="00E04E39" w:rsidRDefault="00F81587" w:rsidP="00F8158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        </w:t>
      </w:r>
      <w:r w:rsidR="00687686" w:rsidRPr="00E04E39">
        <w:rPr>
          <w:rFonts w:ascii="TH SarabunPSK" w:hAnsi="TH SarabunPSK" w:cs="TH SarabunPSK" w:hint="cs"/>
          <w:b/>
          <w:bCs/>
          <w:cs/>
        </w:rPr>
        <w:t>2</w:t>
      </w:r>
      <w:r w:rsidR="00607CAA" w:rsidRPr="00E04E39">
        <w:rPr>
          <w:rFonts w:ascii="TH SarabunPSK" w:hAnsi="TH SarabunPSK" w:cs="TH SarabunPSK" w:hint="cs"/>
          <w:b/>
          <w:bCs/>
          <w:cs/>
        </w:rPr>
        <w:t>) การจัดทำ/พัฒนา/ปรับปรุง</w:t>
      </w:r>
      <w:r w:rsidR="00607CAA" w:rsidRPr="00E04E39">
        <w:rPr>
          <w:rFonts w:ascii="TH SarabunPSK" w:hAnsi="TH SarabunPSK" w:cs="TH SarabunPSK"/>
          <w:b/>
          <w:bCs/>
          <w:cs/>
        </w:rPr>
        <w:t xml:space="preserve">แผนการจัดการเรียนรู้ </w:t>
      </w:r>
    </w:p>
    <w:p w14:paraId="0D216F2F" w14:textId="77777777" w:rsidR="00607CAA" w:rsidRPr="00E04E39" w:rsidRDefault="00607CAA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275"/>
        <w:gridCol w:w="3402"/>
        <w:gridCol w:w="1560"/>
        <w:gridCol w:w="1701"/>
      </w:tblGrid>
      <w:tr w:rsidR="00430973" w:rsidRPr="00E04E39" w14:paraId="4DFC2029" w14:textId="77777777" w:rsidTr="00197CE9">
        <w:tc>
          <w:tcPr>
            <w:tcW w:w="1668" w:type="dxa"/>
            <w:shd w:val="clear" w:color="auto" w:fill="FFC000"/>
          </w:tcPr>
          <w:p w14:paraId="56B31C43" w14:textId="77777777" w:rsidR="00607CAA" w:rsidRPr="00B534BC" w:rsidRDefault="00607CAA" w:rsidP="00607CAA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ภาคเรียน/ปี</w:t>
            </w:r>
          </w:p>
        </w:tc>
        <w:tc>
          <w:tcPr>
            <w:tcW w:w="1275" w:type="dxa"/>
            <w:shd w:val="clear" w:color="auto" w:fill="FFC000"/>
          </w:tcPr>
          <w:p w14:paraId="30502D67" w14:textId="77777777" w:rsidR="00607CAA" w:rsidRPr="00B534BC" w:rsidRDefault="00607CAA" w:rsidP="00B3163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รหัส</w:t>
            </w:r>
          </w:p>
        </w:tc>
        <w:tc>
          <w:tcPr>
            <w:tcW w:w="3402" w:type="dxa"/>
            <w:shd w:val="clear" w:color="auto" w:fill="FFC000"/>
          </w:tcPr>
          <w:p w14:paraId="0EEA93F3" w14:textId="77777777" w:rsidR="00607CAA" w:rsidRPr="00B534BC" w:rsidRDefault="00607CAA" w:rsidP="00B3163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 xml:space="preserve">รายวิชา </w:t>
            </w:r>
          </w:p>
        </w:tc>
        <w:tc>
          <w:tcPr>
            <w:tcW w:w="1560" w:type="dxa"/>
            <w:shd w:val="clear" w:color="auto" w:fill="FFC000"/>
          </w:tcPr>
          <w:p w14:paraId="583A8859" w14:textId="77777777" w:rsidR="00607CAA" w:rsidRPr="00B534BC" w:rsidRDefault="00607CAA" w:rsidP="00B3163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ระดับชั้น</w:t>
            </w:r>
          </w:p>
        </w:tc>
        <w:tc>
          <w:tcPr>
            <w:tcW w:w="1701" w:type="dxa"/>
            <w:shd w:val="clear" w:color="auto" w:fill="FFC000"/>
          </w:tcPr>
          <w:p w14:paraId="588DAB94" w14:textId="77777777" w:rsidR="00607CAA" w:rsidRPr="00B534BC" w:rsidRDefault="00BD4EDA" w:rsidP="00B3163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ประเภทวิชา</w:t>
            </w:r>
          </w:p>
        </w:tc>
      </w:tr>
      <w:tr w:rsidR="00326E5E" w:rsidRPr="00E04E39" w14:paraId="0DA250A9" w14:textId="77777777" w:rsidTr="00430973">
        <w:tc>
          <w:tcPr>
            <w:tcW w:w="1668" w:type="dxa"/>
          </w:tcPr>
          <w:p w14:paraId="1847B72C" w14:textId="717FAC78" w:rsidR="00326E5E" w:rsidRPr="009C3391" w:rsidRDefault="00326E5E" w:rsidP="00197CE9">
            <w:pPr>
              <w:jc w:val="center"/>
              <w:rPr>
                <w:rFonts w:ascii="TH SarabunPSK" w:hAnsi="TH SarabunPSK" w:cs="TH SarabunPSK"/>
                <w:cs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1/25</w:t>
            </w:r>
            <w:r w:rsidR="001A464F" w:rsidRPr="009C3391">
              <w:rPr>
                <w:rFonts w:ascii="TH SarabunPSK" w:hAnsi="TH SarabunPSK" w:cs="TH SarabunPSK" w:hint="cs"/>
                <w:cs/>
              </w:rPr>
              <w:t>6</w:t>
            </w:r>
            <w:r w:rsidR="00197CE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75" w:type="dxa"/>
          </w:tcPr>
          <w:p w14:paraId="124ABEAC" w14:textId="7E059956" w:rsidR="00326E5E" w:rsidRPr="002D4107" w:rsidRDefault="00326E5E" w:rsidP="00B3163E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ง30207</w:t>
            </w:r>
          </w:p>
        </w:tc>
        <w:tc>
          <w:tcPr>
            <w:tcW w:w="3402" w:type="dxa"/>
          </w:tcPr>
          <w:p w14:paraId="58817BFD" w14:textId="37D86FAE" w:rsidR="00326E5E" w:rsidRPr="002D4107" w:rsidRDefault="00326E5E" w:rsidP="00B3163E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สรรค์สร้างกราฟิก</w:t>
            </w:r>
          </w:p>
        </w:tc>
        <w:tc>
          <w:tcPr>
            <w:tcW w:w="1560" w:type="dxa"/>
          </w:tcPr>
          <w:p w14:paraId="7A7E78E4" w14:textId="05412E5F" w:rsidR="00326E5E" w:rsidRPr="002D4107" w:rsidRDefault="00326E5E" w:rsidP="009E01E4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ม.5</w:t>
            </w:r>
          </w:p>
        </w:tc>
        <w:tc>
          <w:tcPr>
            <w:tcW w:w="1701" w:type="dxa"/>
          </w:tcPr>
          <w:p w14:paraId="60F0B6D1" w14:textId="309CA2EB" w:rsidR="00326E5E" w:rsidRPr="002D4107" w:rsidRDefault="00326E5E" w:rsidP="00BD03B8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เพิ่มเติม</w:t>
            </w:r>
          </w:p>
        </w:tc>
      </w:tr>
      <w:tr w:rsidR="00326E5E" w:rsidRPr="00E04E39" w14:paraId="20B501DF" w14:textId="77777777" w:rsidTr="00430973">
        <w:tc>
          <w:tcPr>
            <w:tcW w:w="1668" w:type="dxa"/>
          </w:tcPr>
          <w:p w14:paraId="1AE48A99" w14:textId="4241BAEC" w:rsidR="00326E5E" w:rsidRPr="009C3391" w:rsidRDefault="00326E5E" w:rsidP="00197CE9">
            <w:pPr>
              <w:jc w:val="center"/>
              <w:rPr>
                <w:rFonts w:ascii="TH SarabunPSK" w:hAnsi="TH SarabunPSK" w:cs="TH SarabunPSK"/>
                <w:cs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2/25</w:t>
            </w:r>
            <w:r w:rsidR="001A464F" w:rsidRPr="009C3391">
              <w:rPr>
                <w:rFonts w:ascii="TH SarabunPSK" w:hAnsi="TH SarabunPSK" w:cs="TH SarabunPSK" w:hint="cs"/>
                <w:cs/>
              </w:rPr>
              <w:t>6</w:t>
            </w:r>
            <w:r w:rsidR="00197CE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75" w:type="dxa"/>
          </w:tcPr>
          <w:p w14:paraId="4CA5DB69" w14:textId="46DAB400" w:rsidR="00326E5E" w:rsidRPr="002D4107" w:rsidRDefault="00326E5E" w:rsidP="00B3163E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ง30204</w:t>
            </w:r>
          </w:p>
        </w:tc>
        <w:tc>
          <w:tcPr>
            <w:tcW w:w="3402" w:type="dxa"/>
          </w:tcPr>
          <w:p w14:paraId="11DF1E18" w14:textId="4F38493A" w:rsidR="00326E5E" w:rsidRPr="002D4107" w:rsidRDefault="00326E5E" w:rsidP="00B3163E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การพัฒนาเว็บไซต์</w:t>
            </w:r>
          </w:p>
        </w:tc>
        <w:tc>
          <w:tcPr>
            <w:tcW w:w="1560" w:type="dxa"/>
          </w:tcPr>
          <w:p w14:paraId="3792351E" w14:textId="3D5E1F1F" w:rsidR="00326E5E" w:rsidRPr="002D4107" w:rsidRDefault="00326E5E" w:rsidP="009E01E4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ม.5</w:t>
            </w:r>
          </w:p>
        </w:tc>
        <w:tc>
          <w:tcPr>
            <w:tcW w:w="1701" w:type="dxa"/>
          </w:tcPr>
          <w:p w14:paraId="7F0C94CA" w14:textId="5EDCB510" w:rsidR="00326E5E" w:rsidRPr="002D4107" w:rsidRDefault="00326E5E" w:rsidP="00BD03B8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เพิ่มเติม</w:t>
            </w:r>
          </w:p>
        </w:tc>
      </w:tr>
    </w:tbl>
    <w:p w14:paraId="2B740F0E" w14:textId="77777777" w:rsidR="00607CAA" w:rsidRPr="00E04E39" w:rsidRDefault="00607CAA" w:rsidP="00DF2F31">
      <w:pPr>
        <w:jc w:val="center"/>
        <w:rPr>
          <w:rFonts w:ascii="TH SarabunPSK" w:hAnsi="TH SarabunPSK" w:cs="TH SarabunPSK"/>
        </w:rPr>
      </w:pPr>
    </w:p>
    <w:p w14:paraId="1E7249D4" w14:textId="49EE8BE8" w:rsidR="00607CAA" w:rsidRPr="00E04E39" w:rsidRDefault="001A464F" w:rsidP="00607CAA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>
        <w:rPr>
          <w:rFonts w:ascii="TH SarabunPSK" w:hAnsi="TH SarabunPSK" w:cs="TH SarabunPSK"/>
          <w:b/>
          <w:bCs/>
        </w:rPr>
        <w:t>)</w:t>
      </w:r>
      <w:r w:rsidR="00607CAA" w:rsidRPr="00E04E39">
        <w:rPr>
          <w:rFonts w:ascii="TH SarabunPSK" w:hAnsi="TH SarabunPSK" w:cs="TH SarabunPSK" w:hint="cs"/>
          <w:b/>
          <w:bCs/>
          <w:cs/>
        </w:rPr>
        <w:t xml:space="preserve"> การจัดทำ</w:t>
      </w:r>
      <w:r w:rsidR="00607CAA" w:rsidRPr="00E04E39">
        <w:rPr>
          <w:rFonts w:ascii="TH SarabunPSK" w:hAnsi="TH SarabunPSK" w:cs="TH SarabunPSK"/>
          <w:b/>
          <w:bCs/>
          <w:cs/>
        </w:rPr>
        <w:t>แผนการจัดการเรียนรู้</w:t>
      </w:r>
      <w:r w:rsidR="00687686" w:rsidRPr="00E04E39">
        <w:rPr>
          <w:rFonts w:ascii="TH SarabunPSK" w:hAnsi="TH SarabunPSK" w:cs="TH SarabunPSK" w:hint="cs"/>
          <w:b/>
          <w:bCs/>
          <w:cs/>
        </w:rPr>
        <w:t xml:space="preserve"> (</w:t>
      </w:r>
      <w:r w:rsidR="00607CAA" w:rsidRPr="00E04E39">
        <w:rPr>
          <w:rFonts w:ascii="TH SarabunPSK" w:hAnsi="TH SarabunPSK" w:cs="TH SarabunPSK" w:hint="cs"/>
          <w:b/>
          <w:bCs/>
          <w:cs/>
        </w:rPr>
        <w:t>แผนบูรณาการ</w:t>
      </w:r>
      <w:r w:rsidR="00687686" w:rsidRPr="00E04E39">
        <w:rPr>
          <w:rFonts w:ascii="TH SarabunPSK" w:hAnsi="TH SarabunPSK" w:cs="TH SarabunPSK" w:hint="cs"/>
          <w:b/>
          <w:bCs/>
          <w:cs/>
        </w:rPr>
        <w:t>)</w:t>
      </w:r>
    </w:p>
    <w:p w14:paraId="21871745" w14:textId="77777777" w:rsidR="00607CAA" w:rsidRPr="00E04E39" w:rsidRDefault="00607CAA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685"/>
        <w:gridCol w:w="1985"/>
        <w:gridCol w:w="567"/>
        <w:gridCol w:w="2410"/>
      </w:tblGrid>
      <w:tr w:rsidR="00687686" w:rsidRPr="00E04E39" w14:paraId="76685B7F" w14:textId="77777777" w:rsidTr="00197CE9">
        <w:trPr>
          <w:trHeight w:val="310"/>
        </w:trPr>
        <w:tc>
          <w:tcPr>
            <w:tcW w:w="959" w:type="dxa"/>
            <w:vMerge w:val="restart"/>
            <w:shd w:val="clear" w:color="auto" w:fill="FFC000"/>
            <w:vAlign w:val="center"/>
          </w:tcPr>
          <w:p w14:paraId="56946FF5" w14:textId="77777777" w:rsidR="00687686" w:rsidRPr="00B534BC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ภาคเรียน/ปี</w:t>
            </w:r>
          </w:p>
        </w:tc>
        <w:tc>
          <w:tcPr>
            <w:tcW w:w="3685" w:type="dxa"/>
            <w:vMerge w:val="restart"/>
            <w:shd w:val="clear" w:color="auto" w:fill="FFC000"/>
            <w:vAlign w:val="center"/>
          </w:tcPr>
          <w:p w14:paraId="1797E532" w14:textId="77777777" w:rsidR="00687686" w:rsidRPr="00B534BC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ชื่อแผน /หน่วย/เรื่อง</w:t>
            </w:r>
          </w:p>
        </w:tc>
        <w:tc>
          <w:tcPr>
            <w:tcW w:w="4962" w:type="dxa"/>
            <w:gridSpan w:val="3"/>
            <w:shd w:val="clear" w:color="auto" w:fill="FFC000"/>
            <w:vAlign w:val="center"/>
          </w:tcPr>
          <w:p w14:paraId="394064D0" w14:textId="77777777" w:rsidR="00687686" w:rsidRPr="00B534BC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การบูร</w:t>
            </w:r>
            <w:proofErr w:type="spellStart"/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ณา</w:t>
            </w:r>
            <w:proofErr w:type="spellEnd"/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การ</w:t>
            </w:r>
          </w:p>
        </w:tc>
      </w:tr>
      <w:tr w:rsidR="00687686" w:rsidRPr="00E04E39" w14:paraId="0EB1265F" w14:textId="77777777" w:rsidTr="00197CE9">
        <w:trPr>
          <w:trHeight w:val="410"/>
        </w:trPr>
        <w:tc>
          <w:tcPr>
            <w:tcW w:w="959" w:type="dxa"/>
            <w:vMerge/>
            <w:shd w:val="clear" w:color="auto" w:fill="FFC000"/>
            <w:vAlign w:val="center"/>
          </w:tcPr>
          <w:p w14:paraId="1C8B1279" w14:textId="77777777" w:rsidR="00687686" w:rsidRPr="00B534BC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</w:p>
        </w:tc>
        <w:tc>
          <w:tcPr>
            <w:tcW w:w="3685" w:type="dxa"/>
            <w:vMerge/>
            <w:shd w:val="clear" w:color="auto" w:fill="FFC000"/>
            <w:vAlign w:val="center"/>
          </w:tcPr>
          <w:p w14:paraId="1E505ED6" w14:textId="77777777" w:rsidR="00687686" w:rsidRPr="00B534BC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14:paraId="0C52F809" w14:textId="77777777" w:rsidR="00687686" w:rsidRPr="00B534BC" w:rsidRDefault="004231E0" w:rsidP="004231E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ราย</w:t>
            </w:r>
            <w:r w:rsidR="00687686"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วิชา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6021EE6" w14:textId="77777777" w:rsidR="00687686" w:rsidRPr="00B534BC" w:rsidRDefault="00687686" w:rsidP="00B3163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ชั้น</w:t>
            </w:r>
          </w:p>
        </w:tc>
        <w:tc>
          <w:tcPr>
            <w:tcW w:w="2410" w:type="dxa"/>
            <w:shd w:val="clear" w:color="auto" w:fill="FFC000"/>
            <w:vAlign w:val="center"/>
          </w:tcPr>
          <w:p w14:paraId="7A684F25" w14:textId="77777777" w:rsidR="00687686" w:rsidRPr="00B534BC" w:rsidRDefault="00687686" w:rsidP="00B3163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บูรณาการในด้าน</w:t>
            </w:r>
          </w:p>
        </w:tc>
      </w:tr>
      <w:tr w:rsidR="001A464F" w:rsidRPr="00E04E39" w14:paraId="27E44739" w14:textId="77777777" w:rsidTr="004231E0">
        <w:tc>
          <w:tcPr>
            <w:tcW w:w="959" w:type="dxa"/>
          </w:tcPr>
          <w:p w14:paraId="3D19BB97" w14:textId="75DD7CA6" w:rsidR="001A464F" w:rsidRPr="009C3391" w:rsidRDefault="001A464F" w:rsidP="00197CE9">
            <w:pPr>
              <w:jc w:val="center"/>
              <w:rPr>
                <w:rFonts w:ascii="TH SarabunPSK" w:hAnsi="TH SarabunPSK" w:cs="TH SarabunPSK"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1/256</w:t>
            </w:r>
            <w:r w:rsidR="00197CE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685" w:type="dxa"/>
          </w:tcPr>
          <w:p w14:paraId="1F3E68B9" w14:textId="2D69F193" w:rsidR="001A464F" w:rsidRPr="002D4107" w:rsidRDefault="001A464F" w:rsidP="00CC18AF">
            <w:pPr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หน่วยการเรียนรู้  โครงงานคอมพิวเตอร์</w:t>
            </w:r>
          </w:p>
        </w:tc>
        <w:tc>
          <w:tcPr>
            <w:tcW w:w="1985" w:type="dxa"/>
          </w:tcPr>
          <w:p w14:paraId="38444505" w14:textId="7531E187" w:rsidR="001A464F" w:rsidRPr="002D4107" w:rsidRDefault="001A464F" w:rsidP="00BD03B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สรรค์สร้างกราฟิก</w:t>
            </w:r>
          </w:p>
        </w:tc>
        <w:tc>
          <w:tcPr>
            <w:tcW w:w="567" w:type="dxa"/>
          </w:tcPr>
          <w:p w14:paraId="2E18930E" w14:textId="15A5E9A3" w:rsidR="001A464F" w:rsidRPr="002D4107" w:rsidRDefault="001A464F" w:rsidP="00B3163E">
            <w:pPr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ม.5</w:t>
            </w:r>
          </w:p>
        </w:tc>
        <w:tc>
          <w:tcPr>
            <w:tcW w:w="2410" w:type="dxa"/>
          </w:tcPr>
          <w:p w14:paraId="7FCE4970" w14:textId="5E3E1492" w:rsidR="001A464F" w:rsidRPr="002D4107" w:rsidRDefault="001A464F" w:rsidP="00BD03B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สิ่งแวดล้อม</w:t>
            </w:r>
          </w:p>
        </w:tc>
      </w:tr>
      <w:tr w:rsidR="001A464F" w:rsidRPr="00E04E39" w14:paraId="7350A5DF" w14:textId="77777777" w:rsidTr="004231E0">
        <w:tc>
          <w:tcPr>
            <w:tcW w:w="959" w:type="dxa"/>
          </w:tcPr>
          <w:p w14:paraId="7B8D2128" w14:textId="297B55A6" w:rsidR="001A464F" w:rsidRPr="009C3391" w:rsidRDefault="001A464F" w:rsidP="00197CE9">
            <w:pPr>
              <w:jc w:val="center"/>
              <w:rPr>
                <w:rFonts w:ascii="TH SarabunPSK" w:hAnsi="TH SarabunPSK" w:cs="TH SarabunPSK"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2/256</w:t>
            </w:r>
            <w:r w:rsidR="00197CE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685" w:type="dxa"/>
          </w:tcPr>
          <w:p w14:paraId="703DF85C" w14:textId="7D61D65F" w:rsidR="001A464F" w:rsidRPr="002D4107" w:rsidRDefault="001A464F" w:rsidP="00CC18AF">
            <w:pPr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หน่วยการเรียนรู้  โครงงานคอมพิวเตอร์</w:t>
            </w:r>
          </w:p>
        </w:tc>
        <w:tc>
          <w:tcPr>
            <w:tcW w:w="1985" w:type="dxa"/>
          </w:tcPr>
          <w:p w14:paraId="146DD2F1" w14:textId="1DAE3166" w:rsidR="001A464F" w:rsidRPr="002D4107" w:rsidRDefault="001A464F" w:rsidP="00BD03B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การพัฒนาเว็บไซต์</w:t>
            </w:r>
          </w:p>
        </w:tc>
        <w:tc>
          <w:tcPr>
            <w:tcW w:w="567" w:type="dxa"/>
          </w:tcPr>
          <w:p w14:paraId="54422238" w14:textId="7928354A" w:rsidR="001A464F" w:rsidRPr="002D4107" w:rsidRDefault="001A464F" w:rsidP="00B3163E">
            <w:pPr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ม.5</w:t>
            </w:r>
          </w:p>
        </w:tc>
        <w:tc>
          <w:tcPr>
            <w:tcW w:w="2410" w:type="dxa"/>
          </w:tcPr>
          <w:p w14:paraId="0827A0CE" w14:textId="0EA81848" w:rsidR="001A464F" w:rsidRPr="002D4107" w:rsidRDefault="001A464F" w:rsidP="00BD03B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อาเซียน</w:t>
            </w:r>
          </w:p>
        </w:tc>
      </w:tr>
    </w:tbl>
    <w:p w14:paraId="110E44D9" w14:textId="77777777" w:rsidR="00AD3737" w:rsidRDefault="00AD3737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1B84391" w14:textId="77777777" w:rsidR="0085795A" w:rsidRDefault="0085795A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C1A0AE1" w14:textId="77777777" w:rsidR="00CA5FF3" w:rsidRDefault="00CA5FF3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6ED420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70AC40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3105229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42CB92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2C7C0D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43EEB3A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CD2DD19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078D76E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6ED7E83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01B427B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0D228D2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974ECB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5A9D59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F73C2AB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6FFF88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4EE4E2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538F26D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4B92BA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ECC2FE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A57B93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26A5C0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55A91CE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E9843F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273E9B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3D9F7E8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C0864BD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90D57E4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FF18644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FB8C0A2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DC2F033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A85BD34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7B8444A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320A0E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5C9857A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F125EB5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EC800E0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9D650E9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DEAFC0C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AD42683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7D63460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96E422C" w14:textId="77777777" w:rsidR="005E4B91" w:rsidRPr="00E04E39" w:rsidRDefault="00E12BF7" w:rsidP="00933E81">
      <w:pPr>
        <w:numPr>
          <w:ilvl w:val="1"/>
          <w:numId w:val="7"/>
        </w:num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  <w:cs/>
        </w:rPr>
        <w:lastRenderedPageBreak/>
        <w:t>ผล</w:t>
      </w:r>
      <w:r w:rsidR="00184B61" w:rsidRPr="00E04E39">
        <w:rPr>
          <w:rFonts w:ascii="TH SarabunPSK" w:hAnsi="TH SarabunPSK" w:cs="TH SarabunPSK"/>
          <w:b/>
          <w:bCs/>
          <w:cs/>
        </w:rPr>
        <w:t>การปฏิบัติงาน</w:t>
      </w:r>
      <w:r w:rsidR="0066750D" w:rsidRPr="00E04E39">
        <w:rPr>
          <w:rFonts w:ascii="TH SarabunPSK" w:hAnsi="TH SarabunPSK" w:cs="TH SarabunPSK"/>
          <w:b/>
          <w:bCs/>
          <w:cs/>
        </w:rPr>
        <w:t>ครู</w:t>
      </w:r>
      <w:r w:rsidR="00184B61" w:rsidRPr="00E04E39">
        <w:rPr>
          <w:rFonts w:ascii="TH SarabunPSK" w:hAnsi="TH SarabunPSK" w:cs="TH SarabunPSK"/>
          <w:b/>
          <w:bCs/>
          <w:cs/>
        </w:rPr>
        <w:t>ที่ปรึกษา</w:t>
      </w:r>
    </w:p>
    <w:p w14:paraId="75ED721D" w14:textId="77777777" w:rsidR="00476971" w:rsidRPr="00E04E39" w:rsidRDefault="00476971" w:rsidP="00476971">
      <w:pPr>
        <w:ind w:left="720"/>
        <w:rPr>
          <w:rFonts w:ascii="TH SarabunPSK" w:hAnsi="TH SarabunPSK" w:cs="TH SarabunPSK"/>
          <w:b/>
          <w:bCs/>
          <w:sz w:val="12"/>
          <w:szCs w:val="1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76"/>
        <w:gridCol w:w="1204"/>
        <w:gridCol w:w="1205"/>
        <w:gridCol w:w="993"/>
        <w:gridCol w:w="2835"/>
      </w:tblGrid>
      <w:tr w:rsidR="00430973" w:rsidRPr="00E04E39" w14:paraId="2600705E" w14:textId="77777777" w:rsidTr="00197CE9">
        <w:trPr>
          <w:trHeight w:val="309"/>
        </w:trPr>
        <w:tc>
          <w:tcPr>
            <w:tcW w:w="2093" w:type="dxa"/>
            <w:vMerge w:val="restart"/>
            <w:shd w:val="clear" w:color="auto" w:fill="FFC000"/>
            <w:vAlign w:val="center"/>
          </w:tcPr>
          <w:p w14:paraId="313FC476" w14:textId="77777777" w:rsidR="00436214" w:rsidRPr="0011010F" w:rsidRDefault="00436214" w:rsidP="004E281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ภาคเรียน/</w:t>
            </w:r>
          </w:p>
          <w:p w14:paraId="7660BB81" w14:textId="77777777" w:rsidR="00436214" w:rsidRPr="0011010F" w:rsidRDefault="00436214" w:rsidP="004E281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ปีการศึกษา</w:t>
            </w:r>
          </w:p>
        </w:tc>
        <w:tc>
          <w:tcPr>
            <w:tcW w:w="1276" w:type="dxa"/>
            <w:vMerge w:val="restart"/>
            <w:shd w:val="clear" w:color="auto" w:fill="FFC000"/>
            <w:vAlign w:val="center"/>
          </w:tcPr>
          <w:p w14:paraId="78063F7E" w14:textId="77777777" w:rsidR="00436214" w:rsidRPr="0011010F" w:rsidRDefault="00436214" w:rsidP="004E281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ระดับชั้น</w:t>
            </w:r>
          </w:p>
        </w:tc>
        <w:tc>
          <w:tcPr>
            <w:tcW w:w="2409" w:type="dxa"/>
            <w:gridSpan w:val="2"/>
            <w:shd w:val="clear" w:color="auto" w:fill="FFC000"/>
            <w:vAlign w:val="center"/>
          </w:tcPr>
          <w:p w14:paraId="22BEB9E3" w14:textId="77777777" w:rsidR="00436214" w:rsidRPr="0011010F" w:rsidRDefault="00436214" w:rsidP="004E281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จำนวนนักเรียน</w:t>
            </w:r>
          </w:p>
        </w:tc>
        <w:tc>
          <w:tcPr>
            <w:tcW w:w="993" w:type="dxa"/>
            <w:vMerge w:val="restart"/>
            <w:shd w:val="clear" w:color="auto" w:fill="FFC000"/>
            <w:vAlign w:val="center"/>
          </w:tcPr>
          <w:p w14:paraId="09EE0FB6" w14:textId="77777777" w:rsidR="00436214" w:rsidRPr="0011010F" w:rsidRDefault="00436214" w:rsidP="004E281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รวม</w:t>
            </w:r>
          </w:p>
        </w:tc>
        <w:tc>
          <w:tcPr>
            <w:tcW w:w="2835" w:type="dxa"/>
            <w:vMerge w:val="restart"/>
            <w:shd w:val="clear" w:color="auto" w:fill="FFC000"/>
            <w:vAlign w:val="center"/>
          </w:tcPr>
          <w:p w14:paraId="0CDD6F38" w14:textId="77777777" w:rsidR="00436214" w:rsidRPr="0011010F" w:rsidRDefault="00436214" w:rsidP="004E281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หมายเหตุ</w:t>
            </w:r>
          </w:p>
        </w:tc>
      </w:tr>
      <w:tr w:rsidR="00436214" w:rsidRPr="00E04E39" w14:paraId="5D18924F" w14:textId="77777777" w:rsidTr="00197CE9">
        <w:trPr>
          <w:trHeight w:val="230"/>
        </w:trPr>
        <w:tc>
          <w:tcPr>
            <w:tcW w:w="2093" w:type="dxa"/>
            <w:vMerge/>
            <w:shd w:val="clear" w:color="auto" w:fill="D9D9D9"/>
          </w:tcPr>
          <w:p w14:paraId="79E38263" w14:textId="77777777" w:rsidR="00436214" w:rsidRPr="00E04E39" w:rsidRDefault="00436214" w:rsidP="001C60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280E11AB" w14:textId="77777777" w:rsidR="00436214" w:rsidRPr="00E04E39" w:rsidRDefault="00436214" w:rsidP="001C60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4" w:type="dxa"/>
            <w:shd w:val="clear" w:color="auto" w:fill="FFC000"/>
          </w:tcPr>
          <w:p w14:paraId="3EC890C8" w14:textId="77777777" w:rsidR="00436214" w:rsidRPr="0011010F" w:rsidRDefault="00436214" w:rsidP="0066750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ชาย</w:t>
            </w:r>
          </w:p>
        </w:tc>
        <w:tc>
          <w:tcPr>
            <w:tcW w:w="1205" w:type="dxa"/>
            <w:shd w:val="clear" w:color="auto" w:fill="FFC000"/>
          </w:tcPr>
          <w:p w14:paraId="2F672352" w14:textId="77777777" w:rsidR="00436214" w:rsidRPr="0011010F" w:rsidRDefault="00436214" w:rsidP="0066750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หญิง</w:t>
            </w:r>
          </w:p>
        </w:tc>
        <w:tc>
          <w:tcPr>
            <w:tcW w:w="993" w:type="dxa"/>
            <w:vMerge/>
            <w:shd w:val="clear" w:color="auto" w:fill="D9D9D9"/>
          </w:tcPr>
          <w:p w14:paraId="22C2D263" w14:textId="77777777" w:rsidR="00436214" w:rsidRPr="00E04E39" w:rsidRDefault="00436214" w:rsidP="001C60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35" w:type="dxa"/>
            <w:vMerge/>
            <w:shd w:val="clear" w:color="auto" w:fill="D9D9D9"/>
          </w:tcPr>
          <w:p w14:paraId="270DF263" w14:textId="77777777" w:rsidR="00436214" w:rsidRPr="00E04E39" w:rsidRDefault="00436214" w:rsidP="001C60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64F" w:rsidRPr="00E04E39" w14:paraId="15FAE220" w14:textId="77777777" w:rsidTr="009230F6">
        <w:tc>
          <w:tcPr>
            <w:tcW w:w="2093" w:type="dxa"/>
          </w:tcPr>
          <w:p w14:paraId="57965D34" w14:textId="1A3C2029" w:rsidR="001A464F" w:rsidRPr="009C3391" w:rsidRDefault="001A464F" w:rsidP="00197CE9">
            <w:pPr>
              <w:jc w:val="center"/>
              <w:rPr>
                <w:rFonts w:ascii="TH SarabunPSK" w:hAnsi="TH SarabunPSK" w:cs="TH SarabunPSK"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1/256</w:t>
            </w:r>
            <w:r w:rsidR="00197CE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76" w:type="dxa"/>
          </w:tcPr>
          <w:p w14:paraId="3E826F74" w14:textId="2DBD88AA" w:rsidR="001A464F" w:rsidRPr="002D4107" w:rsidRDefault="001A464F" w:rsidP="00430973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ม.3/1</w:t>
            </w:r>
          </w:p>
        </w:tc>
        <w:tc>
          <w:tcPr>
            <w:tcW w:w="1204" w:type="dxa"/>
          </w:tcPr>
          <w:p w14:paraId="2CFA8DA2" w14:textId="580A20CF" w:rsidR="001A464F" w:rsidRPr="002D4107" w:rsidRDefault="001A464F" w:rsidP="00430973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</w:t>
            </w:r>
          </w:p>
        </w:tc>
        <w:tc>
          <w:tcPr>
            <w:tcW w:w="1205" w:type="dxa"/>
          </w:tcPr>
          <w:p w14:paraId="2318472F" w14:textId="179997C4" w:rsidR="001A464F" w:rsidRPr="002D4107" w:rsidRDefault="001A464F" w:rsidP="00430973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35</w:t>
            </w:r>
          </w:p>
        </w:tc>
        <w:tc>
          <w:tcPr>
            <w:tcW w:w="993" w:type="dxa"/>
          </w:tcPr>
          <w:p w14:paraId="756FACEA" w14:textId="2509E9C9" w:rsidR="001A464F" w:rsidRPr="002D4107" w:rsidRDefault="001A464F" w:rsidP="00430973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2835" w:type="dxa"/>
          </w:tcPr>
          <w:p w14:paraId="58497ADA" w14:textId="77777777" w:rsidR="001A464F" w:rsidRPr="00E04E39" w:rsidRDefault="001A464F" w:rsidP="0043097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A464F" w:rsidRPr="00E04E39" w14:paraId="6A6F90C3" w14:textId="77777777" w:rsidTr="009230F6">
        <w:tc>
          <w:tcPr>
            <w:tcW w:w="2093" w:type="dxa"/>
          </w:tcPr>
          <w:p w14:paraId="54C1B2CD" w14:textId="1D877BC4" w:rsidR="001A464F" w:rsidRPr="009C3391" w:rsidRDefault="001A464F" w:rsidP="00197CE9">
            <w:pPr>
              <w:jc w:val="center"/>
              <w:rPr>
                <w:rFonts w:ascii="TH SarabunPSK" w:hAnsi="TH SarabunPSK" w:cs="TH SarabunPSK"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2/256</w:t>
            </w:r>
            <w:r w:rsidR="00197CE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76" w:type="dxa"/>
          </w:tcPr>
          <w:p w14:paraId="25F53FC3" w14:textId="76633C38" w:rsidR="001A464F" w:rsidRPr="002D4107" w:rsidRDefault="001A464F" w:rsidP="00430973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ม.3/1</w:t>
            </w:r>
          </w:p>
        </w:tc>
        <w:tc>
          <w:tcPr>
            <w:tcW w:w="1204" w:type="dxa"/>
          </w:tcPr>
          <w:p w14:paraId="4C9BD4C9" w14:textId="7A6009A0" w:rsidR="001A464F" w:rsidRPr="002D4107" w:rsidRDefault="001A464F" w:rsidP="00430973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</w:t>
            </w:r>
          </w:p>
        </w:tc>
        <w:tc>
          <w:tcPr>
            <w:tcW w:w="1205" w:type="dxa"/>
          </w:tcPr>
          <w:p w14:paraId="113EFEA9" w14:textId="515E2DA5" w:rsidR="001A464F" w:rsidRPr="002D4107" w:rsidRDefault="001A464F" w:rsidP="00430973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35</w:t>
            </w:r>
          </w:p>
        </w:tc>
        <w:tc>
          <w:tcPr>
            <w:tcW w:w="993" w:type="dxa"/>
          </w:tcPr>
          <w:p w14:paraId="38BC527E" w14:textId="085A8B81" w:rsidR="001A464F" w:rsidRPr="002D4107" w:rsidRDefault="001A464F" w:rsidP="00430973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2835" w:type="dxa"/>
          </w:tcPr>
          <w:p w14:paraId="2BB56EFC" w14:textId="77777777" w:rsidR="001A464F" w:rsidRPr="00E04E39" w:rsidRDefault="001A464F" w:rsidP="0043097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F843AF2" w14:textId="77777777" w:rsidR="002628A2" w:rsidRPr="00E04E39" w:rsidRDefault="002628A2" w:rsidP="002628A2">
      <w:pPr>
        <w:rPr>
          <w:rFonts w:ascii="TH SarabunPSK" w:hAnsi="TH SarabunPSK" w:cs="TH SarabunPSK"/>
          <w:b/>
          <w:bCs/>
          <w:sz w:val="8"/>
          <w:szCs w:val="8"/>
        </w:rPr>
      </w:pPr>
    </w:p>
    <w:p w14:paraId="14A69248" w14:textId="77777777" w:rsidR="00430973" w:rsidRDefault="00255F99" w:rsidP="00675CB2">
      <w:pPr>
        <w:tabs>
          <w:tab w:val="left" w:pos="1134"/>
        </w:tabs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 w:hint="cs"/>
          <w:b/>
          <w:bCs/>
          <w:cs/>
        </w:rPr>
        <w:tab/>
      </w:r>
    </w:p>
    <w:p w14:paraId="2FC92628" w14:textId="13307DA9" w:rsidR="00326E5E" w:rsidRDefault="00326E5E" w:rsidP="00675CB2">
      <w:pPr>
        <w:tabs>
          <w:tab w:val="left" w:pos="113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</w:rPr>
        <w:t>25</w:t>
      </w:r>
      <w:r w:rsidR="001A464F">
        <w:rPr>
          <w:rFonts w:ascii="TH SarabunPSK" w:hAnsi="TH SarabunPSK" w:cs="TH SarabunPSK" w:hint="cs"/>
          <w:b/>
          <w:bCs/>
          <w:cs/>
        </w:rPr>
        <w:t>60</w:t>
      </w:r>
      <w:r w:rsidR="00AD53C1">
        <w:rPr>
          <w:rFonts w:ascii="TH SarabunPSK" w:hAnsi="TH SarabunPSK" w:cs="TH SarabunPSK"/>
          <w:b/>
          <w:bCs/>
        </w:rPr>
        <w:t xml:space="preserve">  </w:t>
      </w:r>
      <w:r w:rsidR="00AD53C1">
        <w:rPr>
          <w:rFonts w:ascii="TH SarabunPSK" w:hAnsi="TH SarabunPSK" w:cs="TH SarabunPSK" w:hint="cs"/>
          <w:b/>
          <w:bCs/>
          <w:cs/>
        </w:rPr>
        <w:t>เป็นที่ปรึกษานักเรียนชั้นมัธยมศึกษาปีที่ ........./.............</w:t>
      </w:r>
    </w:p>
    <w:p w14:paraId="3ED64AA7" w14:textId="55469365" w:rsidR="00255F99" w:rsidRPr="00E04E39" w:rsidRDefault="00255F99" w:rsidP="00675CB2">
      <w:pPr>
        <w:tabs>
          <w:tab w:val="left" w:pos="1134"/>
        </w:tabs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 w:hint="cs"/>
          <w:b/>
          <w:bCs/>
          <w:cs/>
        </w:rPr>
        <w:t>1</w:t>
      </w:r>
      <w:r w:rsidRPr="00E04E39">
        <w:rPr>
          <w:rFonts w:ascii="TH SarabunPSK" w:hAnsi="TH SarabunPSK" w:cs="TH SarabunPSK"/>
          <w:b/>
          <w:bCs/>
        </w:rPr>
        <w:t xml:space="preserve">) </w:t>
      </w:r>
      <w:r w:rsidR="00686C73" w:rsidRPr="00E04E39">
        <w:rPr>
          <w:rFonts w:ascii="TH SarabunPSK" w:hAnsi="TH SarabunPSK" w:cs="TH SarabunPSK" w:hint="cs"/>
          <w:b/>
          <w:bCs/>
          <w:cs/>
        </w:rPr>
        <w:t>ผลการประเมินคุณลักษณะอันพึงประสงค์</w:t>
      </w:r>
      <w:r w:rsidR="00686C73" w:rsidRPr="00E04E39">
        <w:rPr>
          <w:rFonts w:ascii="TH SarabunPSK" w:hAnsi="TH SarabunPSK" w:cs="TH SarabunPSK" w:hint="cs"/>
          <w:b/>
          <w:bCs/>
          <w:spacing w:val="-8"/>
          <w:cs/>
        </w:rPr>
        <w:t>ของผู้เรียน</w:t>
      </w:r>
      <w:r w:rsidR="00686C73" w:rsidRPr="00E04E39">
        <w:rPr>
          <w:rFonts w:ascii="TH SarabunPSK" w:hAnsi="TH SarabunPSK" w:cs="TH SarabunPSK" w:hint="cs"/>
          <w:b/>
          <w:bCs/>
          <w:cs/>
        </w:rPr>
        <w:t xml:space="preserve"> </w:t>
      </w:r>
      <w:r w:rsidR="00686C73" w:rsidRPr="00E04E39">
        <w:rPr>
          <w:rFonts w:ascii="TH SarabunPSK" w:hAnsi="TH SarabunPSK" w:cs="TH SarabunPSK"/>
          <w:b/>
          <w:bCs/>
          <w:cs/>
        </w:rPr>
        <w:t>(</w:t>
      </w:r>
      <w:r w:rsidRPr="00E04E39">
        <w:rPr>
          <w:rFonts w:ascii="TH SarabunPSK" w:hAnsi="TH SarabunPSK" w:cs="TH SarabunPSK" w:hint="cs"/>
          <w:b/>
          <w:bCs/>
          <w:cs/>
        </w:rPr>
        <w:t>หลักสูตรฯ 2551)</w:t>
      </w:r>
    </w:p>
    <w:p w14:paraId="3DFAC282" w14:textId="77777777" w:rsidR="00255F99" w:rsidRPr="00E04E39" w:rsidRDefault="00255F99" w:rsidP="00675CB2">
      <w:pPr>
        <w:tabs>
          <w:tab w:val="left" w:pos="1134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97"/>
        <w:gridCol w:w="898"/>
        <w:gridCol w:w="898"/>
        <w:gridCol w:w="898"/>
        <w:gridCol w:w="898"/>
        <w:gridCol w:w="898"/>
      </w:tblGrid>
      <w:tr w:rsidR="00430973" w:rsidRPr="00E04E39" w14:paraId="5F8F68D4" w14:textId="77777777" w:rsidTr="00197CE9">
        <w:tc>
          <w:tcPr>
            <w:tcW w:w="4253" w:type="dxa"/>
            <w:vMerge w:val="restart"/>
            <w:shd w:val="clear" w:color="auto" w:fill="FFC000"/>
            <w:vAlign w:val="center"/>
          </w:tcPr>
          <w:p w14:paraId="5804C6E6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คุณลักษณะอันพึงประสงค์</w:t>
            </w:r>
          </w:p>
        </w:tc>
        <w:tc>
          <w:tcPr>
            <w:tcW w:w="2693" w:type="dxa"/>
            <w:gridSpan w:val="3"/>
            <w:shd w:val="clear" w:color="auto" w:fill="FFC000"/>
            <w:vAlign w:val="center"/>
          </w:tcPr>
          <w:p w14:paraId="4A4F3EF2" w14:textId="369F8FF7" w:rsidR="00CC6C0B" w:rsidRPr="00B534BC" w:rsidRDefault="00CC6C0B" w:rsidP="00197CE9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จำนวนนักเรียน 1/</w:t>
            </w:r>
            <w:r w:rsidR="001A464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256</w:t>
            </w:r>
            <w:r w:rsidR="00197CE9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694" w:type="dxa"/>
            <w:gridSpan w:val="3"/>
            <w:shd w:val="clear" w:color="auto" w:fill="FFC000"/>
            <w:vAlign w:val="center"/>
          </w:tcPr>
          <w:p w14:paraId="5D2E9823" w14:textId="412AE244" w:rsidR="00CC6C0B" w:rsidRPr="00B534BC" w:rsidRDefault="00CC6C0B" w:rsidP="00197CE9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จำนวนนักเรียน 2/</w:t>
            </w:r>
            <w:r w:rsidR="001A464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256</w:t>
            </w:r>
            <w:r w:rsidR="00197CE9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4</w:t>
            </w:r>
          </w:p>
        </w:tc>
      </w:tr>
      <w:tr w:rsidR="00CC6C0B" w:rsidRPr="00E04E39" w14:paraId="7C151439" w14:textId="77777777" w:rsidTr="00197CE9">
        <w:tc>
          <w:tcPr>
            <w:tcW w:w="4253" w:type="dxa"/>
            <w:vMerge/>
            <w:shd w:val="clear" w:color="auto" w:fill="FFC000"/>
          </w:tcPr>
          <w:p w14:paraId="1BB57F5C" w14:textId="77777777" w:rsidR="00CC6C0B" w:rsidRPr="00B534BC" w:rsidRDefault="00CC6C0B" w:rsidP="00143623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  <w:tc>
          <w:tcPr>
            <w:tcW w:w="897" w:type="dxa"/>
            <w:shd w:val="clear" w:color="auto" w:fill="FFC000"/>
          </w:tcPr>
          <w:p w14:paraId="1CE3A6F1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ดีเยี่ยม</w:t>
            </w:r>
          </w:p>
        </w:tc>
        <w:tc>
          <w:tcPr>
            <w:tcW w:w="898" w:type="dxa"/>
            <w:shd w:val="clear" w:color="auto" w:fill="FFC000"/>
          </w:tcPr>
          <w:p w14:paraId="64884011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ดี</w:t>
            </w:r>
          </w:p>
        </w:tc>
        <w:tc>
          <w:tcPr>
            <w:tcW w:w="898" w:type="dxa"/>
            <w:shd w:val="clear" w:color="auto" w:fill="FFC000"/>
          </w:tcPr>
          <w:p w14:paraId="5A0EC82E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พอใช้</w:t>
            </w:r>
          </w:p>
        </w:tc>
        <w:tc>
          <w:tcPr>
            <w:tcW w:w="898" w:type="dxa"/>
            <w:shd w:val="clear" w:color="auto" w:fill="FFC000"/>
          </w:tcPr>
          <w:p w14:paraId="04227E28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ดีเยี่ยม</w:t>
            </w:r>
          </w:p>
        </w:tc>
        <w:tc>
          <w:tcPr>
            <w:tcW w:w="898" w:type="dxa"/>
            <w:shd w:val="clear" w:color="auto" w:fill="FFC000"/>
          </w:tcPr>
          <w:p w14:paraId="3A4E7828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ดี</w:t>
            </w:r>
          </w:p>
        </w:tc>
        <w:tc>
          <w:tcPr>
            <w:tcW w:w="898" w:type="dxa"/>
            <w:shd w:val="clear" w:color="auto" w:fill="FFC000"/>
          </w:tcPr>
          <w:p w14:paraId="6F647623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พอใช้</w:t>
            </w:r>
          </w:p>
        </w:tc>
      </w:tr>
      <w:tr w:rsidR="00430973" w:rsidRPr="00E04E39" w14:paraId="067788C0" w14:textId="77777777" w:rsidTr="00CC6C0B">
        <w:tc>
          <w:tcPr>
            <w:tcW w:w="4253" w:type="dxa"/>
          </w:tcPr>
          <w:p w14:paraId="4FB5C41E" w14:textId="77777777" w:rsidR="00430973" w:rsidRPr="00E04E39" w:rsidRDefault="00430973" w:rsidP="00B3163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E04E39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897" w:type="dxa"/>
          </w:tcPr>
          <w:p w14:paraId="0B31A505" w14:textId="671A9861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</w:tcPr>
          <w:p w14:paraId="0A94566F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7C49AD7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C7524FD" w14:textId="120FABC9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518D38E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6478B9AA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0973" w:rsidRPr="00E04E39" w14:paraId="1CA53EFC" w14:textId="77777777" w:rsidTr="00CC6C0B">
        <w:tc>
          <w:tcPr>
            <w:tcW w:w="4253" w:type="dxa"/>
          </w:tcPr>
          <w:p w14:paraId="32C5E6FF" w14:textId="77777777" w:rsidR="00430973" w:rsidRPr="00E04E39" w:rsidRDefault="00430973" w:rsidP="00B3163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04E39">
              <w:rPr>
                <w:rFonts w:ascii="TH SarabunPSK" w:hAnsi="TH SarabunPSK" w:cs="TH SarabunPSK"/>
                <w:cs/>
              </w:rPr>
              <w:t>ซื่อสัตย์</w:t>
            </w:r>
            <w:r w:rsidRPr="00E04E39">
              <w:rPr>
                <w:rFonts w:ascii="TH SarabunPSK" w:hAnsi="TH SarabunPSK" w:cs="TH SarabunPSK"/>
              </w:rPr>
              <w:t xml:space="preserve">  </w:t>
            </w:r>
            <w:r w:rsidRPr="00E04E39">
              <w:rPr>
                <w:rFonts w:ascii="TH SarabunPSK" w:hAnsi="TH SarabunPSK" w:cs="TH SarabunPSK"/>
                <w:cs/>
              </w:rPr>
              <w:t>สุจริต</w:t>
            </w:r>
          </w:p>
        </w:tc>
        <w:tc>
          <w:tcPr>
            <w:tcW w:w="897" w:type="dxa"/>
          </w:tcPr>
          <w:p w14:paraId="6D3B95C8" w14:textId="35B218BF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</w:tcPr>
          <w:p w14:paraId="21EE0EFF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4C2117F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64260C34" w14:textId="7E3DFEAE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22AF0348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2F1D9336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0973" w:rsidRPr="00E04E39" w14:paraId="61859E65" w14:textId="77777777" w:rsidTr="00CC6C0B">
        <w:tc>
          <w:tcPr>
            <w:tcW w:w="4253" w:type="dxa"/>
          </w:tcPr>
          <w:p w14:paraId="0A6DFE26" w14:textId="77777777" w:rsidR="00430973" w:rsidRPr="00E04E39" w:rsidRDefault="00430973" w:rsidP="00B3163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E04E39">
              <w:rPr>
                <w:rFonts w:ascii="TH SarabunPSK" w:hAnsi="TH SarabunPSK" w:cs="TH SarabunPSK"/>
                <w:cs/>
              </w:rPr>
              <w:t>มีวินัย</w:t>
            </w:r>
          </w:p>
        </w:tc>
        <w:tc>
          <w:tcPr>
            <w:tcW w:w="897" w:type="dxa"/>
          </w:tcPr>
          <w:p w14:paraId="38BBBEEA" w14:textId="0C6C1B20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</w:tcPr>
          <w:p w14:paraId="1597D8F3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D6A8FC1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C19E921" w14:textId="2B60500C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0911874F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00809FF8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0973" w:rsidRPr="00E04E39" w14:paraId="537F0FF1" w14:textId="77777777" w:rsidTr="00CC6C0B">
        <w:tc>
          <w:tcPr>
            <w:tcW w:w="4253" w:type="dxa"/>
          </w:tcPr>
          <w:p w14:paraId="5E1A7676" w14:textId="77777777" w:rsidR="00430973" w:rsidRPr="00E04E39" w:rsidRDefault="00430973" w:rsidP="00B3163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4 </w:t>
            </w:r>
            <w:r w:rsidRPr="00E04E39">
              <w:rPr>
                <w:rFonts w:ascii="TH SarabunPSK" w:hAnsi="TH SarabunPSK" w:cs="TH SarabunPSK"/>
                <w:cs/>
              </w:rPr>
              <w:t>ใฝ่เรียนรู้</w:t>
            </w:r>
          </w:p>
        </w:tc>
        <w:tc>
          <w:tcPr>
            <w:tcW w:w="897" w:type="dxa"/>
          </w:tcPr>
          <w:p w14:paraId="383F7624" w14:textId="2A5955E5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</w:tcPr>
          <w:p w14:paraId="75A424C8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35240777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23F2EFB" w14:textId="28EBB959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0CFA295B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74113730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0973" w:rsidRPr="00E04E39" w14:paraId="2CB86AFF" w14:textId="77777777" w:rsidTr="00CC6C0B">
        <w:tc>
          <w:tcPr>
            <w:tcW w:w="4253" w:type="dxa"/>
          </w:tcPr>
          <w:p w14:paraId="4C9372C8" w14:textId="77777777" w:rsidR="00430973" w:rsidRPr="00E04E39" w:rsidRDefault="00430973" w:rsidP="00B3163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5 </w:t>
            </w:r>
            <w:r w:rsidRPr="00E04E39">
              <w:rPr>
                <w:rFonts w:ascii="TH SarabunPSK" w:hAnsi="TH SarabunPSK" w:cs="TH SarabunPSK"/>
                <w:cs/>
              </w:rPr>
              <w:t>อยู่อย่างพอเพียง</w:t>
            </w:r>
          </w:p>
        </w:tc>
        <w:tc>
          <w:tcPr>
            <w:tcW w:w="897" w:type="dxa"/>
          </w:tcPr>
          <w:p w14:paraId="4FA74184" w14:textId="4040FFAB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</w:tcPr>
          <w:p w14:paraId="5E893D24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51FB8643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395A9FAB" w14:textId="76324EC4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64AC291A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3BB1BD50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0973" w:rsidRPr="00E04E39" w14:paraId="0526D441" w14:textId="77777777" w:rsidTr="00CC6C0B">
        <w:tc>
          <w:tcPr>
            <w:tcW w:w="4253" w:type="dxa"/>
          </w:tcPr>
          <w:p w14:paraId="39ED96AC" w14:textId="77777777" w:rsidR="00430973" w:rsidRPr="00E04E39" w:rsidRDefault="00430973" w:rsidP="00B3163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6 </w:t>
            </w:r>
            <w:r w:rsidRPr="00E04E39">
              <w:rPr>
                <w:rFonts w:ascii="TH SarabunPSK" w:hAnsi="TH SarabunPSK" w:cs="TH SarabunPSK"/>
                <w:cs/>
              </w:rPr>
              <w:t>มีความม</w:t>
            </w:r>
            <w:r w:rsidRPr="00E04E39">
              <w:rPr>
                <w:rFonts w:ascii="TH SarabunPSK" w:hAnsi="TH SarabunPSK" w:cs="TH SarabunPSK" w:hint="cs"/>
                <w:cs/>
              </w:rPr>
              <w:t>ุ่</w:t>
            </w:r>
            <w:r w:rsidRPr="00E04E39">
              <w:rPr>
                <w:rFonts w:ascii="TH SarabunPSK" w:hAnsi="TH SarabunPSK" w:cs="TH SarabunPSK"/>
                <w:cs/>
              </w:rPr>
              <w:t>งมั่นในการทำงาน</w:t>
            </w:r>
          </w:p>
        </w:tc>
        <w:tc>
          <w:tcPr>
            <w:tcW w:w="897" w:type="dxa"/>
          </w:tcPr>
          <w:p w14:paraId="6ABA1CBF" w14:textId="189D15EB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</w:tcPr>
          <w:p w14:paraId="00EDCA8B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3D7FF357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0A716F6" w14:textId="0304A154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5528D62C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1AAD4B1A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0973" w:rsidRPr="00E04E39" w14:paraId="6CEBB3C0" w14:textId="77777777" w:rsidTr="00CC6C0B">
        <w:tc>
          <w:tcPr>
            <w:tcW w:w="4253" w:type="dxa"/>
          </w:tcPr>
          <w:p w14:paraId="3DA970BE" w14:textId="77777777" w:rsidR="00430973" w:rsidRPr="00E04E39" w:rsidRDefault="00430973" w:rsidP="00B3163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7 </w:t>
            </w:r>
            <w:r w:rsidRPr="00E04E39">
              <w:rPr>
                <w:rFonts w:ascii="TH SarabunPSK" w:hAnsi="TH SarabunPSK" w:cs="TH SarabunPSK"/>
                <w:cs/>
              </w:rPr>
              <w:t>รักความเป็นไทย</w:t>
            </w:r>
          </w:p>
        </w:tc>
        <w:tc>
          <w:tcPr>
            <w:tcW w:w="897" w:type="dxa"/>
          </w:tcPr>
          <w:p w14:paraId="28570C88" w14:textId="5D5EA732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</w:tcPr>
          <w:p w14:paraId="2E887946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4A1514A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BB85C12" w14:textId="63ADCB2F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6AB116B9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26C19E89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0973" w:rsidRPr="00E04E39" w14:paraId="6AE5CD43" w14:textId="77777777" w:rsidTr="00CC6C0B">
        <w:tc>
          <w:tcPr>
            <w:tcW w:w="4253" w:type="dxa"/>
            <w:tcBorders>
              <w:bottom w:val="double" w:sz="4" w:space="0" w:color="auto"/>
            </w:tcBorders>
          </w:tcPr>
          <w:p w14:paraId="295BBF9E" w14:textId="77777777" w:rsidR="00430973" w:rsidRPr="00E04E39" w:rsidRDefault="00430973" w:rsidP="00B3163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8 </w:t>
            </w:r>
            <w:r w:rsidRPr="00E04E39">
              <w:rPr>
                <w:rFonts w:ascii="TH SarabunPSK" w:hAnsi="TH SarabunPSK" w:cs="TH SarabunPSK"/>
                <w:cs/>
              </w:rPr>
              <w:t>มีจิตสาธารณะ</w:t>
            </w:r>
          </w:p>
        </w:tc>
        <w:tc>
          <w:tcPr>
            <w:tcW w:w="897" w:type="dxa"/>
            <w:tcBorders>
              <w:bottom w:val="double" w:sz="4" w:space="0" w:color="auto"/>
            </w:tcBorders>
          </w:tcPr>
          <w:p w14:paraId="3FD2D568" w14:textId="1341064E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1651DBCA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5D69822A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33B35E6C" w14:textId="1D58C8B5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033A34EC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6B0CF37C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0973" w:rsidRPr="00E04E39" w14:paraId="6300C099" w14:textId="77777777" w:rsidTr="00CC6C0B"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0D0085CB" w14:textId="77777777" w:rsidR="00430973" w:rsidRPr="00E04E39" w:rsidRDefault="00430973" w:rsidP="00255F99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897" w:type="dxa"/>
            <w:tcBorders>
              <w:top w:val="double" w:sz="4" w:space="0" w:color="auto"/>
            </w:tcBorders>
          </w:tcPr>
          <w:p w14:paraId="6819795C" w14:textId="409B8958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3451BC9A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3EBD354A" w14:textId="77777777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7BB22D73" w14:textId="7218912E" w:rsidR="00430973" w:rsidRPr="002D4107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7D867F3F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2BCC9870" w14:textId="77777777" w:rsidR="00430973" w:rsidRPr="00E04E39" w:rsidRDefault="00430973" w:rsidP="00B3163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0973" w:rsidRPr="00E04E39" w14:paraId="12EFF23E" w14:textId="77777777" w:rsidTr="00CC6C0B">
        <w:tc>
          <w:tcPr>
            <w:tcW w:w="4253" w:type="dxa"/>
            <w:tcBorders>
              <w:bottom w:val="double" w:sz="4" w:space="0" w:color="auto"/>
            </w:tcBorders>
          </w:tcPr>
          <w:p w14:paraId="2EE9AB77" w14:textId="77777777" w:rsidR="00430973" w:rsidRPr="00E04E39" w:rsidRDefault="00430973" w:rsidP="00CC6C0B">
            <w:pPr>
              <w:tabs>
                <w:tab w:val="left" w:pos="1260"/>
              </w:tabs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ผลการประเมินระดับดี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>ดีเยี่ยมคิดเป็นร้อยละ</w:t>
            </w:r>
          </w:p>
        </w:tc>
        <w:tc>
          <w:tcPr>
            <w:tcW w:w="2693" w:type="dxa"/>
            <w:gridSpan w:val="3"/>
            <w:tcBorders>
              <w:bottom w:val="double" w:sz="4" w:space="0" w:color="auto"/>
            </w:tcBorders>
          </w:tcPr>
          <w:p w14:paraId="5563ADB3" w14:textId="29F0D8DA" w:rsidR="00430973" w:rsidRPr="002D4107" w:rsidRDefault="00430973" w:rsidP="0043097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100</w:t>
            </w:r>
          </w:p>
        </w:tc>
        <w:tc>
          <w:tcPr>
            <w:tcW w:w="2694" w:type="dxa"/>
            <w:gridSpan w:val="3"/>
            <w:tcBorders>
              <w:bottom w:val="double" w:sz="4" w:space="0" w:color="auto"/>
            </w:tcBorders>
          </w:tcPr>
          <w:p w14:paraId="6C0B9214" w14:textId="33869237" w:rsidR="00430973" w:rsidRPr="002D4107" w:rsidRDefault="00430973" w:rsidP="0043097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</w:tbl>
    <w:p w14:paraId="2C469916" w14:textId="77777777" w:rsidR="001A464F" w:rsidRDefault="001A464F" w:rsidP="00CC6C0B">
      <w:pPr>
        <w:tabs>
          <w:tab w:val="left" w:pos="1134"/>
        </w:tabs>
        <w:rPr>
          <w:rFonts w:ascii="TH SarabunPSK" w:hAnsi="TH SarabunPSK" w:cs="TH SarabunPSK"/>
          <w:b/>
          <w:bCs/>
          <w:sz w:val="14"/>
          <w:szCs w:val="14"/>
        </w:rPr>
      </w:pPr>
    </w:p>
    <w:p w14:paraId="4A9039DB" w14:textId="0DFC89FE" w:rsidR="00CC6C0B" w:rsidRPr="001A464F" w:rsidRDefault="00CC6C0B" w:rsidP="00CC6C0B">
      <w:pPr>
        <w:tabs>
          <w:tab w:val="left" w:pos="1134"/>
        </w:tabs>
        <w:rPr>
          <w:rFonts w:ascii="TH SarabunPSK" w:hAnsi="TH SarabunPSK" w:cs="TH SarabunPSK"/>
          <w:b/>
          <w:bCs/>
          <w:sz w:val="14"/>
          <w:szCs w:val="14"/>
        </w:rPr>
      </w:pPr>
      <w:r w:rsidRPr="00E04E39">
        <w:rPr>
          <w:rFonts w:ascii="TH SarabunPSK" w:hAnsi="TH SarabunPSK" w:cs="TH SarabunPSK" w:hint="cs"/>
          <w:b/>
          <w:bCs/>
          <w:cs/>
        </w:rPr>
        <w:t>2</w:t>
      </w:r>
      <w:r w:rsidRPr="00E04E39">
        <w:rPr>
          <w:rFonts w:ascii="TH SarabunPSK" w:hAnsi="TH SarabunPSK" w:cs="TH SarabunPSK"/>
          <w:b/>
          <w:bCs/>
        </w:rPr>
        <w:t xml:space="preserve">) </w:t>
      </w:r>
      <w:r w:rsidRPr="00E04E39">
        <w:rPr>
          <w:rFonts w:ascii="TH SarabunPSK" w:hAnsi="TH SarabunPSK" w:cs="TH SarabunPSK"/>
          <w:b/>
          <w:bCs/>
          <w:cs/>
        </w:rPr>
        <w:t>ผลการประเมินสมรรถนะสำคัญของผู้เรียน</w:t>
      </w:r>
      <w:r w:rsidRPr="00E04E39">
        <w:rPr>
          <w:rFonts w:ascii="TH SarabunPSK" w:hAnsi="TH SarabunPSK" w:cs="TH SarabunPSK" w:hint="cs"/>
          <w:b/>
          <w:bCs/>
          <w:cs/>
        </w:rPr>
        <w:t xml:space="preserve"> (หลักสูตรฯ 2551)</w:t>
      </w:r>
    </w:p>
    <w:p w14:paraId="1A0875FB" w14:textId="77777777" w:rsidR="00CC6C0B" w:rsidRPr="00E04E39" w:rsidRDefault="00CC6C0B">
      <w:pPr>
        <w:rPr>
          <w:sz w:val="6"/>
          <w:szCs w:val="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97"/>
        <w:gridCol w:w="898"/>
        <w:gridCol w:w="898"/>
        <w:gridCol w:w="898"/>
        <w:gridCol w:w="898"/>
        <w:gridCol w:w="898"/>
      </w:tblGrid>
      <w:tr w:rsidR="00430973" w:rsidRPr="00E04E39" w14:paraId="04A6563F" w14:textId="77777777" w:rsidTr="00197CE9">
        <w:tc>
          <w:tcPr>
            <w:tcW w:w="4253" w:type="dxa"/>
            <w:vMerge w:val="restart"/>
            <w:shd w:val="clear" w:color="auto" w:fill="FFC000"/>
            <w:vAlign w:val="center"/>
          </w:tcPr>
          <w:p w14:paraId="51A2D57B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สมรรถนะสำคัญของผู้เรียน</w:t>
            </w:r>
          </w:p>
        </w:tc>
        <w:tc>
          <w:tcPr>
            <w:tcW w:w="2693" w:type="dxa"/>
            <w:gridSpan w:val="3"/>
            <w:shd w:val="clear" w:color="auto" w:fill="FFC000"/>
            <w:vAlign w:val="center"/>
          </w:tcPr>
          <w:p w14:paraId="6EE4AB78" w14:textId="1679D6FE" w:rsidR="00CC6C0B" w:rsidRPr="00B534BC" w:rsidRDefault="00CC6C0B" w:rsidP="001A464F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จำนวนนักเรียน 1/</w:t>
            </w:r>
            <w:r w:rsidR="001A464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2560</w:t>
            </w:r>
          </w:p>
        </w:tc>
        <w:tc>
          <w:tcPr>
            <w:tcW w:w="2694" w:type="dxa"/>
            <w:gridSpan w:val="3"/>
            <w:shd w:val="clear" w:color="auto" w:fill="FFC000"/>
            <w:vAlign w:val="center"/>
          </w:tcPr>
          <w:p w14:paraId="559307FD" w14:textId="53EB5970" w:rsidR="00CC6C0B" w:rsidRPr="00B534BC" w:rsidRDefault="00CC6C0B" w:rsidP="00326E5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จำนวนนักเรียน 2/</w:t>
            </w:r>
            <w:r w:rsidR="001A464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2560</w:t>
            </w:r>
          </w:p>
        </w:tc>
      </w:tr>
      <w:tr w:rsidR="00CC6C0B" w:rsidRPr="00E04E39" w14:paraId="1A8451DE" w14:textId="77777777" w:rsidTr="00197CE9">
        <w:tc>
          <w:tcPr>
            <w:tcW w:w="4253" w:type="dxa"/>
            <w:vMerge/>
            <w:shd w:val="clear" w:color="auto" w:fill="FFC000"/>
          </w:tcPr>
          <w:p w14:paraId="7C47607C" w14:textId="77777777" w:rsidR="00CC6C0B" w:rsidRPr="00B534BC" w:rsidRDefault="00CC6C0B" w:rsidP="00143623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  <w:tc>
          <w:tcPr>
            <w:tcW w:w="897" w:type="dxa"/>
            <w:shd w:val="clear" w:color="auto" w:fill="FFC000"/>
          </w:tcPr>
          <w:p w14:paraId="594D7EB0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ดีเยี่ยม</w:t>
            </w:r>
          </w:p>
        </w:tc>
        <w:tc>
          <w:tcPr>
            <w:tcW w:w="898" w:type="dxa"/>
            <w:shd w:val="clear" w:color="auto" w:fill="FFC000"/>
          </w:tcPr>
          <w:p w14:paraId="0D0219B5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ดี</w:t>
            </w:r>
          </w:p>
        </w:tc>
        <w:tc>
          <w:tcPr>
            <w:tcW w:w="898" w:type="dxa"/>
            <w:shd w:val="clear" w:color="auto" w:fill="FFC000"/>
          </w:tcPr>
          <w:p w14:paraId="24A0DA38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พอใช้</w:t>
            </w:r>
          </w:p>
        </w:tc>
        <w:tc>
          <w:tcPr>
            <w:tcW w:w="898" w:type="dxa"/>
            <w:shd w:val="clear" w:color="auto" w:fill="FFC000"/>
          </w:tcPr>
          <w:p w14:paraId="49E0694A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ดีเยี่ยม</w:t>
            </w:r>
          </w:p>
        </w:tc>
        <w:tc>
          <w:tcPr>
            <w:tcW w:w="898" w:type="dxa"/>
            <w:shd w:val="clear" w:color="auto" w:fill="FFC000"/>
          </w:tcPr>
          <w:p w14:paraId="413418A5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ดี</w:t>
            </w:r>
          </w:p>
        </w:tc>
        <w:tc>
          <w:tcPr>
            <w:tcW w:w="898" w:type="dxa"/>
            <w:shd w:val="clear" w:color="auto" w:fill="FFC000"/>
          </w:tcPr>
          <w:p w14:paraId="06A246D7" w14:textId="77777777" w:rsidR="00CC6C0B" w:rsidRPr="00B534BC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พอใช้</w:t>
            </w:r>
          </w:p>
        </w:tc>
      </w:tr>
      <w:tr w:rsidR="00430973" w:rsidRPr="00E04E39" w14:paraId="29495DF5" w14:textId="77777777" w:rsidTr="00143623">
        <w:tc>
          <w:tcPr>
            <w:tcW w:w="4253" w:type="dxa"/>
          </w:tcPr>
          <w:p w14:paraId="6145681F" w14:textId="52307A6C" w:rsidR="00430973" w:rsidRPr="00E04E39" w:rsidRDefault="00430973" w:rsidP="00143623">
            <w:pPr>
              <w:tabs>
                <w:tab w:val="left" w:pos="567"/>
                <w:tab w:val="left" w:pos="851"/>
                <w:tab w:val="left" w:pos="907"/>
                <w:tab w:val="left" w:pos="1134"/>
                <w:tab w:val="left" w:pos="1166"/>
                <w:tab w:val="left" w:pos="1418"/>
                <w:tab w:val="left" w:pos="1701"/>
                <w:tab w:val="left" w:pos="1985"/>
              </w:tabs>
              <w:outlineLvl w:val="0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 w:rsidR="005E65E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1</w:t>
            </w:r>
            <w:r w:rsidR="005E65E3">
              <w:rPr>
                <w:rFonts w:ascii="TH SarabunPSK" w:hAnsi="TH SarabunPSK" w:cs="TH SarabunPSK"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 xml:space="preserve">ความสามารถในการสื่อสาร </w:t>
            </w:r>
          </w:p>
        </w:tc>
        <w:tc>
          <w:tcPr>
            <w:tcW w:w="897" w:type="dxa"/>
          </w:tcPr>
          <w:p w14:paraId="3EB84920" w14:textId="17BBDB8B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</w:tcPr>
          <w:p w14:paraId="3EDA1EA0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50D5BD56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32CD6495" w14:textId="4CA40F3D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0C9887E4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52A1EE8C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430973" w:rsidRPr="00E04E39" w14:paraId="55BA68BE" w14:textId="77777777" w:rsidTr="00143623">
        <w:tc>
          <w:tcPr>
            <w:tcW w:w="4253" w:type="dxa"/>
          </w:tcPr>
          <w:p w14:paraId="7EA64575" w14:textId="1D9AA7FD" w:rsidR="00430973" w:rsidRPr="00E04E39" w:rsidRDefault="00430973" w:rsidP="00143623">
            <w:pPr>
              <w:tabs>
                <w:tab w:val="left" w:pos="567"/>
                <w:tab w:val="left" w:pos="851"/>
                <w:tab w:val="left" w:pos="907"/>
                <w:tab w:val="left" w:pos="1134"/>
                <w:tab w:val="left" w:pos="1166"/>
                <w:tab w:val="left" w:pos="1418"/>
                <w:tab w:val="left" w:pos="1701"/>
                <w:tab w:val="left" w:pos="1985"/>
              </w:tabs>
              <w:outlineLvl w:val="0"/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 w:rsidR="005E65E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2</w:t>
            </w:r>
            <w:r w:rsidR="005E65E3">
              <w:rPr>
                <w:rFonts w:ascii="TH SarabunPSK" w:hAnsi="TH SarabunPSK" w:cs="TH SarabunPSK"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 xml:space="preserve">ความสามารถในการคิด </w:t>
            </w:r>
          </w:p>
        </w:tc>
        <w:tc>
          <w:tcPr>
            <w:tcW w:w="897" w:type="dxa"/>
          </w:tcPr>
          <w:p w14:paraId="4BC3A851" w14:textId="1CE22DC1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</w:tcPr>
          <w:p w14:paraId="2C1D0D5C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1964568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2CF18F75" w14:textId="4CE96709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A194BE7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781B2EF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430973" w:rsidRPr="00E04E39" w14:paraId="5E7007CD" w14:textId="77777777" w:rsidTr="00143623">
        <w:tc>
          <w:tcPr>
            <w:tcW w:w="4253" w:type="dxa"/>
          </w:tcPr>
          <w:p w14:paraId="6B512CC5" w14:textId="090627E2" w:rsidR="00430973" w:rsidRPr="00E04E39" w:rsidRDefault="00430973" w:rsidP="00143623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 w:rsidR="005E65E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3</w:t>
            </w:r>
            <w:r w:rsidR="005E65E3">
              <w:rPr>
                <w:rFonts w:ascii="TH SarabunPSK" w:hAnsi="TH SarabunPSK" w:cs="TH SarabunPSK"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ความสามารถในการแก้ปัญหา</w:t>
            </w:r>
          </w:p>
        </w:tc>
        <w:tc>
          <w:tcPr>
            <w:tcW w:w="897" w:type="dxa"/>
          </w:tcPr>
          <w:p w14:paraId="242F630D" w14:textId="2C01F8D1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</w:tcPr>
          <w:p w14:paraId="48F7A956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60282A3F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FE9A333" w14:textId="31228FE0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126E672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0C637444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430973" w:rsidRPr="00E04E39" w14:paraId="49943C71" w14:textId="77777777" w:rsidTr="00143623">
        <w:tc>
          <w:tcPr>
            <w:tcW w:w="4253" w:type="dxa"/>
          </w:tcPr>
          <w:p w14:paraId="0AE83F08" w14:textId="1D2AD757" w:rsidR="00430973" w:rsidRPr="00E04E39" w:rsidRDefault="00430973" w:rsidP="00143623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 w:rsidR="005E65E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04E39">
              <w:rPr>
                <w:rFonts w:ascii="TH SarabunPSK" w:hAnsi="TH SarabunPSK" w:cs="TH SarabunPSK"/>
                <w:spacing w:val="-6"/>
                <w:cs/>
              </w:rPr>
              <w:t>4</w:t>
            </w:r>
            <w:r w:rsidR="005E65E3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E04E39">
              <w:rPr>
                <w:rFonts w:ascii="TH SarabunPSK" w:hAnsi="TH SarabunPSK" w:cs="TH SarabunPSK"/>
                <w:spacing w:val="-6"/>
                <w:cs/>
              </w:rPr>
              <w:t xml:space="preserve">ความสามารถในการใช้ทักษะชีวิต   </w:t>
            </w:r>
          </w:p>
        </w:tc>
        <w:tc>
          <w:tcPr>
            <w:tcW w:w="897" w:type="dxa"/>
          </w:tcPr>
          <w:p w14:paraId="0AC6DD8B" w14:textId="62B32A23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</w:tcPr>
          <w:p w14:paraId="0A2DC37D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18B14969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645A010E" w14:textId="15F6426B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6BE773F7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2958AA91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430973" w:rsidRPr="00E04E39" w14:paraId="4EF02BCC" w14:textId="77777777" w:rsidTr="00143623">
        <w:tc>
          <w:tcPr>
            <w:tcW w:w="4253" w:type="dxa"/>
          </w:tcPr>
          <w:p w14:paraId="56DF84A1" w14:textId="3517B7D6" w:rsidR="00430973" w:rsidRPr="00E04E39" w:rsidRDefault="00430973" w:rsidP="00143623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 w:rsidR="005E65E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04E39">
              <w:rPr>
                <w:rFonts w:ascii="TH SarabunPSK" w:hAnsi="TH SarabunPSK" w:cs="TH SarabunPSK"/>
                <w:spacing w:val="-4"/>
                <w:cs/>
              </w:rPr>
              <w:t>5</w:t>
            </w:r>
            <w:r w:rsidR="005E65E3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E04E39">
              <w:rPr>
                <w:rFonts w:ascii="TH SarabunPSK" w:hAnsi="TH SarabunPSK" w:cs="TH SarabunPSK"/>
                <w:spacing w:val="-4"/>
                <w:cs/>
              </w:rPr>
              <w:t>ความสามารถในการใช้เทคโนโลยี</w:t>
            </w:r>
          </w:p>
        </w:tc>
        <w:tc>
          <w:tcPr>
            <w:tcW w:w="897" w:type="dxa"/>
          </w:tcPr>
          <w:p w14:paraId="57EFFC90" w14:textId="0E64741C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</w:tcPr>
          <w:p w14:paraId="2CB9059E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5119480D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51EE09C4" w14:textId="235EC5A2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33F98563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067EF0FF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430973" w:rsidRPr="00E04E39" w14:paraId="7E32C3DA" w14:textId="77777777" w:rsidTr="00942358">
        <w:trPr>
          <w:trHeight w:val="246"/>
        </w:trPr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6ECCFDAF" w14:textId="77777777" w:rsidR="00430973" w:rsidRPr="00E04E39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897" w:type="dxa"/>
            <w:tcBorders>
              <w:top w:val="double" w:sz="4" w:space="0" w:color="auto"/>
            </w:tcBorders>
          </w:tcPr>
          <w:p w14:paraId="492D14D7" w14:textId="3EC6FF28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38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1855618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5344B654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0E1385AB" w14:textId="05D0ABA0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1DFB99BC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58458601" w14:textId="77777777" w:rsidR="00430973" w:rsidRPr="002D4107" w:rsidRDefault="00430973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430973" w:rsidRPr="00E04E39" w14:paraId="3627DE8E" w14:textId="77777777" w:rsidTr="00143623">
        <w:tc>
          <w:tcPr>
            <w:tcW w:w="4253" w:type="dxa"/>
            <w:tcBorders>
              <w:bottom w:val="double" w:sz="4" w:space="0" w:color="auto"/>
            </w:tcBorders>
          </w:tcPr>
          <w:p w14:paraId="7C908D2F" w14:textId="77777777" w:rsidR="00430973" w:rsidRPr="00E04E39" w:rsidRDefault="00430973" w:rsidP="00143623">
            <w:pPr>
              <w:tabs>
                <w:tab w:val="left" w:pos="1260"/>
              </w:tabs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ผลการประเมินระดับดี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>ดีเยี่ยมคิดเป็นร้อยละ</w:t>
            </w:r>
          </w:p>
        </w:tc>
        <w:tc>
          <w:tcPr>
            <w:tcW w:w="2693" w:type="dxa"/>
            <w:gridSpan w:val="3"/>
            <w:tcBorders>
              <w:bottom w:val="double" w:sz="4" w:space="0" w:color="auto"/>
            </w:tcBorders>
          </w:tcPr>
          <w:p w14:paraId="5085422E" w14:textId="73378914" w:rsidR="00430973" w:rsidRPr="002D4107" w:rsidRDefault="00430973" w:rsidP="0043097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100</w:t>
            </w:r>
          </w:p>
        </w:tc>
        <w:tc>
          <w:tcPr>
            <w:tcW w:w="2694" w:type="dxa"/>
            <w:gridSpan w:val="3"/>
            <w:tcBorders>
              <w:bottom w:val="double" w:sz="4" w:space="0" w:color="auto"/>
            </w:tcBorders>
          </w:tcPr>
          <w:p w14:paraId="2348AD2A" w14:textId="3154CF73" w:rsidR="00430973" w:rsidRPr="002D4107" w:rsidRDefault="00430973" w:rsidP="0043097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</w:tbl>
    <w:p w14:paraId="3291AD34" w14:textId="77777777" w:rsidR="00FB3425" w:rsidRPr="00E04E39" w:rsidRDefault="00FB3425" w:rsidP="00FB3425">
      <w:pPr>
        <w:tabs>
          <w:tab w:val="left" w:pos="1260"/>
        </w:tabs>
        <w:ind w:left="1455"/>
        <w:rPr>
          <w:rFonts w:ascii="TH SarabunPSK" w:hAnsi="TH SarabunPSK" w:cs="TH SarabunPSK"/>
          <w:b/>
          <w:bCs/>
          <w:sz w:val="2"/>
          <w:szCs w:val="2"/>
        </w:rPr>
      </w:pPr>
    </w:p>
    <w:p w14:paraId="1DAA4A62" w14:textId="77777777" w:rsidR="00920798" w:rsidRPr="00E04E39" w:rsidRDefault="00920798" w:rsidP="00FB3425">
      <w:pPr>
        <w:rPr>
          <w:rFonts w:ascii="TH SarabunPSK" w:hAnsi="TH SarabunPSK" w:cs="TH SarabunPSK"/>
        </w:rPr>
      </w:pPr>
    </w:p>
    <w:p w14:paraId="19AE5F89" w14:textId="77777777" w:rsidR="0097636B" w:rsidRPr="00E04E39" w:rsidRDefault="0097636B" w:rsidP="00FB3425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 w:hint="cs"/>
          <w:cs/>
        </w:rPr>
        <w:t>(ความสำเร็จ</w:t>
      </w:r>
      <w:r w:rsidR="001B662C" w:rsidRPr="00E04E39">
        <w:rPr>
          <w:rFonts w:ascii="TH SarabunPSK" w:hAnsi="TH SarabunPSK" w:cs="TH SarabunPSK" w:hint="cs"/>
          <w:cs/>
        </w:rPr>
        <w:t>และความภาคภูมิใจที่เกิดจาก</w:t>
      </w:r>
      <w:r w:rsidR="00942358" w:rsidRPr="00E04E39">
        <w:rPr>
          <w:rFonts w:ascii="TH SarabunPSK" w:hAnsi="TH SarabunPSK" w:cs="TH SarabunPSK" w:hint="cs"/>
          <w:cs/>
        </w:rPr>
        <w:t>การปฏิบัติงานในหน้าที่ครูที่ปรึกษา</w:t>
      </w:r>
      <w:r w:rsidRPr="00E04E39">
        <w:rPr>
          <w:rFonts w:ascii="TH SarabunPSK" w:hAnsi="TH SarabunPSK" w:cs="TH SarabunPSK" w:hint="cs"/>
          <w:cs/>
        </w:rPr>
        <w:t>)</w:t>
      </w:r>
    </w:p>
    <w:p w14:paraId="05F7BE8F" w14:textId="036195C2" w:rsidR="00430973" w:rsidRPr="002D4107" w:rsidRDefault="001A464F" w:rsidP="00430973">
      <w:pPr>
        <w:pBdr>
          <w:bottom w:val="single" w:sz="6" w:space="1" w:color="auto"/>
        </w:pBdr>
        <w:rPr>
          <w:rFonts w:ascii="TH SarabunPSK" w:hAnsi="TH SarabunPSK" w:cs="TH SarabunPSK"/>
          <w:color w:val="FF0000"/>
          <w:cs/>
        </w:rPr>
      </w:pPr>
      <w:r w:rsidRPr="002D4107">
        <w:rPr>
          <w:rFonts w:ascii="TH SarabunPSK" w:hAnsi="TH SarabunPSK" w:cs="TH SarabunPSK" w:hint="cs"/>
          <w:color w:val="FF0000"/>
          <w:cs/>
        </w:rPr>
        <w:t>(ตัวอย่าง)</w:t>
      </w:r>
      <w:r w:rsidR="00C52437" w:rsidRPr="002D4107">
        <w:rPr>
          <w:rFonts w:ascii="TH SarabunPSK" w:hAnsi="TH SarabunPSK" w:cs="TH SarabunPSK" w:hint="cs"/>
          <w:color w:val="FF0000"/>
          <w:cs/>
        </w:rPr>
        <w:t>อบรมให้นักเรียนมีคุณธรรมจริยธรรม มีมารยาท มีสัมมาคารวะต่อผู้ใหญ่</w:t>
      </w:r>
      <w:r w:rsidR="00C52437" w:rsidRPr="002D4107">
        <w:rPr>
          <w:rFonts w:ascii="TH SarabunPSK" w:hAnsi="TH SarabunPSK" w:cs="TH SarabunPSK"/>
          <w:color w:val="FF0000"/>
        </w:rPr>
        <w:t xml:space="preserve"> </w:t>
      </w:r>
      <w:r w:rsidR="00C52437" w:rsidRPr="002D4107">
        <w:rPr>
          <w:rFonts w:ascii="TH SarabunPSK" w:hAnsi="TH SarabunPSK" w:cs="TH SarabunPSK" w:hint="cs"/>
          <w:color w:val="FF0000"/>
          <w:cs/>
        </w:rPr>
        <w:t>มีความกตัญญูต่อบิดามารดาและครูและ</w:t>
      </w:r>
      <w:r w:rsidR="00430973" w:rsidRPr="002D4107">
        <w:rPr>
          <w:rFonts w:ascii="TH SarabunPSK" w:hAnsi="TH SarabunPSK" w:cs="TH SarabunPSK" w:hint="cs"/>
          <w:color w:val="FF0000"/>
          <w:cs/>
        </w:rPr>
        <w:t>นักเรียน</w:t>
      </w:r>
      <w:r w:rsidR="00C52437" w:rsidRPr="002D4107">
        <w:rPr>
          <w:rFonts w:ascii="TH SarabunPSK" w:hAnsi="TH SarabunPSK" w:cs="TH SarabunPSK" w:hint="cs"/>
          <w:color w:val="FF0000"/>
          <w:cs/>
        </w:rPr>
        <w:t>สามารถ</w:t>
      </w:r>
      <w:r w:rsidR="00430973" w:rsidRPr="002D4107">
        <w:rPr>
          <w:rFonts w:ascii="TH SarabunPSK" w:hAnsi="TH SarabunPSK" w:cs="TH SarabunPSK" w:hint="cs"/>
          <w:color w:val="FF0000"/>
          <w:cs/>
        </w:rPr>
        <w:t>จบหลักสูตร ร้อยละ 100</w:t>
      </w:r>
      <w:r w:rsidR="00430973" w:rsidRPr="002D4107">
        <w:rPr>
          <w:rFonts w:ascii="TH SarabunPSK" w:hAnsi="TH SarabunPSK" w:cs="TH SarabunPSK"/>
          <w:color w:val="FF0000"/>
        </w:rPr>
        <w:t xml:space="preserve"> </w:t>
      </w:r>
      <w:r w:rsidR="00430973" w:rsidRPr="002D4107">
        <w:rPr>
          <w:rFonts w:ascii="TH SarabunPSK" w:hAnsi="TH SarabunPSK" w:cs="TH SarabunPSK" w:hint="cs"/>
          <w:color w:val="FF0000"/>
          <w:cs/>
        </w:rPr>
        <w:t>ศึกษาต่อในระดับชั้นมัธยมศึกษาตอนปลายจำนวน 37 คน</w:t>
      </w:r>
      <w:r w:rsidR="00430973" w:rsidRPr="002D4107">
        <w:rPr>
          <w:rFonts w:ascii="TH SarabunPSK" w:hAnsi="TH SarabunPSK" w:cs="TH SarabunPSK" w:hint="cs"/>
          <w:color w:val="FF0000"/>
          <w:cs/>
        </w:rPr>
        <w:br/>
        <w:t>และศึกษาต่อในระดับประกาศ</w:t>
      </w:r>
      <w:proofErr w:type="spellStart"/>
      <w:r w:rsidR="00430973" w:rsidRPr="002D4107">
        <w:rPr>
          <w:rFonts w:ascii="TH SarabunPSK" w:hAnsi="TH SarabunPSK" w:cs="TH SarabunPSK" w:hint="cs"/>
          <w:color w:val="FF0000"/>
          <w:cs/>
        </w:rPr>
        <w:t>นี</w:t>
      </w:r>
      <w:proofErr w:type="spellEnd"/>
      <w:r w:rsidR="00430973" w:rsidRPr="002D4107">
        <w:rPr>
          <w:rFonts w:ascii="TH SarabunPSK" w:hAnsi="TH SarabunPSK" w:cs="TH SarabunPSK" w:hint="cs"/>
          <w:color w:val="FF0000"/>
          <w:cs/>
        </w:rPr>
        <w:t>บัตรวิชาชีพ จำนวน 1 คน</w:t>
      </w:r>
    </w:p>
    <w:p w14:paraId="0C562362" w14:textId="77777777" w:rsidR="00430973" w:rsidRDefault="00430973" w:rsidP="00430973">
      <w:pPr>
        <w:rPr>
          <w:rFonts w:ascii="TH SarabunPSK" w:hAnsi="TH SarabunPSK" w:cs="TH SarabunPSK"/>
          <w:b/>
          <w:bCs/>
        </w:rPr>
      </w:pPr>
    </w:p>
    <w:p w14:paraId="0881C157" w14:textId="06D6F1A7" w:rsidR="00084F2B" w:rsidRPr="00E04E39" w:rsidRDefault="00084F2B" w:rsidP="00084F2B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 xml:space="preserve">2.3 </w:t>
      </w:r>
      <w:r w:rsidR="00F65DB8" w:rsidRPr="00E04E39">
        <w:rPr>
          <w:rFonts w:ascii="TH SarabunPSK" w:hAnsi="TH SarabunPSK" w:cs="TH SarabunPSK" w:hint="cs"/>
          <w:b/>
          <w:bCs/>
          <w:cs/>
        </w:rPr>
        <w:t>การปฏิบัติงานหน้าที่พิเศษ</w:t>
      </w:r>
      <w:r w:rsidR="00F65DB8" w:rsidRPr="00E04E39">
        <w:rPr>
          <w:rFonts w:ascii="TH SarabunPSK" w:hAnsi="TH SarabunPSK" w:cs="TH SarabunPSK"/>
          <w:b/>
          <w:bCs/>
        </w:rPr>
        <w:t xml:space="preserve"> </w:t>
      </w:r>
    </w:p>
    <w:p w14:paraId="74E2DA9A" w14:textId="77777777" w:rsidR="00476971" w:rsidRPr="00E04E39" w:rsidRDefault="00476971" w:rsidP="00084F2B">
      <w:pPr>
        <w:ind w:firstLine="720"/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3"/>
        <w:gridCol w:w="3567"/>
        <w:gridCol w:w="2551"/>
        <w:gridCol w:w="2102"/>
      </w:tblGrid>
      <w:tr w:rsidR="00430973" w:rsidRPr="00E04E39" w14:paraId="38E56AFF" w14:textId="77777777" w:rsidTr="00197CE9">
        <w:tc>
          <w:tcPr>
            <w:tcW w:w="1503" w:type="dxa"/>
            <w:tcBorders>
              <w:right w:val="single" w:sz="4" w:space="0" w:color="auto"/>
            </w:tcBorders>
            <w:shd w:val="clear" w:color="auto" w:fill="FFC000"/>
          </w:tcPr>
          <w:p w14:paraId="3DE94865" w14:textId="77777777" w:rsidR="00214DB5" w:rsidRPr="00B534BC" w:rsidRDefault="00214DB5" w:rsidP="00214DB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ปีการศึกษา</w:t>
            </w:r>
          </w:p>
        </w:tc>
        <w:tc>
          <w:tcPr>
            <w:tcW w:w="3567" w:type="dxa"/>
            <w:shd w:val="clear" w:color="auto" w:fill="FFC000"/>
          </w:tcPr>
          <w:p w14:paraId="398B2DAC" w14:textId="77777777" w:rsidR="00214DB5" w:rsidRPr="00B534BC" w:rsidRDefault="00214DB5" w:rsidP="0066750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งาน/ฝ่าย</w:t>
            </w:r>
          </w:p>
        </w:tc>
        <w:tc>
          <w:tcPr>
            <w:tcW w:w="2551" w:type="dxa"/>
            <w:shd w:val="clear" w:color="auto" w:fill="FFC000"/>
          </w:tcPr>
          <w:p w14:paraId="2B63F74D" w14:textId="77777777" w:rsidR="00214DB5" w:rsidRPr="00B534BC" w:rsidRDefault="00214DB5" w:rsidP="0066750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ตำแหน่ง</w:t>
            </w: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หน้าที่</w:t>
            </w:r>
          </w:p>
        </w:tc>
        <w:tc>
          <w:tcPr>
            <w:tcW w:w="2102" w:type="dxa"/>
            <w:shd w:val="clear" w:color="auto" w:fill="FFC000"/>
          </w:tcPr>
          <w:p w14:paraId="35131A51" w14:textId="77777777" w:rsidR="00214DB5" w:rsidRPr="00B534BC" w:rsidRDefault="00214DB5" w:rsidP="0066750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หมายเหตุ</w:t>
            </w:r>
          </w:p>
        </w:tc>
      </w:tr>
      <w:tr w:rsidR="00326E5E" w:rsidRPr="00E04E39" w14:paraId="09060863" w14:textId="77777777" w:rsidTr="0085795A">
        <w:tc>
          <w:tcPr>
            <w:tcW w:w="1503" w:type="dxa"/>
            <w:tcBorders>
              <w:right w:val="single" w:sz="4" w:space="0" w:color="auto"/>
            </w:tcBorders>
          </w:tcPr>
          <w:p w14:paraId="3A2B0D68" w14:textId="50A6ECFA" w:rsidR="00326E5E" w:rsidRPr="002D4107" w:rsidRDefault="001A464F" w:rsidP="00197CE9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256</w:t>
            </w:r>
            <w:r w:rsidR="00197CE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567" w:type="dxa"/>
          </w:tcPr>
          <w:p w14:paraId="20AE1A76" w14:textId="0C5D1931" w:rsidR="00326E5E" w:rsidRPr="002D4107" w:rsidRDefault="00326E5E" w:rsidP="00550A77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งานประกันคุณภาพการศึกษา</w:t>
            </w:r>
          </w:p>
        </w:tc>
        <w:tc>
          <w:tcPr>
            <w:tcW w:w="2551" w:type="dxa"/>
          </w:tcPr>
          <w:p w14:paraId="5239E5E0" w14:textId="6A9C1D34" w:rsidR="00326E5E" w:rsidRPr="002D4107" w:rsidRDefault="00326E5E" w:rsidP="00326E5E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กรรมการ</w:t>
            </w:r>
          </w:p>
        </w:tc>
        <w:tc>
          <w:tcPr>
            <w:tcW w:w="2102" w:type="dxa"/>
          </w:tcPr>
          <w:p w14:paraId="1234A762" w14:textId="17C67F00" w:rsidR="00326E5E" w:rsidRPr="002D4107" w:rsidRDefault="00326E5E" w:rsidP="00197CE9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 xml:space="preserve">คำสั่งที่ </w:t>
            </w:r>
            <w:r w:rsidR="002D4107">
              <w:rPr>
                <w:rFonts w:ascii="TH SarabunPSK" w:hAnsi="TH SarabunPSK" w:cs="TH SarabunPSK"/>
                <w:color w:val="FF0000"/>
              </w:rPr>
              <w:t>213/256</w:t>
            </w:r>
            <w:r w:rsidR="00197CE9">
              <w:rPr>
                <w:rFonts w:ascii="TH SarabunPSK" w:hAnsi="TH SarabunPSK" w:cs="TH SarabunPSK"/>
                <w:color w:val="FF0000"/>
              </w:rPr>
              <w:t>4</w:t>
            </w:r>
          </w:p>
        </w:tc>
      </w:tr>
      <w:tr w:rsidR="00326E5E" w:rsidRPr="00E04E39" w14:paraId="708320E8" w14:textId="77777777" w:rsidTr="0085795A">
        <w:tc>
          <w:tcPr>
            <w:tcW w:w="1503" w:type="dxa"/>
            <w:tcBorders>
              <w:right w:val="single" w:sz="4" w:space="0" w:color="auto"/>
            </w:tcBorders>
          </w:tcPr>
          <w:p w14:paraId="7111629E" w14:textId="77777777" w:rsidR="00326E5E" w:rsidRDefault="00326E5E" w:rsidP="00214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67" w:type="dxa"/>
          </w:tcPr>
          <w:p w14:paraId="43014008" w14:textId="24664BF9" w:rsidR="00326E5E" w:rsidRDefault="00326E5E" w:rsidP="00550A7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14:paraId="22025DD5" w14:textId="2FD54935" w:rsidR="00326E5E" w:rsidRDefault="00326E5E" w:rsidP="00326E5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</w:tcPr>
          <w:p w14:paraId="4FD66F92" w14:textId="326D8D5F" w:rsidR="00326E5E" w:rsidRPr="00D80A41" w:rsidRDefault="00326E5E" w:rsidP="00326E5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26E5E" w:rsidRPr="00E04E39" w14:paraId="17EE549A" w14:textId="77777777" w:rsidTr="0085795A">
        <w:tc>
          <w:tcPr>
            <w:tcW w:w="1503" w:type="dxa"/>
            <w:tcBorders>
              <w:right w:val="single" w:sz="4" w:space="0" w:color="auto"/>
            </w:tcBorders>
          </w:tcPr>
          <w:p w14:paraId="188BD66F" w14:textId="77777777" w:rsidR="00326E5E" w:rsidRDefault="00326E5E" w:rsidP="00214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67" w:type="dxa"/>
          </w:tcPr>
          <w:p w14:paraId="47AE2AA7" w14:textId="692250EA" w:rsidR="00326E5E" w:rsidRDefault="00326E5E" w:rsidP="00550A7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14:paraId="7FA729B2" w14:textId="7C1267BA" w:rsidR="00326E5E" w:rsidRDefault="00326E5E" w:rsidP="00326E5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</w:tcPr>
          <w:p w14:paraId="4AF79A7C" w14:textId="037D6182" w:rsidR="00326E5E" w:rsidRPr="00D80A41" w:rsidRDefault="00326E5E" w:rsidP="00326E5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B5DD51F" w14:textId="77777777" w:rsidR="002628A2" w:rsidRDefault="002628A2" w:rsidP="006A2D25">
      <w:pPr>
        <w:jc w:val="center"/>
        <w:rPr>
          <w:rFonts w:ascii="TH SarabunPSK" w:hAnsi="TH SarabunPSK" w:cs="TH SarabunPSK"/>
        </w:rPr>
      </w:pPr>
    </w:p>
    <w:p w14:paraId="19C5D6BD" w14:textId="2FC544EE" w:rsidR="00564E15" w:rsidRPr="00E04E39" w:rsidRDefault="00F65DB8" w:rsidP="00767A65">
      <w:pPr>
        <w:ind w:firstLine="720"/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>2.4</w:t>
      </w:r>
      <w:r w:rsidR="004D08D1" w:rsidRPr="00E04E39">
        <w:rPr>
          <w:rFonts w:ascii="TH SarabunPSK" w:hAnsi="TH SarabunPSK" w:cs="TH SarabunPSK" w:hint="cs"/>
          <w:b/>
          <w:bCs/>
          <w:cs/>
        </w:rPr>
        <w:t xml:space="preserve"> </w:t>
      </w:r>
      <w:r w:rsidRPr="00E04E39">
        <w:rPr>
          <w:rFonts w:ascii="TH SarabunPSK" w:hAnsi="TH SarabunPSK" w:cs="TH SarabunPSK" w:hint="cs"/>
          <w:b/>
          <w:bCs/>
          <w:cs/>
        </w:rPr>
        <w:t>การปฏิบัติงานหน้าที่อื่นๆ</w:t>
      </w:r>
      <w:r w:rsidR="009728F5">
        <w:rPr>
          <w:rFonts w:ascii="TH SarabunPSK" w:hAnsi="TH SarabunPSK" w:cs="TH SarabunPSK"/>
          <w:b/>
          <w:bCs/>
        </w:rPr>
        <w:t xml:space="preserve"> </w:t>
      </w:r>
    </w:p>
    <w:p w14:paraId="55CBC748" w14:textId="77777777" w:rsidR="00476971" w:rsidRPr="00E04E39" w:rsidRDefault="00476971" w:rsidP="00767A65">
      <w:pPr>
        <w:ind w:firstLine="720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260"/>
        <w:gridCol w:w="3420"/>
        <w:gridCol w:w="2473"/>
        <w:gridCol w:w="2048"/>
      </w:tblGrid>
      <w:tr w:rsidR="00BA2851" w:rsidRPr="00E04E39" w14:paraId="3D1770F3" w14:textId="77777777" w:rsidTr="00197CE9">
        <w:trPr>
          <w:trHeight w:val="792"/>
        </w:trPr>
        <w:tc>
          <w:tcPr>
            <w:tcW w:w="468" w:type="dxa"/>
            <w:shd w:val="clear" w:color="auto" w:fill="FFC000"/>
            <w:vAlign w:val="center"/>
          </w:tcPr>
          <w:p w14:paraId="05A8FEF5" w14:textId="77777777" w:rsidR="00BA2851" w:rsidRPr="00B534BC" w:rsidRDefault="00BA2851" w:rsidP="0066750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ที่</w:t>
            </w:r>
          </w:p>
        </w:tc>
        <w:tc>
          <w:tcPr>
            <w:tcW w:w="1260" w:type="dxa"/>
            <w:shd w:val="clear" w:color="auto" w:fill="FFC000"/>
            <w:vAlign w:val="center"/>
          </w:tcPr>
          <w:p w14:paraId="3F49C2C3" w14:textId="77777777" w:rsidR="00BA2851" w:rsidRPr="00B534BC" w:rsidRDefault="00BA2851" w:rsidP="0066750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ภาคเรียน/  ปีการศึกษา</w:t>
            </w:r>
          </w:p>
        </w:tc>
        <w:tc>
          <w:tcPr>
            <w:tcW w:w="3420" w:type="dxa"/>
            <w:shd w:val="clear" w:color="auto" w:fill="FFC000"/>
            <w:vAlign w:val="center"/>
          </w:tcPr>
          <w:p w14:paraId="0BC190CE" w14:textId="77777777" w:rsidR="00BA2851" w:rsidRPr="00B534BC" w:rsidRDefault="00084F2B" w:rsidP="0066750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โครงการ</w:t>
            </w:r>
            <w:r w:rsidR="009A70F0"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/กิจกรรม</w:t>
            </w:r>
          </w:p>
        </w:tc>
        <w:tc>
          <w:tcPr>
            <w:tcW w:w="2473" w:type="dxa"/>
            <w:shd w:val="clear" w:color="auto" w:fill="FFC000"/>
            <w:vAlign w:val="center"/>
          </w:tcPr>
          <w:p w14:paraId="1BDCD9C6" w14:textId="77777777" w:rsidR="009A70F0" w:rsidRPr="00B534BC" w:rsidRDefault="00084F2B" w:rsidP="0066750D">
            <w:pPr>
              <w:ind w:left="612" w:hanging="612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หน้าที่ใน</w:t>
            </w:r>
            <w:r w:rsidR="00214DB5"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โครงการ</w:t>
            </w: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/</w:t>
            </w:r>
          </w:p>
          <w:p w14:paraId="029B377B" w14:textId="77777777" w:rsidR="00BA2851" w:rsidRPr="00B534BC" w:rsidRDefault="00214DB5" w:rsidP="00214DB5">
            <w:pPr>
              <w:ind w:left="612" w:hanging="612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กิจกรรม</w:t>
            </w:r>
          </w:p>
        </w:tc>
        <w:tc>
          <w:tcPr>
            <w:tcW w:w="2048" w:type="dxa"/>
            <w:shd w:val="clear" w:color="auto" w:fill="FFC000"/>
            <w:vAlign w:val="center"/>
          </w:tcPr>
          <w:p w14:paraId="17AC2627" w14:textId="77777777" w:rsidR="00BA2851" w:rsidRPr="00B534BC" w:rsidRDefault="00BA2851" w:rsidP="0066750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หมายเหตุ</w:t>
            </w:r>
          </w:p>
          <w:p w14:paraId="4240700D" w14:textId="77777777" w:rsidR="00BA2851" w:rsidRPr="00B534BC" w:rsidRDefault="00BA2851" w:rsidP="0066750D">
            <w:pPr>
              <w:jc w:val="center"/>
              <w:rPr>
                <w:rFonts w:ascii="TH SarabunPSK" w:hAnsi="TH SarabunPSK" w:cs="TH SarabunPSK"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/>
                <w:color w:val="FFFFFF" w:themeColor="background1"/>
                <w:cs/>
              </w:rPr>
              <w:t>(หลักฐาน</w:t>
            </w:r>
            <w:r w:rsidR="009A70F0" w:rsidRPr="00B534BC">
              <w:rPr>
                <w:rFonts w:ascii="TH SarabunPSK" w:hAnsi="TH SarabunPSK" w:cs="TH SarabunPSK"/>
                <w:color w:val="FFFFFF" w:themeColor="background1"/>
                <w:cs/>
              </w:rPr>
              <w:t>/การรับรอง</w:t>
            </w:r>
            <w:r w:rsidRPr="00B534BC">
              <w:rPr>
                <w:rFonts w:ascii="TH SarabunPSK" w:hAnsi="TH SarabunPSK" w:cs="TH SarabunPSK"/>
                <w:color w:val="FFFFFF" w:themeColor="background1"/>
                <w:cs/>
              </w:rPr>
              <w:t>)</w:t>
            </w:r>
          </w:p>
        </w:tc>
      </w:tr>
      <w:tr w:rsidR="00BA2851" w:rsidRPr="00E04E39" w14:paraId="2992DA5E" w14:textId="77777777" w:rsidTr="00F47C44">
        <w:tc>
          <w:tcPr>
            <w:tcW w:w="468" w:type="dxa"/>
          </w:tcPr>
          <w:p w14:paraId="4754E608" w14:textId="77777777" w:rsidR="00BA2851" w:rsidRPr="002D4107" w:rsidRDefault="00BA2851" w:rsidP="001C6067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C339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60" w:type="dxa"/>
          </w:tcPr>
          <w:p w14:paraId="1F098CE3" w14:textId="4A778625" w:rsidR="00BA2851" w:rsidRPr="002D4107" w:rsidRDefault="00AC158B" w:rsidP="00197CE9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1/</w:t>
            </w:r>
            <w:r w:rsidR="002D4107">
              <w:rPr>
                <w:rFonts w:ascii="TH SarabunPSK" w:hAnsi="TH SarabunPSK" w:cs="TH SarabunPSK" w:hint="cs"/>
                <w:color w:val="FF0000"/>
                <w:cs/>
              </w:rPr>
              <w:t>256</w:t>
            </w:r>
            <w:r w:rsidR="00197CE9">
              <w:rPr>
                <w:rFonts w:ascii="TH SarabunPSK" w:hAnsi="TH SarabunPSK" w:cs="TH SarabunPSK"/>
                <w:color w:val="FF0000"/>
              </w:rPr>
              <w:t>4</w:t>
            </w:r>
          </w:p>
        </w:tc>
        <w:tc>
          <w:tcPr>
            <w:tcW w:w="3420" w:type="dxa"/>
          </w:tcPr>
          <w:p w14:paraId="4C6E9AFC" w14:textId="462A25C5" w:rsidR="00BA2851" w:rsidRPr="002D4107" w:rsidRDefault="00AC158B" w:rsidP="0021150A">
            <w:pPr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แต่งตั้งคณะกรรมการประชุมผู้ปกครองนักเรียนและรับมอบตัวนักเรียนชั้น มัธยมศึกษาปีที่ 2,3,5 และ 6 ปีการศึกษา 25</w:t>
            </w:r>
            <w:r w:rsidR="0021150A">
              <w:rPr>
                <w:rFonts w:ascii="TH SarabunPSK" w:hAnsi="TH SarabunPSK" w:cs="TH SarabunPSK"/>
                <w:color w:val="FF0000"/>
              </w:rPr>
              <w:t>61</w:t>
            </w:r>
          </w:p>
        </w:tc>
        <w:tc>
          <w:tcPr>
            <w:tcW w:w="2473" w:type="dxa"/>
          </w:tcPr>
          <w:p w14:paraId="4A3C8A11" w14:textId="7DE3C6D0" w:rsidR="00BA2851" w:rsidRPr="002D4107" w:rsidRDefault="00AC158B" w:rsidP="00564E15">
            <w:pPr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คณะกรรมการประชุมผู้ปกครอง</w:t>
            </w:r>
          </w:p>
        </w:tc>
        <w:tc>
          <w:tcPr>
            <w:tcW w:w="2048" w:type="dxa"/>
          </w:tcPr>
          <w:p w14:paraId="0F8983D2" w14:textId="6B61223B" w:rsidR="00BA2851" w:rsidRPr="002D4107" w:rsidRDefault="00AC158B" w:rsidP="0021150A">
            <w:pPr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คำสั่งที่ 78/25</w:t>
            </w:r>
            <w:r w:rsidR="0021150A">
              <w:rPr>
                <w:rFonts w:ascii="TH SarabunPSK" w:hAnsi="TH SarabunPSK" w:cs="TH SarabunPSK"/>
                <w:color w:val="FF0000"/>
              </w:rPr>
              <w:t>61</w:t>
            </w:r>
          </w:p>
        </w:tc>
      </w:tr>
      <w:tr w:rsidR="00BA2851" w:rsidRPr="00E04E39" w14:paraId="0A34BA7A" w14:textId="77777777" w:rsidTr="00F47C44">
        <w:tc>
          <w:tcPr>
            <w:tcW w:w="468" w:type="dxa"/>
          </w:tcPr>
          <w:p w14:paraId="01D02224" w14:textId="73BC4CC1" w:rsidR="00BA2851" w:rsidRPr="00E04E39" w:rsidRDefault="00BA2851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8BA7853" w14:textId="6027D8FD" w:rsidR="00BA2851" w:rsidRPr="00E04E39" w:rsidRDefault="00BA2851" w:rsidP="009728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4A6D94E" w14:textId="2A8C3707" w:rsidR="00BA2851" w:rsidRPr="00E04E39" w:rsidRDefault="00BA2851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73" w:type="dxa"/>
          </w:tcPr>
          <w:p w14:paraId="5FEB44F3" w14:textId="5608CC23" w:rsidR="00BA2851" w:rsidRPr="00E04E39" w:rsidRDefault="00BA2851" w:rsidP="00564E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048" w:type="dxa"/>
          </w:tcPr>
          <w:p w14:paraId="5FC10048" w14:textId="0D5A234C" w:rsidR="00BA2851" w:rsidRPr="00AC158B" w:rsidRDefault="00BA2851" w:rsidP="00564E15">
            <w:pPr>
              <w:rPr>
                <w:rFonts w:ascii="TH SarabunPSK" w:hAnsi="TH SarabunPSK" w:cs="TH SarabunPSK"/>
              </w:rPr>
            </w:pPr>
          </w:p>
        </w:tc>
      </w:tr>
      <w:tr w:rsidR="00BA2851" w:rsidRPr="00E04E39" w14:paraId="14026A7D" w14:textId="77777777" w:rsidTr="00F47C44">
        <w:tc>
          <w:tcPr>
            <w:tcW w:w="468" w:type="dxa"/>
          </w:tcPr>
          <w:p w14:paraId="23E29883" w14:textId="50F9E9B8" w:rsidR="00BA2851" w:rsidRPr="00E04E39" w:rsidRDefault="00BA2851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701AA4A" w14:textId="7FF0B919" w:rsidR="00BA2851" w:rsidRPr="00E04E39" w:rsidRDefault="00BA2851" w:rsidP="009728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5EEA46A" w14:textId="5376643F" w:rsidR="00AC158B" w:rsidRPr="00E04E39" w:rsidRDefault="00AC158B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73" w:type="dxa"/>
          </w:tcPr>
          <w:p w14:paraId="4F262D94" w14:textId="496C1BE1" w:rsidR="00BA2851" w:rsidRPr="00AC158B" w:rsidRDefault="00BA2851" w:rsidP="00564E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048" w:type="dxa"/>
          </w:tcPr>
          <w:p w14:paraId="06AF7404" w14:textId="19D98911" w:rsidR="00BA2851" w:rsidRPr="00E04E39" w:rsidRDefault="00BA2851" w:rsidP="00564E15">
            <w:pPr>
              <w:rPr>
                <w:rFonts w:ascii="TH SarabunPSK" w:hAnsi="TH SarabunPSK" w:cs="TH SarabunPSK"/>
              </w:rPr>
            </w:pPr>
          </w:p>
        </w:tc>
      </w:tr>
      <w:tr w:rsidR="00BA2851" w:rsidRPr="00E04E39" w14:paraId="167EE235" w14:textId="77777777" w:rsidTr="00F47C44">
        <w:tc>
          <w:tcPr>
            <w:tcW w:w="468" w:type="dxa"/>
          </w:tcPr>
          <w:p w14:paraId="3BBBF741" w14:textId="1673DEC8" w:rsidR="00BA2851" w:rsidRPr="00E04E39" w:rsidRDefault="00BA2851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35095B25" w14:textId="2CB77E45" w:rsidR="00BA2851" w:rsidRPr="00E04E39" w:rsidRDefault="00BA2851" w:rsidP="009728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2FA6ED0" w14:textId="250ADC70" w:rsidR="00BA2851" w:rsidRPr="00E04E39" w:rsidRDefault="00BA2851" w:rsidP="00564E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3" w:type="dxa"/>
          </w:tcPr>
          <w:p w14:paraId="1C79E945" w14:textId="661DEC9B" w:rsidR="00BA2851" w:rsidRPr="00E04E39" w:rsidRDefault="00BA2851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8" w:type="dxa"/>
          </w:tcPr>
          <w:p w14:paraId="0BF6CF64" w14:textId="1E88186E" w:rsidR="00BA2851" w:rsidRPr="00E04E39" w:rsidRDefault="00BA2851" w:rsidP="007A3A6D">
            <w:pPr>
              <w:rPr>
                <w:rFonts w:ascii="TH SarabunPSK" w:hAnsi="TH SarabunPSK" w:cs="TH SarabunPSK"/>
              </w:rPr>
            </w:pPr>
          </w:p>
        </w:tc>
      </w:tr>
      <w:tr w:rsidR="00BA2851" w:rsidRPr="00E04E39" w14:paraId="1ADE8D21" w14:textId="77777777" w:rsidTr="00F47C44">
        <w:tc>
          <w:tcPr>
            <w:tcW w:w="468" w:type="dxa"/>
          </w:tcPr>
          <w:p w14:paraId="1CB8CB8B" w14:textId="67602BCD" w:rsidR="00BA2851" w:rsidRPr="00E04E39" w:rsidRDefault="00BA2851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865677D" w14:textId="580C3528" w:rsidR="00BA2851" w:rsidRPr="00E04E39" w:rsidRDefault="00BA2851" w:rsidP="009728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5401800" w14:textId="1A916CEB" w:rsidR="00BA2851" w:rsidRPr="00E04E39" w:rsidRDefault="00BA2851" w:rsidP="00564E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3" w:type="dxa"/>
          </w:tcPr>
          <w:p w14:paraId="66E59FEC" w14:textId="1EB1803D" w:rsidR="00BA2851" w:rsidRPr="007A3A6D" w:rsidRDefault="00BA2851" w:rsidP="00564E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048" w:type="dxa"/>
          </w:tcPr>
          <w:p w14:paraId="12351E78" w14:textId="76365D98" w:rsidR="00BA2851" w:rsidRPr="00E04E39" w:rsidRDefault="00BA2851" w:rsidP="007A3A6D">
            <w:pPr>
              <w:rPr>
                <w:rFonts w:ascii="TH SarabunPSK" w:hAnsi="TH SarabunPSK" w:cs="TH SarabunPSK"/>
              </w:rPr>
            </w:pPr>
          </w:p>
        </w:tc>
      </w:tr>
      <w:tr w:rsidR="00BA2851" w:rsidRPr="00E04E39" w14:paraId="7870A6A1" w14:textId="77777777" w:rsidTr="00F47C44">
        <w:tc>
          <w:tcPr>
            <w:tcW w:w="468" w:type="dxa"/>
          </w:tcPr>
          <w:p w14:paraId="66D8F2EB" w14:textId="0211EAD5" w:rsidR="00BA2851" w:rsidRPr="00E04E39" w:rsidRDefault="00BA2851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BEC0999" w14:textId="51F012E6" w:rsidR="00BA2851" w:rsidRPr="00E04E39" w:rsidRDefault="00BA2851" w:rsidP="009728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938FF76" w14:textId="77820468" w:rsidR="00BA2851" w:rsidRPr="00E04E39" w:rsidRDefault="00BA2851" w:rsidP="00564E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3" w:type="dxa"/>
          </w:tcPr>
          <w:p w14:paraId="3AAD1348" w14:textId="338E5C91" w:rsidR="00BA2851" w:rsidRPr="007A3A6D" w:rsidRDefault="00BA2851" w:rsidP="00564E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048" w:type="dxa"/>
          </w:tcPr>
          <w:p w14:paraId="1CC97A97" w14:textId="6F7D435E" w:rsidR="00BA2851" w:rsidRPr="00E04E39" w:rsidRDefault="00BA2851" w:rsidP="007A3A6D">
            <w:pPr>
              <w:rPr>
                <w:rFonts w:ascii="TH SarabunPSK" w:hAnsi="TH SarabunPSK" w:cs="TH SarabunPSK"/>
              </w:rPr>
            </w:pPr>
          </w:p>
        </w:tc>
      </w:tr>
      <w:tr w:rsidR="007A3A6D" w:rsidRPr="00E04E39" w14:paraId="1DDAE919" w14:textId="77777777" w:rsidTr="00F47C44">
        <w:tc>
          <w:tcPr>
            <w:tcW w:w="468" w:type="dxa"/>
          </w:tcPr>
          <w:p w14:paraId="2AA0F84E" w14:textId="227ED80B" w:rsidR="007A3A6D" w:rsidRPr="00E04E39" w:rsidRDefault="007A3A6D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C629BA7" w14:textId="702DA77A" w:rsidR="007A3A6D" w:rsidRPr="00E04E39" w:rsidRDefault="007A3A6D" w:rsidP="009728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DFA5545" w14:textId="0B950D58" w:rsidR="007A3A6D" w:rsidRPr="007A3A6D" w:rsidRDefault="007A3A6D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73" w:type="dxa"/>
          </w:tcPr>
          <w:p w14:paraId="37A61ECB" w14:textId="0AD795A8" w:rsidR="007A3A6D" w:rsidRDefault="007A3A6D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8" w:type="dxa"/>
          </w:tcPr>
          <w:p w14:paraId="7AF82CC8" w14:textId="046AA8BA" w:rsidR="007A3A6D" w:rsidRDefault="007A3A6D" w:rsidP="007A3A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728F5" w:rsidRPr="00E04E39" w14:paraId="2AD6273C" w14:textId="77777777" w:rsidTr="00F47C44">
        <w:tc>
          <w:tcPr>
            <w:tcW w:w="468" w:type="dxa"/>
          </w:tcPr>
          <w:p w14:paraId="4C54EC56" w14:textId="5F48F785" w:rsidR="009728F5" w:rsidRDefault="009728F5" w:rsidP="001C60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70FB8358" w14:textId="4540BABE" w:rsidR="009728F5" w:rsidRDefault="009728F5" w:rsidP="009728F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BEABA94" w14:textId="697B9645" w:rsidR="009728F5" w:rsidRDefault="009728F5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73" w:type="dxa"/>
          </w:tcPr>
          <w:p w14:paraId="7704CA74" w14:textId="78E7A395" w:rsidR="009728F5" w:rsidRDefault="009728F5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8" w:type="dxa"/>
          </w:tcPr>
          <w:p w14:paraId="0DD7CCBD" w14:textId="7732F4D6" w:rsidR="009728F5" w:rsidRDefault="009728F5" w:rsidP="007A3A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728F5" w:rsidRPr="00E04E39" w14:paraId="7152E27D" w14:textId="77777777" w:rsidTr="00F47C44">
        <w:tc>
          <w:tcPr>
            <w:tcW w:w="468" w:type="dxa"/>
          </w:tcPr>
          <w:p w14:paraId="2D306485" w14:textId="3297354F" w:rsidR="009728F5" w:rsidRDefault="009728F5" w:rsidP="001C60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348D0BA3" w14:textId="737D8D00" w:rsidR="009728F5" w:rsidRDefault="009728F5" w:rsidP="009728F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220428B9" w14:textId="58C75E67" w:rsidR="009728F5" w:rsidRDefault="009728F5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73" w:type="dxa"/>
          </w:tcPr>
          <w:p w14:paraId="149AFB64" w14:textId="4B67662B" w:rsidR="009728F5" w:rsidRDefault="009728F5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8" w:type="dxa"/>
          </w:tcPr>
          <w:p w14:paraId="18AAF3AD" w14:textId="0D4C83C2" w:rsidR="009728F5" w:rsidRDefault="009728F5" w:rsidP="007A3A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728F5" w:rsidRPr="00E04E39" w14:paraId="39BEEB66" w14:textId="77777777" w:rsidTr="00F47C44">
        <w:tc>
          <w:tcPr>
            <w:tcW w:w="468" w:type="dxa"/>
          </w:tcPr>
          <w:p w14:paraId="0E12C7F8" w14:textId="28943A40" w:rsidR="009728F5" w:rsidRDefault="009728F5" w:rsidP="001C60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018E1EAF" w14:textId="10EE7F3E" w:rsidR="009728F5" w:rsidRDefault="009728F5" w:rsidP="009728F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43BCBC8" w14:textId="507418F6" w:rsidR="009728F5" w:rsidRDefault="009728F5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73" w:type="dxa"/>
          </w:tcPr>
          <w:p w14:paraId="450597F1" w14:textId="7F4D3841" w:rsidR="009728F5" w:rsidRDefault="009728F5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8" w:type="dxa"/>
          </w:tcPr>
          <w:p w14:paraId="02A2C728" w14:textId="6DE4D85C" w:rsidR="009728F5" w:rsidRDefault="009728F5" w:rsidP="007A3A6D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3EB20E48" w14:textId="77777777" w:rsidR="00430973" w:rsidRDefault="00430973" w:rsidP="00120F3D">
      <w:pPr>
        <w:ind w:firstLine="720"/>
        <w:rPr>
          <w:rFonts w:ascii="TH SarabunPSK" w:hAnsi="TH SarabunPSK" w:cs="TH SarabunPSK"/>
        </w:rPr>
      </w:pPr>
    </w:p>
    <w:p w14:paraId="15205665" w14:textId="77777777" w:rsidR="00430973" w:rsidRDefault="00430973" w:rsidP="00120F3D">
      <w:pPr>
        <w:ind w:firstLine="720"/>
        <w:rPr>
          <w:rFonts w:ascii="TH SarabunPSK" w:hAnsi="TH SarabunPSK" w:cs="TH SarabunPSK"/>
        </w:rPr>
      </w:pPr>
    </w:p>
    <w:p w14:paraId="14F068DE" w14:textId="77777777" w:rsidR="00BA31B9" w:rsidRDefault="00BA31B9" w:rsidP="00120F3D">
      <w:pPr>
        <w:ind w:firstLine="720"/>
        <w:rPr>
          <w:rFonts w:ascii="TH SarabunPSK" w:hAnsi="TH SarabunPSK" w:cs="TH SarabunPSK"/>
        </w:rPr>
      </w:pPr>
    </w:p>
    <w:p w14:paraId="3B7024FE" w14:textId="6E301254" w:rsidR="00700977" w:rsidRPr="00E04E39" w:rsidRDefault="00F65DB8" w:rsidP="00120F3D">
      <w:pPr>
        <w:ind w:firstLine="720"/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b/>
          <w:bCs/>
        </w:rPr>
        <w:lastRenderedPageBreak/>
        <w:t xml:space="preserve">2.5 </w:t>
      </w:r>
      <w:r w:rsidR="00686C73" w:rsidRPr="00E04E39">
        <w:rPr>
          <w:rFonts w:ascii="TH SarabunPSK" w:hAnsi="TH SarabunPSK" w:cs="TH SarabunPSK" w:hint="cs"/>
          <w:b/>
          <w:bCs/>
          <w:cs/>
        </w:rPr>
        <w:t>การพัฒนาตนเอง</w:t>
      </w:r>
      <w:r w:rsidR="00686C73" w:rsidRPr="00E04E39">
        <w:rPr>
          <w:rFonts w:ascii="TH SarabunPSK" w:hAnsi="TH SarabunPSK" w:cs="TH SarabunPSK" w:hint="cs"/>
          <w:cs/>
        </w:rPr>
        <w:t xml:space="preserve"> </w:t>
      </w:r>
    </w:p>
    <w:p w14:paraId="5847EDED" w14:textId="77777777" w:rsidR="00476971" w:rsidRPr="00E04E39" w:rsidRDefault="00476971" w:rsidP="00120F3D">
      <w:pPr>
        <w:ind w:firstLine="720"/>
        <w:rPr>
          <w:rFonts w:ascii="TH SarabunPSK" w:hAnsi="TH SarabunPSK" w:cs="TH SarabunPSK"/>
          <w:sz w:val="14"/>
          <w:szCs w:val="14"/>
          <w:cs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3330"/>
        <w:gridCol w:w="1559"/>
        <w:gridCol w:w="2126"/>
        <w:gridCol w:w="2190"/>
      </w:tblGrid>
      <w:tr w:rsidR="00891BD7" w:rsidRPr="00E04E39" w14:paraId="2D891179" w14:textId="77777777" w:rsidTr="00197CE9">
        <w:tc>
          <w:tcPr>
            <w:tcW w:w="464" w:type="dxa"/>
            <w:shd w:val="clear" w:color="auto" w:fill="FFC000"/>
            <w:vAlign w:val="center"/>
          </w:tcPr>
          <w:p w14:paraId="5A7F8C24" w14:textId="77777777" w:rsidR="00BA2851" w:rsidRPr="0011010F" w:rsidRDefault="00700977" w:rsidP="0054703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ที่</w:t>
            </w:r>
          </w:p>
        </w:tc>
        <w:tc>
          <w:tcPr>
            <w:tcW w:w="3330" w:type="dxa"/>
            <w:shd w:val="clear" w:color="auto" w:fill="FFC000"/>
            <w:vAlign w:val="center"/>
          </w:tcPr>
          <w:p w14:paraId="6A302242" w14:textId="77777777" w:rsidR="00BA2851" w:rsidRPr="0011010F" w:rsidRDefault="00120F3D" w:rsidP="0054703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ชื่อโครงการ /</w:t>
            </w: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หลักสูตร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539F2E5E" w14:textId="77777777" w:rsidR="00120F3D" w:rsidRPr="0011010F" w:rsidRDefault="00120F3D" w:rsidP="002628A2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ว/ด/ป</w:t>
            </w:r>
          </w:p>
          <w:p w14:paraId="1CC2B7AC" w14:textId="77777777" w:rsidR="00BA2851" w:rsidRPr="0011010F" w:rsidRDefault="00120F3D" w:rsidP="002628A2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ระยะเวลา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50D0E0F" w14:textId="77777777" w:rsidR="00BA2851" w:rsidRPr="0011010F" w:rsidRDefault="00700977" w:rsidP="00942358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หน่วยงาน</w:t>
            </w:r>
            <w:r w:rsidR="00942358"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ที่จัด</w:t>
            </w:r>
          </w:p>
        </w:tc>
        <w:tc>
          <w:tcPr>
            <w:tcW w:w="2190" w:type="dxa"/>
            <w:shd w:val="clear" w:color="auto" w:fill="FFC000"/>
            <w:vAlign w:val="center"/>
          </w:tcPr>
          <w:p w14:paraId="10E147B8" w14:textId="77777777" w:rsidR="00BA2851" w:rsidRPr="0011010F" w:rsidRDefault="00942358" w:rsidP="0054703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11010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สถานที่จัด</w:t>
            </w:r>
          </w:p>
        </w:tc>
      </w:tr>
      <w:tr w:rsidR="00891BD7" w:rsidRPr="00E04E39" w14:paraId="26D3EC21" w14:textId="77777777" w:rsidTr="00CE0E00">
        <w:tc>
          <w:tcPr>
            <w:tcW w:w="464" w:type="dxa"/>
          </w:tcPr>
          <w:p w14:paraId="7E700833" w14:textId="77777777" w:rsidR="00BA2851" w:rsidRPr="002D4107" w:rsidRDefault="006A2D25" w:rsidP="001C6067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C339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330" w:type="dxa"/>
          </w:tcPr>
          <w:p w14:paraId="2AF7840A" w14:textId="3F979CCB" w:rsidR="00BA2851" w:rsidRPr="002D4107" w:rsidRDefault="00891BD7" w:rsidP="00891BD7">
            <w:pPr>
              <w:rPr>
                <w:rFonts w:ascii="TH SarabunPSK" w:hAnsi="TH SarabunPSK" w:cs="TH SarabunPSK"/>
                <w:color w:val="FF0000"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อบรมสัมมนา เรื่อง หลักปรัชญาเศรษฐกิจพอเพียง</w:t>
            </w:r>
          </w:p>
        </w:tc>
        <w:tc>
          <w:tcPr>
            <w:tcW w:w="1559" w:type="dxa"/>
          </w:tcPr>
          <w:p w14:paraId="03B7FF41" w14:textId="5C7BF7F7" w:rsidR="006A5702" w:rsidRPr="002D4107" w:rsidRDefault="00891BD7" w:rsidP="00197CE9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 xml:space="preserve">12 พฤษภาคม </w:t>
            </w:r>
            <w:r w:rsidR="0021150A">
              <w:rPr>
                <w:rFonts w:ascii="TH SarabunPSK" w:hAnsi="TH SarabunPSK" w:cs="TH SarabunPSK"/>
                <w:color w:val="FF0000"/>
              </w:rPr>
              <w:t>256</w:t>
            </w:r>
            <w:r w:rsidR="00197CE9">
              <w:rPr>
                <w:rFonts w:ascii="TH SarabunPSK" w:hAnsi="TH SarabunPSK" w:cs="TH SarabunPSK"/>
                <w:color w:val="FF0000"/>
              </w:rPr>
              <w:t>4</w:t>
            </w:r>
          </w:p>
        </w:tc>
        <w:tc>
          <w:tcPr>
            <w:tcW w:w="2126" w:type="dxa"/>
          </w:tcPr>
          <w:p w14:paraId="44C825C6" w14:textId="233BF087" w:rsidR="00BA2851" w:rsidRPr="002D4107" w:rsidRDefault="00891BD7" w:rsidP="00564E15">
            <w:pPr>
              <w:rPr>
                <w:rFonts w:ascii="TH SarabunPSK" w:hAnsi="TH SarabunPSK" w:cs="TH SarabunPSK"/>
                <w:color w:val="FF0000"/>
                <w:cs/>
              </w:rPr>
            </w:pPr>
            <w:proofErr w:type="spellStart"/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รร</w:t>
            </w:r>
            <w:proofErr w:type="spellEnd"/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.ราชประชาสมาสัย ฝ่ายมัธยมฯ</w:t>
            </w:r>
          </w:p>
        </w:tc>
        <w:tc>
          <w:tcPr>
            <w:tcW w:w="2190" w:type="dxa"/>
          </w:tcPr>
          <w:p w14:paraId="4D5DE982" w14:textId="77777777" w:rsidR="00BA2851" w:rsidRPr="002D4107" w:rsidRDefault="004A4BF8" w:rsidP="00564E15">
            <w:pPr>
              <w:rPr>
                <w:rFonts w:ascii="TH SarabunPSK" w:hAnsi="TH SarabunPSK" w:cs="TH SarabunPSK"/>
                <w:color w:val="FF0000"/>
              </w:rPr>
            </w:pPr>
            <w:proofErr w:type="spellStart"/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รร</w:t>
            </w:r>
            <w:proofErr w:type="spellEnd"/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.ราชประชาสมาสัย ฝ่ายมัธยมฯ</w:t>
            </w:r>
          </w:p>
        </w:tc>
      </w:tr>
      <w:tr w:rsidR="001A464F" w:rsidRPr="00E04E39" w14:paraId="023227C3" w14:textId="77777777" w:rsidTr="00CE0E00">
        <w:tc>
          <w:tcPr>
            <w:tcW w:w="464" w:type="dxa"/>
          </w:tcPr>
          <w:p w14:paraId="1D5F12A2" w14:textId="77777777" w:rsidR="001A464F" w:rsidRPr="00E04E39" w:rsidRDefault="001A464F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30" w:type="dxa"/>
          </w:tcPr>
          <w:p w14:paraId="635A8C58" w14:textId="77777777" w:rsidR="001A464F" w:rsidRDefault="001A464F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23C6EE5A" w14:textId="77777777" w:rsidR="001A464F" w:rsidRDefault="001A464F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21B2B921" w14:textId="77777777" w:rsidR="001A464F" w:rsidRPr="00E04E39" w:rsidRDefault="001A464F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90" w:type="dxa"/>
          </w:tcPr>
          <w:p w14:paraId="6074F6EF" w14:textId="77777777" w:rsidR="001A464F" w:rsidRPr="00E04E39" w:rsidRDefault="001A464F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A464F" w:rsidRPr="00E04E39" w14:paraId="69FB48F3" w14:textId="77777777" w:rsidTr="00CE0E00">
        <w:tc>
          <w:tcPr>
            <w:tcW w:w="464" w:type="dxa"/>
          </w:tcPr>
          <w:p w14:paraId="7D3C8F10" w14:textId="77777777" w:rsidR="001A464F" w:rsidRPr="00E04E39" w:rsidRDefault="001A464F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30" w:type="dxa"/>
          </w:tcPr>
          <w:p w14:paraId="17495C9D" w14:textId="77777777" w:rsidR="001A464F" w:rsidRDefault="001A464F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7472B9FD" w14:textId="77777777" w:rsidR="001A464F" w:rsidRDefault="001A464F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70561FA2" w14:textId="77777777" w:rsidR="001A464F" w:rsidRPr="00E04E39" w:rsidRDefault="001A464F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90" w:type="dxa"/>
          </w:tcPr>
          <w:p w14:paraId="33088C4E" w14:textId="77777777" w:rsidR="001A464F" w:rsidRPr="00E04E39" w:rsidRDefault="001A464F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A464F" w:rsidRPr="00E04E39" w14:paraId="1D811C90" w14:textId="77777777" w:rsidTr="00CE0E00">
        <w:tc>
          <w:tcPr>
            <w:tcW w:w="464" w:type="dxa"/>
          </w:tcPr>
          <w:p w14:paraId="11B60217" w14:textId="77777777" w:rsidR="001A464F" w:rsidRPr="00E04E39" w:rsidRDefault="001A464F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30" w:type="dxa"/>
          </w:tcPr>
          <w:p w14:paraId="0E7AE993" w14:textId="77777777" w:rsidR="001A464F" w:rsidRDefault="001A464F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1C5F6F3E" w14:textId="77777777" w:rsidR="001A464F" w:rsidRDefault="001A464F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143B51E7" w14:textId="77777777" w:rsidR="001A464F" w:rsidRPr="00E04E39" w:rsidRDefault="001A464F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90" w:type="dxa"/>
          </w:tcPr>
          <w:p w14:paraId="42C1BD1F" w14:textId="77777777" w:rsidR="001A464F" w:rsidRPr="00E04E39" w:rsidRDefault="001A464F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A464F" w:rsidRPr="00E04E39" w14:paraId="0AD514F9" w14:textId="77777777" w:rsidTr="00CE0E00">
        <w:tc>
          <w:tcPr>
            <w:tcW w:w="464" w:type="dxa"/>
          </w:tcPr>
          <w:p w14:paraId="729E3517" w14:textId="77777777" w:rsidR="001A464F" w:rsidRPr="00E04E39" w:rsidRDefault="001A464F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30" w:type="dxa"/>
          </w:tcPr>
          <w:p w14:paraId="3A679EF4" w14:textId="77777777" w:rsidR="001A464F" w:rsidRDefault="001A464F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3449CA30" w14:textId="77777777" w:rsidR="001A464F" w:rsidRDefault="001A464F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0DDE5B39" w14:textId="77777777" w:rsidR="001A464F" w:rsidRPr="00E04E39" w:rsidRDefault="001A464F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90" w:type="dxa"/>
          </w:tcPr>
          <w:p w14:paraId="265E4DA2" w14:textId="77777777" w:rsidR="001A464F" w:rsidRPr="00E04E39" w:rsidRDefault="001A464F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A464F" w:rsidRPr="00E04E39" w14:paraId="1B6C2A3A" w14:textId="77777777" w:rsidTr="00CE0E00">
        <w:tc>
          <w:tcPr>
            <w:tcW w:w="464" w:type="dxa"/>
          </w:tcPr>
          <w:p w14:paraId="7A5C10CC" w14:textId="77777777" w:rsidR="001A464F" w:rsidRPr="00E04E39" w:rsidRDefault="001A464F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30" w:type="dxa"/>
          </w:tcPr>
          <w:p w14:paraId="38FD59C5" w14:textId="77777777" w:rsidR="001A464F" w:rsidRDefault="001A464F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6A69B78D" w14:textId="77777777" w:rsidR="001A464F" w:rsidRDefault="001A464F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74B38605" w14:textId="77777777" w:rsidR="001A464F" w:rsidRPr="00E04E39" w:rsidRDefault="001A464F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90" w:type="dxa"/>
          </w:tcPr>
          <w:p w14:paraId="262959F1" w14:textId="77777777" w:rsidR="001A464F" w:rsidRPr="00E04E39" w:rsidRDefault="001A464F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7AF84D0C" w14:textId="77777777" w:rsidTr="00CE0E00">
        <w:tc>
          <w:tcPr>
            <w:tcW w:w="464" w:type="dxa"/>
          </w:tcPr>
          <w:p w14:paraId="4A039543" w14:textId="77777777" w:rsidR="00DF42E5" w:rsidRPr="00E04E39" w:rsidRDefault="00DF42E5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30" w:type="dxa"/>
          </w:tcPr>
          <w:p w14:paraId="0682142B" w14:textId="77777777" w:rsidR="00DF42E5" w:rsidRDefault="00DF42E5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474C6D84" w14:textId="77777777" w:rsidR="00DF42E5" w:rsidRDefault="00DF42E5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5A124E1F" w14:textId="77777777" w:rsidR="00DF42E5" w:rsidRPr="00E04E39" w:rsidRDefault="00DF42E5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90" w:type="dxa"/>
          </w:tcPr>
          <w:p w14:paraId="0B4BEE0E" w14:textId="77777777" w:rsidR="00DF42E5" w:rsidRPr="00E04E39" w:rsidRDefault="00DF42E5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2A87070B" w14:textId="77777777" w:rsidTr="00CE0E00">
        <w:tc>
          <w:tcPr>
            <w:tcW w:w="464" w:type="dxa"/>
          </w:tcPr>
          <w:p w14:paraId="1C4D18F9" w14:textId="77777777" w:rsidR="00DF42E5" w:rsidRPr="00E04E39" w:rsidRDefault="00DF42E5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30" w:type="dxa"/>
          </w:tcPr>
          <w:p w14:paraId="54C3C825" w14:textId="77777777" w:rsidR="00DF42E5" w:rsidRDefault="00DF42E5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75E21C6A" w14:textId="77777777" w:rsidR="00DF42E5" w:rsidRDefault="00DF42E5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7E68FAB3" w14:textId="77777777" w:rsidR="00DF42E5" w:rsidRPr="00E04E39" w:rsidRDefault="00DF42E5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90" w:type="dxa"/>
          </w:tcPr>
          <w:p w14:paraId="1C66B052" w14:textId="77777777" w:rsidR="00DF42E5" w:rsidRPr="00E04E39" w:rsidRDefault="00DF42E5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68FFF5BE" w14:textId="77777777" w:rsidTr="00CE0E00">
        <w:tc>
          <w:tcPr>
            <w:tcW w:w="464" w:type="dxa"/>
          </w:tcPr>
          <w:p w14:paraId="5E062455" w14:textId="77777777" w:rsidR="00DF42E5" w:rsidRPr="00E04E39" w:rsidRDefault="00DF42E5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30" w:type="dxa"/>
          </w:tcPr>
          <w:p w14:paraId="2CACC758" w14:textId="77777777" w:rsidR="00DF42E5" w:rsidRDefault="00DF42E5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7B68351C" w14:textId="77777777" w:rsidR="00DF42E5" w:rsidRDefault="00DF42E5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67CA7193" w14:textId="77777777" w:rsidR="00DF42E5" w:rsidRPr="00E04E39" w:rsidRDefault="00DF42E5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90" w:type="dxa"/>
          </w:tcPr>
          <w:p w14:paraId="5C73FEB9" w14:textId="77777777" w:rsidR="00DF42E5" w:rsidRPr="00E04E39" w:rsidRDefault="00DF42E5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163B0182" w14:textId="77777777" w:rsidTr="00CE0E00">
        <w:tc>
          <w:tcPr>
            <w:tcW w:w="464" w:type="dxa"/>
          </w:tcPr>
          <w:p w14:paraId="447075A6" w14:textId="77777777" w:rsidR="00DF42E5" w:rsidRPr="00E04E39" w:rsidRDefault="00DF42E5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30" w:type="dxa"/>
          </w:tcPr>
          <w:p w14:paraId="295E44D0" w14:textId="77777777" w:rsidR="00DF42E5" w:rsidRDefault="00DF42E5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20829B6F" w14:textId="77777777" w:rsidR="00DF42E5" w:rsidRDefault="00DF42E5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4D91A9D2" w14:textId="77777777" w:rsidR="00DF42E5" w:rsidRPr="00E04E39" w:rsidRDefault="00DF42E5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90" w:type="dxa"/>
          </w:tcPr>
          <w:p w14:paraId="682CB57A" w14:textId="77777777" w:rsidR="00DF42E5" w:rsidRPr="00E04E39" w:rsidRDefault="00DF42E5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21D8E215" w14:textId="77777777" w:rsidTr="00CE0E00">
        <w:tc>
          <w:tcPr>
            <w:tcW w:w="464" w:type="dxa"/>
          </w:tcPr>
          <w:p w14:paraId="1BB7FE1B" w14:textId="77777777" w:rsidR="00DF42E5" w:rsidRPr="00E04E39" w:rsidRDefault="00DF42E5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30" w:type="dxa"/>
          </w:tcPr>
          <w:p w14:paraId="7C9C050E" w14:textId="77777777" w:rsidR="00DF42E5" w:rsidRDefault="00DF42E5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087AF395" w14:textId="77777777" w:rsidR="00DF42E5" w:rsidRDefault="00DF42E5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6FDF5A97" w14:textId="77777777" w:rsidR="00DF42E5" w:rsidRPr="00E04E39" w:rsidRDefault="00DF42E5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90" w:type="dxa"/>
          </w:tcPr>
          <w:p w14:paraId="66A34D49" w14:textId="77777777" w:rsidR="00DF42E5" w:rsidRPr="00E04E39" w:rsidRDefault="00DF42E5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22009FE2" w14:textId="77777777" w:rsidTr="00CE0E00">
        <w:tc>
          <w:tcPr>
            <w:tcW w:w="464" w:type="dxa"/>
          </w:tcPr>
          <w:p w14:paraId="06C37B6F" w14:textId="77777777" w:rsidR="00DF42E5" w:rsidRPr="00E04E39" w:rsidRDefault="00DF42E5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30" w:type="dxa"/>
          </w:tcPr>
          <w:p w14:paraId="1462F452" w14:textId="77777777" w:rsidR="00DF42E5" w:rsidRDefault="00DF42E5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33439A99" w14:textId="77777777" w:rsidR="00DF42E5" w:rsidRDefault="00DF42E5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438EAAE3" w14:textId="77777777" w:rsidR="00DF42E5" w:rsidRPr="00E04E39" w:rsidRDefault="00DF42E5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90" w:type="dxa"/>
          </w:tcPr>
          <w:p w14:paraId="533E8EFF" w14:textId="77777777" w:rsidR="00DF42E5" w:rsidRPr="00E04E39" w:rsidRDefault="00DF42E5" w:rsidP="00DF42E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5C305D10" w14:textId="77777777" w:rsidTr="00CE0E00">
        <w:tc>
          <w:tcPr>
            <w:tcW w:w="464" w:type="dxa"/>
          </w:tcPr>
          <w:p w14:paraId="6B665C91" w14:textId="77777777" w:rsidR="00DF42E5" w:rsidRPr="00E04E39" w:rsidRDefault="00DF42E5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30" w:type="dxa"/>
          </w:tcPr>
          <w:p w14:paraId="50FA0A2E" w14:textId="77777777" w:rsidR="00DF42E5" w:rsidRDefault="00DF42E5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236568F2" w14:textId="77777777" w:rsidR="00DF42E5" w:rsidRDefault="00DF42E5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0477C46A" w14:textId="77777777" w:rsidR="00DF42E5" w:rsidRPr="00E04E39" w:rsidRDefault="00DF42E5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90" w:type="dxa"/>
          </w:tcPr>
          <w:p w14:paraId="01B6C857" w14:textId="77777777" w:rsidR="00DF42E5" w:rsidRPr="00E04E39" w:rsidRDefault="00DF42E5" w:rsidP="00DF42E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6C18C02" w14:textId="682A9074" w:rsidR="00214DB5" w:rsidRDefault="001A464F" w:rsidP="0047697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52E5DB81" w14:textId="77777777" w:rsidR="001A464F" w:rsidRDefault="001A464F" w:rsidP="00476971">
      <w:pPr>
        <w:jc w:val="center"/>
        <w:rPr>
          <w:rFonts w:ascii="TH SarabunPSK" w:hAnsi="TH SarabunPSK" w:cs="TH SarabunPSK"/>
        </w:rPr>
      </w:pPr>
    </w:p>
    <w:p w14:paraId="6F66BAD4" w14:textId="77777777" w:rsidR="00DF42E5" w:rsidRDefault="00DF42E5" w:rsidP="00476971">
      <w:pPr>
        <w:jc w:val="center"/>
        <w:rPr>
          <w:rFonts w:ascii="TH SarabunPSK" w:hAnsi="TH SarabunPSK" w:cs="TH SarabunPSK"/>
        </w:rPr>
      </w:pPr>
    </w:p>
    <w:p w14:paraId="531A3F9D" w14:textId="77777777" w:rsidR="00DF42E5" w:rsidRDefault="00DF42E5" w:rsidP="00476971">
      <w:pPr>
        <w:jc w:val="center"/>
        <w:rPr>
          <w:rFonts w:ascii="TH SarabunPSK" w:hAnsi="TH SarabunPSK" w:cs="TH SarabunPSK"/>
        </w:rPr>
      </w:pPr>
    </w:p>
    <w:p w14:paraId="310759C1" w14:textId="77777777" w:rsidR="00DF42E5" w:rsidRDefault="00DF42E5" w:rsidP="00476971">
      <w:pPr>
        <w:jc w:val="center"/>
        <w:rPr>
          <w:rFonts w:ascii="TH SarabunPSK" w:hAnsi="TH SarabunPSK" w:cs="TH SarabunPSK"/>
        </w:rPr>
      </w:pPr>
    </w:p>
    <w:p w14:paraId="020B144A" w14:textId="77777777" w:rsidR="00DF42E5" w:rsidRDefault="00DF42E5" w:rsidP="00476971">
      <w:pPr>
        <w:jc w:val="center"/>
        <w:rPr>
          <w:rFonts w:ascii="TH SarabunPSK" w:hAnsi="TH SarabunPSK" w:cs="TH SarabunPSK"/>
        </w:rPr>
      </w:pPr>
    </w:p>
    <w:p w14:paraId="7E15FFD2" w14:textId="77777777" w:rsidR="00DF42E5" w:rsidRDefault="00DF42E5" w:rsidP="00476971">
      <w:pPr>
        <w:jc w:val="center"/>
        <w:rPr>
          <w:rFonts w:ascii="TH SarabunPSK" w:hAnsi="TH SarabunPSK" w:cs="TH SarabunPSK"/>
        </w:rPr>
      </w:pPr>
    </w:p>
    <w:p w14:paraId="2D040A30" w14:textId="77777777" w:rsidR="00DF42E5" w:rsidRDefault="00DF42E5" w:rsidP="00476971">
      <w:pPr>
        <w:jc w:val="center"/>
        <w:rPr>
          <w:rFonts w:ascii="TH SarabunPSK" w:hAnsi="TH SarabunPSK" w:cs="TH SarabunPSK"/>
        </w:rPr>
      </w:pPr>
    </w:p>
    <w:p w14:paraId="0F079740" w14:textId="77777777" w:rsidR="00DF42E5" w:rsidRDefault="00DF42E5" w:rsidP="00476971">
      <w:pPr>
        <w:jc w:val="center"/>
        <w:rPr>
          <w:rFonts w:ascii="TH SarabunPSK" w:hAnsi="TH SarabunPSK" w:cs="TH SarabunPSK"/>
        </w:rPr>
      </w:pPr>
    </w:p>
    <w:p w14:paraId="3142347D" w14:textId="77777777" w:rsidR="00DF42E5" w:rsidRDefault="00DF42E5" w:rsidP="00476971">
      <w:pPr>
        <w:jc w:val="center"/>
        <w:rPr>
          <w:rFonts w:ascii="TH SarabunPSK" w:hAnsi="TH SarabunPSK" w:cs="TH SarabunPSK"/>
        </w:rPr>
      </w:pPr>
    </w:p>
    <w:p w14:paraId="53E468C4" w14:textId="77777777" w:rsidR="00DF42E5" w:rsidRDefault="00DF42E5" w:rsidP="00476971">
      <w:pPr>
        <w:jc w:val="center"/>
        <w:rPr>
          <w:rFonts w:ascii="TH SarabunPSK" w:hAnsi="TH SarabunPSK" w:cs="TH SarabunPSK"/>
        </w:rPr>
      </w:pPr>
    </w:p>
    <w:p w14:paraId="7C93FA5F" w14:textId="77777777" w:rsidR="00DF42E5" w:rsidRDefault="00DF42E5" w:rsidP="00476971">
      <w:pPr>
        <w:jc w:val="center"/>
        <w:rPr>
          <w:rFonts w:ascii="TH SarabunPSK" w:hAnsi="TH SarabunPSK" w:cs="TH SarabunPSK"/>
        </w:rPr>
      </w:pPr>
    </w:p>
    <w:p w14:paraId="53F9002D" w14:textId="77777777" w:rsidR="00DF42E5" w:rsidRDefault="00DF42E5" w:rsidP="00476971">
      <w:pPr>
        <w:jc w:val="center"/>
        <w:rPr>
          <w:rFonts w:ascii="TH SarabunPSK" w:hAnsi="TH SarabunPSK" w:cs="TH SarabunPSK"/>
        </w:rPr>
      </w:pPr>
    </w:p>
    <w:p w14:paraId="1288AD52" w14:textId="77777777" w:rsidR="00DF42E5" w:rsidRDefault="00DF42E5" w:rsidP="00476971">
      <w:pPr>
        <w:jc w:val="center"/>
        <w:rPr>
          <w:rFonts w:ascii="TH SarabunPSK" w:hAnsi="TH SarabunPSK" w:cs="TH SarabunPSK"/>
        </w:rPr>
      </w:pPr>
    </w:p>
    <w:p w14:paraId="206DD6A4" w14:textId="77777777" w:rsidR="00DF42E5" w:rsidRDefault="00DF42E5" w:rsidP="00476971">
      <w:pPr>
        <w:jc w:val="center"/>
        <w:rPr>
          <w:rFonts w:ascii="TH SarabunPSK" w:hAnsi="TH SarabunPSK" w:cs="TH SarabunPSK"/>
        </w:rPr>
      </w:pPr>
    </w:p>
    <w:p w14:paraId="16200609" w14:textId="3A664AF4" w:rsidR="00BA2851" w:rsidRPr="00E04E39" w:rsidRDefault="003649F3" w:rsidP="00E56B8F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lastRenderedPageBreak/>
        <w:t>2.6</w:t>
      </w:r>
      <w:r w:rsidR="00B534BC">
        <w:rPr>
          <w:rFonts w:ascii="TH SarabunPSK" w:hAnsi="TH SarabunPSK" w:cs="TH SarabunPSK" w:hint="cs"/>
          <w:b/>
          <w:bCs/>
          <w:cs/>
        </w:rPr>
        <w:t xml:space="preserve"> </w:t>
      </w:r>
      <w:r w:rsidR="00F47C44" w:rsidRPr="00E04E39">
        <w:rPr>
          <w:rFonts w:ascii="TH SarabunPSK" w:hAnsi="TH SarabunPSK" w:cs="TH SarabunPSK" w:hint="cs"/>
          <w:b/>
          <w:bCs/>
          <w:cs/>
        </w:rPr>
        <w:t>ผลงานที่ภาคภูมิใจ</w:t>
      </w:r>
      <w:r w:rsidR="00BA2851" w:rsidRPr="00E04E39">
        <w:rPr>
          <w:rFonts w:ascii="TH SarabunPSK" w:hAnsi="TH SarabunPSK" w:cs="TH SarabunPSK"/>
          <w:b/>
          <w:bCs/>
          <w:cs/>
        </w:rPr>
        <w:t>รางวัล</w:t>
      </w:r>
      <w:r w:rsidR="00942358" w:rsidRPr="00E04E39">
        <w:rPr>
          <w:rFonts w:ascii="TH SarabunPSK" w:hAnsi="TH SarabunPSK" w:cs="TH SarabunPSK"/>
          <w:b/>
          <w:bCs/>
          <w:cs/>
        </w:rPr>
        <w:t>/เกียรติบัตร/</w:t>
      </w:r>
      <w:r w:rsidR="006A2D25" w:rsidRPr="00E04E39">
        <w:rPr>
          <w:rFonts w:ascii="TH SarabunPSK" w:hAnsi="TH SarabunPSK" w:cs="TH SarabunPSK"/>
          <w:b/>
          <w:bCs/>
          <w:cs/>
        </w:rPr>
        <w:t xml:space="preserve">การยกย่อง </w:t>
      </w:r>
      <w:r w:rsidR="00BA2851" w:rsidRPr="00E04E39">
        <w:rPr>
          <w:rFonts w:ascii="TH SarabunPSK" w:hAnsi="TH SarabunPSK" w:cs="TH SarabunPSK"/>
          <w:b/>
          <w:bCs/>
          <w:cs/>
        </w:rPr>
        <w:t>ที่ได้รับจากก</w:t>
      </w:r>
      <w:r w:rsidRPr="00E04E39">
        <w:rPr>
          <w:rFonts w:ascii="TH SarabunPSK" w:hAnsi="TH SarabunPSK" w:cs="TH SarabunPSK"/>
          <w:b/>
          <w:bCs/>
          <w:cs/>
        </w:rPr>
        <w:t>ารปฏิบัติงาน</w:t>
      </w:r>
      <w:r w:rsidR="00942358" w:rsidRPr="00E04E39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65944682" w14:textId="77777777" w:rsidR="00476971" w:rsidRPr="00E04E39" w:rsidRDefault="00476971" w:rsidP="00E56B8F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984"/>
        <w:gridCol w:w="4374"/>
        <w:gridCol w:w="1863"/>
        <w:gridCol w:w="1134"/>
      </w:tblGrid>
      <w:tr w:rsidR="00BA2851" w:rsidRPr="00E04E39" w14:paraId="6C56FD00" w14:textId="77777777" w:rsidTr="00197CE9">
        <w:tc>
          <w:tcPr>
            <w:tcW w:w="392" w:type="dxa"/>
            <w:shd w:val="clear" w:color="auto" w:fill="FFC000"/>
            <w:vAlign w:val="center"/>
          </w:tcPr>
          <w:p w14:paraId="0461CEC2" w14:textId="77777777" w:rsidR="00BA2851" w:rsidRPr="00B534BC" w:rsidRDefault="00BA2851" w:rsidP="00F47C4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ที่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745A0AC" w14:textId="77777777" w:rsidR="00BA2851" w:rsidRPr="00B534BC" w:rsidRDefault="003649F3" w:rsidP="00F47C4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วัน/เดือน/ปี</w:t>
            </w:r>
          </w:p>
        </w:tc>
        <w:tc>
          <w:tcPr>
            <w:tcW w:w="4374" w:type="dxa"/>
            <w:shd w:val="clear" w:color="auto" w:fill="FFC000"/>
            <w:vAlign w:val="center"/>
          </w:tcPr>
          <w:p w14:paraId="0531C92B" w14:textId="77777777" w:rsidR="002628A2" w:rsidRPr="00B534BC" w:rsidRDefault="00BA2851" w:rsidP="00F47C4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ชื่อรางวัล</w:t>
            </w:r>
            <w:r w:rsidR="003649F3" w:rsidRPr="00B534BC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/</w:t>
            </w:r>
            <w:r w:rsidR="003649F3"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รางวัล/ เกียรติบัตร /</w:t>
            </w:r>
          </w:p>
          <w:p w14:paraId="61FF3290" w14:textId="77777777" w:rsidR="00BA2851" w:rsidRPr="00B534BC" w:rsidRDefault="003649F3" w:rsidP="00F47C4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การยกย่อง</w:t>
            </w:r>
          </w:p>
        </w:tc>
        <w:tc>
          <w:tcPr>
            <w:tcW w:w="1863" w:type="dxa"/>
            <w:shd w:val="clear" w:color="auto" w:fill="FFC000"/>
            <w:vAlign w:val="center"/>
          </w:tcPr>
          <w:p w14:paraId="1643A425" w14:textId="77777777" w:rsidR="00BA2851" w:rsidRPr="00B534BC" w:rsidRDefault="00BA2851" w:rsidP="00F47C4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หน่วยงานที่มอบ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3BFCCD26" w14:textId="77777777" w:rsidR="00BA2851" w:rsidRPr="00B534BC" w:rsidRDefault="00BA2851" w:rsidP="00F47C4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B534BC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หมายเหตุ</w:t>
            </w:r>
          </w:p>
        </w:tc>
      </w:tr>
      <w:tr w:rsidR="00BA2851" w:rsidRPr="00E04E39" w14:paraId="4F8CFC9B" w14:textId="77777777" w:rsidTr="000A309F">
        <w:tc>
          <w:tcPr>
            <w:tcW w:w="392" w:type="dxa"/>
          </w:tcPr>
          <w:p w14:paraId="6034CCCE" w14:textId="77777777" w:rsidR="00BA2851" w:rsidRPr="002D4107" w:rsidRDefault="00BA2851" w:rsidP="005E4B91">
            <w:pPr>
              <w:rPr>
                <w:rFonts w:ascii="TH SarabunPSK" w:hAnsi="TH SarabunPSK" w:cs="TH SarabunPSK"/>
                <w:color w:val="FF0000"/>
              </w:rPr>
            </w:pPr>
            <w:r w:rsidRPr="009C339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84" w:type="dxa"/>
          </w:tcPr>
          <w:p w14:paraId="64A1D293" w14:textId="4E8A2D0A" w:rsidR="00BA2851" w:rsidRPr="002D4107" w:rsidRDefault="00DF42E5" w:rsidP="00197CE9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12</w:t>
            </w:r>
            <w:r w:rsidRPr="002D4107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พฤศจิกายน 256</w:t>
            </w:r>
            <w:r w:rsidR="00197CE9">
              <w:rPr>
                <w:rFonts w:ascii="TH SarabunPSK" w:hAnsi="TH SarabunPSK" w:cs="TH SarabunPSK"/>
                <w:color w:val="FF0000"/>
              </w:rPr>
              <w:t>4</w:t>
            </w:r>
          </w:p>
        </w:tc>
        <w:tc>
          <w:tcPr>
            <w:tcW w:w="4374" w:type="dxa"/>
          </w:tcPr>
          <w:p w14:paraId="2F184624" w14:textId="092AAADE" w:rsidR="00BA2851" w:rsidRPr="002D4107" w:rsidRDefault="0035009D" w:rsidP="00DF42E5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 xml:space="preserve">ครูผู้สอนนักเรียนได้รับรางวัลชนะเลิศ ระดับเหรียญทอง การแข่งขันสร้าง </w:t>
            </w:r>
            <w:r w:rsidRPr="002D4107">
              <w:rPr>
                <w:rFonts w:ascii="TH SarabunPSK" w:hAnsi="TH SarabunPSK" w:cs="TH SarabunPSK"/>
                <w:color w:val="FF0000"/>
              </w:rPr>
              <w:t xml:space="preserve">webpage </w:t>
            </w:r>
            <w:r w:rsidR="00DF42E5" w:rsidRPr="002D4107">
              <w:rPr>
                <w:rFonts w:ascii="TH SarabunPSK" w:hAnsi="TH SarabunPSK" w:cs="TH SarabunPSK" w:hint="cs"/>
                <w:color w:val="FF0000"/>
                <w:cs/>
              </w:rPr>
              <w:t>ประเภท</w:t>
            </w:r>
            <w:r w:rsidR="00DF42E5" w:rsidRPr="002D4107">
              <w:rPr>
                <w:rFonts w:ascii="TH SarabunPSK" w:hAnsi="TH SarabunPSK" w:cs="TH SarabunPSK"/>
                <w:color w:val="FF0000"/>
              </w:rPr>
              <w:t>web application</w:t>
            </w:r>
            <w:r w:rsidRPr="002D4107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การแข่งขันศิลปหัตถกรรมนักเรียน ครั้งที่ 6</w:t>
            </w:r>
            <w:r w:rsidR="00DF42E5" w:rsidRPr="002D4107">
              <w:rPr>
                <w:rFonts w:ascii="TH SarabunPSK" w:hAnsi="TH SarabunPSK" w:cs="TH SarabunPSK"/>
                <w:color w:val="FF0000"/>
              </w:rPr>
              <w:t>7</w:t>
            </w: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 xml:space="preserve"> ระดับเขตพื้นที่การศึกษา</w:t>
            </w:r>
          </w:p>
        </w:tc>
        <w:tc>
          <w:tcPr>
            <w:tcW w:w="1863" w:type="dxa"/>
          </w:tcPr>
          <w:p w14:paraId="5147ACC4" w14:textId="0D8044A3" w:rsidR="00BA2851" w:rsidRPr="002D4107" w:rsidRDefault="000A309F" w:rsidP="005E4B91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เขตพื้นที่การศึกษา</w:t>
            </w:r>
          </w:p>
        </w:tc>
        <w:tc>
          <w:tcPr>
            <w:tcW w:w="1134" w:type="dxa"/>
          </w:tcPr>
          <w:p w14:paraId="45BBC54D" w14:textId="44E9BFAB" w:rsidR="00BA2851" w:rsidRPr="002D4107" w:rsidRDefault="00DF42E5" w:rsidP="005E4B91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2D4107">
              <w:rPr>
                <w:rFonts w:ascii="TH SarabunPSK" w:hAnsi="TH SarabunPSK" w:cs="TH SarabunPSK" w:hint="cs"/>
                <w:color w:val="FF0000"/>
                <w:cs/>
              </w:rPr>
              <w:t>ลำดับที่ 1</w:t>
            </w:r>
          </w:p>
        </w:tc>
      </w:tr>
      <w:tr w:rsidR="000A309F" w:rsidRPr="00E04E39" w14:paraId="6B4A50E6" w14:textId="77777777" w:rsidTr="000A309F">
        <w:tc>
          <w:tcPr>
            <w:tcW w:w="392" w:type="dxa"/>
          </w:tcPr>
          <w:p w14:paraId="6EC393C8" w14:textId="35E329A3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600958D0" w14:textId="6E9DC6DE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4374" w:type="dxa"/>
          </w:tcPr>
          <w:p w14:paraId="61A118D3" w14:textId="160F9397" w:rsidR="000A309F" w:rsidRPr="00E04E39" w:rsidRDefault="000A309F" w:rsidP="000A3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3" w:type="dxa"/>
          </w:tcPr>
          <w:p w14:paraId="7C423AC1" w14:textId="61EB2C4E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3D4F1BB" w14:textId="77777777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</w:tr>
      <w:tr w:rsidR="000A309F" w:rsidRPr="00E04E39" w14:paraId="1C70FCDD" w14:textId="77777777" w:rsidTr="000A309F">
        <w:tc>
          <w:tcPr>
            <w:tcW w:w="392" w:type="dxa"/>
          </w:tcPr>
          <w:p w14:paraId="1D0E69B7" w14:textId="113F0E4B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4CFA4328" w14:textId="6F5B00EA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4374" w:type="dxa"/>
          </w:tcPr>
          <w:p w14:paraId="37EF3FC8" w14:textId="18938B7D" w:rsidR="000A309F" w:rsidRPr="00E04E39" w:rsidRDefault="000A309F" w:rsidP="000A3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3" w:type="dxa"/>
          </w:tcPr>
          <w:p w14:paraId="706EA4DC" w14:textId="66C116C6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FB77784" w14:textId="77777777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</w:tr>
      <w:tr w:rsidR="000A309F" w:rsidRPr="00E04E39" w14:paraId="6665CA2D" w14:textId="77777777" w:rsidTr="000A309F">
        <w:tc>
          <w:tcPr>
            <w:tcW w:w="392" w:type="dxa"/>
          </w:tcPr>
          <w:p w14:paraId="35A17211" w14:textId="63FD4664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DA1D078" w14:textId="28BC89C0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4374" w:type="dxa"/>
          </w:tcPr>
          <w:p w14:paraId="13C73A5A" w14:textId="089DCC8A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3" w:type="dxa"/>
          </w:tcPr>
          <w:p w14:paraId="5D164F5B" w14:textId="3B13FB55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BEF4CE5" w14:textId="77777777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</w:tr>
      <w:tr w:rsidR="000A309F" w:rsidRPr="00E04E39" w14:paraId="56097E83" w14:textId="77777777" w:rsidTr="000A309F">
        <w:tc>
          <w:tcPr>
            <w:tcW w:w="392" w:type="dxa"/>
          </w:tcPr>
          <w:p w14:paraId="6A0A0A25" w14:textId="4CD92545" w:rsidR="000A309F" w:rsidRPr="00E04E39" w:rsidRDefault="000A309F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E341991" w14:textId="0C08E8D7" w:rsidR="000A309F" w:rsidRPr="00E04E39" w:rsidRDefault="000A309F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374" w:type="dxa"/>
          </w:tcPr>
          <w:p w14:paraId="4FC58746" w14:textId="51DC507F" w:rsidR="000A309F" w:rsidRPr="00E04E39" w:rsidRDefault="000A309F" w:rsidP="007168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863" w:type="dxa"/>
          </w:tcPr>
          <w:p w14:paraId="67E359BA" w14:textId="06825AA6" w:rsidR="000A309F" w:rsidRPr="00E04E39" w:rsidRDefault="000A309F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7F6117C" w14:textId="7DF66D9F" w:rsidR="000A309F" w:rsidRPr="00E04E39" w:rsidRDefault="000A309F" w:rsidP="002214E9">
            <w:pPr>
              <w:rPr>
                <w:rFonts w:ascii="TH SarabunPSK" w:hAnsi="TH SarabunPSK" w:cs="TH SarabunPSK"/>
              </w:rPr>
            </w:pPr>
          </w:p>
        </w:tc>
      </w:tr>
      <w:tr w:rsidR="00B6701D" w:rsidRPr="00E04E39" w14:paraId="75E9BC3A" w14:textId="77777777" w:rsidTr="000A309F">
        <w:tc>
          <w:tcPr>
            <w:tcW w:w="392" w:type="dxa"/>
          </w:tcPr>
          <w:p w14:paraId="6B5E39D9" w14:textId="0487AEDE" w:rsidR="00B6701D" w:rsidRPr="00E04E39" w:rsidRDefault="00B6701D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8DE2FEC" w14:textId="1096CEC9" w:rsidR="00B6701D" w:rsidRDefault="00B6701D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374" w:type="dxa"/>
          </w:tcPr>
          <w:p w14:paraId="1EE12E67" w14:textId="26150CBF" w:rsidR="00B6701D" w:rsidRDefault="00B6701D" w:rsidP="00B670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</w:tcPr>
          <w:p w14:paraId="3FBDEBB3" w14:textId="4177A581" w:rsidR="00B6701D" w:rsidRDefault="00B6701D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74081A66" w14:textId="77777777" w:rsidR="00B6701D" w:rsidRDefault="00B6701D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6701D" w:rsidRPr="00E04E39" w14:paraId="1AE189F2" w14:textId="77777777" w:rsidTr="000A309F">
        <w:tc>
          <w:tcPr>
            <w:tcW w:w="392" w:type="dxa"/>
          </w:tcPr>
          <w:p w14:paraId="583110F7" w14:textId="52A779BF" w:rsidR="00B6701D" w:rsidRDefault="00B6701D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6D64C971" w14:textId="557A5F51" w:rsidR="00B6701D" w:rsidRDefault="00B6701D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374" w:type="dxa"/>
          </w:tcPr>
          <w:p w14:paraId="4E90DB9A" w14:textId="5ADFC44B" w:rsidR="00B6701D" w:rsidRDefault="00B6701D" w:rsidP="00716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</w:tcPr>
          <w:p w14:paraId="26457DFC" w14:textId="644C36D0" w:rsidR="00B6701D" w:rsidRDefault="00B6701D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52FEFA9F" w14:textId="77777777" w:rsidR="00B6701D" w:rsidRDefault="00B6701D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34BD1B74" w14:textId="77777777" w:rsidTr="000A309F">
        <w:tc>
          <w:tcPr>
            <w:tcW w:w="392" w:type="dxa"/>
          </w:tcPr>
          <w:p w14:paraId="147FC0CE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4144E58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374" w:type="dxa"/>
          </w:tcPr>
          <w:p w14:paraId="1A0E3F97" w14:textId="77777777" w:rsidR="00DF42E5" w:rsidRDefault="00DF42E5" w:rsidP="00716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</w:tcPr>
          <w:p w14:paraId="2FAA517C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3404BC6B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1A7BD31F" w14:textId="77777777" w:rsidTr="000A309F">
        <w:tc>
          <w:tcPr>
            <w:tcW w:w="392" w:type="dxa"/>
          </w:tcPr>
          <w:p w14:paraId="44F99053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35229319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374" w:type="dxa"/>
          </w:tcPr>
          <w:p w14:paraId="0A7202D9" w14:textId="77777777" w:rsidR="00DF42E5" w:rsidRDefault="00DF42E5" w:rsidP="00716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</w:tcPr>
          <w:p w14:paraId="52E3ED5D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0D15DAE9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5FA0B0C3" w14:textId="77777777" w:rsidTr="000A309F">
        <w:tc>
          <w:tcPr>
            <w:tcW w:w="392" w:type="dxa"/>
          </w:tcPr>
          <w:p w14:paraId="6A5C9173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C44D5F2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374" w:type="dxa"/>
          </w:tcPr>
          <w:p w14:paraId="77D097B3" w14:textId="77777777" w:rsidR="00DF42E5" w:rsidRDefault="00DF42E5" w:rsidP="00716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</w:tcPr>
          <w:p w14:paraId="1858B8B9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EB34D14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34FFE45A" w14:textId="77777777" w:rsidR="00897F60" w:rsidRDefault="00897F60" w:rsidP="00687686">
      <w:pPr>
        <w:ind w:firstLine="720"/>
        <w:rPr>
          <w:rFonts w:ascii="TH SarabunPSK" w:hAnsi="TH SarabunPSK" w:cs="TH SarabunPSK"/>
          <w:b/>
          <w:bCs/>
        </w:rPr>
      </w:pPr>
    </w:p>
    <w:p w14:paraId="767DB2D7" w14:textId="77777777" w:rsidR="007168E6" w:rsidRDefault="007168E6" w:rsidP="00687686">
      <w:pPr>
        <w:ind w:firstLine="720"/>
        <w:rPr>
          <w:rFonts w:ascii="TH SarabunPSK" w:hAnsi="TH SarabunPSK" w:cs="TH SarabunPSK"/>
          <w:b/>
          <w:bCs/>
        </w:rPr>
      </w:pPr>
    </w:p>
    <w:p w14:paraId="4F42E647" w14:textId="77777777" w:rsidR="007168E6" w:rsidRDefault="007168E6" w:rsidP="00687686">
      <w:pPr>
        <w:ind w:firstLine="720"/>
        <w:rPr>
          <w:rFonts w:ascii="TH SarabunPSK" w:hAnsi="TH SarabunPSK" w:cs="TH SarabunPSK"/>
          <w:b/>
          <w:bCs/>
        </w:rPr>
      </w:pPr>
    </w:p>
    <w:p w14:paraId="32AA0108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3EF661BA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0D1003E6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3A72548A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4F21FEA2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66327826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393827D7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3A5D3B5F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25BB844E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25CF612E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1FCFE812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0606C386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4C879C02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57E82547" w14:textId="77777777" w:rsidR="00F47C44" w:rsidRPr="00E04E39" w:rsidRDefault="003649F3" w:rsidP="00687686">
      <w:pPr>
        <w:ind w:firstLine="720"/>
        <w:rPr>
          <w:rFonts w:ascii="TH SarabunPSK" w:hAnsi="TH SarabunPSK" w:cs="TH SarabunPSK"/>
          <w:cs/>
        </w:rPr>
      </w:pPr>
      <w:r w:rsidRPr="00E04E39">
        <w:rPr>
          <w:rFonts w:ascii="TH SarabunPSK" w:hAnsi="TH SarabunPSK" w:cs="TH SarabunPSK"/>
          <w:b/>
          <w:bCs/>
        </w:rPr>
        <w:lastRenderedPageBreak/>
        <w:t xml:space="preserve">2.7 </w:t>
      </w:r>
      <w:r w:rsidRPr="00E04E39">
        <w:rPr>
          <w:rFonts w:ascii="TH SarabunPSK" w:hAnsi="TH SarabunPSK" w:cs="TH SarabunPSK"/>
          <w:b/>
          <w:bCs/>
          <w:cs/>
        </w:rPr>
        <w:t>ผลงาน</w:t>
      </w:r>
      <w:r w:rsidR="00B25662" w:rsidRPr="00E04E39">
        <w:rPr>
          <w:rFonts w:ascii="TH SarabunPSK" w:hAnsi="TH SarabunPSK" w:cs="TH SarabunPSK"/>
          <w:b/>
          <w:bCs/>
          <w:cs/>
        </w:rPr>
        <w:t>ทางวิชาการ</w:t>
      </w:r>
      <w:r w:rsidRPr="00E04E39">
        <w:rPr>
          <w:rFonts w:ascii="TH SarabunPSK" w:hAnsi="TH SarabunPSK" w:cs="TH SarabunPSK"/>
          <w:b/>
          <w:bCs/>
          <w:cs/>
        </w:rPr>
        <w:t>ที่เกิดจาก</w:t>
      </w:r>
      <w:r w:rsidR="0015062A" w:rsidRPr="00E04E39">
        <w:rPr>
          <w:rFonts w:ascii="TH SarabunPSK" w:hAnsi="TH SarabunPSK" w:cs="TH SarabunPSK"/>
          <w:b/>
          <w:bCs/>
          <w:cs/>
        </w:rPr>
        <w:t xml:space="preserve">การปฏิบัติงานในหน้าที่ </w:t>
      </w:r>
    </w:p>
    <w:p w14:paraId="7FEB0884" w14:textId="37C5F4E2" w:rsidR="00393982" w:rsidRPr="00E04E39" w:rsidRDefault="00687686" w:rsidP="00120F3D">
      <w:pPr>
        <w:ind w:right="-591"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 w:hint="cs"/>
          <w:b/>
          <w:bCs/>
          <w:cs/>
        </w:rPr>
        <w:t xml:space="preserve">     1</w:t>
      </w:r>
      <w:r w:rsidR="00F46D43" w:rsidRPr="00E04E39">
        <w:rPr>
          <w:rFonts w:ascii="TH SarabunPSK" w:hAnsi="TH SarabunPSK" w:cs="TH SarabunPSK" w:hint="cs"/>
          <w:b/>
          <w:bCs/>
          <w:cs/>
        </w:rPr>
        <w:t>)</w:t>
      </w:r>
      <w:r w:rsidR="00CB720D">
        <w:rPr>
          <w:rFonts w:ascii="TH SarabunPSK" w:hAnsi="TH SarabunPSK" w:cs="TH SarabunPSK" w:hint="cs"/>
          <w:b/>
          <w:bCs/>
          <w:cs/>
        </w:rPr>
        <w:t xml:space="preserve"> </w:t>
      </w:r>
      <w:r w:rsidR="00942358" w:rsidRPr="00E04E39">
        <w:rPr>
          <w:rFonts w:ascii="TH SarabunPSK" w:hAnsi="TH SarabunPSK" w:cs="TH SarabunPSK" w:hint="cs"/>
          <w:b/>
          <w:bCs/>
          <w:cs/>
        </w:rPr>
        <w:t>ผลงานวิชาการ/</w:t>
      </w:r>
      <w:r w:rsidR="00393982" w:rsidRPr="00E04E39">
        <w:rPr>
          <w:rFonts w:ascii="TH SarabunPSK" w:hAnsi="TH SarabunPSK" w:cs="TH SarabunPSK"/>
          <w:b/>
          <w:bCs/>
          <w:cs/>
        </w:rPr>
        <w:t>งานวิจัยในชั้นเรียน</w:t>
      </w:r>
      <w:r w:rsidR="00F46D43" w:rsidRPr="00E04E39">
        <w:rPr>
          <w:rFonts w:ascii="TH SarabunPSK" w:hAnsi="TH SarabunPSK" w:cs="TH SarabunPSK" w:hint="cs"/>
          <w:b/>
          <w:bCs/>
          <w:cs/>
        </w:rPr>
        <w:t>/รายงานการวิเคราะห์ผู้เรียน</w:t>
      </w:r>
      <w:r w:rsidR="00393982" w:rsidRPr="00E04E39">
        <w:rPr>
          <w:rFonts w:ascii="TH SarabunPSK" w:hAnsi="TH SarabunPSK" w:cs="TH SarabunPSK" w:hint="cs"/>
          <w:b/>
          <w:bCs/>
          <w:cs/>
        </w:rPr>
        <w:t>/</w:t>
      </w:r>
      <w:r w:rsidR="00393982" w:rsidRPr="00E04E39">
        <w:rPr>
          <w:rFonts w:ascii="TH SarabunPSK" w:hAnsi="TH SarabunPSK" w:cs="TH SarabunPSK"/>
          <w:b/>
          <w:bCs/>
          <w:cs/>
        </w:rPr>
        <w:t xml:space="preserve">นวัตกรรม/สิ่งประดิษฐ์ </w:t>
      </w:r>
      <w:r w:rsidR="00F46D43" w:rsidRPr="00E04E39">
        <w:rPr>
          <w:rFonts w:ascii="TH SarabunPSK" w:hAnsi="TH SarabunPSK" w:cs="TH SarabunPSK" w:hint="cs"/>
          <w:b/>
          <w:bCs/>
          <w:cs/>
        </w:rPr>
        <w:t>และ</w:t>
      </w:r>
      <w:r w:rsidR="00393982" w:rsidRPr="00E04E39">
        <w:rPr>
          <w:rFonts w:ascii="TH SarabunPSK" w:hAnsi="TH SarabunPSK" w:cs="TH SarabunPSK"/>
          <w:b/>
          <w:bCs/>
          <w:cs/>
        </w:rPr>
        <w:t>อื่นๆ</w:t>
      </w:r>
    </w:p>
    <w:p w14:paraId="76B2B1E0" w14:textId="77777777" w:rsidR="00687686" w:rsidRPr="00E04E39" w:rsidRDefault="00687686" w:rsidP="00120F3D">
      <w:pPr>
        <w:ind w:right="-591"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992"/>
        <w:gridCol w:w="5387"/>
        <w:gridCol w:w="1701"/>
        <w:gridCol w:w="1134"/>
      </w:tblGrid>
      <w:tr w:rsidR="00DD5BE9" w:rsidRPr="00E04E39" w14:paraId="7D7C3CC1" w14:textId="77777777" w:rsidTr="00197CE9">
        <w:tc>
          <w:tcPr>
            <w:tcW w:w="392" w:type="dxa"/>
            <w:shd w:val="clear" w:color="auto" w:fill="FFC000"/>
          </w:tcPr>
          <w:p w14:paraId="405EDD61" w14:textId="77777777" w:rsidR="00DD5BE9" w:rsidRPr="0035009D" w:rsidRDefault="00DD5BE9" w:rsidP="008F081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35009D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ที่</w:t>
            </w:r>
          </w:p>
        </w:tc>
        <w:tc>
          <w:tcPr>
            <w:tcW w:w="992" w:type="dxa"/>
            <w:shd w:val="clear" w:color="auto" w:fill="FFC000"/>
          </w:tcPr>
          <w:p w14:paraId="125FA796" w14:textId="77777777" w:rsidR="00DD5BE9" w:rsidRPr="0035009D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35009D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ภาคเรียน/</w:t>
            </w:r>
            <w:r w:rsidR="00DD5BE9" w:rsidRPr="0035009D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ปี</w:t>
            </w:r>
          </w:p>
        </w:tc>
        <w:tc>
          <w:tcPr>
            <w:tcW w:w="5387" w:type="dxa"/>
            <w:shd w:val="clear" w:color="auto" w:fill="FFC000"/>
          </w:tcPr>
          <w:p w14:paraId="7AACD4B2" w14:textId="77777777" w:rsidR="00DD5BE9" w:rsidRPr="0035009D" w:rsidRDefault="00DD5BE9" w:rsidP="008F081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5009D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FFC000"/>
          </w:tcPr>
          <w:p w14:paraId="53689B23" w14:textId="77777777" w:rsidR="00DD5BE9" w:rsidRPr="0035009D" w:rsidRDefault="00DD5BE9" w:rsidP="00120F3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35009D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ประเภท</w:t>
            </w:r>
          </w:p>
        </w:tc>
        <w:tc>
          <w:tcPr>
            <w:tcW w:w="1134" w:type="dxa"/>
            <w:shd w:val="clear" w:color="auto" w:fill="FFC000"/>
          </w:tcPr>
          <w:p w14:paraId="6F146BE6" w14:textId="77777777" w:rsidR="00DD5BE9" w:rsidRPr="0035009D" w:rsidRDefault="00DD5BE9" w:rsidP="008F0815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5009D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หมายเหตุ</w:t>
            </w:r>
          </w:p>
        </w:tc>
      </w:tr>
      <w:tr w:rsidR="00DD5BE9" w:rsidRPr="00E04E39" w14:paraId="4FBF82F6" w14:textId="77777777" w:rsidTr="00BD4EDA">
        <w:tc>
          <w:tcPr>
            <w:tcW w:w="392" w:type="dxa"/>
          </w:tcPr>
          <w:p w14:paraId="2233AF07" w14:textId="77777777" w:rsidR="00DD5BE9" w:rsidRPr="00E04E39" w:rsidRDefault="00DD5BE9" w:rsidP="008F0815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2" w:type="dxa"/>
          </w:tcPr>
          <w:p w14:paraId="33CE5D36" w14:textId="50CEA2CD" w:rsidR="00DD5BE9" w:rsidRPr="00E04E39" w:rsidRDefault="00DF42E5" w:rsidP="00197C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256</w:t>
            </w:r>
            <w:r w:rsidR="00197CE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387" w:type="dxa"/>
          </w:tcPr>
          <w:p w14:paraId="0EDAA6E7" w14:textId="018DBB1B" w:rsidR="00DD5BE9" w:rsidRPr="007168E6" w:rsidRDefault="007168E6" w:rsidP="00DF42E5">
            <w:pPr>
              <w:rPr>
                <w:rFonts w:ascii="TH SarabunPSK" w:hAnsi="TH SarabunPSK" w:cs="TH SarabunPSK"/>
              </w:rPr>
            </w:pPr>
            <w:r w:rsidRPr="007168E6">
              <w:rPr>
                <w:rFonts w:ascii="TH SarabunPSK" w:hAnsi="TH SarabunPSK" w:cs="TH SarabunPSK"/>
                <w:cs/>
              </w:rPr>
              <w:t>รายงานการวิจัยในชั้นเรียน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168E6">
              <w:rPr>
                <w:rFonts w:ascii="TH SarabunPSK" w:hAnsi="TH SarabunPSK" w:cs="TH SarabunPSK"/>
                <w:cs/>
              </w:rPr>
              <w:t>เรื่อง</w:t>
            </w:r>
            <w:r w:rsidR="00DF42E5">
              <w:rPr>
                <w:rFonts w:ascii="TH SarabunPSK" w:hAnsi="TH SarabunPSK" w:cs="TH SarabunPSK"/>
              </w:rPr>
              <w:t>…..</w:t>
            </w:r>
          </w:p>
        </w:tc>
        <w:tc>
          <w:tcPr>
            <w:tcW w:w="1701" w:type="dxa"/>
          </w:tcPr>
          <w:p w14:paraId="7541ADED" w14:textId="7906CE18" w:rsidR="00DD5BE9" w:rsidRPr="00E04E39" w:rsidRDefault="007168E6" w:rsidP="007168E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วิจัยในชั้นเรียน</w:t>
            </w:r>
          </w:p>
        </w:tc>
        <w:tc>
          <w:tcPr>
            <w:tcW w:w="1134" w:type="dxa"/>
          </w:tcPr>
          <w:p w14:paraId="73BA5E45" w14:textId="77777777" w:rsidR="00DD5BE9" w:rsidRPr="00E04E39" w:rsidRDefault="00DD5BE9" w:rsidP="008F0815">
            <w:pPr>
              <w:rPr>
                <w:rFonts w:ascii="TH SarabunPSK" w:hAnsi="TH SarabunPSK" w:cs="TH SarabunPSK"/>
              </w:rPr>
            </w:pPr>
          </w:p>
        </w:tc>
      </w:tr>
      <w:tr w:rsidR="000E19B2" w:rsidRPr="00E04E39" w14:paraId="3FEE2981" w14:textId="77777777" w:rsidTr="00BD4EDA">
        <w:tc>
          <w:tcPr>
            <w:tcW w:w="392" w:type="dxa"/>
          </w:tcPr>
          <w:p w14:paraId="20420C51" w14:textId="7471F61C" w:rsidR="000E19B2" w:rsidRPr="00E04E39" w:rsidRDefault="000E19B2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0DF55AC" w14:textId="533D5EFD" w:rsidR="000E19B2" w:rsidRDefault="000E19B2" w:rsidP="002115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</w:tcPr>
          <w:p w14:paraId="32E65D95" w14:textId="24AB1B27" w:rsidR="000E19B2" w:rsidRPr="007168E6" w:rsidRDefault="000E19B2" w:rsidP="00DF4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AA0FC83" w14:textId="46A0DF80" w:rsidR="000E19B2" w:rsidRDefault="000E19B2" w:rsidP="007168E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D041033" w14:textId="77777777" w:rsidR="000E19B2" w:rsidRPr="00E04E39" w:rsidRDefault="000E19B2" w:rsidP="008F0815">
            <w:pPr>
              <w:rPr>
                <w:rFonts w:ascii="TH SarabunPSK" w:hAnsi="TH SarabunPSK" w:cs="TH SarabunPSK"/>
              </w:rPr>
            </w:pPr>
          </w:p>
        </w:tc>
      </w:tr>
      <w:tr w:rsidR="009C3391" w:rsidRPr="00E04E39" w14:paraId="676E151B" w14:textId="77777777" w:rsidTr="00BD4EDA">
        <w:tc>
          <w:tcPr>
            <w:tcW w:w="392" w:type="dxa"/>
          </w:tcPr>
          <w:p w14:paraId="41B681D3" w14:textId="77777777" w:rsidR="009C3391" w:rsidRDefault="009C3391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19F4A08" w14:textId="77777777" w:rsidR="009C3391" w:rsidRDefault="009C3391" w:rsidP="002B617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</w:tcPr>
          <w:p w14:paraId="26E7C83C" w14:textId="77777777" w:rsidR="009C3391" w:rsidRPr="007168E6" w:rsidRDefault="009C3391" w:rsidP="00DF42E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4F96989" w14:textId="77777777" w:rsidR="009C3391" w:rsidRDefault="009C3391" w:rsidP="007168E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0F52680B" w14:textId="77777777" w:rsidR="009C3391" w:rsidRPr="00E04E39" w:rsidRDefault="009C3391" w:rsidP="008F0815">
            <w:pPr>
              <w:rPr>
                <w:rFonts w:ascii="TH SarabunPSK" w:hAnsi="TH SarabunPSK" w:cs="TH SarabunPSK"/>
              </w:rPr>
            </w:pPr>
          </w:p>
        </w:tc>
      </w:tr>
    </w:tbl>
    <w:p w14:paraId="22C011DE" w14:textId="77777777" w:rsidR="004D08D1" w:rsidRDefault="004D08D1" w:rsidP="00120F3D">
      <w:pPr>
        <w:ind w:right="-591" w:firstLine="720"/>
        <w:rPr>
          <w:rFonts w:ascii="TH SarabunPSK" w:hAnsi="TH SarabunPSK" w:cs="TH SarabunPSK"/>
        </w:rPr>
      </w:pPr>
    </w:p>
    <w:p w14:paraId="04F20938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54585507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5BC2C369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59CF7320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0680869E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0BB915C5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5684ED26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448AA8B1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167658A2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5532F985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1F9B45C6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22D08A55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3557AAB5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7F3CB4B2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56ED13CA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601D016D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53CC92A8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6A230B9F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5D81D5BC" w14:textId="77777777" w:rsidR="00B6701D" w:rsidRDefault="00B6701D" w:rsidP="00120F3D">
      <w:pPr>
        <w:ind w:right="-591" w:firstLine="720"/>
        <w:rPr>
          <w:rFonts w:ascii="TH SarabunPSK" w:hAnsi="TH SarabunPSK" w:cs="TH SarabunPSK"/>
        </w:rPr>
      </w:pPr>
    </w:p>
    <w:p w14:paraId="705D4699" w14:textId="77777777" w:rsidR="00DF42E5" w:rsidRDefault="00DF42E5" w:rsidP="00120F3D">
      <w:pPr>
        <w:ind w:right="-591" w:firstLine="720"/>
        <w:rPr>
          <w:rFonts w:ascii="TH SarabunPSK" w:hAnsi="TH SarabunPSK" w:cs="TH SarabunPSK"/>
        </w:rPr>
      </w:pPr>
    </w:p>
    <w:p w14:paraId="456A52F1" w14:textId="77777777" w:rsidR="00DF42E5" w:rsidRDefault="00DF42E5" w:rsidP="00120F3D">
      <w:pPr>
        <w:ind w:right="-591" w:firstLine="720"/>
        <w:rPr>
          <w:rFonts w:ascii="TH SarabunPSK" w:hAnsi="TH SarabunPSK" w:cs="TH SarabunPSK"/>
        </w:rPr>
      </w:pPr>
    </w:p>
    <w:p w14:paraId="1AFCCF08" w14:textId="77777777" w:rsidR="00DF42E5" w:rsidRDefault="00DF42E5" w:rsidP="00120F3D">
      <w:pPr>
        <w:ind w:right="-591" w:firstLine="720"/>
        <w:rPr>
          <w:rFonts w:ascii="TH SarabunPSK" w:hAnsi="TH SarabunPSK" w:cs="TH SarabunPSK"/>
        </w:rPr>
      </w:pPr>
    </w:p>
    <w:p w14:paraId="6F9F1376" w14:textId="77777777" w:rsidR="00DF42E5" w:rsidRDefault="00DF42E5" w:rsidP="00120F3D">
      <w:pPr>
        <w:ind w:right="-591" w:firstLine="720"/>
        <w:rPr>
          <w:rFonts w:ascii="TH SarabunPSK" w:hAnsi="TH SarabunPSK" w:cs="TH SarabunPSK"/>
        </w:rPr>
      </w:pPr>
    </w:p>
    <w:p w14:paraId="44BA807D" w14:textId="77777777" w:rsidR="00DF42E5" w:rsidRDefault="00DF42E5" w:rsidP="00120F3D">
      <w:pPr>
        <w:ind w:right="-591" w:firstLine="720"/>
        <w:rPr>
          <w:rFonts w:ascii="TH SarabunPSK" w:hAnsi="TH SarabunPSK" w:cs="TH SarabunPSK"/>
        </w:rPr>
      </w:pPr>
    </w:p>
    <w:p w14:paraId="01AA3D72" w14:textId="46EAF3D2" w:rsidR="00120F3D" w:rsidRDefault="00B6701D" w:rsidP="00120F3D">
      <w:pPr>
        <w:ind w:right="-591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2.8</w:t>
      </w:r>
      <w:r w:rsidR="00CB720D">
        <w:rPr>
          <w:rFonts w:ascii="TH SarabunPSK" w:hAnsi="TH SarabunPSK" w:cs="TH SarabunPSK" w:hint="cs"/>
          <w:b/>
          <w:bCs/>
          <w:cs/>
        </w:rPr>
        <w:t xml:space="preserve"> </w:t>
      </w:r>
      <w:r w:rsidR="00120F3D" w:rsidRPr="00E04E39">
        <w:rPr>
          <w:rFonts w:ascii="TH SarabunPSK" w:hAnsi="TH SarabunPSK" w:cs="TH SarabunPSK" w:hint="cs"/>
          <w:b/>
          <w:bCs/>
          <w:cs/>
        </w:rPr>
        <w:t>ผลงานที่เกิดกับนักเรียน การประกวด/แข่งขันและ</w:t>
      </w:r>
      <w:r w:rsidR="00F47C44" w:rsidRPr="00E04E39">
        <w:rPr>
          <w:rFonts w:ascii="TH SarabunPSK" w:hAnsi="TH SarabunPSK" w:cs="TH SarabunPSK" w:hint="cs"/>
          <w:b/>
          <w:bCs/>
          <w:cs/>
        </w:rPr>
        <w:t>ผลงาน</w:t>
      </w:r>
      <w:r w:rsidR="00120F3D" w:rsidRPr="00E04E39">
        <w:rPr>
          <w:rFonts w:ascii="TH SarabunPSK" w:hAnsi="TH SarabunPSK" w:cs="TH SarabunPSK"/>
          <w:b/>
          <w:bCs/>
          <w:cs/>
        </w:rPr>
        <w:t>อื่นๆ</w:t>
      </w:r>
      <w:r w:rsidR="00BD4EDA" w:rsidRPr="00E04E39">
        <w:rPr>
          <w:rFonts w:ascii="TH SarabunPSK" w:hAnsi="TH SarabunPSK" w:cs="TH SarabunPSK" w:hint="cs"/>
          <w:b/>
          <w:bCs/>
          <w:cs/>
        </w:rPr>
        <w:t>ที่ภาคภูมิใจ</w:t>
      </w:r>
      <w:r w:rsidR="00BD4EDA" w:rsidRPr="00E04E39">
        <w:rPr>
          <w:rFonts w:ascii="TH SarabunPSK" w:hAnsi="TH SarabunPSK" w:cs="TH SarabunPSK"/>
          <w:b/>
          <w:bCs/>
        </w:rPr>
        <w:t xml:space="preserve">  </w:t>
      </w:r>
    </w:p>
    <w:p w14:paraId="37503201" w14:textId="77777777" w:rsidR="0085795A" w:rsidRPr="00E04E39" w:rsidRDefault="0085795A" w:rsidP="00120F3D">
      <w:pPr>
        <w:ind w:right="-591" w:firstLine="720"/>
        <w:rPr>
          <w:rFonts w:ascii="TH SarabunPSK" w:hAnsi="TH SarabunPSK" w:cs="TH SarabunPSK"/>
          <w:b/>
          <w:bCs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1059"/>
        <w:gridCol w:w="2489"/>
        <w:gridCol w:w="771"/>
        <w:gridCol w:w="3686"/>
        <w:gridCol w:w="1134"/>
      </w:tblGrid>
      <w:tr w:rsidR="00BD4EDA" w:rsidRPr="00E04E39" w14:paraId="235854CB" w14:textId="77777777" w:rsidTr="00197CE9">
        <w:tc>
          <w:tcPr>
            <w:tcW w:w="467" w:type="dxa"/>
            <w:shd w:val="clear" w:color="auto" w:fill="FFC000"/>
            <w:vAlign w:val="center"/>
          </w:tcPr>
          <w:p w14:paraId="7B03DEB4" w14:textId="77777777" w:rsidR="00BD4EDA" w:rsidRPr="0035009D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35009D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ที่</w:t>
            </w:r>
          </w:p>
        </w:tc>
        <w:tc>
          <w:tcPr>
            <w:tcW w:w="1059" w:type="dxa"/>
            <w:shd w:val="clear" w:color="auto" w:fill="FFC000"/>
            <w:vAlign w:val="center"/>
          </w:tcPr>
          <w:p w14:paraId="5E83AA9B" w14:textId="77777777" w:rsidR="00BD4EDA" w:rsidRPr="0035009D" w:rsidRDefault="00BD4EDA" w:rsidP="00BD03B8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35009D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ภาคเรียน/ปี</w:t>
            </w:r>
          </w:p>
        </w:tc>
        <w:tc>
          <w:tcPr>
            <w:tcW w:w="2489" w:type="dxa"/>
            <w:shd w:val="clear" w:color="auto" w:fill="FFC000"/>
            <w:vAlign w:val="center"/>
          </w:tcPr>
          <w:p w14:paraId="7C34F46A" w14:textId="77777777" w:rsidR="00BD4EDA" w:rsidRPr="0035009D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35009D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ชื่อ-สกุล</w:t>
            </w:r>
          </w:p>
        </w:tc>
        <w:tc>
          <w:tcPr>
            <w:tcW w:w="771" w:type="dxa"/>
            <w:shd w:val="clear" w:color="auto" w:fill="FFC000"/>
            <w:vAlign w:val="center"/>
          </w:tcPr>
          <w:p w14:paraId="16918D3B" w14:textId="77777777" w:rsidR="00BD4EDA" w:rsidRPr="0035009D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5009D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ชั้น</w:t>
            </w:r>
          </w:p>
        </w:tc>
        <w:tc>
          <w:tcPr>
            <w:tcW w:w="3686" w:type="dxa"/>
            <w:shd w:val="clear" w:color="auto" w:fill="FFC000"/>
            <w:vAlign w:val="center"/>
          </w:tcPr>
          <w:p w14:paraId="68E3DAAF" w14:textId="77777777" w:rsidR="00BD4EDA" w:rsidRPr="0035009D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5009D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ชื่อผลงาน/รายละเอียดผลงาน/</w:t>
            </w:r>
          </w:p>
          <w:p w14:paraId="08496C01" w14:textId="77777777" w:rsidR="00BD4EDA" w:rsidRPr="0035009D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35009D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หน่วยงานที่จัด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03C12295" w14:textId="77777777" w:rsidR="00BD4EDA" w:rsidRPr="0035009D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5009D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หลักฐาน</w:t>
            </w:r>
          </w:p>
        </w:tc>
      </w:tr>
      <w:tr w:rsidR="00BD4EDA" w:rsidRPr="00E04E39" w14:paraId="03568246" w14:textId="77777777" w:rsidTr="00313ECA">
        <w:tc>
          <w:tcPr>
            <w:tcW w:w="467" w:type="dxa"/>
          </w:tcPr>
          <w:p w14:paraId="0EB9BF19" w14:textId="7236B4C1" w:rsidR="00BD4EDA" w:rsidRPr="00E04E39" w:rsidRDefault="00DF42E5" w:rsidP="008F08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059" w:type="dxa"/>
          </w:tcPr>
          <w:p w14:paraId="06E4E346" w14:textId="7DAB96C3" w:rsidR="00BD4EDA" w:rsidRPr="00E04E39" w:rsidRDefault="00DF42E5" w:rsidP="00197C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1/256</w:t>
            </w:r>
            <w:r w:rsidR="00197CE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489" w:type="dxa"/>
          </w:tcPr>
          <w:p w14:paraId="15EFA8F5" w14:textId="2C6598ED" w:rsidR="00BD4EDA" w:rsidRPr="00E04E39" w:rsidRDefault="00BD4EDA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26317F25" w14:textId="08B183DD" w:rsidR="00313ECA" w:rsidRPr="00313ECA" w:rsidRDefault="00313ECA" w:rsidP="00313E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</w:tcPr>
          <w:p w14:paraId="53E77480" w14:textId="49B12858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16D25F8" w14:textId="52D17CE4" w:rsidR="00BD4EDA" w:rsidRPr="00E04E39" w:rsidRDefault="00BD4EDA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D4EDA" w:rsidRPr="00E04E39" w14:paraId="3898827B" w14:textId="77777777" w:rsidTr="00313ECA">
        <w:tc>
          <w:tcPr>
            <w:tcW w:w="467" w:type="dxa"/>
          </w:tcPr>
          <w:p w14:paraId="28D06F8D" w14:textId="09987A33" w:rsidR="00BD4EDA" w:rsidRPr="00E04E39" w:rsidRDefault="00DF42E5" w:rsidP="008F08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059" w:type="dxa"/>
          </w:tcPr>
          <w:p w14:paraId="5F544FEF" w14:textId="5113B7DA" w:rsidR="00BD4EDA" w:rsidRPr="00E04E39" w:rsidRDefault="00DF42E5" w:rsidP="00197C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2/256</w:t>
            </w:r>
            <w:r w:rsidR="00197CE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489" w:type="dxa"/>
          </w:tcPr>
          <w:p w14:paraId="408B6A40" w14:textId="57BB2E06" w:rsidR="00BD4EDA" w:rsidRPr="00E04E39" w:rsidRDefault="00BD4EDA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3F77FEB4" w14:textId="161FA9A0" w:rsidR="00BD4EDA" w:rsidRPr="00E04E39" w:rsidRDefault="00BD4EDA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797316FB" w14:textId="3BFA8DD3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F4581FC" w14:textId="29018FE8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</w:tr>
      <w:tr w:rsidR="00BD4EDA" w:rsidRPr="00E04E39" w14:paraId="319A221D" w14:textId="77777777" w:rsidTr="00313ECA">
        <w:tc>
          <w:tcPr>
            <w:tcW w:w="467" w:type="dxa"/>
          </w:tcPr>
          <w:p w14:paraId="4DD26BAB" w14:textId="680A417B" w:rsidR="00BD4EDA" w:rsidRPr="00E04E39" w:rsidRDefault="00BD4EDA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1C7967CC" w14:textId="7CB5DDC8" w:rsidR="00BD4EDA" w:rsidRPr="00E04E39" w:rsidRDefault="00BD4EDA" w:rsidP="00BD03B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89" w:type="dxa"/>
          </w:tcPr>
          <w:p w14:paraId="788FCD6E" w14:textId="15E491B1" w:rsidR="00313ECA" w:rsidRPr="00E04E39" w:rsidRDefault="00313ECA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3FC8EA60" w14:textId="3814ED68" w:rsidR="00BD4EDA" w:rsidRPr="00E04E39" w:rsidRDefault="00BD4EDA" w:rsidP="00313E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</w:tcPr>
          <w:p w14:paraId="19D430A1" w14:textId="0EBE5D7B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C5A5C76" w14:textId="776592D1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</w:tr>
      <w:tr w:rsidR="00B6701D" w:rsidRPr="00E04E39" w14:paraId="74C1BBDA" w14:textId="77777777" w:rsidTr="00313ECA">
        <w:tc>
          <w:tcPr>
            <w:tcW w:w="467" w:type="dxa"/>
          </w:tcPr>
          <w:p w14:paraId="3374B6B1" w14:textId="6CC12F24" w:rsidR="00B6701D" w:rsidRDefault="00B6701D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1F91627E" w14:textId="598F6276" w:rsidR="00B6701D" w:rsidRDefault="00B6701D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dxa"/>
          </w:tcPr>
          <w:p w14:paraId="277C4C79" w14:textId="77777777" w:rsidR="00B6701D" w:rsidRDefault="00B6701D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668E897C" w14:textId="69AAD3E2" w:rsidR="00B6701D" w:rsidRDefault="00B6701D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053D377D" w14:textId="60459D27" w:rsidR="00B6701D" w:rsidRDefault="00B6701D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88656EF" w14:textId="6C7F073D" w:rsidR="00B6701D" w:rsidRDefault="00B6701D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6701D" w:rsidRPr="00E04E39" w14:paraId="0120AE97" w14:textId="77777777" w:rsidTr="00313ECA">
        <w:tc>
          <w:tcPr>
            <w:tcW w:w="467" w:type="dxa"/>
          </w:tcPr>
          <w:p w14:paraId="039F69BF" w14:textId="5FFB650A" w:rsidR="00B6701D" w:rsidRDefault="00B6701D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15A86AFA" w14:textId="14641EB9" w:rsidR="00B6701D" w:rsidRDefault="00B6701D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dxa"/>
          </w:tcPr>
          <w:p w14:paraId="791CC133" w14:textId="13BB52CC" w:rsidR="00B6701D" w:rsidRDefault="00B6701D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5F2CAD33" w14:textId="77777777" w:rsidR="00B6701D" w:rsidRDefault="00B6701D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4FFD581D" w14:textId="3FCC17D6" w:rsidR="00B6701D" w:rsidRDefault="00B6701D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452A4187" w14:textId="4A3A75F5" w:rsidR="00B6701D" w:rsidRDefault="00B6701D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60558483" w14:textId="77777777" w:rsidTr="00313ECA">
        <w:tc>
          <w:tcPr>
            <w:tcW w:w="467" w:type="dxa"/>
          </w:tcPr>
          <w:p w14:paraId="7C9274EB" w14:textId="77777777" w:rsidR="00DF42E5" w:rsidRDefault="00DF42E5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199C5907" w14:textId="77777777" w:rsidR="00DF42E5" w:rsidRDefault="00DF42E5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dxa"/>
          </w:tcPr>
          <w:p w14:paraId="1E102C8C" w14:textId="77777777" w:rsidR="00DF42E5" w:rsidRDefault="00DF42E5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6D89C9E1" w14:textId="77777777" w:rsidR="00DF42E5" w:rsidRDefault="00DF42E5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5A12A077" w14:textId="77777777" w:rsidR="00DF42E5" w:rsidRDefault="00DF42E5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7A2EC72" w14:textId="77777777" w:rsidR="00DF42E5" w:rsidRDefault="00DF42E5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4E4618EA" w14:textId="77777777" w:rsidTr="00313ECA">
        <w:tc>
          <w:tcPr>
            <w:tcW w:w="467" w:type="dxa"/>
          </w:tcPr>
          <w:p w14:paraId="23AAEF5E" w14:textId="77777777" w:rsidR="00DF42E5" w:rsidRDefault="00DF42E5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6FADA4B7" w14:textId="77777777" w:rsidR="00DF42E5" w:rsidRDefault="00DF42E5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dxa"/>
          </w:tcPr>
          <w:p w14:paraId="7394E9D4" w14:textId="77777777" w:rsidR="00DF42E5" w:rsidRDefault="00DF42E5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32DB52B1" w14:textId="77777777" w:rsidR="00DF42E5" w:rsidRDefault="00DF42E5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230020B3" w14:textId="77777777" w:rsidR="00DF42E5" w:rsidRDefault="00DF42E5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56F3490B" w14:textId="77777777" w:rsidR="00DF42E5" w:rsidRDefault="00DF42E5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02F93787" w14:textId="77777777" w:rsidR="0097636B" w:rsidRDefault="0097636B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4124F59" w14:textId="77777777" w:rsidR="00313ECA" w:rsidRDefault="00313ECA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2F9D9C3" w14:textId="77777777" w:rsidR="00B6701D" w:rsidRDefault="00B6701D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623E9EE" w14:textId="77777777" w:rsidR="00B6701D" w:rsidRDefault="00B6701D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AD20C01" w14:textId="77777777" w:rsidR="00B6701D" w:rsidRDefault="00B6701D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E3533BD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7A0E90BB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1BD3432E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12C50F1C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2CE15F05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1A1FFAAA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7E0059A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4843C77A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6B4867B0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3BEB902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6CC551F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77EA6677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7669EC1F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8945C11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4E9CED4A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7548060C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671CF637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D1E7F8F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76107A25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9171F0F" w14:textId="7CF592A7" w:rsidR="006A2D25" w:rsidRDefault="00E94582" w:rsidP="00C85561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lastRenderedPageBreak/>
        <w:t>2.</w:t>
      </w:r>
      <w:r w:rsidR="00B6701D">
        <w:rPr>
          <w:rFonts w:ascii="TH SarabunPSK" w:hAnsi="TH SarabunPSK" w:cs="TH SarabunPSK"/>
          <w:b/>
          <w:bCs/>
        </w:rPr>
        <w:t>9</w:t>
      </w:r>
      <w:r w:rsidR="00C57816">
        <w:rPr>
          <w:rFonts w:ascii="TH SarabunPSK" w:hAnsi="TH SarabunPSK" w:cs="TH SarabunPSK"/>
          <w:b/>
          <w:bCs/>
        </w:rPr>
        <w:t xml:space="preserve"> </w:t>
      </w:r>
      <w:r w:rsidR="006A2D25" w:rsidRPr="00E04E39">
        <w:rPr>
          <w:rFonts w:ascii="TH SarabunPSK" w:hAnsi="TH SarabunPSK" w:cs="TH SarabunPSK"/>
          <w:b/>
          <w:bCs/>
          <w:cs/>
        </w:rPr>
        <w:t>ผลการจัดการเรียน</w:t>
      </w:r>
      <w:r w:rsidR="00547030" w:rsidRPr="00E04E39">
        <w:rPr>
          <w:rFonts w:ascii="TH SarabunPSK" w:hAnsi="TH SarabunPSK" w:cs="TH SarabunPSK"/>
          <w:b/>
          <w:bCs/>
          <w:cs/>
        </w:rPr>
        <w:t>รู้</w:t>
      </w:r>
    </w:p>
    <w:p w14:paraId="2C7EF36E" w14:textId="77777777" w:rsidR="001D0A8E" w:rsidRDefault="001D0A8E" w:rsidP="00C85561">
      <w:pPr>
        <w:ind w:firstLine="720"/>
        <w:rPr>
          <w:rFonts w:ascii="TH SarabunPSK" w:hAnsi="TH SarabunPSK" w:cs="TH SarabunPSK"/>
          <w:b/>
          <w:bCs/>
        </w:rPr>
      </w:pPr>
    </w:p>
    <w:p w14:paraId="25D8FA27" w14:textId="02AAE33A" w:rsidR="001D0A8E" w:rsidRPr="00E04E39" w:rsidRDefault="001D0A8E" w:rsidP="00C85561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ปีการศึกษา </w:t>
      </w:r>
      <w:r w:rsidR="00DF42E5">
        <w:rPr>
          <w:rFonts w:ascii="TH SarabunPSK" w:hAnsi="TH SarabunPSK" w:cs="TH SarabunPSK" w:hint="cs"/>
          <w:b/>
          <w:bCs/>
          <w:cs/>
        </w:rPr>
        <w:t>256</w:t>
      </w:r>
      <w:r w:rsidR="00197CE9">
        <w:rPr>
          <w:rFonts w:ascii="TH SarabunPSK" w:hAnsi="TH SarabunPSK" w:cs="TH SarabunPSK"/>
          <w:b/>
          <w:bCs/>
        </w:rPr>
        <w:t>4</w:t>
      </w:r>
    </w:p>
    <w:p w14:paraId="670F5FA8" w14:textId="77777777" w:rsidR="00492846" w:rsidRPr="00E04E39" w:rsidRDefault="00492846" w:rsidP="007F25C1">
      <w:pPr>
        <w:jc w:val="center"/>
        <w:rPr>
          <w:rFonts w:ascii="TH SarabunPSK" w:hAnsi="TH SarabunPSK" w:cs="TH SarabunPSK"/>
          <w:sz w:val="12"/>
          <w:szCs w:val="12"/>
        </w:rPr>
      </w:pPr>
    </w:p>
    <w:p w14:paraId="5FE2BE24" w14:textId="77777777" w:rsidR="00492846" w:rsidRPr="00E04E39" w:rsidRDefault="00492846" w:rsidP="00492846">
      <w:pPr>
        <w:jc w:val="center"/>
        <w:rPr>
          <w:rFonts w:ascii="TH SarabunPSK" w:hAnsi="TH SarabunPSK" w:cs="TH SarabunPSK"/>
          <w:sz w:val="6"/>
          <w:szCs w:val="6"/>
        </w:rPr>
      </w:pPr>
    </w:p>
    <w:p w14:paraId="42AA3FF7" w14:textId="2D752AA1" w:rsidR="00492846" w:rsidRPr="0035009D" w:rsidRDefault="00492846" w:rsidP="00197CE9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7" w:color="auto"/>
        </w:pBdr>
        <w:shd w:val="clear" w:color="auto" w:fill="FFC000"/>
        <w:tabs>
          <w:tab w:val="right" w:pos="9332"/>
        </w:tabs>
        <w:ind w:left="990" w:right="-90" w:hanging="900"/>
        <w:rPr>
          <w:rFonts w:ascii="TH SarabunPSK" w:hAnsi="TH SarabunPSK" w:cs="TH SarabunPSK"/>
          <w:b/>
          <w:bCs/>
          <w:color w:val="FFFFFF" w:themeColor="background1"/>
        </w:rPr>
      </w:pPr>
      <w:r w:rsidRPr="0035009D">
        <w:rPr>
          <w:rFonts w:ascii="TH SarabunPSK" w:hAnsi="TH SarabunPSK" w:cs="TH SarabunPSK"/>
          <w:b/>
          <w:bCs/>
          <w:color w:val="FFFFFF" w:themeColor="background1"/>
          <w:cs/>
        </w:rPr>
        <w:t>ภาค</w:t>
      </w:r>
      <w:r w:rsidRPr="00197CE9">
        <w:rPr>
          <w:rFonts w:ascii="TH SarabunPSK" w:hAnsi="TH SarabunPSK" w:cs="TH SarabunPSK"/>
          <w:b/>
          <w:bCs/>
          <w:color w:val="FFFFFF" w:themeColor="background1"/>
          <w:shd w:val="clear" w:color="auto" w:fill="FFC000"/>
          <w:cs/>
        </w:rPr>
        <w:t xml:space="preserve">เรียนที่ </w:t>
      </w:r>
      <w:r w:rsidR="00DD5BE9" w:rsidRPr="00197CE9">
        <w:rPr>
          <w:rFonts w:ascii="TH SarabunPSK" w:hAnsi="TH SarabunPSK" w:cs="TH SarabunPSK" w:hint="cs"/>
          <w:b/>
          <w:bCs/>
          <w:color w:val="FFFFFF" w:themeColor="background1"/>
          <w:shd w:val="clear" w:color="auto" w:fill="FFC000"/>
          <w:cs/>
        </w:rPr>
        <w:t>1</w:t>
      </w:r>
      <w:r w:rsidR="00DD5BE9" w:rsidRPr="00197CE9">
        <w:rPr>
          <w:rFonts w:ascii="TH SarabunPSK" w:hAnsi="TH SarabunPSK" w:cs="TH SarabunPSK"/>
          <w:b/>
          <w:bCs/>
          <w:color w:val="FFFFFF" w:themeColor="background1"/>
          <w:shd w:val="clear" w:color="auto" w:fill="FFC000"/>
          <w:cs/>
        </w:rPr>
        <w:t>/</w:t>
      </w:r>
      <w:r w:rsidR="001600A9" w:rsidRPr="00197CE9">
        <w:rPr>
          <w:rFonts w:ascii="TH SarabunPSK" w:hAnsi="TH SarabunPSK" w:cs="TH SarabunPSK" w:hint="cs"/>
          <w:b/>
          <w:bCs/>
          <w:color w:val="FFFFFF" w:themeColor="background1"/>
          <w:shd w:val="clear" w:color="auto" w:fill="FFC000"/>
          <w:cs/>
        </w:rPr>
        <w:t>25</w:t>
      </w:r>
      <w:r w:rsidR="00DF42E5" w:rsidRPr="00197CE9">
        <w:rPr>
          <w:rFonts w:ascii="TH SarabunPSK" w:hAnsi="TH SarabunPSK" w:cs="TH SarabunPSK" w:hint="cs"/>
          <w:b/>
          <w:bCs/>
          <w:color w:val="FFFFFF" w:themeColor="background1"/>
          <w:shd w:val="clear" w:color="auto" w:fill="FFC000"/>
          <w:cs/>
        </w:rPr>
        <w:t>6</w:t>
      </w:r>
      <w:r w:rsidR="00197CE9">
        <w:rPr>
          <w:rFonts w:ascii="TH SarabunPSK" w:hAnsi="TH SarabunPSK" w:cs="TH SarabunPSK"/>
          <w:b/>
          <w:bCs/>
          <w:color w:val="FFFFFF" w:themeColor="background1"/>
          <w:shd w:val="clear" w:color="auto" w:fill="FFC000"/>
        </w:rPr>
        <w:t>4</w:t>
      </w:r>
      <w:r w:rsidR="004D08D1" w:rsidRPr="00197CE9">
        <w:rPr>
          <w:rFonts w:ascii="TH SarabunPSK" w:hAnsi="TH SarabunPSK" w:cs="TH SarabunPSK"/>
          <w:b/>
          <w:bCs/>
          <w:color w:val="FFFFFF" w:themeColor="background1"/>
          <w:shd w:val="clear" w:color="auto" w:fill="FFC000"/>
        </w:rPr>
        <w:tab/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975"/>
        <w:gridCol w:w="1778"/>
        <w:gridCol w:w="540"/>
        <w:gridCol w:w="900"/>
        <w:gridCol w:w="485"/>
        <w:gridCol w:w="415"/>
        <w:gridCol w:w="577"/>
        <w:gridCol w:w="425"/>
        <w:gridCol w:w="567"/>
        <w:gridCol w:w="425"/>
        <w:gridCol w:w="567"/>
        <w:gridCol w:w="567"/>
        <w:gridCol w:w="567"/>
        <w:gridCol w:w="284"/>
        <w:gridCol w:w="425"/>
      </w:tblGrid>
      <w:tr w:rsidR="00492846" w:rsidRPr="00E04E39" w14:paraId="7CC8605E" w14:textId="77777777" w:rsidTr="00F95B5F">
        <w:tc>
          <w:tcPr>
            <w:tcW w:w="397" w:type="dxa"/>
            <w:vMerge w:val="restart"/>
            <w:vAlign w:val="center"/>
          </w:tcPr>
          <w:p w14:paraId="1864BB1A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975" w:type="dxa"/>
            <w:vMerge w:val="restart"/>
            <w:vAlign w:val="center"/>
          </w:tcPr>
          <w:p w14:paraId="6B6A9C26" w14:textId="77777777" w:rsidR="00492846" w:rsidRPr="00E04E39" w:rsidRDefault="00492846" w:rsidP="004928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รหัส</w:t>
            </w:r>
          </w:p>
        </w:tc>
        <w:tc>
          <w:tcPr>
            <w:tcW w:w="1778" w:type="dxa"/>
            <w:vMerge w:val="restart"/>
            <w:vAlign w:val="center"/>
          </w:tcPr>
          <w:p w14:paraId="73F5577C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540" w:type="dxa"/>
            <w:vMerge w:val="restart"/>
            <w:vAlign w:val="center"/>
          </w:tcPr>
          <w:p w14:paraId="262A2FA7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900" w:type="dxa"/>
            <w:vMerge w:val="restart"/>
            <w:vAlign w:val="center"/>
          </w:tcPr>
          <w:p w14:paraId="3B72DA08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4595" w:type="dxa"/>
            <w:gridSpan w:val="9"/>
            <w:vAlign w:val="center"/>
          </w:tcPr>
          <w:p w14:paraId="40233FDF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ผลการเรียน</w:t>
            </w:r>
          </w:p>
        </w:tc>
        <w:tc>
          <w:tcPr>
            <w:tcW w:w="284" w:type="dxa"/>
            <w:vMerge w:val="restart"/>
            <w:vAlign w:val="center"/>
          </w:tcPr>
          <w:p w14:paraId="2356151F" w14:textId="77777777" w:rsidR="00492846" w:rsidRPr="00E04E39" w:rsidRDefault="00492846" w:rsidP="00C578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ผ</w:t>
            </w:r>
          </w:p>
        </w:tc>
        <w:tc>
          <w:tcPr>
            <w:tcW w:w="425" w:type="dxa"/>
            <w:vMerge w:val="restart"/>
            <w:vAlign w:val="center"/>
          </w:tcPr>
          <w:p w14:paraId="38750833" w14:textId="77777777" w:rsidR="00492846" w:rsidRPr="00E04E39" w:rsidRDefault="00492846" w:rsidP="00C57816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E04E39">
              <w:rPr>
                <w:rFonts w:ascii="TH SarabunPSK" w:hAnsi="TH SarabunPSK" w:cs="TH SarabunPSK"/>
                <w:b/>
                <w:bCs/>
                <w:cs/>
              </w:rPr>
              <w:t>มผ</w:t>
            </w:r>
            <w:proofErr w:type="spellEnd"/>
          </w:p>
        </w:tc>
      </w:tr>
      <w:tr w:rsidR="00C57816" w:rsidRPr="00E04E39" w14:paraId="01486BE6" w14:textId="77777777" w:rsidTr="00F95B5F">
        <w:tc>
          <w:tcPr>
            <w:tcW w:w="397" w:type="dxa"/>
            <w:vMerge/>
          </w:tcPr>
          <w:p w14:paraId="2E26002B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vMerge/>
          </w:tcPr>
          <w:p w14:paraId="02E13B94" w14:textId="77777777" w:rsidR="00492846" w:rsidRPr="00E04E39" w:rsidRDefault="00492846" w:rsidP="00B3163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8" w:type="dxa"/>
            <w:vMerge/>
          </w:tcPr>
          <w:p w14:paraId="15B75AF6" w14:textId="77777777" w:rsidR="00492846" w:rsidRPr="00E04E39" w:rsidRDefault="00492846" w:rsidP="00B3163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vMerge/>
          </w:tcPr>
          <w:p w14:paraId="362939B4" w14:textId="77777777" w:rsidR="00492846" w:rsidRPr="00E04E39" w:rsidRDefault="00492846" w:rsidP="00B3163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vMerge/>
          </w:tcPr>
          <w:p w14:paraId="669790EB" w14:textId="77777777" w:rsidR="00492846" w:rsidRPr="00E04E39" w:rsidRDefault="00492846" w:rsidP="00B3163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5" w:type="dxa"/>
            <w:tcBorders>
              <w:right w:val="single" w:sz="6" w:space="0" w:color="auto"/>
            </w:tcBorders>
            <w:vAlign w:val="center"/>
          </w:tcPr>
          <w:p w14:paraId="5F9F821A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415" w:type="dxa"/>
            <w:tcBorders>
              <w:left w:val="single" w:sz="6" w:space="0" w:color="auto"/>
            </w:tcBorders>
            <w:vAlign w:val="center"/>
          </w:tcPr>
          <w:p w14:paraId="054F0D85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44C65446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1.5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079BDAAC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120B8C7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2.5</w:t>
            </w:r>
          </w:p>
        </w:tc>
        <w:tc>
          <w:tcPr>
            <w:tcW w:w="425" w:type="dxa"/>
            <w:vAlign w:val="center"/>
          </w:tcPr>
          <w:p w14:paraId="5F5D57EC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14:paraId="1B02EA54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3.5</w:t>
            </w:r>
          </w:p>
        </w:tc>
        <w:tc>
          <w:tcPr>
            <w:tcW w:w="567" w:type="dxa"/>
            <w:vAlign w:val="center"/>
          </w:tcPr>
          <w:p w14:paraId="59E4658A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14:paraId="2A1854D9" w14:textId="77777777" w:rsidR="00492846" w:rsidRPr="00F95B5F" w:rsidRDefault="00492846" w:rsidP="00B3163E">
            <w:pPr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5B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284" w:type="dxa"/>
            <w:vMerge/>
          </w:tcPr>
          <w:p w14:paraId="027BCA06" w14:textId="77777777" w:rsidR="00492846" w:rsidRPr="00E04E39" w:rsidRDefault="00492846" w:rsidP="00B3163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vMerge/>
          </w:tcPr>
          <w:p w14:paraId="6201FCB4" w14:textId="77777777" w:rsidR="00492846" w:rsidRPr="00E04E39" w:rsidRDefault="00492846" w:rsidP="00B3163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57816" w:rsidRPr="00E04E39" w14:paraId="5B97CCDE" w14:textId="77777777" w:rsidTr="00F95B5F">
        <w:tc>
          <w:tcPr>
            <w:tcW w:w="397" w:type="dxa"/>
          </w:tcPr>
          <w:p w14:paraId="52600D40" w14:textId="77777777" w:rsidR="00492846" w:rsidRPr="00DF42E5" w:rsidRDefault="00492846" w:rsidP="00B3163E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DF42E5">
              <w:rPr>
                <w:rFonts w:ascii="TH SarabunPSK" w:hAnsi="TH SarabunPSK" w:cs="TH SarabunPSK"/>
                <w:color w:val="FF0000"/>
                <w:cs/>
              </w:rPr>
              <w:t>1</w:t>
            </w:r>
          </w:p>
        </w:tc>
        <w:tc>
          <w:tcPr>
            <w:tcW w:w="975" w:type="dxa"/>
          </w:tcPr>
          <w:p w14:paraId="49E94105" w14:textId="57E74FD1" w:rsidR="00492846" w:rsidRPr="00DF42E5" w:rsidRDefault="00C57816" w:rsidP="00B3163E">
            <w:pPr>
              <w:rPr>
                <w:rFonts w:ascii="TH SarabunPSK" w:hAnsi="TH SarabunPSK" w:cs="TH SarabunPSK"/>
                <w:color w:val="FF0000"/>
              </w:rPr>
            </w:pPr>
            <w:r w:rsidRPr="00DF42E5">
              <w:rPr>
                <w:rFonts w:ascii="TH SarabunPSK" w:hAnsi="TH SarabunPSK" w:cs="TH SarabunPSK" w:hint="cs"/>
                <w:color w:val="FF0000"/>
                <w:cs/>
              </w:rPr>
              <w:t>ง23102</w:t>
            </w:r>
          </w:p>
        </w:tc>
        <w:tc>
          <w:tcPr>
            <w:tcW w:w="1778" w:type="dxa"/>
          </w:tcPr>
          <w:p w14:paraId="147029EC" w14:textId="5FEDE129" w:rsidR="00492846" w:rsidRPr="00DF42E5" w:rsidRDefault="00C57816" w:rsidP="00B3163E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DF42E5">
              <w:rPr>
                <w:rFonts w:ascii="TH SarabunPSK" w:hAnsi="TH SarabunPSK" w:cs="TH SarabunPSK" w:hint="cs"/>
                <w:color w:val="FF0000"/>
                <w:cs/>
              </w:rPr>
              <w:t>การงานอาชีพและเทคโนโลยี 6</w:t>
            </w:r>
          </w:p>
        </w:tc>
        <w:tc>
          <w:tcPr>
            <w:tcW w:w="540" w:type="dxa"/>
          </w:tcPr>
          <w:p w14:paraId="43E3D2BD" w14:textId="77777777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DF42E5">
              <w:rPr>
                <w:rFonts w:ascii="TH SarabunPSK" w:hAnsi="TH SarabunPSK" w:cs="TH SarabunPSK" w:hint="cs"/>
                <w:color w:val="FF0000"/>
                <w:cs/>
              </w:rPr>
              <w:t>ม.3</w:t>
            </w:r>
          </w:p>
          <w:p w14:paraId="2E04F2B1" w14:textId="035E47AA" w:rsidR="00C57816" w:rsidRPr="00DF42E5" w:rsidRDefault="001E5815" w:rsidP="00C5781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DF42E5">
              <w:rPr>
                <w:rFonts w:ascii="TH SarabunPSK" w:hAnsi="TH SarabunPSK" w:cs="TH SarabunPSK" w:hint="cs"/>
                <w:color w:val="FF0000"/>
                <w:cs/>
              </w:rPr>
              <w:t>คี่</w:t>
            </w:r>
          </w:p>
        </w:tc>
        <w:tc>
          <w:tcPr>
            <w:tcW w:w="900" w:type="dxa"/>
          </w:tcPr>
          <w:p w14:paraId="0EDF2D5F" w14:textId="40F1BBEB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DF42E5">
              <w:rPr>
                <w:rFonts w:ascii="TH SarabunPSK" w:hAnsi="TH SarabunPSK" w:cs="TH SarabunPSK" w:hint="cs"/>
                <w:color w:val="FF0000"/>
                <w:cs/>
              </w:rPr>
              <w:t>303</w:t>
            </w:r>
          </w:p>
        </w:tc>
        <w:tc>
          <w:tcPr>
            <w:tcW w:w="485" w:type="dxa"/>
            <w:tcBorders>
              <w:right w:val="single" w:sz="6" w:space="0" w:color="auto"/>
            </w:tcBorders>
          </w:tcPr>
          <w:p w14:paraId="22DC4A6A" w14:textId="48278D06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22</w:t>
            </w:r>
          </w:p>
        </w:tc>
        <w:tc>
          <w:tcPr>
            <w:tcW w:w="415" w:type="dxa"/>
            <w:tcBorders>
              <w:left w:val="single" w:sz="6" w:space="0" w:color="auto"/>
            </w:tcBorders>
          </w:tcPr>
          <w:p w14:paraId="781F811F" w14:textId="3059F739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11</w:t>
            </w:r>
          </w:p>
        </w:tc>
        <w:tc>
          <w:tcPr>
            <w:tcW w:w="577" w:type="dxa"/>
            <w:tcBorders>
              <w:left w:val="single" w:sz="6" w:space="0" w:color="auto"/>
            </w:tcBorders>
          </w:tcPr>
          <w:p w14:paraId="6BA98070" w14:textId="066E0999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21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60B14464" w14:textId="4672D56C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29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14:paraId="0B99AC57" w14:textId="3E727BD5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35</w:t>
            </w:r>
          </w:p>
        </w:tc>
        <w:tc>
          <w:tcPr>
            <w:tcW w:w="425" w:type="dxa"/>
          </w:tcPr>
          <w:p w14:paraId="21752A53" w14:textId="49056DEC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54</w:t>
            </w:r>
          </w:p>
        </w:tc>
        <w:tc>
          <w:tcPr>
            <w:tcW w:w="567" w:type="dxa"/>
          </w:tcPr>
          <w:p w14:paraId="26E565C8" w14:textId="7056E4E0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43</w:t>
            </w:r>
          </w:p>
        </w:tc>
        <w:tc>
          <w:tcPr>
            <w:tcW w:w="567" w:type="dxa"/>
          </w:tcPr>
          <w:p w14:paraId="497E62E7" w14:textId="50976607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88</w:t>
            </w:r>
          </w:p>
        </w:tc>
        <w:tc>
          <w:tcPr>
            <w:tcW w:w="567" w:type="dxa"/>
          </w:tcPr>
          <w:p w14:paraId="10A50912" w14:textId="77777777" w:rsidR="00492846" w:rsidRPr="001E5815" w:rsidRDefault="00492846" w:rsidP="00C578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</w:tcPr>
          <w:p w14:paraId="2659A027" w14:textId="77777777" w:rsidR="00492846" w:rsidRPr="001E5815" w:rsidRDefault="00492846" w:rsidP="00C578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5761BCE0" w14:textId="77777777" w:rsidR="00492846" w:rsidRPr="001E5815" w:rsidRDefault="00492846" w:rsidP="00C578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57816" w:rsidRPr="00E04E39" w14:paraId="1FF31167" w14:textId="77777777" w:rsidTr="00F95B5F">
        <w:tc>
          <w:tcPr>
            <w:tcW w:w="397" w:type="dxa"/>
          </w:tcPr>
          <w:p w14:paraId="699B4546" w14:textId="16186545" w:rsidR="00492846" w:rsidRPr="00DF42E5" w:rsidRDefault="00492846" w:rsidP="00B3163E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DF42E5">
              <w:rPr>
                <w:rFonts w:ascii="TH SarabunPSK" w:hAnsi="TH SarabunPSK" w:cs="TH SarabunPSK"/>
                <w:color w:val="FF0000"/>
                <w:cs/>
              </w:rPr>
              <w:t>2</w:t>
            </w:r>
          </w:p>
        </w:tc>
        <w:tc>
          <w:tcPr>
            <w:tcW w:w="975" w:type="dxa"/>
          </w:tcPr>
          <w:p w14:paraId="04BD8C77" w14:textId="5B31EFBC" w:rsidR="00492846" w:rsidRPr="00DF42E5" w:rsidRDefault="00C57816" w:rsidP="00B3163E">
            <w:pPr>
              <w:rPr>
                <w:rFonts w:ascii="TH SarabunPSK" w:hAnsi="TH SarabunPSK" w:cs="TH SarabunPSK"/>
                <w:color w:val="FF0000"/>
              </w:rPr>
            </w:pPr>
            <w:r w:rsidRPr="00DF42E5">
              <w:rPr>
                <w:rFonts w:ascii="TH SarabunPSK" w:hAnsi="TH SarabunPSK" w:cs="TH SarabunPSK" w:hint="cs"/>
                <w:color w:val="FF0000"/>
                <w:cs/>
              </w:rPr>
              <w:t>ง30207</w:t>
            </w:r>
          </w:p>
        </w:tc>
        <w:tc>
          <w:tcPr>
            <w:tcW w:w="1778" w:type="dxa"/>
          </w:tcPr>
          <w:p w14:paraId="76C25245" w14:textId="25C6ED4B" w:rsidR="00492846" w:rsidRPr="00DF42E5" w:rsidRDefault="00C57816" w:rsidP="00B3163E">
            <w:pPr>
              <w:rPr>
                <w:rFonts w:ascii="TH SarabunPSK" w:hAnsi="TH SarabunPSK" w:cs="TH SarabunPSK"/>
                <w:color w:val="FF0000"/>
              </w:rPr>
            </w:pPr>
            <w:r w:rsidRPr="00DF42E5">
              <w:rPr>
                <w:rFonts w:ascii="TH SarabunPSK" w:hAnsi="TH SarabunPSK" w:cs="TH SarabunPSK" w:hint="cs"/>
                <w:color w:val="FF0000"/>
                <w:cs/>
              </w:rPr>
              <w:t>สรรค์สร้างกราฟิก</w:t>
            </w:r>
          </w:p>
        </w:tc>
        <w:tc>
          <w:tcPr>
            <w:tcW w:w="540" w:type="dxa"/>
          </w:tcPr>
          <w:p w14:paraId="17DB253E" w14:textId="5B8A2299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DF42E5">
              <w:rPr>
                <w:rFonts w:ascii="TH SarabunPSK" w:hAnsi="TH SarabunPSK" w:cs="TH SarabunPSK" w:hint="cs"/>
                <w:color w:val="FF0000"/>
                <w:cs/>
              </w:rPr>
              <w:t>ม.5</w:t>
            </w:r>
          </w:p>
        </w:tc>
        <w:tc>
          <w:tcPr>
            <w:tcW w:w="900" w:type="dxa"/>
          </w:tcPr>
          <w:p w14:paraId="4D307EE2" w14:textId="5D5E24F1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DF42E5">
              <w:rPr>
                <w:rFonts w:ascii="TH SarabunPSK" w:hAnsi="TH SarabunPSK" w:cs="TH SarabunPSK" w:hint="cs"/>
                <w:color w:val="FF0000"/>
                <w:cs/>
              </w:rPr>
              <w:t>83</w:t>
            </w:r>
          </w:p>
        </w:tc>
        <w:tc>
          <w:tcPr>
            <w:tcW w:w="485" w:type="dxa"/>
            <w:tcBorders>
              <w:right w:val="single" w:sz="6" w:space="0" w:color="auto"/>
            </w:tcBorders>
          </w:tcPr>
          <w:p w14:paraId="58808941" w14:textId="7FBC17D3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15" w:type="dxa"/>
            <w:tcBorders>
              <w:left w:val="single" w:sz="6" w:space="0" w:color="auto"/>
            </w:tcBorders>
          </w:tcPr>
          <w:p w14:paraId="561E64B2" w14:textId="77777777" w:rsidR="00492846" w:rsidRPr="00DF42E5" w:rsidRDefault="0049284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</w:tcPr>
          <w:p w14:paraId="6709D196" w14:textId="77777777" w:rsidR="00492846" w:rsidRPr="00DF42E5" w:rsidRDefault="0049284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7EBA47EC" w14:textId="6DEAF788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14:paraId="4B66202B" w14:textId="6A26FC3D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8</w:t>
            </w:r>
          </w:p>
        </w:tc>
        <w:tc>
          <w:tcPr>
            <w:tcW w:w="425" w:type="dxa"/>
          </w:tcPr>
          <w:p w14:paraId="27ED0024" w14:textId="74A79649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18</w:t>
            </w:r>
          </w:p>
        </w:tc>
        <w:tc>
          <w:tcPr>
            <w:tcW w:w="567" w:type="dxa"/>
          </w:tcPr>
          <w:p w14:paraId="4A2B3BD8" w14:textId="5C3D5E76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28</w:t>
            </w:r>
          </w:p>
        </w:tc>
        <w:tc>
          <w:tcPr>
            <w:tcW w:w="567" w:type="dxa"/>
          </w:tcPr>
          <w:p w14:paraId="77A3B458" w14:textId="44ABF137" w:rsidR="0049284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27</w:t>
            </w:r>
          </w:p>
        </w:tc>
        <w:tc>
          <w:tcPr>
            <w:tcW w:w="567" w:type="dxa"/>
          </w:tcPr>
          <w:p w14:paraId="5E4A7CDE" w14:textId="77777777" w:rsidR="00492846" w:rsidRPr="001E5815" w:rsidRDefault="00492846" w:rsidP="00C578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4" w:type="dxa"/>
          </w:tcPr>
          <w:p w14:paraId="6AA535E0" w14:textId="77777777" w:rsidR="00492846" w:rsidRPr="001E5815" w:rsidRDefault="00492846" w:rsidP="00C578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5F10BB6C" w14:textId="77777777" w:rsidR="00492846" w:rsidRPr="001E5815" w:rsidRDefault="00492846" w:rsidP="00C578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57816" w:rsidRPr="00E04E39" w14:paraId="7A0C5600" w14:textId="77777777" w:rsidTr="00F95B5F">
        <w:tc>
          <w:tcPr>
            <w:tcW w:w="3690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2B347CC4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17A328CC" w14:textId="5C24B4B2" w:rsidR="00492846" w:rsidRPr="00DF42E5" w:rsidRDefault="00F95B5F" w:rsidP="00F95B5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DF42E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386</w:t>
            </w:r>
          </w:p>
        </w:tc>
        <w:tc>
          <w:tcPr>
            <w:tcW w:w="485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960D96C" w14:textId="0734ED94" w:rsidR="00492846" w:rsidRPr="00DF42E5" w:rsidRDefault="00F95B5F" w:rsidP="00F95B5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23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14:paraId="4381F0BB" w14:textId="148B033C" w:rsidR="00492846" w:rsidRPr="00DF42E5" w:rsidRDefault="00F95B5F" w:rsidP="00F95B5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11</w:t>
            </w:r>
          </w:p>
        </w:tc>
        <w:tc>
          <w:tcPr>
            <w:tcW w:w="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14:paraId="6AFD105F" w14:textId="3407DEAD" w:rsidR="00492846" w:rsidRPr="00DF42E5" w:rsidRDefault="00F95B5F" w:rsidP="00F95B5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21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14:paraId="0969EF92" w14:textId="2CF6706F" w:rsidR="00492846" w:rsidRPr="00DF42E5" w:rsidRDefault="00F95B5F" w:rsidP="00F95B5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14:paraId="40186C9C" w14:textId="05442726" w:rsidR="00492846" w:rsidRPr="00DF42E5" w:rsidRDefault="00F95B5F" w:rsidP="00F95B5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43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40B7BD6" w14:textId="229E8199" w:rsidR="00492846" w:rsidRPr="00DF42E5" w:rsidRDefault="00F95B5F" w:rsidP="00F95B5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72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479A6814" w14:textId="35DE852D" w:rsidR="00492846" w:rsidRPr="00DF42E5" w:rsidRDefault="00F95B5F" w:rsidP="00F95B5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71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997AEF8" w14:textId="34A7EAD6" w:rsidR="00492846" w:rsidRPr="00DF42E5" w:rsidRDefault="00F95B5F" w:rsidP="00F95B5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F42E5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115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1B20228F" w14:textId="77777777" w:rsidR="00492846" w:rsidRPr="00E04E39" w:rsidRDefault="00492846" w:rsidP="00F95B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14:paraId="3ADA7FD9" w14:textId="77777777" w:rsidR="00492846" w:rsidRPr="00E04E39" w:rsidRDefault="00492846" w:rsidP="00F95B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6B676EA3" w14:textId="77777777" w:rsidR="00492846" w:rsidRPr="00E04E39" w:rsidRDefault="00492846" w:rsidP="00F95B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92846" w:rsidRPr="00E04E39" w14:paraId="0CEE9045" w14:textId="77777777" w:rsidTr="00C57816">
        <w:tc>
          <w:tcPr>
            <w:tcW w:w="3690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464C48B1" w14:textId="77777777" w:rsidR="00492846" w:rsidRPr="00E04E39" w:rsidRDefault="00492846" w:rsidP="00B316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204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14:paraId="778D9087" w14:textId="0D78F3DA" w:rsidR="00492846" w:rsidRPr="001E5815" w:rsidRDefault="00492846" w:rsidP="001D0A8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5815">
              <w:rPr>
                <w:rFonts w:ascii="TH SarabunPSK" w:hAnsi="TH SarabunPSK" w:cs="TH SarabunPSK"/>
                <w:b/>
                <w:bCs/>
                <w:cs/>
              </w:rPr>
              <w:t xml:space="preserve">ผลการเรียนระดับ 3 – 4 คิดเป็นร้อยละ  </w:t>
            </w:r>
            <w:r w:rsidR="00F95B5F" w:rsidRPr="00DF42E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66.</w:t>
            </w:r>
            <w:r w:rsidR="001D0A8E" w:rsidRPr="00DF42E5">
              <w:rPr>
                <w:rFonts w:ascii="TH SarabunPSK" w:hAnsi="TH SarabunPSK" w:cs="TH SarabunPSK"/>
                <w:b/>
                <w:bCs/>
                <w:color w:val="FF0000"/>
              </w:rPr>
              <w:t>83</w:t>
            </w:r>
          </w:p>
        </w:tc>
      </w:tr>
    </w:tbl>
    <w:p w14:paraId="3721590B" w14:textId="77777777" w:rsidR="00492846" w:rsidRPr="00E04E39" w:rsidRDefault="00492846" w:rsidP="00492846">
      <w:pPr>
        <w:jc w:val="center"/>
        <w:rPr>
          <w:rFonts w:ascii="TH SarabunPSK" w:hAnsi="TH SarabunPSK" w:cs="TH SarabunPSK"/>
          <w:sz w:val="6"/>
          <w:szCs w:val="6"/>
        </w:rPr>
      </w:pPr>
    </w:p>
    <w:p w14:paraId="61888DDD" w14:textId="30473478" w:rsidR="004D08D1" w:rsidRPr="00E04E39" w:rsidRDefault="004D08D1" w:rsidP="00492846">
      <w:pPr>
        <w:jc w:val="center"/>
        <w:rPr>
          <w:rFonts w:ascii="TH SarabunPSK" w:hAnsi="TH SarabunPSK" w:cs="TH SarabunPSK"/>
          <w:sz w:val="6"/>
          <w:szCs w:val="6"/>
        </w:rPr>
      </w:pPr>
    </w:p>
    <w:p w14:paraId="0E355D41" w14:textId="77777777" w:rsidR="004D08D1" w:rsidRPr="00E04E39" w:rsidRDefault="004D08D1" w:rsidP="00492846">
      <w:pPr>
        <w:jc w:val="center"/>
        <w:rPr>
          <w:rFonts w:ascii="TH SarabunPSK" w:hAnsi="TH SarabunPSK" w:cs="TH SarabunPSK"/>
          <w:sz w:val="6"/>
          <w:szCs w:val="6"/>
        </w:rPr>
      </w:pPr>
    </w:p>
    <w:p w14:paraId="381AE3CD" w14:textId="77777777" w:rsidR="004D08D1" w:rsidRPr="00E04E39" w:rsidRDefault="004D08D1" w:rsidP="00492846">
      <w:pPr>
        <w:jc w:val="center"/>
        <w:rPr>
          <w:rFonts w:ascii="TH SarabunPSK" w:hAnsi="TH SarabunPSK" w:cs="TH SarabunPSK"/>
          <w:sz w:val="6"/>
          <w:szCs w:val="6"/>
        </w:rPr>
      </w:pPr>
    </w:p>
    <w:p w14:paraId="15C84609" w14:textId="77777777" w:rsidR="004D08D1" w:rsidRPr="00E04E39" w:rsidRDefault="004D08D1" w:rsidP="00492846">
      <w:pPr>
        <w:jc w:val="center"/>
        <w:rPr>
          <w:rFonts w:ascii="TH SarabunPSK" w:hAnsi="TH SarabunPSK" w:cs="TH SarabunPSK"/>
          <w:sz w:val="6"/>
          <w:szCs w:val="6"/>
        </w:rPr>
      </w:pPr>
    </w:p>
    <w:p w14:paraId="72FBC791" w14:textId="77777777" w:rsidR="004D08D1" w:rsidRPr="00E04E39" w:rsidRDefault="004D08D1" w:rsidP="00492846">
      <w:pPr>
        <w:jc w:val="center"/>
        <w:rPr>
          <w:rFonts w:ascii="TH SarabunPSK" w:hAnsi="TH SarabunPSK" w:cs="TH SarabunPSK"/>
          <w:sz w:val="6"/>
          <w:szCs w:val="6"/>
        </w:rPr>
      </w:pPr>
    </w:p>
    <w:p w14:paraId="7F63AA9B" w14:textId="77777777" w:rsidR="00C57816" w:rsidRPr="00E04E39" w:rsidRDefault="00C57816" w:rsidP="00C57816">
      <w:pPr>
        <w:jc w:val="center"/>
        <w:rPr>
          <w:rFonts w:ascii="TH SarabunPSK" w:hAnsi="TH SarabunPSK" w:cs="TH SarabunPSK"/>
          <w:sz w:val="12"/>
          <w:szCs w:val="12"/>
        </w:rPr>
      </w:pPr>
    </w:p>
    <w:p w14:paraId="2D94F625" w14:textId="77777777" w:rsidR="00C57816" w:rsidRPr="00E04E39" w:rsidRDefault="00C57816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6B3AA41" w14:textId="3F1D690A" w:rsidR="00C57816" w:rsidRPr="00E04E39" w:rsidRDefault="00C57816" w:rsidP="00197CE9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7" w:color="auto"/>
        </w:pBdr>
        <w:shd w:val="clear" w:color="auto" w:fill="FFC000"/>
        <w:tabs>
          <w:tab w:val="right" w:pos="9332"/>
        </w:tabs>
        <w:ind w:left="990" w:right="-90" w:hanging="900"/>
        <w:rPr>
          <w:rFonts w:ascii="TH SarabunPSK" w:hAnsi="TH SarabunPSK" w:cs="TH SarabunPSK"/>
          <w:b/>
          <w:bCs/>
        </w:rPr>
      </w:pPr>
      <w:r w:rsidRPr="00197CE9">
        <w:rPr>
          <w:rFonts w:ascii="TH SarabunPSK" w:hAnsi="TH SarabunPSK" w:cs="TH SarabunPSK"/>
          <w:b/>
          <w:bCs/>
          <w:color w:val="FFFFFF" w:themeColor="background1"/>
          <w:shd w:val="clear" w:color="auto" w:fill="FFC000"/>
          <w:cs/>
        </w:rPr>
        <w:t xml:space="preserve">ภาคเรียนที่ </w:t>
      </w:r>
      <w:r w:rsidRPr="00197CE9">
        <w:rPr>
          <w:rFonts w:ascii="TH SarabunPSK" w:hAnsi="TH SarabunPSK" w:cs="TH SarabunPSK"/>
          <w:b/>
          <w:bCs/>
          <w:color w:val="FFFFFF" w:themeColor="background1"/>
          <w:shd w:val="clear" w:color="auto" w:fill="FFC000"/>
        </w:rPr>
        <w:t>2</w:t>
      </w:r>
      <w:r w:rsidRPr="00197CE9">
        <w:rPr>
          <w:rFonts w:ascii="TH SarabunPSK" w:hAnsi="TH SarabunPSK" w:cs="TH SarabunPSK"/>
          <w:b/>
          <w:bCs/>
          <w:color w:val="FFFFFF" w:themeColor="background1"/>
          <w:shd w:val="clear" w:color="auto" w:fill="FFC000"/>
          <w:cs/>
        </w:rPr>
        <w:t>/</w:t>
      </w:r>
      <w:r w:rsidRPr="00197CE9">
        <w:rPr>
          <w:rFonts w:ascii="TH SarabunPSK" w:hAnsi="TH SarabunPSK" w:cs="TH SarabunPSK" w:hint="cs"/>
          <w:b/>
          <w:bCs/>
          <w:color w:val="FFFFFF" w:themeColor="background1"/>
          <w:shd w:val="clear" w:color="auto" w:fill="FFC000"/>
          <w:cs/>
        </w:rPr>
        <w:t>25</w:t>
      </w:r>
      <w:r w:rsidR="00DF42E5" w:rsidRPr="00197CE9">
        <w:rPr>
          <w:rFonts w:ascii="TH SarabunPSK" w:hAnsi="TH SarabunPSK" w:cs="TH SarabunPSK" w:hint="cs"/>
          <w:b/>
          <w:bCs/>
          <w:color w:val="FFFFFF" w:themeColor="background1"/>
          <w:shd w:val="clear" w:color="auto" w:fill="FFC000"/>
          <w:cs/>
        </w:rPr>
        <w:t>6</w:t>
      </w:r>
      <w:r w:rsidR="00197CE9" w:rsidRPr="00197CE9">
        <w:rPr>
          <w:rFonts w:ascii="TH SarabunPSK" w:hAnsi="TH SarabunPSK" w:cs="TH SarabunPSK"/>
          <w:b/>
          <w:bCs/>
          <w:color w:val="FFFFFF" w:themeColor="background1"/>
          <w:shd w:val="clear" w:color="auto" w:fill="FFC000"/>
        </w:rPr>
        <w:t>4</w:t>
      </w:r>
      <w:r w:rsidRPr="00E04E39">
        <w:rPr>
          <w:rFonts w:ascii="TH SarabunPSK" w:hAnsi="TH SarabunPSK" w:cs="TH SarabunPSK"/>
          <w:b/>
          <w:bCs/>
        </w:rPr>
        <w:tab/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975"/>
        <w:gridCol w:w="1778"/>
        <w:gridCol w:w="540"/>
        <w:gridCol w:w="900"/>
        <w:gridCol w:w="485"/>
        <w:gridCol w:w="415"/>
        <w:gridCol w:w="577"/>
        <w:gridCol w:w="425"/>
        <w:gridCol w:w="567"/>
        <w:gridCol w:w="425"/>
        <w:gridCol w:w="567"/>
        <w:gridCol w:w="567"/>
        <w:gridCol w:w="567"/>
        <w:gridCol w:w="284"/>
        <w:gridCol w:w="425"/>
      </w:tblGrid>
      <w:tr w:rsidR="00C57816" w:rsidRPr="00E04E39" w14:paraId="043F6834" w14:textId="77777777" w:rsidTr="00F95B5F">
        <w:tc>
          <w:tcPr>
            <w:tcW w:w="397" w:type="dxa"/>
            <w:vMerge w:val="restart"/>
            <w:vAlign w:val="center"/>
          </w:tcPr>
          <w:p w14:paraId="75975E05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975" w:type="dxa"/>
            <w:vMerge w:val="restart"/>
            <w:vAlign w:val="center"/>
          </w:tcPr>
          <w:p w14:paraId="4AFEE0EC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รหัส</w:t>
            </w:r>
          </w:p>
        </w:tc>
        <w:tc>
          <w:tcPr>
            <w:tcW w:w="1778" w:type="dxa"/>
            <w:vMerge w:val="restart"/>
            <w:vAlign w:val="center"/>
          </w:tcPr>
          <w:p w14:paraId="2F07A85C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540" w:type="dxa"/>
            <w:vMerge w:val="restart"/>
            <w:vAlign w:val="center"/>
          </w:tcPr>
          <w:p w14:paraId="53D2971B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900" w:type="dxa"/>
            <w:vMerge w:val="restart"/>
            <w:vAlign w:val="center"/>
          </w:tcPr>
          <w:p w14:paraId="50FBBDCD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4595" w:type="dxa"/>
            <w:gridSpan w:val="9"/>
            <w:vAlign w:val="center"/>
          </w:tcPr>
          <w:p w14:paraId="64AD36E4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ผลการเรียน</w:t>
            </w:r>
          </w:p>
        </w:tc>
        <w:tc>
          <w:tcPr>
            <w:tcW w:w="284" w:type="dxa"/>
            <w:vMerge w:val="restart"/>
            <w:vAlign w:val="center"/>
          </w:tcPr>
          <w:p w14:paraId="641FA55D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ผ</w:t>
            </w:r>
          </w:p>
        </w:tc>
        <w:tc>
          <w:tcPr>
            <w:tcW w:w="425" w:type="dxa"/>
            <w:vMerge w:val="restart"/>
            <w:vAlign w:val="center"/>
          </w:tcPr>
          <w:p w14:paraId="2D17C724" w14:textId="77777777" w:rsidR="00C57816" w:rsidRPr="00E04E39" w:rsidRDefault="00C57816" w:rsidP="00C57816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E04E39">
              <w:rPr>
                <w:rFonts w:ascii="TH SarabunPSK" w:hAnsi="TH SarabunPSK" w:cs="TH SarabunPSK"/>
                <w:b/>
                <w:bCs/>
                <w:cs/>
              </w:rPr>
              <w:t>มผ</w:t>
            </w:r>
            <w:proofErr w:type="spellEnd"/>
          </w:p>
        </w:tc>
      </w:tr>
      <w:tr w:rsidR="00C57816" w:rsidRPr="00E04E39" w14:paraId="2447257F" w14:textId="77777777" w:rsidTr="00F95B5F">
        <w:tc>
          <w:tcPr>
            <w:tcW w:w="397" w:type="dxa"/>
            <w:vMerge/>
          </w:tcPr>
          <w:p w14:paraId="0F8D483E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vMerge/>
          </w:tcPr>
          <w:p w14:paraId="3A193296" w14:textId="77777777" w:rsidR="00C57816" w:rsidRPr="00E04E39" w:rsidRDefault="00C57816" w:rsidP="00C578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78" w:type="dxa"/>
            <w:vMerge/>
          </w:tcPr>
          <w:p w14:paraId="73B689F1" w14:textId="77777777" w:rsidR="00C57816" w:rsidRPr="00E04E39" w:rsidRDefault="00C57816" w:rsidP="00C578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vMerge/>
          </w:tcPr>
          <w:p w14:paraId="3CD6E081" w14:textId="77777777" w:rsidR="00C57816" w:rsidRPr="00E04E39" w:rsidRDefault="00C57816" w:rsidP="00C578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vMerge/>
          </w:tcPr>
          <w:p w14:paraId="1A6F9BBE" w14:textId="77777777" w:rsidR="00C57816" w:rsidRPr="00E04E39" w:rsidRDefault="00C57816" w:rsidP="00C578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5" w:type="dxa"/>
            <w:tcBorders>
              <w:right w:val="single" w:sz="6" w:space="0" w:color="auto"/>
            </w:tcBorders>
            <w:vAlign w:val="center"/>
          </w:tcPr>
          <w:p w14:paraId="46B68A8F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415" w:type="dxa"/>
            <w:tcBorders>
              <w:left w:val="single" w:sz="6" w:space="0" w:color="auto"/>
            </w:tcBorders>
            <w:vAlign w:val="center"/>
          </w:tcPr>
          <w:p w14:paraId="63EE752D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4E122866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1.5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29A49DDC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2B48BB5E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2.5</w:t>
            </w:r>
          </w:p>
        </w:tc>
        <w:tc>
          <w:tcPr>
            <w:tcW w:w="425" w:type="dxa"/>
            <w:vAlign w:val="center"/>
          </w:tcPr>
          <w:p w14:paraId="2048D2B4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14:paraId="24C7F6CB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3.5</w:t>
            </w:r>
          </w:p>
        </w:tc>
        <w:tc>
          <w:tcPr>
            <w:tcW w:w="567" w:type="dxa"/>
            <w:vAlign w:val="center"/>
          </w:tcPr>
          <w:p w14:paraId="26539474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E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14:paraId="6F72DD49" w14:textId="77777777" w:rsidR="00C57816" w:rsidRPr="00F95B5F" w:rsidRDefault="00C57816" w:rsidP="00C57816">
            <w:pPr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5B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284" w:type="dxa"/>
            <w:vMerge/>
          </w:tcPr>
          <w:p w14:paraId="24A02DBC" w14:textId="77777777" w:rsidR="00C57816" w:rsidRPr="00E04E39" w:rsidRDefault="00C57816" w:rsidP="00C578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vMerge/>
          </w:tcPr>
          <w:p w14:paraId="300754A6" w14:textId="77777777" w:rsidR="00C57816" w:rsidRPr="00E04E39" w:rsidRDefault="00C57816" w:rsidP="00C578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57816" w:rsidRPr="00E04E39" w14:paraId="367E7CB5" w14:textId="77777777" w:rsidTr="00F95B5F">
        <w:tc>
          <w:tcPr>
            <w:tcW w:w="397" w:type="dxa"/>
          </w:tcPr>
          <w:p w14:paraId="58762DA9" w14:textId="70E2990C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75" w:type="dxa"/>
          </w:tcPr>
          <w:p w14:paraId="48C292E5" w14:textId="597822F9" w:rsidR="00C57816" w:rsidRPr="00DF42E5" w:rsidRDefault="00C57816" w:rsidP="00C57816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778" w:type="dxa"/>
          </w:tcPr>
          <w:p w14:paraId="6B8A479C" w14:textId="2CEE9FE0" w:rsidR="00C57816" w:rsidRPr="00DF42E5" w:rsidRDefault="00C57816" w:rsidP="00C57816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40" w:type="dxa"/>
          </w:tcPr>
          <w:p w14:paraId="5BADAD0A" w14:textId="5C39B557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00" w:type="dxa"/>
          </w:tcPr>
          <w:p w14:paraId="30D4370B" w14:textId="1CC8BE50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85" w:type="dxa"/>
            <w:tcBorders>
              <w:right w:val="single" w:sz="6" w:space="0" w:color="auto"/>
            </w:tcBorders>
          </w:tcPr>
          <w:p w14:paraId="585075BD" w14:textId="58C1C5A9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6" w:space="0" w:color="auto"/>
            </w:tcBorders>
          </w:tcPr>
          <w:p w14:paraId="21C1BE36" w14:textId="335180AA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</w:tcPr>
          <w:p w14:paraId="20AADC56" w14:textId="728D570D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55D383FE" w14:textId="35435129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14:paraId="2E7B7C52" w14:textId="1FD7CF95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5D0F7C" w14:textId="5FAA359E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27DCA4" w14:textId="20A471B0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485C31" w14:textId="0D3AB7A8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058AC3" w14:textId="77777777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4" w:type="dxa"/>
          </w:tcPr>
          <w:p w14:paraId="1DA90ED8" w14:textId="77777777" w:rsidR="00C57816" w:rsidRPr="001E5815" w:rsidRDefault="00C57816" w:rsidP="00C578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79AB2A30" w14:textId="77777777" w:rsidR="00C57816" w:rsidRPr="001E5815" w:rsidRDefault="00C57816" w:rsidP="00C578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57816" w:rsidRPr="00E04E39" w14:paraId="190AD9A9" w14:textId="77777777" w:rsidTr="00F95B5F">
        <w:tc>
          <w:tcPr>
            <w:tcW w:w="397" w:type="dxa"/>
          </w:tcPr>
          <w:p w14:paraId="2D82FC9A" w14:textId="5C36DFB1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75" w:type="dxa"/>
          </w:tcPr>
          <w:p w14:paraId="1521796A" w14:textId="112BE683" w:rsidR="00C57816" w:rsidRPr="00DF42E5" w:rsidRDefault="00C57816" w:rsidP="00B54AF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778" w:type="dxa"/>
          </w:tcPr>
          <w:p w14:paraId="403B8657" w14:textId="376DFA66" w:rsidR="00C57816" w:rsidRPr="00DF42E5" w:rsidRDefault="00C57816" w:rsidP="00C57816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40" w:type="dxa"/>
          </w:tcPr>
          <w:p w14:paraId="469D7F3D" w14:textId="16257E61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00" w:type="dxa"/>
          </w:tcPr>
          <w:p w14:paraId="23271384" w14:textId="55B4DA3F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85" w:type="dxa"/>
            <w:tcBorders>
              <w:right w:val="single" w:sz="6" w:space="0" w:color="auto"/>
            </w:tcBorders>
          </w:tcPr>
          <w:p w14:paraId="2D2465F4" w14:textId="3D0075D2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6" w:space="0" w:color="auto"/>
            </w:tcBorders>
          </w:tcPr>
          <w:p w14:paraId="6868018D" w14:textId="77777777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</w:tcPr>
          <w:p w14:paraId="79107C19" w14:textId="49D2F4A7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0875D148" w14:textId="70F0B14B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14:paraId="2AEA76EC" w14:textId="564C57D9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E1054F" w14:textId="2E2ED91F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95B623" w14:textId="363F1C56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794217" w14:textId="40166575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E9636B" w14:textId="77777777" w:rsidR="00C57816" w:rsidRPr="00DF42E5" w:rsidRDefault="00C57816" w:rsidP="00C5781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4" w:type="dxa"/>
          </w:tcPr>
          <w:p w14:paraId="2A97CB67" w14:textId="77777777" w:rsidR="00C57816" w:rsidRPr="001E5815" w:rsidRDefault="00C57816" w:rsidP="00C578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1C62E57E" w14:textId="77777777" w:rsidR="00C57816" w:rsidRPr="001E5815" w:rsidRDefault="00C57816" w:rsidP="00C578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57816" w:rsidRPr="00E04E39" w14:paraId="5349C4F8" w14:textId="77777777" w:rsidTr="00F95B5F">
        <w:tc>
          <w:tcPr>
            <w:tcW w:w="3690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4D91BB91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6AD57880" w14:textId="55955A95" w:rsidR="00C57816" w:rsidRPr="00DF42E5" w:rsidRDefault="00C57816" w:rsidP="001E58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7CA3A3" w14:textId="73BA8536" w:rsidR="00C57816" w:rsidRPr="00DF42E5" w:rsidRDefault="00C57816" w:rsidP="001E58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14:paraId="3A9E75AA" w14:textId="6A41A742" w:rsidR="00C57816" w:rsidRPr="00DF42E5" w:rsidRDefault="00C57816" w:rsidP="001E58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14:paraId="6C14BF3D" w14:textId="26DC3DF5" w:rsidR="00C57816" w:rsidRPr="00DF42E5" w:rsidRDefault="00C57816" w:rsidP="001E58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14:paraId="72F9881C" w14:textId="7780E4F3" w:rsidR="00C57816" w:rsidRPr="00DF42E5" w:rsidRDefault="00C57816" w:rsidP="001E58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</w:tcPr>
          <w:p w14:paraId="69E78B3D" w14:textId="56D9AAF9" w:rsidR="00C57816" w:rsidRPr="00DF42E5" w:rsidRDefault="00C57816" w:rsidP="001E58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2D580BE" w14:textId="633DD9CE" w:rsidR="00C57816" w:rsidRPr="00DF42E5" w:rsidRDefault="00C57816" w:rsidP="001E58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3B8F436" w14:textId="1EDEC525" w:rsidR="00C57816" w:rsidRPr="00DF42E5" w:rsidRDefault="00C57816" w:rsidP="001E58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97D6068" w14:textId="40307AAB" w:rsidR="00C57816" w:rsidRPr="00DF42E5" w:rsidRDefault="00C57816" w:rsidP="001E58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9E856BE" w14:textId="77777777" w:rsidR="00C57816" w:rsidRPr="00E04E39" w:rsidRDefault="00C57816" w:rsidP="001E58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14:paraId="31546C26" w14:textId="77777777" w:rsidR="00C57816" w:rsidRPr="00E04E39" w:rsidRDefault="00C57816" w:rsidP="001E58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EC5BF54" w14:textId="77777777" w:rsidR="00C57816" w:rsidRPr="00E04E39" w:rsidRDefault="00C57816" w:rsidP="001E58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7816" w:rsidRPr="00E04E39" w14:paraId="22824D73" w14:textId="77777777" w:rsidTr="00C57816">
        <w:tc>
          <w:tcPr>
            <w:tcW w:w="3690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5016348F" w14:textId="77777777" w:rsidR="00C57816" w:rsidRPr="00E04E39" w:rsidRDefault="00C57816" w:rsidP="00C578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204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14:paraId="7EEB4350" w14:textId="74B53B10" w:rsidR="00C57816" w:rsidRPr="001E5815" w:rsidRDefault="00C57816" w:rsidP="002D41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5815">
              <w:rPr>
                <w:rFonts w:ascii="TH SarabunPSK" w:hAnsi="TH SarabunPSK" w:cs="TH SarabunPSK"/>
                <w:b/>
                <w:bCs/>
                <w:cs/>
              </w:rPr>
              <w:t xml:space="preserve">ผลการเรียนระดับ 3 – 4 คิดเป็นร้อยละ </w:t>
            </w:r>
            <w:r w:rsidR="002D4107">
              <w:rPr>
                <w:rFonts w:ascii="TH SarabunPSK" w:hAnsi="TH SarabunPSK" w:cs="TH SarabunPSK" w:hint="cs"/>
                <w:b/>
                <w:bCs/>
                <w:cs/>
              </w:rPr>
              <w:t>..........</w:t>
            </w:r>
          </w:p>
        </w:tc>
      </w:tr>
    </w:tbl>
    <w:p w14:paraId="7BE1F224" w14:textId="77777777" w:rsidR="00C57816" w:rsidRPr="00E04E39" w:rsidRDefault="00C57816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26134637" w14:textId="77777777" w:rsidR="00C57816" w:rsidRPr="00E04E39" w:rsidRDefault="00C57816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C797E7A" w14:textId="77777777" w:rsidR="00C57816" w:rsidRPr="00E04E39" w:rsidRDefault="00C57816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6BF5E7A2" w14:textId="77777777" w:rsidR="00C57816" w:rsidRDefault="00C57816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6851BEF0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2316E80A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0D07BDC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192C718E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590D04C3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637CA52C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3FD97E3F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15CD1AFE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78914F85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79A4ABEE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3D64CB2A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5ED2CDEB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58328B08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260CA9DE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EDD7C12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21ED90E3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31DC1FD8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64BE70F7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7900A937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29689BFE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2D35203D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6A228A24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A1A79F1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74C4FDD8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44B4BDE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17AA5BFE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7D97D8AA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55FF735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0D9B7311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1F99F93E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70FB7D7D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7B0A0690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AAAC0B7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13B016CF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6567AD02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55650D34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20B857D0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5B0D8AD2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31938656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0395683D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15CC9B38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656B6984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64BBD34E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14A635D3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76B9500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0540076E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0469C60E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68DFB850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69AEBBDD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6F69EF37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E0AFA54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16325158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236754DE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E2F8F75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119F47EF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269759CB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175C7C8B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52229206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1348CC7F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6AD9CF38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0EF8231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3F626C8A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23FE1528" w14:textId="526478F2" w:rsidR="000A229E" w:rsidRPr="00E04E39" w:rsidRDefault="00C71492" w:rsidP="007519FC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2</w:t>
      </w:r>
      <w:r w:rsidR="00140A78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10</w:t>
      </w:r>
      <w:r w:rsidR="000A229E" w:rsidRPr="00E04E39">
        <w:rPr>
          <w:rFonts w:ascii="TH SarabunPSK" w:hAnsi="TH SarabunPSK" w:cs="TH SarabunPSK"/>
          <w:b/>
          <w:bCs/>
          <w:cs/>
        </w:rPr>
        <w:t xml:space="preserve"> กระบวนการจัดการเรียน</w:t>
      </w:r>
      <w:r w:rsidR="0066370D" w:rsidRPr="00E04E39">
        <w:rPr>
          <w:rFonts w:ascii="TH SarabunPSK" w:hAnsi="TH SarabunPSK" w:cs="TH SarabunPSK" w:hint="cs"/>
          <w:b/>
          <w:bCs/>
          <w:cs/>
        </w:rPr>
        <w:t>รู้</w:t>
      </w:r>
    </w:p>
    <w:p w14:paraId="0D901456" w14:textId="5CF511C8" w:rsidR="00CC3818" w:rsidRPr="002628A2" w:rsidRDefault="00CC3818" w:rsidP="00CC3818">
      <w:pPr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 xml:space="preserve">                       ข้าพเจ้าได้จัดกระบวนการเรียนรู้ที่เน้นผู้เรียนเป็นสำคัญ โดยส่งเสริมให้ผู้เรียนได้พัฒนาตนเองตามธรรมชาติและเต็มตามศักยภาพ ในปีการศึกษา </w:t>
      </w:r>
      <w:r>
        <w:rPr>
          <w:rFonts w:ascii="TH SarabunPSK" w:hAnsi="TH SarabunPSK" w:cs="TH SarabunPSK" w:hint="cs"/>
          <w:cs/>
        </w:rPr>
        <w:t>25</w:t>
      </w:r>
      <w:r w:rsidR="00DF42E5">
        <w:rPr>
          <w:rFonts w:ascii="TH SarabunPSK" w:hAnsi="TH SarabunPSK" w:cs="TH SarabunPSK" w:hint="cs"/>
          <w:cs/>
        </w:rPr>
        <w:t>6</w:t>
      </w:r>
      <w:r w:rsidR="0021150A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 xml:space="preserve"> </w:t>
      </w:r>
      <w:r w:rsidRPr="002628A2">
        <w:rPr>
          <w:rFonts w:ascii="TH SarabunPSK" w:hAnsi="TH SarabunPSK" w:cs="TH SarabunPSK"/>
          <w:cs/>
        </w:rPr>
        <w:t>ดังนี้</w:t>
      </w:r>
      <w:r w:rsidRPr="002628A2">
        <w:rPr>
          <w:rFonts w:ascii="TH SarabunPSK" w:hAnsi="TH SarabunPSK" w:cs="TH SarabunPSK"/>
        </w:rPr>
        <w:t xml:space="preserve"> </w:t>
      </w:r>
    </w:p>
    <w:p w14:paraId="6B68DBC4" w14:textId="77777777" w:rsidR="00CC3818" w:rsidRPr="002628A2" w:rsidRDefault="00CC3818" w:rsidP="0021150A">
      <w:pPr>
        <w:rPr>
          <w:rFonts w:ascii="TH SarabunPSK" w:hAnsi="TH SarabunPSK" w:cs="TH SarabunPSK"/>
          <w:b/>
          <w:bCs/>
          <w:cs/>
        </w:rPr>
      </w:pPr>
      <w:r w:rsidRPr="002628A2">
        <w:rPr>
          <w:rFonts w:ascii="TH SarabunPSK" w:hAnsi="TH SarabunPSK" w:cs="TH SarabunPSK"/>
          <w:b/>
          <w:bCs/>
          <w:cs/>
        </w:rPr>
        <w:t xml:space="preserve">คำชี้แจง  </w:t>
      </w:r>
      <w:r w:rsidRPr="002628A2">
        <w:rPr>
          <w:rFonts w:ascii="TH SarabunPSK" w:hAnsi="TH SarabunPSK" w:cs="TH SarabunPSK"/>
          <w:cs/>
        </w:rPr>
        <w:t xml:space="preserve">โปรดทำเครื่องหมาย  </w:t>
      </w:r>
      <w:r>
        <w:rPr>
          <w:rFonts w:ascii="TH SarabunPSK" w:hAnsi="TH SarabunPSK" w:cs="TH SarabunPSK"/>
          <w:b/>
          <w:bCs/>
        </w:rPr>
        <w:sym w:font="Wingdings 2" w:char="F050"/>
      </w:r>
      <w:r w:rsidRPr="002628A2">
        <w:rPr>
          <w:rFonts w:ascii="TH SarabunPSK" w:hAnsi="TH SarabunPSK" w:cs="TH SarabunPSK"/>
          <w:cs/>
        </w:rPr>
        <w:t xml:space="preserve"> หน้า  (  )</w:t>
      </w:r>
      <w:r>
        <w:rPr>
          <w:rFonts w:ascii="TH SarabunPSK" w:hAnsi="TH SarabunPSK" w:cs="TH SarabunPSK" w:hint="cs"/>
          <w:cs/>
        </w:rPr>
        <w:t xml:space="preserve"> หรือเขียนอธิบาย</w:t>
      </w:r>
      <w:r w:rsidRPr="002628A2">
        <w:rPr>
          <w:rFonts w:ascii="TH SarabunPSK" w:hAnsi="TH SarabunPSK" w:cs="TH SarabunPSK"/>
          <w:cs/>
        </w:rPr>
        <w:t xml:space="preserve"> ที่ท่านได้ปฏิบัติในการจัดกระบวนการเรียนรู้</w:t>
      </w:r>
    </w:p>
    <w:p w14:paraId="30C3D4B5" w14:textId="010F2641" w:rsidR="00CC3818" w:rsidRPr="002628A2" w:rsidRDefault="00CC3818" w:rsidP="00CC3818">
      <w:pPr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1) จัดกิจกรรมการเรียนรู้ที่หลากหลาย สอดคล้องกับสาระมาตรฐานและผู้เรียน  โดยมีวิธีการสอนภาคทฤษฎี  ดังนี้</w:t>
      </w:r>
    </w:p>
    <w:p w14:paraId="6DEDA408" w14:textId="2639198D" w:rsidR="00CC3818" w:rsidRDefault="0021150A" w:rsidP="0021150A">
      <w:pPr>
        <w:tabs>
          <w:tab w:val="left" w:pos="1843"/>
        </w:tabs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>
        <w:rPr>
          <w:rFonts w:ascii="TH SarabunPSK" w:hAnsi="TH SarabunPSK" w:cs="TH SarabunPSK"/>
          <w:cs/>
        </w:rPr>
        <w:t xml:space="preserve">แบบบรรยาย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>
        <w:rPr>
          <w:rFonts w:ascii="TH SarabunPSK" w:hAnsi="TH SarabunPSK" w:cs="TH SarabunPSK"/>
          <w:cs/>
        </w:rPr>
        <w:t xml:space="preserve">แบบสาธิต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 xml:space="preserve">แบบบูรณาการ   </w:t>
      </w:r>
      <w:r>
        <w:rPr>
          <w:rFonts w:ascii="TH SarabunPSK" w:hAnsi="TH SarabunPSK" w:cs="TH SarabunPSK"/>
          <w:cs/>
        </w:rPr>
        <w:t>(  ) อื่น</w:t>
      </w:r>
      <w:r>
        <w:rPr>
          <w:rFonts w:ascii="TH SarabunPSK" w:hAnsi="TH SarabunPSK" w:cs="TH SarabunPSK" w:hint="cs"/>
          <w:cs/>
        </w:rPr>
        <w:t>ๆ</w:t>
      </w:r>
      <w:r w:rsidR="00CC3818" w:rsidRPr="002628A2">
        <w:rPr>
          <w:rFonts w:ascii="TH SarabunPSK" w:hAnsi="TH SarabunPSK" w:cs="TH SarabunPSK"/>
          <w:cs/>
        </w:rPr>
        <w:t>.....................................</w:t>
      </w:r>
      <w:r>
        <w:rPr>
          <w:rFonts w:ascii="TH SarabunPSK" w:hAnsi="TH SarabunPSK" w:cs="TH SarabunPSK"/>
          <w:cs/>
        </w:rPr>
        <w:t>........................</w:t>
      </w:r>
    </w:p>
    <w:p w14:paraId="50BAAE15" w14:textId="77777777" w:rsidR="00CC3818" w:rsidRDefault="00CC3818" w:rsidP="00CC3818">
      <w:pPr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 w:hint="cs"/>
          <w:cs/>
        </w:rPr>
        <w:t>ผู้สอนนำเข้าสู่บทเรียน พร้อมกับบรรยายในเรื่องที่จะทำการสอน เมื่อบรรยายจบได้มีการให้ผู้เรียนได้ฝึกปฏิบัติ โดยผู้สอนได้สาธิตและให้ผู้เรียนได้ปฏิบัติตามไปด้วยโดยบูรณาการหลักปรัชญาเศรษฐกิจพอเพียง เมื่อผู้เรียนคนใดในชั้นเรียนไม่เข้าใจก็ได้ซักถาม ผู้สอนอธิบายซ้ำจนผู้เรียนเกิดความเข้าใจ ระหว่างที่ผู้เรียนฝึกปฏิบัติผู้สอนเดินดูพร้อมให้คำแนะนำ และสังเกตความสนใจ การมีส่วนร่วมในการฝึกปฏิบัติ มีการตรวจผลงานของผู้เรียนและชมเชยในงานที่ผู้เรียนได้ปฏิบัติได้ถูกต้อง ท้ายชั่วโมงมีการให้ผู้เรียนแสดงความคิดเห็นพร้อมกับช่วยกันสรุปในเรื่องที่เรียน</w:t>
      </w:r>
    </w:p>
    <w:p w14:paraId="24B53A1E" w14:textId="77777777" w:rsidR="00CC3818" w:rsidRDefault="00CC3818" w:rsidP="00CC3818">
      <w:pPr>
        <w:rPr>
          <w:rFonts w:ascii="TH SarabunPSK" w:hAnsi="TH SarabunPSK" w:cs="TH SarabunPSK"/>
          <w:sz w:val="6"/>
          <w:szCs w:val="6"/>
        </w:rPr>
      </w:pPr>
    </w:p>
    <w:p w14:paraId="5783463F" w14:textId="77777777" w:rsidR="00CC3818" w:rsidRPr="00453ABE" w:rsidRDefault="00CC3818" w:rsidP="00CC3818">
      <w:pPr>
        <w:rPr>
          <w:rFonts w:ascii="TH SarabunPSK" w:hAnsi="TH SarabunPSK" w:cs="TH SarabunPSK"/>
          <w:sz w:val="6"/>
          <w:szCs w:val="6"/>
          <w:cs/>
        </w:rPr>
      </w:pPr>
      <w:r w:rsidRPr="00453ABE">
        <w:rPr>
          <w:rFonts w:ascii="TH SarabunPSK" w:hAnsi="TH SarabunPSK" w:cs="TH SarabunPSK" w:hint="cs"/>
          <w:sz w:val="6"/>
          <w:szCs w:val="6"/>
          <w:cs/>
        </w:rPr>
        <w:t xml:space="preserve"> </w:t>
      </w:r>
    </w:p>
    <w:p w14:paraId="622AC550" w14:textId="3D3B40E3" w:rsidR="00CC3818" w:rsidRPr="002628A2" w:rsidRDefault="00CC3818" w:rsidP="00CC3818">
      <w:pPr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2) จัดกิจกรรมการเรียนรู้ที่เน้นการปฏิบัติจริง และเรียนรู้จากประสบการณ์จริง ดังนี้</w:t>
      </w:r>
    </w:p>
    <w:p w14:paraId="1DE07385" w14:textId="38E59A07" w:rsidR="00CC3818" w:rsidRPr="002628A2" w:rsidRDefault="0021150A" w:rsidP="0021150A">
      <w:pPr>
        <w:tabs>
          <w:tab w:val="left" w:pos="1843"/>
        </w:tabs>
        <w:ind w:right="-16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 xml:space="preserve">ในชั้นเรียน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="00CC3818">
        <w:rPr>
          <w:rFonts w:ascii="TH SarabunPSK" w:hAnsi="TH SarabunPSK" w:cs="TH SarabunPSK" w:hint="cs"/>
          <w:cs/>
        </w:rPr>
        <w:t>นอก</w:t>
      </w:r>
      <w:r w:rsidR="00CC3818" w:rsidRPr="002628A2">
        <w:rPr>
          <w:rFonts w:ascii="TH SarabunPSK" w:hAnsi="TH SarabunPSK" w:cs="TH SarabunPSK"/>
          <w:cs/>
        </w:rPr>
        <w:t xml:space="preserve">ชั้นเรียน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 xml:space="preserve">ในห้องปฏิบัติการ    (  ) </w:t>
      </w:r>
      <w:r w:rsidR="00CC3818">
        <w:rPr>
          <w:rFonts w:ascii="TH SarabunPSK" w:hAnsi="TH SarabunPSK" w:cs="TH SarabunPSK" w:hint="cs"/>
          <w:cs/>
        </w:rPr>
        <w:t>นอกสถานศึกษา</w:t>
      </w:r>
    </w:p>
    <w:p w14:paraId="46BC668B" w14:textId="119E8B9C" w:rsidR="00CC3818" w:rsidRPr="002628A2" w:rsidRDefault="00CC3818" w:rsidP="00CC3818">
      <w:pPr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3) ใช้สื่อ นวัตกรรมและเทคโนโลยีการศึกษา เพื่อให้ผู้เรียนเกิดการเรียนรู้ตามศักยภาพของตนเอง  ดังนี้</w:t>
      </w:r>
    </w:p>
    <w:p w14:paraId="44B6C94C" w14:textId="26E57E9E" w:rsidR="00CC3818" w:rsidRPr="002628A2" w:rsidRDefault="002D4107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>ใบความรู้</w:t>
      </w:r>
      <w:r w:rsidR="0021150A">
        <w:rPr>
          <w:rFonts w:ascii="TH SarabunPSK" w:hAnsi="TH SarabunPSK" w:cs="TH SarabunPSK" w:hint="cs"/>
          <w:cs/>
        </w:rPr>
        <w:t xml:space="preserve"> </w:t>
      </w:r>
      <w:r w:rsidR="00CC3818" w:rsidRPr="002628A2">
        <w:rPr>
          <w:rFonts w:ascii="TH SarabunPSK" w:hAnsi="TH SarabunPSK" w:cs="TH SarabunPSK"/>
          <w:cs/>
        </w:rPr>
        <w:tab/>
      </w:r>
      <w:r w:rsidRPr="002628A2">
        <w:rPr>
          <w:rFonts w:ascii="TH SarabunPSK" w:hAnsi="TH SarabunPSK" w:cs="TH SarabunPSK"/>
          <w:cs/>
        </w:rPr>
        <w:t xml:space="preserve">(  ) </w:t>
      </w:r>
      <w:r w:rsidR="0021150A">
        <w:rPr>
          <w:rFonts w:ascii="TH SarabunPSK" w:hAnsi="TH SarabunPSK" w:cs="TH SarabunPSK"/>
          <w:cs/>
        </w:rPr>
        <w:t>ใบงาน</w:t>
      </w:r>
      <w:r w:rsidR="0021150A">
        <w:rPr>
          <w:rFonts w:ascii="TH SarabunPSK" w:hAnsi="TH SarabunPSK" w:cs="TH SarabunPSK"/>
          <w:cs/>
        </w:rPr>
        <w:tab/>
      </w:r>
      <w:r w:rsidR="0021150A">
        <w:rPr>
          <w:rFonts w:ascii="TH SarabunPSK" w:hAnsi="TH SarabunPSK" w:cs="TH SarabunPSK" w:hint="cs"/>
          <w:cs/>
        </w:rPr>
        <w:t xml:space="preserve">    </w:t>
      </w:r>
      <w:r w:rsidR="00CC3818" w:rsidRPr="002628A2">
        <w:rPr>
          <w:rFonts w:ascii="TH SarabunPSK" w:hAnsi="TH SarabunPSK" w:cs="TH SarabunPSK"/>
          <w:cs/>
        </w:rPr>
        <w:t>(  ) แผ่นภาพ</w:t>
      </w:r>
      <w:r w:rsidR="0021150A">
        <w:rPr>
          <w:rFonts w:ascii="TH SarabunPSK" w:hAnsi="TH SarabunPSK" w:cs="TH SarabunPSK" w:hint="cs"/>
          <w:cs/>
        </w:rPr>
        <w:t xml:space="preserve"> </w:t>
      </w:r>
      <w:r w:rsidR="0021150A">
        <w:rPr>
          <w:rFonts w:ascii="TH SarabunPSK" w:hAnsi="TH SarabunPSK" w:cs="TH SarabunPSK" w:hint="cs"/>
          <w:cs/>
        </w:rPr>
        <w:tab/>
      </w:r>
      <w:r w:rsidR="00CC3818" w:rsidRPr="002628A2">
        <w:rPr>
          <w:rFonts w:ascii="TH SarabunPSK" w:hAnsi="TH SarabunPSK" w:cs="TH SarabunPSK"/>
          <w:cs/>
        </w:rPr>
        <w:tab/>
      </w:r>
      <w:r w:rsidR="0021150A">
        <w:rPr>
          <w:rFonts w:ascii="TH SarabunPSK" w:hAnsi="TH SarabunPSK" w:cs="TH SarabunPSK" w:hint="cs"/>
          <w:cs/>
        </w:rPr>
        <w:t xml:space="preserve">  </w:t>
      </w:r>
      <w:r w:rsidR="00CC3818" w:rsidRPr="002628A2">
        <w:rPr>
          <w:rFonts w:ascii="TH SarabunPSK" w:hAnsi="TH SarabunPSK" w:cs="TH SarabunPSK"/>
          <w:cs/>
        </w:rPr>
        <w:t>(  ) แผ่นใส</w:t>
      </w:r>
    </w:p>
    <w:p w14:paraId="33554A8B" w14:textId="4D374D89" w:rsidR="00CC3818" w:rsidRPr="002628A2" w:rsidRDefault="0021150A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 w:rsidR="002D4107">
        <w:rPr>
          <w:rFonts w:ascii="TH SarabunPSK" w:hAnsi="TH SarabunPSK" w:cs="TH SarabunPSK"/>
          <w:cs/>
        </w:rPr>
        <w:t xml:space="preserve">(  ) </w:t>
      </w:r>
      <w:proofErr w:type="spellStart"/>
      <w:r w:rsidR="002D4107">
        <w:rPr>
          <w:rFonts w:ascii="TH SarabunPSK" w:hAnsi="TH SarabunPSK" w:cs="TH SarabunPSK"/>
          <w:cs/>
        </w:rPr>
        <w:t>ว</w:t>
      </w:r>
      <w:r w:rsidR="002D4107">
        <w:rPr>
          <w:rFonts w:ascii="TH SarabunPSK" w:hAnsi="TH SarabunPSK" w:cs="TH SarabunPSK" w:hint="cs"/>
          <w:cs/>
        </w:rPr>
        <w:t>ิดี</w:t>
      </w:r>
      <w:r>
        <w:rPr>
          <w:rFonts w:ascii="TH SarabunPSK" w:hAnsi="TH SarabunPSK" w:cs="TH SarabunPSK"/>
          <w:cs/>
        </w:rPr>
        <w:t>ทัศน์</w:t>
      </w:r>
      <w:proofErr w:type="spellEnd"/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  ) สื่อของจริง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CC3818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</w:rPr>
        <w:t>CAI</w:t>
      </w:r>
      <w:r w:rsidR="00CC3818" w:rsidRPr="002628A2">
        <w:rPr>
          <w:rFonts w:ascii="TH SarabunPSK" w:hAnsi="TH SarabunPSK" w:cs="TH SarabunPSK"/>
        </w:rPr>
        <w:tab/>
      </w:r>
      <w:r w:rsidR="00CC3818" w:rsidRPr="002628A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CC3818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</w:rPr>
        <w:t>e-learning</w:t>
      </w:r>
    </w:p>
    <w:p w14:paraId="6A19797B" w14:textId="168E2086" w:rsidR="00CC3818" w:rsidRDefault="0021150A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 xml:space="preserve"> </w:t>
      </w:r>
      <w:r w:rsidR="00CC3818" w:rsidRPr="002628A2">
        <w:rPr>
          <w:rFonts w:ascii="TH SarabunPSK" w:hAnsi="TH SarabunPSK" w:cs="TH SarabunPSK"/>
          <w:cs/>
        </w:rPr>
        <w:t>(  ) อื่นๆ ......................................................................................</w:t>
      </w:r>
    </w:p>
    <w:p w14:paraId="6E564C5B" w14:textId="77777777" w:rsidR="00CC3818" w:rsidRPr="004341C0" w:rsidRDefault="00CC3818" w:rsidP="00CC381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ผู้สอนให้ผู้เรียนศึกษาในใบความรู้ในเรื่องที่เรียน พร้อมกับสรุปว่าได้อะไรจากการได้ศึกษาใบความรู้นั้นๆ ระหว่างเรียนให้ผู้เรียนฝึกปฏิบัติตามใบงาน เพื่อให้ผู้เรียนเกิดทักษะ และรู้จักการประยุกต์ใช้งานในเรื่องที่ได้เรียนรู้ พร้อมกับเกิดความชำนาญในโปรแกรมที่ได้ศึกษา</w:t>
      </w:r>
    </w:p>
    <w:p w14:paraId="7FBC35BE" w14:textId="77777777" w:rsidR="00CC3818" w:rsidRDefault="00CC3818" w:rsidP="00CC3818">
      <w:pPr>
        <w:rPr>
          <w:rFonts w:ascii="TH SarabunPSK" w:hAnsi="TH SarabunPSK" w:cs="TH SarabunPSK"/>
          <w:sz w:val="6"/>
          <w:szCs w:val="6"/>
        </w:rPr>
      </w:pPr>
    </w:p>
    <w:p w14:paraId="4594E5F9" w14:textId="3BD08C25" w:rsidR="00CC3818" w:rsidRPr="002628A2" w:rsidRDefault="0021150A" w:rsidP="00CC381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="00CC3818" w:rsidRPr="002628A2">
        <w:rPr>
          <w:rFonts w:ascii="TH SarabunPSK" w:hAnsi="TH SarabunPSK" w:cs="TH SarabunPSK"/>
          <w:cs/>
        </w:rPr>
        <w:t>4)  การวัดผลและประเมินผลที่สอดคล้องกับสมรรถนะทางวิชาชีพแต่ละสาขาวิชาชีพ ดังนี้</w:t>
      </w:r>
    </w:p>
    <w:p w14:paraId="7C4759CB" w14:textId="4C8F96F0" w:rsidR="00CC3818" w:rsidRPr="002628A2" w:rsidRDefault="00CC3818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2D4107" w:rsidRPr="002628A2">
        <w:rPr>
          <w:rFonts w:ascii="TH SarabunPSK" w:hAnsi="TH SarabunPSK" w:cs="TH SarabunPSK"/>
          <w:cs/>
        </w:rPr>
        <w:t xml:space="preserve">(  ) </w:t>
      </w:r>
      <w:r>
        <w:rPr>
          <w:rFonts w:ascii="TH SarabunPSK" w:hAnsi="TH SarabunPSK" w:cs="TH SarabunPSK"/>
          <w:cs/>
        </w:rPr>
        <w:t>การ</w:t>
      </w:r>
      <w:r w:rsidRPr="002628A2">
        <w:rPr>
          <w:rFonts w:ascii="TH SarabunPSK" w:hAnsi="TH SarabunPSK" w:cs="TH SarabunPSK"/>
          <w:cs/>
        </w:rPr>
        <w:t>ทดสอบภาคทฤษฎี</w:t>
      </w:r>
      <w:r w:rsidRPr="002628A2">
        <w:rPr>
          <w:rFonts w:ascii="TH SarabunPSK" w:hAnsi="TH SarabunPSK" w:cs="TH SarabunPSK"/>
          <w:cs/>
        </w:rPr>
        <w:tab/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Pr="002628A2">
        <w:rPr>
          <w:rFonts w:ascii="TH SarabunPSK" w:hAnsi="TH SarabunPSK" w:cs="TH SarabunPSK"/>
          <w:cs/>
        </w:rPr>
        <w:t>การทดสอบภาคปฏิบัติ</w:t>
      </w:r>
      <w:r>
        <w:rPr>
          <w:rFonts w:ascii="TH SarabunPSK" w:hAnsi="TH SarabunPSK" w:cs="TH SarabunPSK"/>
          <w:cs/>
        </w:rPr>
        <w:t xml:space="preserve">  </w:t>
      </w:r>
      <w:r w:rsidRPr="002628A2">
        <w:rPr>
          <w:rFonts w:ascii="TH SarabunPSK" w:hAnsi="TH SarabunPSK" w:cs="TH SarabunPSK"/>
          <w:cs/>
        </w:rPr>
        <w:t xml:space="preserve">  </w:t>
      </w:r>
      <w:r w:rsidR="002D4107">
        <w:rPr>
          <w:rFonts w:ascii="TH SarabunPSK" w:hAnsi="TH SarabunPSK" w:cs="TH SarabunPSK" w:hint="cs"/>
          <w:cs/>
        </w:rPr>
        <w:t xml:space="preserve">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Pr="002628A2">
        <w:rPr>
          <w:rFonts w:ascii="TH SarabunPSK" w:hAnsi="TH SarabunPSK" w:cs="TH SarabunPSK"/>
          <w:cs/>
        </w:rPr>
        <w:t xml:space="preserve">การสังเกต         </w:t>
      </w:r>
    </w:p>
    <w:p w14:paraId="584CC6DE" w14:textId="77777777" w:rsidR="00CC3818" w:rsidRPr="002628A2" w:rsidRDefault="00CC3818" w:rsidP="00CC3818">
      <w:pPr>
        <w:tabs>
          <w:tab w:val="left" w:pos="1843"/>
        </w:tabs>
        <w:ind w:firstLine="720"/>
        <w:rPr>
          <w:rFonts w:ascii="TH SarabunPSK" w:hAnsi="TH SarabunPSK" w:cs="TH SarabunPSK"/>
          <w:cs/>
        </w:rPr>
      </w:pPr>
      <w:r w:rsidRPr="002628A2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</w:t>
      </w:r>
      <w:r w:rsidRPr="002628A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2628A2">
        <w:rPr>
          <w:rFonts w:ascii="TH SarabunPSK" w:hAnsi="TH SarabunPSK" w:cs="TH SarabunPSK"/>
          <w:cs/>
        </w:rPr>
        <w:t>(  ) การสัมภาษณ์</w:t>
      </w:r>
      <w:r w:rsidRPr="002628A2">
        <w:rPr>
          <w:rFonts w:ascii="TH SarabunPSK" w:hAnsi="TH SarabunPSK" w:cs="TH SarabunPSK"/>
        </w:rPr>
        <w:tab/>
      </w:r>
      <w:r w:rsidRPr="002628A2">
        <w:rPr>
          <w:rFonts w:ascii="TH SarabunPSK" w:hAnsi="TH SarabunPSK" w:cs="TH SarabunPSK"/>
        </w:rPr>
        <w:tab/>
      </w:r>
      <w:r w:rsidRPr="002628A2">
        <w:rPr>
          <w:rFonts w:ascii="TH SarabunPSK" w:hAnsi="TH SarabunPSK" w:cs="TH SarabunPSK"/>
          <w:cs/>
        </w:rPr>
        <w:t>(  ) การรายงาน                    (  ) แฟ้มสะสมงาน</w:t>
      </w:r>
    </w:p>
    <w:p w14:paraId="147611BC" w14:textId="382FDE9F" w:rsidR="00CC3818" w:rsidRDefault="00CC3818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ab/>
        <w:t>(  ) การรายงานผลงาน</w:t>
      </w:r>
      <w:r w:rsidRPr="002628A2">
        <w:rPr>
          <w:rFonts w:ascii="TH SarabunPSK" w:hAnsi="TH SarabunPSK" w:cs="TH SarabunPSK"/>
          <w:cs/>
        </w:rPr>
        <w:tab/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Pr="002628A2">
        <w:rPr>
          <w:rFonts w:ascii="TH SarabunPSK" w:hAnsi="TH SarabunPSK" w:cs="TH SarabunPSK"/>
          <w:cs/>
        </w:rPr>
        <w:t>การถาม-ตอบ</w:t>
      </w:r>
      <w:r w:rsidRPr="002628A2">
        <w:rPr>
          <w:rFonts w:ascii="TH SarabunPSK" w:hAnsi="TH SarabunPSK" w:cs="TH SarabunPSK"/>
        </w:rPr>
        <w:t xml:space="preserve">              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Pr="002628A2">
        <w:rPr>
          <w:rFonts w:ascii="TH SarabunPSK" w:hAnsi="TH SarabunPSK" w:cs="TH SarabunPSK"/>
          <w:cs/>
        </w:rPr>
        <w:t>การตรวจผลงาน</w:t>
      </w:r>
    </w:p>
    <w:p w14:paraId="10932008" w14:textId="77777777" w:rsidR="00CC3818" w:rsidRPr="002628A2" w:rsidRDefault="00CC3818" w:rsidP="00CC3818">
      <w:pPr>
        <w:tabs>
          <w:tab w:val="left" w:pos="1843"/>
        </w:tabs>
        <w:ind w:firstLine="720"/>
        <w:rPr>
          <w:rFonts w:ascii="TH SarabunPSK" w:hAnsi="TH SarabunPSK" w:cs="TH SarabunPSK"/>
          <w:cs/>
        </w:rPr>
      </w:pPr>
      <w:r w:rsidRPr="002628A2">
        <w:rPr>
          <w:rFonts w:ascii="TH SarabunPSK" w:hAnsi="TH SarabunPSK" w:cs="TH SarabunPSK"/>
        </w:rPr>
        <w:tab/>
      </w:r>
      <w:r w:rsidRPr="002628A2">
        <w:rPr>
          <w:rFonts w:ascii="TH SarabunPSK" w:hAnsi="TH SarabunPSK" w:cs="TH SarabunPSK"/>
          <w:cs/>
        </w:rPr>
        <w:t>(  ) อื่นๆ 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ab/>
      </w:r>
    </w:p>
    <w:p w14:paraId="7740985D" w14:textId="77777777" w:rsidR="00CC3818" w:rsidRDefault="00CC3818" w:rsidP="00CC381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สอนได้ใช้วิธีวัดผลประเมินผลผู้เรียนในเรื่องที่สอนโดยใช้วิธีที่หลากหลายโดยใช้การสังเกตในการทำงาน การแสดงความคิดเห็นในเรื่องที่เรียน การถาม-ตอบในใบความรู้จากเรื่องที่เรียนของผู้เรียนในแต่ละชั่วโมงที่ได้ทำการสอน การตรวจผลงานของผู้เรียนหลังจากได้ฝึกปฏิบัติตามใบงาน ระหว่างภาคเรียนผู้สอนได้ทำการทดสอบภาค ปฏิบัติแก่ผู้เรียนเพื่อดูความก้าวหน้าและเก็บคะแนน ปลายภาคเรียนได้ทำการทดสอบภาคทฤษฎีเพื่อตัดสินผลการเรียนของผู้เรียน</w:t>
      </w:r>
    </w:p>
    <w:p w14:paraId="66CA52B5" w14:textId="033145FB" w:rsidR="006D4812" w:rsidRPr="00E04E39" w:rsidRDefault="006D4812">
      <w:pPr>
        <w:rPr>
          <w:rFonts w:ascii="TH SarabunPSK" w:hAnsi="TH SarabunPSK" w:cs="TH SarabunPSK"/>
          <w:b/>
          <w:bCs/>
        </w:rPr>
      </w:pPr>
    </w:p>
    <w:p w14:paraId="7AD3DF2A" w14:textId="77777777" w:rsidR="00011787" w:rsidRPr="0035009D" w:rsidRDefault="00011787" w:rsidP="0019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H SarabunPSK" w:hAnsi="TH SarabunPSK" w:cs="TH SarabunPSK"/>
          <w:b/>
          <w:bCs/>
          <w:color w:val="FFFFFF" w:themeColor="background1"/>
          <w:sz w:val="40"/>
          <w:szCs w:val="40"/>
          <w:cs/>
        </w:rPr>
      </w:pPr>
      <w:r w:rsidRPr="003500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 xml:space="preserve">ส่วนที่ </w:t>
      </w:r>
      <w:r w:rsidRPr="0035009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3 </w:t>
      </w:r>
      <w:r w:rsidRPr="003500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แนวทางการพัฒนา</w:t>
      </w:r>
      <w:r w:rsidR="009E5D9A" w:rsidRPr="0035009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การศึกษา</w:t>
      </w:r>
    </w:p>
    <w:p w14:paraId="2D25404D" w14:textId="77777777" w:rsidR="00011787" w:rsidRPr="00E04E39" w:rsidRDefault="00011787" w:rsidP="00011787">
      <w:pPr>
        <w:pStyle w:val="Heading3"/>
        <w:spacing w:after="120"/>
        <w:rPr>
          <w:rFonts w:ascii="TH SarabunPSK" w:hAnsi="TH SarabunPSK" w:cs="TH SarabunPSK"/>
          <w:sz w:val="18"/>
          <w:szCs w:val="18"/>
        </w:rPr>
      </w:pPr>
    </w:p>
    <w:p w14:paraId="09208F23" w14:textId="77777777" w:rsidR="009E5D9A" w:rsidRPr="00E04E39" w:rsidRDefault="009E5D9A" w:rsidP="00011787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ab/>
        <w:t xml:space="preserve">3.1 </w:t>
      </w:r>
      <w:r w:rsidRPr="00E04E39">
        <w:rPr>
          <w:rFonts w:ascii="TH SarabunPSK" w:hAnsi="TH SarabunPSK" w:cs="TH SarabunPSK" w:hint="cs"/>
          <w:b/>
          <w:bCs/>
          <w:cs/>
        </w:rPr>
        <w:t>ความต้องการในการพัฒนาตนเอง</w:t>
      </w:r>
    </w:p>
    <w:p w14:paraId="411FD7EE" w14:textId="77777777" w:rsidR="009E5D9A" w:rsidRPr="00E04E39" w:rsidRDefault="009E5D9A" w:rsidP="009E5D9A">
      <w:pPr>
        <w:ind w:firstLine="720"/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 w:hint="cs"/>
          <w:b/>
          <w:bCs/>
          <w:cs/>
        </w:rPr>
        <w:t xml:space="preserve">    1) การสนับสนุน ส่งเสริม เกี่ยวกับการ อบรม สัมมนา ศึกษาดูงาน</w:t>
      </w:r>
    </w:p>
    <w:p w14:paraId="7DAB915C" w14:textId="1DFCE082" w:rsidR="009E5D9A" w:rsidRPr="00DF42E5" w:rsidRDefault="00CC3818" w:rsidP="009E5D9A">
      <w:pPr>
        <w:numPr>
          <w:ilvl w:val="0"/>
          <w:numId w:val="14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>การสอนคอมพิวเตอร์โดยใช้ภาษาอังกฤษในการสื่อสาร</w:t>
      </w:r>
    </w:p>
    <w:p w14:paraId="39F476B3" w14:textId="5F8D6C83" w:rsidR="009E5D9A" w:rsidRPr="00DF42E5" w:rsidRDefault="00CC3818" w:rsidP="009E5D9A">
      <w:pPr>
        <w:numPr>
          <w:ilvl w:val="0"/>
          <w:numId w:val="14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>การอบรมคอมพิวเตอร์ ประเภท กราฟิก กับหน่วยงานต่างๆ</w:t>
      </w:r>
    </w:p>
    <w:p w14:paraId="727A89AA" w14:textId="6CBD785B" w:rsidR="009E5D9A" w:rsidRPr="00DF42E5" w:rsidRDefault="00CC3818" w:rsidP="009E5D9A">
      <w:pPr>
        <w:numPr>
          <w:ilvl w:val="0"/>
          <w:numId w:val="14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>ศึกษาดูงานทางด้านกราฟิก</w:t>
      </w:r>
    </w:p>
    <w:p w14:paraId="3DCCDD14" w14:textId="77777777" w:rsidR="009E5D9A" w:rsidRPr="00E04E39" w:rsidRDefault="009E5D9A" w:rsidP="009E5D9A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ab/>
        <w:t xml:space="preserve">    2) </w:t>
      </w:r>
      <w:r w:rsidR="002755C9" w:rsidRPr="00E04E39">
        <w:rPr>
          <w:rFonts w:ascii="TH SarabunPSK" w:hAnsi="TH SarabunPSK" w:cs="TH SarabunPSK" w:hint="cs"/>
          <w:b/>
          <w:bCs/>
          <w:cs/>
        </w:rPr>
        <w:t>ช่วงเวลาและระยะเวลาที่เหมาะสม</w:t>
      </w:r>
    </w:p>
    <w:p w14:paraId="774A1E6E" w14:textId="30642F53" w:rsidR="009E5D9A" w:rsidRPr="00DF42E5" w:rsidRDefault="001D32C6" w:rsidP="009E5D9A">
      <w:pPr>
        <w:numPr>
          <w:ilvl w:val="0"/>
          <w:numId w:val="18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 xml:space="preserve">เสาร์ </w:t>
      </w:r>
      <w:r w:rsidRPr="00DF42E5">
        <w:rPr>
          <w:rFonts w:ascii="TH SarabunPSK" w:hAnsi="TH SarabunPSK" w:cs="TH SarabunPSK"/>
          <w:color w:val="FF0000"/>
        </w:rPr>
        <w:t xml:space="preserve">– </w:t>
      </w:r>
      <w:r w:rsidRPr="00DF42E5">
        <w:rPr>
          <w:rFonts w:ascii="TH SarabunPSK" w:hAnsi="TH SarabunPSK" w:cs="TH SarabunPSK" w:hint="cs"/>
          <w:color w:val="FF0000"/>
          <w:cs/>
        </w:rPr>
        <w:t>อาทิตย์</w:t>
      </w:r>
    </w:p>
    <w:p w14:paraId="717E5DD1" w14:textId="6E971AFC" w:rsidR="009E5D9A" w:rsidRPr="00DF42E5" w:rsidRDefault="001D32C6" w:rsidP="009E5D9A">
      <w:pPr>
        <w:numPr>
          <w:ilvl w:val="0"/>
          <w:numId w:val="18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>วันปิดภาคเรียน</w:t>
      </w:r>
    </w:p>
    <w:p w14:paraId="59F3146C" w14:textId="77777777" w:rsidR="002755C9" w:rsidRDefault="002755C9" w:rsidP="002755C9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ab/>
        <w:t xml:space="preserve">    3) </w:t>
      </w:r>
      <w:r w:rsidRPr="00E04E39">
        <w:rPr>
          <w:rFonts w:ascii="TH SarabunPSK" w:hAnsi="TH SarabunPSK" w:cs="TH SarabunPSK"/>
          <w:b/>
          <w:bCs/>
          <w:cs/>
        </w:rPr>
        <w:t>ข้อเสนอแนะ</w:t>
      </w:r>
    </w:p>
    <w:p w14:paraId="52F259EC" w14:textId="2BAB7B1C" w:rsidR="001D32C6" w:rsidRPr="001D32C6" w:rsidRDefault="001D32C6" w:rsidP="002755C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  <w:t xml:space="preserve">        </w:t>
      </w:r>
      <w:r w:rsidRPr="001D32C6">
        <w:rPr>
          <w:rFonts w:ascii="TH SarabunPSK" w:hAnsi="TH SarabunPSK" w:cs="TH SarabunPSK"/>
        </w:rPr>
        <w:t>-</w:t>
      </w:r>
    </w:p>
    <w:p w14:paraId="690C4DA4" w14:textId="77777777" w:rsidR="002755C9" w:rsidRPr="00E04E39" w:rsidRDefault="002755C9" w:rsidP="002755C9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 xml:space="preserve">3.2 </w:t>
      </w:r>
      <w:r w:rsidRPr="00E04E39">
        <w:rPr>
          <w:rFonts w:ascii="TH SarabunPSK" w:hAnsi="TH SarabunPSK" w:cs="TH SarabunPSK" w:hint="cs"/>
          <w:b/>
          <w:bCs/>
          <w:cs/>
        </w:rPr>
        <w:t>ความต้องการในการพัฒนาคุณภาพผู้เรียน</w:t>
      </w:r>
    </w:p>
    <w:p w14:paraId="180B7255" w14:textId="77777777" w:rsidR="002755C9" w:rsidRPr="00E04E39" w:rsidRDefault="002755C9" w:rsidP="002755C9">
      <w:pPr>
        <w:ind w:firstLine="720"/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 w:hint="cs"/>
          <w:b/>
          <w:bCs/>
          <w:cs/>
        </w:rPr>
        <w:t xml:space="preserve">    1) </w:t>
      </w:r>
      <w:r w:rsidRPr="00E04E39">
        <w:rPr>
          <w:rFonts w:ascii="TH SarabunPSK" w:hAnsi="TH SarabunPSK" w:cs="TH SarabunPSK"/>
          <w:b/>
          <w:bCs/>
          <w:cs/>
        </w:rPr>
        <w:t>ปัญหา /ความต้องการเร่งด่วนที่ต้องเร่งปรับปรุงพัฒนา</w:t>
      </w:r>
    </w:p>
    <w:p w14:paraId="0A2DF3FC" w14:textId="587E9153" w:rsidR="002755C9" w:rsidRPr="00E04E39" w:rsidRDefault="001D32C6" w:rsidP="001D32C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Pr="00DF42E5">
        <w:rPr>
          <w:rFonts w:ascii="TH SarabunPSK" w:hAnsi="TH SarabunPSK" w:cs="TH SarabunPSK" w:hint="cs"/>
          <w:color w:val="FF0000"/>
          <w:cs/>
        </w:rPr>
        <w:t xml:space="preserve">การเรียนการสอนในวิชาการงานอาชีพและเทคโนโลยี </w:t>
      </w:r>
      <w:r w:rsidRPr="00DF42E5">
        <w:rPr>
          <w:rFonts w:ascii="TH SarabunPSK" w:hAnsi="TH SarabunPSK" w:cs="TH SarabunPSK"/>
          <w:color w:val="FF0000"/>
        </w:rPr>
        <w:t>6</w:t>
      </w:r>
    </w:p>
    <w:p w14:paraId="3E5DE830" w14:textId="77777777" w:rsidR="002755C9" w:rsidRPr="00E04E39" w:rsidRDefault="002755C9" w:rsidP="002755C9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ab/>
        <w:t xml:space="preserve">    2) </w:t>
      </w:r>
      <w:r w:rsidRPr="00E04E39">
        <w:rPr>
          <w:rFonts w:ascii="TH SarabunPSK" w:hAnsi="TH SarabunPSK" w:cs="TH SarabunPSK"/>
          <w:b/>
          <w:bCs/>
          <w:cs/>
        </w:rPr>
        <w:t>โครงการ/กิจกรรมที่กำหนดเพื่อแก้ปัญหาหรือพัฒนา</w:t>
      </w:r>
    </w:p>
    <w:p w14:paraId="67F127C8" w14:textId="0A9A0D06" w:rsidR="002755C9" w:rsidRPr="00DF42E5" w:rsidRDefault="001D32C6" w:rsidP="001D32C6">
      <w:pPr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 xml:space="preserve">                  สร้างสื่อการเรียนการสอนเพื่อเร้าความสนใจนักเรียน</w:t>
      </w:r>
    </w:p>
    <w:p w14:paraId="74961E61" w14:textId="77777777" w:rsidR="0035009D" w:rsidRDefault="0035009D" w:rsidP="001D32C6">
      <w:pPr>
        <w:rPr>
          <w:rFonts w:ascii="TH SarabunPSK" w:hAnsi="TH SarabunPSK" w:cs="TH SarabunPSK"/>
        </w:rPr>
      </w:pPr>
    </w:p>
    <w:p w14:paraId="3E187237" w14:textId="77777777" w:rsidR="0035009D" w:rsidRDefault="0035009D" w:rsidP="001D32C6">
      <w:pPr>
        <w:rPr>
          <w:rFonts w:ascii="TH SarabunPSK" w:hAnsi="TH SarabunPSK" w:cs="TH SarabunPSK"/>
        </w:rPr>
      </w:pPr>
    </w:p>
    <w:p w14:paraId="4AE26EF0" w14:textId="77777777" w:rsidR="0035009D" w:rsidRDefault="0035009D" w:rsidP="001D32C6">
      <w:pPr>
        <w:rPr>
          <w:rFonts w:ascii="TH SarabunPSK" w:hAnsi="TH SarabunPSK" w:cs="TH SarabunPSK"/>
        </w:rPr>
      </w:pPr>
    </w:p>
    <w:p w14:paraId="6BC6C78C" w14:textId="77777777" w:rsidR="0035009D" w:rsidRDefault="0035009D" w:rsidP="001D32C6">
      <w:pPr>
        <w:rPr>
          <w:rFonts w:ascii="TH SarabunPSK" w:hAnsi="TH SarabunPSK" w:cs="TH SarabunPSK"/>
        </w:rPr>
      </w:pPr>
    </w:p>
    <w:p w14:paraId="43E2484F" w14:textId="77777777" w:rsidR="0035009D" w:rsidRDefault="0035009D" w:rsidP="001D32C6">
      <w:pPr>
        <w:rPr>
          <w:rFonts w:ascii="TH SarabunPSK" w:hAnsi="TH SarabunPSK" w:cs="TH SarabunPSK"/>
        </w:rPr>
      </w:pPr>
    </w:p>
    <w:p w14:paraId="5AFCE1AE" w14:textId="77777777" w:rsidR="0035009D" w:rsidRDefault="0035009D" w:rsidP="001D32C6">
      <w:pPr>
        <w:rPr>
          <w:rFonts w:ascii="TH SarabunPSK" w:hAnsi="TH SarabunPSK" w:cs="TH SarabunPSK"/>
        </w:rPr>
      </w:pPr>
    </w:p>
    <w:p w14:paraId="326AA807" w14:textId="77777777" w:rsidR="0035009D" w:rsidRDefault="0035009D" w:rsidP="001D32C6">
      <w:pPr>
        <w:rPr>
          <w:rFonts w:ascii="TH SarabunPSK" w:hAnsi="TH SarabunPSK" w:cs="TH SarabunPSK"/>
        </w:rPr>
      </w:pPr>
    </w:p>
    <w:p w14:paraId="40BCE9E3" w14:textId="77777777" w:rsidR="0035009D" w:rsidRDefault="0035009D" w:rsidP="001D32C6">
      <w:pPr>
        <w:rPr>
          <w:rFonts w:ascii="TH SarabunPSK" w:hAnsi="TH SarabunPSK" w:cs="TH SarabunPSK"/>
        </w:rPr>
      </w:pPr>
    </w:p>
    <w:p w14:paraId="2A657F09" w14:textId="77777777" w:rsidR="0035009D" w:rsidRDefault="0035009D" w:rsidP="001D32C6">
      <w:pPr>
        <w:rPr>
          <w:rFonts w:ascii="TH SarabunPSK" w:hAnsi="TH SarabunPSK" w:cs="TH SarabunPSK"/>
        </w:rPr>
      </w:pPr>
    </w:p>
    <w:p w14:paraId="12C74062" w14:textId="77777777" w:rsidR="0035009D" w:rsidRDefault="0035009D" w:rsidP="001D32C6">
      <w:pPr>
        <w:rPr>
          <w:rFonts w:ascii="TH SarabunPSK" w:hAnsi="TH SarabunPSK" w:cs="TH SarabunPSK"/>
        </w:rPr>
      </w:pPr>
    </w:p>
    <w:p w14:paraId="00FDA75A" w14:textId="77777777" w:rsidR="0035009D" w:rsidRDefault="0035009D" w:rsidP="001D32C6">
      <w:pPr>
        <w:rPr>
          <w:rFonts w:ascii="TH SarabunPSK" w:hAnsi="TH SarabunPSK" w:cs="TH SarabunPSK"/>
        </w:rPr>
      </w:pPr>
    </w:p>
    <w:p w14:paraId="1E09E091" w14:textId="77777777" w:rsidR="0035009D" w:rsidRDefault="0035009D" w:rsidP="001D32C6">
      <w:pPr>
        <w:rPr>
          <w:rFonts w:ascii="TH SarabunPSK" w:hAnsi="TH SarabunPSK" w:cs="TH SarabunPSK"/>
        </w:rPr>
      </w:pPr>
    </w:p>
    <w:p w14:paraId="7BF8EF58" w14:textId="77777777" w:rsidR="0035009D" w:rsidRDefault="0035009D" w:rsidP="001D32C6">
      <w:pPr>
        <w:rPr>
          <w:rFonts w:ascii="TH SarabunPSK" w:hAnsi="TH SarabunPSK" w:cs="TH SarabunPSK"/>
        </w:rPr>
      </w:pPr>
    </w:p>
    <w:p w14:paraId="1802F20D" w14:textId="77777777" w:rsidR="0035009D" w:rsidRDefault="0035009D" w:rsidP="001D32C6">
      <w:pPr>
        <w:rPr>
          <w:rFonts w:ascii="TH SarabunPSK" w:hAnsi="TH SarabunPSK" w:cs="TH SarabunPSK"/>
        </w:rPr>
      </w:pPr>
    </w:p>
    <w:p w14:paraId="440CAE2B" w14:textId="77777777" w:rsidR="0035009D" w:rsidRDefault="0035009D" w:rsidP="001D32C6">
      <w:pPr>
        <w:rPr>
          <w:rFonts w:ascii="TH SarabunPSK" w:hAnsi="TH SarabunPSK" w:cs="TH SarabunPSK"/>
        </w:rPr>
      </w:pPr>
    </w:p>
    <w:p w14:paraId="35829278" w14:textId="77777777" w:rsidR="0035009D" w:rsidRDefault="0035009D" w:rsidP="001D32C6">
      <w:pPr>
        <w:rPr>
          <w:rFonts w:ascii="TH SarabunPSK" w:hAnsi="TH SarabunPSK" w:cs="TH SarabunPSK"/>
        </w:rPr>
      </w:pPr>
    </w:p>
    <w:p w14:paraId="51111923" w14:textId="78EC937B" w:rsidR="006D4812" w:rsidRPr="0035009D" w:rsidRDefault="006D4812" w:rsidP="0019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</w:pPr>
      <w:r w:rsidRPr="003500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 xml:space="preserve">ส่วนที่ </w:t>
      </w:r>
      <w:r w:rsidR="00897F60" w:rsidRPr="0035009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4</w:t>
      </w:r>
      <w:r w:rsidR="00DF42E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3500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บันทึกพฤติกรรมที่เป็นคุณความดี ประจำปีการศึกษา</w:t>
      </w:r>
      <w:r w:rsidR="00DF42E5"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  <w:t xml:space="preserve"> 256</w:t>
      </w:r>
      <w:r w:rsidR="00197CE9"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  <w:t>4</w:t>
      </w:r>
    </w:p>
    <w:p w14:paraId="17FE45E9" w14:textId="77777777" w:rsidR="006D4812" w:rsidRPr="00E04E39" w:rsidRDefault="006D4812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10CCA83B" w14:textId="77777777" w:rsidR="00306A3E" w:rsidRPr="00E04E39" w:rsidRDefault="00306A3E">
      <w:pPr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65E95D6" w14:textId="3D89C603" w:rsidR="00550A77" w:rsidRDefault="00550A77" w:rsidP="006D4812">
      <w:pPr>
        <w:jc w:val="thaiDistribute"/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cs/>
        </w:rPr>
        <w:t>วัตถุประสงค์ของการบันทึกนี้ เพื่อให้เป็นไปตามเจตนาร</w:t>
      </w:r>
      <w:r w:rsidR="00113AC2" w:rsidRPr="00E04E39">
        <w:rPr>
          <w:rFonts w:ascii="TH SarabunPSK" w:hAnsi="TH SarabunPSK" w:cs="TH SarabunPSK"/>
          <w:cs/>
        </w:rPr>
        <w:t>มณ์ของวาระแห่งชาติ ด้านจริยธรรม</w:t>
      </w:r>
      <w:proofErr w:type="spellStart"/>
      <w:r w:rsidRPr="00E04E39">
        <w:rPr>
          <w:rFonts w:ascii="TH SarabunPSK" w:hAnsi="TH SarabunPSK" w:cs="TH SarabunPSK"/>
          <w:cs/>
        </w:rPr>
        <w:t>ธรร</w:t>
      </w:r>
      <w:proofErr w:type="spellEnd"/>
      <w:r w:rsidRPr="00E04E39">
        <w:rPr>
          <w:rFonts w:ascii="TH SarabunPSK" w:hAnsi="TH SarabunPSK" w:cs="TH SarabunPSK"/>
          <w:cs/>
        </w:rPr>
        <w:t xml:space="preserve">มาภิบาลและการป้องกันการทุจริตและประพฤติมิชอบในราชการตามมติคณะรัฐมนตรี เมื่อวันที่ 19 ธันวาคม 2549 </w:t>
      </w:r>
      <w:r w:rsidR="00197CE9">
        <w:rPr>
          <w:rFonts w:ascii="TH SarabunPSK" w:hAnsi="TH SarabunPSK" w:cs="TH SarabunPSK"/>
        </w:rPr>
        <w:br/>
      </w:r>
      <w:r w:rsidRPr="00E04E39">
        <w:rPr>
          <w:rFonts w:ascii="TH SarabunPSK" w:hAnsi="TH SarabunPSK" w:cs="TH SarabunPSK"/>
          <w:cs/>
        </w:rPr>
        <w:t>ที่ต้องการส่งเสริมให้ข้าราชการได้ประพฤติสิ่งที่เป็นคุณความดีในราชการให้ดียิ่งขึ้นไป และสร้างกำลังใจแก่ข้าราชการที่ได้ประพฤติดังกล่าว โดยให้ผู้บังคับบัญชา</w:t>
      </w:r>
      <w:r w:rsidR="00306A3E" w:rsidRPr="00E04E39">
        <w:rPr>
          <w:rFonts w:ascii="TH SarabunPSK" w:hAnsi="TH SarabunPSK" w:cs="TH SarabunPSK"/>
          <w:cs/>
        </w:rPr>
        <w:t>นำไปประกอบ</w:t>
      </w:r>
      <w:r w:rsidR="00113AC2" w:rsidRPr="00E04E39">
        <w:rPr>
          <w:rFonts w:ascii="TH SarabunPSK" w:hAnsi="TH SarabunPSK" w:cs="TH SarabunPSK"/>
          <w:cs/>
        </w:rPr>
        <w:t>การพิจารณา เรื่องการบริหารงาน</w:t>
      </w:r>
      <w:r w:rsidR="00306A3E" w:rsidRPr="00E04E39">
        <w:rPr>
          <w:rFonts w:ascii="TH SarabunPSK" w:hAnsi="TH SarabunPSK" w:cs="TH SarabunPSK"/>
          <w:cs/>
        </w:rPr>
        <w:t xml:space="preserve">บุคคลต่อไป ดังนั้นข้าราชการจึงบันทึกพฤติกรรม หรือเหตุการณ์สำคัญในการปฏิบัติราชการที่เป็นคุณงามความดีทั้งระดับที่ได้ปฏิบัติตามวินัย จรรยาบรรณ งานในหน้าที่หรือตามที่ส่วนราชการกำหนด หรือระดับที่เกิดคุณค่า หรือคุณความดีที่เป็นผลต่อข้าราชการ ประชาชน </w:t>
      </w:r>
      <w:r w:rsidR="00113AC2" w:rsidRPr="00E04E39">
        <w:rPr>
          <w:rFonts w:ascii="TH SarabunPSK" w:hAnsi="TH SarabunPSK" w:cs="TH SarabunPSK" w:hint="cs"/>
          <w:cs/>
        </w:rPr>
        <w:t>และ</w:t>
      </w:r>
      <w:r w:rsidR="00306A3E" w:rsidRPr="00E04E39">
        <w:rPr>
          <w:rFonts w:ascii="TH SarabunPSK" w:hAnsi="TH SarabunPSK" w:cs="TH SarabunPSK"/>
          <w:cs/>
        </w:rPr>
        <w:t xml:space="preserve">ส่วนราชการ หรือผลสัมฤทธิ์ของทางราชการ(จากบันทึกสำหรับผู้ประเมินเพื่อสรุปผลงาน คุณความดี และพฤติกรรมการทำงานของข้าราชการครูและบุคลากรทางการศึกษา </w:t>
      </w:r>
      <w:r w:rsidR="00306A3E" w:rsidRPr="00E04E39">
        <w:rPr>
          <w:rFonts w:ascii="TH SarabunPSK" w:hAnsi="TH SarabunPSK" w:cs="TH SarabunPSK"/>
        </w:rPr>
        <w:t xml:space="preserve">: </w:t>
      </w:r>
      <w:r w:rsidR="00306A3E" w:rsidRPr="00E04E39">
        <w:rPr>
          <w:rFonts w:ascii="TH SarabunPSK" w:hAnsi="TH SarabunPSK" w:cs="TH SarabunPSK"/>
          <w:cs/>
        </w:rPr>
        <w:t>สำหรับตำแหน่งที่มีใบอนุญาตประกอบวิชาชีพ)</w:t>
      </w:r>
    </w:p>
    <w:p w14:paraId="28D444F5" w14:textId="77777777" w:rsidR="0035009D" w:rsidRPr="00E04E39" w:rsidRDefault="0035009D" w:rsidP="006D4812">
      <w:pPr>
        <w:jc w:val="thaiDistribute"/>
        <w:rPr>
          <w:rFonts w:ascii="TH SarabunPSK" w:hAnsi="TH SarabunPSK" w:cs="TH SarabunPSK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3E0ED0" w:rsidRPr="00E04E39" w14:paraId="1CC6CD50" w14:textId="77777777" w:rsidTr="00197CE9">
        <w:tc>
          <w:tcPr>
            <w:tcW w:w="4928" w:type="dxa"/>
            <w:shd w:val="clear" w:color="auto" w:fill="FFC000"/>
          </w:tcPr>
          <w:p w14:paraId="2E1D0C8D" w14:textId="77777777" w:rsidR="00335C4F" w:rsidRPr="0035009D" w:rsidRDefault="00335C4F" w:rsidP="001C6067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5009D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กรอบการประพฤติปฏิบัติของข้าราชการและบุคลากรทางการศึกษาที่เป็นคุณความดี</w:t>
            </w:r>
          </w:p>
        </w:tc>
        <w:tc>
          <w:tcPr>
            <w:tcW w:w="4536" w:type="dxa"/>
            <w:shd w:val="clear" w:color="auto" w:fill="FFC000"/>
          </w:tcPr>
          <w:p w14:paraId="2B775A0F" w14:textId="77777777" w:rsidR="00335C4F" w:rsidRPr="0035009D" w:rsidRDefault="00335C4F" w:rsidP="001C6067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5009D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ระบุพฤติกรรม หรือเหตุก</w:t>
            </w:r>
            <w:r w:rsidR="00DD7936" w:rsidRPr="0035009D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ารณ์สำคัญที่ท่านได้ประพฤติดี ปฏิ</w:t>
            </w:r>
            <w:r w:rsidRPr="0035009D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บัติชอบ ตามวินัย จรรยาบรรณ</w:t>
            </w:r>
          </w:p>
        </w:tc>
      </w:tr>
      <w:tr w:rsidR="00335C4F" w:rsidRPr="00E04E39" w14:paraId="1FDF1B81" w14:textId="77777777" w:rsidTr="00A13602">
        <w:tc>
          <w:tcPr>
            <w:tcW w:w="4928" w:type="dxa"/>
          </w:tcPr>
          <w:p w14:paraId="11BF4411" w14:textId="77777777" w:rsidR="00335C4F" w:rsidRPr="00E04E39" w:rsidRDefault="00335C4F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1. ปฏิบัติตนตามจรรยาบรรณวิชาชีพครู</w:t>
            </w:r>
          </w:p>
          <w:p w14:paraId="417ED310" w14:textId="77777777" w:rsidR="00665CC8" w:rsidRDefault="00335C4F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1.1  จรรยาบรรณต่อตนเอง</w:t>
            </w:r>
          </w:p>
          <w:p w14:paraId="71A2F705" w14:textId="3973E275" w:rsidR="00335C4F" w:rsidRPr="00E04E39" w:rsidRDefault="0033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(มีวินัยในตนเอง พัฒนาตนเองด้านวิชาชีพ บุคลิกภาพและวิสัยทัศน์ ให้ทันต่อการพัฒนาทางวิทยาการ เศรษฐกิจ สังคมและการเมืองอยู่เสมอ)</w:t>
            </w:r>
          </w:p>
        </w:tc>
        <w:tc>
          <w:tcPr>
            <w:tcW w:w="4536" w:type="dxa"/>
          </w:tcPr>
          <w:p w14:paraId="13EB7986" w14:textId="77777777" w:rsidR="009653A3" w:rsidRPr="00DF42E5" w:rsidRDefault="009653A3" w:rsidP="009653A3">
            <w:pPr>
              <w:rPr>
                <w:rFonts w:ascii="TH SarabunPSK" w:hAnsi="TH SarabunPSK" w:cs="TH SarabunPSK"/>
                <w:color w:val="FF0000"/>
                <w:sz w:val="14"/>
                <w:szCs w:val="14"/>
              </w:rPr>
            </w:pPr>
          </w:p>
          <w:p w14:paraId="56C35D4C" w14:textId="3BC1091B" w:rsidR="009653A3" w:rsidRPr="00DF42E5" w:rsidRDefault="009345B9" w:rsidP="009653A3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     </w:t>
            </w:r>
            <w:r w:rsidR="003E0ED0" w:rsidRPr="00DF42E5">
              <w:rPr>
                <w:rFonts w:ascii="TH SarabunPSK" w:hAnsi="TH SarabunPSK" w:cs="TH SarabunPSK" w:hint="cs"/>
                <w:color w:val="FF0000"/>
                <w:cs/>
              </w:rPr>
              <w:t xml:space="preserve">ข้าพเจ้าตระหนักอยู่เสมอว่าการเป็นครูที่มีวินัยนั้นจะต้องปฏิบัติตนตามคำสั่งของผู้บังคับบัญชา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       </w:t>
            </w:r>
            <w:r w:rsidR="003E0ED0" w:rsidRPr="00DF42E5">
              <w:rPr>
                <w:rFonts w:ascii="TH SarabunPSK" w:hAnsi="TH SarabunPSK" w:cs="TH SarabunPSK" w:hint="cs"/>
                <w:color w:val="FF0000"/>
                <w:cs/>
              </w:rPr>
              <w:t xml:space="preserve">มาปฏิบัติหน้าที่ราชการงานสอนตรงเวลา ไม่มาสาย </w:t>
            </w:r>
            <w:r w:rsidR="00B4489D">
              <w:rPr>
                <w:rFonts w:ascii="TH SarabunPSK" w:hAnsi="TH SarabunPSK" w:cs="TH SarabunPSK" w:hint="cs"/>
                <w:color w:val="FF0000"/>
                <w:cs/>
              </w:rPr>
              <w:t xml:space="preserve">  </w:t>
            </w:r>
            <w:r w:rsidR="003E0ED0" w:rsidRPr="00DF42E5">
              <w:rPr>
                <w:rFonts w:ascii="TH SarabunPSK" w:hAnsi="TH SarabunPSK" w:cs="TH SarabunPSK" w:hint="cs"/>
                <w:color w:val="FF0000"/>
                <w:cs/>
              </w:rPr>
              <w:t>ไม่ทิ้งคาบสอน ถ้ามีเหตุจำเป็นหรือไปราชการก็ทำการแลกคาบการสอนกับครูในกลุ่มสาระการเรียนรู้ ปฏิบัติหน้าที่ราชการอย่างเต็มกำลังความสามารถ</w:t>
            </w:r>
            <w:r w:rsidR="00B4489D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="003E0ED0" w:rsidRPr="00DF42E5">
              <w:rPr>
                <w:rFonts w:ascii="TH SarabunPSK" w:hAnsi="TH SarabunPSK" w:cs="TH SarabunPSK" w:hint="cs"/>
                <w:color w:val="FF0000"/>
                <w:cs/>
              </w:rPr>
              <w:t>ทั้งงานที่ได้รับมอบหมายภายในและภายนอกโรงเรียน พัฒนาตนเองให้ทันต่อเหตุการณ์ และทันสมั</w:t>
            </w:r>
            <w:r w:rsidR="00CC3818" w:rsidRPr="00DF42E5">
              <w:rPr>
                <w:rFonts w:ascii="TH SarabunPSK" w:hAnsi="TH SarabunPSK" w:cs="TH SarabunPSK" w:hint="cs"/>
                <w:color w:val="FF0000"/>
                <w:cs/>
              </w:rPr>
              <w:t>ย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อยู่เสมอ</w:t>
            </w:r>
          </w:p>
        </w:tc>
      </w:tr>
      <w:tr w:rsidR="00335C4F" w:rsidRPr="00E04E39" w14:paraId="3981A31A" w14:textId="77777777" w:rsidTr="00A13602">
        <w:tc>
          <w:tcPr>
            <w:tcW w:w="4928" w:type="dxa"/>
          </w:tcPr>
          <w:p w14:paraId="2DC36D95" w14:textId="77777777" w:rsidR="00665CC8" w:rsidRDefault="00050065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</w:rPr>
              <w:t xml:space="preserve">1.2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จรรยาบรรณต่อวิชาชีพ </w:t>
            </w:r>
          </w:p>
          <w:p w14:paraId="4D2EF71C" w14:textId="3D4FC71E" w:rsidR="00050065" w:rsidRPr="00E04E39" w:rsidRDefault="0005006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cs/>
              </w:rPr>
              <w:t>(รัก ศรัทธา ซื่อสัตย์สุจริต รับผิดชอบต่อวิชาชีพ และเป็นสมาชิกที่ดีขององค</w:t>
            </w:r>
            <w:r w:rsidR="00DD7936" w:rsidRPr="00E04E39">
              <w:rPr>
                <w:rFonts w:ascii="TH SarabunPSK" w:hAnsi="TH SarabunPSK" w:cs="TH SarabunPSK"/>
                <w:cs/>
              </w:rPr>
              <w:t>์</w:t>
            </w:r>
            <w:r w:rsidRPr="00E04E39">
              <w:rPr>
                <w:rFonts w:ascii="TH SarabunPSK" w:hAnsi="TH SarabunPSK" w:cs="TH SarabunPSK"/>
                <w:cs/>
              </w:rPr>
              <w:t>กรวิชาชีพ)</w:t>
            </w:r>
          </w:p>
        </w:tc>
        <w:tc>
          <w:tcPr>
            <w:tcW w:w="4536" w:type="dxa"/>
          </w:tcPr>
          <w:p w14:paraId="4199849F" w14:textId="1289C6C5" w:rsidR="009653A3" w:rsidRPr="00DF42E5" w:rsidRDefault="009653A3" w:rsidP="00CC381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2D4107" w:rsidRPr="00E04E39" w14:paraId="4120DBFC" w14:textId="77777777" w:rsidTr="00A13602">
        <w:tc>
          <w:tcPr>
            <w:tcW w:w="4928" w:type="dxa"/>
          </w:tcPr>
          <w:p w14:paraId="3896A982" w14:textId="77777777" w:rsidR="00665CC8" w:rsidRDefault="002D4107" w:rsidP="002D4107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1.3 จรรยาบรรณต่อผู้รับบริการ</w:t>
            </w:r>
          </w:p>
          <w:p w14:paraId="5748C7A4" w14:textId="01923576" w:rsidR="002D4107" w:rsidRPr="00E04E39" w:rsidRDefault="002D4107" w:rsidP="00931EAE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 xml:space="preserve">(รัก เมตตา เอาใจใส่ ช่วยเหลือ ส่งเสริมให้กำลังใจแก่ศิษย์และผู้รับบริการ </w:t>
            </w:r>
            <w:r w:rsidR="00665CC8">
              <w:rPr>
                <w:rFonts w:ascii="TH SarabunPSK" w:hAnsi="TH SarabunPSK" w:cs="TH SarabunPSK" w:hint="cs"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ตามบทบาทหน้าที่โดยเสมอหน้า ส่งเสริมให้เกิดการเรียนรู้ ทักษะและนิสัยที่ถูกต้องแก่ลูกศิษย์และผู้รับบริการตามบทบาทหน้าที่อย่างเต็มความสามารถ ด้วยความบริสุทธิ์ใจ)</w:t>
            </w:r>
          </w:p>
        </w:tc>
        <w:tc>
          <w:tcPr>
            <w:tcW w:w="4536" w:type="dxa"/>
          </w:tcPr>
          <w:p w14:paraId="1E1FB2F3" w14:textId="77777777" w:rsidR="002D4107" w:rsidRPr="00DF42E5" w:rsidRDefault="002D4107" w:rsidP="00CC381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4A9B247F" w14:textId="77777777" w:rsidR="002D4107" w:rsidRDefault="002D4107" w:rsidP="003D76F2">
      <w:pPr>
        <w:rPr>
          <w:rFonts w:ascii="TH SarabunPSK" w:hAnsi="TH SarabunPSK" w:cs="TH SarabunP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35009D" w:rsidRPr="0035009D" w14:paraId="2179B83A" w14:textId="77777777" w:rsidTr="00197CE9">
        <w:tc>
          <w:tcPr>
            <w:tcW w:w="4928" w:type="dxa"/>
            <w:shd w:val="clear" w:color="auto" w:fill="FFC000"/>
          </w:tcPr>
          <w:p w14:paraId="760276EA" w14:textId="77777777" w:rsidR="0035009D" w:rsidRPr="0035009D" w:rsidRDefault="0035009D" w:rsidP="0035009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5009D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กรอบการประพฤติปฏิบัติของข้าราชการและบุคลากรทางการศึกษาที่เป็นคุณความดี</w:t>
            </w:r>
          </w:p>
        </w:tc>
        <w:tc>
          <w:tcPr>
            <w:tcW w:w="4536" w:type="dxa"/>
            <w:shd w:val="clear" w:color="auto" w:fill="FFC000"/>
          </w:tcPr>
          <w:p w14:paraId="5798F19B" w14:textId="77777777" w:rsidR="0035009D" w:rsidRPr="0035009D" w:rsidRDefault="0035009D" w:rsidP="0035009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5009D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ระบุพฤติกรรม หรือเหตุการณ์สำคัญที่ท่านได้ประพฤติดี ปฏิบัติชอบ ตามวินัย จรรยาบรรณ</w:t>
            </w:r>
          </w:p>
        </w:tc>
      </w:tr>
      <w:tr w:rsidR="0035009D" w:rsidRPr="00E04E39" w14:paraId="6BC3C0D0" w14:textId="77777777" w:rsidTr="0035009D">
        <w:tc>
          <w:tcPr>
            <w:tcW w:w="4928" w:type="dxa"/>
          </w:tcPr>
          <w:p w14:paraId="1936BC28" w14:textId="77777777" w:rsidR="00665CC8" w:rsidRDefault="0035009D" w:rsidP="0035009D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</w:rPr>
              <w:t xml:space="preserve">1.4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จรรยาบรรณต่อผู้ร่วมวิชาชีพ</w:t>
            </w:r>
          </w:p>
          <w:p w14:paraId="2296EA2A" w14:textId="340B963B" w:rsidR="0035009D" w:rsidRPr="00E04E39" w:rsidRDefault="0035009D" w:rsidP="0035009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(ช่วยเหลือเกื้อกู</w:t>
            </w:r>
            <w:r w:rsidRPr="00E04E39">
              <w:rPr>
                <w:rFonts w:ascii="TH SarabunPSK" w:hAnsi="TH SarabunPSK" w:cs="TH SarabunPSK" w:hint="cs"/>
                <w:cs/>
              </w:rPr>
              <w:t>ล</w:t>
            </w:r>
            <w:r w:rsidRPr="00E04E39">
              <w:rPr>
                <w:rFonts w:ascii="TH SarabunPSK" w:hAnsi="TH SarabunPSK" w:cs="TH SarabunPSK"/>
                <w:cs/>
              </w:rPr>
              <w:t xml:space="preserve"> </w:t>
            </w:r>
            <w:r w:rsidR="00665CC8">
              <w:rPr>
                <w:rFonts w:ascii="TH SarabunPSK" w:hAnsi="TH SarabunPSK" w:cs="TH SarabunPSK" w:hint="cs"/>
                <w:cs/>
              </w:rPr>
              <w:t xml:space="preserve">  </w:t>
            </w:r>
            <w:r w:rsidRPr="00E04E39">
              <w:rPr>
                <w:rFonts w:ascii="TH SarabunPSK" w:hAnsi="TH SarabunPSK" w:cs="TH SarabunPSK"/>
                <w:cs/>
              </w:rPr>
              <w:t xml:space="preserve">ซึ่งกันและกันอย่างสร้างสรรค์ </w:t>
            </w:r>
            <w:r w:rsidR="00665CC8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E04E39">
              <w:rPr>
                <w:rFonts w:ascii="TH SarabunPSK" w:hAnsi="TH SarabunPSK" w:cs="TH SarabunPSK"/>
                <w:cs/>
              </w:rPr>
              <w:t>โดยยึดมั่นในคุณธรรม สร้างความสามัคคีในหมู่คณะ)</w:t>
            </w:r>
          </w:p>
        </w:tc>
        <w:tc>
          <w:tcPr>
            <w:tcW w:w="4536" w:type="dxa"/>
          </w:tcPr>
          <w:p w14:paraId="3898D94A" w14:textId="77777777" w:rsidR="0035009D" w:rsidRDefault="0035009D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  <w:p w14:paraId="2FAA8435" w14:textId="77777777" w:rsidR="002D4107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  <w:p w14:paraId="3B9EAC5D" w14:textId="77777777" w:rsidR="002D4107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  <w:p w14:paraId="51472DB9" w14:textId="77777777" w:rsidR="002D4107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  <w:p w14:paraId="12A1FF17" w14:textId="2A21E5ED" w:rsidR="002D4107" w:rsidRPr="00DF42E5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</w:tc>
      </w:tr>
      <w:tr w:rsidR="002D4107" w:rsidRPr="00E04E39" w14:paraId="56004B98" w14:textId="77777777" w:rsidTr="0035009D">
        <w:tc>
          <w:tcPr>
            <w:tcW w:w="4928" w:type="dxa"/>
          </w:tcPr>
          <w:p w14:paraId="3B8F2169" w14:textId="77777777" w:rsidR="00665CC8" w:rsidRDefault="002D4107" w:rsidP="0035009D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1.5 จรรยาบรรณต่อสังคม</w:t>
            </w:r>
          </w:p>
          <w:p w14:paraId="3311709B" w14:textId="7D019A06" w:rsidR="002D4107" w:rsidRPr="00E04E39" w:rsidRDefault="002D4107" w:rsidP="0035009D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(ประพฤติปฏิบัติตนเป็นผู้นำในการอนุรักษ์และพัฒนาเศรษฐกิจ สังคม ศาสนา ศิลปวัฒนธรรม ภูมิปัญญา สิ่งแวดล้อม รักษาผลประโยชน์ของส่วนรวม และยึดมั่นในการปกครองระบ</w:t>
            </w:r>
            <w:r w:rsidRPr="00E04E39">
              <w:rPr>
                <w:rFonts w:ascii="TH SarabunPSK" w:hAnsi="TH SarabunPSK" w:cs="TH SarabunPSK" w:hint="cs"/>
                <w:cs/>
              </w:rPr>
              <w:t>อ</w:t>
            </w:r>
            <w:r w:rsidRPr="00E04E39">
              <w:rPr>
                <w:rFonts w:ascii="TH SarabunPSK" w:hAnsi="TH SarabunPSK" w:cs="TH SarabunPSK"/>
                <w:cs/>
              </w:rPr>
              <w:t>บประชาธิปไตยอันมีพระมหากษัตริย์ทรงเป็นประมุข)</w:t>
            </w:r>
          </w:p>
        </w:tc>
        <w:tc>
          <w:tcPr>
            <w:tcW w:w="4536" w:type="dxa"/>
          </w:tcPr>
          <w:p w14:paraId="3F19A5F4" w14:textId="77777777" w:rsidR="002D4107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3BB949CE" w14:textId="77777777" w:rsidR="00CC3818" w:rsidRDefault="00CC3818" w:rsidP="009653A3">
      <w:pPr>
        <w:jc w:val="center"/>
        <w:rPr>
          <w:rFonts w:ascii="TH SarabunPSK" w:hAnsi="TH SarabunPSK" w:cs="TH SarabunPSK"/>
        </w:rPr>
      </w:pPr>
    </w:p>
    <w:p w14:paraId="6DE756EF" w14:textId="77777777" w:rsidR="0035009D" w:rsidRDefault="0035009D" w:rsidP="009653A3">
      <w:pPr>
        <w:jc w:val="center"/>
        <w:rPr>
          <w:rFonts w:ascii="TH SarabunPSK" w:hAnsi="TH SarabunPSK" w:cs="TH SarabunPSK"/>
        </w:rPr>
      </w:pPr>
    </w:p>
    <w:p w14:paraId="145F67C7" w14:textId="77777777" w:rsidR="00313ECA" w:rsidRDefault="00313ECA" w:rsidP="009653A3">
      <w:pPr>
        <w:jc w:val="center"/>
        <w:rPr>
          <w:rFonts w:ascii="TH SarabunPSK" w:hAnsi="TH SarabunPSK" w:cs="TH SarabunPSK"/>
        </w:rPr>
      </w:pPr>
    </w:p>
    <w:p w14:paraId="5EFEF6C0" w14:textId="77777777" w:rsidR="0035009D" w:rsidRDefault="0035009D" w:rsidP="009653A3">
      <w:pPr>
        <w:jc w:val="center"/>
        <w:rPr>
          <w:rFonts w:ascii="TH SarabunPSK" w:hAnsi="TH SarabunPSK" w:cs="TH SarabunPSK"/>
        </w:rPr>
      </w:pPr>
    </w:p>
    <w:p w14:paraId="57E0A6B8" w14:textId="77777777" w:rsidR="00DF42E5" w:rsidRDefault="00DF42E5" w:rsidP="009653A3">
      <w:pPr>
        <w:jc w:val="center"/>
        <w:rPr>
          <w:rFonts w:ascii="TH SarabunPSK" w:hAnsi="TH SarabunPSK" w:cs="TH SarabunPSK"/>
        </w:rPr>
      </w:pPr>
    </w:p>
    <w:p w14:paraId="6068C4CC" w14:textId="77777777" w:rsidR="00DF42E5" w:rsidRDefault="00DF42E5" w:rsidP="009653A3">
      <w:pPr>
        <w:jc w:val="center"/>
        <w:rPr>
          <w:rFonts w:ascii="TH SarabunPSK" w:hAnsi="TH SarabunPSK" w:cs="TH SarabunPSK"/>
        </w:rPr>
      </w:pPr>
    </w:p>
    <w:p w14:paraId="717E8D83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1F07C152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07901B78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3E7A724E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1B53E22D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7C18921D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55AA6476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04DCDB5D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27D81FC1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294705F5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24BC4F7D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67422CD3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7A7FFE83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4E4162DB" w14:textId="77777777" w:rsidR="009C3391" w:rsidRDefault="009C3391" w:rsidP="009653A3">
      <w:pPr>
        <w:jc w:val="center"/>
        <w:rPr>
          <w:rFonts w:ascii="TH SarabunPSK" w:hAnsi="TH SarabunPSK" w:cs="TH SarabunPSK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774"/>
      </w:tblGrid>
      <w:tr w:rsidR="00632669" w:rsidRPr="00E04E39" w14:paraId="383CB2EA" w14:textId="77777777" w:rsidTr="00197CE9">
        <w:tc>
          <w:tcPr>
            <w:tcW w:w="4968" w:type="dxa"/>
            <w:shd w:val="clear" w:color="auto" w:fill="FFC000"/>
          </w:tcPr>
          <w:p w14:paraId="5EA51A0C" w14:textId="77777777" w:rsidR="00632669" w:rsidRPr="0035009D" w:rsidRDefault="00632669" w:rsidP="001C6067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5009D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กรอบการประพฤติปฏิบัติของข้าราชการและบุคลากรทางการศึกษาที่เป็นคุณความดี</w:t>
            </w:r>
          </w:p>
        </w:tc>
        <w:tc>
          <w:tcPr>
            <w:tcW w:w="4774" w:type="dxa"/>
            <w:shd w:val="clear" w:color="auto" w:fill="FFC000"/>
          </w:tcPr>
          <w:p w14:paraId="7EE52801" w14:textId="77777777" w:rsidR="00632669" w:rsidRPr="0035009D" w:rsidRDefault="00632669" w:rsidP="001C6067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5009D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ระบุพฤติกรรม หรือเหตุก</w:t>
            </w:r>
            <w:r w:rsidR="00DD7936" w:rsidRPr="0035009D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ารณ์สำคัญที่ท่านได้ประพฤติดี ปฏิ</w:t>
            </w:r>
            <w:r w:rsidRPr="0035009D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บัติชอบ ตามวินัย จรรยาบรรณ</w:t>
            </w:r>
          </w:p>
        </w:tc>
      </w:tr>
      <w:tr w:rsidR="009653A3" w:rsidRPr="00E04E39" w14:paraId="4B82BD4A" w14:textId="77777777">
        <w:tc>
          <w:tcPr>
            <w:tcW w:w="4968" w:type="dxa"/>
          </w:tcPr>
          <w:p w14:paraId="0149AC4F" w14:textId="62B5471D" w:rsidR="009653A3" w:rsidRPr="00E04E39" w:rsidRDefault="009653A3" w:rsidP="00632669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2. การประพฤติปฏิบัติตนตามงานในหน้าที่</w:t>
            </w:r>
            <w:r w:rsidR="00665CC8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4774" w:type="dxa"/>
          </w:tcPr>
          <w:p w14:paraId="012E7EDB" w14:textId="77777777" w:rsidR="009653A3" w:rsidRDefault="009653A3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FC535E7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7BB1CE69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F48824F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4BBC0DC1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0868851A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0BCF152" w14:textId="574B2324" w:rsidR="00665CC8" w:rsidRPr="00DF42E5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2D4107" w:rsidRPr="00E04E39" w14:paraId="1A714BA8" w14:textId="77777777">
        <w:tc>
          <w:tcPr>
            <w:tcW w:w="4968" w:type="dxa"/>
          </w:tcPr>
          <w:p w14:paraId="077038E9" w14:textId="77777777" w:rsidR="002D4107" w:rsidRPr="00313ECA" w:rsidRDefault="002D4107" w:rsidP="002D4107">
            <w:pPr>
              <w:rPr>
                <w:rFonts w:ascii="TH SarabunPSK" w:hAnsi="TH SarabunPSK" w:cs="TH SarabunPSK"/>
                <w:b/>
                <w:bCs/>
              </w:rPr>
            </w:pPr>
            <w:r w:rsidRPr="00313ECA">
              <w:rPr>
                <w:rFonts w:ascii="TH SarabunPSK" w:hAnsi="TH SarabunPSK" w:cs="TH SarabunPSK"/>
                <w:b/>
                <w:bCs/>
                <w:cs/>
              </w:rPr>
              <w:t>3. พฤติกรรมการทำคุณความดีอื่นๆ ที่ส่วนราชการกำหนดตามลักษณะงานของตน หรือที่มีมติคณะรัฐมนตรีกำหนด</w:t>
            </w:r>
          </w:p>
          <w:p w14:paraId="0F469A38" w14:textId="77777777" w:rsidR="002D4107" w:rsidRPr="00E04E39" w:rsidRDefault="002D4107" w:rsidP="0063266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774" w:type="dxa"/>
          </w:tcPr>
          <w:p w14:paraId="2CC6DDB6" w14:textId="77777777" w:rsidR="002D4107" w:rsidRDefault="002D4107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434497C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44F406FE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0BD1C28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51EE1B39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36973ABD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22971E47" w14:textId="77777777" w:rsidR="00665CC8" w:rsidRPr="00DF42E5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644CB0E6" w14:textId="77777777" w:rsidR="00306A3E" w:rsidRDefault="00306A3E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C139326" w14:textId="77777777" w:rsidR="0035009D" w:rsidRDefault="0035009D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60117A9" w14:textId="77777777" w:rsidR="0035009D" w:rsidRDefault="0035009D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88FFAB6" w14:textId="77777777" w:rsidR="002D4107" w:rsidRDefault="002D410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30E1AE2B" w14:textId="77777777" w:rsidR="002D4107" w:rsidRDefault="002D410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6D2B4776" w14:textId="65B27455" w:rsidR="00306A3E" w:rsidRPr="00E04E39" w:rsidRDefault="002D4107" w:rsidP="0035009D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</w:t>
      </w:r>
      <w:r w:rsidR="00183A22" w:rsidRPr="00E04E39">
        <w:rPr>
          <w:rFonts w:ascii="TH SarabunPSK" w:hAnsi="TH SarabunPSK" w:cs="TH SarabunPSK"/>
          <w:cs/>
        </w:rPr>
        <w:t>อรับรองว่าข้อมูลที่กล่าวมาทั้งหมดเป็นข้อเท็จจริง</w:t>
      </w:r>
    </w:p>
    <w:p w14:paraId="306166E4" w14:textId="77777777" w:rsidR="00183A22" w:rsidRPr="00E04E39" w:rsidRDefault="00183A22">
      <w:pPr>
        <w:rPr>
          <w:rFonts w:ascii="TH SarabunPSK" w:hAnsi="TH SarabunPSK" w:cs="TH SarabunPSK"/>
          <w:sz w:val="40"/>
          <w:szCs w:val="40"/>
        </w:rPr>
      </w:pPr>
    </w:p>
    <w:p w14:paraId="23B4F765" w14:textId="77777777" w:rsidR="00306A3E" w:rsidRPr="00E04E39" w:rsidRDefault="00AC3B61" w:rsidP="00AC3B61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  <w:t>ลงชื่อ</w:t>
      </w:r>
      <w:r w:rsidRPr="00E04E39">
        <w:rPr>
          <w:rFonts w:ascii="TH SarabunPSK" w:hAnsi="TH SarabunPSK" w:cs="TH SarabunPSK"/>
          <w:cs/>
        </w:rPr>
        <w:t>..................................................</w:t>
      </w:r>
      <w:r w:rsidRPr="00E04E39">
        <w:rPr>
          <w:rFonts w:ascii="TH SarabunPSK" w:hAnsi="TH SarabunPSK" w:cs="TH SarabunPSK"/>
          <w:b/>
          <w:bCs/>
          <w:cs/>
        </w:rPr>
        <w:t>ผู้</w:t>
      </w:r>
      <w:r w:rsidR="009653A3" w:rsidRPr="00E04E39">
        <w:rPr>
          <w:rFonts w:ascii="TH SarabunPSK" w:hAnsi="TH SarabunPSK" w:cs="TH SarabunPSK" w:hint="cs"/>
          <w:b/>
          <w:bCs/>
          <w:cs/>
        </w:rPr>
        <w:t>รายงาน</w:t>
      </w:r>
    </w:p>
    <w:p w14:paraId="3A5CAE3A" w14:textId="77777777" w:rsidR="00DF42E5" w:rsidRDefault="00AC3B61" w:rsidP="00AC3B61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="00DF42E5">
        <w:rPr>
          <w:rFonts w:ascii="TH SarabunPSK" w:hAnsi="TH SarabunPSK" w:cs="TH SarabunPSK" w:hint="cs"/>
          <w:cs/>
        </w:rPr>
        <w:t xml:space="preserve">      </w:t>
      </w:r>
      <w:r w:rsidR="0035009D">
        <w:rPr>
          <w:rFonts w:ascii="TH SarabunPSK" w:hAnsi="TH SarabunPSK" w:cs="TH SarabunPSK" w:hint="cs"/>
          <w:cs/>
        </w:rPr>
        <w:t xml:space="preserve"> </w:t>
      </w:r>
      <w:r w:rsidRPr="00E04E39">
        <w:rPr>
          <w:rFonts w:ascii="TH SarabunPSK" w:hAnsi="TH SarabunPSK" w:cs="TH SarabunPSK"/>
          <w:cs/>
        </w:rPr>
        <w:t>(</w:t>
      </w:r>
      <w:r w:rsidR="00DF42E5">
        <w:rPr>
          <w:rFonts w:ascii="TH SarabunPSK" w:hAnsi="TH SarabunPSK" w:cs="TH SarabunPSK" w:hint="cs"/>
          <w:b/>
          <w:bCs/>
          <w:cs/>
        </w:rPr>
        <w:t>..........................................</w:t>
      </w:r>
      <w:r w:rsidR="00DF42E5">
        <w:rPr>
          <w:rFonts w:ascii="TH SarabunPSK" w:hAnsi="TH SarabunPSK" w:cs="TH SarabunPSK"/>
          <w:b/>
          <w:bCs/>
        </w:rPr>
        <w:t>)</w:t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="0035009D">
        <w:rPr>
          <w:rFonts w:ascii="TH SarabunPSK" w:hAnsi="TH SarabunPSK" w:cs="TH SarabunPSK" w:hint="cs"/>
          <w:b/>
          <w:bCs/>
          <w:cs/>
        </w:rPr>
        <w:t xml:space="preserve"> </w:t>
      </w:r>
      <w:r w:rsidR="00377696">
        <w:rPr>
          <w:rFonts w:ascii="TH SarabunPSK" w:hAnsi="TH SarabunPSK" w:cs="TH SarabunPSK"/>
          <w:b/>
          <w:bCs/>
        </w:rPr>
        <w:t xml:space="preserve"> </w:t>
      </w:r>
      <w:r w:rsidR="0035009D">
        <w:rPr>
          <w:rFonts w:ascii="TH SarabunPSK" w:hAnsi="TH SarabunPSK" w:cs="TH SarabunPSK" w:hint="cs"/>
          <w:b/>
          <w:bCs/>
          <w:cs/>
        </w:rPr>
        <w:t xml:space="preserve"> </w:t>
      </w:r>
      <w:r w:rsidR="00377696">
        <w:rPr>
          <w:rFonts w:ascii="TH SarabunPSK" w:hAnsi="TH SarabunPSK" w:cs="TH SarabunPSK"/>
          <w:b/>
          <w:bCs/>
        </w:rPr>
        <w:t xml:space="preserve"> </w:t>
      </w:r>
    </w:p>
    <w:p w14:paraId="063EE3F0" w14:textId="03E65715" w:rsidR="00AC3B61" w:rsidRPr="0035009D" w:rsidRDefault="00DF42E5" w:rsidP="00AC3B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</w:t>
      </w:r>
      <w:r w:rsidR="002D4107">
        <w:rPr>
          <w:rFonts w:ascii="TH SarabunPSK" w:hAnsi="TH SarabunPSK" w:cs="TH SarabunPSK" w:hint="cs"/>
          <w:cs/>
        </w:rPr>
        <w:t xml:space="preserve">    </w:t>
      </w:r>
      <w:r w:rsidR="0021150A">
        <w:rPr>
          <w:rFonts w:ascii="TH SarabunPSK" w:hAnsi="TH SarabunPSK" w:cs="TH SarabunPSK"/>
        </w:rPr>
        <w:t>31</w:t>
      </w:r>
      <w:r w:rsidR="002D4107">
        <w:rPr>
          <w:rFonts w:ascii="TH SarabunPSK" w:hAnsi="TH SarabunPSK" w:cs="TH SarabunPSK" w:hint="cs"/>
          <w:cs/>
        </w:rPr>
        <w:t xml:space="preserve"> มีนาคม พ.ศ.256</w:t>
      </w:r>
      <w:r w:rsidR="00197CE9">
        <w:rPr>
          <w:rFonts w:ascii="TH SarabunPSK" w:hAnsi="TH SarabunPSK" w:cs="TH SarabunPSK"/>
        </w:rPr>
        <w:t>5</w:t>
      </w:r>
    </w:p>
    <w:p w14:paraId="35BB2735" w14:textId="77777777" w:rsidR="00AD2733" w:rsidRPr="00E04E39" w:rsidRDefault="00AD2733" w:rsidP="00AC3B61">
      <w:pPr>
        <w:rPr>
          <w:rFonts w:ascii="TH SarabunPSK" w:hAnsi="TH SarabunPSK" w:cs="TH SarabunPSK"/>
          <w:b/>
          <w:bCs/>
        </w:rPr>
      </w:pPr>
    </w:p>
    <w:p w14:paraId="0FE0AF48" w14:textId="260E3DE1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461EC8E8" w14:textId="77777777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52757C6B" w14:textId="77777777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580404B0" w14:textId="77777777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1CD3D938" w14:textId="77777777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40D4DB1B" w14:textId="77777777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67DBFEDC" w14:textId="77777777" w:rsidR="001B662C" w:rsidRPr="0035009D" w:rsidRDefault="001B662C" w:rsidP="0019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500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 xml:space="preserve">ส่วนที่ </w:t>
      </w:r>
      <w:r w:rsidRPr="0035009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5 </w:t>
      </w:r>
      <w:r w:rsidRPr="003500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บันทึกความเห็น</w:t>
      </w:r>
      <w:r w:rsidRPr="0035009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ของหัวหน้ากลุ่มสาระฯ/ งาน/ ผู้บังคับบัญชา</w:t>
      </w:r>
    </w:p>
    <w:p w14:paraId="7DCD1942" w14:textId="77777777" w:rsidR="00574D2C" w:rsidRPr="00E04E39" w:rsidRDefault="00574D2C" w:rsidP="00574D2C">
      <w:pPr>
        <w:jc w:val="center"/>
        <w:rPr>
          <w:rFonts w:ascii="TH SarabunPSK" w:hAnsi="TH SarabunPSK" w:cs="TH SarabunPSK"/>
        </w:rPr>
      </w:pPr>
    </w:p>
    <w:p w14:paraId="404EE2ED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</w:rPr>
        <w:t>--------------------------------------------------------------------------------------------------------------------------------------</w:t>
      </w:r>
    </w:p>
    <w:p w14:paraId="2D6471F2" w14:textId="77777777" w:rsidR="001B662C" w:rsidRPr="00E04E39" w:rsidRDefault="001B662C" w:rsidP="001B662C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</w:rPr>
        <w:t>--------------------------------------------------------------------------------------------------------------------------------------</w:t>
      </w:r>
    </w:p>
    <w:p w14:paraId="01740E36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</w:rPr>
        <w:t>--------------------------------------------------------------------------------------------------------------------------------------</w:t>
      </w:r>
    </w:p>
    <w:p w14:paraId="5C51D10F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</w:rPr>
        <w:t>--------------------------------------------------------------------------------------------------------------------------------------</w:t>
      </w:r>
    </w:p>
    <w:p w14:paraId="49CE0311" w14:textId="77777777" w:rsidR="00DD7936" w:rsidRPr="00E04E39" w:rsidRDefault="00DD7936" w:rsidP="00AC3B61">
      <w:pPr>
        <w:rPr>
          <w:rFonts w:ascii="TH SarabunPSK" w:hAnsi="TH SarabunPSK" w:cs="TH SarabunPSK"/>
          <w:b/>
          <w:bCs/>
        </w:rPr>
      </w:pPr>
    </w:p>
    <w:p w14:paraId="7F588793" w14:textId="77777777" w:rsidR="00AC3B61" w:rsidRPr="00E04E39" w:rsidRDefault="00AC3B61" w:rsidP="00AC3B61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  <w:t>ลงชื่อ</w:t>
      </w:r>
      <w:r w:rsidRPr="00783A71">
        <w:rPr>
          <w:rFonts w:ascii="TH SarabunPSK" w:hAnsi="TH SarabunPSK" w:cs="TH SarabunPSK"/>
          <w:cs/>
        </w:rPr>
        <w:t>..............................................</w:t>
      </w:r>
      <w:r w:rsidR="00183A22" w:rsidRPr="00783A71">
        <w:rPr>
          <w:rFonts w:ascii="TH SarabunPSK" w:hAnsi="TH SarabunPSK" w:cs="TH SarabunPSK"/>
          <w:cs/>
        </w:rPr>
        <w:t>...</w:t>
      </w:r>
    </w:p>
    <w:p w14:paraId="025621E5" w14:textId="2CC7D93C" w:rsidR="00AC3B61" w:rsidRPr="00783A71" w:rsidRDefault="001E5815" w:rsidP="00AC3B6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83A71">
        <w:rPr>
          <w:rFonts w:ascii="TH SarabunPSK" w:hAnsi="TH SarabunPSK" w:cs="TH SarabunPSK"/>
          <w:cs/>
        </w:rPr>
        <w:t xml:space="preserve">   </w:t>
      </w:r>
      <w:r w:rsidR="00AC3B61" w:rsidRPr="00783A71">
        <w:rPr>
          <w:rFonts w:ascii="TH SarabunPSK" w:hAnsi="TH SarabunPSK" w:cs="TH SarabunPSK"/>
          <w:cs/>
        </w:rPr>
        <w:t xml:space="preserve"> </w:t>
      </w:r>
      <w:r w:rsidR="00377696" w:rsidRPr="00783A71">
        <w:rPr>
          <w:rFonts w:ascii="TH SarabunPSK" w:hAnsi="TH SarabunPSK" w:cs="TH SarabunPSK" w:hint="cs"/>
          <w:cs/>
        </w:rPr>
        <w:t xml:space="preserve">      </w:t>
      </w:r>
      <w:r w:rsidR="00AC3B61" w:rsidRPr="00783A71">
        <w:rPr>
          <w:rFonts w:ascii="TH SarabunPSK" w:hAnsi="TH SarabunPSK" w:cs="TH SarabunPSK"/>
          <w:cs/>
        </w:rPr>
        <w:t>(</w:t>
      </w:r>
      <w:r w:rsidR="00DF42E5" w:rsidRPr="00783A71">
        <w:rPr>
          <w:rFonts w:ascii="TH SarabunPSK" w:hAnsi="TH SarabunPSK" w:cs="TH SarabunPSK"/>
          <w:cs/>
        </w:rPr>
        <w:t>.........................................</w:t>
      </w:r>
      <w:r w:rsidR="00AC3B61" w:rsidRPr="00783A71">
        <w:rPr>
          <w:rFonts w:ascii="TH SarabunPSK" w:hAnsi="TH SarabunPSK" w:cs="TH SarabunPSK"/>
        </w:rPr>
        <w:t>)</w:t>
      </w:r>
      <w:r w:rsidR="00931EAE">
        <w:rPr>
          <w:rFonts w:ascii="TH SarabunPSK" w:hAnsi="TH SarabunPSK" w:cs="TH SarabunPSK"/>
        </w:rPr>
        <w:t xml:space="preserve"> </w:t>
      </w:r>
      <w:r w:rsidR="00931EAE" w:rsidRPr="00931EAE">
        <w:rPr>
          <w:rFonts w:ascii="TH SarabunPSK" w:hAnsi="TH SarabunPSK" w:cs="TH SarabunPSK" w:hint="cs"/>
          <w:color w:val="FF0000"/>
          <w:cs/>
        </w:rPr>
        <w:t>ใส่ชื่อหัวหน้ากลุ่มสาระ</w:t>
      </w:r>
    </w:p>
    <w:p w14:paraId="3D5EFBAC" w14:textId="04EC9A2B" w:rsidR="00AC3B61" w:rsidRPr="00E04E39" w:rsidRDefault="00AC3B61" w:rsidP="00AC3B61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="00183A22" w:rsidRPr="00E04E39">
        <w:rPr>
          <w:rFonts w:ascii="TH SarabunPSK" w:hAnsi="TH SarabunPSK" w:cs="TH SarabunPSK"/>
          <w:b/>
          <w:bCs/>
          <w:cs/>
        </w:rPr>
        <w:t xml:space="preserve">ตำแหน่ง </w:t>
      </w:r>
      <w:r w:rsidR="00183A22" w:rsidRPr="00783A71">
        <w:rPr>
          <w:rFonts w:ascii="TH SarabunPSK" w:hAnsi="TH SarabunPSK" w:cs="TH SarabunPSK"/>
          <w:cs/>
        </w:rPr>
        <w:t xml:space="preserve"> </w:t>
      </w:r>
      <w:r w:rsidR="0099718A">
        <w:rPr>
          <w:rFonts w:ascii="TH SarabunPSK" w:hAnsi="TH SarabunPSK" w:cs="TH SarabunPSK" w:hint="cs"/>
          <w:cs/>
        </w:rPr>
        <w:t>หัวหน้ากลุ่มสาระการเรียนรู้ฯ................</w:t>
      </w:r>
    </w:p>
    <w:p w14:paraId="7FE9D923" w14:textId="50BC45E0" w:rsidR="005B3A47" w:rsidRPr="00E04E39" w:rsidRDefault="00183A22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 </w:t>
      </w:r>
      <w:r w:rsidR="00766024">
        <w:rPr>
          <w:rFonts w:ascii="TH SarabunPSK" w:hAnsi="TH SarabunPSK" w:cs="TH SarabunPSK" w:hint="cs"/>
          <w:cs/>
        </w:rPr>
        <w:t xml:space="preserve">     </w:t>
      </w:r>
      <w:r w:rsidR="00766024">
        <w:rPr>
          <w:rFonts w:ascii="TH SarabunPSK" w:hAnsi="TH SarabunPSK" w:cs="TH SarabunPSK"/>
        </w:rPr>
        <w:t>31</w:t>
      </w:r>
      <w:r w:rsidR="00766024">
        <w:rPr>
          <w:rFonts w:ascii="TH SarabunPSK" w:hAnsi="TH SarabunPSK" w:cs="TH SarabunPSK" w:hint="cs"/>
          <w:cs/>
        </w:rPr>
        <w:t xml:space="preserve"> มีนาคม พ.ศ.256</w:t>
      </w:r>
      <w:r w:rsidR="00197CE9">
        <w:rPr>
          <w:rFonts w:ascii="TH SarabunPSK" w:hAnsi="TH SarabunPSK" w:cs="TH SarabunPSK"/>
        </w:rPr>
        <w:t>5</w:t>
      </w:r>
    </w:p>
    <w:p w14:paraId="493C1AE3" w14:textId="77777777" w:rsidR="000A229E" w:rsidRPr="00E04E39" w:rsidRDefault="000A229E" w:rsidP="000A229E">
      <w:pPr>
        <w:jc w:val="center"/>
        <w:rPr>
          <w:rFonts w:ascii="TH SarabunPSK" w:hAnsi="TH SarabunPSK" w:cs="TH SarabunPSK"/>
        </w:rPr>
      </w:pPr>
    </w:p>
    <w:p w14:paraId="21E04405" w14:textId="77777777" w:rsidR="001B662C" w:rsidRPr="00E04E39" w:rsidRDefault="001B662C" w:rsidP="001B662C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</w:rPr>
        <w:t>--------------------------------------------------------------------------------------------------------------------------------------</w:t>
      </w:r>
    </w:p>
    <w:p w14:paraId="339E2738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</w:rPr>
        <w:t>--------------------------------------------------------------------------------------------------------------------------------------</w:t>
      </w:r>
    </w:p>
    <w:p w14:paraId="55535A0C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</w:rPr>
        <w:t>--------------------------------------------------------------------------------------------------------------------------------------</w:t>
      </w:r>
    </w:p>
    <w:p w14:paraId="79B25BDE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</w:rPr>
        <w:t>--------------------------------------------------------------------------------------------------------------------------------------</w:t>
      </w:r>
    </w:p>
    <w:p w14:paraId="4A7B47DD" w14:textId="77777777" w:rsidR="00DD7936" w:rsidRPr="00E04E39" w:rsidRDefault="00DD7936" w:rsidP="000A229E">
      <w:pPr>
        <w:rPr>
          <w:rFonts w:ascii="TH SarabunPSK" w:hAnsi="TH SarabunPSK" w:cs="TH SarabunPSK"/>
          <w:b/>
          <w:bCs/>
        </w:rPr>
      </w:pPr>
    </w:p>
    <w:p w14:paraId="7680B8A2" w14:textId="77777777" w:rsidR="000A229E" w:rsidRPr="00E04E39" w:rsidRDefault="000A229E" w:rsidP="000A229E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  <w:t>ลงชื่อ</w:t>
      </w:r>
      <w:r w:rsidRPr="00783A71">
        <w:rPr>
          <w:rFonts w:ascii="TH SarabunPSK" w:hAnsi="TH SarabunPSK" w:cs="TH SarabunPSK"/>
          <w:cs/>
        </w:rPr>
        <w:t>.................................................</w:t>
      </w:r>
    </w:p>
    <w:p w14:paraId="43380667" w14:textId="42CF7062" w:rsidR="000A229E" w:rsidRPr="00E04E39" w:rsidRDefault="000A229E" w:rsidP="000A229E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</w:t>
      </w:r>
      <w:r w:rsidR="00377696">
        <w:rPr>
          <w:rFonts w:ascii="TH SarabunPSK" w:hAnsi="TH SarabunPSK" w:cs="TH SarabunPSK" w:hint="cs"/>
          <w:cs/>
        </w:rPr>
        <w:t xml:space="preserve">    </w:t>
      </w:r>
      <w:r w:rsidRPr="00E04E39">
        <w:rPr>
          <w:rFonts w:ascii="TH SarabunPSK" w:hAnsi="TH SarabunPSK" w:cs="TH SarabunPSK"/>
          <w:cs/>
        </w:rPr>
        <w:t>(</w:t>
      </w:r>
      <w:r w:rsidR="001E5815">
        <w:rPr>
          <w:rFonts w:ascii="TH SarabunPSK" w:hAnsi="TH SarabunPSK" w:cs="TH SarabunPSK" w:hint="cs"/>
          <w:cs/>
        </w:rPr>
        <w:t>นายวุฒิศักดิ์  แดงสกุล</w:t>
      </w:r>
      <w:r w:rsidRPr="00E04E39">
        <w:rPr>
          <w:rFonts w:ascii="TH SarabunPSK" w:hAnsi="TH SarabunPSK" w:cs="TH SarabunPSK"/>
        </w:rPr>
        <w:t>)</w:t>
      </w:r>
    </w:p>
    <w:p w14:paraId="575A7874" w14:textId="64A82508" w:rsidR="00F122D8" w:rsidRPr="00E04E39" w:rsidRDefault="00F122D8" w:rsidP="00F122D8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="00766024">
        <w:rPr>
          <w:rFonts w:ascii="TH SarabunPSK" w:hAnsi="TH SarabunPSK" w:cs="TH SarabunPSK" w:hint="cs"/>
          <w:b/>
          <w:bCs/>
          <w:cs/>
        </w:rPr>
        <w:t xml:space="preserve">   </w:t>
      </w:r>
      <w:r w:rsidRPr="00E04E39">
        <w:rPr>
          <w:rFonts w:ascii="TH SarabunPSK" w:hAnsi="TH SarabunPSK" w:cs="TH SarabunPSK"/>
          <w:b/>
          <w:bCs/>
          <w:cs/>
        </w:rPr>
        <w:t xml:space="preserve">ตำแหน่ง  </w:t>
      </w:r>
      <w:r w:rsidRPr="00E04E39">
        <w:rPr>
          <w:rFonts w:ascii="TH SarabunPSK" w:hAnsi="TH SarabunPSK" w:cs="TH SarabunPSK"/>
          <w:cs/>
        </w:rPr>
        <w:t>รองผู้อำนวยการ</w:t>
      </w:r>
      <w:r w:rsidR="001E5815">
        <w:rPr>
          <w:rFonts w:ascii="TH SarabunPSK" w:hAnsi="TH SarabunPSK" w:cs="TH SarabunPSK" w:hint="cs"/>
          <w:cs/>
        </w:rPr>
        <w:t>กลุ่มบริหารงานวิชาการ</w:t>
      </w:r>
    </w:p>
    <w:p w14:paraId="44CBEE94" w14:textId="4045F13C" w:rsidR="00183A22" w:rsidRPr="00E04E39" w:rsidRDefault="000A229E" w:rsidP="000A229E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 </w:t>
      </w:r>
      <w:r w:rsidR="00766024">
        <w:rPr>
          <w:rFonts w:ascii="TH SarabunPSK" w:hAnsi="TH SarabunPSK" w:cs="TH SarabunPSK" w:hint="cs"/>
          <w:cs/>
        </w:rPr>
        <w:t xml:space="preserve">    </w:t>
      </w:r>
      <w:r w:rsidR="00766024">
        <w:rPr>
          <w:rFonts w:ascii="TH SarabunPSK" w:hAnsi="TH SarabunPSK" w:cs="TH SarabunPSK"/>
        </w:rPr>
        <w:t>31</w:t>
      </w:r>
      <w:r w:rsidR="00766024">
        <w:rPr>
          <w:rFonts w:ascii="TH SarabunPSK" w:hAnsi="TH SarabunPSK" w:cs="TH SarabunPSK" w:hint="cs"/>
          <w:cs/>
        </w:rPr>
        <w:t xml:space="preserve"> มีนาคม พ.ศ.256</w:t>
      </w:r>
      <w:r w:rsidR="00197CE9">
        <w:rPr>
          <w:rFonts w:ascii="TH SarabunPSK" w:hAnsi="TH SarabunPSK" w:cs="TH SarabunPSK"/>
        </w:rPr>
        <w:t>5</w:t>
      </w:r>
    </w:p>
    <w:p w14:paraId="5E8C87F1" w14:textId="77777777" w:rsidR="005932DC" w:rsidRPr="00E04E39" w:rsidRDefault="005932DC" w:rsidP="000A229E">
      <w:pPr>
        <w:rPr>
          <w:rFonts w:ascii="TH SarabunPSK" w:hAnsi="TH SarabunPSK" w:cs="TH SarabunPSK"/>
          <w:b/>
          <w:bCs/>
        </w:rPr>
      </w:pPr>
    </w:p>
    <w:p w14:paraId="50482322" w14:textId="77777777" w:rsidR="001B662C" w:rsidRPr="00E04E39" w:rsidRDefault="001B662C" w:rsidP="001B662C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</w:rPr>
        <w:t>--------------------------------------------------------------------------------------------------------------------------------------</w:t>
      </w:r>
    </w:p>
    <w:p w14:paraId="7A78AF7B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</w:rPr>
        <w:t>--------------------------------------------------------------------------------------------------------------------------------------</w:t>
      </w:r>
    </w:p>
    <w:p w14:paraId="02F1039D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</w:rPr>
        <w:t>--------------------------------------------------------------------------------------------------------------------------------------</w:t>
      </w:r>
    </w:p>
    <w:p w14:paraId="7324504F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</w:rPr>
        <w:t>--------------------------------------------------------------------------------------------------------------------------------------</w:t>
      </w:r>
    </w:p>
    <w:p w14:paraId="5329E255" w14:textId="77777777" w:rsidR="00DD7936" w:rsidRPr="00E04E39" w:rsidRDefault="00DD7936" w:rsidP="005932DC">
      <w:pPr>
        <w:rPr>
          <w:rFonts w:ascii="TH SarabunPSK" w:hAnsi="TH SarabunPSK" w:cs="TH SarabunPSK"/>
          <w:b/>
          <w:bCs/>
        </w:rPr>
      </w:pPr>
    </w:p>
    <w:p w14:paraId="08DCBC8F" w14:textId="77777777" w:rsidR="005932DC" w:rsidRPr="00E04E39" w:rsidRDefault="005932DC" w:rsidP="005932DC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  <w:t>ลงชื่อ</w:t>
      </w:r>
      <w:r w:rsidRPr="00783A71">
        <w:rPr>
          <w:rFonts w:ascii="TH SarabunPSK" w:hAnsi="TH SarabunPSK" w:cs="TH SarabunPSK"/>
          <w:cs/>
        </w:rPr>
        <w:t>.................................................</w:t>
      </w:r>
    </w:p>
    <w:p w14:paraId="173A8016" w14:textId="7D5E0C46" w:rsidR="005932DC" w:rsidRPr="00E04E39" w:rsidRDefault="00373615" w:rsidP="005932DC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 </w:t>
      </w:r>
      <w:r w:rsidR="00377696">
        <w:rPr>
          <w:rFonts w:ascii="TH SarabunPSK" w:hAnsi="TH SarabunPSK" w:cs="TH SarabunPSK" w:hint="cs"/>
          <w:cs/>
        </w:rPr>
        <w:t xml:space="preserve">  </w:t>
      </w:r>
      <w:r w:rsidRPr="00E04E39">
        <w:rPr>
          <w:rFonts w:ascii="TH SarabunPSK" w:hAnsi="TH SarabunPSK" w:cs="TH SarabunPSK"/>
          <w:cs/>
        </w:rPr>
        <w:t>(</w:t>
      </w:r>
      <w:r w:rsidR="00197CE9">
        <w:rPr>
          <w:rFonts w:ascii="TH SarabunPSK" w:hAnsi="TH SarabunPSK" w:cs="TH SarabunPSK" w:hint="cs"/>
          <w:cs/>
        </w:rPr>
        <w:t>นางนิตยา  มั่นชำนาญ</w:t>
      </w:r>
      <w:r w:rsidR="005932DC" w:rsidRPr="00E04E39">
        <w:rPr>
          <w:rFonts w:ascii="TH SarabunPSK" w:hAnsi="TH SarabunPSK" w:cs="TH SarabunPSK"/>
        </w:rPr>
        <w:t>)</w:t>
      </w:r>
    </w:p>
    <w:p w14:paraId="3A508011" w14:textId="77777777" w:rsidR="005932DC" w:rsidRPr="00E04E39" w:rsidRDefault="005932DC" w:rsidP="005932DC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  <w:cs/>
        </w:rPr>
        <w:t xml:space="preserve">ตำแหน่ง  </w:t>
      </w:r>
      <w:r w:rsidR="00373615" w:rsidRPr="00E04E39">
        <w:rPr>
          <w:rFonts w:ascii="TH SarabunPSK" w:hAnsi="TH SarabunPSK" w:cs="TH SarabunPSK"/>
          <w:cs/>
        </w:rPr>
        <w:t>ผู้อำนวยการ</w:t>
      </w:r>
      <w:r w:rsidR="00F122D8" w:rsidRPr="00E04E39">
        <w:rPr>
          <w:rFonts w:ascii="TH SarabunPSK" w:hAnsi="TH SarabunPSK" w:cs="TH SarabunPSK" w:hint="cs"/>
          <w:cs/>
        </w:rPr>
        <w:t>โรงเรียน</w:t>
      </w:r>
    </w:p>
    <w:p w14:paraId="3D4DEF3B" w14:textId="117C3682" w:rsidR="005932DC" w:rsidRPr="00E04E39" w:rsidRDefault="005932DC" w:rsidP="005932DC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 </w:t>
      </w:r>
      <w:r w:rsidR="00766024">
        <w:rPr>
          <w:rFonts w:ascii="TH SarabunPSK" w:hAnsi="TH SarabunPSK" w:cs="TH SarabunPSK" w:hint="cs"/>
          <w:cs/>
        </w:rPr>
        <w:t xml:space="preserve">    </w:t>
      </w:r>
      <w:r w:rsidR="00766024">
        <w:rPr>
          <w:rFonts w:ascii="TH SarabunPSK" w:hAnsi="TH SarabunPSK" w:cs="TH SarabunPSK"/>
        </w:rPr>
        <w:t>31</w:t>
      </w:r>
      <w:r w:rsidR="00766024">
        <w:rPr>
          <w:rFonts w:ascii="TH SarabunPSK" w:hAnsi="TH SarabunPSK" w:cs="TH SarabunPSK" w:hint="cs"/>
          <w:cs/>
        </w:rPr>
        <w:t xml:space="preserve"> มีนาคม พ.ศ.256</w:t>
      </w:r>
      <w:r w:rsidR="00197CE9">
        <w:rPr>
          <w:rFonts w:ascii="TH SarabunPSK" w:hAnsi="TH SarabunPSK" w:cs="TH SarabunPSK"/>
        </w:rPr>
        <w:t>5</w:t>
      </w:r>
      <w:bookmarkStart w:id="0" w:name="_GoBack"/>
      <w:bookmarkEnd w:id="0"/>
    </w:p>
    <w:p w14:paraId="71DF8937" w14:textId="77777777" w:rsidR="005932DC" w:rsidRPr="00E04E39" w:rsidRDefault="005932DC" w:rsidP="000A229E">
      <w:pPr>
        <w:rPr>
          <w:rFonts w:ascii="TH SarabunPSK" w:hAnsi="TH SarabunPSK" w:cs="TH SarabunPSK"/>
          <w:b/>
          <w:bCs/>
        </w:rPr>
      </w:pPr>
    </w:p>
    <w:p w14:paraId="757B334D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126BFAD9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38323A2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68FADEA8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5454FC6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F123DF0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9DF0650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C021B01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7D2DD70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7B3CC6F1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0A76F121" w14:textId="77777777" w:rsidR="00783A71" w:rsidRDefault="00783A71">
      <w:pPr>
        <w:rPr>
          <w:rFonts w:ascii="TH SarabunPSK" w:hAnsi="TH SarabunPSK" w:cs="TH SarabunPSK"/>
          <w:b/>
          <w:bCs/>
        </w:rPr>
      </w:pPr>
    </w:p>
    <w:p w14:paraId="2131DCEB" w14:textId="77777777" w:rsidR="002D4107" w:rsidRPr="009C3391" w:rsidRDefault="002D4107" w:rsidP="002D4107">
      <w:pPr>
        <w:pStyle w:val="BodyTextIndent3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9C3391">
        <w:rPr>
          <w:rFonts w:ascii="TH SarabunPSK" w:hAnsi="TH SarabunPSK" w:cs="TH SarabunPSK"/>
          <w:b/>
          <w:bCs/>
          <w:sz w:val="44"/>
          <w:szCs w:val="52"/>
          <w:cs/>
        </w:rPr>
        <w:t>ภาคผนวก</w:t>
      </w:r>
    </w:p>
    <w:p w14:paraId="10F4DA86" w14:textId="74430E0D" w:rsidR="002D4107" w:rsidRPr="002D4107" w:rsidRDefault="00783A71" w:rsidP="002D4107">
      <w:pPr>
        <w:pStyle w:val="BodyTextIndent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ประมวลภาพกิจกรรม/เกียรติบัตร </w:t>
      </w:r>
      <w:r w:rsidR="002D4107" w:rsidRPr="002D4107">
        <w:rPr>
          <w:rFonts w:ascii="TH SarabunPSK" w:hAnsi="TH SarabunPSK" w:cs="TH SarabunPSK"/>
          <w:b/>
          <w:bCs/>
          <w:sz w:val="28"/>
          <w:szCs w:val="36"/>
          <w:cs/>
        </w:rPr>
        <w:t>ที่เกิดขึ้นจากการพัฒนาตนเอง</w:t>
      </w:r>
    </w:p>
    <w:p w14:paraId="1C6FEE2B" w14:textId="6ADDF679" w:rsidR="002D4107" w:rsidRDefault="00783A71" w:rsidP="002D4107">
      <w:pPr>
        <w:pStyle w:val="BodyTextIndent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ประมวลภาพกิจกรรม/เกียรติบัตร </w:t>
      </w:r>
      <w:r w:rsidR="002D4107" w:rsidRPr="002D4107">
        <w:rPr>
          <w:rFonts w:ascii="TH SarabunPSK" w:hAnsi="TH SarabunPSK" w:cs="TH SarabunPSK"/>
          <w:b/>
          <w:bCs/>
          <w:sz w:val="28"/>
          <w:szCs w:val="36"/>
          <w:cs/>
        </w:rPr>
        <w:t xml:space="preserve">ที่เกิดขึ้นกับนักเรียนที่ปรึกษา </w:t>
      </w:r>
    </w:p>
    <w:p w14:paraId="47C4B255" w14:textId="1FC6CBF6" w:rsidR="00783A71" w:rsidRPr="002D4107" w:rsidRDefault="00783A71" w:rsidP="002D4107">
      <w:pPr>
        <w:pStyle w:val="BodyTextIndent3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ประมวลภาพโครงการและกิจกรรม ที่รับผิดชอบ</w:t>
      </w:r>
    </w:p>
    <w:p w14:paraId="0D10B6E6" w14:textId="70A87AAB" w:rsidR="002D4107" w:rsidRPr="002D4107" w:rsidRDefault="00783A71" w:rsidP="002D4107">
      <w:pPr>
        <w:pStyle w:val="BodyTextIndent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ประมวลภาพกิจกรรม</w:t>
      </w:r>
      <w:r w:rsidR="002D4107" w:rsidRPr="002D4107">
        <w:rPr>
          <w:rFonts w:ascii="TH SarabunPSK" w:hAnsi="TH SarabunPSK" w:cs="TH SarabunPSK"/>
          <w:b/>
          <w:bCs/>
          <w:sz w:val="28"/>
          <w:szCs w:val="36"/>
          <w:cs/>
        </w:rPr>
        <w:t>นักเรียนที่สอนที่เกี่ยวข้องกับกระบวนการเรียนการสอนของตนเอง</w:t>
      </w:r>
    </w:p>
    <w:p w14:paraId="65A90BAD" w14:textId="77777777" w:rsidR="002D4107" w:rsidRPr="00E04E39" w:rsidRDefault="002D4107">
      <w:pPr>
        <w:rPr>
          <w:rFonts w:ascii="TH SarabunPSK" w:hAnsi="TH SarabunPSK" w:cs="TH SarabunPSK"/>
          <w:b/>
          <w:bCs/>
        </w:rPr>
      </w:pPr>
    </w:p>
    <w:sectPr w:rsidR="002D4107" w:rsidRPr="00E04E39" w:rsidSect="004D08D1">
      <w:footerReference w:type="default" r:id="rId9"/>
      <w:pgSz w:w="11906" w:h="16838"/>
      <w:pgMar w:top="1134" w:right="101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C74DF" w14:textId="77777777" w:rsidR="00AB5DBC" w:rsidRDefault="00AB5DBC" w:rsidP="00C71492">
      <w:r>
        <w:separator/>
      </w:r>
    </w:p>
  </w:endnote>
  <w:endnote w:type="continuationSeparator" w:id="0">
    <w:p w14:paraId="0917BD4D" w14:textId="77777777" w:rsidR="00AB5DBC" w:rsidRDefault="00AB5DBC" w:rsidP="00C7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0BC32" w14:textId="497ADB98" w:rsidR="00931EAE" w:rsidRPr="00C71492" w:rsidRDefault="00931EAE">
    <w:pPr>
      <w:pStyle w:val="Footer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b/>
        <w:bCs/>
      </w:rPr>
    </w:pPr>
    <w:r w:rsidRPr="009C3391">
      <w:rPr>
        <w:rFonts w:ascii="TH SarabunPSK" w:eastAsiaTheme="majorEastAsia" w:hAnsi="TH SarabunPSK" w:cs="TH SarabunPSK"/>
        <w:b/>
        <w:bCs/>
        <w:sz w:val="20"/>
        <w:szCs w:val="24"/>
        <w:cs/>
      </w:rPr>
      <w:t xml:space="preserve">งานประกันคุณภาพการศึกษา ปีการศึกษา </w:t>
    </w:r>
    <w:r w:rsidRPr="0021150A">
      <w:rPr>
        <w:rFonts w:ascii="TH SarabunPSK" w:eastAsiaTheme="majorEastAsia" w:hAnsi="TH SarabunPSK" w:cs="TH SarabunPSK"/>
        <w:b/>
        <w:bCs/>
        <w:sz w:val="24"/>
        <w:szCs w:val="24"/>
        <w:cs/>
      </w:rPr>
      <w:t>256</w:t>
    </w:r>
    <w:r w:rsidR="00197CE9">
      <w:rPr>
        <w:rFonts w:ascii="TH SarabunPSK" w:eastAsiaTheme="majorEastAsia" w:hAnsi="TH SarabunPSK" w:cs="TH SarabunPSK"/>
        <w:b/>
        <w:bCs/>
        <w:sz w:val="24"/>
        <w:szCs w:val="24"/>
      </w:rPr>
      <w:t>4</w:t>
    </w:r>
    <w:r>
      <w:rPr>
        <w:rFonts w:ascii="TH SarabunPSK" w:eastAsiaTheme="majorEastAsia" w:hAnsi="TH SarabunPSK" w:cs="TH SarabunPSK" w:hint="cs"/>
        <w:b/>
        <w:bCs/>
        <w:sz w:val="20"/>
        <w:szCs w:val="24"/>
        <w:cs/>
      </w:rPr>
      <w:t xml:space="preserve"> โรงเรียนราชประชาสมาสัย ฝ่ายมัธยม รัชดาภิเษก ในพระบรมราชูปถัมภ์</w:t>
    </w:r>
    <w:r w:rsidRPr="00C71492">
      <w:rPr>
        <w:rFonts w:ascii="TH SarabunPSK" w:eastAsiaTheme="majorEastAsia" w:hAnsi="TH SarabunPSK" w:cs="TH SarabunPSK"/>
        <w:b/>
        <w:bCs/>
      </w:rPr>
      <w:ptab w:relativeTo="margin" w:alignment="right" w:leader="none"/>
    </w:r>
    <w:r w:rsidRPr="00C71492">
      <w:rPr>
        <w:rFonts w:ascii="TH SarabunPSK" w:eastAsiaTheme="majorEastAsia" w:hAnsi="TH SarabunPSK" w:cs="TH SarabunPSK"/>
        <w:b/>
        <w:bCs/>
        <w:szCs w:val="28"/>
        <w:cs/>
        <w:lang w:val="th-TH"/>
      </w:rPr>
      <w:t xml:space="preserve">หน้า </w:t>
    </w:r>
    <w:r w:rsidRPr="00C71492">
      <w:rPr>
        <w:rFonts w:ascii="TH SarabunPSK" w:eastAsiaTheme="minorEastAsia" w:hAnsi="TH SarabunPSK" w:cs="TH SarabunPSK"/>
        <w:b/>
        <w:bCs/>
      </w:rPr>
      <w:fldChar w:fldCharType="begin"/>
    </w:r>
    <w:r w:rsidRPr="00C71492">
      <w:rPr>
        <w:rFonts w:ascii="TH SarabunPSK" w:hAnsi="TH SarabunPSK" w:cs="TH SarabunPSK"/>
        <w:b/>
        <w:bCs/>
      </w:rPr>
      <w:instrText>PAGE   \* MERGEFORMAT</w:instrText>
    </w:r>
    <w:r w:rsidRPr="00C71492">
      <w:rPr>
        <w:rFonts w:ascii="TH SarabunPSK" w:eastAsiaTheme="minorEastAsia" w:hAnsi="TH SarabunPSK" w:cs="TH SarabunPSK"/>
        <w:b/>
        <w:bCs/>
      </w:rPr>
      <w:fldChar w:fldCharType="separate"/>
    </w:r>
    <w:r w:rsidR="00197CE9" w:rsidRPr="00197CE9">
      <w:rPr>
        <w:rFonts w:ascii="TH SarabunPSK" w:eastAsiaTheme="majorEastAsia" w:hAnsi="TH SarabunPSK" w:cs="TH SarabunPSK"/>
        <w:b/>
        <w:bCs/>
        <w:noProof/>
        <w:szCs w:val="28"/>
        <w:lang w:val="th-TH"/>
      </w:rPr>
      <w:t>18</w:t>
    </w:r>
    <w:r w:rsidRPr="00C71492">
      <w:rPr>
        <w:rFonts w:ascii="TH SarabunPSK" w:eastAsiaTheme="majorEastAsia" w:hAnsi="TH SarabunPSK" w:cs="TH SarabunPSK"/>
        <w:b/>
        <w:bCs/>
      </w:rPr>
      <w:fldChar w:fldCharType="end"/>
    </w:r>
  </w:p>
  <w:p w14:paraId="0298F2D7" w14:textId="77777777" w:rsidR="00931EAE" w:rsidRDefault="00931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D841C" w14:textId="77777777" w:rsidR="00AB5DBC" w:rsidRDefault="00AB5DBC" w:rsidP="00C71492">
      <w:r>
        <w:separator/>
      </w:r>
    </w:p>
  </w:footnote>
  <w:footnote w:type="continuationSeparator" w:id="0">
    <w:p w14:paraId="074883FD" w14:textId="77777777" w:rsidR="00AB5DBC" w:rsidRDefault="00AB5DBC" w:rsidP="00C7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0BA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8F56225"/>
    <w:multiLevelType w:val="multilevel"/>
    <w:tmpl w:val="E08E5F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">
    <w:nsid w:val="0D3C6B60"/>
    <w:multiLevelType w:val="hybridMultilevel"/>
    <w:tmpl w:val="1086582C"/>
    <w:lvl w:ilvl="0" w:tplc="C638D7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804219"/>
    <w:multiLevelType w:val="hybridMultilevel"/>
    <w:tmpl w:val="35068140"/>
    <w:lvl w:ilvl="0" w:tplc="92A2F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EC672A"/>
    <w:multiLevelType w:val="multilevel"/>
    <w:tmpl w:val="034E06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17B77EB1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6">
    <w:nsid w:val="19F63A76"/>
    <w:multiLevelType w:val="multilevel"/>
    <w:tmpl w:val="8A160F6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1A87511D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8">
    <w:nsid w:val="1E6B1E56"/>
    <w:multiLevelType w:val="multilevel"/>
    <w:tmpl w:val="18443D0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9">
    <w:nsid w:val="228050DE"/>
    <w:multiLevelType w:val="hybridMultilevel"/>
    <w:tmpl w:val="4D36632C"/>
    <w:lvl w:ilvl="0" w:tplc="99D63310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23BA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11">
    <w:nsid w:val="2C7E07F7"/>
    <w:multiLevelType w:val="multilevel"/>
    <w:tmpl w:val="77BA9A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D025467"/>
    <w:multiLevelType w:val="hybridMultilevel"/>
    <w:tmpl w:val="9F76EB62"/>
    <w:lvl w:ilvl="0" w:tplc="365E0798">
      <w:start w:val="2"/>
      <w:numFmt w:val="bullet"/>
      <w:lvlText w:val="-"/>
      <w:lvlJc w:val="left"/>
      <w:pPr>
        <w:ind w:left="14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2F4A5E57"/>
    <w:multiLevelType w:val="hybridMultilevel"/>
    <w:tmpl w:val="8A62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8266C"/>
    <w:multiLevelType w:val="hybridMultilevel"/>
    <w:tmpl w:val="5980F0D8"/>
    <w:lvl w:ilvl="0" w:tplc="7C60EC0E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90030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16">
    <w:nsid w:val="39913BE3"/>
    <w:multiLevelType w:val="multilevel"/>
    <w:tmpl w:val="720233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F6A0010"/>
    <w:multiLevelType w:val="multilevel"/>
    <w:tmpl w:val="0732891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FBB1E1D"/>
    <w:multiLevelType w:val="multilevel"/>
    <w:tmpl w:val="E67A5B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FF66FA8"/>
    <w:multiLevelType w:val="multilevel"/>
    <w:tmpl w:val="BE3473FC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>
    <w:nsid w:val="41730A76"/>
    <w:multiLevelType w:val="multilevel"/>
    <w:tmpl w:val="08FA9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6C34A51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51B0B9D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23">
    <w:nsid w:val="685378EF"/>
    <w:multiLevelType w:val="hybridMultilevel"/>
    <w:tmpl w:val="D0780B08"/>
    <w:lvl w:ilvl="0" w:tplc="9C9A26E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EE7CA8"/>
    <w:multiLevelType w:val="hybridMultilevel"/>
    <w:tmpl w:val="34389496"/>
    <w:lvl w:ilvl="0" w:tplc="790E7A3C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55993"/>
    <w:multiLevelType w:val="multilevel"/>
    <w:tmpl w:val="5B1237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76020F1F"/>
    <w:multiLevelType w:val="hybridMultilevel"/>
    <w:tmpl w:val="4D36632C"/>
    <w:lvl w:ilvl="0" w:tplc="99D63310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B64D3"/>
    <w:multiLevelType w:val="multilevel"/>
    <w:tmpl w:val="F4EA4E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4"/>
  </w:num>
  <w:num w:numId="5">
    <w:abstractNumId w:val="19"/>
  </w:num>
  <w:num w:numId="6">
    <w:abstractNumId w:val="2"/>
  </w:num>
  <w:num w:numId="7">
    <w:abstractNumId w:val="6"/>
  </w:num>
  <w:num w:numId="8">
    <w:abstractNumId w:val="25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21"/>
  </w:num>
  <w:num w:numId="17">
    <w:abstractNumId w:val="5"/>
  </w:num>
  <w:num w:numId="18">
    <w:abstractNumId w:val="7"/>
  </w:num>
  <w:num w:numId="19">
    <w:abstractNumId w:val="15"/>
  </w:num>
  <w:num w:numId="20">
    <w:abstractNumId w:val="22"/>
  </w:num>
  <w:num w:numId="21">
    <w:abstractNumId w:val="14"/>
  </w:num>
  <w:num w:numId="22">
    <w:abstractNumId w:val="24"/>
  </w:num>
  <w:num w:numId="23">
    <w:abstractNumId w:val="9"/>
  </w:num>
  <w:num w:numId="24">
    <w:abstractNumId w:val="26"/>
  </w:num>
  <w:num w:numId="25">
    <w:abstractNumId w:val="23"/>
  </w:num>
  <w:num w:numId="26">
    <w:abstractNumId w:val="13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B6"/>
    <w:rsid w:val="00011787"/>
    <w:rsid w:val="0003065E"/>
    <w:rsid w:val="00032337"/>
    <w:rsid w:val="00032EF1"/>
    <w:rsid w:val="00050065"/>
    <w:rsid w:val="00084F2B"/>
    <w:rsid w:val="000A0BBF"/>
    <w:rsid w:val="000A229E"/>
    <w:rsid w:val="000A309F"/>
    <w:rsid w:val="000B74B6"/>
    <w:rsid w:val="000E19B2"/>
    <w:rsid w:val="000E4DFA"/>
    <w:rsid w:val="00104D01"/>
    <w:rsid w:val="0011010F"/>
    <w:rsid w:val="00113250"/>
    <w:rsid w:val="00113AC2"/>
    <w:rsid w:val="00120F3D"/>
    <w:rsid w:val="00121985"/>
    <w:rsid w:val="00124CF3"/>
    <w:rsid w:val="00126A15"/>
    <w:rsid w:val="00136CBF"/>
    <w:rsid w:val="00140A78"/>
    <w:rsid w:val="00143623"/>
    <w:rsid w:val="0015062A"/>
    <w:rsid w:val="00150BC1"/>
    <w:rsid w:val="00156FF0"/>
    <w:rsid w:val="001600A9"/>
    <w:rsid w:val="00175A1B"/>
    <w:rsid w:val="00176FC3"/>
    <w:rsid w:val="00183506"/>
    <w:rsid w:val="00183849"/>
    <w:rsid w:val="00183A22"/>
    <w:rsid w:val="00184B61"/>
    <w:rsid w:val="00187D93"/>
    <w:rsid w:val="00197CE9"/>
    <w:rsid w:val="001A464F"/>
    <w:rsid w:val="001B30CB"/>
    <w:rsid w:val="001B662C"/>
    <w:rsid w:val="001C0F7B"/>
    <w:rsid w:val="001C6067"/>
    <w:rsid w:val="001D0A8E"/>
    <w:rsid w:val="001D32C6"/>
    <w:rsid w:val="001E5815"/>
    <w:rsid w:val="002045F8"/>
    <w:rsid w:val="00207CB4"/>
    <w:rsid w:val="0021150A"/>
    <w:rsid w:val="00214DB5"/>
    <w:rsid w:val="002214E9"/>
    <w:rsid w:val="00224AF6"/>
    <w:rsid w:val="00225A20"/>
    <w:rsid w:val="00250E33"/>
    <w:rsid w:val="00255F99"/>
    <w:rsid w:val="002628A2"/>
    <w:rsid w:val="00263BDE"/>
    <w:rsid w:val="002654C3"/>
    <w:rsid w:val="002755C9"/>
    <w:rsid w:val="002761C8"/>
    <w:rsid w:val="0029341A"/>
    <w:rsid w:val="002B19C6"/>
    <w:rsid w:val="002B2A67"/>
    <w:rsid w:val="002B6179"/>
    <w:rsid w:val="002C0BF8"/>
    <w:rsid w:val="002D4107"/>
    <w:rsid w:val="002D64EC"/>
    <w:rsid w:val="00306A3E"/>
    <w:rsid w:val="00307A2C"/>
    <w:rsid w:val="00310BD6"/>
    <w:rsid w:val="00312873"/>
    <w:rsid w:val="00313ECA"/>
    <w:rsid w:val="003238A3"/>
    <w:rsid w:val="00326E5E"/>
    <w:rsid w:val="00335C4F"/>
    <w:rsid w:val="0035009D"/>
    <w:rsid w:val="00352888"/>
    <w:rsid w:val="00352C1C"/>
    <w:rsid w:val="003649F3"/>
    <w:rsid w:val="00373615"/>
    <w:rsid w:val="00377696"/>
    <w:rsid w:val="00377D15"/>
    <w:rsid w:val="0038246C"/>
    <w:rsid w:val="00393982"/>
    <w:rsid w:val="003D6DEE"/>
    <w:rsid w:val="003D76F2"/>
    <w:rsid w:val="003E0ED0"/>
    <w:rsid w:val="003E4944"/>
    <w:rsid w:val="00417DCE"/>
    <w:rsid w:val="004231E0"/>
    <w:rsid w:val="00430973"/>
    <w:rsid w:val="004318F1"/>
    <w:rsid w:val="00436214"/>
    <w:rsid w:val="004432FA"/>
    <w:rsid w:val="00457BB6"/>
    <w:rsid w:val="00476971"/>
    <w:rsid w:val="00492846"/>
    <w:rsid w:val="00495C99"/>
    <w:rsid w:val="00497488"/>
    <w:rsid w:val="004A4BF8"/>
    <w:rsid w:val="004C7D05"/>
    <w:rsid w:val="004D08D1"/>
    <w:rsid w:val="004E281D"/>
    <w:rsid w:val="00503B8D"/>
    <w:rsid w:val="00504966"/>
    <w:rsid w:val="00510AE7"/>
    <w:rsid w:val="0052038F"/>
    <w:rsid w:val="005230A2"/>
    <w:rsid w:val="00523151"/>
    <w:rsid w:val="0053065D"/>
    <w:rsid w:val="00537F47"/>
    <w:rsid w:val="00547030"/>
    <w:rsid w:val="00550A77"/>
    <w:rsid w:val="0055157C"/>
    <w:rsid w:val="005530E9"/>
    <w:rsid w:val="00556807"/>
    <w:rsid w:val="00564E15"/>
    <w:rsid w:val="0057045B"/>
    <w:rsid w:val="00574D2C"/>
    <w:rsid w:val="00583D90"/>
    <w:rsid w:val="0059310D"/>
    <w:rsid w:val="005932DC"/>
    <w:rsid w:val="005B3A47"/>
    <w:rsid w:val="005D7B45"/>
    <w:rsid w:val="005E1DE3"/>
    <w:rsid w:val="005E4B91"/>
    <w:rsid w:val="005E65E3"/>
    <w:rsid w:val="00607CAA"/>
    <w:rsid w:val="00611B1B"/>
    <w:rsid w:val="00617800"/>
    <w:rsid w:val="00620FF8"/>
    <w:rsid w:val="00632669"/>
    <w:rsid w:val="006419B2"/>
    <w:rsid w:val="0066370D"/>
    <w:rsid w:val="00664E08"/>
    <w:rsid w:val="00665CC8"/>
    <w:rsid w:val="0066750D"/>
    <w:rsid w:val="00675CB2"/>
    <w:rsid w:val="00675F84"/>
    <w:rsid w:val="00677B2A"/>
    <w:rsid w:val="00686C73"/>
    <w:rsid w:val="00687686"/>
    <w:rsid w:val="00696A06"/>
    <w:rsid w:val="006A2D25"/>
    <w:rsid w:val="006A5702"/>
    <w:rsid w:val="006A7DD6"/>
    <w:rsid w:val="006D12C5"/>
    <w:rsid w:val="006D4812"/>
    <w:rsid w:val="006E0EA7"/>
    <w:rsid w:val="00700977"/>
    <w:rsid w:val="007168E6"/>
    <w:rsid w:val="00733364"/>
    <w:rsid w:val="007519FC"/>
    <w:rsid w:val="007552F6"/>
    <w:rsid w:val="00755A5D"/>
    <w:rsid w:val="00766024"/>
    <w:rsid w:val="00767A65"/>
    <w:rsid w:val="007707C2"/>
    <w:rsid w:val="00774673"/>
    <w:rsid w:val="00783A71"/>
    <w:rsid w:val="00792180"/>
    <w:rsid w:val="007A2C4A"/>
    <w:rsid w:val="007A2CAD"/>
    <w:rsid w:val="007A3A6D"/>
    <w:rsid w:val="007B226D"/>
    <w:rsid w:val="007E1DDF"/>
    <w:rsid w:val="007F0689"/>
    <w:rsid w:val="007F25C1"/>
    <w:rsid w:val="00804F2E"/>
    <w:rsid w:val="008322AC"/>
    <w:rsid w:val="00834BF2"/>
    <w:rsid w:val="0085795A"/>
    <w:rsid w:val="008812B3"/>
    <w:rsid w:val="00891BD7"/>
    <w:rsid w:val="00897F60"/>
    <w:rsid w:val="008A25E5"/>
    <w:rsid w:val="008A4CC2"/>
    <w:rsid w:val="008C4C49"/>
    <w:rsid w:val="008C5A03"/>
    <w:rsid w:val="008C6CE5"/>
    <w:rsid w:val="008F0815"/>
    <w:rsid w:val="008F1B57"/>
    <w:rsid w:val="009000DE"/>
    <w:rsid w:val="00905691"/>
    <w:rsid w:val="009119D8"/>
    <w:rsid w:val="009160F7"/>
    <w:rsid w:val="00920798"/>
    <w:rsid w:val="009230F6"/>
    <w:rsid w:val="00931EAE"/>
    <w:rsid w:val="00933E81"/>
    <w:rsid w:val="009345B9"/>
    <w:rsid w:val="00942358"/>
    <w:rsid w:val="00954E08"/>
    <w:rsid w:val="009653A3"/>
    <w:rsid w:val="009728F5"/>
    <w:rsid w:val="00973575"/>
    <w:rsid w:val="00976058"/>
    <w:rsid w:val="0097636B"/>
    <w:rsid w:val="00981C1B"/>
    <w:rsid w:val="00991977"/>
    <w:rsid w:val="0099718A"/>
    <w:rsid w:val="009A70F0"/>
    <w:rsid w:val="009A7ED9"/>
    <w:rsid w:val="009C3391"/>
    <w:rsid w:val="009E01E4"/>
    <w:rsid w:val="009E57EA"/>
    <w:rsid w:val="009E5D9A"/>
    <w:rsid w:val="009F5377"/>
    <w:rsid w:val="00A13602"/>
    <w:rsid w:val="00A15BC4"/>
    <w:rsid w:val="00A15C61"/>
    <w:rsid w:val="00A26705"/>
    <w:rsid w:val="00A34B53"/>
    <w:rsid w:val="00A4599B"/>
    <w:rsid w:val="00A461A6"/>
    <w:rsid w:val="00A60E44"/>
    <w:rsid w:val="00A94629"/>
    <w:rsid w:val="00A97F1F"/>
    <w:rsid w:val="00AA5320"/>
    <w:rsid w:val="00AB1453"/>
    <w:rsid w:val="00AB5DBC"/>
    <w:rsid w:val="00AC158B"/>
    <w:rsid w:val="00AC3B61"/>
    <w:rsid w:val="00AD2733"/>
    <w:rsid w:val="00AD3737"/>
    <w:rsid w:val="00AD53C1"/>
    <w:rsid w:val="00AE60FD"/>
    <w:rsid w:val="00B05896"/>
    <w:rsid w:val="00B25662"/>
    <w:rsid w:val="00B3163E"/>
    <w:rsid w:val="00B4489D"/>
    <w:rsid w:val="00B51F93"/>
    <w:rsid w:val="00B534BC"/>
    <w:rsid w:val="00B54AF7"/>
    <w:rsid w:val="00B620E2"/>
    <w:rsid w:val="00B63E96"/>
    <w:rsid w:val="00B6701D"/>
    <w:rsid w:val="00B67481"/>
    <w:rsid w:val="00B67D64"/>
    <w:rsid w:val="00B91738"/>
    <w:rsid w:val="00BA2851"/>
    <w:rsid w:val="00BA31B9"/>
    <w:rsid w:val="00BA45DF"/>
    <w:rsid w:val="00BA4D49"/>
    <w:rsid w:val="00BB7DCD"/>
    <w:rsid w:val="00BC5B05"/>
    <w:rsid w:val="00BD03B8"/>
    <w:rsid w:val="00BD4EDA"/>
    <w:rsid w:val="00BE0203"/>
    <w:rsid w:val="00BF1505"/>
    <w:rsid w:val="00BF169F"/>
    <w:rsid w:val="00BF6F65"/>
    <w:rsid w:val="00C108A1"/>
    <w:rsid w:val="00C52437"/>
    <w:rsid w:val="00C57816"/>
    <w:rsid w:val="00C71492"/>
    <w:rsid w:val="00C73A24"/>
    <w:rsid w:val="00C74CC4"/>
    <w:rsid w:val="00C845B7"/>
    <w:rsid w:val="00C85561"/>
    <w:rsid w:val="00C9507B"/>
    <w:rsid w:val="00CA5FF3"/>
    <w:rsid w:val="00CA7083"/>
    <w:rsid w:val="00CB2BBA"/>
    <w:rsid w:val="00CB720D"/>
    <w:rsid w:val="00CC18AF"/>
    <w:rsid w:val="00CC3818"/>
    <w:rsid w:val="00CC6C0B"/>
    <w:rsid w:val="00CE0E00"/>
    <w:rsid w:val="00CF3271"/>
    <w:rsid w:val="00D25802"/>
    <w:rsid w:val="00D25FC2"/>
    <w:rsid w:val="00D40700"/>
    <w:rsid w:val="00D64141"/>
    <w:rsid w:val="00D757D7"/>
    <w:rsid w:val="00D80A41"/>
    <w:rsid w:val="00D856D2"/>
    <w:rsid w:val="00D9076D"/>
    <w:rsid w:val="00D91B3C"/>
    <w:rsid w:val="00DA3506"/>
    <w:rsid w:val="00DB09C0"/>
    <w:rsid w:val="00DC1EEE"/>
    <w:rsid w:val="00DD5BE9"/>
    <w:rsid w:val="00DD7936"/>
    <w:rsid w:val="00DF2BE3"/>
    <w:rsid w:val="00DF2F31"/>
    <w:rsid w:val="00DF42E5"/>
    <w:rsid w:val="00DF537C"/>
    <w:rsid w:val="00E04B7E"/>
    <w:rsid w:val="00E04E39"/>
    <w:rsid w:val="00E12BF7"/>
    <w:rsid w:val="00E14809"/>
    <w:rsid w:val="00E237CE"/>
    <w:rsid w:val="00E372A9"/>
    <w:rsid w:val="00E56B8F"/>
    <w:rsid w:val="00E7195C"/>
    <w:rsid w:val="00E7534D"/>
    <w:rsid w:val="00E83A41"/>
    <w:rsid w:val="00E94582"/>
    <w:rsid w:val="00EA098B"/>
    <w:rsid w:val="00EA7D39"/>
    <w:rsid w:val="00EB6BD2"/>
    <w:rsid w:val="00EC3155"/>
    <w:rsid w:val="00EE1D4B"/>
    <w:rsid w:val="00EE78CA"/>
    <w:rsid w:val="00F122D8"/>
    <w:rsid w:val="00F32CBB"/>
    <w:rsid w:val="00F46734"/>
    <w:rsid w:val="00F46D43"/>
    <w:rsid w:val="00F47C44"/>
    <w:rsid w:val="00F601AC"/>
    <w:rsid w:val="00F61DC9"/>
    <w:rsid w:val="00F65DB8"/>
    <w:rsid w:val="00F67DC8"/>
    <w:rsid w:val="00F7528C"/>
    <w:rsid w:val="00F75D32"/>
    <w:rsid w:val="00F81587"/>
    <w:rsid w:val="00F84934"/>
    <w:rsid w:val="00F86FA2"/>
    <w:rsid w:val="00F9243B"/>
    <w:rsid w:val="00F95B5F"/>
    <w:rsid w:val="00FA145E"/>
    <w:rsid w:val="00FB3425"/>
    <w:rsid w:val="00FB38B0"/>
    <w:rsid w:val="00FB3A67"/>
    <w:rsid w:val="00FB3DEA"/>
    <w:rsid w:val="00FB4066"/>
    <w:rsid w:val="00FB668A"/>
    <w:rsid w:val="00FE16D0"/>
    <w:rsid w:val="00FF1FE8"/>
    <w:rsid w:val="00FF418B"/>
    <w:rsid w:val="00FF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3D9FB"/>
  <w15:docId w15:val="{43537651-A2D7-4C54-A42F-65E9C62B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A03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43623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510AE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43623"/>
    <w:pPr>
      <w:keepNext/>
      <w:jc w:val="center"/>
      <w:outlineLvl w:val="2"/>
    </w:pPr>
    <w:rPr>
      <w:rFonts w:eastAsia="Cordia New"/>
      <w:sz w:val="52"/>
      <w:szCs w:val="52"/>
    </w:rPr>
  </w:style>
  <w:style w:type="paragraph" w:styleId="Heading4">
    <w:name w:val="heading 4"/>
    <w:basedOn w:val="Normal"/>
    <w:next w:val="Normal"/>
    <w:link w:val="Heading4Char"/>
    <w:qFormat/>
    <w:rsid w:val="005E4B91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43623"/>
    <w:pPr>
      <w:keepNext/>
      <w:ind w:left="720"/>
      <w:outlineLvl w:val="4"/>
    </w:pPr>
    <w:rPr>
      <w:rFonts w:eastAsia="Cord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3238A3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autoRedefine/>
    <w:rsid w:val="006A7DD6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hAnsi="Cordia New"/>
      <w:sz w:val="28"/>
      <w:szCs w:val="28"/>
    </w:rPr>
  </w:style>
  <w:style w:type="table" w:styleId="TableGrid">
    <w:name w:val="Table Grid"/>
    <w:basedOn w:val="TableNormal"/>
    <w:uiPriority w:val="59"/>
    <w:rsid w:val="00733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43623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143623"/>
    <w:rPr>
      <w:rFonts w:ascii="Angsana New" w:eastAsia="Cordia New" w:hAnsi="Angsana New"/>
      <w:sz w:val="52"/>
      <w:szCs w:val="52"/>
    </w:rPr>
  </w:style>
  <w:style w:type="character" w:customStyle="1" w:styleId="Heading5Char">
    <w:name w:val="Heading 5 Char"/>
    <w:basedOn w:val="DefaultParagraphFont"/>
    <w:link w:val="Heading5"/>
    <w:rsid w:val="00143623"/>
    <w:rPr>
      <w:rFonts w:ascii="Angsana New" w:eastAsia="Cordia New" w:hAnsi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3623"/>
    <w:rPr>
      <w:rFonts w:ascii="Arial" w:hAnsi="Arial" w:cs="Cordia New"/>
      <w:b/>
      <w:bCs/>
      <w:i/>
      <w:iCs/>
      <w:sz w:val="28"/>
      <w:szCs w:val="32"/>
    </w:rPr>
  </w:style>
  <w:style w:type="character" w:customStyle="1" w:styleId="Heading4Char">
    <w:name w:val="Heading 4 Char"/>
    <w:basedOn w:val="DefaultParagraphFont"/>
    <w:link w:val="Heading4"/>
    <w:rsid w:val="00143623"/>
    <w:rPr>
      <w:b/>
      <w:bCs/>
      <w:sz w:val="28"/>
      <w:szCs w:val="32"/>
    </w:rPr>
  </w:style>
  <w:style w:type="character" w:customStyle="1" w:styleId="Heading6Char">
    <w:name w:val="Heading 6 Char"/>
    <w:basedOn w:val="DefaultParagraphFont"/>
    <w:link w:val="Heading6"/>
    <w:rsid w:val="00143623"/>
    <w:rPr>
      <w:b/>
      <w:bCs/>
      <w:sz w:val="22"/>
      <w:szCs w:val="25"/>
    </w:rPr>
  </w:style>
  <w:style w:type="paragraph" w:styleId="Header">
    <w:name w:val="header"/>
    <w:basedOn w:val="Normal"/>
    <w:link w:val="HeaderChar"/>
    <w:uiPriority w:val="99"/>
    <w:rsid w:val="00143623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43623"/>
    <w:rPr>
      <w:rFonts w:ascii="Cordia New" w:eastAsia="Cordia New" w:hAnsi="Cordia New" w:cs="Cordia New"/>
      <w:sz w:val="28"/>
      <w:szCs w:val="28"/>
    </w:rPr>
  </w:style>
  <w:style w:type="character" w:styleId="PageNumber">
    <w:name w:val="page number"/>
    <w:basedOn w:val="DefaultParagraphFont"/>
    <w:rsid w:val="00143623"/>
  </w:style>
  <w:style w:type="paragraph" w:styleId="BalloonText">
    <w:name w:val="Balloon Text"/>
    <w:basedOn w:val="Normal"/>
    <w:link w:val="BalloonTextChar"/>
    <w:uiPriority w:val="99"/>
    <w:unhideWhenUsed/>
    <w:rsid w:val="0014362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362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143623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styleId="Strong">
    <w:name w:val="Strong"/>
    <w:basedOn w:val="DefaultParagraphFont"/>
    <w:uiPriority w:val="22"/>
    <w:qFormat/>
    <w:rsid w:val="0014362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43623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43623"/>
    <w:rPr>
      <w:rFonts w:ascii="Cordia New" w:eastAsia="Cordia New" w:hAnsi="Cordia New" w:cs="Cordia New"/>
      <w:sz w:val="28"/>
      <w:szCs w:val="35"/>
    </w:rPr>
  </w:style>
  <w:style w:type="paragraph" w:styleId="BodyText">
    <w:name w:val="Body Text"/>
    <w:basedOn w:val="Normal"/>
    <w:link w:val="BodyTextChar"/>
    <w:rsid w:val="00011787"/>
    <w:rPr>
      <w:rFonts w:ascii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011787"/>
    <w:rPr>
      <w:rFonts w:ascii="Cordia New" w:hAnsi="Cordia New" w:cs="Cordia New"/>
      <w:sz w:val="32"/>
      <w:szCs w:val="32"/>
    </w:rPr>
  </w:style>
  <w:style w:type="paragraph" w:styleId="DocumentMap">
    <w:name w:val="Document Map"/>
    <w:basedOn w:val="Normal"/>
    <w:link w:val="DocumentMapChar"/>
    <w:rsid w:val="00011787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011787"/>
    <w:rPr>
      <w:rFonts w:ascii="Tahoma" w:hAnsi="Tahoma"/>
      <w:sz w:val="16"/>
    </w:rPr>
  </w:style>
  <w:style w:type="character" w:styleId="Hyperlink">
    <w:name w:val="Hyperlink"/>
    <w:basedOn w:val="DefaultParagraphFont"/>
    <w:unhideWhenUsed/>
    <w:rsid w:val="00677B2A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2D410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D4107"/>
    <w:rPr>
      <w:rFonts w:ascii="Angsana New" w:hAnsi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_A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16A2-BD26-4E12-8FE8-38CF9BB5F8A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71B2234-8834-4756-922C-80E4749E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18</Pages>
  <Words>2243</Words>
  <Characters>12790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วท.นครราชสีมา</Company>
  <LinksUpToDate>false</LinksUpToDate>
  <CharactersWithSpaces>15003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Mr.prawed</dc:creator>
  <cp:lastModifiedBy>Windows User</cp:lastModifiedBy>
  <cp:revision>2</cp:revision>
  <cp:lastPrinted>2017-11-28T12:09:00Z</cp:lastPrinted>
  <dcterms:created xsi:type="dcterms:W3CDTF">2022-03-27T14:42:00Z</dcterms:created>
  <dcterms:modified xsi:type="dcterms:W3CDTF">2022-03-27T14:42:00Z</dcterms:modified>
</cp:coreProperties>
</file>