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35" w:rsidRPr="00C67642" w:rsidRDefault="00F02235" w:rsidP="00F02235">
      <w:pPr>
        <w:rPr>
          <w:rFonts w:ascii="TH SarabunPSK" w:hAnsi="TH SarabunPSK" w:cs="TH SarabunPSK"/>
          <w:sz w:val="22"/>
          <w:szCs w:val="22"/>
          <w:cs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  <w:r w:rsidRPr="00823F87">
        <w:rPr>
          <w:rFonts w:ascii="TH SarabunIT๙" w:hAnsi="TH SarabunIT๙" w:cs="TH SarabunIT๙"/>
        </w:rPr>
        <w:object w:dxaOrig="1711" w:dyaOrig="1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62pt" o:ole="" fillcolor="window">
            <v:imagedata r:id="rId7" o:title=""/>
          </v:shape>
          <o:OLEObject Type="Embed" ProgID="Word.Picture.8" ShapeID="_x0000_i1025" DrawAspect="Content" ObjectID="_1660456203" r:id="rId8"/>
        </w:object>
      </w:r>
      <w:r w:rsidRPr="00823F87">
        <w:rPr>
          <w:rFonts w:ascii="TH SarabunIT๙" w:hAnsi="TH SarabunIT๙" w:cs="TH SarabunIT๙"/>
        </w:rPr>
        <w:tab/>
      </w:r>
      <w:r w:rsidRPr="00823F87">
        <w:rPr>
          <w:rFonts w:ascii="TH SarabunIT๙" w:hAnsi="TH SarabunIT๙" w:cs="TH SarabunIT๙"/>
        </w:rPr>
        <w:tab/>
      </w:r>
      <w:r w:rsidRPr="00823F87">
        <w:rPr>
          <w:rFonts w:ascii="TH SarabunIT๙" w:hAnsi="TH SarabunIT๙" w:cs="TH SarabunIT๙"/>
        </w:rPr>
        <w:tab/>
      </w:r>
      <w:r w:rsidRPr="00823F87">
        <w:rPr>
          <w:rFonts w:ascii="TH SarabunIT๙" w:hAnsi="TH SarabunIT๙" w:cs="TH SarabunIT๙"/>
          <w:b/>
          <w:bCs/>
          <w:sz w:val="40"/>
          <w:szCs w:val="40"/>
        </w:rPr>
        <w:t xml:space="preserve">        </w:t>
      </w:r>
      <w:r w:rsidRPr="005502B4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5502B4" w:rsidRPr="00A76BD1" w:rsidRDefault="005502B4" w:rsidP="00CE6386">
      <w:pPr>
        <w:rPr>
          <w:rFonts w:ascii="TH SarabunIT๙" w:hAnsi="TH SarabunIT๙" w:cs="TH SarabunIT๙"/>
          <w:sz w:val="32"/>
          <w:szCs w:val="32"/>
        </w:rPr>
      </w:pP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  <w:cs/>
        </w:rPr>
      </w:pPr>
      <w:r w:rsidRPr="00A76BD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6BD1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ราชประชา</w:t>
      </w:r>
      <w:proofErr w:type="spellStart"/>
      <w:r w:rsidRPr="00A76BD1">
        <w:rPr>
          <w:rFonts w:ascii="TH SarabunIT๙" w:hAnsi="TH SarabunIT๙" w:cs="TH SarabunIT๙" w:hint="cs"/>
          <w:sz w:val="32"/>
          <w:szCs w:val="32"/>
          <w:cs/>
        </w:rPr>
        <w:t>สมาสัย</w:t>
      </w:r>
      <w:proofErr w:type="spellEnd"/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</w:rPr>
      </w:pPr>
      <w:r w:rsidRPr="00A76BD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76BD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…………………………………………………………….. </w:t>
      </w:r>
      <w:r w:rsidRPr="00A76BD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76BD1">
        <w:rPr>
          <w:rFonts w:ascii="TH SarabunIT๙" w:hAnsi="TH SarabunIT๙" w:cs="TH SarabunIT๙"/>
          <w:sz w:val="32"/>
          <w:szCs w:val="32"/>
        </w:rPr>
        <w:t xml:space="preserve"> ……</w:t>
      </w:r>
      <w:r w:rsidR="00396E9A">
        <w:rPr>
          <w:rFonts w:ascii="TH SarabunIT๙" w:hAnsi="TH SarabunIT๙" w:cs="TH SarabunIT๙"/>
          <w:sz w:val="32"/>
          <w:szCs w:val="32"/>
        </w:rPr>
        <w:t>….</w:t>
      </w:r>
      <w:r w:rsidRPr="00A76BD1">
        <w:rPr>
          <w:rFonts w:ascii="TH SarabunIT๙" w:hAnsi="TH SarabunIT๙" w:cs="TH SarabunIT๙"/>
          <w:sz w:val="32"/>
          <w:szCs w:val="32"/>
        </w:rPr>
        <w:t xml:space="preserve">. </w:t>
      </w:r>
      <w:r w:rsidRPr="00A76BD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396E9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76BD1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A76BD1">
        <w:rPr>
          <w:rFonts w:ascii="TH SarabunIT๙" w:hAnsi="TH SarabunIT๙" w:cs="TH SarabunIT๙"/>
          <w:sz w:val="32"/>
          <w:szCs w:val="32"/>
        </w:rPr>
        <w:t>.</w:t>
      </w:r>
      <w:r w:rsidRPr="00A76BD1">
        <w:rPr>
          <w:rFonts w:ascii="TH SarabunIT๙" w:hAnsi="TH SarabunIT๙" w:cs="TH SarabunIT๙"/>
          <w:sz w:val="32"/>
          <w:szCs w:val="32"/>
          <w:cs/>
        </w:rPr>
        <w:t>ศ</w:t>
      </w:r>
      <w:r w:rsidRPr="00A76BD1">
        <w:rPr>
          <w:rFonts w:ascii="TH SarabunIT๙" w:hAnsi="TH SarabunIT๙" w:cs="TH SarabunIT๙"/>
          <w:sz w:val="32"/>
          <w:szCs w:val="32"/>
        </w:rPr>
        <w:t xml:space="preserve">. </w:t>
      </w:r>
      <w:r w:rsidRPr="00A76BD1">
        <w:rPr>
          <w:rFonts w:ascii="TH SarabunIT๙" w:hAnsi="TH SarabunIT๙" w:cs="TH SarabunIT๙"/>
          <w:sz w:val="32"/>
          <w:szCs w:val="32"/>
          <w:cs/>
        </w:rPr>
        <w:t>25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96E9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</w:rPr>
      </w:pPr>
      <w:r w:rsidRPr="00A76BD1"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6BD1">
        <w:rPr>
          <w:rFonts w:ascii="TH SarabunIT๙" w:hAnsi="TH SarabunIT๙" w:cs="TH SarabunIT๙"/>
          <w:sz w:val="32"/>
          <w:szCs w:val="32"/>
          <w:cs/>
        </w:rPr>
        <w:t>ขอ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รับการประเมินเพื่อ</w:t>
      </w:r>
      <w:r w:rsidR="00F94675">
        <w:rPr>
          <w:rFonts w:ascii="TH SarabunIT๙" w:hAnsi="TH SarabunIT๙" w:cs="TH SarabunIT๙" w:hint="cs"/>
          <w:sz w:val="32"/>
          <w:szCs w:val="32"/>
          <w:cs/>
        </w:rPr>
        <w:t>ขอมีหรือ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เลื่อน</w:t>
      </w:r>
      <w:proofErr w:type="spellStart"/>
      <w:r w:rsidRPr="00A76BD1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A76BD1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Pr="00A76B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386" w:rsidRPr="00A76BD1" w:rsidRDefault="00CE6386" w:rsidP="00CE638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6BD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783DDB7B" wp14:editId="7819E48F">
                <wp:simplePos x="0" y="0"/>
                <wp:positionH relativeFrom="column">
                  <wp:posOffset>0</wp:posOffset>
                </wp:positionH>
                <wp:positionV relativeFrom="paragraph">
                  <wp:posOffset>121342</wp:posOffset>
                </wp:positionV>
                <wp:extent cx="6045958" cy="0"/>
                <wp:effectExtent l="0" t="0" r="3111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9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7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" o:allowincell="f"/>
            </w:pict>
          </mc:Fallback>
        </mc:AlternateContent>
      </w: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</w:rPr>
      </w:pPr>
      <w:r w:rsidRPr="00A76BD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76BD1">
        <w:rPr>
          <w:rFonts w:ascii="TH SarabunIT๙" w:hAnsi="TH SarabunIT๙" w:cs="TH SarabunIT๙"/>
          <w:sz w:val="32"/>
          <w:szCs w:val="32"/>
        </w:rPr>
        <w:t xml:space="preserve">    </w:t>
      </w:r>
      <w:r w:rsidRPr="00A76BD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27356C" w:rsidRPr="00A76BD1">
        <w:rPr>
          <w:rFonts w:ascii="TH SarabunIT๙" w:hAnsi="TH SarabunIT๙" w:cs="TH SarabunIT๙" w:hint="cs"/>
          <w:sz w:val="32"/>
          <w:szCs w:val="32"/>
          <w:cs/>
        </w:rPr>
        <w:t>ราชประชา</w:t>
      </w:r>
      <w:proofErr w:type="spellStart"/>
      <w:r w:rsidR="0027356C" w:rsidRPr="00A76BD1">
        <w:rPr>
          <w:rFonts w:ascii="TH SarabunIT๙" w:hAnsi="TH SarabunIT๙" w:cs="TH SarabunIT๙" w:hint="cs"/>
          <w:sz w:val="32"/>
          <w:szCs w:val="32"/>
          <w:cs/>
        </w:rPr>
        <w:t>สมาสัย</w:t>
      </w:r>
      <w:proofErr w:type="spellEnd"/>
      <w:r w:rsidR="0027356C" w:rsidRPr="00A76BD1">
        <w:rPr>
          <w:rFonts w:ascii="TH SarabunIT๙" w:hAnsi="TH SarabunIT๙" w:cs="TH SarabunIT๙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</w:rPr>
      </w:pP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</w:rPr>
      </w:pPr>
      <w:r w:rsidRPr="00A76BD1">
        <w:rPr>
          <w:rFonts w:ascii="TH SarabunIT๙" w:hAnsi="TH SarabunIT๙" w:cs="TH SarabunIT๙"/>
          <w:sz w:val="32"/>
          <w:szCs w:val="32"/>
        </w:rPr>
        <w:tab/>
      </w:r>
      <w:r w:rsidRPr="00A76BD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D1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D1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235803" w:rsidRPr="00A76BD1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76BD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76BD1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="00235803" w:rsidRPr="00A76BD1">
        <w:rPr>
          <w:rFonts w:ascii="TH SarabunIT๙" w:hAnsi="TH SarabunIT๙" w:cs="TH SarabunIT๙" w:hint="cs"/>
          <w:sz w:val="32"/>
          <w:szCs w:val="32"/>
          <w:cs/>
        </w:rPr>
        <w:t xml:space="preserve"> อันดับ ......</w:t>
      </w:r>
      <w:r w:rsidR="0056205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35803" w:rsidRPr="00A76BD1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 </w:t>
      </w:r>
      <w:r w:rsidR="00235803" w:rsidRPr="00A76BD1">
        <w:rPr>
          <w:rFonts w:ascii="TH SarabunIT๙" w:hAnsi="TH SarabunIT๙" w:cs="TH SarabunIT๙"/>
          <w:sz w:val="32"/>
          <w:szCs w:val="32"/>
          <w:cs/>
        </w:rPr>
        <w:br/>
      </w:r>
      <w:r w:rsidRPr="00A76BD1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ราชประชา</w:t>
      </w:r>
      <w:proofErr w:type="spellStart"/>
      <w:r w:rsidRPr="00A76BD1">
        <w:rPr>
          <w:rFonts w:ascii="TH SarabunIT๙" w:hAnsi="TH SarabunIT๙" w:cs="TH SarabunIT๙" w:hint="cs"/>
          <w:sz w:val="32"/>
          <w:szCs w:val="32"/>
          <w:cs/>
        </w:rPr>
        <w:t>สมาสัย</w:t>
      </w:r>
      <w:proofErr w:type="spellEnd"/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ฝ่ายมัธยม รัชดาภิเษก ในพระบรมราชูปถัมภ์ </w:t>
      </w:r>
      <w:proofErr w:type="spellStart"/>
      <w:r w:rsidRPr="00A76BD1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A76BD1">
        <w:rPr>
          <w:rFonts w:ascii="TH SarabunIT๙" w:hAnsi="TH SarabunIT๙" w:cs="TH SarabunIT๙"/>
          <w:sz w:val="32"/>
          <w:szCs w:val="32"/>
          <w:cs/>
        </w:rPr>
        <w:t>ฐานะ</w:t>
      </w:r>
      <w:r w:rsidR="00F9467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6205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 w:rsidRPr="00A76BD1">
        <w:rPr>
          <w:rFonts w:ascii="TH SarabunIT๙" w:hAnsi="TH SarabunIT๙" w:cs="TH SarabunIT๙"/>
          <w:sz w:val="32"/>
          <w:szCs w:val="32"/>
          <w:cs/>
        </w:rPr>
        <w:t>มีความประสงค์ขอรับการประเมิน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62057">
        <w:rPr>
          <w:rFonts w:ascii="TH SarabunIT๙" w:hAnsi="TH SarabunIT๙" w:cs="TH SarabunIT๙" w:hint="cs"/>
          <w:sz w:val="32"/>
          <w:szCs w:val="32"/>
          <w:cs/>
        </w:rPr>
        <w:t>ขอมีหรือ</w:t>
      </w:r>
      <w:r w:rsidRPr="00A76BD1">
        <w:rPr>
          <w:rFonts w:ascii="TH SarabunIT๙" w:hAnsi="TH SarabunIT๙" w:cs="TH SarabunIT๙"/>
          <w:sz w:val="32"/>
          <w:szCs w:val="32"/>
          <w:cs/>
        </w:rPr>
        <w:t>เลื่อน</w:t>
      </w:r>
      <w:proofErr w:type="spellStart"/>
      <w:r w:rsidRPr="00A76BD1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A76BD1">
        <w:rPr>
          <w:rFonts w:ascii="TH SarabunIT๙" w:hAnsi="TH SarabunIT๙" w:cs="TH SarabunIT๙"/>
          <w:sz w:val="32"/>
          <w:szCs w:val="32"/>
          <w:cs/>
        </w:rPr>
        <w:t>ฐานะ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A76BD1">
        <w:rPr>
          <w:rFonts w:ascii="TH SarabunIT๙" w:hAnsi="TH SarabunIT๙" w:cs="TH SarabunIT๙"/>
          <w:sz w:val="32"/>
          <w:szCs w:val="32"/>
          <w:cs/>
        </w:rPr>
        <w:t>ครู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76BD1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A76BD1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="00F9467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56205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6205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 w:rsidRPr="00A76BD1">
        <w:rPr>
          <w:rFonts w:ascii="TH SarabunIT๙" w:hAnsi="TH SarabunIT๙" w:cs="TH SarabunIT๙"/>
          <w:sz w:val="32"/>
          <w:szCs w:val="32"/>
          <w:cs/>
        </w:rPr>
        <w:t>ตามหลักเกณฑ์ของ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r w:rsidRPr="00A76BD1">
        <w:rPr>
          <w:rFonts w:ascii="TH SarabunIT๙" w:hAnsi="TH SarabunIT๙" w:cs="TH SarabunIT๙"/>
          <w:sz w:val="32"/>
          <w:szCs w:val="32"/>
          <w:cs/>
        </w:rPr>
        <w:t xml:space="preserve">ก.ค.ศ. 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A76BD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A76BD1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A76BD1">
        <w:rPr>
          <w:rFonts w:ascii="TH SarabunIT๙" w:hAnsi="TH SarabunIT๙" w:cs="TH SarabunIT๙"/>
          <w:sz w:val="32"/>
          <w:szCs w:val="32"/>
          <w:cs/>
        </w:rPr>
        <w:t xml:space="preserve"> 0206.3/ว 21 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เรื่องหลักเกณฑ์และวิธีการให้ข้าราชการครูและบุคลากรทางการศึกษา ตำแหน่งครู มี</w:t>
      </w:r>
      <w:proofErr w:type="spellStart"/>
      <w:r w:rsidRPr="00A76BD1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A76BD1">
        <w:rPr>
          <w:rFonts w:ascii="TH SarabunIT๙" w:hAnsi="TH SarabunIT๙" w:cs="TH SarabunIT๙" w:hint="cs"/>
          <w:sz w:val="32"/>
          <w:szCs w:val="32"/>
          <w:cs/>
        </w:rPr>
        <w:t>ฐานะและเลื่อน</w:t>
      </w:r>
      <w:proofErr w:type="spellStart"/>
      <w:r w:rsidRPr="00A76BD1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ฐานะ </w:t>
      </w:r>
      <w:r w:rsidRPr="00A76BD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BD1">
        <w:rPr>
          <w:rFonts w:ascii="TH SarabunIT๙" w:hAnsi="TH SarabunIT๙" w:cs="TH SarabunIT๙"/>
          <w:sz w:val="32"/>
          <w:szCs w:val="32"/>
          <w:cs/>
        </w:rPr>
        <w:t xml:space="preserve">5 กรกฎาคม 2560 </w:t>
      </w:r>
    </w:p>
    <w:p w:rsidR="00CE6386" w:rsidRPr="00A76BD1" w:rsidRDefault="00CE6386" w:rsidP="00235803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     ในการนี้ข้าพเจ้าขอรับการประเมินเพื่อ</w:t>
      </w:r>
      <w:r w:rsidR="00F94675">
        <w:rPr>
          <w:rFonts w:ascii="TH SarabunIT๙" w:hAnsi="TH SarabunIT๙" w:cs="TH SarabunIT๙" w:hint="cs"/>
          <w:sz w:val="32"/>
          <w:szCs w:val="32"/>
          <w:cs/>
        </w:rPr>
        <w:t>ขอมีหรือ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เลื่อน</w:t>
      </w:r>
      <w:proofErr w:type="spellStart"/>
      <w:r w:rsidRPr="00A76BD1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ฐานะ ตำแหน่งครู </w:t>
      </w:r>
      <w:proofErr w:type="spellStart"/>
      <w:r w:rsidRPr="00A76BD1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A76BD1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="0056205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F9467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6BD1">
        <w:rPr>
          <w:rFonts w:ascii="TH SarabunIT๙" w:hAnsi="TH SarabunIT๙" w:cs="TH SarabunIT๙"/>
          <w:sz w:val="32"/>
          <w:szCs w:val="32"/>
          <w:cs/>
        </w:rPr>
        <w:br/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ตั้งแต่ปีการศึกษา .........</w:t>
      </w:r>
      <w:r w:rsidR="0027356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  <w:r w:rsidR="00A17670">
        <w:rPr>
          <w:rFonts w:ascii="TH SarabunIT๙" w:hAnsi="TH SarabunIT๙" w:cs="TH SarabunIT๙" w:hint="cs"/>
          <w:sz w:val="32"/>
          <w:szCs w:val="32"/>
          <w:cs/>
        </w:rPr>
        <w:t>โ</w:t>
      </w:r>
      <w:bookmarkStart w:id="0" w:name="_GoBack"/>
      <w:bookmarkEnd w:id="0"/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ดยยื่นคำขอรับการประเมินตามหลักเกณฑ์และวิธีการฯ ที่ ก.ค.ศ. กำหนด </w:t>
      </w:r>
    </w:p>
    <w:p w:rsidR="00CE6386" w:rsidRPr="00A17670" w:rsidRDefault="00CE6386" w:rsidP="00CE6386">
      <w:pPr>
        <w:tabs>
          <w:tab w:val="left" w:pos="2332"/>
        </w:tabs>
        <w:rPr>
          <w:rFonts w:ascii="TH SarabunIT๙" w:hAnsi="TH SarabunIT๙" w:cs="TH SarabunIT๙"/>
          <w:sz w:val="16"/>
          <w:szCs w:val="16"/>
        </w:rPr>
      </w:pPr>
      <w:r w:rsidRPr="00A17670">
        <w:rPr>
          <w:rFonts w:ascii="TH SarabunIT๙" w:hAnsi="TH SarabunIT๙" w:cs="TH SarabunIT๙"/>
          <w:sz w:val="16"/>
          <w:szCs w:val="16"/>
          <w:cs/>
        </w:rPr>
        <w:tab/>
      </w: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</w:rPr>
      </w:pPr>
      <w:r w:rsidRPr="00A76BD1">
        <w:rPr>
          <w:rFonts w:ascii="TH SarabunIT๙" w:hAnsi="TH SarabunIT๙" w:cs="TH SarabunIT๙"/>
          <w:sz w:val="32"/>
          <w:szCs w:val="32"/>
          <w:cs/>
        </w:rPr>
        <w:t xml:space="preserve">                จึงเรียนมาเพื่อโปรด</w:t>
      </w:r>
      <w:r w:rsidR="00235803" w:rsidRPr="00A76BD1">
        <w:rPr>
          <w:rFonts w:ascii="TH SarabunIT๙" w:hAnsi="TH SarabunIT๙" w:cs="TH SarabunIT๙" w:hint="cs"/>
          <w:sz w:val="32"/>
          <w:szCs w:val="32"/>
          <w:cs/>
        </w:rPr>
        <w:t>พิจาณา</w:t>
      </w: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</w:rPr>
      </w:pP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</w:rPr>
      </w:pP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</w:rPr>
      </w:pPr>
      <w:r w:rsidRPr="00A76BD1">
        <w:rPr>
          <w:rFonts w:ascii="TH SarabunIT๙" w:hAnsi="TH SarabunIT๙" w:cs="TH SarabunIT๙"/>
          <w:sz w:val="32"/>
          <w:szCs w:val="32"/>
        </w:rPr>
        <w:tab/>
      </w:r>
      <w:r w:rsidRPr="00A76BD1">
        <w:rPr>
          <w:rFonts w:ascii="TH SarabunIT๙" w:hAnsi="TH SarabunIT๙" w:cs="TH SarabunIT๙"/>
          <w:sz w:val="32"/>
          <w:szCs w:val="32"/>
        </w:rPr>
        <w:tab/>
      </w:r>
      <w:r w:rsidRPr="00A76BD1">
        <w:rPr>
          <w:rFonts w:ascii="TH SarabunIT๙" w:hAnsi="TH SarabunIT๙" w:cs="TH SarabunIT๙"/>
          <w:sz w:val="32"/>
          <w:szCs w:val="32"/>
        </w:rPr>
        <w:tab/>
      </w:r>
      <w:r w:rsidRPr="00A76BD1">
        <w:rPr>
          <w:rFonts w:ascii="TH SarabunIT๙" w:hAnsi="TH SarabunIT๙" w:cs="TH SarabunIT๙"/>
          <w:sz w:val="32"/>
          <w:szCs w:val="32"/>
        </w:rPr>
        <w:tab/>
      </w:r>
      <w:r w:rsidRPr="00A76BD1">
        <w:rPr>
          <w:rFonts w:ascii="TH SarabunIT๙" w:hAnsi="TH SarabunIT๙" w:cs="TH SarabunIT๙"/>
          <w:sz w:val="32"/>
          <w:szCs w:val="32"/>
        </w:rPr>
        <w:tab/>
      </w:r>
      <w:r w:rsidRPr="00A76BD1">
        <w:rPr>
          <w:rFonts w:ascii="TH SarabunIT๙" w:hAnsi="TH SarabunIT๙" w:cs="TH SarabunIT๙"/>
          <w:sz w:val="32"/>
          <w:szCs w:val="32"/>
        </w:rPr>
        <w:tab/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C238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6F59D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>..........................)</w:t>
      </w: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  <w:cs/>
        </w:rPr>
      </w:pPr>
      <w:r w:rsidRPr="00A76BD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ab/>
      </w:r>
      <w:r w:rsidRPr="00A76BD1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 ครู</w:t>
      </w:r>
      <w:r w:rsidR="00235803" w:rsidRPr="00A76BD1">
        <w:rPr>
          <w:rFonts w:ascii="TH SarabunIT๙" w:hAnsi="TH SarabunIT๙" w:cs="TH SarabunIT๙" w:hint="cs"/>
          <w:sz w:val="32"/>
          <w:szCs w:val="32"/>
          <w:cs/>
        </w:rPr>
        <w:t xml:space="preserve"> อันดับ.............</w:t>
      </w:r>
      <w:r w:rsidR="006F59D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235803" w:rsidRPr="00A76BD1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A76BD1">
        <w:rPr>
          <w:rFonts w:ascii="TH SarabunIT๙" w:hAnsi="TH SarabunIT๙" w:cs="TH SarabunIT๙"/>
          <w:sz w:val="32"/>
          <w:szCs w:val="32"/>
          <w:cs/>
        </w:rPr>
        <w:br/>
      </w:r>
    </w:p>
    <w:p w:rsidR="00CE6386" w:rsidRPr="00A76BD1" w:rsidRDefault="00CE6386" w:rsidP="00CE6386">
      <w:pPr>
        <w:rPr>
          <w:rFonts w:ascii="TH SarabunIT๙" w:hAnsi="TH SarabunIT๙" w:cs="TH SarabunIT๙"/>
          <w:sz w:val="32"/>
          <w:szCs w:val="32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p w:rsidR="00CE6386" w:rsidRDefault="00CE6386" w:rsidP="00CE6386">
      <w:pPr>
        <w:rPr>
          <w:rFonts w:ascii="TH SarabunIT๙" w:hAnsi="TH SarabunIT๙" w:cs="TH SarabunIT๙"/>
        </w:rPr>
      </w:pPr>
    </w:p>
    <w:sectPr w:rsidR="00CE6386" w:rsidSect="00FD5CDB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5D6"/>
    <w:multiLevelType w:val="hybridMultilevel"/>
    <w:tmpl w:val="E93A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5487"/>
    <w:multiLevelType w:val="hybridMultilevel"/>
    <w:tmpl w:val="EB40B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B2BC5"/>
    <w:multiLevelType w:val="hybridMultilevel"/>
    <w:tmpl w:val="4A9A5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56C73"/>
    <w:multiLevelType w:val="hybridMultilevel"/>
    <w:tmpl w:val="4A9A5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06D2C"/>
    <w:multiLevelType w:val="hybridMultilevel"/>
    <w:tmpl w:val="B0A42074"/>
    <w:lvl w:ilvl="0" w:tplc="2B0CDA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C904FD"/>
    <w:multiLevelType w:val="hybridMultilevel"/>
    <w:tmpl w:val="50288DF6"/>
    <w:lvl w:ilvl="0" w:tplc="CBB683F8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33B78A0"/>
    <w:multiLevelType w:val="hybridMultilevel"/>
    <w:tmpl w:val="EB40B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B63CE"/>
    <w:multiLevelType w:val="hybridMultilevel"/>
    <w:tmpl w:val="F9587130"/>
    <w:lvl w:ilvl="0" w:tplc="A48E7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37"/>
    <w:rsid w:val="0000087B"/>
    <w:rsid w:val="00000E9B"/>
    <w:rsid w:val="000035A1"/>
    <w:rsid w:val="00004635"/>
    <w:rsid w:val="00004864"/>
    <w:rsid w:val="00004947"/>
    <w:rsid w:val="00006C5A"/>
    <w:rsid w:val="00015AE0"/>
    <w:rsid w:val="00017E61"/>
    <w:rsid w:val="00022473"/>
    <w:rsid w:val="000417DD"/>
    <w:rsid w:val="00042286"/>
    <w:rsid w:val="00046303"/>
    <w:rsid w:val="00052B73"/>
    <w:rsid w:val="00057411"/>
    <w:rsid w:val="0006627F"/>
    <w:rsid w:val="00071A49"/>
    <w:rsid w:val="00082216"/>
    <w:rsid w:val="00086A2D"/>
    <w:rsid w:val="00091377"/>
    <w:rsid w:val="00094989"/>
    <w:rsid w:val="000A6149"/>
    <w:rsid w:val="000A6DF1"/>
    <w:rsid w:val="000A7226"/>
    <w:rsid w:val="000B44E0"/>
    <w:rsid w:val="000D0DC7"/>
    <w:rsid w:val="000D2D08"/>
    <w:rsid w:val="000D64D2"/>
    <w:rsid w:val="000E3199"/>
    <w:rsid w:val="000F32C4"/>
    <w:rsid w:val="001046A8"/>
    <w:rsid w:val="00106060"/>
    <w:rsid w:val="00106A70"/>
    <w:rsid w:val="00121F41"/>
    <w:rsid w:val="00123BB7"/>
    <w:rsid w:val="001306DB"/>
    <w:rsid w:val="00137D26"/>
    <w:rsid w:val="00142BFD"/>
    <w:rsid w:val="00150F80"/>
    <w:rsid w:val="00152B4C"/>
    <w:rsid w:val="00156993"/>
    <w:rsid w:val="00165F23"/>
    <w:rsid w:val="0017326C"/>
    <w:rsid w:val="00176663"/>
    <w:rsid w:val="00181F87"/>
    <w:rsid w:val="001833AC"/>
    <w:rsid w:val="00197DDA"/>
    <w:rsid w:val="001A0A06"/>
    <w:rsid w:val="001A7816"/>
    <w:rsid w:val="001B1FBF"/>
    <w:rsid w:val="001C5D51"/>
    <w:rsid w:val="001D2F69"/>
    <w:rsid w:val="001D614C"/>
    <w:rsid w:val="001E1DDA"/>
    <w:rsid w:val="001E29E1"/>
    <w:rsid w:val="001E40ED"/>
    <w:rsid w:val="001E711D"/>
    <w:rsid w:val="001F2AFA"/>
    <w:rsid w:val="00202B9E"/>
    <w:rsid w:val="00211207"/>
    <w:rsid w:val="00231438"/>
    <w:rsid w:val="00232861"/>
    <w:rsid w:val="00233246"/>
    <w:rsid w:val="00235803"/>
    <w:rsid w:val="00240A99"/>
    <w:rsid w:val="00246BBE"/>
    <w:rsid w:val="0025637A"/>
    <w:rsid w:val="00257E29"/>
    <w:rsid w:val="00261AD5"/>
    <w:rsid w:val="00266BC4"/>
    <w:rsid w:val="0027356C"/>
    <w:rsid w:val="00273723"/>
    <w:rsid w:val="00280BF4"/>
    <w:rsid w:val="002A74BF"/>
    <w:rsid w:val="002A7BD0"/>
    <w:rsid w:val="002B0877"/>
    <w:rsid w:val="002B31D2"/>
    <w:rsid w:val="002C4280"/>
    <w:rsid w:val="002C7AF1"/>
    <w:rsid w:val="002D1F6A"/>
    <w:rsid w:val="002E039D"/>
    <w:rsid w:val="002F3259"/>
    <w:rsid w:val="002F3859"/>
    <w:rsid w:val="002F40F6"/>
    <w:rsid w:val="002F5534"/>
    <w:rsid w:val="003040D7"/>
    <w:rsid w:val="0030602D"/>
    <w:rsid w:val="003152FF"/>
    <w:rsid w:val="00315E28"/>
    <w:rsid w:val="003209A7"/>
    <w:rsid w:val="0032204A"/>
    <w:rsid w:val="00336989"/>
    <w:rsid w:val="003553FA"/>
    <w:rsid w:val="00363BF2"/>
    <w:rsid w:val="00370BCA"/>
    <w:rsid w:val="00381262"/>
    <w:rsid w:val="00381388"/>
    <w:rsid w:val="00382436"/>
    <w:rsid w:val="003879CA"/>
    <w:rsid w:val="00391ED6"/>
    <w:rsid w:val="00393782"/>
    <w:rsid w:val="00396E9A"/>
    <w:rsid w:val="003A21DB"/>
    <w:rsid w:val="003A7740"/>
    <w:rsid w:val="003A7B8C"/>
    <w:rsid w:val="003B5D9C"/>
    <w:rsid w:val="003C367E"/>
    <w:rsid w:val="003C4AE2"/>
    <w:rsid w:val="003D244B"/>
    <w:rsid w:val="003D7E3E"/>
    <w:rsid w:val="003E043A"/>
    <w:rsid w:val="003E63C3"/>
    <w:rsid w:val="003F49C2"/>
    <w:rsid w:val="00406183"/>
    <w:rsid w:val="00407CB2"/>
    <w:rsid w:val="00413A58"/>
    <w:rsid w:val="00422E56"/>
    <w:rsid w:val="0042504E"/>
    <w:rsid w:val="004427FD"/>
    <w:rsid w:val="004461CA"/>
    <w:rsid w:val="004469B2"/>
    <w:rsid w:val="0047404E"/>
    <w:rsid w:val="00483A7D"/>
    <w:rsid w:val="00486590"/>
    <w:rsid w:val="004A457E"/>
    <w:rsid w:val="004A5DC7"/>
    <w:rsid w:val="004A5E76"/>
    <w:rsid w:val="004A6A50"/>
    <w:rsid w:val="004B02E1"/>
    <w:rsid w:val="004B706E"/>
    <w:rsid w:val="004C6B77"/>
    <w:rsid w:val="004D0BAB"/>
    <w:rsid w:val="004D5C7C"/>
    <w:rsid w:val="004E35B0"/>
    <w:rsid w:val="004E3BC6"/>
    <w:rsid w:val="004E7B08"/>
    <w:rsid w:val="004F1FF2"/>
    <w:rsid w:val="004F48D7"/>
    <w:rsid w:val="004F4EDF"/>
    <w:rsid w:val="005000DA"/>
    <w:rsid w:val="005015E1"/>
    <w:rsid w:val="00530562"/>
    <w:rsid w:val="00541816"/>
    <w:rsid w:val="0054687B"/>
    <w:rsid w:val="00546885"/>
    <w:rsid w:val="005502B4"/>
    <w:rsid w:val="00555A2C"/>
    <w:rsid w:val="00556E09"/>
    <w:rsid w:val="00562057"/>
    <w:rsid w:val="00570FB0"/>
    <w:rsid w:val="00574D29"/>
    <w:rsid w:val="005776B5"/>
    <w:rsid w:val="00587C54"/>
    <w:rsid w:val="00590771"/>
    <w:rsid w:val="00593BB4"/>
    <w:rsid w:val="005A2CB4"/>
    <w:rsid w:val="005A7A48"/>
    <w:rsid w:val="005B68C9"/>
    <w:rsid w:val="005C1324"/>
    <w:rsid w:val="005C67F5"/>
    <w:rsid w:val="005C7B98"/>
    <w:rsid w:val="005D64E7"/>
    <w:rsid w:val="005F3E09"/>
    <w:rsid w:val="00610311"/>
    <w:rsid w:val="00617BF8"/>
    <w:rsid w:val="00620367"/>
    <w:rsid w:val="00630F74"/>
    <w:rsid w:val="0063300D"/>
    <w:rsid w:val="00634F39"/>
    <w:rsid w:val="006408BD"/>
    <w:rsid w:val="006417C4"/>
    <w:rsid w:val="0064651C"/>
    <w:rsid w:val="0064723C"/>
    <w:rsid w:val="0065070F"/>
    <w:rsid w:val="00653985"/>
    <w:rsid w:val="006732F4"/>
    <w:rsid w:val="006755BA"/>
    <w:rsid w:val="00681A22"/>
    <w:rsid w:val="00685170"/>
    <w:rsid w:val="006855CC"/>
    <w:rsid w:val="00691E1B"/>
    <w:rsid w:val="0069502C"/>
    <w:rsid w:val="006972DB"/>
    <w:rsid w:val="006B5089"/>
    <w:rsid w:val="006C1379"/>
    <w:rsid w:val="006C2232"/>
    <w:rsid w:val="006C25B5"/>
    <w:rsid w:val="006C657E"/>
    <w:rsid w:val="006C71B2"/>
    <w:rsid w:val="006C71FF"/>
    <w:rsid w:val="006D0097"/>
    <w:rsid w:val="006D04F4"/>
    <w:rsid w:val="006D0FBD"/>
    <w:rsid w:val="006D4477"/>
    <w:rsid w:val="006D6792"/>
    <w:rsid w:val="006E112D"/>
    <w:rsid w:val="006E3204"/>
    <w:rsid w:val="006F25F7"/>
    <w:rsid w:val="006F3E10"/>
    <w:rsid w:val="006F59D5"/>
    <w:rsid w:val="006F60F9"/>
    <w:rsid w:val="0071098B"/>
    <w:rsid w:val="0071107E"/>
    <w:rsid w:val="00711E26"/>
    <w:rsid w:val="007265B2"/>
    <w:rsid w:val="00730B8E"/>
    <w:rsid w:val="00731C7D"/>
    <w:rsid w:val="007320BF"/>
    <w:rsid w:val="007550B0"/>
    <w:rsid w:val="0075598B"/>
    <w:rsid w:val="007643E2"/>
    <w:rsid w:val="0076712E"/>
    <w:rsid w:val="0076739F"/>
    <w:rsid w:val="00770268"/>
    <w:rsid w:val="00772775"/>
    <w:rsid w:val="00776323"/>
    <w:rsid w:val="00782BFF"/>
    <w:rsid w:val="007855B3"/>
    <w:rsid w:val="00791009"/>
    <w:rsid w:val="007938D3"/>
    <w:rsid w:val="00794ECD"/>
    <w:rsid w:val="00795F64"/>
    <w:rsid w:val="007A287E"/>
    <w:rsid w:val="007A3D43"/>
    <w:rsid w:val="007B00B9"/>
    <w:rsid w:val="007B1AAB"/>
    <w:rsid w:val="007B31EC"/>
    <w:rsid w:val="007B4D6D"/>
    <w:rsid w:val="007B6F58"/>
    <w:rsid w:val="008045C2"/>
    <w:rsid w:val="0080563E"/>
    <w:rsid w:val="00805C68"/>
    <w:rsid w:val="00807603"/>
    <w:rsid w:val="00807C01"/>
    <w:rsid w:val="00807E21"/>
    <w:rsid w:val="00814644"/>
    <w:rsid w:val="008176BE"/>
    <w:rsid w:val="00820828"/>
    <w:rsid w:val="00827AF9"/>
    <w:rsid w:val="00833575"/>
    <w:rsid w:val="00840F35"/>
    <w:rsid w:val="00841DA3"/>
    <w:rsid w:val="00843C2E"/>
    <w:rsid w:val="008472A3"/>
    <w:rsid w:val="00851ACC"/>
    <w:rsid w:val="00857DF4"/>
    <w:rsid w:val="00860238"/>
    <w:rsid w:val="00871318"/>
    <w:rsid w:val="008737BA"/>
    <w:rsid w:val="00881AAB"/>
    <w:rsid w:val="008A1D0B"/>
    <w:rsid w:val="008A720E"/>
    <w:rsid w:val="008B2DD5"/>
    <w:rsid w:val="008B5448"/>
    <w:rsid w:val="008B626E"/>
    <w:rsid w:val="008B7BC9"/>
    <w:rsid w:val="008C0581"/>
    <w:rsid w:val="008C0EF8"/>
    <w:rsid w:val="008C5CAF"/>
    <w:rsid w:val="008E7901"/>
    <w:rsid w:val="008F184A"/>
    <w:rsid w:val="008F30B4"/>
    <w:rsid w:val="009129B5"/>
    <w:rsid w:val="00915F85"/>
    <w:rsid w:val="009205F1"/>
    <w:rsid w:val="00921B68"/>
    <w:rsid w:val="00923228"/>
    <w:rsid w:val="00932C67"/>
    <w:rsid w:val="0093771A"/>
    <w:rsid w:val="009439ED"/>
    <w:rsid w:val="009460BF"/>
    <w:rsid w:val="00947030"/>
    <w:rsid w:val="0095461F"/>
    <w:rsid w:val="00962F47"/>
    <w:rsid w:val="0096691D"/>
    <w:rsid w:val="00974061"/>
    <w:rsid w:val="0097501B"/>
    <w:rsid w:val="0099559D"/>
    <w:rsid w:val="00997158"/>
    <w:rsid w:val="009A37CD"/>
    <w:rsid w:val="009A6E87"/>
    <w:rsid w:val="009B07A0"/>
    <w:rsid w:val="009B72B2"/>
    <w:rsid w:val="009C3C95"/>
    <w:rsid w:val="009C418A"/>
    <w:rsid w:val="009C657E"/>
    <w:rsid w:val="009D094A"/>
    <w:rsid w:val="009E51F0"/>
    <w:rsid w:val="009F0EAD"/>
    <w:rsid w:val="009F2EDD"/>
    <w:rsid w:val="009F56CD"/>
    <w:rsid w:val="009F615A"/>
    <w:rsid w:val="009F7823"/>
    <w:rsid w:val="009F7F1B"/>
    <w:rsid w:val="00A005C4"/>
    <w:rsid w:val="00A06AE8"/>
    <w:rsid w:val="00A17670"/>
    <w:rsid w:val="00A23814"/>
    <w:rsid w:val="00A23F24"/>
    <w:rsid w:val="00A35232"/>
    <w:rsid w:val="00A41B84"/>
    <w:rsid w:val="00A50E6B"/>
    <w:rsid w:val="00A6621B"/>
    <w:rsid w:val="00A66F97"/>
    <w:rsid w:val="00A74D50"/>
    <w:rsid w:val="00A76BD1"/>
    <w:rsid w:val="00A76E57"/>
    <w:rsid w:val="00A90D4B"/>
    <w:rsid w:val="00A9643F"/>
    <w:rsid w:val="00AC238D"/>
    <w:rsid w:val="00AC2F50"/>
    <w:rsid w:val="00AD294C"/>
    <w:rsid w:val="00AD5C0D"/>
    <w:rsid w:val="00AE05EF"/>
    <w:rsid w:val="00AE60EA"/>
    <w:rsid w:val="00AE6BF1"/>
    <w:rsid w:val="00AE7C9A"/>
    <w:rsid w:val="00AF1657"/>
    <w:rsid w:val="00AF6D8F"/>
    <w:rsid w:val="00B024E6"/>
    <w:rsid w:val="00B22BE6"/>
    <w:rsid w:val="00B274B7"/>
    <w:rsid w:val="00B31DD6"/>
    <w:rsid w:val="00B372BA"/>
    <w:rsid w:val="00B40B42"/>
    <w:rsid w:val="00B41D8C"/>
    <w:rsid w:val="00B505DA"/>
    <w:rsid w:val="00B516A2"/>
    <w:rsid w:val="00B61EDE"/>
    <w:rsid w:val="00B66409"/>
    <w:rsid w:val="00B7171D"/>
    <w:rsid w:val="00B717F5"/>
    <w:rsid w:val="00B74D8C"/>
    <w:rsid w:val="00B7694E"/>
    <w:rsid w:val="00B81048"/>
    <w:rsid w:val="00B814AF"/>
    <w:rsid w:val="00B84ACD"/>
    <w:rsid w:val="00B85EF8"/>
    <w:rsid w:val="00B9005B"/>
    <w:rsid w:val="00BA5CFE"/>
    <w:rsid w:val="00BB24EB"/>
    <w:rsid w:val="00BC04CB"/>
    <w:rsid w:val="00BD7BE1"/>
    <w:rsid w:val="00BE40F5"/>
    <w:rsid w:val="00BE7C50"/>
    <w:rsid w:val="00BF2903"/>
    <w:rsid w:val="00BF48BD"/>
    <w:rsid w:val="00BF58DF"/>
    <w:rsid w:val="00BF5B23"/>
    <w:rsid w:val="00C145BA"/>
    <w:rsid w:val="00C236FD"/>
    <w:rsid w:val="00C32214"/>
    <w:rsid w:val="00C36180"/>
    <w:rsid w:val="00C372F1"/>
    <w:rsid w:val="00C40983"/>
    <w:rsid w:val="00C67642"/>
    <w:rsid w:val="00C67D9D"/>
    <w:rsid w:val="00C7222F"/>
    <w:rsid w:val="00C863B1"/>
    <w:rsid w:val="00C941BF"/>
    <w:rsid w:val="00CA1E8E"/>
    <w:rsid w:val="00CB1573"/>
    <w:rsid w:val="00CB23D0"/>
    <w:rsid w:val="00CB2B26"/>
    <w:rsid w:val="00CB5FE0"/>
    <w:rsid w:val="00CC1F2A"/>
    <w:rsid w:val="00CC391E"/>
    <w:rsid w:val="00CD6C60"/>
    <w:rsid w:val="00CE3C2E"/>
    <w:rsid w:val="00CE6386"/>
    <w:rsid w:val="00CE67DF"/>
    <w:rsid w:val="00CE7C33"/>
    <w:rsid w:val="00CF7F2F"/>
    <w:rsid w:val="00D023A1"/>
    <w:rsid w:val="00D05C9F"/>
    <w:rsid w:val="00D05F5C"/>
    <w:rsid w:val="00D1566C"/>
    <w:rsid w:val="00D15B66"/>
    <w:rsid w:val="00D32337"/>
    <w:rsid w:val="00D337C2"/>
    <w:rsid w:val="00D421E0"/>
    <w:rsid w:val="00D4782B"/>
    <w:rsid w:val="00D512A2"/>
    <w:rsid w:val="00D51B66"/>
    <w:rsid w:val="00D52347"/>
    <w:rsid w:val="00D829A1"/>
    <w:rsid w:val="00D87573"/>
    <w:rsid w:val="00D911FE"/>
    <w:rsid w:val="00D91460"/>
    <w:rsid w:val="00D946C4"/>
    <w:rsid w:val="00DA4038"/>
    <w:rsid w:val="00DA6C64"/>
    <w:rsid w:val="00DB10CB"/>
    <w:rsid w:val="00DC5AF1"/>
    <w:rsid w:val="00DF0A91"/>
    <w:rsid w:val="00DF2597"/>
    <w:rsid w:val="00E040B9"/>
    <w:rsid w:val="00E06E76"/>
    <w:rsid w:val="00E12095"/>
    <w:rsid w:val="00E127E2"/>
    <w:rsid w:val="00E2404B"/>
    <w:rsid w:val="00E26FDB"/>
    <w:rsid w:val="00E36AC0"/>
    <w:rsid w:val="00E374FF"/>
    <w:rsid w:val="00E3768C"/>
    <w:rsid w:val="00E37917"/>
    <w:rsid w:val="00E44FF4"/>
    <w:rsid w:val="00E51954"/>
    <w:rsid w:val="00E617B6"/>
    <w:rsid w:val="00E644BF"/>
    <w:rsid w:val="00E73B9B"/>
    <w:rsid w:val="00E80502"/>
    <w:rsid w:val="00E842FE"/>
    <w:rsid w:val="00E85DCF"/>
    <w:rsid w:val="00E945A7"/>
    <w:rsid w:val="00EA598C"/>
    <w:rsid w:val="00EC2817"/>
    <w:rsid w:val="00EC3860"/>
    <w:rsid w:val="00EC3E01"/>
    <w:rsid w:val="00ED1EF8"/>
    <w:rsid w:val="00ED4031"/>
    <w:rsid w:val="00ED4259"/>
    <w:rsid w:val="00EE37A4"/>
    <w:rsid w:val="00EF2F61"/>
    <w:rsid w:val="00EF5455"/>
    <w:rsid w:val="00F02235"/>
    <w:rsid w:val="00F1701C"/>
    <w:rsid w:val="00F179DE"/>
    <w:rsid w:val="00F23153"/>
    <w:rsid w:val="00F25F2B"/>
    <w:rsid w:val="00F27DA6"/>
    <w:rsid w:val="00F33513"/>
    <w:rsid w:val="00F341D2"/>
    <w:rsid w:val="00F34ABA"/>
    <w:rsid w:val="00F354B2"/>
    <w:rsid w:val="00F3720F"/>
    <w:rsid w:val="00F43830"/>
    <w:rsid w:val="00F44FDB"/>
    <w:rsid w:val="00F76984"/>
    <w:rsid w:val="00F76DAA"/>
    <w:rsid w:val="00F775FB"/>
    <w:rsid w:val="00F776A1"/>
    <w:rsid w:val="00F91196"/>
    <w:rsid w:val="00F94675"/>
    <w:rsid w:val="00F970F6"/>
    <w:rsid w:val="00FA3EB2"/>
    <w:rsid w:val="00FB042E"/>
    <w:rsid w:val="00FB59E6"/>
    <w:rsid w:val="00FB5F5D"/>
    <w:rsid w:val="00FB701F"/>
    <w:rsid w:val="00FC22DE"/>
    <w:rsid w:val="00FD4CDB"/>
    <w:rsid w:val="00FD5CDB"/>
    <w:rsid w:val="00FD76F7"/>
    <w:rsid w:val="00FE5488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32337"/>
    <w:pPr>
      <w:keepNext/>
      <w:ind w:left="1080"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D32337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84A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32337"/>
    <w:rPr>
      <w:rFonts w:ascii="Times New Roman" w:eastAsia="Times New Roman" w:hAnsi="Times New Roman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32337"/>
    <w:rPr>
      <w:rFonts w:ascii="Times New Roman" w:eastAsia="Times New Roman" w:hAnsi="Times New Roman" w:cs="AngsanaUPC"/>
      <w:b/>
      <w:bCs/>
      <w:sz w:val="36"/>
      <w:szCs w:val="36"/>
    </w:rPr>
  </w:style>
  <w:style w:type="paragraph" w:styleId="a3">
    <w:name w:val="caption"/>
    <w:basedOn w:val="a"/>
    <w:next w:val="a"/>
    <w:qFormat/>
    <w:rsid w:val="00D32337"/>
    <w:rPr>
      <w:rFonts w:ascii="Cordia New" w:eastAsia="Cordia New" w:hAnsi="Cordia New"/>
      <w:sz w:val="32"/>
      <w:szCs w:val="32"/>
    </w:rPr>
  </w:style>
  <w:style w:type="character" w:styleId="a4">
    <w:name w:val="Strong"/>
    <w:basedOn w:val="a0"/>
    <w:qFormat/>
    <w:rsid w:val="00D323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33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337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67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860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rsid w:val="00B84A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a0"/>
    <w:rsid w:val="008F30B4"/>
  </w:style>
  <w:style w:type="paragraph" w:styleId="a9">
    <w:name w:val="No Spacing"/>
    <w:uiPriority w:val="1"/>
    <w:qFormat/>
    <w:rsid w:val="004740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F17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32337"/>
    <w:pPr>
      <w:keepNext/>
      <w:ind w:left="1080"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D32337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84A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32337"/>
    <w:rPr>
      <w:rFonts w:ascii="Times New Roman" w:eastAsia="Times New Roman" w:hAnsi="Times New Roman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32337"/>
    <w:rPr>
      <w:rFonts w:ascii="Times New Roman" w:eastAsia="Times New Roman" w:hAnsi="Times New Roman" w:cs="AngsanaUPC"/>
      <w:b/>
      <w:bCs/>
      <w:sz w:val="36"/>
      <w:szCs w:val="36"/>
    </w:rPr>
  </w:style>
  <w:style w:type="paragraph" w:styleId="a3">
    <w:name w:val="caption"/>
    <w:basedOn w:val="a"/>
    <w:next w:val="a"/>
    <w:qFormat/>
    <w:rsid w:val="00D32337"/>
    <w:rPr>
      <w:rFonts w:ascii="Cordia New" w:eastAsia="Cordia New" w:hAnsi="Cordia New"/>
      <w:sz w:val="32"/>
      <w:szCs w:val="32"/>
    </w:rPr>
  </w:style>
  <w:style w:type="character" w:styleId="a4">
    <w:name w:val="Strong"/>
    <w:basedOn w:val="a0"/>
    <w:qFormat/>
    <w:rsid w:val="00D323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33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337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67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860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rsid w:val="00B84A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a0"/>
    <w:rsid w:val="008F30B4"/>
  </w:style>
  <w:style w:type="paragraph" w:styleId="a9">
    <w:name w:val="No Spacing"/>
    <w:uiPriority w:val="1"/>
    <w:qFormat/>
    <w:rsid w:val="004740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F17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D44514A-36C2-4DF4-8BD0-E09D2C71A25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2</cp:revision>
  <cp:lastPrinted>2018-09-27T01:32:00Z</cp:lastPrinted>
  <dcterms:created xsi:type="dcterms:W3CDTF">2020-09-01T02:04:00Z</dcterms:created>
  <dcterms:modified xsi:type="dcterms:W3CDTF">2020-09-01T02:04:00Z</dcterms:modified>
</cp:coreProperties>
</file>