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5B" w:rsidRDefault="0056175B" w:rsidP="0056175B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6A94303" wp14:editId="767C7B04">
            <wp:simplePos x="0" y="0"/>
            <wp:positionH relativeFrom="column">
              <wp:posOffset>-107315</wp:posOffset>
            </wp:positionH>
            <wp:positionV relativeFrom="paragraph">
              <wp:posOffset>-329565</wp:posOffset>
            </wp:positionV>
            <wp:extent cx="791845" cy="868680"/>
            <wp:effectExtent l="19050" t="19050" r="27305" b="26670"/>
            <wp:wrapNone/>
            <wp:docPr id="12" name="รูปภาพ 12" descr="คำอธิบาย: ครู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คำอธิบาย: ครูฑ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686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6"/>
          <w:szCs w:val="56"/>
          <w:cs/>
        </w:rPr>
        <w:t>บันทึ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56"/>
          <w:szCs w:val="56"/>
          <w:cs/>
        </w:rPr>
        <w:t>กข้อความ</w:t>
      </w:r>
    </w:p>
    <w:p w:rsidR="0056175B" w:rsidRDefault="0056175B" w:rsidP="003027E8">
      <w:pP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56175B" w:rsidRDefault="0056175B" w:rsidP="003027E8">
      <w:pP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วันที่  </w:t>
      </w:r>
      <w:r w:rsidR="00640890">
        <w:rPr>
          <w:rFonts w:ascii="TH SarabunPSK" w:hAnsi="TH SarabunPSK" w:cs="TH SarabunPSK"/>
          <w:sz w:val="32"/>
          <w:szCs w:val="32"/>
        </w:rPr>
        <w:t>2</w:t>
      </w:r>
      <w:r w:rsidR="00AD7ED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AD7ED9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6175B" w:rsidRDefault="0056175B" w:rsidP="003027E8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49D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640890">
        <w:rPr>
          <w:rFonts w:ascii="TH SarabunPSK" w:hAnsi="TH SarabunPSK" w:cs="TH SarabunPSK" w:hint="cs"/>
          <w:sz w:val="32"/>
          <w:szCs w:val="32"/>
          <w:cs/>
        </w:rPr>
        <w:t>ผลกิจกรรมซึ่งไม่สามารถดำเนิน</w:t>
      </w:r>
      <w:r w:rsidR="009F78A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4089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F78A3">
        <w:rPr>
          <w:rFonts w:ascii="TH SarabunPSK" w:hAnsi="TH SarabunPSK" w:cs="TH SarabunPSK" w:hint="cs"/>
          <w:sz w:val="32"/>
          <w:szCs w:val="32"/>
          <w:cs/>
        </w:rPr>
        <w:t>ตามแผนปฏิบัติการประจำปี</w:t>
      </w:r>
      <w:r w:rsidR="00640890">
        <w:rPr>
          <w:rFonts w:ascii="TH SarabunPSK" w:hAnsi="TH SarabunPSK" w:cs="TH SarabunPSK" w:hint="cs"/>
          <w:sz w:val="32"/>
          <w:szCs w:val="32"/>
          <w:cs/>
        </w:rPr>
        <w:t>การศึกษา 2562</w:t>
      </w:r>
    </w:p>
    <w:p w:rsidR="0056175B" w:rsidRDefault="0056175B" w:rsidP="0056175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89618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56175B" w:rsidRPr="005F0639" w:rsidRDefault="0056175B" w:rsidP="0056175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F78A3" w:rsidRDefault="00640890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ตามที่ข้าพเจ้า............(ชื่อ).....................</w:t>
      </w:r>
      <w:r w:rsidR="009F78A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และ...............ชื่อ</w:t>
      </w:r>
      <w:r w:rsidR="009F78A3">
        <w:rPr>
          <w:rFonts w:ascii="TH SarabunPSK" w:hAnsi="TH SarabunPSK" w:cs="TH SarabunPSK" w:hint="cs"/>
          <w:sz w:val="32"/>
          <w:szCs w:val="32"/>
          <w:cs/>
        </w:rPr>
        <w:t>ในกรณีที่มีผู้รับผิดชอบมากกว่า 1 คน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9F78A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ได้รับอนุมัติให้ดำเนินกิจกรรม...................................... โครงการ..............................................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9F78A3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8A3">
        <w:rPr>
          <w:rFonts w:ascii="TH SarabunPSK" w:hAnsi="TH SarabunPSK" w:cs="TH SarabunPSK" w:hint="cs"/>
          <w:sz w:val="32"/>
          <w:szCs w:val="32"/>
          <w:cs/>
        </w:rPr>
        <w:t>โดยมีระยะเวลาในการดำเนินการตั้งแต่ วันที่ .......................ถึง วันที่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แล้วนั้น</w:t>
      </w:r>
      <w:r w:rsidR="009F78A3">
        <w:rPr>
          <w:rFonts w:ascii="TH SarabunPSK" w:hAnsi="TH SarabunPSK" w:cs="TH SarabunPSK" w:hint="cs"/>
          <w:sz w:val="32"/>
          <w:szCs w:val="32"/>
          <w:cs/>
        </w:rPr>
        <w:t xml:space="preserve">  แต่ยังไม่สามารถดำเนินกิจกรรมได้ในช่วงระยะเวลาตามที่กำหนดเพราะ .........................................................................................................</w:t>
      </w:r>
    </w:p>
    <w:p w:rsidR="009F78A3" w:rsidRDefault="009F78A3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F78A3" w:rsidRDefault="009F78A3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B338D2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กิจกรรมที่ข้าพเจ้าได้รับอนุมัติให้ดำเนินการนั้นเป็นกิจกรรมที่</w:t>
      </w:r>
      <w:r w:rsidRPr="00B338D2">
        <w:rPr>
          <w:rFonts w:ascii="TH SarabunPSK" w:hAnsi="TH SarabunPSK" w:cs="TH SarabunPSK" w:hint="cs"/>
          <w:color w:val="FF0000"/>
          <w:sz w:val="32"/>
          <w:szCs w:val="32"/>
          <w:cs/>
        </w:rPr>
        <w:t>ส่งเสริมให้ผู้เรียนมี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ความรู้ ทักษะพื้นฐานและ</w:t>
      </w:r>
      <w:r w:rsidRPr="00B338D2">
        <w:rPr>
          <w:rFonts w:ascii="TH SarabunPSK" w:hAnsi="TH SarabunPSK" w:cs="TH SarabunPSK" w:hint="cs"/>
          <w:color w:val="FF0000"/>
          <w:sz w:val="32"/>
          <w:szCs w:val="32"/>
          <w:cs/>
        </w:rPr>
        <w:t>เจตคติที่ดีต่อการประกอบอาชีพ ตามมาตรฐานการศึกษาของโรงเรียน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(ระบุว่ากิจกรรมของเราเกิดผลดีกับใครด้านใด ดูจากมาตรฐานใน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Website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 หรือที่แผนงานกลุ่มสาระฯ) </w:t>
      </w:r>
      <w:r>
        <w:rPr>
          <w:rFonts w:ascii="TH SarabunPSK" w:hAnsi="TH SarabunPSK" w:cs="TH SarabunPSK" w:hint="cs"/>
          <w:sz w:val="32"/>
          <w:szCs w:val="32"/>
          <w:cs/>
        </w:rPr>
        <w:t>จึงขออนุญาตดำเนินกิจกรรมนี้ในปีการศึกษา 2563 และ</w:t>
      </w:r>
    </w:p>
    <w:p w:rsidR="009F78A3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จะดำเนินการจัดทำเป็นกิจกรรมเพื่อขออนุมัติในแผนปฏิบัติการประจำปีการศึกษา2563 ต่อไป</w:t>
      </w:r>
    </w:p>
    <w:p w:rsidR="00B338D2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338D2" w:rsidRDefault="00B338D2" w:rsidP="00B338D2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B338D2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9D0904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(นางสาว.................................)</w:t>
      </w:r>
    </w:p>
    <w:p w:rsidR="00B338D2" w:rsidRDefault="003027E8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178267</wp:posOffset>
                </wp:positionH>
                <wp:positionV relativeFrom="paragraph">
                  <wp:posOffset>160655</wp:posOffset>
                </wp:positionV>
                <wp:extent cx="2078966" cy="612475"/>
                <wp:effectExtent l="0" t="0" r="1714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61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7E8" w:rsidRPr="003027E8" w:rsidRDefault="00302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นำส่งงานแผนงานที่ห้องเพื่อเสนอ ผู้อำนวยการต่อไป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.05pt;margin-top:12.65pt;width:163.7pt;height:4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" fillcolor="white [3201]" strokeweight=".5pt">
                <v:textbox>
                  <w:txbxContent>
                    <w:p w:rsidR="003027E8" w:rsidRPr="003027E8" w:rsidRDefault="003027E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7E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นำส่งงานแผนงานที่ห้องเพื่อเสนอ ผู้อำนวยการต่อไป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B338D2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B338D2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(นางสาว....................................)</w:t>
      </w:r>
    </w:p>
    <w:p w:rsidR="003027E8" w:rsidRDefault="00B338D2" w:rsidP="0056175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ผู้รับผิดชอบกิจกรรม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27E8" w:rsidRDefault="003027E8" w:rsidP="003027E8">
      <w:pPr>
        <w:spacing w:after="0"/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(..................................................)</w:t>
      </w:r>
      <w:r w:rsidR="00B338D2">
        <w:rPr>
          <w:rFonts w:ascii="TH SarabunPSK" w:hAnsi="TH SarabunPSK" w:cs="TH SarabunPSK" w:hint="cs"/>
          <w:sz w:val="32"/>
          <w:szCs w:val="32"/>
          <w:cs/>
        </w:rPr>
        <w:tab/>
      </w:r>
      <w:r w:rsidR="00B338D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338D2" w:rsidRDefault="003027E8" w:rsidP="003027E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หัวหน้ากลุ่มสาระการเรียนรู้...................                                                                                                                                                                                       </w:t>
      </w:r>
      <w:r w:rsidR="00B338D2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49D8" w:rsidRDefault="00E549D8" w:rsidP="005617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5399" w:rsidRDefault="00575399" w:rsidP="005753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5399" w:rsidRDefault="00575399" w:rsidP="005753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B0A4F" w:rsidRDefault="007B0A4F" w:rsidP="00CA635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B0A4F" w:rsidRPr="00CA6358" w:rsidRDefault="007B0A4F" w:rsidP="00CA635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B0A4F" w:rsidRPr="00CA6358" w:rsidSect="00575399">
      <w:pgSz w:w="12240" w:h="15840"/>
      <w:pgMar w:top="851" w:right="1134" w:bottom="1134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71" w:rsidRDefault="00070F71" w:rsidP="008247CB">
      <w:pPr>
        <w:spacing w:after="0" w:line="240" w:lineRule="auto"/>
      </w:pPr>
      <w:r>
        <w:separator/>
      </w:r>
    </w:p>
  </w:endnote>
  <w:endnote w:type="continuationSeparator" w:id="0">
    <w:p w:rsidR="00070F71" w:rsidRDefault="00070F71" w:rsidP="008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71" w:rsidRDefault="00070F71" w:rsidP="008247CB">
      <w:pPr>
        <w:spacing w:after="0" w:line="240" w:lineRule="auto"/>
      </w:pPr>
      <w:r>
        <w:separator/>
      </w:r>
    </w:p>
  </w:footnote>
  <w:footnote w:type="continuationSeparator" w:id="0">
    <w:p w:rsidR="00070F71" w:rsidRDefault="00070F71" w:rsidP="00824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377"/>
    <w:multiLevelType w:val="hybridMultilevel"/>
    <w:tmpl w:val="D5C47FC8"/>
    <w:lvl w:ilvl="0" w:tplc="016A98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047C8"/>
    <w:multiLevelType w:val="hybridMultilevel"/>
    <w:tmpl w:val="6A52235A"/>
    <w:lvl w:ilvl="0" w:tplc="CC509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D5B79"/>
    <w:multiLevelType w:val="hybridMultilevel"/>
    <w:tmpl w:val="9E10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3021"/>
    <w:multiLevelType w:val="hybridMultilevel"/>
    <w:tmpl w:val="75DA85CA"/>
    <w:lvl w:ilvl="0" w:tplc="9CDAF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367BA"/>
    <w:multiLevelType w:val="hybridMultilevel"/>
    <w:tmpl w:val="DFF6737A"/>
    <w:lvl w:ilvl="0" w:tplc="7B8C3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03EF3"/>
    <w:multiLevelType w:val="hybridMultilevel"/>
    <w:tmpl w:val="056AF7E8"/>
    <w:lvl w:ilvl="0" w:tplc="5EAEA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51C91"/>
    <w:multiLevelType w:val="hybridMultilevel"/>
    <w:tmpl w:val="CF3CE8E0"/>
    <w:lvl w:ilvl="0" w:tplc="47BEB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58"/>
    <w:rsid w:val="00010E99"/>
    <w:rsid w:val="000307AF"/>
    <w:rsid w:val="00051C2F"/>
    <w:rsid w:val="00070F71"/>
    <w:rsid w:val="00085FB3"/>
    <w:rsid w:val="000B0486"/>
    <w:rsid w:val="000B3BB3"/>
    <w:rsid w:val="000C2BA2"/>
    <w:rsid w:val="000D59E0"/>
    <w:rsid w:val="000F4BB5"/>
    <w:rsid w:val="000F4D8D"/>
    <w:rsid w:val="001122C8"/>
    <w:rsid w:val="001378B1"/>
    <w:rsid w:val="001402E4"/>
    <w:rsid w:val="0015750E"/>
    <w:rsid w:val="00182501"/>
    <w:rsid w:val="00185B5A"/>
    <w:rsid w:val="00186820"/>
    <w:rsid w:val="001923AD"/>
    <w:rsid w:val="001936E6"/>
    <w:rsid w:val="001F6C51"/>
    <w:rsid w:val="002147E8"/>
    <w:rsid w:val="00251AA4"/>
    <w:rsid w:val="00256E8D"/>
    <w:rsid w:val="0025739D"/>
    <w:rsid w:val="00262562"/>
    <w:rsid w:val="002A142C"/>
    <w:rsid w:val="002A1743"/>
    <w:rsid w:val="002B0DA5"/>
    <w:rsid w:val="002C16FC"/>
    <w:rsid w:val="002C3AC1"/>
    <w:rsid w:val="002D3447"/>
    <w:rsid w:val="002D41B7"/>
    <w:rsid w:val="002F5EC0"/>
    <w:rsid w:val="003027E8"/>
    <w:rsid w:val="003315D4"/>
    <w:rsid w:val="00377C8A"/>
    <w:rsid w:val="003A0943"/>
    <w:rsid w:val="003B3EB4"/>
    <w:rsid w:val="003D36A3"/>
    <w:rsid w:val="003F5B97"/>
    <w:rsid w:val="00415D16"/>
    <w:rsid w:val="00444768"/>
    <w:rsid w:val="00456951"/>
    <w:rsid w:val="00463196"/>
    <w:rsid w:val="00473FC1"/>
    <w:rsid w:val="00487E08"/>
    <w:rsid w:val="004907A9"/>
    <w:rsid w:val="004B00E2"/>
    <w:rsid w:val="004F2DB6"/>
    <w:rsid w:val="0051754B"/>
    <w:rsid w:val="0054210C"/>
    <w:rsid w:val="0056175B"/>
    <w:rsid w:val="00566034"/>
    <w:rsid w:val="005661CA"/>
    <w:rsid w:val="00571207"/>
    <w:rsid w:val="00575399"/>
    <w:rsid w:val="005A1B77"/>
    <w:rsid w:val="005A3F1F"/>
    <w:rsid w:val="005A5BC0"/>
    <w:rsid w:val="005B422B"/>
    <w:rsid w:val="005D3E5F"/>
    <w:rsid w:val="005F0639"/>
    <w:rsid w:val="00640890"/>
    <w:rsid w:val="00660D6C"/>
    <w:rsid w:val="006816C0"/>
    <w:rsid w:val="006A07F0"/>
    <w:rsid w:val="006D5E4B"/>
    <w:rsid w:val="006F3DB5"/>
    <w:rsid w:val="00703902"/>
    <w:rsid w:val="007338C4"/>
    <w:rsid w:val="00746969"/>
    <w:rsid w:val="00751700"/>
    <w:rsid w:val="00755E14"/>
    <w:rsid w:val="007735AE"/>
    <w:rsid w:val="00774255"/>
    <w:rsid w:val="007A3F20"/>
    <w:rsid w:val="007B0A4F"/>
    <w:rsid w:val="007D50A6"/>
    <w:rsid w:val="007E6B07"/>
    <w:rsid w:val="007F1455"/>
    <w:rsid w:val="00810F67"/>
    <w:rsid w:val="008247CB"/>
    <w:rsid w:val="00827D81"/>
    <w:rsid w:val="008303B9"/>
    <w:rsid w:val="00836E4C"/>
    <w:rsid w:val="00842DB9"/>
    <w:rsid w:val="00847648"/>
    <w:rsid w:val="00873E77"/>
    <w:rsid w:val="0089618B"/>
    <w:rsid w:val="008972E3"/>
    <w:rsid w:val="008E25C0"/>
    <w:rsid w:val="008E5EA9"/>
    <w:rsid w:val="009007DB"/>
    <w:rsid w:val="0095315E"/>
    <w:rsid w:val="0096055B"/>
    <w:rsid w:val="0096573C"/>
    <w:rsid w:val="0099042D"/>
    <w:rsid w:val="00995D0A"/>
    <w:rsid w:val="009D0904"/>
    <w:rsid w:val="009D22D2"/>
    <w:rsid w:val="009E708A"/>
    <w:rsid w:val="009F78A3"/>
    <w:rsid w:val="00A56B8A"/>
    <w:rsid w:val="00A71CFC"/>
    <w:rsid w:val="00A75A40"/>
    <w:rsid w:val="00A82EA4"/>
    <w:rsid w:val="00A83D42"/>
    <w:rsid w:val="00A85CAB"/>
    <w:rsid w:val="00AC6845"/>
    <w:rsid w:val="00AD7ED9"/>
    <w:rsid w:val="00B13214"/>
    <w:rsid w:val="00B338D2"/>
    <w:rsid w:val="00B42B0A"/>
    <w:rsid w:val="00BA4ABC"/>
    <w:rsid w:val="00BF4E61"/>
    <w:rsid w:val="00C17787"/>
    <w:rsid w:val="00C30F72"/>
    <w:rsid w:val="00C63AA6"/>
    <w:rsid w:val="00C87C60"/>
    <w:rsid w:val="00C9481B"/>
    <w:rsid w:val="00CA6358"/>
    <w:rsid w:val="00CC1ACD"/>
    <w:rsid w:val="00CD57A9"/>
    <w:rsid w:val="00CE076B"/>
    <w:rsid w:val="00CE3508"/>
    <w:rsid w:val="00CF09FA"/>
    <w:rsid w:val="00CF28C8"/>
    <w:rsid w:val="00CF330A"/>
    <w:rsid w:val="00D03B54"/>
    <w:rsid w:val="00D17913"/>
    <w:rsid w:val="00D27D8E"/>
    <w:rsid w:val="00D34D42"/>
    <w:rsid w:val="00D71612"/>
    <w:rsid w:val="00DA6D66"/>
    <w:rsid w:val="00DB59DF"/>
    <w:rsid w:val="00DD7251"/>
    <w:rsid w:val="00DF1D05"/>
    <w:rsid w:val="00DF51CC"/>
    <w:rsid w:val="00E3331A"/>
    <w:rsid w:val="00E45537"/>
    <w:rsid w:val="00E549D8"/>
    <w:rsid w:val="00E842E5"/>
    <w:rsid w:val="00E847F7"/>
    <w:rsid w:val="00ED52F5"/>
    <w:rsid w:val="00EE49A0"/>
    <w:rsid w:val="00EE5C5C"/>
    <w:rsid w:val="00F1745C"/>
    <w:rsid w:val="00F259D5"/>
    <w:rsid w:val="00F27C10"/>
    <w:rsid w:val="00F72B27"/>
    <w:rsid w:val="00F80F78"/>
    <w:rsid w:val="00F94A40"/>
    <w:rsid w:val="00F96E43"/>
    <w:rsid w:val="00FA5B10"/>
    <w:rsid w:val="00FC7228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47CB"/>
  </w:style>
  <w:style w:type="paragraph" w:styleId="a6">
    <w:name w:val="footer"/>
    <w:basedOn w:val="a"/>
    <w:link w:val="a7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247CB"/>
  </w:style>
  <w:style w:type="paragraph" w:styleId="a8">
    <w:name w:val="Balloon Text"/>
    <w:basedOn w:val="a"/>
    <w:link w:val="a9"/>
    <w:uiPriority w:val="99"/>
    <w:semiHidden/>
    <w:unhideWhenUsed/>
    <w:rsid w:val="00F94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4A40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B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185B5A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185B5A"/>
    <w:rPr>
      <w:rFonts w:ascii="CordiaUPC" w:eastAsia="Cordia New" w:hAnsi="CordiaUPC" w:cs="Cord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0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47CB"/>
  </w:style>
  <w:style w:type="paragraph" w:styleId="a6">
    <w:name w:val="footer"/>
    <w:basedOn w:val="a"/>
    <w:link w:val="a7"/>
    <w:uiPriority w:val="99"/>
    <w:unhideWhenUsed/>
    <w:rsid w:val="008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247CB"/>
  </w:style>
  <w:style w:type="paragraph" w:styleId="a8">
    <w:name w:val="Balloon Text"/>
    <w:basedOn w:val="a"/>
    <w:link w:val="a9"/>
    <w:uiPriority w:val="99"/>
    <w:semiHidden/>
    <w:unhideWhenUsed/>
    <w:rsid w:val="00F94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4A40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B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185B5A"/>
    <w:pPr>
      <w:spacing w:after="0" w:line="240" w:lineRule="auto"/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185B5A"/>
    <w:rPr>
      <w:rFonts w:ascii="CordiaUPC" w:eastAsia="Cordia New" w:hAnsi="CordiaUPC" w:cs="Cord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5B0A954-8C0C-46CF-B29B-A66172C315C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ICT_01</dc:creator>
  <cp:lastModifiedBy>USER</cp:lastModifiedBy>
  <cp:revision>2</cp:revision>
  <cp:lastPrinted>2020-03-19T04:55:00Z</cp:lastPrinted>
  <dcterms:created xsi:type="dcterms:W3CDTF">2020-03-19T05:04:00Z</dcterms:created>
  <dcterms:modified xsi:type="dcterms:W3CDTF">2020-03-19T05:04:00Z</dcterms:modified>
</cp:coreProperties>
</file>