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6D" w:rsidRDefault="00485C6D" w:rsidP="00485C6D">
      <w:pPr>
        <w:jc w:val="center"/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</w:rPr>
      </w:pPr>
      <w:r w:rsidRPr="003306A5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>ตัวอย่าง</w:t>
      </w:r>
      <w:r w:rsidR="00106B95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  <w:t xml:space="preserve"> </w:t>
      </w:r>
    </w:p>
    <w:p w:rsidR="00106B95" w:rsidRPr="00106B95" w:rsidRDefault="00106B95" w:rsidP="00485C6D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06B9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หมายเหตุ เขียนข้อมูล ปี พ.ศ. </w:t>
      </w:r>
      <w:r w:rsidRPr="00106B95">
        <w:rPr>
          <w:rFonts w:ascii="TH SarabunPSK" w:hAnsi="TH SarabunPSK" w:cs="TH SarabunPSK"/>
          <w:b/>
          <w:bCs/>
          <w:sz w:val="36"/>
          <w:szCs w:val="36"/>
          <w:u w:val="single"/>
        </w:rPr>
        <w:t>2561</w:t>
      </w:r>
    </w:p>
    <w:p w:rsidR="00485C6D" w:rsidRDefault="00485C6D" w:rsidP="0023468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ให้กลุ่มสาระฯ</w:t>
      </w:r>
      <w:r w:rsidR="0023468E">
        <w:rPr>
          <w:rFonts w:ascii="TH SarabunPSK" w:hAnsi="TH SarabunPSK" w:cs="TH SarabunPSK" w:hint="cs"/>
          <w:sz w:val="32"/>
          <w:szCs w:val="32"/>
          <w:cs/>
        </w:rPr>
        <w:t>บรรยาย ถึง</w:t>
      </w:r>
      <w:r>
        <w:rPr>
          <w:rFonts w:ascii="TH SarabunPSK" w:hAnsi="TH SarabunPSK" w:cs="TH SarabunPSK" w:hint="cs"/>
          <w:sz w:val="32"/>
          <w:szCs w:val="32"/>
          <w:cs/>
        </w:rPr>
        <w:t>รูปแบบ/วิธีการสอน</w:t>
      </w:r>
      <w:r w:rsidR="00523EBC">
        <w:rPr>
          <w:rFonts w:ascii="TH SarabunPSK" w:hAnsi="TH SarabunPSK" w:cs="TH SarabunPSK" w:hint="cs"/>
          <w:sz w:val="32"/>
          <w:szCs w:val="32"/>
          <w:cs/>
        </w:rPr>
        <w:t>ต่างๆ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523EBC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23468E"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 จุดเด่น จุดด้อย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ที่ได้จัดให้ผู้เรียนตามความเหมาะสม </w:t>
      </w:r>
      <w:r w:rsidR="0023468E">
        <w:rPr>
          <w:rFonts w:ascii="TH SarabunPSK" w:hAnsi="TH SarabunPSK" w:cs="TH SarabunPSK" w:hint="cs"/>
          <w:sz w:val="32"/>
          <w:szCs w:val="32"/>
          <w:cs/>
        </w:rPr>
        <w:t xml:space="preserve">(ฟอนต์ ไทยสารบรรณ 16) </w:t>
      </w:r>
      <w:r w:rsidR="0023468E" w:rsidRPr="00B1312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ภายในวัน</w:t>
      </w:r>
      <w:r w:rsidR="00182BCF" w:rsidRPr="00B1312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อังคาร</w:t>
      </w:r>
      <w:r w:rsidR="0023468E" w:rsidRPr="00B1312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2</w:t>
      </w:r>
      <w:r w:rsidR="00182BCF" w:rsidRPr="00B1312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5</w:t>
      </w:r>
      <w:r w:rsidR="0023468E" w:rsidRPr="00B1312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กุมภาพันธ์ 2563 </w:t>
      </w:r>
    </w:p>
    <w:p w:rsidR="00CF5E38" w:rsidRPr="00CF5E38" w:rsidRDefault="00CF5E38" w:rsidP="00CF5E38">
      <w:pPr>
        <w:rPr>
          <w:rFonts w:ascii="TH SarabunPSK" w:hAnsi="TH SarabunPSK" w:cs="TH SarabunPSK"/>
          <w:sz w:val="32"/>
          <w:szCs w:val="32"/>
        </w:rPr>
      </w:pPr>
      <w:r w:rsidRPr="00CF5E38">
        <w:rPr>
          <w:rFonts w:ascii="TH SarabunPSK" w:hAnsi="TH SarabunPSK" w:cs="TH SarabunPSK"/>
          <w:b/>
          <w:bCs/>
          <w:sz w:val="32"/>
          <w:szCs w:val="32"/>
          <w:cs/>
        </w:rPr>
        <w:t>1.1.4  มีความสามารถในการใช้เทคโนโลยีสารสนเทศและการสื่อสาร</w:t>
      </w:r>
      <w:r w:rsidR="00B131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124" w:rsidRPr="00B1312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ใส่มาตรฐานของแต่ละกลุ่มสาระที่ได้รับ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5E38">
        <w:rPr>
          <w:rFonts w:ascii="TH SarabunPSK" w:hAnsi="TH SarabunPSK" w:cs="TH SarabunPSK"/>
          <w:sz w:val="32"/>
          <w:szCs w:val="32"/>
          <w:cs/>
        </w:rPr>
        <w:t xml:space="preserve">ผู้เรียนร้อยละ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75</w:t>
      </w:r>
      <w:r w:rsidRPr="00CF5E38">
        <w:rPr>
          <w:rFonts w:ascii="TH SarabunPSK" w:hAnsi="TH SarabunPSK" w:cs="TH SarabunPSK"/>
          <w:sz w:val="32"/>
          <w:szCs w:val="32"/>
          <w:cs/>
        </w:rPr>
        <w:t xml:space="preserve">  ขึ้นไป มีผลการเรียนเฉลี่ยรายวิชาคอมพิวเตอร์  อยู่ในระดับที่น่าพอใจ  </w:t>
      </w:r>
      <w:r w:rsidR="00B13124" w:rsidRPr="00B13124">
        <w:rPr>
          <w:rFonts w:ascii="TH SarabunPSK" w:hAnsi="TH SarabunPSK" w:cs="TH SarabunPSK" w:hint="cs"/>
          <w:color w:val="FF0000"/>
          <w:sz w:val="32"/>
          <w:szCs w:val="32"/>
          <w:cs/>
        </w:rPr>
        <w:t>(ตัวอย่าง)</w:t>
      </w:r>
    </w:p>
    <w:p w:rsidR="00AF3E76" w:rsidRDefault="00485C6D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485C6D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106B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5C6D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(รูปแบบ/วิธีการการสอน) </w:t>
      </w:r>
      <w:r w:rsidRPr="00485C6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ตัวอย่างกลุ่มงานคอมพิวเตอร์</w:t>
      </w:r>
    </w:p>
    <w:p w:rsidR="00523EBC" w:rsidRDefault="00485C6D" w:rsidP="003306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สถานศึกษามีการจัดการเรียนการสอนเพื่อให้</w:t>
      </w:r>
      <w:r w:rsidRPr="00485C6D">
        <w:rPr>
          <w:rFonts w:ascii="TH SarabunPSK" w:hAnsi="TH SarabunPSK" w:cs="TH SarabunPSK"/>
          <w:sz w:val="32"/>
          <w:szCs w:val="32"/>
          <w:cs/>
        </w:rPr>
        <w:t>ผู้เรียนมีความสามารถในการใช้เทคโนโลยีสารสนเทศและการสื่อสารเพื่อการพัฒนาตนเองและสังคมในด้านก</w:t>
      </w:r>
      <w:r>
        <w:rPr>
          <w:rFonts w:ascii="TH SarabunPSK" w:hAnsi="TH SarabunPSK" w:cs="TH SarabunPSK"/>
          <w:sz w:val="32"/>
          <w:szCs w:val="32"/>
          <w:cs/>
        </w:rPr>
        <w:t>ารเรียนรู้  การสื่อสาร  การทำงา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485C6D">
        <w:rPr>
          <w:rFonts w:ascii="TH SarabunPSK" w:hAnsi="TH SarabunPSK" w:cs="TH SarabunPSK"/>
          <w:sz w:val="32"/>
          <w:szCs w:val="32"/>
          <w:cs/>
        </w:rPr>
        <w:t>อย่างสร้างสรรค์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ผ่านวิธีการ และกิจกรรม ได้แก่ การจัดการการสอนโดยใช้วิธีการแบบ</w:t>
      </w:r>
      <w:r w:rsidRPr="00485C6D">
        <w:rPr>
          <w:rFonts w:ascii="TH SarabunPSK" w:hAnsi="TH SarabunPSK" w:cs="TH SarabunPSK"/>
          <w:sz w:val="32"/>
          <w:szCs w:val="32"/>
          <w:cs/>
        </w:rPr>
        <w:t>วิธีสอนแบบปฏิบัติการ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เพื่อให้ผู้เรียนเกิดทักษะในการใช้โปรแกรมคอมพิวเตอร์ต่างๆ  </w:t>
      </w:r>
      <w:r w:rsidR="00B2636A" w:rsidRPr="00B2636A">
        <w:rPr>
          <w:rFonts w:ascii="TH SarabunPSK" w:hAnsi="TH SarabunPSK" w:cs="TH SarabunPSK"/>
          <w:sz w:val="32"/>
          <w:szCs w:val="32"/>
          <w:cs/>
        </w:rPr>
        <w:t xml:space="preserve">ผู้เรียนมีความรู้ความสามารถ ทักษะพื้นฐานในการเรียนและการปฏิบัติงาน </w:t>
      </w:r>
      <w:r w:rsidR="003306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8E6">
        <w:rPr>
          <w:rFonts w:ascii="TH SarabunPSK" w:hAnsi="TH SarabunPSK" w:cs="TH SarabunPSK"/>
          <w:sz w:val="32"/>
          <w:szCs w:val="32"/>
        </w:rPr>
        <w:br/>
      </w:r>
      <w:r w:rsidR="00B2636A">
        <w:rPr>
          <w:rFonts w:ascii="TH SarabunPSK" w:hAnsi="TH SarabunPSK" w:cs="TH SarabunPSK" w:hint="cs"/>
          <w:sz w:val="32"/>
          <w:szCs w:val="32"/>
          <w:cs/>
        </w:rPr>
        <w:t>มีห้องเรียนคอมพิวเตอร์ที่ทันสมัย มีอินเทอร์เน็ต มี</w:t>
      </w:r>
      <w:r>
        <w:rPr>
          <w:rFonts w:ascii="TH SarabunPSK" w:hAnsi="TH SarabunPSK" w:cs="TH SarabunPSK" w:hint="cs"/>
          <w:sz w:val="32"/>
          <w:szCs w:val="32"/>
          <w:cs/>
        </w:rPr>
        <w:t>ศูนย์วิทยบริการ เพื่อให้ผู้เรียนใช้สืบค้นข้อมูล</w:t>
      </w:r>
      <w:r w:rsidR="00B2636A" w:rsidRPr="00B263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6A5">
        <w:rPr>
          <w:rFonts w:ascii="TH SarabunPSK" w:hAnsi="TH SarabunPSK" w:cs="TH SarabunPSK" w:hint="cs"/>
          <w:sz w:val="32"/>
          <w:szCs w:val="32"/>
          <w:cs/>
        </w:rPr>
        <w:t>ทำ</w:t>
      </w:r>
      <w:r w:rsidR="00B2636A" w:rsidRPr="00B2636A">
        <w:rPr>
          <w:rFonts w:ascii="TH SarabunPSK" w:hAnsi="TH SarabunPSK" w:cs="TH SarabunPSK"/>
          <w:sz w:val="32"/>
          <w:szCs w:val="32"/>
          <w:cs/>
        </w:rPr>
        <w:t>ให้ผู้เรียนได้มีโอกาสศึกษา</w:t>
      </w:r>
      <w:r w:rsidR="00B2636A">
        <w:rPr>
          <w:rFonts w:ascii="TH SarabunPSK" w:hAnsi="TH SarabunPSK" w:cs="TH SarabunPSK" w:hint="cs"/>
          <w:sz w:val="32"/>
          <w:szCs w:val="32"/>
          <w:cs/>
        </w:rPr>
        <w:t>ค้นคว้าได้ด้วยตนเองตามความสนใจและความต้องการได้ตลอดเวลา</w:t>
      </w:r>
    </w:p>
    <w:p w:rsidR="00485C6D" w:rsidRDefault="00523EBC">
      <w:pPr>
        <w:rPr>
          <w:rFonts w:ascii="TH SarabunPSK" w:hAnsi="TH SarabunPSK" w:cs="TH SarabunPSK"/>
          <w:b/>
          <w:bCs/>
          <w:sz w:val="32"/>
          <w:szCs w:val="32"/>
        </w:rPr>
      </w:pPr>
      <w:r w:rsidRPr="00523EBC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06B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3EB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292EC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B131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124" w:rsidRPr="00485C6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ตัวอย่างกลุ่มงานคอมพิวเตอร์</w:t>
      </w:r>
    </w:p>
    <w:p w:rsidR="00523EBC" w:rsidRDefault="00523EBC" w:rsidP="003306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2636A">
        <w:rPr>
          <w:rFonts w:ascii="TH SarabunPSK" w:hAnsi="TH SarabunPSK" w:cs="TH SarabunPSK" w:hint="cs"/>
          <w:sz w:val="32"/>
          <w:szCs w:val="32"/>
          <w:cs/>
        </w:rPr>
        <w:t>ในด้านการประเมินผลสัมฤทธิ์</w:t>
      </w:r>
      <w:r w:rsidR="00292EC9" w:rsidRPr="00292EC9">
        <w:rPr>
          <w:rFonts w:ascii="TH SarabunPSK" w:hAnsi="TH SarabunPSK" w:cs="TH SarabunPSK"/>
          <w:sz w:val="24"/>
          <w:szCs w:val="32"/>
          <w:cs/>
        </w:rPr>
        <w:t>เกี่ยวกับรายวิชาคอมพิวเตอร์</w:t>
      </w:r>
      <w:r w:rsidR="00292EC9">
        <w:rPr>
          <w:rFonts w:ascii="TH SarabunPSK" w:hAnsi="TH SarabunPSK" w:cs="TH SarabunPSK" w:hint="cs"/>
          <w:sz w:val="24"/>
          <w:szCs w:val="32"/>
          <w:cs/>
        </w:rPr>
        <w:t xml:space="preserve"> พบว่า </w:t>
      </w:r>
      <w:r w:rsidR="00B2636A">
        <w:rPr>
          <w:rFonts w:ascii="TH SarabunPSK" w:hAnsi="TH SarabunPSK" w:cs="TH SarabunPSK"/>
          <w:sz w:val="32"/>
          <w:szCs w:val="32"/>
          <w:cs/>
        </w:rPr>
        <w:t>ผู้เรียนร้อยละ</w:t>
      </w:r>
      <w:r w:rsidR="003306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47B">
        <w:rPr>
          <w:rFonts w:ascii="TH SarabunPSK" w:hAnsi="TH SarabunPSK" w:cs="TH SarabunPSK"/>
          <w:sz w:val="32"/>
          <w:szCs w:val="32"/>
        </w:rPr>
        <w:t>77.70</w:t>
      </w:r>
      <w:r w:rsidR="00B263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36A" w:rsidRPr="00B2636A">
        <w:rPr>
          <w:rFonts w:ascii="TH SarabunPSK" w:hAnsi="TH SarabunPSK" w:cs="TH SarabunPSK"/>
          <w:sz w:val="32"/>
          <w:szCs w:val="32"/>
          <w:cs/>
        </w:rPr>
        <w:t xml:space="preserve">มีผลการเรียนเฉลี่ยรายวิชาคอมพิวเตอร์  อยู่ในระดับที่น่าพอใจ  </w:t>
      </w:r>
      <w:r w:rsidR="003306A5" w:rsidRPr="003306A5">
        <w:rPr>
          <w:rFonts w:ascii="TH SarabunPSK" w:hAnsi="TH SarabunPSK" w:cs="TH SarabunPSK"/>
          <w:sz w:val="32"/>
          <w:szCs w:val="32"/>
          <w:cs/>
        </w:rPr>
        <w:t xml:space="preserve">โดยมีผลสัมฤทธิ์ทางการเรียนตั้งแต่ 3 ขึ้นไป  </w:t>
      </w:r>
    </w:p>
    <w:p w:rsidR="00292EC9" w:rsidRDefault="00292EC9" w:rsidP="003306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2EC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06B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2EC9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 w:rsidR="00B131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124" w:rsidRPr="00485C6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ตัวอย่างกลุ่มงานคอมพิวเตอร์</w:t>
      </w:r>
      <w:r w:rsidR="00B1312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โดยเขียน การเข้าร่วม รางวัลการแข่งขันระดับใหญ่ๆ ระดับประเทศ </w:t>
      </w:r>
    </w:p>
    <w:p w:rsidR="00204476" w:rsidRDefault="00292EC9" w:rsidP="002044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9A6">
        <w:rPr>
          <w:rFonts w:ascii="TH SarabunPSK" w:hAnsi="TH SarabunPSK" w:cs="TH SarabunPSK" w:hint="cs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ส่งเสริมความเป็นเลิศทางคอมพิวเตอร์ของผู้เรียน โดยจัดกิจกรรมการแข่งขันทักษะคอมพิวเตอร์ภายในสถานศึกษา ส่งเสริมและสนับสนุนให้ผู้เรียนได้เข้าร่วมการแข่งขันทักษะวิชาการทางคอมพิวเตอร์ใน</w:t>
      </w:r>
      <w:r w:rsidR="000E69A6"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0E69A6">
        <w:rPr>
          <w:rFonts w:ascii="TH SarabunPSK" w:hAnsi="TH SarabunPSK" w:cs="TH SarabunPSK" w:hint="cs"/>
          <w:sz w:val="32"/>
          <w:szCs w:val="32"/>
          <w:cs/>
        </w:rPr>
        <w:t xml:space="preserve">และได้รับรางวัล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51675D" w:rsidRPr="000714D1">
        <w:rPr>
          <w:rFonts w:ascii="TH SarabunPSK" w:hAnsi="TH SarabunPSK" w:cs="TH SarabunPSK"/>
          <w:sz w:val="32"/>
          <w:szCs w:val="32"/>
          <w:cs/>
        </w:rPr>
        <w:t xml:space="preserve">ผ่านการเข้าร่วมแคมป์เตรียมความพร้อมหุ่นยนต์ยุวชนระดับชาติ </w:t>
      </w:r>
      <w:r w:rsidR="0051675D">
        <w:rPr>
          <w:rFonts w:ascii="TH SarabunPSK" w:hAnsi="TH SarabunPSK" w:cs="TH SarabunPSK"/>
          <w:sz w:val="32"/>
          <w:szCs w:val="32"/>
        </w:rPr>
        <w:t>Thailand Youth Robot</w:t>
      </w:r>
      <w:r w:rsidR="00516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675D" w:rsidRPr="000714D1">
        <w:rPr>
          <w:rFonts w:ascii="TH SarabunPSK" w:hAnsi="TH SarabunPSK" w:cs="TH SarabunPSK"/>
          <w:sz w:val="32"/>
          <w:szCs w:val="32"/>
        </w:rPr>
        <w:t>Competition</w:t>
      </w:r>
      <w:r w:rsidR="005167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675D" w:rsidRPr="000714D1">
        <w:rPr>
          <w:rFonts w:ascii="TH SarabunPSK" w:hAnsi="TH SarabunPSK" w:cs="TH SarabunPSK"/>
          <w:sz w:val="32"/>
          <w:szCs w:val="32"/>
          <w:cs/>
        </w:rPr>
        <w:t>เข้าร่วมการแข่งขันหุ่นยนต์เยาวชนนานาชาติประเทศไทย ปี 2561 และได้รับการยอมรับจากสมาคม</w:t>
      </w:r>
      <w:r w:rsidR="00516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675D" w:rsidRPr="000714D1">
        <w:rPr>
          <w:rFonts w:ascii="TH SarabunPSK" w:hAnsi="TH SarabunPSK" w:cs="TH SarabunPSK"/>
          <w:sz w:val="32"/>
          <w:szCs w:val="32"/>
          <w:cs/>
        </w:rPr>
        <w:t xml:space="preserve">หุ่นยนต์เยาวชนนานาชาติ </w:t>
      </w:r>
      <w:r w:rsidR="0051675D" w:rsidRPr="000714D1">
        <w:rPr>
          <w:rFonts w:ascii="TH SarabunPSK" w:hAnsi="TH SarabunPSK" w:cs="TH SarabunPSK"/>
          <w:sz w:val="32"/>
          <w:szCs w:val="32"/>
        </w:rPr>
        <w:t xml:space="preserve">Thailand for participation International Youth Robot Competition Thailand </w:t>
      </w:r>
      <w:r w:rsidR="0051675D" w:rsidRPr="000714D1">
        <w:rPr>
          <w:rFonts w:ascii="TH SarabunPSK" w:hAnsi="TH SarabunPSK" w:cs="TH SarabunPSK"/>
          <w:sz w:val="32"/>
          <w:szCs w:val="32"/>
          <w:cs/>
        </w:rPr>
        <w:t xml:space="preserve">2018 </w:t>
      </w:r>
      <w:r w:rsidR="0051675D" w:rsidRPr="000714D1">
        <w:rPr>
          <w:rFonts w:ascii="TH SarabunPSK" w:hAnsi="TH SarabunPSK" w:cs="TH SarabunPSK"/>
          <w:sz w:val="32"/>
          <w:szCs w:val="32"/>
        </w:rPr>
        <w:t>and has been recognized by International Youth Robot Association</w:t>
      </w:r>
      <w:r w:rsidR="005167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14D1">
        <w:rPr>
          <w:rFonts w:ascii="TH SarabunPSK" w:hAnsi="TH SarabunPSK" w:cs="TH SarabunPSK"/>
          <w:sz w:val="32"/>
          <w:szCs w:val="32"/>
          <w:cs/>
        </w:rPr>
        <w:t>ผ่านการอบรม</w:t>
      </w:r>
      <w:r w:rsidR="000714D1" w:rsidRPr="000714D1">
        <w:rPr>
          <w:rFonts w:ascii="TH SarabunPSK" w:hAnsi="TH SarabunPSK" w:cs="TH SarabunPSK"/>
          <w:sz w:val="32"/>
          <w:szCs w:val="32"/>
          <w:cs/>
        </w:rPr>
        <w:t>โครงการอบรมหุ่นยนต์วิ่งตามเส้นและระบบสมองกลอัจฉริยะ (ขั้นพื้นฐาน)</w:t>
      </w:r>
      <w:r w:rsidR="000714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14D1">
        <w:rPr>
          <w:rFonts w:ascii="TH SarabunPSK" w:hAnsi="TH SarabunPSK" w:cs="TH SarabunPSK"/>
          <w:sz w:val="32"/>
          <w:szCs w:val="32"/>
          <w:cs/>
        </w:rPr>
        <w:t>เข้าร</w:t>
      </w:r>
      <w:r w:rsidR="000714D1">
        <w:rPr>
          <w:rFonts w:ascii="TH SarabunPSK" w:hAnsi="TH SarabunPSK" w:cs="TH SarabunPSK" w:hint="cs"/>
          <w:sz w:val="32"/>
          <w:szCs w:val="32"/>
          <w:cs/>
        </w:rPr>
        <w:t>่วม</w:t>
      </w:r>
      <w:r w:rsidR="000714D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0714D1" w:rsidRPr="000714D1">
        <w:rPr>
          <w:rFonts w:ascii="TH SarabunPSK" w:hAnsi="TH SarabunPSK" w:cs="TH SarabunPSK"/>
          <w:sz w:val="32"/>
          <w:szCs w:val="32"/>
          <w:cs/>
        </w:rPr>
        <w:t>การแข่งขันรถวิ่งตาม</w:t>
      </w:r>
      <w:r w:rsidR="000714D1" w:rsidRPr="000714D1">
        <w:rPr>
          <w:rFonts w:ascii="TH SarabunPSK" w:hAnsi="TH SarabunPSK" w:cs="TH SarabunPSK"/>
          <w:sz w:val="32"/>
          <w:szCs w:val="32"/>
          <w:cs/>
        </w:rPr>
        <w:lastRenderedPageBreak/>
        <w:t xml:space="preserve">เส้นเจ้าความเร็ว </w:t>
      </w:r>
      <w:r w:rsidR="000714D1">
        <w:rPr>
          <w:rFonts w:ascii="TH SarabunPSK" w:hAnsi="TH SarabunPSK" w:cs="TH SarabunPSK"/>
          <w:sz w:val="32"/>
          <w:szCs w:val="32"/>
        </w:rPr>
        <w:t>Line Tracking Robot Contest</w:t>
      </w:r>
      <w:r w:rsidR="0051675D">
        <w:rPr>
          <w:rFonts w:ascii="TH SarabunPSK" w:hAnsi="TH SarabunPSK" w:cs="TH SarabunPSK"/>
          <w:sz w:val="32"/>
          <w:szCs w:val="32"/>
        </w:rPr>
        <w:t xml:space="preserve"> </w:t>
      </w:r>
      <w:r w:rsidR="000714D1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714D1" w:rsidRPr="000714D1">
        <w:rPr>
          <w:rFonts w:ascii="TH SarabunPSK" w:hAnsi="TH SarabunPSK" w:cs="TH SarabunPSK"/>
          <w:sz w:val="32"/>
          <w:szCs w:val="32"/>
          <w:cs/>
        </w:rPr>
        <w:t>คณะวิศวกรรมศาสตร์ มหาวิทยาลัย</w:t>
      </w:r>
      <w:r w:rsidR="009038E6">
        <w:rPr>
          <w:rFonts w:ascii="TH SarabunPSK" w:hAnsi="TH SarabunPSK" w:cs="TH SarabunPSK"/>
          <w:sz w:val="32"/>
          <w:szCs w:val="32"/>
        </w:rPr>
        <w:br/>
      </w:r>
      <w:r w:rsidR="000714D1" w:rsidRPr="000714D1">
        <w:rPr>
          <w:rFonts w:ascii="TH SarabunPSK" w:hAnsi="TH SarabunPSK" w:cs="TH SarabunPSK"/>
          <w:sz w:val="32"/>
          <w:szCs w:val="32"/>
          <w:cs/>
        </w:rPr>
        <w:t>ศรีปทุม บางเขน</w:t>
      </w:r>
      <w:r w:rsidR="000714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14D1" w:rsidRPr="000714D1">
        <w:rPr>
          <w:rFonts w:ascii="TH SarabunPSK" w:hAnsi="TH SarabunPSK" w:cs="TH SarabunPSK"/>
          <w:sz w:val="32"/>
          <w:szCs w:val="32"/>
          <w:cs/>
        </w:rPr>
        <w:t xml:space="preserve">ผ่านเข้ารอบ </w:t>
      </w:r>
      <w:r w:rsidR="000714D1" w:rsidRPr="000714D1">
        <w:rPr>
          <w:rFonts w:ascii="TH SarabunPSK" w:hAnsi="TH SarabunPSK" w:cs="TH SarabunPSK"/>
          <w:sz w:val="32"/>
          <w:szCs w:val="32"/>
        </w:rPr>
        <w:t xml:space="preserve">Master Class  </w:t>
      </w:r>
      <w:r w:rsidR="000714D1" w:rsidRPr="000714D1">
        <w:rPr>
          <w:rFonts w:ascii="TH SarabunPSK" w:hAnsi="TH SarabunPSK" w:cs="TH SarabunPSK"/>
          <w:sz w:val="32"/>
          <w:szCs w:val="32"/>
          <w:cs/>
        </w:rPr>
        <w:t>โครงการพัฒนาอัจฉริยภาพเยาวชนด้านการสื่อสารวิทยาศาสตร์</w:t>
      </w:r>
      <w:r w:rsidR="000714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14D1" w:rsidRPr="000714D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มหาวิทยาลัยเทคโนโลยีราชมงคลสุวรรณภูมิ วิทยาเขตนนทบุรี จังหวัดนนทบุรี</w:t>
      </w:r>
      <w:r w:rsidR="000714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14D1">
        <w:rPr>
          <w:rFonts w:ascii="TH SarabunPSK" w:hAnsi="TH SarabunPSK" w:cs="TH SarabunPSK"/>
          <w:sz w:val="32"/>
          <w:szCs w:val="32"/>
          <w:cs/>
        </w:rPr>
        <w:t>เข้าร่วมโครงการ</w:t>
      </w:r>
      <w:r w:rsidR="000714D1" w:rsidRPr="000714D1">
        <w:rPr>
          <w:rFonts w:ascii="TH SarabunPSK" w:hAnsi="TH SarabunPSK" w:cs="TH SarabunPSK"/>
          <w:sz w:val="32"/>
          <w:szCs w:val="32"/>
          <w:cs/>
        </w:rPr>
        <w:t xml:space="preserve">การแข่งขันรถวิ่งตามเส้นเจ้าความเร็ว </w:t>
      </w:r>
      <w:r w:rsidR="000714D1">
        <w:rPr>
          <w:rFonts w:ascii="TH SarabunPSK" w:hAnsi="TH SarabunPSK" w:cs="TH SarabunPSK"/>
          <w:sz w:val="32"/>
          <w:szCs w:val="32"/>
        </w:rPr>
        <w:t>Line Tracking Robot Contest</w:t>
      </w:r>
      <w:r w:rsidR="000714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714D1" w:rsidRPr="000714D1">
        <w:rPr>
          <w:rFonts w:ascii="TH SarabunPSK" w:hAnsi="TH SarabunPSK" w:cs="TH SarabunPSK"/>
          <w:sz w:val="32"/>
          <w:szCs w:val="32"/>
          <w:cs/>
        </w:rPr>
        <w:t xml:space="preserve">ผ่านการคัดเลือกผลงานแคมป์เยาวชนไอซีทีระดับประเทศ </w:t>
      </w:r>
      <w:r w:rsidR="000714D1" w:rsidRPr="000714D1">
        <w:rPr>
          <w:rFonts w:ascii="TH SarabunPSK" w:hAnsi="TH SarabunPSK" w:cs="TH SarabunPSK"/>
          <w:sz w:val="32"/>
          <w:szCs w:val="32"/>
        </w:rPr>
        <w:t xml:space="preserve">Thailand ICT Youth Challenge </w:t>
      </w:r>
      <w:r w:rsidR="000714D1" w:rsidRPr="000714D1">
        <w:rPr>
          <w:rFonts w:ascii="TH SarabunPSK" w:hAnsi="TH SarabunPSK" w:cs="TH SarabunPSK"/>
          <w:sz w:val="32"/>
          <w:szCs w:val="32"/>
          <w:cs/>
        </w:rPr>
        <w:t>2018</w:t>
      </w:r>
      <w:r w:rsidR="000D59A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04476">
        <w:rPr>
          <w:rFonts w:ascii="TH SarabunPSK" w:hAnsi="TH SarabunPSK" w:cs="TH SarabunPSK" w:hint="cs"/>
          <w:sz w:val="32"/>
          <w:szCs w:val="32"/>
          <w:cs/>
        </w:rPr>
        <w:t>ได้รับรางวัลระดับเหรียญเงิน</w:t>
      </w:r>
      <w:r w:rsidR="00204476" w:rsidRPr="00204476">
        <w:rPr>
          <w:rFonts w:ascii="TH SarabunPSK" w:hAnsi="TH SarabunPSK" w:cs="TH SarabunPSK"/>
          <w:sz w:val="32"/>
          <w:szCs w:val="32"/>
          <w:cs/>
        </w:rPr>
        <w:t xml:space="preserve">การสร้าง </w:t>
      </w:r>
      <w:r w:rsidR="00204476" w:rsidRPr="00204476">
        <w:rPr>
          <w:rFonts w:ascii="TH SarabunPSK" w:hAnsi="TH SarabunPSK" w:cs="TH SarabunPSK"/>
          <w:sz w:val="32"/>
          <w:szCs w:val="32"/>
        </w:rPr>
        <w:t xml:space="preserve">Webpage </w:t>
      </w:r>
      <w:r w:rsidR="00204476" w:rsidRPr="00204476">
        <w:rPr>
          <w:rFonts w:ascii="TH SarabunPSK" w:hAnsi="TH SarabunPSK" w:cs="TH SarabunPSK"/>
          <w:sz w:val="32"/>
          <w:szCs w:val="32"/>
          <w:cs/>
        </w:rPr>
        <w:t xml:space="preserve">ประเภท </w:t>
      </w:r>
      <w:r w:rsidR="00204476" w:rsidRPr="00204476">
        <w:rPr>
          <w:rFonts w:ascii="TH SarabunPSK" w:hAnsi="TH SarabunPSK" w:cs="TH SarabunPSK"/>
          <w:sz w:val="32"/>
          <w:szCs w:val="32"/>
        </w:rPr>
        <w:t xml:space="preserve">Web Editor  </w:t>
      </w:r>
      <w:r w:rsidR="00204476" w:rsidRPr="00204476">
        <w:rPr>
          <w:rFonts w:ascii="TH SarabunPSK" w:hAnsi="TH SarabunPSK" w:cs="TH SarabunPSK"/>
          <w:sz w:val="32"/>
          <w:szCs w:val="32"/>
          <w:cs/>
        </w:rPr>
        <w:t>การสร้างการ์ตูน เรื่องสั้น (</w:t>
      </w:r>
      <w:r w:rsidR="00204476" w:rsidRPr="00204476">
        <w:rPr>
          <w:rFonts w:ascii="TH SarabunPSK" w:hAnsi="TH SarabunPSK" w:cs="TH SarabunPSK"/>
          <w:sz w:val="32"/>
          <w:szCs w:val="32"/>
        </w:rPr>
        <w:t>Comic Strip)</w:t>
      </w:r>
      <w:r w:rsidR="002044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4476">
        <w:rPr>
          <w:rFonts w:ascii="TH SarabunPSK" w:hAnsi="TH SarabunPSK" w:cs="TH SarabunPSK"/>
          <w:sz w:val="32"/>
          <w:szCs w:val="32"/>
          <w:cs/>
        </w:rPr>
        <w:t xml:space="preserve">ระดับมัธยมศึกษาตอนต้น </w:t>
      </w:r>
      <w:r w:rsidR="00204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204476">
        <w:rPr>
          <w:rFonts w:ascii="TH SarabunPSK" w:hAnsi="TH SarabunPSK" w:cs="TH SarabunPSK" w:hint="cs"/>
          <w:sz w:val="32"/>
          <w:szCs w:val="32"/>
          <w:cs/>
        </w:rPr>
        <w:t>ได้รับรางวัลระดับเหรียญทองแดง</w:t>
      </w:r>
      <w:r w:rsidR="00204476" w:rsidRPr="00204476">
        <w:rPr>
          <w:rFonts w:ascii="TH SarabunPSK" w:hAnsi="TH SarabunPSK" w:cs="TH SarabunPSK"/>
          <w:sz w:val="32"/>
          <w:szCs w:val="32"/>
          <w:cs/>
        </w:rPr>
        <w:t>การแข่งขันหุ่นยนต์ผสม</w:t>
      </w:r>
      <w:r w:rsidR="00CF5E38">
        <w:rPr>
          <w:rFonts w:ascii="TH SarabunPSK" w:hAnsi="TH SarabunPSK" w:cs="TH SarabunPSK" w:hint="cs"/>
          <w:sz w:val="32"/>
          <w:szCs w:val="32"/>
          <w:cs/>
        </w:rPr>
        <w:t xml:space="preserve"> ระดับมัธยมศึกษาตอน</w:t>
      </w:r>
      <w:r w:rsidR="00204476">
        <w:rPr>
          <w:rFonts w:ascii="TH SarabunPSK" w:hAnsi="TH SarabunPSK" w:cs="TH SarabunPSK" w:hint="cs"/>
          <w:sz w:val="32"/>
          <w:szCs w:val="32"/>
          <w:cs/>
        </w:rPr>
        <w:t xml:space="preserve">ต้น  งานมหกรรมความสามารถทางศิลปหัตถกรรมวิชาการและเทคโนโลยีของนักเรียน ระดับชาติ ครั้งที่ 68 </w:t>
      </w:r>
    </w:p>
    <w:p w:rsidR="00292EC9" w:rsidRPr="00204476" w:rsidRDefault="00292EC9" w:rsidP="002044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2EC9">
        <w:rPr>
          <w:rFonts w:ascii="TH SarabunPSK" w:hAnsi="TH SarabunPSK" w:cs="TH SarabunPSK" w:hint="cs"/>
          <w:b/>
          <w:bCs/>
          <w:sz w:val="32"/>
          <w:szCs w:val="32"/>
          <w:cs/>
        </w:rPr>
        <w:t>4. จุด</w:t>
      </w:r>
      <w:r w:rsidR="00204476">
        <w:rPr>
          <w:rFonts w:ascii="TH SarabunPSK" w:hAnsi="TH SarabunPSK" w:cs="TH SarabunPSK" w:hint="cs"/>
          <w:b/>
          <w:bCs/>
          <w:sz w:val="32"/>
          <w:szCs w:val="32"/>
          <w:cs/>
        </w:rPr>
        <w:t>ควรพัฒนา</w:t>
      </w:r>
      <w:r w:rsidR="00B131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124" w:rsidRPr="00485C6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ตัวอย่างกลุ่มงานคอมพิวเตอร์</w:t>
      </w:r>
    </w:p>
    <w:p w:rsidR="00292EC9" w:rsidRPr="00292EC9" w:rsidRDefault="00292EC9" w:rsidP="002044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87605">
        <w:rPr>
          <w:rFonts w:ascii="TH SarabunPSK" w:hAnsi="TH SarabunPSK" w:cs="TH SarabunPSK" w:hint="cs"/>
          <w:sz w:val="32"/>
          <w:szCs w:val="32"/>
          <w:cs/>
        </w:rPr>
        <w:t>สถานศึกษาควรเพิ่ม</w:t>
      </w:r>
      <w:r w:rsidR="00204476" w:rsidRPr="00204476">
        <w:rPr>
          <w:rFonts w:ascii="TH SarabunPSK" w:hAnsi="TH SarabunPSK" w:cs="TH SarabunPSK"/>
          <w:sz w:val="32"/>
          <w:szCs w:val="32"/>
          <w:cs/>
        </w:rPr>
        <w:t>สภาพแวดล้อมภายในโรงเรียนให้เอื้อต่อการจัดการเรียนรู้อย่างมีคุณภาพ</w:t>
      </w:r>
      <w:r w:rsidR="00F87605">
        <w:rPr>
          <w:rFonts w:ascii="TH SarabunPSK" w:hAnsi="TH SarabunPSK" w:cs="TH SarabunPSK" w:hint="cs"/>
          <w:sz w:val="32"/>
          <w:szCs w:val="32"/>
          <w:cs/>
        </w:rPr>
        <w:t xml:space="preserve"> เช่นเพิ่มจุดกระจายสัญญาณ</w:t>
      </w:r>
      <w:r w:rsidR="00F87605">
        <w:rPr>
          <w:rFonts w:ascii="TH SarabunPSK" w:hAnsi="TH SarabunPSK" w:cs="TH SarabunPSK"/>
          <w:sz w:val="32"/>
          <w:szCs w:val="32"/>
          <w:cs/>
        </w:rPr>
        <w:t>อินเทอร์เน็ต</w:t>
      </w:r>
      <w:r w:rsidR="00F87605">
        <w:rPr>
          <w:rFonts w:ascii="TH SarabunPSK" w:hAnsi="TH SarabunPSK" w:cs="TH SarabunPSK" w:hint="cs"/>
          <w:sz w:val="32"/>
          <w:szCs w:val="32"/>
          <w:cs/>
        </w:rPr>
        <w:t>ไร้สาย</w:t>
      </w:r>
      <w:r w:rsidR="00F87605">
        <w:rPr>
          <w:rFonts w:ascii="TH SarabunPSK" w:hAnsi="TH SarabunPSK" w:cs="TH SarabunPSK"/>
          <w:sz w:val="32"/>
          <w:szCs w:val="32"/>
          <w:cs/>
        </w:rPr>
        <w:t>ความเร็วสูง</w:t>
      </w:r>
      <w:r w:rsidR="00F876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476" w:rsidRPr="00204476">
        <w:rPr>
          <w:rFonts w:ascii="TH SarabunPSK" w:hAnsi="TH SarabunPSK" w:cs="TH SarabunPSK"/>
          <w:sz w:val="32"/>
          <w:szCs w:val="32"/>
          <w:cs/>
        </w:rPr>
        <w:t>เพื่อให้ผู้เรียนได้เข้าถึงระบบอย่างมีคุณภาพ</w:t>
      </w:r>
    </w:p>
    <w:sectPr w:rsidR="00292EC9" w:rsidRPr="00292EC9" w:rsidSect="00485C6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6D"/>
    <w:rsid w:val="000714D1"/>
    <w:rsid w:val="000D59AD"/>
    <w:rsid w:val="000E69A6"/>
    <w:rsid w:val="00106B95"/>
    <w:rsid w:val="00182BCF"/>
    <w:rsid w:val="00204476"/>
    <w:rsid w:val="0023468E"/>
    <w:rsid w:val="00283195"/>
    <w:rsid w:val="00292EC9"/>
    <w:rsid w:val="003040BC"/>
    <w:rsid w:val="003306A5"/>
    <w:rsid w:val="00387229"/>
    <w:rsid w:val="00485C6D"/>
    <w:rsid w:val="0051675D"/>
    <w:rsid w:val="00523EBC"/>
    <w:rsid w:val="0074147B"/>
    <w:rsid w:val="009038E6"/>
    <w:rsid w:val="00AF3E76"/>
    <w:rsid w:val="00B128A7"/>
    <w:rsid w:val="00B13124"/>
    <w:rsid w:val="00B2636A"/>
    <w:rsid w:val="00CF5E38"/>
    <w:rsid w:val="00F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09DFA-64C0-4572-ABAB-69A2BBA9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98486C7-0F3E-4325-BA63-838FB4E7246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ICT_01</dc:creator>
  <cp:lastModifiedBy>Windows User</cp:lastModifiedBy>
  <cp:revision>6</cp:revision>
  <cp:lastPrinted>2020-02-21T02:30:00Z</cp:lastPrinted>
  <dcterms:created xsi:type="dcterms:W3CDTF">2020-02-21T05:11:00Z</dcterms:created>
  <dcterms:modified xsi:type="dcterms:W3CDTF">2020-02-21T05:15:00Z</dcterms:modified>
</cp:coreProperties>
</file>