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B73" w:rsidRDefault="001450C4" w:rsidP="001450C4">
      <w:pPr>
        <w:jc w:val="right"/>
        <w:rPr>
          <w:rFonts w:hint="cs"/>
        </w:rPr>
      </w:pPr>
      <w:r>
        <w:rPr>
          <w:noProof/>
        </w:rPr>
        <w:pict>
          <v:rect id="_x0000_s1071" style="position:absolute;left:0;text-align:left;margin-left:376.5pt;margin-top:8.25pt;width:149.25pt;height:21.75pt;z-index:251661312" stroked="f">
            <v:textbox style="mso-next-textbox:#_x0000_s1071">
              <w:txbxContent>
                <w:p w:rsidR="001450C4" w:rsidRPr="001450C4" w:rsidRDefault="001450C4" w:rsidP="001450C4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450C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วิชาภาษาไทย หน้า </w:t>
                  </w:r>
                  <w:r w:rsidRPr="001450C4"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</w:p>
              </w:txbxContent>
            </v:textbox>
          </v:rect>
        </w:pict>
      </w:r>
      <w:r w:rsidR="002C7B2B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-127000</wp:posOffset>
            </wp:positionV>
            <wp:extent cx="809625" cy="809625"/>
            <wp:effectExtent l="19050" t="0" r="9525" b="0"/>
            <wp:wrapNone/>
            <wp:docPr id="46" name="Picture 46" descr="มป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มปบ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6D94" w:rsidRDefault="00216D94">
      <w:pPr>
        <w:rPr>
          <w:rFonts w:hint="cs"/>
        </w:rPr>
      </w:pPr>
    </w:p>
    <w:p w:rsidR="00216D94" w:rsidRDefault="00216D94">
      <w:pPr>
        <w:rPr>
          <w:rFonts w:hint="cs"/>
        </w:rPr>
      </w:pPr>
    </w:p>
    <w:p w:rsidR="00216D94" w:rsidRDefault="00216D94"/>
    <w:tbl>
      <w:tblPr>
        <w:tblW w:w="109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5407"/>
        <w:gridCol w:w="5573"/>
      </w:tblGrid>
      <w:tr w:rsidR="00244B73" w:rsidTr="00216D94">
        <w:trPr>
          <w:trHeight w:val="1284"/>
        </w:trPr>
        <w:tc>
          <w:tcPr>
            <w:tcW w:w="10980" w:type="dxa"/>
            <w:gridSpan w:val="2"/>
            <w:shd w:val="clear" w:color="auto" w:fill="auto"/>
          </w:tcPr>
          <w:p w:rsidR="00B65338" w:rsidRPr="00003D6F" w:rsidRDefault="00B65338" w:rsidP="00003D6F">
            <w:pPr>
              <w:ind w:firstLine="720"/>
              <w:rPr>
                <w:rFonts w:ascii="Angsana New" w:hAnsi="Angsana New"/>
                <w:b/>
                <w:bCs/>
                <w:sz w:val="10"/>
                <w:szCs w:val="10"/>
              </w:rPr>
            </w:pPr>
            <w:r w:rsidRPr="00003D6F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    </w:t>
            </w:r>
          </w:p>
          <w:p w:rsidR="005F1328" w:rsidRPr="001450C4" w:rsidRDefault="00B65338" w:rsidP="005F1328">
            <w:pPr>
              <w:ind w:firstLine="720"/>
              <w:contextualSpacing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1450C4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            </w:t>
            </w:r>
            <w:r w:rsidR="005F1328" w:rsidRPr="001450C4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ข้อสอบปลาย</w:t>
            </w:r>
            <w:r w:rsidRPr="001450C4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ภาคเรียนที่ 1    </w:t>
            </w:r>
            <w:r w:rsidR="00244B73" w:rsidRPr="001450C4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 ปีการศึกษา  </w:t>
            </w:r>
            <w:r w:rsidR="005F1328" w:rsidRPr="001450C4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2560</w:t>
            </w:r>
            <w:r w:rsidR="00244B73" w:rsidRPr="001450C4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 </w:t>
            </w:r>
            <w:r w:rsidRPr="001450C4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 </w:t>
            </w:r>
            <w:r w:rsidR="00244B73" w:rsidRPr="001450C4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โรงเรียน</w:t>
            </w:r>
            <w:r w:rsidR="005F1328" w:rsidRPr="001450C4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มูลนิธิวัดปากบ่อ</w:t>
            </w:r>
            <w:r w:rsidR="000C2E04" w:rsidRPr="001450C4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           </w:t>
            </w:r>
          </w:p>
          <w:p w:rsidR="002D70E1" w:rsidRPr="001450C4" w:rsidRDefault="00244B73" w:rsidP="001450C4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1450C4">
              <w:rPr>
                <w:rFonts w:ascii="TH SarabunPSK" w:hAnsi="TH SarabunPSK" w:cs="TH SarabunPSK"/>
                <w:sz w:val="36"/>
                <w:szCs w:val="36"/>
                <w:cs/>
              </w:rPr>
              <w:t>รายวิชา....</w:t>
            </w:r>
            <w:r w:rsidR="001450C4" w:rsidRPr="001450C4">
              <w:rPr>
                <w:rFonts w:ascii="TH SarabunPSK" w:hAnsi="TH SarabunPSK" w:cs="TH SarabunPSK" w:hint="cs"/>
                <w:sz w:val="36"/>
                <w:szCs w:val="36"/>
                <w:cs/>
              </w:rPr>
              <w:t>....</w:t>
            </w:r>
            <w:r w:rsidRPr="001450C4">
              <w:rPr>
                <w:rFonts w:ascii="TH SarabunPSK" w:hAnsi="TH SarabunPSK" w:cs="TH SarabunPSK"/>
                <w:sz w:val="36"/>
                <w:szCs w:val="36"/>
                <w:cs/>
              </w:rPr>
              <w:t>............................</w:t>
            </w:r>
            <w:r w:rsidRPr="001450C4">
              <w:rPr>
                <w:rFonts w:ascii="TH SarabunPSK" w:hAnsi="TH SarabunPSK" w:cs="TH SarabunPSK"/>
                <w:sz w:val="36"/>
                <w:szCs w:val="36"/>
              </w:rPr>
              <w:t>....</w:t>
            </w:r>
            <w:r w:rsidR="00B65338" w:rsidRPr="001450C4">
              <w:rPr>
                <w:rFonts w:ascii="TH SarabunPSK" w:hAnsi="TH SarabunPSK" w:cs="TH SarabunPSK"/>
                <w:sz w:val="36"/>
                <w:szCs w:val="36"/>
              </w:rPr>
              <w:t>....</w:t>
            </w:r>
            <w:r w:rsidRPr="001450C4">
              <w:rPr>
                <w:rFonts w:ascii="TH SarabunPSK" w:hAnsi="TH SarabunPSK" w:cs="TH SarabunPSK"/>
                <w:sz w:val="36"/>
                <w:szCs w:val="36"/>
              </w:rPr>
              <w:t>.....</w:t>
            </w:r>
            <w:r w:rsidR="000C2E04" w:rsidRPr="001450C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</w:t>
            </w:r>
            <w:r w:rsidR="001450C4" w:rsidRPr="001450C4">
              <w:rPr>
                <w:rFonts w:ascii="TH SarabunPSK" w:hAnsi="TH SarabunPSK" w:cs="TH SarabunPSK" w:hint="cs"/>
                <w:sz w:val="36"/>
                <w:szCs w:val="36"/>
                <w:cs/>
              </w:rPr>
              <w:t>กลุ่มสาระการเรียนรู้</w:t>
            </w:r>
            <w:r w:rsidRPr="001450C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..............</w:t>
            </w:r>
            <w:r w:rsidR="00B65338" w:rsidRPr="001450C4">
              <w:rPr>
                <w:rFonts w:ascii="TH SarabunPSK" w:hAnsi="TH SarabunPSK" w:cs="TH SarabunPSK"/>
                <w:sz w:val="36"/>
                <w:szCs w:val="36"/>
              </w:rPr>
              <w:t>.</w:t>
            </w:r>
            <w:r w:rsidRPr="001450C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....... </w:t>
            </w:r>
            <w:r w:rsidR="00B65338" w:rsidRPr="001450C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</w:t>
            </w:r>
            <w:r w:rsidRPr="001450C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ชั้น</w:t>
            </w:r>
            <w:r w:rsidR="005F1328" w:rsidRPr="001450C4">
              <w:rPr>
                <w:rFonts w:ascii="TH SarabunPSK" w:hAnsi="TH SarabunPSK" w:cs="TH SarabunPSK" w:hint="cs"/>
                <w:sz w:val="36"/>
                <w:szCs w:val="36"/>
                <w:cs/>
              </w:rPr>
              <w:t>ประถมศึกษาปีที่</w:t>
            </w:r>
            <w:r w:rsidRPr="001450C4">
              <w:rPr>
                <w:rFonts w:ascii="TH SarabunPSK" w:hAnsi="TH SarabunPSK" w:cs="TH SarabunPSK"/>
                <w:sz w:val="36"/>
                <w:szCs w:val="36"/>
                <w:cs/>
              </w:rPr>
              <w:t>.....</w:t>
            </w:r>
            <w:r w:rsidRPr="001450C4">
              <w:rPr>
                <w:rFonts w:ascii="TH SarabunPSK" w:hAnsi="TH SarabunPSK" w:cs="TH SarabunPSK"/>
                <w:sz w:val="36"/>
                <w:szCs w:val="36"/>
              </w:rPr>
              <w:t>...</w:t>
            </w:r>
            <w:r w:rsidRPr="001450C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....  </w:t>
            </w:r>
            <w:r w:rsidRPr="001450C4">
              <w:rPr>
                <w:rFonts w:ascii="TH SarabunPSK" w:hAnsi="TH SarabunPSK" w:cs="TH SarabunPSK"/>
                <w:sz w:val="36"/>
                <w:szCs w:val="36"/>
                <w:cs/>
              </w:rPr>
              <w:tab/>
            </w:r>
          </w:p>
          <w:p w:rsidR="00244B73" w:rsidRPr="001450C4" w:rsidRDefault="00B65338" w:rsidP="002D70E1">
            <w:pPr>
              <w:ind w:firstLine="720"/>
              <w:contextualSpacing/>
              <w:rPr>
                <w:rFonts w:ascii="Angsana New" w:hAnsi="Angsana New" w:hint="cs"/>
                <w:sz w:val="36"/>
                <w:szCs w:val="36"/>
              </w:rPr>
            </w:pPr>
            <w:r w:rsidRPr="001450C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r w:rsidR="000C2E04" w:rsidRPr="001450C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      </w:t>
            </w:r>
            <w:r w:rsidRPr="001450C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r w:rsidR="002D70E1" w:rsidRPr="001450C4">
              <w:rPr>
                <w:rFonts w:ascii="TH SarabunPSK" w:hAnsi="TH SarabunPSK" w:cs="TH SarabunPSK"/>
                <w:sz w:val="36"/>
                <w:szCs w:val="36"/>
              </w:rPr>
              <w:t xml:space="preserve">    </w:t>
            </w:r>
            <w:r w:rsidR="005F1328" w:rsidRPr="001450C4">
              <w:rPr>
                <w:rFonts w:ascii="TH SarabunPSK" w:hAnsi="TH SarabunPSK" w:cs="TH SarabunPSK" w:hint="cs"/>
                <w:sz w:val="36"/>
                <w:szCs w:val="36"/>
                <w:cs/>
              </w:rPr>
              <w:t>ข้อ</w:t>
            </w:r>
            <w:r w:rsidR="00244B73" w:rsidRPr="001450C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สอบมีทั้งหมด </w:t>
            </w:r>
            <w:r w:rsidR="00244B73" w:rsidRPr="001450C4">
              <w:rPr>
                <w:rFonts w:ascii="TH SarabunPSK" w:hAnsi="TH SarabunPSK" w:cs="TH SarabunPSK"/>
                <w:sz w:val="36"/>
                <w:szCs w:val="36"/>
              </w:rPr>
              <w:t xml:space="preserve">….........  </w:t>
            </w:r>
            <w:r w:rsidR="00244B73" w:rsidRPr="001450C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หน้า    </w:t>
            </w:r>
            <w:r w:rsidRPr="001450C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</w:t>
            </w:r>
            <w:r w:rsidR="00244B73" w:rsidRPr="001450C4">
              <w:rPr>
                <w:rFonts w:ascii="TH SarabunPSK" w:hAnsi="TH SarabunPSK" w:cs="TH SarabunPSK"/>
                <w:sz w:val="36"/>
                <w:szCs w:val="36"/>
                <w:cs/>
              </w:rPr>
              <w:t>คะแนนเต็ม.....</w:t>
            </w:r>
            <w:r w:rsidR="00244B73" w:rsidRPr="001450C4">
              <w:rPr>
                <w:rFonts w:ascii="TH SarabunPSK" w:hAnsi="TH SarabunPSK" w:cs="TH SarabunPSK"/>
                <w:sz w:val="36"/>
                <w:szCs w:val="36"/>
              </w:rPr>
              <w:t>.</w:t>
            </w:r>
            <w:r w:rsidRPr="001450C4">
              <w:rPr>
                <w:rFonts w:ascii="TH SarabunPSK" w:hAnsi="TH SarabunPSK" w:cs="TH SarabunPSK"/>
                <w:sz w:val="36"/>
                <w:szCs w:val="36"/>
              </w:rPr>
              <w:t>.</w:t>
            </w:r>
            <w:r w:rsidR="00244B73" w:rsidRPr="001450C4">
              <w:rPr>
                <w:rFonts w:ascii="TH SarabunPSK" w:hAnsi="TH SarabunPSK" w:cs="TH SarabunPSK"/>
                <w:sz w:val="36"/>
                <w:szCs w:val="36"/>
              </w:rPr>
              <w:t>.</w:t>
            </w:r>
            <w:r w:rsidR="00244B73" w:rsidRPr="001450C4">
              <w:rPr>
                <w:rFonts w:ascii="TH SarabunPSK" w:hAnsi="TH SarabunPSK" w:cs="TH SarabunPSK"/>
                <w:sz w:val="36"/>
                <w:szCs w:val="36"/>
                <w:cs/>
              </w:rPr>
              <w:t>...คะแนน</w:t>
            </w:r>
            <w:r w:rsidR="000C2E04" w:rsidRPr="001450C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</w:t>
            </w:r>
            <w:r w:rsidR="00244B73" w:rsidRPr="001450C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เวลา...............นาที</w:t>
            </w:r>
          </w:p>
        </w:tc>
      </w:tr>
      <w:tr w:rsidR="00244B73" w:rsidTr="00216D94">
        <w:trPr>
          <w:trHeight w:val="858"/>
        </w:trPr>
        <w:tc>
          <w:tcPr>
            <w:tcW w:w="10980" w:type="dxa"/>
            <w:gridSpan w:val="2"/>
            <w:shd w:val="clear" w:color="auto" w:fill="auto"/>
          </w:tcPr>
          <w:p w:rsidR="00244B73" w:rsidRPr="00D96F23" w:rsidRDefault="000C0E1D" w:rsidP="000C0E1D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D96F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</w:t>
            </w:r>
            <w:r w:rsidR="00244B73" w:rsidRPr="00D96F2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คำชี้แจง</w:t>
            </w:r>
          </w:p>
          <w:p w:rsidR="00244B73" w:rsidRPr="00D96F23" w:rsidRDefault="00244B73" w:rsidP="00003D6F">
            <w:pPr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F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ข้อสอบแบบปรนัย </w:t>
            </w:r>
            <w:r w:rsidRPr="00D96F23">
              <w:rPr>
                <w:rFonts w:ascii="TH SarabunPSK" w:hAnsi="TH SarabunPSK" w:cs="TH SarabunPSK"/>
                <w:sz w:val="32"/>
                <w:szCs w:val="32"/>
              </w:rPr>
              <w:t xml:space="preserve">…… </w:t>
            </w:r>
            <w:r w:rsidRPr="00D96F23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  <w:r w:rsidRPr="00D96F23">
              <w:rPr>
                <w:rFonts w:ascii="TH SarabunPSK" w:hAnsi="TH SarabunPSK" w:cs="TH SarabunPSK"/>
                <w:sz w:val="32"/>
                <w:szCs w:val="32"/>
              </w:rPr>
              <w:t xml:space="preserve"> ……. </w:t>
            </w:r>
            <w:r w:rsidRPr="00D96F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และแบบอัตนัย </w:t>
            </w:r>
            <w:r w:rsidRPr="00D96F23">
              <w:rPr>
                <w:rFonts w:ascii="TH SarabunPSK" w:hAnsi="TH SarabunPSK" w:cs="TH SarabunPSK"/>
                <w:sz w:val="32"/>
                <w:szCs w:val="32"/>
              </w:rPr>
              <w:t xml:space="preserve">…… </w:t>
            </w:r>
            <w:r w:rsidRPr="00D96F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D96F23">
              <w:rPr>
                <w:rFonts w:ascii="TH SarabunPSK" w:hAnsi="TH SarabunPSK" w:cs="TH SarabunPSK"/>
                <w:sz w:val="32"/>
                <w:szCs w:val="32"/>
              </w:rPr>
              <w:t xml:space="preserve">……. </w:t>
            </w:r>
            <w:r w:rsidRPr="00D96F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รวม </w:t>
            </w:r>
            <w:r w:rsidRPr="00D96F23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Pr="00D96F23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244B73" w:rsidRPr="00D96F23" w:rsidRDefault="00244B73" w:rsidP="00003D6F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D96F2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D96F23">
              <w:rPr>
                <w:rFonts w:ascii="TH SarabunPSK" w:hAnsi="TH SarabunPSK" w:cs="TH SarabunPSK"/>
                <w:sz w:val="32"/>
                <w:szCs w:val="32"/>
                <w:cs/>
              </w:rPr>
              <w:t>ให้นักเรียนกากบาททับคำตอบที่ถูกต้องและเขียนคำตอบลงในกระดาษคำถามที่แจกให้</w:t>
            </w:r>
          </w:p>
          <w:p w:rsidR="00244B73" w:rsidRPr="00D96F23" w:rsidRDefault="00244B73" w:rsidP="00003D6F">
            <w:pPr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F2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D96F23">
              <w:rPr>
                <w:rFonts w:ascii="TH SarabunPSK" w:hAnsi="TH SarabunPSK" w:cs="TH SarabunPSK"/>
                <w:sz w:val="32"/>
                <w:szCs w:val="32"/>
                <w:cs/>
              </w:rPr>
              <w:t>ห้ามนำข้อสอบออกจากห้องสอบโดยเด็ดขาด หากมีข้อสงสัยควรสอบถามกรรมการคุมห้องสอบ</w:t>
            </w:r>
          </w:p>
          <w:p w:rsidR="00244B73" w:rsidRPr="00D96F23" w:rsidRDefault="00244B73" w:rsidP="00003D6F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D96F23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D96F23">
              <w:rPr>
                <w:rFonts w:ascii="TH SarabunPSK" w:hAnsi="TH SarabunPSK" w:cs="TH SarabunPSK"/>
                <w:sz w:val="32"/>
                <w:szCs w:val="32"/>
                <w:cs/>
              </w:rPr>
              <w:t>. เมื่อทำข้อสอบเสร็จแล้วส่งข้อสอบคืนที่กรรมการคุมห้องสอบ</w:t>
            </w:r>
          </w:p>
          <w:p w:rsidR="00244B73" w:rsidRDefault="00244B73"/>
        </w:tc>
      </w:tr>
      <w:tr w:rsidR="00244B73" w:rsidTr="00216D94">
        <w:trPr>
          <w:trHeight w:val="271"/>
        </w:trPr>
        <w:tc>
          <w:tcPr>
            <w:tcW w:w="5407" w:type="dxa"/>
            <w:shd w:val="clear" w:color="auto" w:fill="auto"/>
          </w:tcPr>
          <w:p w:rsidR="00244B73" w:rsidRDefault="00244B73"/>
          <w:p w:rsidR="000C0E1D" w:rsidRDefault="000C0E1D"/>
          <w:p w:rsidR="000C0E1D" w:rsidRDefault="000C0E1D"/>
          <w:p w:rsidR="000C0E1D" w:rsidRDefault="000C0E1D"/>
          <w:p w:rsidR="000C0E1D" w:rsidRDefault="000C0E1D"/>
          <w:p w:rsidR="000C0E1D" w:rsidRDefault="000C0E1D"/>
          <w:p w:rsidR="000C0E1D" w:rsidRDefault="000C0E1D"/>
          <w:p w:rsidR="000C0E1D" w:rsidRDefault="000C0E1D"/>
          <w:p w:rsidR="000C0E1D" w:rsidRDefault="000C0E1D"/>
          <w:p w:rsidR="000C0E1D" w:rsidRDefault="000C0E1D"/>
          <w:p w:rsidR="000C0E1D" w:rsidRDefault="000C0E1D"/>
          <w:p w:rsidR="000C0E1D" w:rsidRDefault="000C0E1D"/>
          <w:p w:rsidR="000C0E1D" w:rsidRDefault="000C0E1D"/>
          <w:p w:rsidR="000C0E1D" w:rsidRDefault="000C0E1D"/>
          <w:p w:rsidR="000C0E1D" w:rsidRDefault="000C0E1D"/>
          <w:p w:rsidR="000C0E1D" w:rsidRDefault="000C0E1D"/>
          <w:p w:rsidR="000C0E1D" w:rsidRDefault="000C0E1D"/>
          <w:p w:rsidR="000C0E1D" w:rsidRDefault="000C0E1D"/>
          <w:p w:rsidR="000C0E1D" w:rsidRDefault="000C0E1D"/>
          <w:p w:rsidR="000C0E1D" w:rsidRDefault="000C0E1D"/>
          <w:p w:rsidR="000C0E1D" w:rsidRDefault="000C0E1D"/>
          <w:p w:rsidR="000C0E1D" w:rsidRDefault="000C0E1D"/>
          <w:p w:rsidR="000C0E1D" w:rsidRDefault="000C0E1D"/>
          <w:p w:rsidR="000C0E1D" w:rsidRDefault="000C0E1D"/>
          <w:p w:rsidR="000C0E1D" w:rsidRDefault="000C0E1D"/>
          <w:p w:rsidR="000C0E1D" w:rsidRDefault="000C0E1D"/>
          <w:p w:rsidR="000C0E1D" w:rsidRDefault="000C0E1D"/>
          <w:p w:rsidR="000C0E1D" w:rsidRDefault="000C0E1D"/>
          <w:p w:rsidR="000C0E1D" w:rsidRDefault="000C0E1D"/>
          <w:p w:rsidR="000C0E1D" w:rsidRDefault="000C0E1D"/>
          <w:p w:rsidR="000C0E1D" w:rsidRDefault="000C0E1D"/>
          <w:p w:rsidR="000C0E1D" w:rsidRDefault="000C0E1D"/>
          <w:p w:rsidR="000C0E1D" w:rsidRDefault="000C0E1D"/>
          <w:p w:rsidR="000C0E1D" w:rsidRDefault="000C0E1D"/>
          <w:p w:rsidR="000C0E1D" w:rsidRDefault="000C0E1D">
            <w:pPr>
              <w:rPr>
                <w:rFonts w:hint="cs"/>
              </w:rPr>
            </w:pPr>
          </w:p>
        </w:tc>
        <w:tc>
          <w:tcPr>
            <w:tcW w:w="5573" w:type="dxa"/>
            <w:shd w:val="clear" w:color="auto" w:fill="auto"/>
          </w:tcPr>
          <w:p w:rsidR="00244B73" w:rsidRDefault="00244B73"/>
          <w:p w:rsidR="00EB71D2" w:rsidRDefault="00EB71D2"/>
          <w:p w:rsidR="00EB71D2" w:rsidRDefault="00EB71D2"/>
          <w:p w:rsidR="00EB71D2" w:rsidRDefault="00EB71D2"/>
          <w:p w:rsidR="00EB71D2" w:rsidRDefault="00EB71D2"/>
          <w:p w:rsidR="00EB71D2" w:rsidRDefault="00EB71D2"/>
          <w:p w:rsidR="00EB71D2" w:rsidRDefault="00EB71D2"/>
          <w:p w:rsidR="00EB71D2" w:rsidRDefault="00EB71D2"/>
          <w:p w:rsidR="00EB71D2" w:rsidRDefault="00EB71D2"/>
          <w:p w:rsidR="00EB71D2" w:rsidRDefault="00EB71D2"/>
          <w:p w:rsidR="00EB71D2" w:rsidRDefault="00EB71D2"/>
          <w:p w:rsidR="00EB71D2" w:rsidRDefault="00EB71D2"/>
          <w:p w:rsidR="00EB71D2" w:rsidRDefault="00EB71D2"/>
          <w:p w:rsidR="00EB71D2" w:rsidRDefault="00EB71D2"/>
          <w:p w:rsidR="00EB71D2" w:rsidRDefault="00EB71D2"/>
          <w:p w:rsidR="00EB71D2" w:rsidRDefault="00EB71D2"/>
          <w:p w:rsidR="00EB71D2" w:rsidRDefault="00EB71D2"/>
          <w:p w:rsidR="00EB71D2" w:rsidRDefault="00EB71D2"/>
          <w:p w:rsidR="00EB71D2" w:rsidRDefault="00EB71D2"/>
          <w:p w:rsidR="00EB71D2" w:rsidRDefault="00EB71D2"/>
          <w:p w:rsidR="00EB71D2" w:rsidRDefault="00EB71D2"/>
          <w:p w:rsidR="00EB71D2" w:rsidRDefault="00EB71D2"/>
          <w:p w:rsidR="00EB71D2" w:rsidRDefault="00EB71D2"/>
          <w:p w:rsidR="00EB71D2" w:rsidRDefault="00EB71D2"/>
          <w:p w:rsidR="00EB71D2" w:rsidRDefault="00EB71D2"/>
          <w:p w:rsidR="00EB71D2" w:rsidRDefault="00EB71D2"/>
          <w:p w:rsidR="00EB71D2" w:rsidRDefault="00EB71D2"/>
          <w:p w:rsidR="00EB71D2" w:rsidRDefault="00EB71D2"/>
          <w:p w:rsidR="00EB71D2" w:rsidRDefault="00EB71D2">
            <w:pPr>
              <w:rPr>
                <w:rFonts w:hint="cs"/>
              </w:rPr>
            </w:pPr>
          </w:p>
          <w:p w:rsidR="005F1328" w:rsidRDefault="005F1328">
            <w:pPr>
              <w:rPr>
                <w:rFonts w:hint="cs"/>
              </w:rPr>
            </w:pPr>
          </w:p>
          <w:p w:rsidR="005F1328" w:rsidRDefault="005F1328">
            <w:pPr>
              <w:rPr>
                <w:rFonts w:hint="cs"/>
              </w:rPr>
            </w:pPr>
          </w:p>
          <w:p w:rsidR="005F1328" w:rsidRDefault="005F1328">
            <w:pPr>
              <w:rPr>
                <w:rFonts w:hint="cs"/>
              </w:rPr>
            </w:pPr>
          </w:p>
          <w:p w:rsidR="005F1328" w:rsidRDefault="005F1328">
            <w:pPr>
              <w:rPr>
                <w:rFonts w:hint="cs"/>
              </w:rPr>
            </w:pPr>
          </w:p>
          <w:p w:rsidR="005F1328" w:rsidRDefault="005F1328">
            <w:pPr>
              <w:rPr>
                <w:rFonts w:hint="cs"/>
              </w:rPr>
            </w:pPr>
          </w:p>
          <w:p w:rsidR="005F1328" w:rsidRDefault="005F1328">
            <w:pPr>
              <w:rPr>
                <w:rFonts w:hint="cs"/>
              </w:rPr>
            </w:pPr>
          </w:p>
          <w:p w:rsidR="005F1328" w:rsidRDefault="005F1328">
            <w:pPr>
              <w:rPr>
                <w:rFonts w:hint="cs"/>
              </w:rPr>
            </w:pPr>
          </w:p>
          <w:p w:rsidR="005F1328" w:rsidRDefault="005F1328">
            <w:pPr>
              <w:rPr>
                <w:rFonts w:hint="cs"/>
              </w:rPr>
            </w:pPr>
          </w:p>
          <w:p w:rsidR="005F1328" w:rsidRDefault="005F1328">
            <w:pPr>
              <w:rPr>
                <w:rFonts w:hint="cs"/>
              </w:rPr>
            </w:pPr>
          </w:p>
          <w:p w:rsidR="005F1328" w:rsidRDefault="005F1328">
            <w:pPr>
              <w:rPr>
                <w:rFonts w:hint="cs"/>
              </w:rPr>
            </w:pPr>
          </w:p>
          <w:p w:rsidR="005F1328" w:rsidRDefault="005F1328">
            <w:pPr>
              <w:rPr>
                <w:rFonts w:hint="cs"/>
              </w:rPr>
            </w:pPr>
          </w:p>
          <w:p w:rsidR="005F1328" w:rsidRDefault="005F1328">
            <w:pPr>
              <w:rPr>
                <w:rFonts w:hint="cs"/>
              </w:rPr>
            </w:pPr>
          </w:p>
          <w:p w:rsidR="005F1328" w:rsidRDefault="005F1328"/>
          <w:p w:rsidR="002D70E1" w:rsidRDefault="002D70E1"/>
          <w:p w:rsidR="002D70E1" w:rsidRDefault="002D70E1"/>
          <w:p w:rsidR="002D70E1" w:rsidRDefault="002D70E1"/>
          <w:p w:rsidR="002D70E1" w:rsidRDefault="002D70E1"/>
          <w:p w:rsidR="002D70E1" w:rsidRDefault="002D70E1"/>
          <w:p w:rsidR="002D70E1" w:rsidRDefault="0014257B">
            <w:r>
              <w:rPr>
                <w:noProof/>
              </w:rPr>
              <w:lastRenderedPageBreak/>
              <w:pict>
                <v:rect id="_x0000_s1072" style="position:absolute;margin-left:122.85pt;margin-top:-27.5pt;width:149.25pt;height:21.75pt;z-index:251662336" stroked="f">
                  <v:textbox>
                    <w:txbxContent>
                      <w:p w:rsidR="0014257B" w:rsidRPr="001450C4" w:rsidRDefault="0014257B" w:rsidP="0014257B">
                        <w:pPr>
                          <w:jc w:val="right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1450C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วิชาภาษาไทย หน้า 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</w:p>
          <w:p w:rsidR="002D70E1" w:rsidRDefault="002D70E1"/>
          <w:p w:rsidR="002D70E1" w:rsidRDefault="002D70E1"/>
          <w:p w:rsidR="002D70E1" w:rsidRDefault="002D70E1"/>
          <w:p w:rsidR="002D70E1" w:rsidRDefault="002D70E1"/>
          <w:p w:rsidR="002D70E1" w:rsidRDefault="002D70E1"/>
          <w:p w:rsidR="002D70E1" w:rsidRDefault="002D70E1"/>
          <w:p w:rsidR="002D70E1" w:rsidRDefault="002D70E1"/>
          <w:p w:rsidR="002D70E1" w:rsidRDefault="002D70E1"/>
          <w:p w:rsidR="002D70E1" w:rsidRDefault="002D70E1"/>
          <w:p w:rsidR="002D70E1" w:rsidRDefault="002D70E1"/>
          <w:p w:rsidR="002D70E1" w:rsidRDefault="002D70E1"/>
          <w:p w:rsidR="002D70E1" w:rsidRDefault="002D70E1"/>
          <w:p w:rsidR="002D70E1" w:rsidRDefault="002D70E1"/>
          <w:p w:rsidR="002D70E1" w:rsidRDefault="002D70E1"/>
          <w:p w:rsidR="002D70E1" w:rsidRDefault="002D70E1"/>
          <w:p w:rsidR="002D70E1" w:rsidRDefault="002D70E1"/>
          <w:p w:rsidR="002D70E1" w:rsidRDefault="002D70E1"/>
          <w:p w:rsidR="002D70E1" w:rsidRDefault="002D70E1"/>
          <w:p w:rsidR="002D70E1" w:rsidRDefault="002D70E1"/>
          <w:p w:rsidR="002D70E1" w:rsidRDefault="002D70E1"/>
          <w:p w:rsidR="002D70E1" w:rsidRDefault="002D70E1"/>
          <w:p w:rsidR="002D70E1" w:rsidRDefault="002D70E1"/>
          <w:p w:rsidR="002D70E1" w:rsidRDefault="002D70E1"/>
          <w:p w:rsidR="002D70E1" w:rsidRDefault="002D70E1"/>
          <w:p w:rsidR="002D70E1" w:rsidRDefault="002D70E1"/>
          <w:p w:rsidR="002D70E1" w:rsidRDefault="002D70E1"/>
          <w:p w:rsidR="002D70E1" w:rsidRDefault="002D70E1"/>
          <w:p w:rsidR="002D70E1" w:rsidRDefault="002D70E1"/>
          <w:p w:rsidR="002D70E1" w:rsidRDefault="002D70E1"/>
          <w:p w:rsidR="002D70E1" w:rsidRDefault="002D70E1"/>
          <w:p w:rsidR="002D70E1" w:rsidRDefault="002D70E1"/>
          <w:p w:rsidR="00EB71D2" w:rsidRDefault="00EB71D2"/>
          <w:p w:rsidR="00EB71D2" w:rsidRPr="00003D6F" w:rsidRDefault="00EB71D2" w:rsidP="00EB71D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003D6F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 ...........................</w:t>
            </w:r>
            <w:r w:rsidRPr="00003D6F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003D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 ผู้สอน</w:t>
            </w:r>
          </w:p>
          <w:p w:rsidR="00EB71D2" w:rsidRPr="00003D6F" w:rsidRDefault="00EB71D2" w:rsidP="00EB71D2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3D6F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 ..................................</w:t>
            </w:r>
            <w:r w:rsidRPr="00003D6F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003D6F">
              <w:rPr>
                <w:rFonts w:ascii="TH SarabunPSK" w:hAnsi="TH SarabunPSK" w:cs="TH SarabunPSK" w:hint="cs"/>
                <w:sz w:val="32"/>
                <w:szCs w:val="32"/>
                <w:cs/>
              </w:rPr>
              <w:t>. ผู้ตรวจ (หัวหน้ากลุ่มสาระฯ)</w:t>
            </w:r>
          </w:p>
          <w:p w:rsidR="00EB71D2" w:rsidRPr="00003D6F" w:rsidRDefault="00EB71D2" w:rsidP="001450C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003D6F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 ..................</w:t>
            </w:r>
            <w:r w:rsidRPr="00003D6F">
              <w:rPr>
                <w:rFonts w:ascii="TH SarabunPSK" w:hAnsi="TH SarabunPSK" w:cs="TH SarabunPSK"/>
                <w:sz w:val="32"/>
                <w:szCs w:val="32"/>
              </w:rPr>
              <w:t>........</w:t>
            </w:r>
            <w:r w:rsidRPr="00003D6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003D6F">
              <w:rPr>
                <w:rFonts w:ascii="TH SarabunPSK" w:hAnsi="TH SarabunPSK" w:cs="TH SarabunPSK"/>
                <w:sz w:val="32"/>
                <w:szCs w:val="32"/>
              </w:rPr>
              <w:t>.....</w:t>
            </w:r>
            <w:r w:rsidRPr="00003D6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003D6F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003D6F">
              <w:rPr>
                <w:rFonts w:ascii="TH SarabunPSK" w:hAnsi="TH SarabunPSK" w:cs="TH SarabunPSK" w:hint="cs"/>
                <w:sz w:val="32"/>
                <w:szCs w:val="32"/>
                <w:cs/>
              </w:rPr>
              <w:t>.. ผู้ทาน (</w:t>
            </w:r>
            <w:r w:rsidR="001450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ฝ่ายวิชาการ</w:t>
            </w:r>
            <w:r w:rsidRPr="00003D6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</w:tbl>
    <w:p w:rsidR="005F1328" w:rsidRDefault="000C2E04" w:rsidP="000C0E1D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         </w:t>
      </w:r>
    </w:p>
    <w:p w:rsidR="005F1328" w:rsidRPr="00583CDF" w:rsidRDefault="005F1328" w:rsidP="005F1328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790B19" w:rsidRPr="00583CDF" w:rsidRDefault="00790B19" w:rsidP="00583CDF">
      <w:pPr>
        <w:pStyle w:val="a4"/>
        <w:ind w:left="720"/>
        <w:rPr>
          <w:rFonts w:ascii="TH SarabunPSK" w:hAnsi="TH SarabunPSK" w:cs="TH SarabunPSK" w:hint="cs"/>
          <w:sz w:val="32"/>
          <w:szCs w:val="32"/>
        </w:rPr>
      </w:pPr>
    </w:p>
    <w:sectPr w:rsidR="00790B19" w:rsidRPr="00583CDF" w:rsidSect="00500223">
      <w:headerReference w:type="default" r:id="rId8"/>
      <w:pgSz w:w="12240" w:h="20160" w:code="5"/>
      <w:pgMar w:top="990" w:right="1080" w:bottom="1440" w:left="1080" w:header="450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E18" w:rsidRDefault="00EE4E18" w:rsidP="00EB71D2">
      <w:r>
        <w:separator/>
      </w:r>
    </w:p>
  </w:endnote>
  <w:endnote w:type="continuationSeparator" w:id="1">
    <w:p w:rsidR="00EE4E18" w:rsidRDefault="00EE4E18" w:rsidP="00EB7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E18" w:rsidRDefault="00EE4E18" w:rsidP="00EB71D2">
      <w:r>
        <w:separator/>
      </w:r>
    </w:p>
  </w:footnote>
  <w:footnote w:type="continuationSeparator" w:id="1">
    <w:p w:rsidR="00EE4E18" w:rsidRDefault="00EE4E18" w:rsidP="00EB71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328" w:rsidRDefault="005F1328" w:rsidP="003F012E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3074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595EF2"/>
    <w:rsid w:val="000034F7"/>
    <w:rsid w:val="00003D6F"/>
    <w:rsid w:val="00067741"/>
    <w:rsid w:val="000C0E1D"/>
    <w:rsid w:val="000C2E04"/>
    <w:rsid w:val="0014257B"/>
    <w:rsid w:val="001450C4"/>
    <w:rsid w:val="00164F0C"/>
    <w:rsid w:val="00175612"/>
    <w:rsid w:val="00215175"/>
    <w:rsid w:val="00216D94"/>
    <w:rsid w:val="00244B73"/>
    <w:rsid w:val="002C7B2B"/>
    <w:rsid w:val="002D2456"/>
    <w:rsid w:val="002D70E1"/>
    <w:rsid w:val="00384403"/>
    <w:rsid w:val="00395263"/>
    <w:rsid w:val="003F012E"/>
    <w:rsid w:val="003F6B6A"/>
    <w:rsid w:val="00473808"/>
    <w:rsid w:val="00500223"/>
    <w:rsid w:val="00583CDF"/>
    <w:rsid w:val="00595EF2"/>
    <w:rsid w:val="005D6794"/>
    <w:rsid w:val="005F1328"/>
    <w:rsid w:val="00790B19"/>
    <w:rsid w:val="007E3AA1"/>
    <w:rsid w:val="00987A4E"/>
    <w:rsid w:val="00992A9B"/>
    <w:rsid w:val="009D7F40"/>
    <w:rsid w:val="00A50D64"/>
    <w:rsid w:val="00A90529"/>
    <w:rsid w:val="00B65338"/>
    <w:rsid w:val="00BA51ED"/>
    <w:rsid w:val="00BD0572"/>
    <w:rsid w:val="00BF1DF2"/>
    <w:rsid w:val="00CF1A43"/>
    <w:rsid w:val="00D96F23"/>
    <w:rsid w:val="00E305CD"/>
    <w:rsid w:val="00E45A6F"/>
    <w:rsid w:val="00EB71D2"/>
    <w:rsid w:val="00EE4E18"/>
    <w:rsid w:val="00F7114D"/>
    <w:rsid w:val="00F9309E"/>
    <w:rsid w:val="00FB5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D7F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44B73"/>
    <w:rPr>
      <w:rFonts w:ascii="Calibri" w:eastAsia="Calibri" w:hAnsi="Calibri" w:cs="Cordia New"/>
      <w:sz w:val="22"/>
      <w:szCs w:val="28"/>
    </w:rPr>
  </w:style>
  <w:style w:type="paragraph" w:styleId="a5">
    <w:name w:val="header"/>
    <w:basedOn w:val="a"/>
    <w:link w:val="a6"/>
    <w:rsid w:val="00EB71D2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link w:val="a5"/>
    <w:rsid w:val="00EB71D2"/>
    <w:rPr>
      <w:sz w:val="24"/>
      <w:szCs w:val="28"/>
    </w:rPr>
  </w:style>
  <w:style w:type="paragraph" w:styleId="a7">
    <w:name w:val="footer"/>
    <w:basedOn w:val="a"/>
    <w:link w:val="a8"/>
    <w:rsid w:val="00EB71D2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link w:val="a7"/>
    <w:rsid w:val="00EB71D2"/>
    <w:rPr>
      <w:sz w:val="24"/>
      <w:szCs w:val="28"/>
    </w:rPr>
  </w:style>
  <w:style w:type="paragraph" w:styleId="a9">
    <w:name w:val="Balloon Text"/>
    <w:basedOn w:val="a"/>
    <w:link w:val="aa"/>
    <w:rsid w:val="0014257B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14257B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udent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9B8014FB-0729-4FD8-8D6B-A8C3AD219C91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2</TotalTime>
  <Pages>3</Pages>
  <Words>148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ตัวอย่าง  หัวกระดาษ   แบบทดสอบกลางภาคหรือปลายภาค   ใช้แบบฟอร์ม</vt:lpstr>
      <vt:lpstr>ตัวอย่าง  หัวกระดาษ   แบบทดสอบกลางภาคหรือปลายภาค   ใช้แบบฟอร์ม</vt:lpstr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ตัวอย่าง  หัวกระดาษ   แบบทดสอบกลางภาคหรือปลายภาค   ใช้แบบฟอร์ม</dc:title>
  <dc:creator>admin</dc:creator>
  <cp:lastModifiedBy>school</cp:lastModifiedBy>
  <cp:revision>3</cp:revision>
  <dcterms:created xsi:type="dcterms:W3CDTF">2017-09-11T06:39:00Z</dcterms:created>
  <dcterms:modified xsi:type="dcterms:W3CDTF">2017-09-11T06:41:00Z</dcterms:modified>
</cp:coreProperties>
</file>