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30" w:rsidRPr="00D30937" w:rsidRDefault="00032CA8" w:rsidP="00032CA8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0362BD" wp14:editId="18EFC800">
            <wp:simplePos x="0" y="0"/>
            <wp:positionH relativeFrom="column">
              <wp:posOffset>-43351</wp:posOffset>
            </wp:positionH>
            <wp:positionV relativeFrom="paragraph">
              <wp:posOffset>6985</wp:posOffset>
            </wp:positionV>
            <wp:extent cx="539087" cy="546503"/>
            <wp:effectExtent l="0" t="0" r="0" b="63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 l="-2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87" cy="54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cs/>
        </w:rPr>
        <w:t xml:space="preserve"> </w:t>
      </w:r>
      <w:r w:rsidRPr="00D30937">
        <w:rPr>
          <w:rFonts w:ascii="TH SarabunPSK" w:hAnsi="TH SarabunPSK" w:cs="TH SarabunPSK"/>
          <w:b/>
          <w:bCs/>
          <w:sz w:val="32"/>
          <w:szCs w:val="32"/>
          <w:cs/>
        </w:rPr>
        <w:t>(ว.</w:t>
      </w:r>
      <w:r w:rsidRPr="00D30937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D3093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32CA8" w:rsidRDefault="00032CA8" w:rsidP="00032CA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3ADB">
        <w:rPr>
          <w:rFonts w:ascii="TH SarabunPSK" w:hAnsi="TH SarabunPSK" w:cs="TH SarabunPSK"/>
          <w:b/>
          <w:bCs/>
          <w:sz w:val="36"/>
          <w:szCs w:val="36"/>
          <w:cs/>
        </w:rPr>
        <w:t>แบ</w:t>
      </w:r>
      <w:r w:rsidRPr="00893ADB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Pr="00893ADB">
        <w:rPr>
          <w:rFonts w:ascii="TH SarabunPSK" w:hAnsi="TH SarabunPSK" w:cs="TH SarabunPSK"/>
          <w:b/>
          <w:bCs/>
          <w:sz w:val="36"/>
          <w:szCs w:val="36"/>
          <w:cs/>
        </w:rPr>
        <w:t>ขออนุญาตเข้าร่วมประชุม/อบรม/สัมมนา/ไปราชการ</w:t>
      </w:r>
    </w:p>
    <w:p w:rsidR="006A56B9" w:rsidRPr="006A56B9" w:rsidRDefault="006A56B9" w:rsidP="00032CA8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32CA8" w:rsidRPr="00893ADB" w:rsidRDefault="00032CA8" w:rsidP="00032CA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3ADB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032CA8" w:rsidRPr="003C4706" w:rsidRDefault="00032CA8" w:rsidP="00032CA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กลุ่มบริหารวิชาการ  </w:t>
      </w:r>
      <w:r w:rsidR="00B32C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โรงเรียนบางมดวิทยา “สีสุ</w:t>
      </w:r>
      <w:r w:rsidR="003C4706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หวาดจวนอุปถัมภ์”</w:t>
      </w:r>
    </w:p>
    <w:p w:rsidR="00032CA8" w:rsidRPr="003C4706" w:rsidRDefault="00032CA8" w:rsidP="00032CA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proofErr w:type="spellStart"/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วช</w:t>
      </w:r>
      <w:proofErr w:type="spellEnd"/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./</w:t>
      </w:r>
      <w:r w:rsidRPr="003C4706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1D1D0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....  วันที่..................................................................</w:t>
      </w:r>
    </w:p>
    <w:p w:rsidR="00032CA8" w:rsidRDefault="00032CA8" w:rsidP="00032CA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3C47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="000C4F33">
        <w:rPr>
          <w:rFonts w:ascii="TH SarabunPSK" w:hAnsi="TH SarabunPSK" w:cs="TH SarabunPSK" w:hint="cs"/>
          <w:b/>
          <w:bCs/>
          <w:sz w:val="32"/>
          <w:szCs w:val="32"/>
          <w:cs/>
        </w:rPr>
        <w:t>อนุญาตเข้า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ร่วมประชุม/อบรม/สัมมนา/ไปราชการ</w:t>
      </w:r>
    </w:p>
    <w:p w:rsidR="003C4706" w:rsidRDefault="003C4706" w:rsidP="00032CA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3C4706" w:rsidRDefault="003C4706" w:rsidP="00032CA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ผู้อำนวยการ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โรงเรียนบางมดวิทยา “สีสุ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หวาดจวนอุปถัมภ์”</w:t>
      </w:r>
    </w:p>
    <w:p w:rsidR="00893ADB" w:rsidRDefault="007D049B" w:rsidP="00032CA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93ADB" w:rsidRPr="00893ADB">
        <w:rPr>
          <w:rFonts w:ascii="TH SarabunPSK" w:hAnsi="TH SarabunPSK" w:cs="TH SarabunPSK" w:hint="cs"/>
          <w:sz w:val="32"/>
          <w:szCs w:val="32"/>
          <w:cs/>
        </w:rPr>
        <w:t>ตามหนังสือที่อ้างถึง.......................................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93ADB" w:rsidRPr="00893ADB">
        <w:rPr>
          <w:rFonts w:ascii="TH SarabunPSK" w:hAnsi="TH SarabunPSK" w:cs="TH SarabunPSK" w:hint="cs"/>
          <w:sz w:val="32"/>
          <w:szCs w:val="32"/>
          <w:cs/>
        </w:rPr>
        <w:t>....... หน่วยงาน....</w:t>
      </w:r>
      <w:r w:rsidR="00D3093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893ADB" w:rsidRPr="00893ADB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D30937" w:rsidRDefault="000C4F33" w:rsidP="00032CA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ลงวันที่............................................................ เรื่อง...............................................................................................................</w:t>
      </w:r>
    </w:p>
    <w:p w:rsidR="000C4F33" w:rsidRDefault="000C4F33" w:rsidP="00032CA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ได้มอบให้ นาย/นาง/นางสาว.................................................................................................................................................</w:t>
      </w:r>
    </w:p>
    <w:p w:rsidR="000C4F33" w:rsidRDefault="000C4F33" w:rsidP="00032CA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0C4F33" w:rsidRDefault="000C4F33" w:rsidP="00032CA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กลุ่มสาระการเรียนรู้/กลุ่มงาน................................................................................................................................................</w:t>
      </w:r>
    </w:p>
    <w:p w:rsidR="00A13C45" w:rsidRDefault="00A13C45" w:rsidP="00032CA8">
      <w:pPr>
        <w:pStyle w:val="a3"/>
        <w:rPr>
          <w:rFonts w:ascii="TH SarabunPSK" w:hAnsi="TH SarabunPSK" w:cs="TH SarabunPSK"/>
          <w:sz w:val="32"/>
          <w:szCs w:val="32"/>
        </w:rPr>
      </w:pPr>
      <w:r w:rsidRPr="00A13C45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A13C45">
        <w:rPr>
          <w:rFonts w:ascii="TH SarabunPSK" w:hAnsi="TH SarabunPSK" w:cs="TH SarabunPSK"/>
          <w:sz w:val="32"/>
          <w:szCs w:val="32"/>
          <w:cs/>
        </w:rPr>
        <w:t>ร่วมประชุม/อบรม/สัมมนา/ไปราชการ</w:t>
      </w:r>
      <w:r w:rsidRPr="00A13C45">
        <w:rPr>
          <w:rFonts w:ascii="TH SarabunPSK" w:hAnsi="TH SarabunPSK" w:cs="TH SarabunPSK" w:hint="cs"/>
          <w:sz w:val="32"/>
          <w:szCs w:val="32"/>
          <w:cs/>
        </w:rPr>
        <w:t xml:space="preserve"> เรื่อง................................................................................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13C4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A13C45" w:rsidRDefault="00A13C45" w:rsidP="00032CA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ในวันที่................................................. ตั้งแต่เวลา.............................น.  ณ..........................................................................</w:t>
      </w:r>
    </w:p>
    <w:p w:rsidR="003C4706" w:rsidRDefault="0028204F" w:rsidP="00032CA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F55C06">
        <w:rPr>
          <w:rFonts w:ascii="TH SarabunPSK" w:hAnsi="TH SarabunPSK" w:cs="TH SarabunPSK"/>
          <w:sz w:val="32"/>
          <w:szCs w:val="32"/>
        </w:rPr>
        <w:sym w:font="Wingdings" w:char="F06D"/>
      </w:r>
      <w:r w:rsidR="00F55C06">
        <w:rPr>
          <w:rFonts w:ascii="TH SarabunPSK" w:hAnsi="TH SarabunPSK" w:cs="TH SarabunPSK" w:hint="cs"/>
          <w:sz w:val="32"/>
          <w:szCs w:val="32"/>
          <w:cs/>
        </w:rPr>
        <w:t xml:space="preserve"> ไม่เสียค่าใช้จ่าย </w:t>
      </w:r>
      <w:r w:rsidR="00F55C06">
        <w:rPr>
          <w:rFonts w:ascii="TH SarabunPSK" w:hAnsi="TH SarabunPSK" w:cs="TH SarabunPSK"/>
          <w:sz w:val="32"/>
          <w:szCs w:val="32"/>
        </w:rPr>
        <w:sym w:font="Wingdings" w:char="F06D"/>
      </w:r>
      <w:r w:rsidR="00F55C06">
        <w:rPr>
          <w:rFonts w:ascii="TH SarabunPSK" w:hAnsi="TH SarabunPSK" w:cs="TH SarabunPSK" w:hint="cs"/>
          <w:sz w:val="32"/>
          <w:szCs w:val="32"/>
          <w:cs/>
        </w:rPr>
        <w:t xml:space="preserve"> เสียค่าใช้จ่าย  จำนวน........................บาท </w:t>
      </w:r>
      <w:r w:rsidR="00F55C06">
        <w:rPr>
          <w:rFonts w:ascii="TH SarabunPSK" w:hAnsi="TH SarabunPSK" w:cs="TH SarabunPSK"/>
          <w:sz w:val="32"/>
          <w:szCs w:val="32"/>
        </w:rPr>
        <w:t xml:space="preserve"> </w:t>
      </w:r>
      <w:r w:rsidR="00F55C06">
        <w:rPr>
          <w:rFonts w:ascii="TH SarabunPSK" w:hAnsi="TH SarabunPSK" w:cs="TH SarabunPSK"/>
          <w:sz w:val="32"/>
          <w:szCs w:val="32"/>
        </w:rPr>
        <w:sym w:font="Wingdings" w:char="F06D"/>
      </w:r>
      <w:r w:rsidR="00F55C06">
        <w:rPr>
          <w:rFonts w:ascii="TH SarabunPSK" w:hAnsi="TH SarabunPSK" w:cs="TH SarabunPSK" w:hint="cs"/>
          <w:sz w:val="32"/>
          <w:szCs w:val="32"/>
          <w:cs/>
        </w:rPr>
        <w:t xml:space="preserve"> เงินอุดหนุน  </w:t>
      </w:r>
      <w:r w:rsidR="00F55C06">
        <w:rPr>
          <w:rFonts w:ascii="TH SarabunPSK" w:hAnsi="TH SarabunPSK" w:cs="TH SarabunPSK"/>
          <w:sz w:val="32"/>
          <w:szCs w:val="32"/>
        </w:rPr>
        <w:sym w:font="Wingdings" w:char="F06D"/>
      </w:r>
      <w:r w:rsidR="00F55C06">
        <w:rPr>
          <w:rFonts w:ascii="TH SarabunPSK" w:hAnsi="TH SarabunPSK" w:cs="TH SarabunPSK" w:hint="cs"/>
          <w:sz w:val="32"/>
          <w:szCs w:val="32"/>
          <w:cs/>
        </w:rPr>
        <w:t xml:space="preserve"> เงินรายได้  </w:t>
      </w:r>
      <w:r w:rsidR="00F55C06">
        <w:rPr>
          <w:rFonts w:ascii="TH SarabunPSK" w:hAnsi="TH SarabunPSK" w:cs="TH SarabunPSK"/>
          <w:sz w:val="32"/>
          <w:szCs w:val="32"/>
        </w:rPr>
        <w:sym w:font="Wingdings" w:char="F06D"/>
      </w:r>
      <w:r w:rsidR="00F55C06">
        <w:rPr>
          <w:rFonts w:ascii="TH SarabunPSK" w:hAnsi="TH SarabunPSK" w:cs="TH SarabunPSK" w:hint="cs"/>
          <w:sz w:val="32"/>
          <w:szCs w:val="32"/>
          <w:cs/>
        </w:rPr>
        <w:t xml:space="preserve"> เงินอื่นๆ</w:t>
      </w:r>
    </w:p>
    <w:p w:rsidR="003F5714" w:rsidRDefault="003F5714" w:rsidP="00032CA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ต</w:t>
      </w:r>
      <w:r>
        <w:rPr>
          <w:rFonts w:ascii="TH SarabunPSK" w:hAnsi="TH SarabunPSK" w:cs="TH SarabunPSK" w:hint="cs"/>
          <w:sz w:val="32"/>
          <w:szCs w:val="32"/>
          <w:cs/>
        </w:rPr>
        <w:t>ามโครงการ/กิจกรรม............................................. กลุ่มบริหาร..........................................</w:t>
      </w:r>
    </w:p>
    <w:p w:rsidR="003F5714" w:rsidRDefault="003F5714" w:rsidP="00032CA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ข้าพเจ้าจึงขออนุญาต</w:t>
      </w:r>
      <w:r w:rsidRPr="00A13C45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A13C45">
        <w:rPr>
          <w:rFonts w:ascii="TH SarabunPSK" w:hAnsi="TH SarabunPSK" w:cs="TH SarabunPSK"/>
          <w:sz w:val="32"/>
          <w:szCs w:val="32"/>
          <w:cs/>
        </w:rPr>
        <w:t>ร่วมประชุม/อบรม/สัมมนา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ตามวัน เวลาและสถานที่ดังกล่าว</w:t>
      </w:r>
    </w:p>
    <w:p w:rsidR="003F5714" w:rsidRDefault="003F5714" w:rsidP="00032CA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(ทั้งนี้ ข้าพเจ้าได้แนบแบบขอสับเปลี่ยนเวลาสอนมาประกอบการพิจารณาด้วยแล้ว) </w:t>
      </w:r>
    </w:p>
    <w:p w:rsidR="003F5714" w:rsidRPr="003F5714" w:rsidRDefault="003F5714" w:rsidP="00032CA8">
      <w:pPr>
        <w:pStyle w:val="a3"/>
        <w:rPr>
          <w:rFonts w:ascii="TH SarabunPSK" w:hAnsi="TH SarabunPSK" w:cs="TH SarabunPSK"/>
          <w:sz w:val="16"/>
          <w:szCs w:val="16"/>
        </w:rPr>
      </w:pPr>
    </w:p>
    <w:p w:rsidR="003F5714" w:rsidRDefault="003F5714" w:rsidP="00032CA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C22BED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:rsidR="001B17D8" w:rsidRPr="001D1D08" w:rsidRDefault="001B17D8" w:rsidP="00032CA8">
      <w:pPr>
        <w:pStyle w:val="a3"/>
        <w:rPr>
          <w:rFonts w:ascii="TH SarabunPSK" w:hAnsi="TH SarabunPSK" w:cs="TH SarabunPSK"/>
          <w:sz w:val="10"/>
          <w:szCs w:val="10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B17D8" w:rsidRDefault="001B17D8" w:rsidP="001B17D8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</w:p>
    <w:p w:rsidR="001B17D8" w:rsidRDefault="001B17D8" w:rsidP="001B17D8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(..........................................................)</w:t>
      </w:r>
    </w:p>
    <w:p w:rsidR="001B17D8" w:rsidRDefault="001B17D8" w:rsidP="001B17D8">
      <w:pPr>
        <w:pStyle w:val="a3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........../................../.............</w:t>
      </w:r>
    </w:p>
    <w:p w:rsidR="001B17D8" w:rsidRDefault="001B17D8" w:rsidP="001B17D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ความคิดเห็นของหัวหน้ากลุ่มสาระฯ/กลุ่ม/งาน</w:t>
      </w:r>
    </w:p>
    <w:p w:rsidR="001B17D8" w:rsidRDefault="001B17D8" w:rsidP="001B17D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1B17D8" w:rsidRPr="00D70798" w:rsidRDefault="001B17D8" w:rsidP="001B17D8">
      <w:pPr>
        <w:pStyle w:val="a3"/>
        <w:rPr>
          <w:rFonts w:ascii="TH SarabunPSK" w:hAnsi="TH SarabunPSK" w:cs="TH SarabunPSK"/>
          <w:sz w:val="16"/>
          <w:szCs w:val="16"/>
        </w:rPr>
      </w:pPr>
    </w:p>
    <w:p w:rsidR="001B17D8" w:rsidRDefault="001B17D8" w:rsidP="001B17D8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</w:p>
    <w:p w:rsidR="001B17D8" w:rsidRDefault="001B17D8" w:rsidP="001B17D8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(..........................................................)</w:t>
      </w:r>
    </w:p>
    <w:p w:rsidR="001B17D8" w:rsidRDefault="001B17D8" w:rsidP="001B17D8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หัวหน้ากลุ่มสาระฯ/กลุ่ม/งาน................................................................</w:t>
      </w:r>
    </w:p>
    <w:p w:rsidR="001B17D8" w:rsidRPr="001B17D8" w:rsidRDefault="001B17D8" w:rsidP="001B17D8">
      <w:pPr>
        <w:pStyle w:val="a3"/>
        <w:ind w:left="2880" w:firstLine="720"/>
        <w:rPr>
          <w:rFonts w:ascii="TH SarabunPSK" w:hAnsi="TH SarabunPSK" w:cs="TH SarabunPSK"/>
          <w:sz w:val="16"/>
          <w:szCs w:val="16"/>
        </w:rPr>
      </w:pPr>
    </w:p>
    <w:p w:rsidR="001B17D8" w:rsidRDefault="001B17D8" w:rsidP="001B17D8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</w:t>
      </w:r>
      <w:r w:rsidR="0087769F"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รองผู้อำนวยการกลุ่มบริหารวิชาการ</w:t>
      </w:r>
    </w:p>
    <w:p w:rsidR="001B17D8" w:rsidRDefault="001B17D8" w:rsidP="001B17D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1B17D8" w:rsidRPr="00D70798" w:rsidRDefault="001B17D8" w:rsidP="001B17D8">
      <w:pPr>
        <w:pStyle w:val="a3"/>
        <w:ind w:left="2880" w:firstLine="720"/>
        <w:rPr>
          <w:rFonts w:ascii="TH SarabunPSK" w:hAnsi="TH SarabunPSK" w:cs="TH SarabunPSK"/>
          <w:sz w:val="16"/>
          <w:szCs w:val="16"/>
        </w:rPr>
      </w:pPr>
    </w:p>
    <w:p w:rsidR="0087769F" w:rsidRDefault="0087769F" w:rsidP="0087769F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</w:p>
    <w:p w:rsidR="0087769F" w:rsidRDefault="0087769F" w:rsidP="0087769F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(..........................................................)</w:t>
      </w:r>
    </w:p>
    <w:p w:rsidR="00032CA8" w:rsidRDefault="00EA197B" w:rsidP="00EA197B">
      <w:pPr>
        <w:ind w:left="43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</w:t>
      </w:r>
      <w:r w:rsidR="0087769F" w:rsidRPr="0087769F">
        <w:rPr>
          <w:rFonts w:ascii="TH SarabunPSK" w:hAnsi="TH SarabunPSK" w:cs="TH SarabunPSK"/>
          <w:sz w:val="24"/>
          <w:szCs w:val="32"/>
          <w:cs/>
        </w:rPr>
        <w:t>รองผู้อำนวยการกลุ่มบริหารวิชาการ</w:t>
      </w:r>
    </w:p>
    <w:p w:rsidR="0087769F" w:rsidRPr="006815D2" w:rsidRDefault="0087769F" w:rsidP="006815D2">
      <w:pPr>
        <w:pStyle w:val="a3"/>
        <w:rPr>
          <w:rFonts w:ascii="TH SarabunPSK" w:hAnsi="TH SarabunPSK" w:cs="TH SarabunPSK"/>
          <w:sz w:val="32"/>
          <w:szCs w:val="32"/>
        </w:rPr>
      </w:pPr>
      <w:r w:rsidRPr="006815D2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ความเห็นของผู้อำนวยการโรงเรียน</w:t>
      </w:r>
    </w:p>
    <w:p w:rsidR="0087769F" w:rsidRPr="006815D2" w:rsidRDefault="0087769F" w:rsidP="006815D2">
      <w:pPr>
        <w:pStyle w:val="a3"/>
        <w:rPr>
          <w:rFonts w:ascii="TH SarabunPSK" w:hAnsi="TH SarabunPSK" w:cs="TH SarabunPSK"/>
          <w:sz w:val="32"/>
          <w:szCs w:val="32"/>
        </w:rPr>
      </w:pPr>
      <w:r w:rsidRPr="006815D2">
        <w:rPr>
          <w:rFonts w:ascii="TH SarabunPSK" w:hAnsi="TH SarabunPSK" w:cs="TH SarabunPSK"/>
          <w:sz w:val="32"/>
          <w:szCs w:val="32"/>
        </w:rPr>
        <w:sym w:font="Wingdings" w:char="F06F"/>
      </w:r>
      <w:r w:rsidRPr="006815D2">
        <w:rPr>
          <w:rFonts w:ascii="TH SarabunPSK" w:hAnsi="TH SarabunPSK" w:cs="TH SarabunPSK"/>
          <w:sz w:val="32"/>
          <w:szCs w:val="32"/>
          <w:cs/>
        </w:rPr>
        <w:t xml:space="preserve">  อนุญาต</w:t>
      </w:r>
      <w:r w:rsidRPr="006815D2">
        <w:rPr>
          <w:rFonts w:ascii="TH SarabunPSK" w:hAnsi="TH SarabunPSK" w:cs="TH SarabunPSK"/>
          <w:sz w:val="32"/>
          <w:szCs w:val="32"/>
          <w:cs/>
        </w:rPr>
        <w:tab/>
      </w:r>
      <w:r w:rsidRPr="006815D2">
        <w:rPr>
          <w:rFonts w:ascii="TH SarabunPSK" w:hAnsi="TH SarabunPSK" w:cs="TH SarabunPSK"/>
          <w:sz w:val="32"/>
          <w:szCs w:val="32"/>
        </w:rPr>
        <w:sym w:font="Wingdings" w:char="F06F"/>
      </w:r>
      <w:r w:rsidRPr="006815D2">
        <w:rPr>
          <w:rFonts w:ascii="TH SarabunPSK" w:hAnsi="TH SarabunPSK" w:cs="TH SarabunPSK"/>
          <w:sz w:val="32"/>
          <w:szCs w:val="32"/>
          <w:cs/>
        </w:rPr>
        <w:t xml:space="preserve">  ไม่อนุญาต</w:t>
      </w:r>
    </w:p>
    <w:p w:rsidR="0087769F" w:rsidRPr="00D80175" w:rsidRDefault="0087769F" w:rsidP="0087769F">
      <w:pPr>
        <w:rPr>
          <w:rFonts w:ascii="TH SarabunPSK" w:hAnsi="TH SarabunPSK" w:cs="TH SarabunPSK"/>
          <w:sz w:val="4"/>
          <w:szCs w:val="4"/>
          <w:cs/>
        </w:rPr>
      </w:pPr>
    </w:p>
    <w:p w:rsidR="0087769F" w:rsidRDefault="0087769F" w:rsidP="00D7079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87769F" w:rsidRPr="00EA197B" w:rsidRDefault="00EA197B" w:rsidP="00EA197B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</w:t>
      </w:r>
      <w:r w:rsidR="0087769F" w:rsidRPr="00EA197B">
        <w:rPr>
          <w:rFonts w:ascii="TH SarabunPSK" w:hAnsi="TH SarabunPSK" w:cs="TH SarabunPSK"/>
          <w:sz w:val="24"/>
          <w:szCs w:val="32"/>
          <w:cs/>
        </w:rPr>
        <w:t>(</w:t>
      </w:r>
      <w:r w:rsidRPr="00EA197B">
        <w:rPr>
          <w:rFonts w:ascii="TH SarabunPSK" w:hAnsi="TH SarabunPSK" w:cs="TH SarabunPSK"/>
          <w:sz w:val="24"/>
          <w:szCs w:val="32"/>
          <w:cs/>
        </w:rPr>
        <w:t>นางมนัสดา</w:t>
      </w:r>
      <w:proofErr w:type="spellStart"/>
      <w:r w:rsidRPr="00EA197B">
        <w:rPr>
          <w:rFonts w:ascii="TH SarabunPSK" w:hAnsi="TH SarabunPSK" w:cs="TH SarabunPSK"/>
          <w:sz w:val="24"/>
          <w:szCs w:val="32"/>
          <w:cs/>
        </w:rPr>
        <w:t>กาณฑ์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A197B">
        <w:rPr>
          <w:rFonts w:ascii="TH SarabunPSK" w:hAnsi="TH SarabunPSK" w:cs="TH SarabunPSK"/>
          <w:sz w:val="24"/>
          <w:szCs w:val="32"/>
          <w:cs/>
        </w:rPr>
        <w:t xml:space="preserve"> รักษ์พงศ์สถิต</w:t>
      </w:r>
      <w:r w:rsidR="0087769F" w:rsidRPr="00EA197B">
        <w:rPr>
          <w:rFonts w:ascii="TH SarabunPSK" w:hAnsi="TH SarabunPSK" w:cs="TH SarabunPSK"/>
          <w:sz w:val="24"/>
          <w:szCs w:val="32"/>
          <w:cs/>
        </w:rPr>
        <w:t>)</w:t>
      </w:r>
    </w:p>
    <w:p w:rsidR="0087769F" w:rsidRPr="006815D2" w:rsidRDefault="0087769F" w:rsidP="00D70798">
      <w:pPr>
        <w:jc w:val="center"/>
        <w:rPr>
          <w:rFonts w:ascii="TH SarabunPSK" w:hAnsi="TH SarabunPSK" w:cs="TH SarabunPSK"/>
          <w:sz w:val="24"/>
          <w:szCs w:val="32"/>
        </w:rPr>
      </w:pPr>
      <w:r w:rsidRPr="006815D2">
        <w:rPr>
          <w:rFonts w:ascii="TH SarabunPSK" w:hAnsi="TH SarabunPSK" w:cs="TH SarabunPSK" w:hint="cs"/>
          <w:sz w:val="24"/>
          <w:szCs w:val="32"/>
          <w:cs/>
        </w:rPr>
        <w:t>ผู้อำนวยการ</w:t>
      </w:r>
      <w:r w:rsidRPr="006815D2">
        <w:rPr>
          <w:rFonts w:ascii="TH SarabunPSK" w:hAnsi="TH SarabunPSK" w:cs="TH SarabunPSK"/>
          <w:sz w:val="32"/>
          <w:szCs w:val="32"/>
          <w:cs/>
        </w:rPr>
        <w:t>โรงเรียนบางมดวิทยา “สีสุ</w:t>
      </w:r>
      <w:r w:rsidRPr="006815D2">
        <w:rPr>
          <w:rFonts w:ascii="TH SarabunPSK" w:hAnsi="TH SarabunPSK" w:cs="TH SarabunPSK" w:hint="cs"/>
          <w:sz w:val="32"/>
          <w:szCs w:val="32"/>
          <w:cs/>
        </w:rPr>
        <w:t>ก</w:t>
      </w:r>
      <w:r w:rsidRPr="006815D2">
        <w:rPr>
          <w:rFonts w:ascii="TH SarabunPSK" w:hAnsi="TH SarabunPSK" w:cs="TH SarabunPSK"/>
          <w:sz w:val="32"/>
          <w:szCs w:val="32"/>
          <w:cs/>
        </w:rPr>
        <w:t>หวาดจวนอุปถัมภ์”</w:t>
      </w:r>
    </w:p>
    <w:p w:rsidR="00200E8B" w:rsidRPr="00D30937" w:rsidRDefault="00200E8B" w:rsidP="00200E8B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27E6E525" wp14:editId="5FF18CB0">
            <wp:simplePos x="0" y="0"/>
            <wp:positionH relativeFrom="column">
              <wp:posOffset>-39209</wp:posOffset>
            </wp:positionH>
            <wp:positionV relativeFrom="paragraph">
              <wp:posOffset>6985</wp:posOffset>
            </wp:positionV>
            <wp:extent cx="539087" cy="546503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 l="-2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87" cy="54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cs/>
        </w:rPr>
        <w:t xml:space="preserve"> </w:t>
      </w:r>
      <w:r w:rsidRPr="00D30937">
        <w:rPr>
          <w:rFonts w:ascii="TH SarabunPSK" w:hAnsi="TH SarabunPSK" w:cs="TH SarabunPSK"/>
          <w:b/>
          <w:bCs/>
          <w:sz w:val="32"/>
          <w:szCs w:val="32"/>
          <w:cs/>
        </w:rPr>
        <w:t>(ว.</w:t>
      </w:r>
      <w:r w:rsidR="006E666A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D3093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00E8B" w:rsidRDefault="00200E8B" w:rsidP="00200E8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3ADB">
        <w:rPr>
          <w:rFonts w:ascii="TH SarabunPSK" w:hAnsi="TH SarabunPSK" w:cs="TH SarabunPSK"/>
          <w:b/>
          <w:bCs/>
          <w:sz w:val="36"/>
          <w:szCs w:val="36"/>
          <w:cs/>
        </w:rPr>
        <w:t>แบ</w:t>
      </w:r>
      <w:r w:rsidRPr="00893ADB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Pr="00893ADB">
        <w:rPr>
          <w:rFonts w:ascii="TH SarabunPSK" w:hAnsi="TH SarabunPSK" w:cs="TH SarabunPSK"/>
          <w:b/>
          <w:bCs/>
          <w:sz w:val="36"/>
          <w:szCs w:val="36"/>
          <w:cs/>
        </w:rPr>
        <w:t>ขออนุญาตเข้าร่วมประชุม/อบรม/สัมมนา/ไปราชการ</w:t>
      </w:r>
    </w:p>
    <w:p w:rsidR="001E7BC6" w:rsidRPr="001E7BC6" w:rsidRDefault="001E7BC6" w:rsidP="00200E8B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00E8B" w:rsidRPr="00893ADB" w:rsidRDefault="00200E8B" w:rsidP="00200E8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3ADB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200E8B" w:rsidRPr="003C4706" w:rsidRDefault="00200E8B" w:rsidP="00200E8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กลุ่มบริหารวิชาการ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โรงเรียนบางมดวิทยา “สีสุ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หวาดจวนอุปถัมภ์”</w:t>
      </w:r>
    </w:p>
    <w:p w:rsidR="00200E8B" w:rsidRPr="003C4706" w:rsidRDefault="00200E8B" w:rsidP="00200E8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proofErr w:type="spellStart"/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วช</w:t>
      </w:r>
      <w:proofErr w:type="spellEnd"/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./</w:t>
      </w:r>
      <w:r w:rsidRPr="003C4706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....  วันที่..................................................................</w:t>
      </w:r>
    </w:p>
    <w:p w:rsidR="00200E8B" w:rsidRDefault="00200E8B" w:rsidP="00200E8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อนุญาตเข้า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ร่วมประชุม/อบรม/สัมมนา/ไปราชการ</w:t>
      </w:r>
    </w:p>
    <w:p w:rsidR="00200E8B" w:rsidRDefault="00200E8B" w:rsidP="00200E8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200E8B" w:rsidRDefault="00200E8B" w:rsidP="00200E8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ผู้อำนวยการ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โรงเรียนบางมดวิทยา “สีสุ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หวาดจวนอุปถัมภ์”</w:t>
      </w:r>
    </w:p>
    <w:p w:rsidR="00200E8B" w:rsidRDefault="00200E8B" w:rsidP="00200E8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A645B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Pr="00893ADB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4A645B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93ADB"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="004A645B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Pr="00893ADB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93ADB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200E8B" w:rsidRDefault="004A645B" w:rsidP="00200E8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(ระบุเหตุผลที่ขอสับเปลี่ยนเวลาสอน).....................</w:t>
      </w:r>
      <w:r w:rsidR="00200E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200E8B" w:rsidRDefault="00200E8B" w:rsidP="00200E8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ในวันที่.</w:t>
      </w:r>
      <w:r w:rsidR="004A645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4A645B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4A645B">
        <w:rPr>
          <w:rFonts w:ascii="TH SarabunPSK" w:hAnsi="TH SarabunPSK" w:cs="TH SarabunPSK" w:hint="cs"/>
          <w:sz w:val="32"/>
          <w:szCs w:val="32"/>
          <w:cs/>
        </w:rPr>
        <w:t xml:space="preserve">..................... 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200E8B" w:rsidRDefault="006E666A" w:rsidP="00200E8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และในขณะที่ข้าพเจ้าไม่สามารถมาปฏิบัติราชการที่โรงเรียนได้นั้น ข้าพเจ้าได้สับเปลี่ยนเวลาสอน ดังรายละเอียดต่อไปนี้</w:t>
      </w:r>
    </w:p>
    <w:p w:rsidR="006E666A" w:rsidRDefault="006E666A" w:rsidP="00200E8B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10491" w:type="dxa"/>
        <w:tblInd w:w="-431" w:type="dxa"/>
        <w:tblLook w:val="04A0" w:firstRow="1" w:lastRow="0" w:firstColumn="1" w:lastColumn="0" w:noHBand="0" w:noVBand="1"/>
      </w:tblPr>
      <w:tblGrid>
        <w:gridCol w:w="852"/>
        <w:gridCol w:w="1559"/>
        <w:gridCol w:w="567"/>
        <w:gridCol w:w="992"/>
        <w:gridCol w:w="577"/>
        <w:gridCol w:w="1408"/>
        <w:gridCol w:w="1984"/>
        <w:gridCol w:w="851"/>
        <w:gridCol w:w="992"/>
        <w:gridCol w:w="709"/>
      </w:tblGrid>
      <w:tr w:rsidR="006E666A" w:rsidTr="00B64374">
        <w:tc>
          <w:tcPr>
            <w:tcW w:w="45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66A" w:rsidRDefault="006E666A" w:rsidP="006E666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66A" w:rsidRDefault="006E666A" w:rsidP="006E666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ผู้สอนแทน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66A" w:rsidRDefault="006E666A" w:rsidP="006E666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สอนชดเชย</w:t>
            </w:r>
          </w:p>
        </w:tc>
      </w:tr>
      <w:tr w:rsidR="00A607EF" w:rsidTr="00F762A5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66A" w:rsidRDefault="006E666A" w:rsidP="00A607E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ว/ด/ป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66A" w:rsidRDefault="006E666A" w:rsidP="00A607E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66A" w:rsidRDefault="006E666A" w:rsidP="00A607E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66A" w:rsidRDefault="006E666A" w:rsidP="00A607E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66A" w:rsidRDefault="006E666A" w:rsidP="00A607E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66A" w:rsidRDefault="006E666A" w:rsidP="00A607E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66A" w:rsidRDefault="006E666A" w:rsidP="00A607E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ผู้สอนแทน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66A" w:rsidRDefault="006E666A" w:rsidP="00A607E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ว/ด/ป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66A" w:rsidRDefault="006E666A" w:rsidP="00A607E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66A" w:rsidRDefault="006E666A" w:rsidP="00A607E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</w:p>
        </w:tc>
      </w:tr>
      <w:tr w:rsidR="00A607EF" w:rsidTr="00F762A5">
        <w:tc>
          <w:tcPr>
            <w:tcW w:w="8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07EF" w:rsidTr="00F762A5"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07EF" w:rsidTr="00F762A5"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07EF" w:rsidTr="00F762A5"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07EF" w:rsidTr="00F762A5"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07EF" w:rsidTr="00F76598"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E666A" w:rsidRDefault="006E666A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598" w:rsidTr="00F76598"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598" w:rsidTr="00F76598"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598" w:rsidTr="00F76598"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598" w:rsidTr="00F76598"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598" w:rsidTr="00F76598"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598" w:rsidTr="00F76598"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598" w:rsidTr="00F76598"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598" w:rsidTr="00370FF9"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76598" w:rsidRDefault="00F76598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FF9" w:rsidTr="00EA197B"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:rsidR="00370FF9" w:rsidRDefault="00370FF9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70FF9" w:rsidRDefault="00370FF9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FF9" w:rsidRDefault="00370FF9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70FF9" w:rsidRDefault="00370FF9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</w:tcPr>
          <w:p w:rsidR="00370FF9" w:rsidRDefault="00370FF9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</w:tcPr>
          <w:p w:rsidR="00370FF9" w:rsidRDefault="00370FF9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370FF9" w:rsidRDefault="00370FF9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370FF9" w:rsidRDefault="00370FF9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70FF9" w:rsidRDefault="00370FF9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370FF9" w:rsidRDefault="00370FF9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97B" w:rsidTr="00EA197B"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97B" w:rsidTr="00EA197B"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97B" w:rsidTr="00EA197B"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EA197B" w:rsidRDefault="00EA197B" w:rsidP="00200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0E8B" w:rsidRDefault="00200E8B" w:rsidP="00200E8B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6E666A" w:rsidRDefault="006E666A" w:rsidP="00200E8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จึงเรียนมาเพื่อพิจารณา</w:t>
      </w:r>
    </w:p>
    <w:p w:rsidR="00200E8B" w:rsidRDefault="00200E8B" w:rsidP="00200E8B">
      <w:pPr>
        <w:pStyle w:val="a3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E666A" w:rsidRDefault="006E666A" w:rsidP="00200E8B">
      <w:pPr>
        <w:pStyle w:val="a3"/>
        <w:rPr>
          <w:rFonts w:ascii="TH SarabunPSK" w:hAnsi="TH SarabunPSK" w:cs="TH SarabunPSK"/>
          <w:sz w:val="10"/>
          <w:szCs w:val="10"/>
        </w:rPr>
      </w:pPr>
    </w:p>
    <w:p w:rsidR="006E666A" w:rsidRPr="001D1D08" w:rsidRDefault="006E666A" w:rsidP="00200E8B">
      <w:pPr>
        <w:pStyle w:val="a3"/>
        <w:rPr>
          <w:rFonts w:ascii="TH SarabunPSK" w:hAnsi="TH SarabunPSK" w:cs="TH SarabunPSK"/>
          <w:sz w:val="10"/>
          <w:szCs w:val="10"/>
          <w:cs/>
        </w:rPr>
      </w:pPr>
    </w:p>
    <w:p w:rsidR="00200E8B" w:rsidRDefault="00200E8B" w:rsidP="00200E8B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</w:p>
    <w:p w:rsidR="00200E8B" w:rsidRDefault="00FF66E7" w:rsidP="00200E8B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0E8B">
        <w:rPr>
          <w:rFonts w:ascii="TH SarabunPSK" w:hAnsi="TH SarabunPSK" w:cs="TH SarabunPSK" w:hint="cs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200E8B">
        <w:rPr>
          <w:rFonts w:ascii="TH SarabunPSK" w:hAnsi="TH SarabunPSK" w:cs="TH SarabunPSK" w:hint="cs"/>
          <w:sz w:val="32"/>
          <w:szCs w:val="32"/>
          <w:cs/>
        </w:rPr>
        <w:t>..................................)</w:t>
      </w:r>
    </w:p>
    <w:p w:rsidR="00200E8B" w:rsidRDefault="00200E8B" w:rsidP="00200E8B">
      <w:pPr>
        <w:pStyle w:val="a3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........../................../.............</w:t>
      </w:r>
    </w:p>
    <w:p w:rsidR="0087769F" w:rsidRPr="0087769F" w:rsidRDefault="0087769F" w:rsidP="0087769F">
      <w:pPr>
        <w:ind w:left="4320" w:firstLine="720"/>
        <w:jc w:val="center"/>
        <w:rPr>
          <w:rFonts w:ascii="TH SarabunPSK" w:hAnsi="TH SarabunPSK" w:cs="TH SarabunPSK"/>
          <w:sz w:val="24"/>
          <w:szCs w:val="32"/>
          <w:cs/>
        </w:rPr>
      </w:pPr>
    </w:p>
    <w:sectPr w:rsidR="0087769F" w:rsidRPr="0087769F" w:rsidSect="008B35C3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A8"/>
    <w:rsid w:val="00032CA8"/>
    <w:rsid w:val="000C4F33"/>
    <w:rsid w:val="001B17D8"/>
    <w:rsid w:val="001D1D08"/>
    <w:rsid w:val="001E7BC6"/>
    <w:rsid w:val="00200E8B"/>
    <w:rsid w:val="0028204F"/>
    <w:rsid w:val="00370FF9"/>
    <w:rsid w:val="003C4706"/>
    <w:rsid w:val="003F5714"/>
    <w:rsid w:val="00485D0B"/>
    <w:rsid w:val="004A645B"/>
    <w:rsid w:val="00600B32"/>
    <w:rsid w:val="006815D2"/>
    <w:rsid w:val="006A56B9"/>
    <w:rsid w:val="006E666A"/>
    <w:rsid w:val="0076728C"/>
    <w:rsid w:val="007D049B"/>
    <w:rsid w:val="0087769F"/>
    <w:rsid w:val="00893ADB"/>
    <w:rsid w:val="008A46F8"/>
    <w:rsid w:val="008B35C3"/>
    <w:rsid w:val="0092540A"/>
    <w:rsid w:val="00A13C45"/>
    <w:rsid w:val="00A607EF"/>
    <w:rsid w:val="00A75530"/>
    <w:rsid w:val="00B32C0F"/>
    <w:rsid w:val="00B64374"/>
    <w:rsid w:val="00C22BED"/>
    <w:rsid w:val="00D30937"/>
    <w:rsid w:val="00D70798"/>
    <w:rsid w:val="00D80175"/>
    <w:rsid w:val="00D8339C"/>
    <w:rsid w:val="00DA6149"/>
    <w:rsid w:val="00EA197B"/>
    <w:rsid w:val="00F55C06"/>
    <w:rsid w:val="00F72BAF"/>
    <w:rsid w:val="00F762A5"/>
    <w:rsid w:val="00F76598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CA8"/>
    <w:pPr>
      <w:spacing w:after="0" w:line="240" w:lineRule="auto"/>
    </w:pPr>
  </w:style>
  <w:style w:type="table" w:styleId="a4">
    <w:name w:val="Table Grid"/>
    <w:basedOn w:val="a1"/>
    <w:uiPriority w:val="39"/>
    <w:rsid w:val="006E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CA8"/>
    <w:pPr>
      <w:spacing w:after="0" w:line="240" w:lineRule="auto"/>
    </w:pPr>
  </w:style>
  <w:style w:type="table" w:styleId="a4">
    <w:name w:val="Table Grid"/>
    <w:basedOn w:val="a1"/>
    <w:uiPriority w:val="39"/>
    <w:rsid w:val="006E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0D9389B-840C-4C3B-935B-9BC72FE70CA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67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</cp:lastModifiedBy>
  <cp:revision>36</cp:revision>
  <cp:lastPrinted>2018-11-08T06:07:00Z</cp:lastPrinted>
  <dcterms:created xsi:type="dcterms:W3CDTF">2017-05-30T12:36:00Z</dcterms:created>
  <dcterms:modified xsi:type="dcterms:W3CDTF">2019-01-15T06:40:00Z</dcterms:modified>
</cp:coreProperties>
</file>